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B6A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086BC10" w14:textId="77777777" w:rsidTr="00EA116F">
        <w:tc>
          <w:tcPr>
            <w:tcW w:w="2689" w:type="dxa"/>
          </w:tcPr>
          <w:p w14:paraId="44895AA4" w14:textId="77777777" w:rsidR="00F1480E" w:rsidRPr="00205F8D" w:rsidRDefault="000D7BE6" w:rsidP="00205F8D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670DBB" w14:textId="77777777" w:rsidR="00F1480E" w:rsidRPr="00205F8D" w:rsidRDefault="000D7BE6" w:rsidP="00205F8D">
            <w:pPr>
              <w:pStyle w:val="SIText-Bold"/>
            </w:pPr>
            <w:r w:rsidRPr="00A326C2">
              <w:t>Comments</w:t>
            </w:r>
          </w:p>
        </w:tc>
      </w:tr>
      <w:tr w:rsidR="00F1480E" w14:paraId="24C276F9" w14:textId="77777777" w:rsidTr="00EA116F">
        <w:tc>
          <w:tcPr>
            <w:tcW w:w="2689" w:type="dxa"/>
          </w:tcPr>
          <w:p w14:paraId="2BE998B1" w14:textId="22CF6D72" w:rsidR="00F1480E" w:rsidRPr="00FA08EA" w:rsidRDefault="00F1480E" w:rsidP="00FA08E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FA08EA">
              <w:rPr>
                <w:rStyle w:val="SITemporarytext-blue"/>
                <w:color w:val="auto"/>
                <w:sz w:val="20"/>
              </w:rPr>
              <w:t>Release</w:t>
            </w:r>
            <w:r w:rsidR="00337E82" w:rsidRPr="00FA08EA">
              <w:rPr>
                <w:rStyle w:val="SITemporarytext-blue"/>
                <w:color w:val="auto"/>
                <w:sz w:val="20"/>
              </w:rPr>
              <w:t xml:space="preserve"> 1</w:t>
            </w:r>
          </w:p>
        </w:tc>
        <w:tc>
          <w:tcPr>
            <w:tcW w:w="6939" w:type="dxa"/>
          </w:tcPr>
          <w:p w14:paraId="3B9380D6" w14:textId="382F129C" w:rsidR="00F1480E" w:rsidRPr="00954AFF" w:rsidRDefault="00F1480E" w:rsidP="00840394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54AFF">
              <w:rPr>
                <w:rStyle w:val="SITemporarytext-blue"/>
                <w:color w:val="auto"/>
                <w:sz w:val="20"/>
              </w:rPr>
              <w:t xml:space="preserve">This version released with </w:t>
            </w:r>
            <w:r w:rsidR="00954AFF" w:rsidRPr="00954AFF">
              <w:rPr>
                <w:rStyle w:val="SITemporarytext-blue"/>
                <w:color w:val="auto"/>
                <w:sz w:val="20"/>
              </w:rPr>
              <w:t>AHC Agriculture, Horticulture and Conservation and Land Management</w:t>
            </w:r>
            <w:r w:rsidR="00337E82" w:rsidRPr="00954AFF">
              <w:rPr>
                <w:rStyle w:val="SITemporarytext-blue"/>
                <w:color w:val="auto"/>
                <w:sz w:val="20"/>
              </w:rPr>
              <w:t xml:space="preserve"> Training</w:t>
            </w:r>
            <w:r w:rsidRPr="00954AFF">
              <w:rPr>
                <w:rStyle w:val="SITemporarytext-blue"/>
                <w:color w:val="auto"/>
                <w:sz w:val="20"/>
              </w:rPr>
              <w:t xml:space="preserve"> Package </w:t>
            </w:r>
            <w:r w:rsidRPr="00840394">
              <w:rPr>
                <w:rStyle w:val="SITemporarytext-blue"/>
                <w:color w:val="auto"/>
                <w:sz w:val="20"/>
              </w:rPr>
              <w:t xml:space="preserve">Version </w:t>
            </w:r>
            <w:r w:rsidR="009A59ED" w:rsidRPr="00840394">
              <w:rPr>
                <w:rStyle w:val="SITemporarytext-blue"/>
                <w:color w:val="auto"/>
                <w:sz w:val="20"/>
              </w:rPr>
              <w:t>9</w:t>
            </w:r>
            <w:r w:rsidR="00337E82" w:rsidRPr="00840394">
              <w:rPr>
                <w:rStyle w:val="SITemporarytext-blue"/>
                <w:color w:val="auto"/>
                <w:sz w:val="20"/>
              </w:rPr>
              <w:t>.0</w:t>
            </w:r>
            <w:r w:rsidRPr="00840394">
              <w:rPr>
                <w:rStyle w:val="SITemporarytext-blue"/>
                <w:color w:val="auto"/>
                <w:sz w:val="20"/>
              </w:rPr>
              <w:t>.</w:t>
            </w:r>
          </w:p>
        </w:tc>
      </w:tr>
    </w:tbl>
    <w:p w14:paraId="535AF12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F6F66F" w14:textId="77777777" w:rsidTr="000D7BE6">
        <w:tc>
          <w:tcPr>
            <w:tcW w:w="1396" w:type="pct"/>
            <w:shd w:val="clear" w:color="auto" w:fill="auto"/>
          </w:tcPr>
          <w:p w14:paraId="62E1E53E" w14:textId="3EDB8D71" w:rsidR="00F1480E" w:rsidRPr="00205F8D" w:rsidRDefault="002037FA" w:rsidP="00205F8D">
            <w:pPr>
              <w:pStyle w:val="SIQUALCODE"/>
            </w:pPr>
            <w:r>
              <w:t>AHC512</w:t>
            </w:r>
            <w:r w:rsidR="00AC59D2">
              <w:t>XX</w:t>
            </w:r>
          </w:p>
        </w:tc>
        <w:tc>
          <w:tcPr>
            <w:tcW w:w="3604" w:type="pct"/>
            <w:shd w:val="clear" w:color="auto" w:fill="auto"/>
          </w:tcPr>
          <w:p w14:paraId="0F245C56" w14:textId="1AE6EBE7" w:rsidR="00F1480E" w:rsidRPr="00205F8D" w:rsidRDefault="002037FA" w:rsidP="00205F8D">
            <w:pPr>
              <w:pStyle w:val="SIQUALtitle"/>
            </w:pPr>
            <w:r w:rsidRPr="002037FA">
              <w:t xml:space="preserve">Diploma of Community </w:t>
            </w:r>
            <w:r w:rsidR="00D6238B">
              <w:t xml:space="preserve">Group </w:t>
            </w:r>
            <w:r w:rsidRPr="002037FA">
              <w:t>Coordination and Facilitation</w:t>
            </w:r>
          </w:p>
        </w:tc>
      </w:tr>
      <w:tr w:rsidR="00A772D9" w:rsidRPr="00963A46" w14:paraId="2116C95C" w14:textId="77777777" w:rsidTr="000D7BE6">
        <w:tc>
          <w:tcPr>
            <w:tcW w:w="5000" w:type="pct"/>
            <w:gridSpan w:val="2"/>
            <w:shd w:val="clear" w:color="auto" w:fill="auto"/>
          </w:tcPr>
          <w:p w14:paraId="1D58B3BA" w14:textId="77777777" w:rsidR="00A772D9" w:rsidRPr="00205F8D" w:rsidRDefault="00A772D9" w:rsidP="00205F8D">
            <w:pPr>
              <w:pStyle w:val="SITextHeading2"/>
            </w:pPr>
            <w:r w:rsidRPr="00F07C48">
              <w:t>Qualification Description</w:t>
            </w:r>
          </w:p>
          <w:p w14:paraId="371EAFCA" w14:textId="409544D8" w:rsidR="009F2E27" w:rsidRPr="009F2E27" w:rsidRDefault="009F2E27" w:rsidP="00FA08EA">
            <w:pPr>
              <w:pStyle w:val="SIText"/>
            </w:pPr>
            <w:r w:rsidRPr="009F2E27">
              <w:t xml:space="preserve">This qualification </w:t>
            </w:r>
            <w:r w:rsidR="00954AFF">
              <w:t>describes the skills and knowledge for</w:t>
            </w:r>
            <w:r w:rsidRPr="009F2E27">
              <w:t xml:space="preserve"> personnel working in community </w:t>
            </w:r>
            <w:r w:rsidR="00D6238B">
              <w:t xml:space="preserve">group </w:t>
            </w:r>
            <w:r w:rsidRPr="009F2E27">
              <w:t xml:space="preserve">coordination and facilitation, which focuses on fostering, </w:t>
            </w:r>
            <w:proofErr w:type="gramStart"/>
            <w:r w:rsidRPr="009F2E27">
              <w:t>promoting</w:t>
            </w:r>
            <w:proofErr w:type="gramEnd"/>
            <w:r w:rsidRPr="009F2E27">
              <w:t xml:space="preserve"> and supporting community development, particularly in rural communities that are engaged in </w:t>
            </w:r>
            <w:r w:rsidR="001249DC">
              <w:t>natural resource</w:t>
            </w:r>
            <w:r w:rsidRPr="009F2E27">
              <w:t xml:space="preserve"> management activities.</w:t>
            </w:r>
          </w:p>
          <w:p w14:paraId="2858F360" w14:textId="77777777" w:rsidR="009F2E27" w:rsidRDefault="009F2E27" w:rsidP="00FA08EA">
            <w:pPr>
              <w:pStyle w:val="SIText"/>
            </w:pPr>
          </w:p>
          <w:p w14:paraId="2F4AAABB" w14:textId="67790245" w:rsidR="009F2E27" w:rsidRPr="009F2E27" w:rsidRDefault="009F2E27" w:rsidP="00FA08EA">
            <w:pPr>
              <w:pStyle w:val="SIText"/>
            </w:pPr>
            <w:r w:rsidRPr="009F2E27">
              <w:t>Job roles and titles vary across different industry sectors. Possible job titles relevant to this qualification include:</w:t>
            </w:r>
          </w:p>
          <w:p w14:paraId="5E84934F" w14:textId="77777777" w:rsidR="009F2E27" w:rsidRPr="009F2E27" w:rsidRDefault="009F2E27" w:rsidP="009F2E27">
            <w:pPr>
              <w:pStyle w:val="SIBulletList1"/>
            </w:pPr>
            <w:r w:rsidRPr="009F2E27">
              <w:t>Volunteer</w:t>
            </w:r>
          </w:p>
          <w:p w14:paraId="1F143390" w14:textId="77777777" w:rsidR="009F2E27" w:rsidRPr="009F2E27" w:rsidRDefault="009F2E27" w:rsidP="009F2E27">
            <w:pPr>
              <w:pStyle w:val="SIBulletList1"/>
            </w:pPr>
            <w:r w:rsidRPr="009F2E27">
              <w:t>Project manager</w:t>
            </w:r>
          </w:p>
          <w:p w14:paraId="650AEA6F" w14:textId="77777777" w:rsidR="009F2E27" w:rsidRPr="009F2E27" w:rsidRDefault="009F2E27" w:rsidP="009F2E27">
            <w:pPr>
              <w:pStyle w:val="SIBulletList1"/>
            </w:pPr>
            <w:r w:rsidRPr="009F2E27">
              <w:t>Community group leader/coordinator</w:t>
            </w:r>
          </w:p>
          <w:p w14:paraId="0AC5C5B5" w14:textId="33B69595" w:rsidR="00D6238B" w:rsidRDefault="00D6238B" w:rsidP="009F2E27">
            <w:pPr>
              <w:pStyle w:val="SIBulletList1"/>
            </w:pPr>
            <w:r>
              <w:t>Local Landcare coordinator</w:t>
            </w:r>
          </w:p>
          <w:p w14:paraId="6ED09D55" w14:textId="5A73B9E1" w:rsidR="009F2E27" w:rsidRPr="009F2E27" w:rsidRDefault="009F2E27" w:rsidP="009F2E27">
            <w:pPr>
              <w:pStyle w:val="SIBulletList1"/>
            </w:pPr>
            <w:r w:rsidRPr="009F2E27">
              <w:t xml:space="preserve">Regional </w:t>
            </w:r>
            <w:r w:rsidR="00D6238B">
              <w:t xml:space="preserve">Landcare </w:t>
            </w:r>
            <w:r w:rsidRPr="009F2E27">
              <w:t>coordinator.</w:t>
            </w:r>
          </w:p>
          <w:p w14:paraId="213F02AD" w14:textId="353D694A" w:rsidR="009F2E27" w:rsidRDefault="009F2E27" w:rsidP="00FA08EA">
            <w:pPr>
              <w:pStyle w:val="SIText"/>
            </w:pPr>
          </w:p>
          <w:p w14:paraId="0FFD03F8" w14:textId="3D82E3BA" w:rsidR="00954AFF" w:rsidRDefault="00954AFF" w:rsidP="00FA08EA">
            <w:pPr>
              <w:pStyle w:val="SIText"/>
            </w:pPr>
            <w:r>
              <w:t>Individuals with this qualification will take personal responsibility and exercise autonomy in undertaking complex work. They must analyse information and exercise judgement to complete a range of advanced skilled activities.</w:t>
            </w:r>
          </w:p>
          <w:p w14:paraId="46B04602" w14:textId="77777777" w:rsidR="00954AFF" w:rsidRDefault="00954AFF" w:rsidP="00FA08EA">
            <w:pPr>
              <w:pStyle w:val="SIText"/>
            </w:pPr>
          </w:p>
          <w:p w14:paraId="17D9FEF5" w14:textId="5C828361" w:rsidR="00A772D9" w:rsidRPr="00205F8D" w:rsidRDefault="009F2E27" w:rsidP="00FA08EA">
            <w:pPr>
              <w:pStyle w:val="SIText"/>
            </w:pPr>
            <w:r w:rsidRPr="009F2E27">
              <w:t>No licensing, legislative or certification requirements apply to this qualification at the time of publication.</w:t>
            </w:r>
          </w:p>
        </w:tc>
      </w:tr>
      <w:tr w:rsidR="00A772D9" w:rsidRPr="00963A46" w14:paraId="67AF63F8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0237856C" w14:textId="77777777" w:rsidR="00A772D9" w:rsidRPr="00205F8D" w:rsidRDefault="00A772D9" w:rsidP="00205F8D">
            <w:pPr>
              <w:pStyle w:val="SITextHeading2"/>
            </w:pPr>
            <w:r>
              <w:t>Entry R</w:t>
            </w:r>
            <w:r w:rsidRPr="00205F8D">
              <w:t>equirements</w:t>
            </w:r>
          </w:p>
          <w:p w14:paraId="3FA2E81D" w14:textId="15F7034C" w:rsidR="001F28F9" w:rsidRPr="008908DE" w:rsidRDefault="00856837" w:rsidP="00FA08EA">
            <w:pPr>
              <w:pStyle w:val="SIText"/>
            </w:pPr>
            <w:r w:rsidRPr="0028003F">
              <w:t>There are no</w:t>
            </w:r>
            <w:r w:rsidR="0028003F" w:rsidRPr="00205F8D">
              <w:t xml:space="preserve"> </w:t>
            </w:r>
            <w:r w:rsidRPr="00205F8D">
              <w:t>entry requir</w:t>
            </w:r>
            <w:r w:rsidR="004B2A2B" w:rsidRPr="00205F8D">
              <w:t>ements for this qualification.</w:t>
            </w:r>
          </w:p>
        </w:tc>
      </w:tr>
      <w:tr w:rsidR="004270D2" w:rsidRPr="00963A46" w14:paraId="29A707A4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4E9B0D37" w14:textId="77777777" w:rsidR="004270D2" w:rsidRPr="00205F8D" w:rsidRDefault="004270D2" w:rsidP="00205F8D">
            <w:pPr>
              <w:pStyle w:val="SITextHeading2"/>
            </w:pPr>
            <w:r w:rsidRPr="00856837">
              <w:lastRenderedPageBreak/>
              <w:t>Packaging Rules</w:t>
            </w:r>
          </w:p>
          <w:p w14:paraId="2558DACC" w14:textId="77777777" w:rsidR="009F2E27" w:rsidRPr="009F2E27" w:rsidRDefault="009F2E27" w:rsidP="00FA08EA">
            <w:pPr>
              <w:pStyle w:val="SIText"/>
            </w:pPr>
            <w:r w:rsidRPr="009F2E27">
              <w:t>To achieve this qualification, competency must be demonstrated in:</w:t>
            </w:r>
          </w:p>
          <w:p w14:paraId="5CCE8BF7" w14:textId="77777777" w:rsidR="009F2E27" w:rsidRPr="009F2E27" w:rsidRDefault="009F2E27" w:rsidP="009F2E27">
            <w:pPr>
              <w:pStyle w:val="SIBulletList1"/>
            </w:pPr>
            <w:r w:rsidRPr="009F2E27">
              <w:t>10 units of competency:</w:t>
            </w:r>
          </w:p>
          <w:p w14:paraId="7ADC63FC" w14:textId="397EE0EB" w:rsidR="009F2E27" w:rsidRPr="009F2E27" w:rsidRDefault="0076011A" w:rsidP="009F2E27">
            <w:pPr>
              <w:pStyle w:val="SIBulletList2"/>
            </w:pPr>
            <w:r>
              <w:t>4</w:t>
            </w:r>
            <w:r w:rsidR="009F2E27" w:rsidRPr="009F2E27">
              <w:t xml:space="preserve"> core units plus</w:t>
            </w:r>
          </w:p>
          <w:p w14:paraId="73F4B1E8" w14:textId="53877807" w:rsidR="009F2E27" w:rsidRPr="009F2E27" w:rsidRDefault="0076011A" w:rsidP="009F2E27">
            <w:pPr>
              <w:pStyle w:val="SIBulletList2"/>
            </w:pPr>
            <w:r>
              <w:t>6</w:t>
            </w:r>
            <w:r w:rsidR="009F2E27" w:rsidRPr="009F2E27">
              <w:t xml:space="preserve"> elective units.</w:t>
            </w:r>
          </w:p>
          <w:p w14:paraId="4DDBD70C" w14:textId="77777777" w:rsidR="009F2E27" w:rsidRDefault="009F2E27" w:rsidP="00FA08EA">
            <w:pPr>
              <w:pStyle w:val="SIText"/>
            </w:pPr>
          </w:p>
          <w:p w14:paraId="0D59F8C3" w14:textId="1098B81C" w:rsidR="009F2E27" w:rsidRPr="009F2E27" w:rsidRDefault="009F2E27" w:rsidP="00FA08EA">
            <w:pPr>
              <w:pStyle w:val="SIText"/>
            </w:pPr>
            <w:r w:rsidRPr="009F2E27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4FA8FE78" w14:textId="0F148A86" w:rsidR="009F2E27" w:rsidRPr="009F2E27" w:rsidRDefault="0076011A" w:rsidP="009F2E27">
            <w:pPr>
              <w:pStyle w:val="SIBulletList1"/>
            </w:pPr>
            <w:r>
              <w:t>2</w:t>
            </w:r>
            <w:r w:rsidR="009F2E27" w:rsidRPr="009F2E27">
              <w:t xml:space="preserve"> units </w:t>
            </w:r>
            <w:r w:rsidR="008709FC">
              <w:t xml:space="preserve">must be </w:t>
            </w:r>
            <w:r w:rsidR="009F2E27" w:rsidRPr="009F2E27">
              <w:t xml:space="preserve">from </w:t>
            </w:r>
            <w:r w:rsidR="008709FC">
              <w:t>g</w:t>
            </w:r>
            <w:r w:rsidR="009F2E27" w:rsidRPr="009F2E27">
              <w:t>roup A</w:t>
            </w:r>
          </w:p>
          <w:p w14:paraId="21373330" w14:textId="585A4201" w:rsidR="009F2E27" w:rsidRPr="009F2E27" w:rsidRDefault="008709FC" w:rsidP="009F2E27">
            <w:pPr>
              <w:pStyle w:val="SIBulletList1"/>
            </w:pPr>
            <w:r>
              <w:t>2</w:t>
            </w:r>
            <w:r w:rsidR="009F2E27" w:rsidRPr="009F2E27">
              <w:t xml:space="preserve"> units </w:t>
            </w:r>
            <w:r>
              <w:t xml:space="preserve">must be </w:t>
            </w:r>
            <w:r w:rsidR="009F2E27" w:rsidRPr="009F2E27">
              <w:t xml:space="preserve">from </w:t>
            </w:r>
            <w:r>
              <w:t>g</w:t>
            </w:r>
            <w:r w:rsidR="009F2E27" w:rsidRPr="009F2E27">
              <w:t>roup</w:t>
            </w:r>
            <w:r>
              <w:t>s</w:t>
            </w:r>
            <w:r w:rsidR="009F2E27" w:rsidRPr="009F2E27">
              <w:t xml:space="preserve"> A or B</w:t>
            </w:r>
          </w:p>
          <w:p w14:paraId="5DB37A00" w14:textId="0A34222C" w:rsidR="009F2E27" w:rsidRPr="009F2E27" w:rsidRDefault="009F2E27" w:rsidP="009F2E27">
            <w:pPr>
              <w:pStyle w:val="SIBulletList1"/>
            </w:pPr>
            <w:r w:rsidRPr="009F2E27">
              <w:t xml:space="preserve">2 units </w:t>
            </w:r>
            <w:r w:rsidR="008709FC">
              <w:t xml:space="preserve">must be from the remaining units listed in groups A or B, </w:t>
            </w:r>
            <w:r w:rsidRPr="009F2E27">
              <w:t xml:space="preserve">or any </w:t>
            </w:r>
            <w:r w:rsidR="008709FC">
              <w:t>currently</w:t>
            </w:r>
            <w:r w:rsidRPr="009F2E27">
              <w:t xml:space="preserve"> endorsed Training Package or </w:t>
            </w:r>
            <w:r w:rsidR="008709FC">
              <w:t>a</w:t>
            </w:r>
            <w:r w:rsidRPr="009F2E27">
              <w:t xml:space="preserve">ccredited </w:t>
            </w:r>
            <w:r w:rsidR="008709FC">
              <w:t>c</w:t>
            </w:r>
            <w:r w:rsidRPr="009F2E27">
              <w:t>ourse.</w:t>
            </w:r>
          </w:p>
          <w:p w14:paraId="0531E824" w14:textId="77777777" w:rsidR="004270D2" w:rsidRDefault="004270D2" w:rsidP="00205F8D">
            <w:pPr>
              <w:pStyle w:val="SITextHeading2"/>
            </w:pPr>
          </w:p>
          <w:p w14:paraId="07B4336B" w14:textId="0352139B" w:rsidR="008709FC" w:rsidRPr="008709FC" w:rsidRDefault="008709FC" w:rsidP="008709FC">
            <w:pPr>
              <w:pStyle w:val="SITextHeading2"/>
            </w:pPr>
            <w:r>
              <w:t>Core</w:t>
            </w:r>
            <w:r w:rsidRPr="00894FBB">
              <w:t xml:space="preserve">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86683" w:rsidRPr="005C7EA8" w14:paraId="65BD4B2F" w14:textId="77777777" w:rsidTr="00BD0DB9">
              <w:tc>
                <w:tcPr>
                  <w:tcW w:w="1718" w:type="dxa"/>
                </w:tcPr>
                <w:p w14:paraId="5C5255EF" w14:textId="77777777" w:rsidR="00886683" w:rsidRPr="00886683" w:rsidRDefault="00886683" w:rsidP="00886683">
                  <w:pPr>
                    <w:pStyle w:val="SIText"/>
                  </w:pPr>
                  <w:r w:rsidRPr="00FA08EA">
                    <w:t>AHCBUS518</w:t>
                  </w:r>
                </w:p>
              </w:tc>
              <w:tc>
                <w:tcPr>
                  <w:tcW w:w="5670" w:type="dxa"/>
                </w:tcPr>
                <w:p w14:paraId="5DB78D87" w14:textId="77777777" w:rsidR="00886683" w:rsidRPr="00886683" w:rsidRDefault="00886683" w:rsidP="00886683">
                  <w:pPr>
                    <w:pStyle w:val="SIText"/>
                  </w:pPr>
                  <w:r w:rsidRPr="00FA08EA">
                    <w:t>Prepare and monitor budgets and financial reports</w:t>
                  </w:r>
                </w:p>
              </w:tc>
            </w:tr>
            <w:tr w:rsidR="00B04180" w:rsidRPr="00D04E83" w14:paraId="20EBD8EC" w14:textId="77777777" w:rsidTr="0057303D">
              <w:tc>
                <w:tcPr>
                  <w:tcW w:w="1718" w:type="dxa"/>
                </w:tcPr>
                <w:p w14:paraId="16D64CF3" w14:textId="77777777" w:rsidR="00B04180" w:rsidRPr="00D663B3" w:rsidRDefault="00B04180" w:rsidP="007D435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4356">
                    <w:t>AHCCCF5X2</w:t>
                  </w:r>
                </w:p>
              </w:tc>
              <w:tc>
                <w:tcPr>
                  <w:tcW w:w="5670" w:type="dxa"/>
                </w:tcPr>
                <w:p w14:paraId="3652C8BD" w14:textId="77777777" w:rsidR="00B04180" w:rsidRPr="00D663B3" w:rsidRDefault="00B04180" w:rsidP="007D435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4356">
                    <w:t>Facilitate the development of group goals and projects</w:t>
                  </w:r>
                </w:p>
              </w:tc>
            </w:tr>
            <w:tr w:rsidR="00886683" w:rsidRPr="00D04E83" w14:paraId="6A9DB76F" w14:textId="77777777" w:rsidTr="00BD0DB9">
              <w:tc>
                <w:tcPr>
                  <w:tcW w:w="1718" w:type="dxa"/>
                </w:tcPr>
                <w:p w14:paraId="4D3884A6" w14:textId="60A1CCF8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AHCCCF5</w:t>
                  </w:r>
                  <w:r w:rsidR="00547DD1">
                    <w:t>X</w:t>
                  </w:r>
                  <w:r w:rsidRPr="00D04E83">
                    <w:t>4</w:t>
                  </w:r>
                </w:p>
              </w:tc>
              <w:tc>
                <w:tcPr>
                  <w:tcW w:w="5670" w:type="dxa"/>
                </w:tcPr>
                <w:p w14:paraId="0C45BE2F" w14:textId="5BA13685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Support group and community change manageme</w:t>
                  </w:r>
                  <w:r w:rsidR="00547DD1">
                    <w:t>nt p</w:t>
                  </w:r>
                  <w:r w:rsidR="002277CC">
                    <w:t>rocesses</w:t>
                  </w:r>
                </w:p>
              </w:tc>
            </w:tr>
            <w:tr w:rsidR="00886683" w:rsidRPr="00D04E83" w14:paraId="380C9EAC" w14:textId="77777777" w:rsidTr="00BD0DB9">
              <w:tc>
                <w:tcPr>
                  <w:tcW w:w="1718" w:type="dxa"/>
                </w:tcPr>
                <w:p w14:paraId="47CB819D" w14:textId="098A2F52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AHCWHS5X2</w:t>
                  </w:r>
                </w:p>
              </w:tc>
              <w:tc>
                <w:tcPr>
                  <w:tcW w:w="5670" w:type="dxa"/>
                </w:tcPr>
                <w:p w14:paraId="65383315" w14:textId="040BA768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Manage workplace health and safety processes</w:t>
                  </w:r>
                </w:p>
              </w:tc>
            </w:tr>
          </w:tbl>
          <w:p w14:paraId="61498ACA" w14:textId="77777777" w:rsidR="008709FC" w:rsidRDefault="008709FC" w:rsidP="00205F8D">
            <w:pPr>
              <w:pStyle w:val="SITextHeading2"/>
            </w:pPr>
          </w:p>
          <w:p w14:paraId="66A355FD" w14:textId="2E7BDFE8" w:rsidR="004270D2" w:rsidRPr="00205F8D" w:rsidRDefault="004270D2" w:rsidP="00205F8D">
            <w:pPr>
              <w:pStyle w:val="SITextHeading2"/>
            </w:pPr>
            <w:r w:rsidRPr="00894FBB">
              <w:t>Elective Units</w:t>
            </w:r>
          </w:p>
          <w:p w14:paraId="4060D631" w14:textId="3A0E5420" w:rsidR="009F2E27" w:rsidRPr="009F2E27" w:rsidRDefault="009F2E27" w:rsidP="009F2E27">
            <w:pPr>
              <w:pStyle w:val="SIText-Bold"/>
            </w:pPr>
            <w:r w:rsidRPr="009F2E27">
              <w:t>Group 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9F2E27" w:rsidRPr="005C7EA8" w14:paraId="44079930" w14:textId="6747AB2E" w:rsidTr="00A62569">
              <w:tc>
                <w:tcPr>
                  <w:tcW w:w="1718" w:type="dxa"/>
                </w:tcPr>
                <w:p w14:paraId="5E456A19" w14:textId="4786D352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AHCCCF5</w:t>
                  </w:r>
                  <w:r w:rsidR="00F06455">
                    <w:t>X</w:t>
                  </w:r>
                  <w:r w:rsidRPr="00D04E83">
                    <w:t>3</w:t>
                  </w:r>
                </w:p>
              </w:tc>
              <w:tc>
                <w:tcPr>
                  <w:tcW w:w="5670" w:type="dxa"/>
                </w:tcPr>
                <w:p w14:paraId="2804323A" w14:textId="3D79087E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Promote group formation and development</w:t>
                  </w:r>
                </w:p>
              </w:tc>
            </w:tr>
            <w:tr w:rsidR="009F2E27" w:rsidRPr="005C7EA8" w14:paraId="646375E1" w14:textId="06D6CA4F" w:rsidTr="00A62569">
              <w:tc>
                <w:tcPr>
                  <w:tcW w:w="1718" w:type="dxa"/>
                </w:tcPr>
                <w:p w14:paraId="085574AD" w14:textId="68511ADC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AHCCCF5</w:t>
                  </w:r>
                  <w:r w:rsidR="00F06455">
                    <w:t>X</w:t>
                  </w:r>
                  <w:r w:rsidRPr="00D04E83">
                    <w:t>5</w:t>
                  </w:r>
                </w:p>
              </w:tc>
              <w:tc>
                <w:tcPr>
                  <w:tcW w:w="5670" w:type="dxa"/>
                </w:tcPr>
                <w:p w14:paraId="5169D6D4" w14:textId="0BE26203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Contribute to regional planning process</w:t>
                  </w:r>
                </w:p>
              </w:tc>
            </w:tr>
            <w:tr w:rsidR="009F2E27" w:rsidRPr="005C7EA8" w14:paraId="685F9100" w14:textId="27B6F9FF" w:rsidTr="00A62569">
              <w:tc>
                <w:tcPr>
                  <w:tcW w:w="1718" w:type="dxa"/>
                </w:tcPr>
                <w:p w14:paraId="468837E3" w14:textId="6B29A35C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AHCCCF6</w:t>
                  </w:r>
                  <w:r w:rsidR="00F06455">
                    <w:t>X</w:t>
                  </w:r>
                  <w:r w:rsidRPr="00D04E83">
                    <w:t>1</w:t>
                  </w:r>
                </w:p>
              </w:tc>
              <w:tc>
                <w:tcPr>
                  <w:tcW w:w="5670" w:type="dxa"/>
                </w:tcPr>
                <w:p w14:paraId="72D4CA3E" w14:textId="4491C81E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Coordinate the development of regional plans</w:t>
                  </w:r>
                </w:p>
              </w:tc>
            </w:tr>
            <w:tr w:rsidR="006951EA" w:rsidRPr="005C7EA8" w14:paraId="77D94C05" w14:textId="77777777" w:rsidTr="00BD0DB9">
              <w:tc>
                <w:tcPr>
                  <w:tcW w:w="1718" w:type="dxa"/>
                </w:tcPr>
                <w:p w14:paraId="71E0CEF7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AHCWRK513</w:t>
                  </w:r>
                </w:p>
              </w:tc>
              <w:tc>
                <w:tcPr>
                  <w:tcW w:w="5670" w:type="dxa"/>
                </w:tcPr>
                <w:p w14:paraId="5870BB96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Write and present reports</w:t>
                  </w:r>
                </w:p>
              </w:tc>
            </w:tr>
            <w:tr w:rsidR="00886683" w:rsidRPr="005C7EA8" w14:paraId="39436F11" w14:textId="77777777" w:rsidTr="00BD0DB9">
              <w:tc>
                <w:tcPr>
                  <w:tcW w:w="1718" w:type="dxa"/>
                </w:tcPr>
                <w:p w14:paraId="652FA46B" w14:textId="5F68FE56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4333B7">
                    <w:t>X</w:t>
                  </w:r>
                  <w:r w:rsidRPr="00D04E83">
                    <w:t>2</w:t>
                  </w:r>
                </w:p>
              </w:tc>
              <w:tc>
                <w:tcPr>
                  <w:tcW w:w="5670" w:type="dxa"/>
                </w:tcPr>
                <w:p w14:paraId="6FC37A9B" w14:textId="77777777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Collect and manage data</w:t>
                  </w:r>
                </w:p>
              </w:tc>
            </w:tr>
            <w:tr w:rsidR="007D4356" w:rsidRPr="009F2E27" w14:paraId="4C9AAA24" w14:textId="77777777" w:rsidTr="0057303D">
              <w:tc>
                <w:tcPr>
                  <w:tcW w:w="1718" w:type="dxa"/>
                </w:tcPr>
                <w:p w14:paraId="35BEB84B" w14:textId="77777777" w:rsidR="007D4356" w:rsidRPr="009F2E27" w:rsidRDefault="007D4356" w:rsidP="007D4356">
                  <w:pPr>
                    <w:pStyle w:val="SIText"/>
                  </w:pPr>
                  <w:r>
                    <w:t>CHCMGT004</w:t>
                  </w:r>
                </w:p>
              </w:tc>
              <w:tc>
                <w:tcPr>
                  <w:tcW w:w="5670" w:type="dxa"/>
                </w:tcPr>
                <w:p w14:paraId="70B0E052" w14:textId="77777777" w:rsidR="007D4356" w:rsidRPr="009F2E27" w:rsidRDefault="007D4356" w:rsidP="007D4356">
                  <w:pPr>
                    <w:pStyle w:val="SIText"/>
                  </w:pPr>
                  <w:r>
                    <w:t>Secure and manage funding</w:t>
                  </w:r>
                </w:p>
              </w:tc>
            </w:tr>
          </w:tbl>
          <w:p w14:paraId="0A612BA8" w14:textId="4CD48CEB" w:rsidR="009F2E27" w:rsidRDefault="009F2E27" w:rsidP="00205F8D"/>
          <w:p w14:paraId="0163F13C" w14:textId="030EA3FF" w:rsidR="009F2E27" w:rsidRPr="009F2E27" w:rsidRDefault="009F2E27" w:rsidP="009F2E27">
            <w:pPr>
              <w:pStyle w:val="SIText-Bold"/>
            </w:pPr>
            <w:r w:rsidRPr="009F2E27">
              <w:t xml:space="preserve">Group </w:t>
            </w:r>
            <w:r>
              <w:t>B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63083" w:rsidRPr="00FA08EA" w14:paraId="6078A30A" w14:textId="77777777" w:rsidTr="00BD0DB9">
              <w:tc>
                <w:tcPr>
                  <w:tcW w:w="1718" w:type="dxa"/>
                </w:tcPr>
                <w:p w14:paraId="11A0BE4F" w14:textId="77777777" w:rsidR="00E63083" w:rsidRPr="00624E2C" w:rsidRDefault="00E63083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AHCBUS4X10</w:t>
                  </w:r>
                </w:p>
              </w:tc>
              <w:tc>
                <w:tcPr>
                  <w:tcW w:w="5670" w:type="dxa"/>
                </w:tcPr>
                <w:p w14:paraId="5EB1A7A1" w14:textId="7BC54FCD" w:rsidR="00E63083" w:rsidRPr="00624E2C" w:rsidRDefault="00E63083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 xml:space="preserve">Report on </w:t>
                  </w:r>
                  <w:r w:rsidR="0095111B">
                    <w:t xml:space="preserve">a </w:t>
                  </w:r>
                  <w:r w:rsidRPr="00624E2C">
                    <w:t>project</w:t>
                  </w:r>
                </w:p>
              </w:tc>
            </w:tr>
            <w:tr w:rsidR="005423FD" w:rsidRPr="00FA08EA" w14:paraId="08B9820E" w14:textId="77777777" w:rsidTr="004A41A3">
              <w:tc>
                <w:tcPr>
                  <w:tcW w:w="1718" w:type="dxa"/>
                </w:tcPr>
                <w:p w14:paraId="1BDCF6B9" w14:textId="657FD625" w:rsidR="005423FD" w:rsidRPr="00D72920" w:rsidRDefault="005423FD" w:rsidP="00D729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72920">
                    <w:t>AHCBUS4X</w:t>
                  </w:r>
                  <w:r w:rsidR="00034FF2" w:rsidRPr="00D72920">
                    <w:t>1</w:t>
                  </w:r>
                  <w:r w:rsidRPr="00D72920">
                    <w:t>1</w:t>
                  </w:r>
                </w:p>
              </w:tc>
              <w:tc>
                <w:tcPr>
                  <w:tcW w:w="5670" w:type="dxa"/>
                </w:tcPr>
                <w:p w14:paraId="06F1E3B6" w14:textId="77777777" w:rsidR="005423FD" w:rsidRPr="00D72920" w:rsidRDefault="005423FD" w:rsidP="00D729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72920">
                    <w:t>Prepare project acquittal</w:t>
                  </w:r>
                </w:p>
              </w:tc>
            </w:tr>
            <w:tr w:rsidR="009F2E27" w:rsidRPr="005C7EA8" w14:paraId="263BE6C1" w14:textId="77777777" w:rsidTr="00A62569">
              <w:tc>
                <w:tcPr>
                  <w:tcW w:w="1718" w:type="dxa"/>
                </w:tcPr>
                <w:p w14:paraId="722A4B15" w14:textId="15D49AF7" w:rsidR="009F2E27" w:rsidRPr="00624E2C" w:rsidRDefault="009F2E27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AHCBUS511</w:t>
                  </w:r>
                </w:p>
              </w:tc>
              <w:tc>
                <w:tcPr>
                  <w:tcW w:w="5670" w:type="dxa"/>
                </w:tcPr>
                <w:p w14:paraId="5B8F5EFD" w14:textId="609BFD81" w:rsidR="009F2E27" w:rsidRPr="00624E2C" w:rsidRDefault="009F2E27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Manage enterprise staff requirements</w:t>
                  </w:r>
                </w:p>
              </w:tc>
            </w:tr>
            <w:tr w:rsidR="009F2E27" w:rsidRPr="005C7EA8" w14:paraId="094A443E" w14:textId="77777777" w:rsidTr="00A62569">
              <w:tc>
                <w:tcPr>
                  <w:tcW w:w="1718" w:type="dxa"/>
                </w:tcPr>
                <w:p w14:paraId="63104198" w14:textId="0844B425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AHCBUS513</w:t>
                  </w:r>
                </w:p>
              </w:tc>
              <w:tc>
                <w:tcPr>
                  <w:tcW w:w="5670" w:type="dxa"/>
                </w:tcPr>
                <w:p w14:paraId="01B14900" w14:textId="2BDC4063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Market products and services</w:t>
                  </w:r>
                </w:p>
              </w:tc>
            </w:tr>
            <w:tr w:rsidR="009F2E27" w:rsidRPr="005C7EA8" w14:paraId="4E8CF222" w14:textId="77777777" w:rsidTr="00A62569">
              <w:tc>
                <w:tcPr>
                  <w:tcW w:w="1718" w:type="dxa"/>
                </w:tcPr>
                <w:p w14:paraId="0128BDB2" w14:textId="56C7F888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AHCBUS514</w:t>
                  </w:r>
                </w:p>
              </w:tc>
              <w:tc>
                <w:tcPr>
                  <w:tcW w:w="5670" w:type="dxa"/>
                </w:tcPr>
                <w:p w14:paraId="1301FE7E" w14:textId="3232677E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Negotiate and monitor contracts</w:t>
                  </w:r>
                </w:p>
              </w:tc>
            </w:tr>
            <w:tr w:rsidR="009F2E27" w:rsidRPr="005C7EA8" w14:paraId="108EA8C9" w14:textId="77777777" w:rsidTr="00A62569">
              <w:tc>
                <w:tcPr>
                  <w:tcW w:w="1718" w:type="dxa"/>
                </w:tcPr>
                <w:p w14:paraId="1031CFED" w14:textId="1FD81714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AHCBUS515</w:t>
                  </w:r>
                </w:p>
              </w:tc>
              <w:tc>
                <w:tcPr>
                  <w:tcW w:w="5670" w:type="dxa"/>
                </w:tcPr>
                <w:p w14:paraId="620262A1" w14:textId="77DF78D4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 xml:space="preserve">Prepare estimates, </w:t>
                  </w:r>
                  <w:proofErr w:type="gramStart"/>
                  <w:r w:rsidRPr="00FA08EA">
                    <w:t>quotes</w:t>
                  </w:r>
                  <w:proofErr w:type="gramEnd"/>
                  <w:r w:rsidRPr="00FA08EA">
                    <w:t xml:space="preserve"> and tenders</w:t>
                  </w:r>
                </w:p>
              </w:tc>
            </w:tr>
            <w:tr w:rsidR="009F2E27" w:rsidRPr="005C7EA8" w14:paraId="42754899" w14:textId="77777777" w:rsidTr="00A62569">
              <w:tc>
                <w:tcPr>
                  <w:tcW w:w="1718" w:type="dxa"/>
                </w:tcPr>
                <w:p w14:paraId="4BEDE8E2" w14:textId="4170416B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AHCBUS516</w:t>
                  </w:r>
                </w:p>
              </w:tc>
              <w:tc>
                <w:tcPr>
                  <w:tcW w:w="5670" w:type="dxa"/>
                </w:tcPr>
                <w:p w14:paraId="010BF2FB" w14:textId="7EEA93EE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Develop and review a business plan</w:t>
                  </w:r>
                </w:p>
              </w:tc>
            </w:tr>
            <w:tr w:rsidR="009F2E27" w:rsidRPr="005C7EA8" w14:paraId="044362BC" w14:textId="77777777" w:rsidTr="00A62569">
              <w:tc>
                <w:tcPr>
                  <w:tcW w:w="1718" w:type="dxa"/>
                </w:tcPr>
                <w:p w14:paraId="4B471ABA" w14:textId="083A1CFB" w:rsidR="009F2E27" w:rsidRPr="00FA08EA" w:rsidRDefault="009F2E27" w:rsidP="00FA08EA">
                  <w:pPr>
                    <w:pStyle w:val="SIText"/>
                  </w:pPr>
                  <w:r w:rsidRPr="00FA08EA">
                    <w:t>AHCBUS517</w:t>
                  </w:r>
                </w:p>
              </w:tc>
              <w:tc>
                <w:tcPr>
                  <w:tcW w:w="5670" w:type="dxa"/>
                </w:tcPr>
                <w:p w14:paraId="01D93142" w14:textId="3876850D" w:rsidR="009F2E27" w:rsidRPr="00FA08EA" w:rsidRDefault="009F2E27" w:rsidP="00FA08EA">
                  <w:pPr>
                    <w:pStyle w:val="SIText"/>
                  </w:pPr>
                  <w:r w:rsidRPr="00FA08EA">
                    <w:t>Monitor and review business performance</w:t>
                  </w:r>
                </w:p>
              </w:tc>
            </w:tr>
            <w:tr w:rsidR="001249DC" w:rsidRPr="005C7EA8" w14:paraId="6562AE73" w14:textId="77777777" w:rsidTr="0057303D">
              <w:tc>
                <w:tcPr>
                  <w:tcW w:w="1718" w:type="dxa"/>
                </w:tcPr>
                <w:p w14:paraId="1FFF6223" w14:textId="77777777" w:rsidR="001249DC" w:rsidRPr="00D663B3" w:rsidRDefault="001249DC" w:rsidP="001249D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249DC">
                    <w:t>AHCCCF4X3</w:t>
                  </w:r>
                </w:p>
              </w:tc>
              <w:tc>
                <w:tcPr>
                  <w:tcW w:w="5670" w:type="dxa"/>
                </w:tcPr>
                <w:p w14:paraId="23649988" w14:textId="77777777" w:rsidR="001249DC" w:rsidRPr="00D663B3" w:rsidRDefault="001249DC" w:rsidP="001249D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249DC">
                    <w:t>Obtain and manage sponsorship</w:t>
                  </w:r>
                </w:p>
              </w:tc>
            </w:tr>
            <w:tr w:rsidR="00D04E83" w:rsidRPr="00FA08EA" w14:paraId="0B5289B8" w14:textId="77777777" w:rsidTr="00BD0DB9">
              <w:tc>
                <w:tcPr>
                  <w:tcW w:w="1718" w:type="dxa"/>
                </w:tcPr>
                <w:p w14:paraId="5C69F010" w14:textId="49CDDBDB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AHCCCF4</w:t>
                  </w:r>
                  <w:r w:rsidR="00C071B3">
                    <w:t>X</w:t>
                  </w:r>
                  <w:r w:rsidRPr="00D04E83">
                    <w:t>4</w:t>
                  </w:r>
                </w:p>
              </w:tc>
              <w:tc>
                <w:tcPr>
                  <w:tcW w:w="5670" w:type="dxa"/>
                </w:tcPr>
                <w:p w14:paraId="672B8321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Contribute to association governance</w:t>
                  </w:r>
                </w:p>
              </w:tc>
            </w:tr>
            <w:tr w:rsidR="00D04E83" w:rsidRPr="00FA08EA" w14:paraId="74A6F480" w14:textId="77777777" w:rsidTr="00BD0DB9">
              <w:tc>
                <w:tcPr>
                  <w:tcW w:w="1718" w:type="dxa"/>
                </w:tcPr>
                <w:p w14:paraId="18EEEA5D" w14:textId="14FD85E0" w:rsidR="00D04E83" w:rsidRPr="00D04E83" w:rsidRDefault="00D04E83" w:rsidP="00D04E83">
                  <w:pPr>
                    <w:pStyle w:val="SIText"/>
                  </w:pPr>
                  <w:r w:rsidRPr="00D04E83">
                    <w:t>AHCCCF4</w:t>
                  </w:r>
                  <w:r w:rsidR="00C071B3">
                    <w:t>X</w:t>
                  </w:r>
                  <w:r w:rsidRPr="00D04E83">
                    <w:t>6</w:t>
                  </w:r>
                </w:p>
              </w:tc>
              <w:tc>
                <w:tcPr>
                  <w:tcW w:w="5670" w:type="dxa"/>
                </w:tcPr>
                <w:p w14:paraId="20A1A796" w14:textId="77777777" w:rsidR="00D04E83" w:rsidRPr="00D04E83" w:rsidRDefault="00D04E83" w:rsidP="00D04E83">
                  <w:pPr>
                    <w:pStyle w:val="SIText"/>
                  </w:pPr>
                  <w:r w:rsidRPr="00D04E83">
                    <w:t>Facilitate ongoing group development</w:t>
                  </w:r>
                </w:p>
              </w:tc>
            </w:tr>
            <w:tr w:rsidR="00D04E83" w:rsidRPr="009F2E27" w14:paraId="53C631C7" w14:textId="77777777" w:rsidTr="00BD0DB9">
              <w:tc>
                <w:tcPr>
                  <w:tcW w:w="1718" w:type="dxa"/>
                </w:tcPr>
                <w:p w14:paraId="62779C41" w14:textId="09652FD2" w:rsidR="00D04E83" w:rsidRPr="00D04E83" w:rsidRDefault="00D04E83" w:rsidP="00D04E83">
                  <w:pPr>
                    <w:pStyle w:val="SIText"/>
                  </w:pPr>
                  <w:r w:rsidRPr="009F2E27">
                    <w:t>AHCCCF4</w:t>
                  </w:r>
                  <w:r w:rsidR="009E1640">
                    <w:t>X</w:t>
                  </w:r>
                  <w:r w:rsidRPr="009F2E27">
                    <w:t>11</w:t>
                  </w:r>
                </w:p>
              </w:tc>
              <w:tc>
                <w:tcPr>
                  <w:tcW w:w="5670" w:type="dxa"/>
                </w:tcPr>
                <w:p w14:paraId="21B2647F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Develop approaches to include cultural and human diversity</w:t>
                  </w:r>
                </w:p>
              </w:tc>
            </w:tr>
            <w:tr w:rsidR="00D04E83" w:rsidRPr="009F2E27" w14:paraId="4F940E34" w14:textId="77777777" w:rsidTr="00BD0DB9">
              <w:tc>
                <w:tcPr>
                  <w:tcW w:w="1718" w:type="dxa"/>
                </w:tcPr>
                <w:p w14:paraId="757090BB" w14:textId="1D55710F" w:rsidR="00D04E83" w:rsidRPr="00D04E83" w:rsidRDefault="00D04E83" w:rsidP="00D04E83">
                  <w:pPr>
                    <w:pStyle w:val="SIText"/>
                  </w:pPr>
                  <w:r w:rsidRPr="009F2E27">
                    <w:t>AHCCCF4</w:t>
                  </w:r>
                  <w:r w:rsidR="00BD5370">
                    <w:t>X</w:t>
                  </w:r>
                  <w:r w:rsidRPr="009F2E27">
                    <w:t>15</w:t>
                  </w:r>
                </w:p>
              </w:tc>
              <w:tc>
                <w:tcPr>
                  <w:tcW w:w="5670" w:type="dxa"/>
                </w:tcPr>
                <w:p w14:paraId="7A6D5648" w14:textId="13FE6DE9" w:rsidR="00D04E83" w:rsidRPr="00D04E83" w:rsidRDefault="00D04E83" w:rsidP="00D04E83">
                  <w:pPr>
                    <w:pStyle w:val="SIText"/>
                  </w:pPr>
                  <w:r w:rsidRPr="009F2E27">
                    <w:t xml:space="preserve">Coordinate social </w:t>
                  </w:r>
                  <w:r w:rsidRPr="00D04E83">
                    <w:t>events to support group purpose</w:t>
                  </w:r>
                </w:p>
              </w:tc>
            </w:tr>
            <w:tr w:rsidR="00D04E83" w:rsidRPr="009F2E27" w14:paraId="2DF41F1B" w14:textId="77777777" w:rsidTr="00BD0DB9">
              <w:tc>
                <w:tcPr>
                  <w:tcW w:w="1718" w:type="dxa"/>
                </w:tcPr>
                <w:p w14:paraId="7DF1B914" w14:textId="71DF0637" w:rsidR="00D04E83" w:rsidRPr="00D04E83" w:rsidRDefault="00D04E83" w:rsidP="00D04E83">
                  <w:pPr>
                    <w:pStyle w:val="SIText"/>
                  </w:pPr>
                  <w:r w:rsidRPr="009F2E27">
                    <w:t>AHCCCF4</w:t>
                  </w:r>
                  <w:r w:rsidR="00BD5370">
                    <w:t>X</w:t>
                  </w:r>
                  <w:r w:rsidRPr="009F2E27">
                    <w:t>16</w:t>
                  </w:r>
                </w:p>
              </w:tc>
              <w:tc>
                <w:tcPr>
                  <w:tcW w:w="5670" w:type="dxa"/>
                </w:tcPr>
                <w:p w14:paraId="3D562C73" w14:textId="30E5EB47" w:rsidR="00D04E83" w:rsidRPr="00D04E83" w:rsidRDefault="00D04E83" w:rsidP="00D04E83">
                  <w:pPr>
                    <w:pStyle w:val="SIText"/>
                  </w:pPr>
                  <w:r w:rsidRPr="009F2E27">
                    <w:t xml:space="preserve">Present proposed courses of action </w:t>
                  </w:r>
                  <w:r w:rsidR="00AB3AFF">
                    <w:t>at a</w:t>
                  </w:r>
                  <w:r w:rsidRPr="009F2E27">
                    <w:t xml:space="preserve"> meeting</w:t>
                  </w:r>
                </w:p>
              </w:tc>
            </w:tr>
            <w:tr w:rsidR="00D04E83" w:rsidRPr="005C7EA8" w14:paraId="555AE584" w14:textId="77777777" w:rsidTr="00A62569">
              <w:tc>
                <w:tcPr>
                  <w:tcW w:w="1718" w:type="dxa"/>
                </w:tcPr>
                <w:p w14:paraId="70ECC12E" w14:textId="1C682099" w:rsidR="00D04E83" w:rsidRPr="00FA08EA" w:rsidRDefault="00D04E83" w:rsidP="00FA08EA">
                  <w:pPr>
                    <w:pStyle w:val="SIText"/>
                  </w:pPr>
                  <w:r>
                    <w:t>AHCLPW506</w:t>
                  </w:r>
                </w:p>
              </w:tc>
              <w:tc>
                <w:tcPr>
                  <w:tcW w:w="5670" w:type="dxa"/>
                </w:tcPr>
                <w:p w14:paraId="45BBEC09" w14:textId="336BE431" w:rsidR="00D04E83" w:rsidRPr="00FA08EA" w:rsidRDefault="00D04E83" w:rsidP="00FA08EA">
                  <w:pPr>
                    <w:pStyle w:val="SIText"/>
                  </w:pPr>
                  <w:r>
                    <w:t>Develop a management plan for a designated area</w:t>
                  </w:r>
                </w:p>
              </w:tc>
            </w:tr>
            <w:tr w:rsidR="004333B7" w:rsidRPr="00FA08EA" w14:paraId="01E791B2" w14:textId="77777777" w:rsidTr="00BD0DB9">
              <w:tc>
                <w:tcPr>
                  <w:tcW w:w="1718" w:type="dxa"/>
                </w:tcPr>
                <w:p w14:paraId="6BE2A691" w14:textId="77777777" w:rsidR="004333B7" w:rsidRPr="004333B7" w:rsidRDefault="004333B7" w:rsidP="004333B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333B7">
                    <w:t>AHCNRM603</w:t>
                  </w:r>
                </w:p>
              </w:tc>
              <w:tc>
                <w:tcPr>
                  <w:tcW w:w="5670" w:type="dxa"/>
                </w:tcPr>
                <w:p w14:paraId="711D08CD" w14:textId="77777777" w:rsidR="004333B7" w:rsidRPr="004333B7" w:rsidRDefault="004333B7" w:rsidP="004333B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333B7">
                    <w:t xml:space="preserve">Implement a monitoring, </w:t>
                  </w:r>
                  <w:proofErr w:type="gramStart"/>
                  <w:r w:rsidRPr="004333B7">
                    <w:t>evaluation</w:t>
                  </w:r>
                  <w:proofErr w:type="gramEnd"/>
                  <w:r w:rsidRPr="004333B7">
                    <w:t xml:space="preserve"> and reporting program</w:t>
                  </w:r>
                </w:p>
              </w:tc>
            </w:tr>
            <w:tr w:rsidR="00D04E83" w:rsidRPr="00FA08EA" w14:paraId="176BCC3A" w14:textId="77777777" w:rsidTr="00BD0DB9">
              <w:tc>
                <w:tcPr>
                  <w:tcW w:w="1718" w:type="dxa"/>
                </w:tcPr>
                <w:p w14:paraId="4A7AFC2B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AHCNRM605</w:t>
                  </w:r>
                </w:p>
              </w:tc>
              <w:tc>
                <w:tcPr>
                  <w:tcW w:w="5670" w:type="dxa"/>
                </w:tcPr>
                <w:p w14:paraId="6B28CDCB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 xml:space="preserve">Develop a monitoring, </w:t>
                  </w:r>
                  <w:proofErr w:type="gramStart"/>
                  <w:r w:rsidRPr="00D04E83">
                    <w:t>evaluation</w:t>
                  </w:r>
                  <w:proofErr w:type="gramEnd"/>
                  <w:r w:rsidRPr="00D04E83">
                    <w:t xml:space="preserve"> and reporting program</w:t>
                  </w:r>
                </w:p>
              </w:tc>
            </w:tr>
            <w:tr w:rsidR="0047117A" w:rsidRPr="00FA08EA" w14:paraId="0AC40B63" w14:textId="77777777" w:rsidTr="00BD0DB9">
              <w:tc>
                <w:tcPr>
                  <w:tcW w:w="1718" w:type="dxa"/>
                </w:tcPr>
                <w:p w14:paraId="5CB02592" w14:textId="77777777" w:rsidR="0047117A" w:rsidRPr="00624E2C" w:rsidRDefault="0047117A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AHCWRK4X6</w:t>
                  </w:r>
                </w:p>
              </w:tc>
              <w:tc>
                <w:tcPr>
                  <w:tcW w:w="5670" w:type="dxa"/>
                </w:tcPr>
                <w:p w14:paraId="6C9E2A27" w14:textId="77777777" w:rsidR="0047117A" w:rsidRPr="00624E2C" w:rsidRDefault="0047117A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Develop community networks</w:t>
                  </w:r>
                </w:p>
              </w:tc>
            </w:tr>
            <w:tr w:rsidR="0047117A" w:rsidRPr="00FA08EA" w14:paraId="3080750D" w14:textId="77777777" w:rsidTr="00BD0DB9">
              <w:tc>
                <w:tcPr>
                  <w:tcW w:w="1718" w:type="dxa"/>
                </w:tcPr>
                <w:p w14:paraId="6F161211" w14:textId="77777777" w:rsidR="0047117A" w:rsidRPr="0047117A" w:rsidRDefault="0047117A" w:rsidP="0047117A">
                  <w:pPr>
                    <w:pStyle w:val="SIText"/>
                  </w:pPr>
                  <w:r w:rsidRPr="00D04E83">
                    <w:t>AHC</w:t>
                  </w:r>
                  <w:r w:rsidRPr="0047117A">
                    <w:t>WRK4X7</w:t>
                  </w:r>
                </w:p>
              </w:tc>
              <w:tc>
                <w:tcPr>
                  <w:tcW w:w="5670" w:type="dxa"/>
                </w:tcPr>
                <w:p w14:paraId="3CC018B4" w14:textId="77777777" w:rsidR="0047117A" w:rsidRPr="0047117A" w:rsidRDefault="0047117A" w:rsidP="0047117A">
                  <w:pPr>
                    <w:pStyle w:val="SIText"/>
                  </w:pPr>
                  <w:r w:rsidRPr="00D04E83">
                    <w:t xml:space="preserve">Promote </w:t>
                  </w:r>
                  <w:r w:rsidRPr="0047117A">
                    <w:t>community programs</w:t>
                  </w:r>
                </w:p>
              </w:tc>
            </w:tr>
            <w:tr w:rsidR="006951EA" w:rsidRPr="00FA08EA" w14:paraId="3FE9DA80" w14:textId="77777777" w:rsidTr="00BD0DB9">
              <w:tc>
                <w:tcPr>
                  <w:tcW w:w="1718" w:type="dxa"/>
                </w:tcPr>
                <w:p w14:paraId="1CE0EC32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AHCWRK514</w:t>
                  </w:r>
                </w:p>
              </w:tc>
              <w:tc>
                <w:tcPr>
                  <w:tcW w:w="5670" w:type="dxa"/>
                </w:tcPr>
                <w:p w14:paraId="7BD1EFCF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Manage trial and research material</w:t>
                  </w:r>
                </w:p>
              </w:tc>
            </w:tr>
            <w:tr w:rsidR="00D04E83" w:rsidRPr="00FA08EA" w14:paraId="774139B8" w14:textId="77777777" w:rsidTr="00BD0DB9">
              <w:tc>
                <w:tcPr>
                  <w:tcW w:w="1718" w:type="dxa"/>
                </w:tcPr>
                <w:p w14:paraId="5EE9D066" w14:textId="665CF02E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4</w:t>
                  </w:r>
                </w:p>
              </w:tc>
              <w:tc>
                <w:tcPr>
                  <w:tcW w:w="5670" w:type="dxa"/>
                </w:tcPr>
                <w:p w14:paraId="4AECBDFC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Assess new industry developments</w:t>
                  </w:r>
                </w:p>
              </w:tc>
            </w:tr>
            <w:tr w:rsidR="00D04E83" w:rsidRPr="00FA08EA" w14:paraId="15C0552F" w14:textId="77777777" w:rsidTr="00BD0DB9">
              <w:tc>
                <w:tcPr>
                  <w:tcW w:w="1718" w:type="dxa"/>
                </w:tcPr>
                <w:p w14:paraId="13E8D70E" w14:textId="792F3C91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7</w:t>
                  </w:r>
                </w:p>
              </w:tc>
              <w:tc>
                <w:tcPr>
                  <w:tcW w:w="5670" w:type="dxa"/>
                </w:tcPr>
                <w:p w14:paraId="668EF7AB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Implement professional practice</w:t>
                  </w:r>
                </w:p>
              </w:tc>
            </w:tr>
            <w:tr w:rsidR="00D04E83" w:rsidRPr="00FA08EA" w14:paraId="253F2B99" w14:textId="77777777" w:rsidTr="00BD0DB9">
              <w:tc>
                <w:tcPr>
                  <w:tcW w:w="1718" w:type="dxa"/>
                </w:tcPr>
                <w:p w14:paraId="0E909B6F" w14:textId="475236F8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8</w:t>
                  </w:r>
                </w:p>
              </w:tc>
              <w:tc>
                <w:tcPr>
                  <w:tcW w:w="5670" w:type="dxa"/>
                </w:tcPr>
                <w:p w14:paraId="5CA79D02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Interpret legislation</w:t>
                  </w:r>
                </w:p>
              </w:tc>
            </w:tr>
            <w:tr w:rsidR="00D04E83" w:rsidRPr="00FA08EA" w14:paraId="3F48D6B0" w14:textId="77777777" w:rsidTr="00BD0DB9">
              <w:tc>
                <w:tcPr>
                  <w:tcW w:w="1718" w:type="dxa"/>
                </w:tcPr>
                <w:p w14:paraId="03784635" w14:textId="5707628A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9</w:t>
                  </w:r>
                </w:p>
              </w:tc>
              <w:tc>
                <w:tcPr>
                  <w:tcW w:w="5670" w:type="dxa"/>
                </w:tcPr>
                <w:p w14:paraId="382A0684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Provide specialist advice to clients</w:t>
                  </w:r>
                </w:p>
              </w:tc>
            </w:tr>
            <w:tr w:rsidR="00D04E83" w:rsidRPr="00FA08EA" w14:paraId="6CADB538" w14:textId="77777777" w:rsidTr="00BD0DB9">
              <w:tc>
                <w:tcPr>
                  <w:tcW w:w="1718" w:type="dxa"/>
                </w:tcPr>
                <w:p w14:paraId="6860E485" w14:textId="5476D399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10</w:t>
                  </w:r>
                </w:p>
              </w:tc>
              <w:tc>
                <w:tcPr>
                  <w:tcW w:w="5670" w:type="dxa"/>
                </w:tcPr>
                <w:p w14:paraId="682BA033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Audit site operations</w:t>
                  </w:r>
                </w:p>
              </w:tc>
            </w:tr>
            <w:tr w:rsidR="00D04E83" w:rsidRPr="00FA08EA" w14:paraId="76B33126" w14:textId="77777777" w:rsidTr="00BD0DB9">
              <w:tc>
                <w:tcPr>
                  <w:tcW w:w="1718" w:type="dxa"/>
                </w:tcPr>
                <w:p w14:paraId="5F0E0660" w14:textId="226BDD2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lastRenderedPageBreak/>
                    <w:t>AHCWRK5</w:t>
                  </w:r>
                  <w:r w:rsidR="006951EA">
                    <w:t>X</w:t>
                  </w:r>
                  <w:r w:rsidRPr="00D04E83">
                    <w:t>11</w:t>
                  </w:r>
                </w:p>
              </w:tc>
              <w:tc>
                <w:tcPr>
                  <w:tcW w:w="5670" w:type="dxa"/>
                </w:tcPr>
                <w:p w14:paraId="38177368" w14:textId="08DCCF54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 xml:space="preserve">Develop workplace policy and procedures for </w:t>
                  </w:r>
                  <w:r w:rsidR="006951EA">
                    <w:t xml:space="preserve">environment and </w:t>
                  </w:r>
                  <w:r w:rsidRPr="00D04E83">
                    <w:t>sustainability</w:t>
                  </w:r>
                </w:p>
              </w:tc>
            </w:tr>
            <w:tr w:rsidR="00D04E83" w:rsidRPr="00FA08EA" w14:paraId="32A685C7" w14:textId="77777777" w:rsidTr="00BD0DB9">
              <w:tc>
                <w:tcPr>
                  <w:tcW w:w="1718" w:type="dxa"/>
                </w:tcPr>
                <w:p w14:paraId="53716CE0" w14:textId="7705E56A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12</w:t>
                  </w:r>
                </w:p>
              </w:tc>
              <w:tc>
                <w:tcPr>
                  <w:tcW w:w="5670" w:type="dxa"/>
                </w:tcPr>
                <w:p w14:paraId="416AA0C5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Plan, implement and review a quality assurance program</w:t>
                  </w:r>
                </w:p>
              </w:tc>
            </w:tr>
            <w:tr w:rsidR="00462345" w:rsidRPr="005C7EA8" w14:paraId="6C0E6E90" w14:textId="77777777" w:rsidTr="00BD0DB9">
              <w:tc>
                <w:tcPr>
                  <w:tcW w:w="1718" w:type="dxa"/>
                </w:tcPr>
                <w:p w14:paraId="16652AC8" w14:textId="77777777" w:rsidR="00462345" w:rsidRPr="00462345" w:rsidRDefault="00462345" w:rsidP="00462345">
                  <w:pPr>
                    <w:pStyle w:val="SIText"/>
                  </w:pPr>
                  <w:r w:rsidRPr="00FA08EA">
                    <w:t>BSBINS401</w:t>
                  </w:r>
                </w:p>
              </w:tc>
              <w:tc>
                <w:tcPr>
                  <w:tcW w:w="5670" w:type="dxa"/>
                </w:tcPr>
                <w:p w14:paraId="4226F83F" w14:textId="77777777" w:rsidR="00462345" w:rsidRPr="00462345" w:rsidRDefault="00462345" w:rsidP="00462345">
                  <w:pPr>
                    <w:pStyle w:val="SIText"/>
                  </w:pPr>
                  <w:r w:rsidRPr="00FA08EA">
                    <w:t>Analyse and present research information</w:t>
                  </w:r>
                </w:p>
              </w:tc>
            </w:tr>
            <w:tr w:rsidR="009F2E27" w:rsidRPr="005C7EA8" w14:paraId="0307BE6E" w14:textId="77777777" w:rsidTr="00A62569">
              <w:tc>
                <w:tcPr>
                  <w:tcW w:w="1718" w:type="dxa"/>
                </w:tcPr>
                <w:p w14:paraId="79792F21" w14:textId="1E8FC99D" w:rsidR="009F2E27" w:rsidRPr="00FA08EA" w:rsidRDefault="009F2E27" w:rsidP="00FA08EA">
                  <w:pPr>
                    <w:pStyle w:val="SIText"/>
                  </w:pPr>
                  <w:r w:rsidRPr="00FA08EA">
                    <w:t>BSBOPS503</w:t>
                  </w:r>
                </w:p>
              </w:tc>
              <w:tc>
                <w:tcPr>
                  <w:tcW w:w="5670" w:type="dxa"/>
                </w:tcPr>
                <w:p w14:paraId="391202F2" w14:textId="0D364D00" w:rsidR="009F2E27" w:rsidRPr="00FA08EA" w:rsidRDefault="009F2E27" w:rsidP="00FA08EA">
                  <w:pPr>
                    <w:pStyle w:val="SIText"/>
                  </w:pPr>
                  <w:r w:rsidRPr="00FA08EA">
                    <w:t>Develop administrative systems</w:t>
                  </w:r>
                </w:p>
              </w:tc>
            </w:tr>
            <w:tr w:rsidR="00D04E83" w:rsidRPr="00FA08EA" w14:paraId="0F143E7A" w14:textId="77777777" w:rsidTr="00BD0DB9">
              <w:tc>
                <w:tcPr>
                  <w:tcW w:w="1718" w:type="dxa"/>
                </w:tcPr>
                <w:p w14:paraId="1D326C43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BSBPMG430</w:t>
                  </w:r>
                </w:p>
              </w:tc>
              <w:tc>
                <w:tcPr>
                  <w:tcW w:w="5670" w:type="dxa"/>
                </w:tcPr>
                <w:p w14:paraId="327008F4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Undertake project work</w:t>
                  </w:r>
                </w:p>
              </w:tc>
            </w:tr>
            <w:tr w:rsidR="00462345" w:rsidRPr="00FA08EA" w14:paraId="48FEEB4A" w14:textId="77777777" w:rsidTr="00BD0DB9">
              <w:tc>
                <w:tcPr>
                  <w:tcW w:w="1718" w:type="dxa"/>
                </w:tcPr>
                <w:p w14:paraId="511B1A10" w14:textId="22AE0CD8" w:rsidR="00462345" w:rsidRPr="00D04E83" w:rsidRDefault="00462345" w:rsidP="00D04E83">
                  <w:pPr>
                    <w:pStyle w:val="SIText"/>
                  </w:pPr>
                  <w:r>
                    <w:t>BSBPMG530</w:t>
                  </w:r>
                </w:p>
              </w:tc>
              <w:tc>
                <w:tcPr>
                  <w:tcW w:w="5670" w:type="dxa"/>
                </w:tcPr>
                <w:p w14:paraId="17C3AE35" w14:textId="01B3ED7A" w:rsidR="00462345" w:rsidRPr="00D04E83" w:rsidRDefault="00462345" w:rsidP="00D04E83">
                  <w:pPr>
                    <w:pStyle w:val="SIText"/>
                  </w:pPr>
                  <w:r>
                    <w:t>Manage project scope</w:t>
                  </w:r>
                </w:p>
              </w:tc>
            </w:tr>
            <w:tr w:rsidR="00462345" w:rsidRPr="00FA08EA" w14:paraId="35FA6DEA" w14:textId="77777777" w:rsidTr="00BD0DB9">
              <w:tc>
                <w:tcPr>
                  <w:tcW w:w="1718" w:type="dxa"/>
                </w:tcPr>
                <w:p w14:paraId="368AC2EF" w14:textId="339D86A2" w:rsidR="00462345" w:rsidRPr="00D04E83" w:rsidRDefault="00462345" w:rsidP="00D04E83">
                  <w:pPr>
                    <w:pStyle w:val="SIText"/>
                  </w:pPr>
                  <w:r>
                    <w:t>BSBPMG531</w:t>
                  </w:r>
                </w:p>
              </w:tc>
              <w:tc>
                <w:tcPr>
                  <w:tcW w:w="5670" w:type="dxa"/>
                </w:tcPr>
                <w:p w14:paraId="04651C46" w14:textId="3F7FB05F" w:rsidR="00462345" w:rsidRPr="00D04E83" w:rsidRDefault="00462345" w:rsidP="00D04E83">
                  <w:pPr>
                    <w:pStyle w:val="SIText"/>
                  </w:pPr>
                  <w:r>
                    <w:t>Manage project time</w:t>
                  </w:r>
                </w:p>
              </w:tc>
            </w:tr>
            <w:tr w:rsidR="00462345" w:rsidRPr="00FA08EA" w14:paraId="4EF4BAF6" w14:textId="77777777" w:rsidTr="00BD0DB9">
              <w:tc>
                <w:tcPr>
                  <w:tcW w:w="1718" w:type="dxa"/>
                </w:tcPr>
                <w:p w14:paraId="34184B4B" w14:textId="4C8BD799" w:rsidR="00462345" w:rsidRPr="00D04E83" w:rsidRDefault="00462345" w:rsidP="00D04E83">
                  <w:pPr>
                    <w:pStyle w:val="SIText"/>
                  </w:pPr>
                  <w:r>
                    <w:t>BSBPMG532</w:t>
                  </w:r>
                </w:p>
              </w:tc>
              <w:tc>
                <w:tcPr>
                  <w:tcW w:w="5670" w:type="dxa"/>
                </w:tcPr>
                <w:p w14:paraId="230D43F4" w14:textId="18A9CE4C" w:rsidR="00462345" w:rsidRPr="00D04E83" w:rsidRDefault="00462345" w:rsidP="00D04E83">
                  <w:pPr>
                    <w:pStyle w:val="SIText"/>
                  </w:pPr>
                  <w:r>
                    <w:t>Manage project quality</w:t>
                  </w:r>
                </w:p>
              </w:tc>
            </w:tr>
            <w:tr w:rsidR="00462345" w:rsidRPr="00FA08EA" w14:paraId="68B530A1" w14:textId="77777777" w:rsidTr="00BD0DB9">
              <w:tc>
                <w:tcPr>
                  <w:tcW w:w="1718" w:type="dxa"/>
                </w:tcPr>
                <w:p w14:paraId="2F669D9A" w14:textId="0073EBA1" w:rsidR="00462345" w:rsidRPr="00D04E83" w:rsidRDefault="00462345" w:rsidP="00D04E83">
                  <w:pPr>
                    <w:pStyle w:val="SIText"/>
                  </w:pPr>
                  <w:r>
                    <w:t>BSBPMG533</w:t>
                  </w:r>
                </w:p>
              </w:tc>
              <w:tc>
                <w:tcPr>
                  <w:tcW w:w="5670" w:type="dxa"/>
                </w:tcPr>
                <w:p w14:paraId="0EB8F5AA" w14:textId="3387915B" w:rsidR="00462345" w:rsidRPr="00D04E83" w:rsidRDefault="00462345" w:rsidP="00D04E83">
                  <w:pPr>
                    <w:pStyle w:val="SIText"/>
                  </w:pPr>
                  <w:r>
                    <w:t>Manage project cost</w:t>
                  </w:r>
                </w:p>
              </w:tc>
            </w:tr>
            <w:tr w:rsidR="00D04E83" w:rsidRPr="009F2E27" w14:paraId="0490C862" w14:textId="77777777" w:rsidTr="00BD0DB9">
              <w:tc>
                <w:tcPr>
                  <w:tcW w:w="1718" w:type="dxa"/>
                </w:tcPr>
                <w:p w14:paraId="5D6D2080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CHCCDE002</w:t>
                  </w:r>
                </w:p>
              </w:tc>
              <w:tc>
                <w:tcPr>
                  <w:tcW w:w="5670" w:type="dxa"/>
                </w:tcPr>
                <w:p w14:paraId="3E84B7ED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Develop and implement community programs</w:t>
                  </w:r>
                </w:p>
              </w:tc>
            </w:tr>
            <w:tr w:rsidR="00D04E83" w:rsidRPr="009F2E27" w14:paraId="4B6BBB7A" w14:textId="77777777" w:rsidTr="00BD0DB9">
              <w:tc>
                <w:tcPr>
                  <w:tcW w:w="1718" w:type="dxa"/>
                </w:tcPr>
                <w:p w14:paraId="4163FD71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LGACOM502B</w:t>
                  </w:r>
                </w:p>
              </w:tc>
              <w:tc>
                <w:tcPr>
                  <w:tcW w:w="5670" w:type="dxa"/>
                </w:tcPr>
                <w:p w14:paraId="33FEA77A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Devise and conduct community consultations</w:t>
                  </w:r>
                </w:p>
              </w:tc>
            </w:tr>
            <w:tr w:rsidR="00D04E83" w:rsidRPr="00FA08EA" w14:paraId="6416E0C9" w14:textId="77777777" w:rsidTr="00BD0DB9">
              <w:tc>
                <w:tcPr>
                  <w:tcW w:w="1718" w:type="dxa"/>
                </w:tcPr>
                <w:p w14:paraId="7423A356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PUACOM012</w:t>
                  </w:r>
                </w:p>
              </w:tc>
              <w:tc>
                <w:tcPr>
                  <w:tcW w:w="5670" w:type="dxa"/>
                </w:tcPr>
                <w:p w14:paraId="163E0372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Liaise with media at a local level</w:t>
                  </w:r>
                </w:p>
              </w:tc>
            </w:tr>
            <w:tr w:rsidR="009F2E27" w:rsidRPr="005C7EA8" w14:paraId="2D476436" w14:textId="77777777" w:rsidTr="00A62569">
              <w:tc>
                <w:tcPr>
                  <w:tcW w:w="1718" w:type="dxa"/>
                </w:tcPr>
                <w:p w14:paraId="754037D6" w14:textId="487C35BB" w:rsidR="009F2E27" w:rsidRPr="00FA08EA" w:rsidRDefault="009F2E27" w:rsidP="00FA08EA">
                  <w:pPr>
                    <w:pStyle w:val="SIText"/>
                  </w:pPr>
                  <w:r w:rsidRPr="00FA08EA">
                    <w:t>TLIL5019</w:t>
                  </w:r>
                </w:p>
              </w:tc>
              <w:tc>
                <w:tcPr>
                  <w:tcW w:w="5670" w:type="dxa"/>
                </w:tcPr>
                <w:p w14:paraId="3BAB14BD" w14:textId="60262BEF" w:rsidR="009F2E27" w:rsidRPr="00FA08EA" w:rsidRDefault="009F2E27" w:rsidP="00FA08EA">
                  <w:pPr>
                    <w:pStyle w:val="SIText"/>
                  </w:pPr>
                  <w:r w:rsidRPr="00FA08EA">
                    <w:t>Implement and monitor transport logistics</w:t>
                  </w:r>
                </w:p>
              </w:tc>
            </w:tr>
            <w:tr w:rsidR="009F2E27" w:rsidRPr="005C7EA8" w14:paraId="64C07AD4" w14:textId="77777777" w:rsidTr="00A62569">
              <w:tc>
                <w:tcPr>
                  <w:tcW w:w="1718" w:type="dxa"/>
                </w:tcPr>
                <w:p w14:paraId="286EDF04" w14:textId="7AAC180A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TLIR4002</w:t>
                  </w:r>
                </w:p>
              </w:tc>
              <w:tc>
                <w:tcPr>
                  <w:tcW w:w="5670" w:type="dxa"/>
                </w:tcPr>
                <w:p w14:paraId="406E5BB1" w14:textId="5E021466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Source goods/services and evaluate contractors</w:t>
                  </w:r>
                </w:p>
              </w:tc>
            </w:tr>
            <w:tr w:rsidR="009F2E27" w:rsidRPr="005C7EA8" w14:paraId="71F066EF" w14:textId="77777777" w:rsidTr="00A62569">
              <w:tc>
                <w:tcPr>
                  <w:tcW w:w="1718" w:type="dxa"/>
                </w:tcPr>
                <w:p w14:paraId="4734F593" w14:textId="3946BE57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TLIR</w:t>
                  </w:r>
                  <w:r w:rsidR="00E63083">
                    <w:t>000</w:t>
                  </w:r>
                  <w:r w:rsidRPr="00FA08EA">
                    <w:t>4</w:t>
                  </w:r>
                </w:p>
              </w:tc>
              <w:tc>
                <w:tcPr>
                  <w:tcW w:w="5670" w:type="dxa"/>
                </w:tcPr>
                <w:p w14:paraId="55BDEB15" w14:textId="25350832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Negotiate a contract</w:t>
                  </w:r>
                </w:p>
              </w:tc>
            </w:tr>
          </w:tbl>
          <w:p w14:paraId="22AEDED3" w14:textId="77777777" w:rsidR="004270D2" w:rsidRDefault="004270D2" w:rsidP="00205F8D"/>
        </w:tc>
      </w:tr>
    </w:tbl>
    <w:p w14:paraId="07DCE0E5" w14:textId="77777777" w:rsidR="000D7BE6" w:rsidRDefault="000D7BE6"/>
    <w:p w14:paraId="3FAC5B27" w14:textId="77777777" w:rsidR="000D7BE6" w:rsidRPr="00205F8D" w:rsidRDefault="000D7BE6" w:rsidP="00205F8D">
      <w:r>
        <w:br w:type="page"/>
      </w:r>
    </w:p>
    <w:p w14:paraId="5231B63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D969B56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8284E05" w14:textId="77777777" w:rsidR="005C7EA8" w:rsidRPr="00205F8D" w:rsidRDefault="000C13F1" w:rsidP="00205F8D">
            <w:pPr>
              <w:pStyle w:val="SITextHeading2"/>
            </w:pPr>
            <w:r w:rsidRPr="000C13F1">
              <w:t>Qualification Mapping Information</w:t>
            </w:r>
          </w:p>
          <w:p w14:paraId="1D460131" w14:textId="77777777" w:rsidR="000C13F1" w:rsidRPr="00205F8D" w:rsidRDefault="000C13F1" w:rsidP="00205F8D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CC35BB9" w14:textId="77777777" w:rsidTr="00EA116F">
              <w:tc>
                <w:tcPr>
                  <w:tcW w:w="1028" w:type="pct"/>
                </w:tcPr>
                <w:p w14:paraId="21A87371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6618A32" w14:textId="6A00E58C" w:rsidR="000C13F1" w:rsidRPr="00205F8D" w:rsidRDefault="000C13F1" w:rsidP="00205F8D">
                  <w:pPr>
                    <w:pStyle w:val="SIText-Bold"/>
                  </w:pPr>
                  <w:r w:rsidRPr="000C13F1">
                    <w:t xml:space="preserve">Code and title </w:t>
                  </w:r>
                  <w:r w:rsidRPr="00205F8D">
                    <w:t>previous</w:t>
                  </w:r>
                  <w:r w:rsidR="00D6238B">
                    <w:t xml:space="preserve"> </w:t>
                  </w:r>
                  <w:r w:rsidRPr="00205F8D">
                    <w:t>version</w:t>
                  </w:r>
                </w:p>
              </w:tc>
              <w:tc>
                <w:tcPr>
                  <w:tcW w:w="1398" w:type="pct"/>
                </w:tcPr>
                <w:p w14:paraId="76FF7953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41DE6B33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4167B" w:rsidRPr="00BC49BB" w14:paraId="4E8B5AF1" w14:textId="77777777" w:rsidTr="00EA116F">
              <w:tc>
                <w:tcPr>
                  <w:tcW w:w="1028" w:type="pct"/>
                </w:tcPr>
                <w:p w14:paraId="0E999D99" w14:textId="3CA57F11" w:rsidR="0074167B" w:rsidRPr="0074167B" w:rsidRDefault="0074167B" w:rsidP="0074167B">
                  <w:pPr>
                    <w:pStyle w:val="SIText"/>
                  </w:pPr>
                  <w:r w:rsidRPr="0074167B">
                    <w:t>AHC512</w:t>
                  </w:r>
                  <w:r w:rsidR="00D6238B">
                    <w:t>XX</w:t>
                  </w:r>
                  <w:r w:rsidRPr="0074167B">
                    <w:t xml:space="preserve"> Diploma of Community </w:t>
                  </w:r>
                  <w:r w:rsidR="00D6238B">
                    <w:t xml:space="preserve">Group </w:t>
                  </w:r>
                  <w:r w:rsidRPr="0074167B">
                    <w:t>Coordination and Facilitation</w:t>
                  </w:r>
                </w:p>
              </w:tc>
              <w:tc>
                <w:tcPr>
                  <w:tcW w:w="1105" w:type="pct"/>
                </w:tcPr>
                <w:p w14:paraId="363FA603" w14:textId="145A3469" w:rsidR="0074167B" w:rsidRPr="0074167B" w:rsidRDefault="0074167B" w:rsidP="0074167B">
                  <w:pPr>
                    <w:pStyle w:val="SIText"/>
                  </w:pPr>
                  <w:r w:rsidRPr="0074167B">
                    <w:t>AHC51216 Diploma of Community Coordination and Facilitation</w:t>
                  </w:r>
                </w:p>
              </w:tc>
              <w:tc>
                <w:tcPr>
                  <w:tcW w:w="1398" w:type="pct"/>
                </w:tcPr>
                <w:p w14:paraId="7D0BC01B" w14:textId="77777777" w:rsidR="00D6238B" w:rsidRDefault="00D6238B" w:rsidP="0074167B">
                  <w:pPr>
                    <w:pStyle w:val="SIText"/>
                  </w:pPr>
                  <w:r>
                    <w:t>Updated to meet standards for Training Packages</w:t>
                  </w:r>
                </w:p>
                <w:p w14:paraId="4350930A" w14:textId="77777777" w:rsidR="00407675" w:rsidRDefault="0074167B" w:rsidP="0074167B">
                  <w:pPr>
                    <w:pStyle w:val="SIText"/>
                  </w:pPr>
                  <w:r w:rsidRPr="0074167B">
                    <w:t xml:space="preserve">Qualification </w:t>
                  </w:r>
                  <w:r w:rsidR="00D04E83">
                    <w:t>title change</w:t>
                  </w:r>
                </w:p>
                <w:p w14:paraId="4A3B2F09" w14:textId="77777777" w:rsidR="00407675" w:rsidRDefault="00407675" w:rsidP="0074167B">
                  <w:pPr>
                    <w:pStyle w:val="SIText"/>
                  </w:pPr>
                  <w:r>
                    <w:t>Revised packaging rules to better reflect outcomes</w:t>
                  </w:r>
                </w:p>
                <w:p w14:paraId="1CB9D572" w14:textId="70B8AB95" w:rsidR="00407675" w:rsidRDefault="00407675" w:rsidP="0074167B">
                  <w:pPr>
                    <w:pStyle w:val="SIText"/>
                  </w:pPr>
                  <w:r>
                    <w:t xml:space="preserve">Added core units list and revised and increased core units by </w:t>
                  </w:r>
                  <w:r w:rsidR="002222A0">
                    <w:t>4</w:t>
                  </w:r>
                  <w:r>
                    <w:t xml:space="preserve"> units</w:t>
                  </w:r>
                </w:p>
                <w:p w14:paraId="42D09A1B" w14:textId="63996C58" w:rsidR="0074167B" w:rsidRPr="0074167B" w:rsidRDefault="00462345" w:rsidP="0074167B">
                  <w:pPr>
                    <w:pStyle w:val="SIText"/>
                  </w:pPr>
                  <w:r>
                    <w:t>Added</w:t>
                  </w:r>
                  <w:r w:rsidR="00B57225">
                    <w:t xml:space="preserve">, </w:t>
                  </w:r>
                  <w:proofErr w:type="gramStart"/>
                  <w:r w:rsidR="00B57225">
                    <w:t>removed</w:t>
                  </w:r>
                  <w:proofErr w:type="gramEnd"/>
                  <w:r>
                    <w:t xml:space="preserve"> and u</w:t>
                  </w:r>
                  <w:r w:rsidR="00407675">
                    <w:t>pdated elective units</w:t>
                  </w:r>
                </w:p>
              </w:tc>
              <w:tc>
                <w:tcPr>
                  <w:tcW w:w="1469" w:type="pct"/>
                </w:tcPr>
                <w:p w14:paraId="57B4CF8E" w14:textId="0FDE61C2" w:rsidR="0074167B" w:rsidRPr="0074167B" w:rsidRDefault="00D6238B" w:rsidP="0074167B">
                  <w:pPr>
                    <w:pStyle w:val="SIText"/>
                  </w:pPr>
                  <w:r>
                    <w:t xml:space="preserve">Not </w:t>
                  </w:r>
                  <w:r w:rsidR="00407675">
                    <w:t>e</w:t>
                  </w:r>
                  <w:r w:rsidR="0074167B" w:rsidRPr="0074167B">
                    <w:t>quivalent</w:t>
                  </w:r>
                </w:p>
              </w:tc>
            </w:tr>
          </w:tbl>
          <w:p w14:paraId="50170138" w14:textId="77777777" w:rsidR="000C13F1" w:rsidRPr="00205F8D" w:rsidRDefault="000C13F1" w:rsidP="00205F8D"/>
        </w:tc>
      </w:tr>
      <w:tr w:rsidR="005C7EA8" w:rsidRPr="00963A46" w14:paraId="535A97C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5D1EB7D" w14:textId="77777777" w:rsidR="005C7EA8" w:rsidRPr="00205F8D" w:rsidRDefault="000C13F1" w:rsidP="00205F8D">
            <w:pPr>
              <w:pStyle w:val="SITextHeading2"/>
            </w:pPr>
            <w:r w:rsidRPr="000C13F1">
              <w:t>Links</w:t>
            </w:r>
          </w:p>
          <w:p w14:paraId="35B09BED" w14:textId="7F96091B" w:rsidR="0074167B" w:rsidRPr="00FA08EA" w:rsidRDefault="00140954" w:rsidP="00FA08EA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FA08EA">
              <w:rPr>
                <w:rStyle w:val="SITemporarytext-blue"/>
                <w:color w:val="auto"/>
                <w:sz w:val="20"/>
              </w:rPr>
              <w:t xml:space="preserve">Companion Volumes, including Implementation Guides, are available at </w:t>
            </w:r>
            <w:proofErr w:type="spellStart"/>
            <w:r w:rsidRPr="00FA08EA">
              <w:rPr>
                <w:rStyle w:val="SITemporarytext-blue"/>
                <w:color w:val="auto"/>
                <w:sz w:val="20"/>
              </w:rPr>
              <w:t>VETNet</w:t>
            </w:r>
            <w:proofErr w:type="spellEnd"/>
            <w:r w:rsidRPr="00FA08EA">
              <w:rPr>
                <w:rStyle w:val="SITemporarytext-blue"/>
                <w:color w:val="auto"/>
                <w:sz w:val="20"/>
              </w:rPr>
              <w:t>:</w:t>
            </w:r>
            <w:r w:rsidR="00FA08EA" w:rsidRPr="00FA08EA">
              <w:rPr>
                <w:rStyle w:val="SITemporarytext-blue"/>
                <w:color w:val="auto"/>
                <w:sz w:val="20"/>
              </w:rPr>
              <w:t xml:space="preserve"> </w:t>
            </w:r>
            <w:hyperlink r:id="rId11" w:tgtFrame="_blank" w:history="1">
              <w:r w:rsidR="0074167B" w:rsidRPr="00FA08EA">
                <w:t>https://vetnet.gov.au/Pages/TrainingDocs.aspx?q=c6399549-9c62-4a5e-bf1a-524b2322cf72</w:t>
              </w:r>
            </w:hyperlink>
          </w:p>
        </w:tc>
      </w:tr>
    </w:tbl>
    <w:p w14:paraId="557EA954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8908" w14:textId="77777777" w:rsidR="00ED1F89" w:rsidRDefault="00ED1F89" w:rsidP="00BF3F0A">
      <w:r>
        <w:separator/>
      </w:r>
    </w:p>
    <w:p w14:paraId="44FACD2D" w14:textId="77777777" w:rsidR="00ED1F89" w:rsidRDefault="00ED1F89"/>
  </w:endnote>
  <w:endnote w:type="continuationSeparator" w:id="0">
    <w:p w14:paraId="1D570383" w14:textId="77777777" w:rsidR="00ED1F89" w:rsidRDefault="00ED1F89" w:rsidP="00BF3F0A">
      <w:r>
        <w:continuationSeparator/>
      </w:r>
    </w:p>
    <w:p w14:paraId="2E2E6FF7" w14:textId="77777777" w:rsidR="00ED1F89" w:rsidRDefault="00ED1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7AA24847" w14:textId="77777777" w:rsidR="008E1B41" w:rsidRPr="00205F8D" w:rsidRDefault="00D810DE" w:rsidP="00205F8D">
        <w:pPr>
          <w:pStyle w:val="SIText"/>
        </w:pPr>
        <w:r w:rsidRPr="00205F8D">
          <w:t>Skills Im</w:t>
        </w:r>
        <w:r w:rsidR="00151D93" w:rsidRPr="00205F8D">
          <w:t xml:space="preserve">pact </w:t>
        </w:r>
        <w:r w:rsidR="00894FBB" w:rsidRPr="00205F8D">
          <w:t>Qualification</w:t>
        </w:r>
        <w:r w:rsidR="000D7BE6" w:rsidRPr="00205F8D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Pr="00205F8D">
          <w:fldChar w:fldCharType="begin"/>
        </w:r>
        <w:r w:rsidRPr="00205F8D">
          <w:instrText xml:space="preserve"> PAGE   \* MERGEFORMAT </w:instrText>
        </w:r>
        <w:r w:rsidRPr="00205F8D">
          <w:fldChar w:fldCharType="separate"/>
        </w:r>
        <w:r w:rsidR="00022F07" w:rsidRPr="00205F8D">
          <w:t>2</w:t>
        </w:r>
        <w:r w:rsidRPr="00205F8D">
          <w:fldChar w:fldCharType="end"/>
        </w:r>
      </w:p>
      <w:p w14:paraId="3EBBB2BF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205F8D">
          <w:t>14 October</w:t>
        </w:r>
        <w:r w:rsidR="00AF2F35">
          <w:t xml:space="preserve"> 20</w:t>
        </w:r>
        <w:r w:rsidR="006F07A4">
          <w:t>20</w:t>
        </w:r>
      </w:p>
    </w:sdtContent>
  </w:sdt>
  <w:p w14:paraId="41C5130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CAF8" w14:textId="77777777" w:rsidR="00ED1F89" w:rsidRDefault="00ED1F89" w:rsidP="00BF3F0A">
      <w:r>
        <w:separator/>
      </w:r>
    </w:p>
    <w:p w14:paraId="6D663BE5" w14:textId="77777777" w:rsidR="00ED1F89" w:rsidRDefault="00ED1F89"/>
  </w:footnote>
  <w:footnote w:type="continuationSeparator" w:id="0">
    <w:p w14:paraId="647EFBF0" w14:textId="77777777" w:rsidR="00ED1F89" w:rsidRDefault="00ED1F89" w:rsidP="00BF3F0A">
      <w:r>
        <w:continuationSeparator/>
      </w:r>
    </w:p>
    <w:p w14:paraId="76940F62" w14:textId="77777777" w:rsidR="00ED1F89" w:rsidRDefault="00ED1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EE6B" w14:textId="481815BE" w:rsidR="009C2650" w:rsidRDefault="00D442F3" w:rsidP="00F07C48">
    <w:pPr>
      <w:pStyle w:val="SIText"/>
    </w:pPr>
    <w:sdt>
      <w:sdtPr>
        <w:id w:val="-866065223"/>
        <w:docPartObj>
          <w:docPartGallery w:val="Watermarks"/>
          <w:docPartUnique/>
        </w:docPartObj>
      </w:sdtPr>
      <w:sdtEndPr/>
      <w:sdtContent>
        <w:r>
          <w:pict w14:anchorId="26C6CF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2E27" w:rsidRPr="009F2E27">
      <w:t>AHC512</w:t>
    </w:r>
    <w:r w:rsidR="00954AFF">
      <w:t>XX</w:t>
    </w:r>
    <w:r w:rsidR="009F2E27" w:rsidRPr="009F2E27">
      <w:t xml:space="preserve"> Diploma of Community </w:t>
    </w:r>
    <w:r w:rsidR="00D6238B">
      <w:t xml:space="preserve">Group </w:t>
    </w:r>
    <w:r w:rsidR="009F2E27" w:rsidRPr="009F2E27">
      <w:t>Coordination and Facilitation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BDA3634"/>
    <w:multiLevelType w:val="multilevel"/>
    <w:tmpl w:val="4A5C2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8404A"/>
    <w:multiLevelType w:val="multilevel"/>
    <w:tmpl w:val="35625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18FD"/>
    <w:multiLevelType w:val="multilevel"/>
    <w:tmpl w:val="C9A07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3363C"/>
    <w:multiLevelType w:val="multilevel"/>
    <w:tmpl w:val="BE322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28019">
    <w:abstractNumId w:val="8"/>
  </w:num>
  <w:num w:numId="2" w16cid:durableId="1170372455">
    <w:abstractNumId w:val="4"/>
  </w:num>
  <w:num w:numId="3" w16cid:durableId="1388072062">
    <w:abstractNumId w:val="3"/>
  </w:num>
  <w:num w:numId="4" w16cid:durableId="745805891">
    <w:abstractNumId w:val="15"/>
  </w:num>
  <w:num w:numId="5" w16cid:durableId="240412812">
    <w:abstractNumId w:val="1"/>
  </w:num>
  <w:num w:numId="6" w16cid:durableId="986205756">
    <w:abstractNumId w:val="7"/>
  </w:num>
  <w:num w:numId="7" w16cid:durableId="1343387979">
    <w:abstractNumId w:val="2"/>
  </w:num>
  <w:num w:numId="8" w16cid:durableId="1449276928">
    <w:abstractNumId w:val="0"/>
  </w:num>
  <w:num w:numId="9" w16cid:durableId="713622389">
    <w:abstractNumId w:val="14"/>
  </w:num>
  <w:num w:numId="10" w16cid:durableId="436213163">
    <w:abstractNumId w:val="10"/>
  </w:num>
  <w:num w:numId="11" w16cid:durableId="385226682">
    <w:abstractNumId w:val="12"/>
  </w:num>
  <w:num w:numId="12" w16cid:durableId="120925995">
    <w:abstractNumId w:val="11"/>
  </w:num>
  <w:num w:numId="13" w16cid:durableId="908149166">
    <w:abstractNumId w:val="17"/>
  </w:num>
  <w:num w:numId="14" w16cid:durableId="2089495458">
    <w:abstractNumId w:val="9"/>
  </w:num>
  <w:num w:numId="15" w16cid:durableId="913248480">
    <w:abstractNumId w:val="16"/>
  </w:num>
  <w:num w:numId="16" w16cid:durableId="1760518800">
    <w:abstractNumId w:val="6"/>
  </w:num>
  <w:num w:numId="17" w16cid:durableId="1569412467">
    <w:abstractNumId w:val="5"/>
  </w:num>
  <w:num w:numId="18" w16cid:durableId="1097138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+AQHuEeem16m5oG5lWlp7aLj6iYvuLOkZDOnYdPRyV8XpTmH/eXGJ1NCfFaiyiOqV/+DHEoRYXfcZLHvwptasg==" w:salt="UmUUb6cPo49EZ2G4MV2FGA==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27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4FF2"/>
    <w:rsid w:val="00041E59"/>
    <w:rsid w:val="000648DA"/>
    <w:rsid w:val="00064B2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49DC"/>
    <w:rsid w:val="00125729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37FA"/>
    <w:rsid w:val="00205F8D"/>
    <w:rsid w:val="0021414D"/>
    <w:rsid w:val="002222A0"/>
    <w:rsid w:val="00223124"/>
    <w:rsid w:val="002277CC"/>
    <w:rsid w:val="00234444"/>
    <w:rsid w:val="00242293"/>
    <w:rsid w:val="00244EA7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7675"/>
    <w:rsid w:val="004127E3"/>
    <w:rsid w:val="00423D30"/>
    <w:rsid w:val="004270D2"/>
    <w:rsid w:val="0043212E"/>
    <w:rsid w:val="004333B7"/>
    <w:rsid w:val="00434366"/>
    <w:rsid w:val="00440FAA"/>
    <w:rsid w:val="00444423"/>
    <w:rsid w:val="00452F3E"/>
    <w:rsid w:val="004545D5"/>
    <w:rsid w:val="00462345"/>
    <w:rsid w:val="004640AE"/>
    <w:rsid w:val="0047117A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3FD"/>
    <w:rsid w:val="005427C8"/>
    <w:rsid w:val="005446D1"/>
    <w:rsid w:val="00547704"/>
    <w:rsid w:val="00547DD1"/>
    <w:rsid w:val="00556C4C"/>
    <w:rsid w:val="00557369"/>
    <w:rsid w:val="0056056D"/>
    <w:rsid w:val="00561F08"/>
    <w:rsid w:val="005708EB"/>
    <w:rsid w:val="00575BC6"/>
    <w:rsid w:val="00583902"/>
    <w:rsid w:val="00592D19"/>
    <w:rsid w:val="005A3AA5"/>
    <w:rsid w:val="005A6C9C"/>
    <w:rsid w:val="005A74DC"/>
    <w:rsid w:val="005B119D"/>
    <w:rsid w:val="005B5146"/>
    <w:rsid w:val="005C7EA8"/>
    <w:rsid w:val="005D0916"/>
    <w:rsid w:val="005D2C7B"/>
    <w:rsid w:val="005E5CFC"/>
    <w:rsid w:val="005F33CC"/>
    <w:rsid w:val="006121D4"/>
    <w:rsid w:val="00613B49"/>
    <w:rsid w:val="00620E8E"/>
    <w:rsid w:val="00624E2C"/>
    <w:rsid w:val="00633CFE"/>
    <w:rsid w:val="00634FCA"/>
    <w:rsid w:val="006404B5"/>
    <w:rsid w:val="006452B8"/>
    <w:rsid w:val="00646993"/>
    <w:rsid w:val="00652E62"/>
    <w:rsid w:val="00687B62"/>
    <w:rsid w:val="00690C44"/>
    <w:rsid w:val="006951EA"/>
    <w:rsid w:val="00695236"/>
    <w:rsid w:val="006969D9"/>
    <w:rsid w:val="006A2B68"/>
    <w:rsid w:val="006B19B1"/>
    <w:rsid w:val="006C2F32"/>
    <w:rsid w:val="006D4448"/>
    <w:rsid w:val="006E2C4D"/>
    <w:rsid w:val="006F07A4"/>
    <w:rsid w:val="00705EEC"/>
    <w:rsid w:val="00707741"/>
    <w:rsid w:val="00722769"/>
    <w:rsid w:val="00727901"/>
    <w:rsid w:val="0073075B"/>
    <w:rsid w:val="007341FF"/>
    <w:rsid w:val="00735CCA"/>
    <w:rsid w:val="007404E9"/>
    <w:rsid w:val="0074167B"/>
    <w:rsid w:val="007444CF"/>
    <w:rsid w:val="0076011A"/>
    <w:rsid w:val="0076523B"/>
    <w:rsid w:val="00770C15"/>
    <w:rsid w:val="00771B60"/>
    <w:rsid w:val="00781D77"/>
    <w:rsid w:val="007860B7"/>
    <w:rsid w:val="00786DC8"/>
    <w:rsid w:val="007A1149"/>
    <w:rsid w:val="007C1416"/>
    <w:rsid w:val="007D4356"/>
    <w:rsid w:val="007D5A78"/>
    <w:rsid w:val="007D7741"/>
    <w:rsid w:val="007E3BD1"/>
    <w:rsid w:val="007F1563"/>
    <w:rsid w:val="007F44DB"/>
    <w:rsid w:val="007F5A8B"/>
    <w:rsid w:val="00802C3F"/>
    <w:rsid w:val="00817D51"/>
    <w:rsid w:val="00823530"/>
    <w:rsid w:val="00823FF4"/>
    <w:rsid w:val="008306E7"/>
    <w:rsid w:val="00834BC8"/>
    <w:rsid w:val="00837FD6"/>
    <w:rsid w:val="00840394"/>
    <w:rsid w:val="00847B60"/>
    <w:rsid w:val="00850243"/>
    <w:rsid w:val="008545EB"/>
    <w:rsid w:val="00856837"/>
    <w:rsid w:val="00865011"/>
    <w:rsid w:val="008709FC"/>
    <w:rsid w:val="00883C6C"/>
    <w:rsid w:val="00886683"/>
    <w:rsid w:val="00886790"/>
    <w:rsid w:val="008908DE"/>
    <w:rsid w:val="00894FBB"/>
    <w:rsid w:val="008A12ED"/>
    <w:rsid w:val="008B2C77"/>
    <w:rsid w:val="008B3565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111B"/>
    <w:rsid w:val="009527CB"/>
    <w:rsid w:val="00953835"/>
    <w:rsid w:val="00954AFF"/>
    <w:rsid w:val="00960F6C"/>
    <w:rsid w:val="00964D87"/>
    <w:rsid w:val="00970747"/>
    <w:rsid w:val="0098725E"/>
    <w:rsid w:val="009A5900"/>
    <w:rsid w:val="009A59ED"/>
    <w:rsid w:val="009C2650"/>
    <w:rsid w:val="009D15E2"/>
    <w:rsid w:val="009D15FE"/>
    <w:rsid w:val="009D5D2C"/>
    <w:rsid w:val="009E1640"/>
    <w:rsid w:val="009E5579"/>
    <w:rsid w:val="009E568C"/>
    <w:rsid w:val="009F0DCC"/>
    <w:rsid w:val="009F11CA"/>
    <w:rsid w:val="009F2E27"/>
    <w:rsid w:val="00A0695B"/>
    <w:rsid w:val="00A13052"/>
    <w:rsid w:val="00A216A8"/>
    <w:rsid w:val="00A223A6"/>
    <w:rsid w:val="00A354FC"/>
    <w:rsid w:val="00A4615D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B3AFF"/>
    <w:rsid w:val="00AC0696"/>
    <w:rsid w:val="00AC0E43"/>
    <w:rsid w:val="00AC4C98"/>
    <w:rsid w:val="00AC59D2"/>
    <w:rsid w:val="00AC5F6B"/>
    <w:rsid w:val="00AC60E3"/>
    <w:rsid w:val="00AD1D2C"/>
    <w:rsid w:val="00AD3896"/>
    <w:rsid w:val="00AD5B47"/>
    <w:rsid w:val="00AE1ED9"/>
    <w:rsid w:val="00AE32CB"/>
    <w:rsid w:val="00AF098A"/>
    <w:rsid w:val="00AF2F35"/>
    <w:rsid w:val="00AF3957"/>
    <w:rsid w:val="00B04180"/>
    <w:rsid w:val="00B12013"/>
    <w:rsid w:val="00B22C67"/>
    <w:rsid w:val="00B3508F"/>
    <w:rsid w:val="00B443EE"/>
    <w:rsid w:val="00B560C8"/>
    <w:rsid w:val="00B57225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5075"/>
    <w:rsid w:val="00BD3B0F"/>
    <w:rsid w:val="00BD5370"/>
    <w:rsid w:val="00BF1D4C"/>
    <w:rsid w:val="00BF3F0A"/>
    <w:rsid w:val="00BF4C89"/>
    <w:rsid w:val="00C071B3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E83"/>
    <w:rsid w:val="00D07D4E"/>
    <w:rsid w:val="00D115AA"/>
    <w:rsid w:val="00D145BE"/>
    <w:rsid w:val="00D20C57"/>
    <w:rsid w:val="00D25D16"/>
    <w:rsid w:val="00D30BC5"/>
    <w:rsid w:val="00D32124"/>
    <w:rsid w:val="00D442F3"/>
    <w:rsid w:val="00D527EF"/>
    <w:rsid w:val="00D54C76"/>
    <w:rsid w:val="00D6238B"/>
    <w:rsid w:val="00D65221"/>
    <w:rsid w:val="00D663B3"/>
    <w:rsid w:val="00D727F3"/>
    <w:rsid w:val="00D72920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5128A"/>
    <w:rsid w:val="00E63083"/>
    <w:rsid w:val="00E9014F"/>
    <w:rsid w:val="00E91BFF"/>
    <w:rsid w:val="00E92933"/>
    <w:rsid w:val="00EA116F"/>
    <w:rsid w:val="00EA3B97"/>
    <w:rsid w:val="00EB0AA4"/>
    <w:rsid w:val="00EB58C7"/>
    <w:rsid w:val="00EB5C88"/>
    <w:rsid w:val="00EC0469"/>
    <w:rsid w:val="00EC2F24"/>
    <w:rsid w:val="00ED1F89"/>
    <w:rsid w:val="00EE0C58"/>
    <w:rsid w:val="00EF01F8"/>
    <w:rsid w:val="00EF40EF"/>
    <w:rsid w:val="00F06455"/>
    <w:rsid w:val="00F07C48"/>
    <w:rsid w:val="00F1480E"/>
    <w:rsid w:val="00F1497D"/>
    <w:rsid w:val="00F16AAC"/>
    <w:rsid w:val="00F35A6A"/>
    <w:rsid w:val="00F438FC"/>
    <w:rsid w:val="00F50ED5"/>
    <w:rsid w:val="00F5616F"/>
    <w:rsid w:val="00F56827"/>
    <w:rsid w:val="00F65EF0"/>
    <w:rsid w:val="00F71651"/>
    <w:rsid w:val="00F73518"/>
    <w:rsid w:val="00F76CC6"/>
    <w:rsid w:val="00FA08EA"/>
    <w:rsid w:val="00FC186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2D174"/>
  <w15:docId w15:val="{25D9A439-05CD-459F-A2FB-02AA7655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Revision">
    <w:name w:val="Revision"/>
    <w:hidden/>
    <w:uiPriority w:val="99"/>
    <w:semiHidden/>
    <w:rsid w:val="009E557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7FF0F11F304BA68A9A35FE48F7E2" ma:contentTypeVersion="" ma:contentTypeDescription="Create a new document." ma:contentTypeScope="" ma:versionID="3e6b06227a63f80ff512bd1299bace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27f388b08e221fe939b65eae7c31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1DEA2-E1C1-4158-8721-FCD6A61B7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DF25B-8B41-4B17-AD1C-3B63B67947DA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13852056-1d7c-49cd-bf73-8d0acc580e0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370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Susie Falk</cp:lastModifiedBy>
  <cp:revision>28</cp:revision>
  <cp:lastPrinted>2016-05-27T05:21:00Z</cp:lastPrinted>
  <dcterms:created xsi:type="dcterms:W3CDTF">2021-07-30T01:42:00Z</dcterms:created>
  <dcterms:modified xsi:type="dcterms:W3CDTF">2022-05-09T23:55:00Z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0x0101005B817FF0F11F304BA68A9A35FE48F7E2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