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996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EC1C21B" w14:textId="77777777" w:rsidTr="006A0AB0">
        <w:trPr>
          <w:tblHeader/>
        </w:trPr>
        <w:tc>
          <w:tcPr>
            <w:tcW w:w="2689" w:type="dxa"/>
          </w:tcPr>
          <w:p w14:paraId="18F6676C" w14:textId="77777777" w:rsidR="00F1480E" w:rsidRPr="00A326C2" w:rsidRDefault="000D7BE6" w:rsidP="006A0AB0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FEA68C2" w14:textId="77777777" w:rsidR="00F1480E" w:rsidRPr="00A326C2" w:rsidRDefault="000D7BE6" w:rsidP="006A0AB0">
            <w:pPr>
              <w:pStyle w:val="SIText-Bold"/>
            </w:pPr>
            <w:r w:rsidRPr="00A326C2">
              <w:t>Comments</w:t>
            </w:r>
          </w:p>
        </w:tc>
      </w:tr>
      <w:tr w:rsidR="00110385" w14:paraId="00F96FB5" w14:textId="77777777" w:rsidTr="006A0AB0">
        <w:tc>
          <w:tcPr>
            <w:tcW w:w="2689" w:type="dxa"/>
          </w:tcPr>
          <w:p w14:paraId="3B3D40E7" w14:textId="77777777" w:rsidR="00110385" w:rsidRPr="00110385" w:rsidRDefault="00110385" w:rsidP="00110385">
            <w:pPr>
              <w:pStyle w:val="SIText"/>
            </w:pPr>
            <w:r w:rsidRPr="00110385">
              <w:t xml:space="preserve">Release </w:t>
            </w:r>
            <w:proofErr w:type="gramStart"/>
            <w:r w:rsidRPr="00110385">
              <w:t>1</w:t>
            </w:r>
            <w:proofErr w:type="gramEnd"/>
          </w:p>
        </w:tc>
        <w:tc>
          <w:tcPr>
            <w:tcW w:w="6939" w:type="dxa"/>
          </w:tcPr>
          <w:p w14:paraId="37EFAE2B" w14:textId="48939FFA" w:rsidR="00110385" w:rsidRPr="00110385" w:rsidRDefault="00110385" w:rsidP="00110385">
            <w:pPr>
              <w:pStyle w:val="SIText"/>
            </w:pPr>
            <w:r w:rsidRPr="00110385">
              <w:t xml:space="preserve">This version released with FWP Forest and Wood Products Training Package Version </w:t>
            </w:r>
            <w:r w:rsidR="00243081">
              <w:t>7</w:t>
            </w:r>
            <w:r w:rsidRPr="00110385">
              <w:t>.0.</w:t>
            </w:r>
          </w:p>
        </w:tc>
      </w:tr>
    </w:tbl>
    <w:p w14:paraId="7C3F1C3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B0C3AB" w14:textId="77777777" w:rsidTr="000D7BE6">
        <w:tc>
          <w:tcPr>
            <w:tcW w:w="1396" w:type="pct"/>
            <w:shd w:val="clear" w:color="auto" w:fill="auto"/>
          </w:tcPr>
          <w:p w14:paraId="1C294870" w14:textId="11C4D73A" w:rsidR="00F1480E" w:rsidRPr="00923720" w:rsidRDefault="00E950F6" w:rsidP="00923720">
            <w:pPr>
              <w:pStyle w:val="SIQUALCODE"/>
            </w:pPr>
            <w:r>
              <w:t>FWP5</w:t>
            </w:r>
            <w:r w:rsidR="00CE4462">
              <w:t>01</w:t>
            </w:r>
            <w:r w:rsidR="00641138">
              <w:t>21</w:t>
            </w:r>
          </w:p>
        </w:tc>
        <w:tc>
          <w:tcPr>
            <w:tcW w:w="3604" w:type="pct"/>
            <w:shd w:val="clear" w:color="auto" w:fill="auto"/>
          </w:tcPr>
          <w:p w14:paraId="76CCBE63" w14:textId="456CB0B6" w:rsidR="00F1480E" w:rsidRPr="00923720" w:rsidRDefault="0061583E" w:rsidP="00A772D9">
            <w:pPr>
              <w:pStyle w:val="SIQUALtitle"/>
            </w:pPr>
            <w:r>
              <w:t>Diploma of Forest</w:t>
            </w:r>
            <w:r w:rsidR="00E950F6">
              <w:t xml:space="preserve"> Operations</w:t>
            </w:r>
            <w:r w:rsidR="00A772D9">
              <w:t xml:space="preserve"> </w:t>
            </w:r>
          </w:p>
        </w:tc>
      </w:tr>
      <w:tr w:rsidR="00A772D9" w:rsidRPr="00963A46" w14:paraId="50733A88" w14:textId="77777777" w:rsidTr="000D7BE6">
        <w:tc>
          <w:tcPr>
            <w:tcW w:w="5000" w:type="pct"/>
            <w:gridSpan w:val="2"/>
            <w:shd w:val="clear" w:color="auto" w:fill="auto"/>
          </w:tcPr>
          <w:p w14:paraId="434F3995" w14:textId="3AD1273A" w:rsidR="00A772D9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B938C8B" w14:textId="6336FFD2" w:rsidR="00121410" w:rsidRDefault="00121410" w:rsidP="001F1D7E">
            <w:pPr>
              <w:pStyle w:val="SIText"/>
            </w:pPr>
            <w:r w:rsidRPr="00121410">
              <w:t xml:space="preserve">This qualification reflects the job of </w:t>
            </w:r>
            <w:r w:rsidR="00CE18B0" w:rsidRPr="005F340E">
              <w:rPr>
                <w:rStyle w:val="SITemporarytext-red"/>
                <w:color w:val="auto"/>
                <w:sz w:val="20"/>
              </w:rPr>
              <w:t>early</w:t>
            </w:r>
            <w:r w:rsidR="00871D91">
              <w:rPr>
                <w:rStyle w:val="SITemporarytext-red"/>
                <w:color w:val="auto"/>
                <w:sz w:val="20"/>
              </w:rPr>
              <w:t>-</w:t>
            </w:r>
            <w:r w:rsidR="00CE18B0" w:rsidRPr="005F340E">
              <w:rPr>
                <w:rStyle w:val="SITemporarytext-red"/>
                <w:color w:val="auto"/>
                <w:sz w:val="20"/>
              </w:rPr>
              <w:t>career</w:t>
            </w:r>
            <w:r w:rsidR="00516A90" w:rsidRPr="005F340E">
              <w:rPr>
                <w:rStyle w:val="SITemporarytext-red"/>
                <w:color w:val="auto"/>
                <w:sz w:val="20"/>
              </w:rPr>
              <w:t xml:space="preserve"> </w:t>
            </w:r>
            <w:r w:rsidR="00516A90" w:rsidRPr="001F1D7E">
              <w:t>foresters</w:t>
            </w:r>
            <w:r w:rsidR="005E50AF">
              <w:t xml:space="preserve"> </w:t>
            </w:r>
            <w:r w:rsidR="004A0D06">
              <w:t xml:space="preserve">and forestry field officers </w:t>
            </w:r>
            <w:r w:rsidR="002E41EB" w:rsidRPr="002E41EB">
              <w:t>with specialist roles in forest</w:t>
            </w:r>
            <w:r w:rsidR="002E41EB">
              <w:t xml:space="preserve"> operations management and forest</w:t>
            </w:r>
            <w:r w:rsidR="002E41EB" w:rsidRPr="002E41EB">
              <w:t xml:space="preserve"> resource management</w:t>
            </w:r>
            <w:r w:rsidR="005F340E">
              <w:t>.</w:t>
            </w:r>
            <w:r w:rsidR="000D5224">
              <w:t xml:space="preserve"> </w:t>
            </w:r>
          </w:p>
          <w:p w14:paraId="6C991312" w14:textId="77777777" w:rsidR="006D3823" w:rsidRPr="00121410" w:rsidRDefault="006D3823" w:rsidP="005D138C">
            <w:pPr>
              <w:pStyle w:val="SIText"/>
            </w:pPr>
          </w:p>
          <w:p w14:paraId="5A04BA73" w14:textId="5000FA4C" w:rsidR="007B6A7E" w:rsidRDefault="00121410" w:rsidP="00110385">
            <w:pPr>
              <w:pStyle w:val="SIText"/>
            </w:pPr>
            <w:r w:rsidRPr="00121410">
              <w:t xml:space="preserve">Individuals with this qualification apply a broad range of advanced technical and management skills and forest knowledge to inform and </w:t>
            </w:r>
            <w:r w:rsidR="00490C58">
              <w:t xml:space="preserve">contribute to </w:t>
            </w:r>
            <w:r w:rsidRPr="00121410">
              <w:t>forest management plans and manage forest</w:t>
            </w:r>
            <w:r w:rsidR="00C34817">
              <w:t>ry</w:t>
            </w:r>
            <w:r w:rsidRPr="00121410">
              <w:t xml:space="preserve"> operations. This includes using industry-specific software, </w:t>
            </w:r>
            <w:proofErr w:type="gramStart"/>
            <w:r w:rsidRPr="00121410">
              <w:t>modelling</w:t>
            </w:r>
            <w:proofErr w:type="gramEnd"/>
            <w:r w:rsidRPr="00121410">
              <w:t xml:space="preserve"> and analysing forestry data and optimising forest management practice to improve production processes and wood flow outcomes.</w:t>
            </w:r>
          </w:p>
          <w:p w14:paraId="5C030A60" w14:textId="77777777" w:rsidR="007B6A7E" w:rsidRDefault="007B6A7E" w:rsidP="00110385">
            <w:pPr>
              <w:pStyle w:val="SIText"/>
            </w:pPr>
          </w:p>
          <w:p w14:paraId="23B04B06" w14:textId="55389E24" w:rsidR="005E6CA9" w:rsidRDefault="0074006B" w:rsidP="00110385">
            <w:pPr>
              <w:pStyle w:val="SIText"/>
            </w:pPr>
            <w:r>
              <w:t>At this level, individuals are</w:t>
            </w:r>
            <w:r w:rsidR="00B316E4">
              <w:t xml:space="preserve"> expected to </w:t>
            </w:r>
            <w:r w:rsidR="00934010">
              <w:t>apply autonomy</w:t>
            </w:r>
            <w:r w:rsidR="007B2565">
              <w:t xml:space="preserve"> and judgement</w:t>
            </w:r>
            <w:r w:rsidR="009D0DE5">
              <w:t>. They</w:t>
            </w:r>
            <w:r w:rsidR="007B2565">
              <w:t xml:space="preserve"> take responsibility </w:t>
            </w:r>
            <w:r w:rsidR="005E6CA9" w:rsidRPr="005E6CA9">
              <w:t>for their own outputs at the workplace</w:t>
            </w:r>
            <w:r w:rsidR="005E6CA9">
              <w:t>.</w:t>
            </w:r>
          </w:p>
          <w:p w14:paraId="3E0CBCFF" w14:textId="09BB562F" w:rsidR="00434EAC" w:rsidRDefault="00434EAC" w:rsidP="00110385">
            <w:pPr>
              <w:pStyle w:val="SIText"/>
            </w:pPr>
          </w:p>
          <w:p w14:paraId="72E610DA" w14:textId="4A8A7EE3" w:rsidR="00434EAC" w:rsidRDefault="00434EAC" w:rsidP="00110385">
            <w:pPr>
              <w:pStyle w:val="SIText"/>
            </w:pPr>
            <w:r>
              <w:t>This qualification enables specialisations in:</w:t>
            </w:r>
          </w:p>
          <w:p w14:paraId="3E32A727" w14:textId="644891B3" w:rsidR="00434EAC" w:rsidRDefault="00434EAC" w:rsidP="003A1D9A">
            <w:pPr>
              <w:pStyle w:val="SIBulletList1"/>
            </w:pPr>
            <w:r>
              <w:t xml:space="preserve">Forest </w:t>
            </w:r>
            <w:r w:rsidR="007047E5">
              <w:t>O</w:t>
            </w:r>
            <w:r>
              <w:t xml:space="preserve">perations </w:t>
            </w:r>
            <w:r w:rsidR="007047E5">
              <w:t>M</w:t>
            </w:r>
            <w:r>
              <w:t>anagement</w:t>
            </w:r>
            <w:r w:rsidR="007047E5">
              <w:t xml:space="preserve"> or</w:t>
            </w:r>
          </w:p>
          <w:p w14:paraId="72F0F44D" w14:textId="70AF4827" w:rsidR="00434EAC" w:rsidRDefault="00434EAC" w:rsidP="003A1D9A">
            <w:pPr>
              <w:pStyle w:val="SIBulletList1"/>
            </w:pPr>
            <w:r>
              <w:t xml:space="preserve">Forest </w:t>
            </w:r>
            <w:r w:rsidR="007047E5">
              <w:t>R</w:t>
            </w:r>
            <w:r>
              <w:t xml:space="preserve">esource </w:t>
            </w:r>
            <w:r w:rsidR="007047E5">
              <w:t>M</w:t>
            </w:r>
            <w:r>
              <w:t>anagement</w:t>
            </w:r>
            <w:r w:rsidR="003A1D9A">
              <w:t>.</w:t>
            </w:r>
          </w:p>
          <w:p w14:paraId="0D99AE24" w14:textId="77777777" w:rsidR="00110385" w:rsidRPr="00110385" w:rsidRDefault="00110385" w:rsidP="00110385">
            <w:pPr>
              <w:pStyle w:val="SIText"/>
            </w:pPr>
          </w:p>
          <w:p w14:paraId="55D0C8A6" w14:textId="5043A8CE" w:rsidR="00110385" w:rsidRPr="00110385" w:rsidRDefault="00306AC1" w:rsidP="00110385">
            <w:pPr>
              <w:pStyle w:val="SIText"/>
            </w:pPr>
            <w:r w:rsidRPr="00306AC1">
              <w:t>No licensing, legislative or certification requirements apply to this qualification at the time of publication.</w:t>
            </w:r>
          </w:p>
          <w:p w14:paraId="45AE72B4" w14:textId="46296DE9" w:rsidR="00A772D9" w:rsidRPr="00856837" w:rsidRDefault="00A772D9" w:rsidP="00110385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5201F9E2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6F9956C2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68A24B22" w14:textId="77777777" w:rsidR="00E048B1" w:rsidRDefault="00E048B1" w:rsidP="00894FBB">
            <w:pPr>
              <w:pStyle w:val="SIText"/>
            </w:pPr>
          </w:p>
          <w:p w14:paraId="0A509F75" w14:textId="4905B5CA" w:rsidR="001F28F9" w:rsidRPr="008908DE" w:rsidRDefault="00856837" w:rsidP="00206FC6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291B6565" w14:textId="77777777" w:rsidTr="007F01C0">
        <w:trPr>
          <w:trHeight w:val="1974"/>
        </w:trPr>
        <w:tc>
          <w:tcPr>
            <w:tcW w:w="5000" w:type="pct"/>
            <w:gridSpan w:val="2"/>
            <w:shd w:val="clear" w:color="auto" w:fill="auto"/>
          </w:tcPr>
          <w:p w14:paraId="30DC3DA7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0C35EE63" w14:textId="77777777" w:rsidR="00110385" w:rsidRPr="00110385" w:rsidRDefault="00110385" w:rsidP="00110385">
            <w:pPr>
              <w:pStyle w:val="SIText"/>
            </w:pPr>
            <w:r w:rsidRPr="00110385">
              <w:t xml:space="preserve">To achieve this qualification, competency must be </w:t>
            </w:r>
            <w:proofErr w:type="gramStart"/>
            <w:r w:rsidRPr="00110385">
              <w:t>demonstrated</w:t>
            </w:r>
            <w:proofErr w:type="gramEnd"/>
            <w:r w:rsidRPr="00110385">
              <w:t xml:space="preserve"> in:</w:t>
            </w:r>
          </w:p>
          <w:p w14:paraId="0EE591BE" w14:textId="2B724A0A" w:rsidR="00110385" w:rsidRPr="00110385" w:rsidRDefault="00127122" w:rsidP="001A3334">
            <w:pPr>
              <w:pStyle w:val="SIBulletList1"/>
            </w:pPr>
            <w:proofErr w:type="gramStart"/>
            <w:r>
              <w:t>1</w:t>
            </w:r>
            <w:r w:rsidR="004D02B6">
              <w:t>2</w:t>
            </w:r>
            <w:proofErr w:type="gramEnd"/>
            <w:r w:rsidR="00110385" w:rsidRPr="00110385">
              <w:t xml:space="preserve"> units of competency</w:t>
            </w:r>
            <w:r w:rsidR="003B405C">
              <w:t xml:space="preserve"> consisting of </w:t>
            </w:r>
            <w:r w:rsidRPr="0067699F">
              <w:t>1</w:t>
            </w:r>
            <w:r w:rsidR="004D02B6" w:rsidRPr="00164BD7">
              <w:t>2</w:t>
            </w:r>
            <w:r w:rsidRPr="00164BD7">
              <w:t xml:space="preserve"> </w:t>
            </w:r>
            <w:r w:rsidR="00110385" w:rsidRPr="00D401DB">
              <w:t>elective units</w:t>
            </w:r>
            <w:r w:rsidR="00110385" w:rsidRPr="00110385">
              <w:t>.</w:t>
            </w:r>
          </w:p>
          <w:p w14:paraId="4F0C55B2" w14:textId="77777777" w:rsidR="0061583E" w:rsidRDefault="0061583E" w:rsidP="00110385">
            <w:pPr>
              <w:pStyle w:val="SIText"/>
            </w:pPr>
          </w:p>
          <w:p w14:paraId="45489ECA" w14:textId="6273E8DD" w:rsidR="00B031A2" w:rsidRPr="0084163B" w:rsidRDefault="00110385" w:rsidP="0084163B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110385">
              <w:t xml:space="preserve">Elective units must ensure the integrity of the </w:t>
            </w:r>
            <w:r w:rsidR="00D6160F">
              <w:t xml:space="preserve">alignment </w:t>
            </w:r>
            <w:r w:rsidR="006C7D0C">
              <w:t xml:space="preserve">between </w:t>
            </w:r>
            <w:r w:rsidR="006534D6">
              <w:t xml:space="preserve">the </w:t>
            </w:r>
            <w:r w:rsidRPr="00110385">
              <w:t>qualification</w:t>
            </w:r>
            <w:r w:rsidR="006534D6">
              <w:t xml:space="preserve"> and</w:t>
            </w:r>
            <w:r w:rsidRPr="00110385">
              <w:t xml:space="preserve"> Australian Qualification Framework (AQF) and contribute to a valid, industry-supported vocational outcome. </w:t>
            </w:r>
            <w:r w:rsidR="00B031A2" w:rsidRPr="0084163B">
              <w:rPr>
                <w:rStyle w:val="SIStrikethroughtext"/>
                <w:strike w:val="0"/>
                <w:color w:val="auto"/>
              </w:rPr>
              <w:t>Electives can be chosen to provide a general qualification or a qualification with a specialisation.</w:t>
            </w:r>
          </w:p>
          <w:p w14:paraId="0FA1BDF9" w14:textId="77777777" w:rsidR="0084163B" w:rsidRPr="00B031A2" w:rsidRDefault="0084163B" w:rsidP="00B031A2">
            <w:pPr>
              <w:pStyle w:val="SIText"/>
              <w:rPr>
                <w:rStyle w:val="SIStrikethroughtext"/>
              </w:rPr>
            </w:pPr>
          </w:p>
          <w:p w14:paraId="3D949F6C" w14:textId="72B710B7" w:rsidR="00CB6F91" w:rsidRPr="00CB6F91" w:rsidRDefault="00CB6F91" w:rsidP="00790017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CB6F91">
              <w:rPr>
                <w:rStyle w:val="SIStrikethroughtext"/>
                <w:strike w:val="0"/>
                <w:color w:val="auto"/>
              </w:rPr>
              <w:t xml:space="preserve">For the award of the </w:t>
            </w:r>
            <w:r w:rsidRPr="00CE55DC">
              <w:rPr>
                <w:rStyle w:val="SIText-Italic"/>
              </w:rPr>
              <w:t>FWP</w:t>
            </w:r>
            <w:r w:rsidR="00CE55DC" w:rsidRPr="00CE55DC">
              <w:rPr>
                <w:rStyle w:val="SIText-Italic"/>
              </w:rPr>
              <w:t>5</w:t>
            </w:r>
            <w:r w:rsidR="00CE4462">
              <w:rPr>
                <w:rStyle w:val="SIText-Italic"/>
              </w:rPr>
              <w:t>01</w:t>
            </w:r>
            <w:r w:rsidRPr="00CE55DC">
              <w:rPr>
                <w:rStyle w:val="SIText-Italic"/>
              </w:rPr>
              <w:t xml:space="preserve">21 </w:t>
            </w:r>
            <w:r w:rsidR="00CE55DC" w:rsidRPr="00CE55DC">
              <w:rPr>
                <w:rStyle w:val="SIText-Italic"/>
              </w:rPr>
              <w:t>Diploma of</w:t>
            </w:r>
            <w:r w:rsidRPr="00CE55DC">
              <w:rPr>
                <w:rStyle w:val="SIText-Italic"/>
              </w:rPr>
              <w:t xml:space="preserve"> Forest Operations</w:t>
            </w:r>
            <w:r w:rsidR="00E20434">
              <w:rPr>
                <w:rStyle w:val="SIText-Italic"/>
              </w:rPr>
              <w:t xml:space="preserve"> </w:t>
            </w:r>
            <w:r w:rsidR="00E20434" w:rsidRPr="00C845AA">
              <w:rPr>
                <w:rStyle w:val="SIText-Italic"/>
                <w:i w:val="0"/>
                <w:szCs w:val="22"/>
              </w:rPr>
              <w:t>choo</w:t>
            </w:r>
            <w:r w:rsidR="00F405FD" w:rsidRPr="00C845AA">
              <w:rPr>
                <w:rStyle w:val="SIText-Italic"/>
                <w:i w:val="0"/>
                <w:szCs w:val="22"/>
              </w:rPr>
              <w:t>se</w:t>
            </w:r>
            <w:r w:rsidRPr="00CD24DA">
              <w:rPr>
                <w:rStyle w:val="SIStrikethroughtext"/>
                <w:strike w:val="0"/>
                <w:color w:val="auto"/>
              </w:rPr>
              <w:t>:</w:t>
            </w:r>
          </w:p>
          <w:p w14:paraId="38A74977" w14:textId="3E401A9B" w:rsidR="00EF1242" w:rsidRPr="00CF43EB" w:rsidRDefault="00CB6F91" w:rsidP="008818F2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at least </w:t>
            </w:r>
            <w:proofErr w:type="gramStart"/>
            <w:r w:rsidR="00790017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>9</w:t>
            </w:r>
            <w:proofErr w:type="gramEnd"/>
            <w:r w:rsidR="00790017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</w:t>
            </w:r>
            <w:r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units from </w:t>
            </w:r>
            <w:r w:rsidR="00F405FD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the electives in </w:t>
            </w:r>
            <w:r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>Group</w:t>
            </w:r>
            <w:r w:rsidR="00F405FD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>s</w:t>
            </w:r>
            <w:r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A </w:t>
            </w:r>
            <w:r w:rsidR="00F405FD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to </w:t>
            </w:r>
            <w:r w:rsidR="008818F2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>D</w:t>
            </w:r>
            <w:r w:rsidR="00390199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</w:t>
            </w:r>
            <w:r w:rsidR="00AC75F0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</w:t>
            </w:r>
          </w:p>
          <w:p w14:paraId="09B4BBAB" w14:textId="3C49907D" w:rsidR="00CB6F91" w:rsidRPr="008818F2" w:rsidRDefault="00EF1242" w:rsidP="008818F2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up to </w:t>
            </w:r>
            <w:proofErr w:type="gramStart"/>
            <w:r w:rsidR="00143618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>2</w:t>
            </w:r>
            <w:proofErr w:type="gramEnd"/>
            <w:r w:rsidR="00AC75F0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units from Group </w:t>
            </w:r>
            <w:r w:rsidR="00F978B6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>E</w:t>
            </w:r>
          </w:p>
          <w:p w14:paraId="759042E5" w14:textId="6D38DFA1" w:rsidR="00CB6F91" w:rsidRPr="008818F2" w:rsidRDefault="0098685C" w:rsidP="008818F2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up to </w:t>
            </w:r>
            <w:proofErr w:type="gramStart"/>
            <w:r w:rsidR="00D17D1A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>1</w:t>
            </w:r>
            <w:proofErr w:type="gramEnd"/>
            <w:r w:rsidR="00CB6F91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unit from </w:t>
            </w:r>
            <w:r w:rsidR="00213479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the remaining electives in Groups A to </w:t>
            </w:r>
            <w:r w:rsidR="008818F2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>D</w:t>
            </w:r>
            <w:r w:rsidR="002F2A14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</w:t>
            </w:r>
            <w:r w:rsidR="00213479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or from </w:t>
            </w:r>
            <w:r w:rsidR="00CB6F91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>any currently endorsed Training Package or accredited course.</w:t>
            </w:r>
          </w:p>
          <w:p w14:paraId="52825FBE" w14:textId="77777777" w:rsidR="00CB6F91" w:rsidRDefault="00CB6F91" w:rsidP="00110385">
            <w:pPr>
              <w:pStyle w:val="SIText"/>
            </w:pPr>
          </w:p>
          <w:p w14:paraId="0667AFFD" w14:textId="2C77DAE8" w:rsidR="007047E5" w:rsidRPr="001C4291" w:rsidRDefault="007047E5" w:rsidP="00CD24DA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1C4291">
              <w:rPr>
                <w:rStyle w:val="SIStrikethroughtext"/>
                <w:strike w:val="0"/>
                <w:color w:val="auto"/>
              </w:rPr>
              <w:t xml:space="preserve">For the award of the </w:t>
            </w:r>
            <w:r w:rsidRPr="001C4291">
              <w:rPr>
                <w:rStyle w:val="SIText-Italic"/>
              </w:rPr>
              <w:t>FWP5</w:t>
            </w:r>
            <w:r w:rsidR="00CE4462">
              <w:rPr>
                <w:rStyle w:val="SIText-Italic"/>
              </w:rPr>
              <w:t>01</w:t>
            </w:r>
            <w:r w:rsidRPr="001C4291">
              <w:rPr>
                <w:rStyle w:val="SIText-Italic"/>
              </w:rPr>
              <w:t>21 Diploma of Forest Operations (</w:t>
            </w:r>
            <w:r w:rsidR="00DB4110" w:rsidRPr="001C4291">
              <w:rPr>
                <w:rStyle w:val="SIText-Italic"/>
              </w:rPr>
              <w:t>Forest Operations Management)</w:t>
            </w:r>
            <w:r w:rsidR="000027F5">
              <w:rPr>
                <w:rStyle w:val="SIText-Italic"/>
              </w:rPr>
              <w:t xml:space="preserve"> </w:t>
            </w:r>
            <w:r w:rsidR="000027F5" w:rsidRPr="00C845AA">
              <w:rPr>
                <w:rStyle w:val="SIText-Italic"/>
                <w:i w:val="0"/>
                <w:szCs w:val="22"/>
              </w:rPr>
              <w:t>choose</w:t>
            </w:r>
            <w:r w:rsidRPr="00CD24DA">
              <w:rPr>
                <w:rStyle w:val="SIStrikethroughtext"/>
                <w:strike w:val="0"/>
                <w:color w:val="auto"/>
              </w:rPr>
              <w:t>:</w:t>
            </w:r>
          </w:p>
          <w:p w14:paraId="52D73508" w14:textId="5A8F200C" w:rsidR="007047E5" w:rsidRPr="009264E8" w:rsidRDefault="007047E5" w:rsidP="009264E8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9264E8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at least </w:t>
            </w:r>
            <w:proofErr w:type="gramStart"/>
            <w:r w:rsidR="00AE14F2" w:rsidRPr="009264E8">
              <w:rPr>
                <w:rStyle w:val="SIStrikethroughtext"/>
                <w:rFonts w:eastAsiaTheme="majorEastAsia"/>
                <w:strike w:val="0"/>
                <w:color w:val="auto"/>
              </w:rPr>
              <w:t>6</w:t>
            </w:r>
            <w:proofErr w:type="gramEnd"/>
            <w:r w:rsidR="00AE14F2" w:rsidRPr="009264E8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</w:t>
            </w:r>
            <w:r w:rsidRPr="009264E8">
              <w:rPr>
                <w:rStyle w:val="SIStrikethroughtext"/>
                <w:rFonts w:eastAsiaTheme="majorEastAsia"/>
                <w:strike w:val="0"/>
                <w:color w:val="auto"/>
              </w:rPr>
              <w:t>units from Group A</w:t>
            </w:r>
          </w:p>
          <w:p w14:paraId="0D905FF6" w14:textId="14DFC667" w:rsidR="00B7307F" w:rsidRPr="008818F2" w:rsidRDefault="000027F5" w:rsidP="008818F2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>up to</w:t>
            </w:r>
            <w:r w:rsidR="00B7307F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</w:t>
            </w:r>
            <w:proofErr w:type="gramStart"/>
            <w:r w:rsidR="00B7307F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>2</w:t>
            </w:r>
            <w:proofErr w:type="gramEnd"/>
            <w:r w:rsidR="00B7307F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units </w:t>
            </w:r>
            <w:r w:rsidR="00DD2674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from Group </w:t>
            </w:r>
            <w:r w:rsidR="00F978B6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>E</w:t>
            </w:r>
          </w:p>
          <w:p w14:paraId="251A4F9F" w14:textId="6B5E5EFD" w:rsidR="007047E5" w:rsidRPr="008850BF" w:rsidRDefault="003050FC" w:rsidP="00CF43EB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BD4350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remaining units from Groups A to D and can include </w:t>
            </w:r>
            <w:r w:rsidR="00EF286A" w:rsidRPr="00CF43EB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up to </w:t>
            </w:r>
            <w:proofErr w:type="gramStart"/>
            <w:r w:rsidR="002715C5" w:rsidRPr="00CF43EB">
              <w:rPr>
                <w:rStyle w:val="SIStrikethroughtext"/>
                <w:rFonts w:eastAsiaTheme="majorEastAsia"/>
                <w:strike w:val="0"/>
                <w:color w:val="auto"/>
              </w:rPr>
              <w:t>1</w:t>
            </w:r>
            <w:proofErr w:type="gramEnd"/>
            <w:r w:rsidR="007047E5" w:rsidRPr="00CF43EB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unit from </w:t>
            </w:r>
            <w:r w:rsidR="007047E5" w:rsidRPr="008850BF">
              <w:rPr>
                <w:rStyle w:val="SIStrikethroughtext"/>
                <w:rFonts w:eastAsiaTheme="majorEastAsia"/>
                <w:strike w:val="0"/>
                <w:color w:val="auto"/>
              </w:rPr>
              <w:t>any currently endorsed Training Package or accredited course.</w:t>
            </w:r>
          </w:p>
          <w:p w14:paraId="06B3BBC0" w14:textId="77777777" w:rsidR="00CB6F91" w:rsidRDefault="00CB6F91" w:rsidP="00110385">
            <w:pPr>
              <w:pStyle w:val="SIText"/>
            </w:pPr>
          </w:p>
          <w:p w14:paraId="6F4DD210" w14:textId="69C2C381" w:rsidR="00DC714D" w:rsidRPr="00AE415B" w:rsidRDefault="00DC714D" w:rsidP="00CD24DA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AE415B">
              <w:rPr>
                <w:rStyle w:val="SIStrikethroughtext"/>
                <w:strike w:val="0"/>
                <w:color w:val="auto"/>
              </w:rPr>
              <w:t xml:space="preserve">For the award of the </w:t>
            </w:r>
            <w:r w:rsidRPr="00AE415B">
              <w:rPr>
                <w:rStyle w:val="SIText-Italic"/>
              </w:rPr>
              <w:t>FWP5</w:t>
            </w:r>
            <w:r w:rsidR="00CE4462">
              <w:rPr>
                <w:rStyle w:val="SIText-Italic"/>
              </w:rPr>
              <w:t>01</w:t>
            </w:r>
            <w:r w:rsidRPr="00AE415B">
              <w:rPr>
                <w:rStyle w:val="SIText-Italic"/>
              </w:rPr>
              <w:t xml:space="preserve">21 Diploma of Forest Operations (Forest </w:t>
            </w:r>
            <w:r w:rsidR="00AE415B" w:rsidRPr="00AE415B">
              <w:rPr>
                <w:rStyle w:val="SIText-Italic"/>
              </w:rPr>
              <w:t>Resource</w:t>
            </w:r>
            <w:r w:rsidRPr="00AE415B">
              <w:rPr>
                <w:rStyle w:val="SIText-Italic"/>
              </w:rPr>
              <w:t xml:space="preserve"> Management)</w:t>
            </w:r>
            <w:r w:rsidR="00AD3CBC">
              <w:rPr>
                <w:rStyle w:val="SIText-Italic"/>
              </w:rPr>
              <w:t xml:space="preserve"> </w:t>
            </w:r>
            <w:r w:rsidR="00AD3CBC" w:rsidRPr="00C845AA">
              <w:rPr>
                <w:rStyle w:val="SIText-Italic"/>
                <w:i w:val="0"/>
                <w:szCs w:val="22"/>
              </w:rPr>
              <w:t>choose</w:t>
            </w:r>
            <w:r w:rsidRPr="00CD24DA">
              <w:rPr>
                <w:rStyle w:val="SIStrikethroughtext"/>
                <w:strike w:val="0"/>
                <w:color w:val="auto"/>
              </w:rPr>
              <w:t>:</w:t>
            </w:r>
          </w:p>
          <w:p w14:paraId="178096C4" w14:textId="3FCD51F6" w:rsidR="00DC714D" w:rsidRPr="009264E8" w:rsidRDefault="00DC714D" w:rsidP="009264E8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9264E8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at least </w:t>
            </w:r>
            <w:proofErr w:type="gramStart"/>
            <w:r w:rsidR="00AE14F2" w:rsidRPr="009264E8">
              <w:rPr>
                <w:rStyle w:val="SIStrikethroughtext"/>
                <w:rFonts w:eastAsiaTheme="majorEastAsia"/>
                <w:strike w:val="0"/>
                <w:color w:val="auto"/>
              </w:rPr>
              <w:t>6</w:t>
            </w:r>
            <w:proofErr w:type="gramEnd"/>
            <w:r w:rsidR="00AE14F2" w:rsidRPr="009264E8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</w:t>
            </w:r>
            <w:r w:rsidRPr="009264E8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units from Group </w:t>
            </w:r>
            <w:r w:rsidR="00472DD5" w:rsidRPr="009264E8">
              <w:rPr>
                <w:rStyle w:val="SIStrikethroughtext"/>
                <w:rFonts w:eastAsiaTheme="majorEastAsia"/>
                <w:strike w:val="0"/>
                <w:color w:val="auto"/>
              </w:rPr>
              <w:t>C</w:t>
            </w:r>
          </w:p>
          <w:p w14:paraId="27DD286C" w14:textId="24E6E46D" w:rsidR="00492D39" w:rsidRPr="008818F2" w:rsidRDefault="00613ED0" w:rsidP="008818F2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>up to</w:t>
            </w:r>
            <w:r w:rsidR="00492D39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</w:t>
            </w:r>
            <w:proofErr w:type="gramStart"/>
            <w:r w:rsidR="00492D39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>2</w:t>
            </w:r>
            <w:proofErr w:type="gramEnd"/>
            <w:r w:rsidR="00492D39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units from Group </w:t>
            </w:r>
            <w:r w:rsidR="00F978B6" w:rsidRPr="008818F2">
              <w:rPr>
                <w:rStyle w:val="SIStrikethroughtext"/>
                <w:rFonts w:eastAsiaTheme="majorEastAsia"/>
                <w:strike w:val="0"/>
                <w:color w:val="auto"/>
              </w:rPr>
              <w:t>E</w:t>
            </w:r>
          </w:p>
          <w:p w14:paraId="3B24A6DC" w14:textId="616CDEE0" w:rsidR="00DC714D" w:rsidRPr="00DA6262" w:rsidRDefault="00DA6262" w:rsidP="00CF43EB">
            <w:pPr>
              <w:pStyle w:val="SIBulletList1"/>
              <w:rPr>
                <w:rStyle w:val="SIStrikethroughtext"/>
                <w:rFonts w:eastAsiaTheme="majorEastAsia"/>
                <w:strike w:val="0"/>
                <w:color w:val="auto"/>
              </w:rPr>
            </w:pPr>
            <w:r w:rsidRPr="00BD4350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remaining units from Groups A to D and can include </w:t>
            </w:r>
            <w:r w:rsidR="00613ED0" w:rsidRPr="00CF43EB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up to </w:t>
            </w:r>
            <w:proofErr w:type="gramStart"/>
            <w:r w:rsidR="002715C5" w:rsidRPr="00CF43EB">
              <w:rPr>
                <w:rStyle w:val="SIStrikethroughtext"/>
                <w:rFonts w:eastAsiaTheme="majorEastAsia"/>
                <w:strike w:val="0"/>
                <w:color w:val="auto"/>
              </w:rPr>
              <w:t>1</w:t>
            </w:r>
            <w:proofErr w:type="gramEnd"/>
            <w:r w:rsidR="002715C5" w:rsidRPr="00CF43EB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 </w:t>
            </w:r>
            <w:r w:rsidR="00DC714D" w:rsidRPr="00CF43EB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unit </w:t>
            </w:r>
            <w:r w:rsidR="00CB6963" w:rsidRPr="00DA6262">
              <w:rPr>
                <w:rStyle w:val="SIStrikethroughtext"/>
                <w:rFonts w:eastAsiaTheme="majorEastAsia"/>
                <w:strike w:val="0"/>
                <w:color w:val="auto"/>
              </w:rPr>
              <w:t xml:space="preserve">from </w:t>
            </w:r>
            <w:r w:rsidR="00DC714D" w:rsidRPr="00DA6262">
              <w:rPr>
                <w:rStyle w:val="SIStrikethroughtext"/>
                <w:rFonts w:eastAsiaTheme="majorEastAsia"/>
                <w:strike w:val="0"/>
                <w:color w:val="auto"/>
              </w:rPr>
              <w:t>any currently endorsed Training Package or accredited course</w:t>
            </w:r>
            <w:r w:rsidR="00B03765" w:rsidRPr="00DA6262">
              <w:rPr>
                <w:rStyle w:val="SIStrikethroughtext"/>
                <w:rFonts w:eastAsiaTheme="majorEastAsia"/>
                <w:strike w:val="0"/>
                <w:color w:val="auto"/>
              </w:rPr>
              <w:t>.</w:t>
            </w:r>
          </w:p>
          <w:p w14:paraId="1C7131EA" w14:textId="0C1FE6E4" w:rsidR="00CB6F91" w:rsidRDefault="00CB6F91" w:rsidP="00110385">
            <w:pPr>
              <w:pStyle w:val="SIText"/>
            </w:pPr>
          </w:p>
          <w:p w14:paraId="3A370598" w14:textId="7817A18B" w:rsidR="00932A59" w:rsidRPr="00932A59" w:rsidRDefault="00932A59" w:rsidP="00932A59">
            <w:pPr>
              <w:pStyle w:val="SIText"/>
              <w:rPr>
                <w:rStyle w:val="SIStrikethroughtext"/>
              </w:rPr>
            </w:pPr>
            <w:r w:rsidRPr="00932A59">
              <w:t xml:space="preserve">Where two specialisations are completed, </w:t>
            </w:r>
            <w:r w:rsidR="009D0DE5">
              <w:t xml:space="preserve">the </w:t>
            </w:r>
            <w:r w:rsidRPr="00932A59">
              <w:t>award of the qualification would read (for example), </w:t>
            </w:r>
            <w:r>
              <w:rPr>
                <w:rStyle w:val="Emphasis"/>
              </w:rPr>
              <w:t>Diploma of</w:t>
            </w:r>
            <w:r w:rsidRPr="00932A59">
              <w:rPr>
                <w:rStyle w:val="Emphasis"/>
              </w:rPr>
              <w:t xml:space="preserve"> Forest Operations (</w:t>
            </w:r>
            <w:r>
              <w:rPr>
                <w:rStyle w:val="Emphasis"/>
              </w:rPr>
              <w:t xml:space="preserve">Forest Operations </w:t>
            </w:r>
            <w:r w:rsidR="001C5000">
              <w:rPr>
                <w:rStyle w:val="Emphasis"/>
              </w:rPr>
              <w:t>M</w:t>
            </w:r>
            <w:r>
              <w:rPr>
                <w:rStyle w:val="Emphasis"/>
              </w:rPr>
              <w:t xml:space="preserve">anagement, </w:t>
            </w:r>
            <w:r w:rsidR="001C5000">
              <w:rPr>
                <w:rStyle w:val="Emphasis"/>
              </w:rPr>
              <w:t>Forest Resource Management</w:t>
            </w:r>
            <w:r w:rsidRPr="00932A59">
              <w:rPr>
                <w:rStyle w:val="Emphasis"/>
              </w:rPr>
              <w:t>)</w:t>
            </w:r>
            <w:r w:rsidRPr="00932A59">
              <w:t>.</w:t>
            </w:r>
          </w:p>
          <w:p w14:paraId="3EE97585" w14:textId="1D4E4E1A" w:rsidR="00DC714D" w:rsidRDefault="00DC714D" w:rsidP="00110385">
            <w:pPr>
              <w:pStyle w:val="SIText"/>
            </w:pPr>
          </w:p>
          <w:p w14:paraId="41D1F0EA" w14:textId="77777777" w:rsidR="0023579B" w:rsidRDefault="0023579B" w:rsidP="00E438C3">
            <w:pPr>
              <w:pStyle w:val="SIText"/>
            </w:pPr>
          </w:p>
          <w:p w14:paraId="3AE7C722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68CF3240" w14:textId="1C522710" w:rsidR="00110385" w:rsidRDefault="00110385" w:rsidP="00110385">
            <w:pPr>
              <w:pStyle w:val="SIText"/>
            </w:pPr>
            <w:r w:rsidRPr="00110385">
              <w:t xml:space="preserve">An asterisk (*) next to the unit code </w:t>
            </w:r>
            <w:proofErr w:type="gramStart"/>
            <w:r w:rsidRPr="00110385">
              <w:t>indicates</w:t>
            </w:r>
            <w:proofErr w:type="gramEnd"/>
            <w:r w:rsidRPr="00110385">
              <w:t xml:space="preserve"> that there are prerequisite requirements which must be met when packaging the qualification. Please refer to the Prerequisite requirements table for details.</w:t>
            </w:r>
          </w:p>
          <w:p w14:paraId="16B143EB" w14:textId="29873D34" w:rsidR="00C138B5" w:rsidRDefault="00C138B5" w:rsidP="00110385">
            <w:pPr>
              <w:pStyle w:val="SIText"/>
            </w:pPr>
          </w:p>
          <w:p w14:paraId="0D98F64F" w14:textId="1739EC7A" w:rsidR="001D1916" w:rsidRDefault="00880523" w:rsidP="005D138C">
            <w:pPr>
              <w:pStyle w:val="SIText-Bold"/>
            </w:pPr>
            <w:r w:rsidRPr="00880523">
              <w:t xml:space="preserve">Group A: </w:t>
            </w:r>
            <w:r w:rsidR="001D1916">
              <w:t>Forest Operations Management</w:t>
            </w:r>
          </w:p>
          <w:p w14:paraId="786B30BE" w14:textId="115FCF34" w:rsidR="00880523" w:rsidRPr="00880523" w:rsidRDefault="00BB2A12" w:rsidP="005D138C">
            <w:pPr>
              <w:pStyle w:val="SIText-Bold"/>
            </w:pPr>
            <w:r>
              <w:t>M</w:t>
            </w:r>
            <w:r w:rsidR="00880523" w:rsidRPr="00880523">
              <w:t xml:space="preserve">anagement </w:t>
            </w:r>
            <w:r>
              <w:t>S</w:t>
            </w:r>
            <w:r w:rsidR="00880523" w:rsidRPr="00880523">
              <w:t>ystems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0"/>
              <w:gridCol w:w="6984"/>
            </w:tblGrid>
            <w:tr w:rsidR="00853366" w:rsidRPr="005C7EA8" w14:paraId="5017D1D4" w14:textId="77777777" w:rsidTr="00ED0F3E">
              <w:tc>
                <w:tcPr>
                  <w:tcW w:w="1680" w:type="dxa"/>
                </w:tcPr>
                <w:p w14:paraId="68A43C0D" w14:textId="6683291C" w:rsidR="00853366" w:rsidRPr="00853366" w:rsidRDefault="00853366" w:rsidP="00853366">
                  <w:pPr>
                    <w:pStyle w:val="SIText"/>
                  </w:pPr>
                  <w:r w:rsidRPr="00853366">
                    <w:t>BSBOPS403</w:t>
                  </w:r>
                </w:p>
              </w:tc>
              <w:tc>
                <w:tcPr>
                  <w:tcW w:w="6984" w:type="dxa"/>
                  <w:vAlign w:val="center"/>
                </w:tcPr>
                <w:p w14:paraId="7FA09F9A" w14:textId="50CCFC06" w:rsidR="00853366" w:rsidRPr="00853366" w:rsidRDefault="00853366" w:rsidP="00853366">
                  <w:pPr>
                    <w:pStyle w:val="SIText"/>
                  </w:pPr>
                  <w:r w:rsidRPr="00853366">
                    <w:t>Apply business risk management processes</w:t>
                  </w:r>
                </w:p>
              </w:tc>
            </w:tr>
            <w:tr w:rsidR="00853366" w:rsidRPr="005C7EA8" w14:paraId="52E58B36" w14:textId="77777777" w:rsidTr="0063188D">
              <w:tc>
                <w:tcPr>
                  <w:tcW w:w="1680" w:type="dxa"/>
                </w:tcPr>
                <w:p w14:paraId="38E1E0F2" w14:textId="21A96DCB" w:rsidR="00853366" w:rsidRPr="00853366" w:rsidRDefault="00853366" w:rsidP="00853366">
                  <w:pPr>
                    <w:pStyle w:val="SIText"/>
                  </w:pPr>
                  <w:r w:rsidRPr="00853366">
                    <w:t>BSBSTR402</w:t>
                  </w:r>
                </w:p>
              </w:tc>
              <w:tc>
                <w:tcPr>
                  <w:tcW w:w="6984" w:type="dxa"/>
                  <w:vAlign w:val="center"/>
                </w:tcPr>
                <w:p w14:paraId="4C7F8386" w14:textId="7BE5C87A" w:rsidR="00853366" w:rsidRPr="00853366" w:rsidRDefault="00853366" w:rsidP="00853366">
                  <w:pPr>
                    <w:pStyle w:val="SIText"/>
                  </w:pPr>
                  <w:r w:rsidRPr="00853366">
                    <w:t>Implement continuous improvement</w:t>
                  </w:r>
                </w:p>
              </w:tc>
            </w:tr>
            <w:tr w:rsidR="00853366" w:rsidRPr="005C7EA8" w14:paraId="0F26A17D" w14:textId="77777777" w:rsidTr="00E1577A">
              <w:tc>
                <w:tcPr>
                  <w:tcW w:w="1680" w:type="dxa"/>
                </w:tcPr>
                <w:p w14:paraId="1EA38DBC" w14:textId="05D04A96" w:rsidR="00853366" w:rsidRPr="00853366" w:rsidRDefault="00853366" w:rsidP="00853366">
                  <w:pPr>
                    <w:pStyle w:val="SIText"/>
                  </w:pPr>
                  <w:r w:rsidRPr="00853366">
                    <w:t>BSBWHS515</w:t>
                  </w:r>
                </w:p>
              </w:tc>
              <w:tc>
                <w:tcPr>
                  <w:tcW w:w="6984" w:type="dxa"/>
                </w:tcPr>
                <w:p w14:paraId="038136F9" w14:textId="22CA21F4" w:rsidR="00853366" w:rsidRPr="00853366" w:rsidRDefault="0001346A" w:rsidP="00853366">
                  <w:pPr>
                    <w:pStyle w:val="SIText"/>
                  </w:pPr>
                  <w:hyperlink r:id="rId11" w:history="1">
                    <w:r w:rsidR="00853366" w:rsidRPr="00853366">
                      <w:rPr>
                        <w:rStyle w:val="Hyperlink"/>
                        <w:color w:val="auto"/>
                        <w:u w:val="none"/>
                      </w:rPr>
                      <w:t>Lead initial response to and investigate WHS incidents</w:t>
                    </w:r>
                  </w:hyperlink>
                </w:p>
              </w:tc>
            </w:tr>
            <w:tr w:rsidR="00853366" w:rsidRPr="005C7EA8" w14:paraId="7A9720FE" w14:textId="5ED31025" w:rsidTr="00E1577A">
              <w:tc>
                <w:tcPr>
                  <w:tcW w:w="1680" w:type="dxa"/>
                </w:tcPr>
                <w:p w14:paraId="7EB96F6B" w14:textId="399B648A" w:rsidR="00853366" w:rsidRPr="00853366" w:rsidRDefault="000D09A3" w:rsidP="00853366">
                  <w:pPr>
                    <w:pStyle w:val="SIText"/>
                  </w:pPr>
                  <w:r w:rsidRPr="00853366">
                    <w:t>FWPCO</w:t>
                  </w:r>
                  <w:r w:rsidR="009911EF">
                    <w:t>R</w:t>
                  </w:r>
                  <w:r w:rsidRPr="00853366">
                    <w:t>4</w:t>
                  </w:r>
                  <w:r w:rsidR="009911EF">
                    <w:t>204</w:t>
                  </w:r>
                </w:p>
              </w:tc>
              <w:tc>
                <w:tcPr>
                  <w:tcW w:w="6984" w:type="dxa"/>
                </w:tcPr>
                <w:p w14:paraId="2AF45615" w14:textId="3D2EDB0B" w:rsidR="00853366" w:rsidRPr="00853366" w:rsidRDefault="00290EFA" w:rsidP="00853366">
                  <w:pPr>
                    <w:pStyle w:val="SIText"/>
                  </w:pPr>
                  <w:r w:rsidRPr="00290EFA">
                    <w:t>Monitor safety, health and environmental requirements in forest and wood products operations</w:t>
                  </w:r>
                </w:p>
              </w:tc>
            </w:tr>
            <w:tr w:rsidR="00F80F70" w:rsidRPr="005C7EA8" w14:paraId="4B029288" w14:textId="77777777" w:rsidTr="00E1577A">
              <w:tc>
                <w:tcPr>
                  <w:tcW w:w="1680" w:type="dxa"/>
                </w:tcPr>
                <w:p w14:paraId="5D6AC7BF" w14:textId="6CD092B1" w:rsidR="00F80F70" w:rsidRPr="00F80F70" w:rsidRDefault="00F80F70" w:rsidP="00F80F70">
                  <w:pPr>
                    <w:pStyle w:val="SIText"/>
                  </w:pPr>
                  <w:r w:rsidRPr="00853366">
                    <w:t>FWP</w:t>
                  </w:r>
                  <w:r w:rsidRPr="00F80F70">
                    <w:t>COT5210</w:t>
                  </w:r>
                </w:p>
              </w:tc>
              <w:tc>
                <w:tcPr>
                  <w:tcW w:w="6984" w:type="dxa"/>
                </w:tcPr>
                <w:p w14:paraId="647DD934" w14:textId="18987B3A" w:rsidR="00F80F70" w:rsidRPr="00F80F70" w:rsidRDefault="00F80F70" w:rsidP="00F80F70">
                  <w:pPr>
                    <w:pStyle w:val="SIText"/>
                  </w:pPr>
                  <w:r w:rsidRPr="00853366">
                    <w:t xml:space="preserve">Contribute to </w:t>
                  </w:r>
                  <w:r w:rsidRPr="00F80F70">
                    <w:t>establishment and implementation of forest management systems</w:t>
                  </w:r>
                </w:p>
              </w:tc>
            </w:tr>
            <w:tr w:rsidR="00F80F70" w:rsidRPr="005C7EA8" w14:paraId="044EAB85" w14:textId="77777777" w:rsidTr="00E1577A">
              <w:tc>
                <w:tcPr>
                  <w:tcW w:w="1680" w:type="dxa"/>
                </w:tcPr>
                <w:p w14:paraId="6C67836A" w14:textId="1F527D01" w:rsidR="00F80F70" w:rsidRPr="00F80F70" w:rsidRDefault="00F80F70" w:rsidP="00F80F70">
                  <w:pPr>
                    <w:pStyle w:val="SIText"/>
                  </w:pPr>
                  <w:r w:rsidRPr="00853366">
                    <w:t>FWP</w:t>
                  </w:r>
                  <w:r w:rsidRPr="00F80F70">
                    <w:t>COT5211</w:t>
                  </w:r>
                </w:p>
              </w:tc>
              <w:tc>
                <w:tcPr>
                  <w:tcW w:w="6984" w:type="dxa"/>
                </w:tcPr>
                <w:p w14:paraId="5A297A88" w14:textId="3A925ABE" w:rsidR="00F80F70" w:rsidRPr="00F80F70" w:rsidRDefault="00F80F70" w:rsidP="00F80F70">
                  <w:pPr>
                    <w:pStyle w:val="SIText"/>
                  </w:pPr>
                  <w:r w:rsidRPr="00853366">
                    <w:t xml:space="preserve">Implement forest </w:t>
                  </w:r>
                  <w:r w:rsidRPr="00F80F70">
                    <w:t>management certification scheme</w:t>
                  </w:r>
                </w:p>
              </w:tc>
            </w:tr>
            <w:tr w:rsidR="00F80F70" w:rsidRPr="005C7EA8" w14:paraId="75347224" w14:textId="4F69AB17" w:rsidTr="00E1577A">
              <w:tc>
                <w:tcPr>
                  <w:tcW w:w="1680" w:type="dxa"/>
                </w:tcPr>
                <w:p w14:paraId="21A2BCED" w14:textId="44CC97B6" w:rsidR="00F80F70" w:rsidRPr="00F80F70" w:rsidRDefault="00F80F70" w:rsidP="00F80F70">
                  <w:pPr>
                    <w:pStyle w:val="SIText"/>
                  </w:pPr>
                  <w:r w:rsidRPr="00853366">
                    <w:t>FWPCOT5</w:t>
                  </w:r>
                  <w:r w:rsidRPr="00F80F70">
                    <w:t>212</w:t>
                  </w:r>
                </w:p>
              </w:tc>
              <w:tc>
                <w:tcPr>
                  <w:tcW w:w="6984" w:type="dxa"/>
                </w:tcPr>
                <w:p w14:paraId="7B36825F" w14:textId="329A25D0" w:rsidR="00F80F70" w:rsidRPr="00F80F70" w:rsidRDefault="00F80F70" w:rsidP="00F80F70">
                  <w:pPr>
                    <w:pStyle w:val="SIText"/>
                  </w:pPr>
                  <w:r w:rsidRPr="00853366">
                    <w:t>Implement workplace sustainability practices</w:t>
                  </w:r>
                  <w:r w:rsidR="009831D0">
                    <w:t xml:space="preserve"> </w:t>
                  </w:r>
                  <w:r w:rsidR="009831D0" w:rsidRPr="009831D0">
                    <w:t>in the forest and wood products industry</w:t>
                  </w:r>
                </w:p>
              </w:tc>
            </w:tr>
          </w:tbl>
          <w:p w14:paraId="61972FD9" w14:textId="26AEED61" w:rsidR="00FD525A" w:rsidRPr="00FD525A" w:rsidRDefault="000C4BA4" w:rsidP="005D138C">
            <w:pPr>
              <w:pStyle w:val="SIText-Bold"/>
            </w:pPr>
            <w:r>
              <w:t xml:space="preserve">Operational </w:t>
            </w:r>
            <w:r w:rsidR="00FD525A">
              <w:t>P</w:t>
            </w:r>
            <w:r w:rsidR="00FD525A" w:rsidRPr="00FD525A">
              <w:t xml:space="preserve">lanning and </w:t>
            </w:r>
            <w:r w:rsidR="00FD525A">
              <w:t>C</w:t>
            </w:r>
            <w:r w:rsidR="00FD525A" w:rsidRPr="00FD525A">
              <w:t xml:space="preserve">ontract </w:t>
            </w:r>
            <w:r w:rsidR="00FD525A">
              <w:t>M</w:t>
            </w:r>
            <w:r w:rsidR="00FD525A" w:rsidRPr="00FD525A">
              <w:t>anagement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946"/>
            </w:tblGrid>
            <w:tr w:rsidR="001A281A" w:rsidRPr="005C7EA8" w14:paraId="2BA5960C" w14:textId="77777777" w:rsidTr="009264E8">
              <w:tc>
                <w:tcPr>
                  <w:tcW w:w="1718" w:type="dxa"/>
                </w:tcPr>
                <w:p w14:paraId="5C1CDCB4" w14:textId="71D77420" w:rsidR="001A281A" w:rsidRPr="001A281A" w:rsidRDefault="001A281A" w:rsidP="001A281A">
                  <w:pPr>
                    <w:pStyle w:val="SIText"/>
                  </w:pPr>
                  <w:r w:rsidRPr="001A281A">
                    <w:t>AHCWRK513</w:t>
                  </w:r>
                </w:p>
              </w:tc>
              <w:tc>
                <w:tcPr>
                  <w:tcW w:w="6946" w:type="dxa"/>
                  <w:vAlign w:val="center"/>
                </w:tcPr>
                <w:p w14:paraId="5A4BDE8C" w14:textId="718EDF57" w:rsidR="001A281A" w:rsidRPr="001A281A" w:rsidRDefault="001A281A" w:rsidP="001A281A">
                  <w:pPr>
                    <w:pStyle w:val="SIText"/>
                  </w:pPr>
                  <w:r w:rsidRPr="001A281A">
                    <w:t>Write and present reports</w:t>
                  </w:r>
                </w:p>
              </w:tc>
            </w:tr>
            <w:tr w:rsidR="001A281A" w:rsidRPr="005C7EA8" w14:paraId="71945E0A" w14:textId="77777777" w:rsidTr="009264E8">
              <w:tc>
                <w:tcPr>
                  <w:tcW w:w="1718" w:type="dxa"/>
                </w:tcPr>
                <w:p w14:paraId="665BBEE9" w14:textId="635CCED2" w:rsidR="001A281A" w:rsidRPr="000808E5" w:rsidRDefault="001A281A">
                  <w:pPr>
                    <w:pStyle w:val="SIText"/>
                  </w:pPr>
                  <w:r w:rsidRPr="000808E5">
                    <w:t>BSBFIN501</w:t>
                  </w:r>
                </w:p>
              </w:tc>
              <w:tc>
                <w:tcPr>
                  <w:tcW w:w="6946" w:type="dxa"/>
                  <w:vAlign w:val="center"/>
                </w:tcPr>
                <w:p w14:paraId="68B7E335" w14:textId="7A7733BD" w:rsidR="001A281A" w:rsidRPr="000808E5" w:rsidRDefault="0001346A">
                  <w:pPr>
                    <w:pStyle w:val="SIText"/>
                  </w:pPr>
                  <w:hyperlink r:id="rId12" w:history="1">
                    <w:r w:rsidR="001A281A" w:rsidRPr="00C845AA">
                      <w:rPr>
                        <w:rStyle w:val="Hyperlink"/>
                        <w:color w:val="auto"/>
                        <w:u w:val="none"/>
                      </w:rPr>
                      <w:t>Manage budgets and financial plans</w:t>
                    </w:r>
                  </w:hyperlink>
                  <w:r w:rsidR="001A281A" w:rsidRPr="000808E5">
                    <w:t xml:space="preserve"> </w:t>
                  </w:r>
                </w:p>
              </w:tc>
            </w:tr>
            <w:tr w:rsidR="001A281A" w:rsidRPr="005C7EA8" w14:paraId="1CAD2C5F" w14:textId="77777777" w:rsidTr="009264E8">
              <w:tc>
                <w:tcPr>
                  <w:tcW w:w="1718" w:type="dxa"/>
                </w:tcPr>
                <w:p w14:paraId="5636CAF1" w14:textId="0039CBCD" w:rsidR="001A281A" w:rsidRPr="001A281A" w:rsidRDefault="001A281A" w:rsidP="001A281A">
                  <w:pPr>
                    <w:pStyle w:val="SIText"/>
                  </w:pPr>
                  <w:r w:rsidRPr="001A281A">
                    <w:t>BSBOPS402</w:t>
                  </w:r>
                </w:p>
              </w:tc>
              <w:tc>
                <w:tcPr>
                  <w:tcW w:w="6946" w:type="dxa"/>
                  <w:vAlign w:val="center"/>
                </w:tcPr>
                <w:p w14:paraId="0F146681" w14:textId="444C1DE9" w:rsidR="001A281A" w:rsidRPr="001A281A" w:rsidRDefault="001A281A" w:rsidP="001A281A">
                  <w:pPr>
                    <w:pStyle w:val="SIText"/>
                  </w:pPr>
                  <w:r w:rsidRPr="001A281A">
                    <w:t>Coordinate business operational plans</w:t>
                  </w:r>
                </w:p>
              </w:tc>
            </w:tr>
            <w:tr w:rsidR="001A281A" w:rsidRPr="005C7EA8" w14:paraId="1190BD47" w14:textId="77777777" w:rsidTr="009264E8">
              <w:tc>
                <w:tcPr>
                  <w:tcW w:w="1718" w:type="dxa"/>
                </w:tcPr>
                <w:p w14:paraId="7216E432" w14:textId="52BFC44F" w:rsidR="001A281A" w:rsidRPr="001A281A" w:rsidRDefault="001A281A" w:rsidP="001A281A">
                  <w:pPr>
                    <w:pStyle w:val="SIText"/>
                  </w:pPr>
                  <w:r w:rsidRPr="001A281A">
                    <w:t>FWPFOM5001</w:t>
                  </w:r>
                </w:p>
              </w:tc>
              <w:tc>
                <w:tcPr>
                  <w:tcW w:w="6946" w:type="dxa"/>
                  <w:vAlign w:val="center"/>
                </w:tcPr>
                <w:p w14:paraId="733D4BC5" w14:textId="21DAEC8F" w:rsidR="001A281A" w:rsidRPr="001A281A" w:rsidRDefault="001A281A" w:rsidP="001A281A">
                  <w:pPr>
                    <w:pStyle w:val="SIText"/>
                  </w:pPr>
                  <w:r w:rsidRPr="001A281A">
                    <w:t>Contribute to and implement a forest establishment plan</w:t>
                  </w:r>
                </w:p>
              </w:tc>
            </w:tr>
            <w:tr w:rsidR="001A281A" w:rsidRPr="005C7EA8" w14:paraId="693A1406" w14:textId="77777777" w:rsidTr="009264E8">
              <w:tc>
                <w:tcPr>
                  <w:tcW w:w="1718" w:type="dxa"/>
                </w:tcPr>
                <w:p w14:paraId="28E093B3" w14:textId="4806ABCC" w:rsidR="001A281A" w:rsidRPr="001A281A" w:rsidRDefault="001A281A" w:rsidP="001A281A">
                  <w:pPr>
                    <w:pStyle w:val="SIText"/>
                  </w:pPr>
                  <w:r w:rsidRPr="001A281A">
                    <w:t>FWPFOM5002</w:t>
                  </w:r>
                </w:p>
              </w:tc>
              <w:tc>
                <w:tcPr>
                  <w:tcW w:w="6946" w:type="dxa"/>
                  <w:vAlign w:val="center"/>
                </w:tcPr>
                <w:p w14:paraId="4A8EF42C" w14:textId="42F98421" w:rsidR="001A281A" w:rsidRPr="001A281A" w:rsidRDefault="001A281A" w:rsidP="001A281A">
                  <w:pPr>
                    <w:pStyle w:val="SIText"/>
                  </w:pPr>
                  <w:r w:rsidRPr="001A281A">
                    <w:t>Contribute to and implement a forest roading operational plan</w:t>
                  </w:r>
                </w:p>
              </w:tc>
            </w:tr>
            <w:tr w:rsidR="001A281A" w:rsidRPr="005C7EA8" w14:paraId="1CCBE829" w14:textId="111BD295" w:rsidTr="009264E8">
              <w:tc>
                <w:tcPr>
                  <w:tcW w:w="1718" w:type="dxa"/>
                </w:tcPr>
                <w:p w14:paraId="3BA642F3" w14:textId="5A90841C" w:rsidR="001A281A" w:rsidRPr="001A281A" w:rsidRDefault="001A281A" w:rsidP="001A281A">
                  <w:pPr>
                    <w:pStyle w:val="SIText"/>
                  </w:pPr>
                  <w:r w:rsidRPr="001A281A">
                    <w:t>FWPFOM5003</w:t>
                  </w:r>
                </w:p>
              </w:tc>
              <w:tc>
                <w:tcPr>
                  <w:tcW w:w="6946" w:type="dxa"/>
                  <w:vAlign w:val="center"/>
                </w:tcPr>
                <w:p w14:paraId="746333EC" w14:textId="178AFA96" w:rsidR="001A281A" w:rsidRPr="001A281A" w:rsidRDefault="001A281A" w:rsidP="001A281A">
                  <w:pPr>
                    <w:pStyle w:val="SIText"/>
                  </w:pPr>
                  <w:r w:rsidRPr="001A281A">
                    <w:t xml:space="preserve">Contribute to and implement a forest harvesting plan </w:t>
                  </w:r>
                </w:p>
              </w:tc>
            </w:tr>
            <w:tr w:rsidR="001A281A" w:rsidRPr="005C7EA8" w14:paraId="5982B441" w14:textId="1F9DE174" w:rsidTr="009264E8">
              <w:tc>
                <w:tcPr>
                  <w:tcW w:w="1718" w:type="dxa"/>
                </w:tcPr>
                <w:p w14:paraId="15AF8A14" w14:textId="3F72E71B" w:rsidR="001A281A" w:rsidRPr="001A281A" w:rsidRDefault="001A281A" w:rsidP="001A281A">
                  <w:pPr>
                    <w:pStyle w:val="SIText"/>
                  </w:pPr>
                  <w:r w:rsidRPr="001A281A">
                    <w:t>FWPFOM5004</w:t>
                  </w:r>
                </w:p>
              </w:tc>
              <w:tc>
                <w:tcPr>
                  <w:tcW w:w="6946" w:type="dxa"/>
                  <w:vAlign w:val="center"/>
                </w:tcPr>
                <w:p w14:paraId="0A50D186" w14:textId="3618D67E" w:rsidR="001A281A" w:rsidRPr="001A281A" w:rsidRDefault="001A281A" w:rsidP="001A281A">
                  <w:pPr>
                    <w:pStyle w:val="SIText"/>
                  </w:pPr>
                  <w:r w:rsidRPr="001A281A">
                    <w:t>Contribute to and implement a forest regeneration plan</w:t>
                  </w:r>
                </w:p>
              </w:tc>
            </w:tr>
            <w:tr w:rsidR="001A281A" w:rsidRPr="005C7EA8" w14:paraId="5EA82FFE" w14:textId="77777777" w:rsidTr="009264E8">
              <w:tc>
                <w:tcPr>
                  <w:tcW w:w="1718" w:type="dxa"/>
                </w:tcPr>
                <w:p w14:paraId="2100932E" w14:textId="2C4F372D" w:rsidR="001A281A" w:rsidRPr="001A281A" w:rsidRDefault="001A281A" w:rsidP="001A281A">
                  <w:pPr>
                    <w:pStyle w:val="SIText"/>
                  </w:pPr>
                  <w:r w:rsidRPr="001A281A">
                    <w:t>FWPFOM5005</w:t>
                  </w:r>
                </w:p>
              </w:tc>
              <w:tc>
                <w:tcPr>
                  <w:tcW w:w="6946" w:type="dxa"/>
                  <w:vAlign w:val="center"/>
                </w:tcPr>
                <w:p w14:paraId="2E1B0C00" w14:textId="76048BD7" w:rsidR="001A281A" w:rsidRPr="001A281A" w:rsidRDefault="001A281A" w:rsidP="001A281A">
                  <w:pPr>
                    <w:pStyle w:val="SIText"/>
                  </w:pPr>
                  <w:r w:rsidRPr="001A281A">
                    <w:t>Contribute to and implement a biohazard contingency plan</w:t>
                  </w:r>
                </w:p>
              </w:tc>
            </w:tr>
            <w:tr w:rsidR="001A281A" w:rsidRPr="005C7EA8" w14:paraId="33EE446A" w14:textId="77777777" w:rsidTr="009264E8">
              <w:tc>
                <w:tcPr>
                  <w:tcW w:w="1718" w:type="dxa"/>
                </w:tcPr>
                <w:p w14:paraId="2D88EEB0" w14:textId="4FF75F64" w:rsidR="001A281A" w:rsidRPr="001A281A" w:rsidRDefault="001A281A" w:rsidP="001A281A">
                  <w:pPr>
                    <w:pStyle w:val="SIText"/>
                  </w:pPr>
                  <w:r w:rsidRPr="001A281A">
                    <w:t>FWPFOM5006</w:t>
                  </w:r>
                </w:p>
              </w:tc>
              <w:tc>
                <w:tcPr>
                  <w:tcW w:w="6946" w:type="dxa"/>
                  <w:vAlign w:val="center"/>
                </w:tcPr>
                <w:p w14:paraId="7939A7FB" w14:textId="60135F29" w:rsidR="001A281A" w:rsidRPr="001A281A" w:rsidRDefault="001A281A" w:rsidP="001A281A">
                  <w:pPr>
                    <w:pStyle w:val="SIText"/>
                  </w:pPr>
                  <w:r w:rsidRPr="001A281A">
                    <w:t>Implement practices to maximise value from wood residues</w:t>
                  </w:r>
                </w:p>
              </w:tc>
            </w:tr>
            <w:tr w:rsidR="001A281A" w:rsidRPr="005C7EA8" w14:paraId="449A6F96" w14:textId="3876A1E7" w:rsidTr="009264E8">
              <w:tc>
                <w:tcPr>
                  <w:tcW w:w="1718" w:type="dxa"/>
                </w:tcPr>
                <w:p w14:paraId="74E70925" w14:textId="759EFFCD" w:rsidR="001A281A" w:rsidRPr="001A281A" w:rsidRDefault="001A281A" w:rsidP="001A281A">
                  <w:pPr>
                    <w:pStyle w:val="SIText"/>
                  </w:pPr>
                  <w:r w:rsidRPr="001A281A">
                    <w:t>FWPFOM5007</w:t>
                  </w:r>
                </w:p>
              </w:tc>
              <w:tc>
                <w:tcPr>
                  <w:tcW w:w="6946" w:type="dxa"/>
                  <w:vAlign w:val="center"/>
                </w:tcPr>
                <w:p w14:paraId="5E56D79C" w14:textId="4F45E112" w:rsidR="001A281A" w:rsidRPr="001A281A" w:rsidRDefault="001A281A" w:rsidP="001A281A">
                  <w:pPr>
                    <w:pStyle w:val="SIText"/>
                  </w:pPr>
                  <w:r w:rsidRPr="001A281A">
                    <w:t>Contribute to and implement a silviculture regime for a plantation</w:t>
                  </w:r>
                </w:p>
              </w:tc>
            </w:tr>
            <w:tr w:rsidR="001A281A" w:rsidRPr="005C7EA8" w14:paraId="0DB7CE73" w14:textId="77777777" w:rsidTr="009264E8">
              <w:tc>
                <w:tcPr>
                  <w:tcW w:w="1718" w:type="dxa"/>
                </w:tcPr>
                <w:p w14:paraId="5B88D1E5" w14:textId="4625F15D" w:rsidR="001A281A" w:rsidRPr="001A281A" w:rsidRDefault="001A281A" w:rsidP="001A281A">
                  <w:pPr>
                    <w:pStyle w:val="SIText"/>
                  </w:pPr>
                  <w:r w:rsidRPr="001A281A">
                    <w:t>FWPFOM5008</w:t>
                  </w:r>
                </w:p>
              </w:tc>
              <w:tc>
                <w:tcPr>
                  <w:tcW w:w="6946" w:type="dxa"/>
                  <w:vAlign w:val="center"/>
                </w:tcPr>
                <w:p w14:paraId="2AE928F7" w14:textId="41D94CA5" w:rsidR="001A281A" w:rsidRPr="001A281A" w:rsidRDefault="001A281A" w:rsidP="001A281A">
                  <w:pPr>
                    <w:pStyle w:val="SIText"/>
                  </w:pPr>
                  <w:r w:rsidRPr="001A281A">
                    <w:t>Contribute to and implement a silviculture regime for native forest</w:t>
                  </w:r>
                </w:p>
              </w:tc>
            </w:tr>
            <w:tr w:rsidR="001A281A" w:rsidRPr="005C7EA8" w14:paraId="5AB545CC" w14:textId="4D276C88" w:rsidTr="009264E8">
              <w:tc>
                <w:tcPr>
                  <w:tcW w:w="1718" w:type="dxa"/>
                </w:tcPr>
                <w:p w14:paraId="73B7A741" w14:textId="1C9573BF" w:rsidR="001A281A" w:rsidRPr="001A281A" w:rsidRDefault="001A281A" w:rsidP="001A281A">
                  <w:pPr>
                    <w:pStyle w:val="SIText"/>
                  </w:pPr>
                  <w:r w:rsidRPr="001A281A">
                    <w:t>FWPFOM5010</w:t>
                  </w:r>
                </w:p>
              </w:tc>
              <w:tc>
                <w:tcPr>
                  <w:tcW w:w="6946" w:type="dxa"/>
                  <w:vAlign w:val="center"/>
                </w:tcPr>
                <w:p w14:paraId="679859AE" w14:textId="2C863A15" w:rsidR="001A281A" w:rsidRPr="001A281A" w:rsidRDefault="001A281A" w:rsidP="001A281A">
                  <w:pPr>
                    <w:pStyle w:val="SIText"/>
                  </w:pPr>
                  <w:r w:rsidRPr="001A281A">
                    <w:t>Apply principles of forest science to optimise forest management practices</w:t>
                  </w:r>
                </w:p>
              </w:tc>
            </w:tr>
            <w:tr w:rsidR="001A281A" w:rsidRPr="005C7EA8" w14:paraId="45E953A4" w14:textId="27FDAF1B" w:rsidTr="009264E8">
              <w:tc>
                <w:tcPr>
                  <w:tcW w:w="1718" w:type="dxa"/>
                </w:tcPr>
                <w:p w14:paraId="0AF5AC49" w14:textId="5EA7429C" w:rsidR="001A281A" w:rsidRPr="001A281A" w:rsidRDefault="001A281A" w:rsidP="001A281A">
                  <w:pPr>
                    <w:pStyle w:val="SIText"/>
                  </w:pPr>
                  <w:r w:rsidRPr="001A281A">
                    <w:t>FWPFOM5011</w:t>
                  </w:r>
                </w:p>
              </w:tc>
              <w:tc>
                <w:tcPr>
                  <w:tcW w:w="6946" w:type="dxa"/>
                  <w:vAlign w:val="center"/>
                </w:tcPr>
                <w:p w14:paraId="0DDF2DB6" w14:textId="139EF9D1" w:rsidR="001A281A" w:rsidRPr="001A281A" w:rsidRDefault="001A281A" w:rsidP="001A281A">
                  <w:pPr>
                    <w:pStyle w:val="SIText"/>
                    <w:rPr>
                      <w:rStyle w:val="SITemporarytext-red"/>
                    </w:rPr>
                  </w:pPr>
                  <w:proofErr w:type="gramStart"/>
                  <w:r w:rsidRPr="001A281A">
                    <w:t>Assist</w:t>
                  </w:r>
                  <w:proofErr w:type="gramEnd"/>
                  <w:r w:rsidRPr="001A281A">
                    <w:t xml:space="preserve"> with calculating costs and production targets for forestry operations</w:t>
                  </w:r>
                </w:p>
              </w:tc>
            </w:tr>
            <w:tr w:rsidR="001A281A" w:rsidRPr="005C7EA8" w14:paraId="7C9990A2" w14:textId="77777777" w:rsidTr="009264E8">
              <w:tc>
                <w:tcPr>
                  <w:tcW w:w="1718" w:type="dxa"/>
                </w:tcPr>
                <w:p w14:paraId="5D72AC7C" w14:textId="7586C8AD" w:rsidR="001A281A" w:rsidRPr="001A281A" w:rsidRDefault="001A281A" w:rsidP="001A281A">
                  <w:pPr>
                    <w:pStyle w:val="SIText"/>
                  </w:pPr>
                  <w:r w:rsidRPr="001A281A">
                    <w:t>PSPPCM007</w:t>
                  </w:r>
                </w:p>
              </w:tc>
              <w:tc>
                <w:tcPr>
                  <w:tcW w:w="6946" w:type="dxa"/>
                  <w:vAlign w:val="center"/>
                </w:tcPr>
                <w:p w14:paraId="134FEF3C" w14:textId="0562CB8C" w:rsidR="001A281A" w:rsidRPr="001A281A" w:rsidRDefault="001A281A" w:rsidP="001A281A">
                  <w:pPr>
                    <w:pStyle w:val="SIText"/>
                  </w:pPr>
                  <w:r w:rsidRPr="001A281A">
                    <w:t>Manage contracts</w:t>
                  </w:r>
                </w:p>
              </w:tc>
            </w:tr>
          </w:tbl>
          <w:p w14:paraId="1D5C1050" w14:textId="7F34D533" w:rsidR="001C63CC" w:rsidRDefault="001C63CC" w:rsidP="000F1B0E">
            <w:pPr>
              <w:pStyle w:val="SIText-Bold"/>
            </w:pPr>
            <w:r>
              <w:t>Supply chain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946"/>
            </w:tblGrid>
            <w:tr w:rsidR="00E1577A" w:rsidRPr="00BE15BE" w14:paraId="1511052A" w14:textId="77777777" w:rsidTr="00E1577A">
              <w:tc>
                <w:tcPr>
                  <w:tcW w:w="1718" w:type="dxa"/>
                </w:tcPr>
                <w:p w14:paraId="6135D8A5" w14:textId="0076DA8F" w:rsidR="00E1577A" w:rsidRPr="001C63CC" w:rsidRDefault="00DD1F71" w:rsidP="001C63CC">
                  <w:pPr>
                    <w:pStyle w:val="SIText"/>
                  </w:pPr>
                  <w:r w:rsidRPr="008A7197">
                    <w:t>FWP</w:t>
                  </w:r>
                  <w:r w:rsidR="00043114" w:rsidRPr="00043114">
                    <w:t>FOM</w:t>
                  </w:r>
                  <w:r w:rsidRPr="008A7197">
                    <w:t>5</w:t>
                  </w:r>
                  <w:r w:rsidR="00991C2B">
                    <w:t>009</w:t>
                  </w:r>
                </w:p>
              </w:tc>
              <w:tc>
                <w:tcPr>
                  <w:tcW w:w="6946" w:type="dxa"/>
                  <w:vAlign w:val="center"/>
                </w:tcPr>
                <w:p w14:paraId="69C51691" w14:textId="54252B58" w:rsidR="00E1577A" w:rsidRPr="001C63CC" w:rsidRDefault="00E1577A" w:rsidP="001C63CC">
                  <w:pPr>
                    <w:pStyle w:val="SIText"/>
                  </w:pPr>
                  <w:r>
                    <w:t xml:space="preserve">Contribute to management and </w:t>
                  </w:r>
                  <w:proofErr w:type="gramStart"/>
                  <w:r>
                    <w:t>monitoring</w:t>
                  </w:r>
                  <w:proofErr w:type="gramEnd"/>
                  <w:r>
                    <w:t xml:space="preserve"> of forestry supply chains</w:t>
                  </w:r>
                </w:p>
              </w:tc>
            </w:tr>
          </w:tbl>
          <w:p w14:paraId="1CA5C1D0" w14:textId="77777777" w:rsidR="00472DD5" w:rsidRDefault="00472DD5" w:rsidP="003367B3">
            <w:pPr>
              <w:pStyle w:val="SIText-Bold"/>
            </w:pPr>
          </w:p>
          <w:p w14:paraId="4EFF2780" w14:textId="3F80A273" w:rsidR="003367B3" w:rsidRDefault="00472DD5" w:rsidP="003367B3">
            <w:pPr>
              <w:pStyle w:val="SIText-Bold"/>
            </w:pPr>
            <w:r>
              <w:t xml:space="preserve">Group B: </w:t>
            </w:r>
            <w:r w:rsidR="003367B3">
              <w:t>Fire</w:t>
            </w:r>
            <w:r w:rsidR="003367B3" w:rsidRPr="003367B3">
              <w:t xml:space="preserve"> Management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946"/>
            </w:tblGrid>
            <w:tr w:rsidR="005E4A2D" w:rsidRPr="00267354" w14:paraId="2EBB2F6A" w14:textId="77777777" w:rsidTr="00E1577A">
              <w:tc>
                <w:tcPr>
                  <w:tcW w:w="1718" w:type="dxa"/>
                  <w:vAlign w:val="center"/>
                </w:tcPr>
                <w:p w14:paraId="4533C97D" w14:textId="7E1072AF" w:rsidR="005E4A2D" w:rsidRPr="00AD7BD3" w:rsidRDefault="00FE0078" w:rsidP="00AD7BD3">
                  <w:pPr>
                    <w:pStyle w:val="SIText"/>
                  </w:pPr>
                  <w:r w:rsidRPr="00FE0078">
                    <w:t>PUAFIR204</w:t>
                  </w:r>
                  <w:r w:rsidR="007E3ED7">
                    <w:t>*</w:t>
                  </w:r>
                </w:p>
              </w:tc>
              <w:tc>
                <w:tcPr>
                  <w:tcW w:w="6946" w:type="dxa"/>
                  <w:vAlign w:val="center"/>
                </w:tcPr>
                <w:p w14:paraId="6EC5A0EA" w14:textId="7B9FDF47" w:rsidR="005E4A2D" w:rsidRPr="00AD7BD3" w:rsidRDefault="00FE0078" w:rsidP="00AD7BD3">
                  <w:pPr>
                    <w:pStyle w:val="SIText"/>
                  </w:pPr>
                  <w:r w:rsidRPr="00FE0078">
                    <w:t>Respond to wildfire</w:t>
                  </w:r>
                </w:p>
              </w:tc>
            </w:tr>
            <w:tr w:rsidR="00FE0078" w:rsidRPr="00267354" w14:paraId="705BC940" w14:textId="77777777" w:rsidTr="00E1577A">
              <w:tc>
                <w:tcPr>
                  <w:tcW w:w="1718" w:type="dxa"/>
                  <w:vAlign w:val="center"/>
                </w:tcPr>
                <w:p w14:paraId="1EA8561B" w14:textId="2BBF8E14" w:rsidR="00FE0078" w:rsidRPr="00AD7BD3" w:rsidRDefault="00FE0078" w:rsidP="00AD7BD3">
                  <w:pPr>
                    <w:pStyle w:val="SIText"/>
                  </w:pPr>
                  <w:r w:rsidRPr="00FE0078">
                    <w:t>PUAFIR210</w:t>
                  </w:r>
                </w:p>
              </w:tc>
              <w:tc>
                <w:tcPr>
                  <w:tcW w:w="6946" w:type="dxa"/>
                  <w:vAlign w:val="center"/>
                </w:tcPr>
                <w:p w14:paraId="3AFBFE69" w14:textId="6E6ECD1C" w:rsidR="00FE0078" w:rsidRPr="00AD7BD3" w:rsidRDefault="00FE0078" w:rsidP="00AD7BD3">
                  <w:pPr>
                    <w:pStyle w:val="SIText"/>
                  </w:pPr>
                  <w:r w:rsidRPr="00FE0078">
                    <w:t>Prevent injury</w:t>
                  </w:r>
                </w:p>
              </w:tc>
            </w:tr>
            <w:tr w:rsidR="00E1577A" w:rsidRPr="00267354" w14:paraId="04A8A4EC" w14:textId="3E963829" w:rsidTr="00E1577A">
              <w:tc>
                <w:tcPr>
                  <w:tcW w:w="1718" w:type="dxa"/>
                  <w:vAlign w:val="center"/>
                </w:tcPr>
                <w:p w14:paraId="0F2001F8" w14:textId="7E13F40C" w:rsidR="00E1577A" w:rsidRPr="00AD7BD3" w:rsidRDefault="00E1577A" w:rsidP="00AD7BD3">
                  <w:pPr>
                    <w:pStyle w:val="SIText"/>
                  </w:pPr>
                  <w:r w:rsidRPr="00AD7BD3">
                    <w:t>PUAFIR303</w:t>
                  </w:r>
                  <w:r w:rsidR="000527A6">
                    <w:t>*</w:t>
                  </w:r>
                </w:p>
              </w:tc>
              <w:tc>
                <w:tcPr>
                  <w:tcW w:w="6946" w:type="dxa"/>
                  <w:vAlign w:val="center"/>
                </w:tcPr>
                <w:p w14:paraId="59F8474E" w14:textId="4F59EB57" w:rsidR="00E1577A" w:rsidRPr="00AD7BD3" w:rsidRDefault="00E1577A" w:rsidP="00AD7BD3">
                  <w:pPr>
                    <w:pStyle w:val="SIText"/>
                  </w:pPr>
                  <w:r w:rsidRPr="00AD7BD3">
                    <w:t>Suppress wildfire</w:t>
                  </w:r>
                </w:p>
              </w:tc>
            </w:tr>
            <w:tr w:rsidR="0019544A" w:rsidRPr="00267354" w14:paraId="0ABE087A" w14:textId="77777777" w:rsidTr="00E1577A">
              <w:tc>
                <w:tcPr>
                  <w:tcW w:w="1718" w:type="dxa"/>
                  <w:vAlign w:val="center"/>
                </w:tcPr>
                <w:p w14:paraId="33B8DE85" w14:textId="1195B2C8" w:rsidR="0019544A" w:rsidRPr="0019544A" w:rsidRDefault="0019544A" w:rsidP="0019544A">
                  <w:pPr>
                    <w:pStyle w:val="SIText"/>
                  </w:pPr>
                  <w:r w:rsidRPr="0019544A">
                    <w:t>PUAFIR406*</w:t>
                  </w:r>
                </w:p>
              </w:tc>
              <w:tc>
                <w:tcPr>
                  <w:tcW w:w="6946" w:type="dxa"/>
                  <w:vAlign w:val="center"/>
                </w:tcPr>
                <w:p w14:paraId="563D5A4C" w14:textId="36F8596E" w:rsidR="0019544A" w:rsidRPr="0019544A" w:rsidRDefault="0019544A" w:rsidP="0019544A">
                  <w:pPr>
                    <w:pStyle w:val="SIText"/>
                  </w:pPr>
                  <w:r w:rsidRPr="0019544A">
                    <w:t>Develop simple prescribed burn plans</w:t>
                  </w:r>
                </w:p>
              </w:tc>
            </w:tr>
            <w:tr w:rsidR="0019544A" w:rsidRPr="00267354" w14:paraId="77F1C011" w14:textId="77777777" w:rsidTr="00E1577A">
              <w:tc>
                <w:tcPr>
                  <w:tcW w:w="1718" w:type="dxa"/>
                  <w:vAlign w:val="center"/>
                </w:tcPr>
                <w:p w14:paraId="03DA57E0" w14:textId="02DAA2C4" w:rsidR="0019544A" w:rsidRPr="0019544A" w:rsidRDefault="0019544A" w:rsidP="0019544A">
                  <w:pPr>
                    <w:pStyle w:val="SIText"/>
                  </w:pPr>
                  <w:r w:rsidRPr="0019544A">
                    <w:t>PUAFIR407</w:t>
                  </w:r>
                </w:p>
              </w:tc>
              <w:tc>
                <w:tcPr>
                  <w:tcW w:w="6946" w:type="dxa"/>
                  <w:vAlign w:val="center"/>
                </w:tcPr>
                <w:p w14:paraId="6A69CD31" w14:textId="18A2FA52" w:rsidR="0019544A" w:rsidRPr="0019544A" w:rsidRDefault="0019544A" w:rsidP="0019544A">
                  <w:pPr>
                    <w:pStyle w:val="SIText"/>
                  </w:pPr>
                  <w:r w:rsidRPr="0019544A">
                    <w:t>Interpret and analyse fire weather information</w:t>
                  </w:r>
                </w:p>
              </w:tc>
            </w:tr>
            <w:tr w:rsidR="0019544A" w:rsidRPr="00267354" w14:paraId="6C8CDAE0" w14:textId="77777777" w:rsidTr="00E1577A">
              <w:tc>
                <w:tcPr>
                  <w:tcW w:w="1718" w:type="dxa"/>
                  <w:vAlign w:val="center"/>
                </w:tcPr>
                <w:p w14:paraId="2274ADC1" w14:textId="3F69C959" w:rsidR="0019544A" w:rsidRPr="0019544A" w:rsidRDefault="0019544A" w:rsidP="0019544A">
                  <w:pPr>
                    <w:pStyle w:val="SIText"/>
                  </w:pPr>
                  <w:r w:rsidRPr="0019544A">
                    <w:t xml:space="preserve">PUAFIR417* </w:t>
                  </w:r>
                </w:p>
              </w:tc>
              <w:tc>
                <w:tcPr>
                  <w:tcW w:w="6946" w:type="dxa"/>
                  <w:vAlign w:val="center"/>
                </w:tcPr>
                <w:p w14:paraId="713A81A7" w14:textId="585E3698" w:rsidR="0019544A" w:rsidRPr="0019544A" w:rsidRDefault="0019544A" w:rsidP="0019544A">
                  <w:pPr>
                    <w:pStyle w:val="SIText"/>
                  </w:pPr>
                  <w:r w:rsidRPr="0019544A">
                    <w:t>Supervise use of machinery in wildfire operations</w:t>
                  </w:r>
                </w:p>
              </w:tc>
            </w:tr>
            <w:tr w:rsidR="0019544A" w:rsidRPr="00267354" w14:paraId="0B5DD73C" w14:textId="77777777" w:rsidTr="00E1577A">
              <w:tc>
                <w:tcPr>
                  <w:tcW w:w="1718" w:type="dxa"/>
                  <w:vAlign w:val="center"/>
                </w:tcPr>
                <w:p w14:paraId="2C021EFE" w14:textId="3C7FC690" w:rsidR="0019544A" w:rsidRPr="0019544A" w:rsidRDefault="0019544A" w:rsidP="0019544A">
                  <w:pPr>
                    <w:pStyle w:val="SIText"/>
                  </w:pPr>
                  <w:r w:rsidRPr="0019544A">
                    <w:t>PUAFIR501*</w:t>
                  </w:r>
                </w:p>
              </w:tc>
              <w:tc>
                <w:tcPr>
                  <w:tcW w:w="6946" w:type="dxa"/>
                  <w:vAlign w:val="center"/>
                </w:tcPr>
                <w:p w14:paraId="686BD1D5" w14:textId="0CF150C4" w:rsidR="0019544A" w:rsidRPr="0019544A" w:rsidRDefault="0019544A" w:rsidP="0019544A">
                  <w:pPr>
                    <w:pStyle w:val="SIText"/>
                  </w:pPr>
                  <w:r w:rsidRPr="0019544A">
                    <w:t>Conduct fire investigation and analysis activities</w:t>
                  </w:r>
                </w:p>
              </w:tc>
            </w:tr>
            <w:tr w:rsidR="0019544A" w:rsidRPr="00267354" w14:paraId="2648FAC3" w14:textId="0BF385FA" w:rsidTr="00E1577A">
              <w:tc>
                <w:tcPr>
                  <w:tcW w:w="1718" w:type="dxa"/>
                  <w:vAlign w:val="center"/>
                </w:tcPr>
                <w:p w14:paraId="54CBB2EC" w14:textId="37A3AD71" w:rsidR="0019544A" w:rsidRPr="0019544A" w:rsidRDefault="0019544A" w:rsidP="0019544A">
                  <w:pPr>
                    <w:pStyle w:val="SIText"/>
                  </w:pPr>
                  <w:r w:rsidRPr="0019544A">
                    <w:t>PUAFIR509</w:t>
                  </w:r>
                </w:p>
              </w:tc>
              <w:tc>
                <w:tcPr>
                  <w:tcW w:w="6946" w:type="dxa"/>
                  <w:vAlign w:val="center"/>
                </w:tcPr>
                <w:p w14:paraId="259BE2A0" w14:textId="47A63DE0" w:rsidR="0019544A" w:rsidRPr="0019544A" w:rsidRDefault="0019544A" w:rsidP="0019544A">
                  <w:pPr>
                    <w:pStyle w:val="SIText"/>
                  </w:pPr>
                  <w:r w:rsidRPr="0019544A">
                    <w:t>Implement prevention strategies</w:t>
                  </w:r>
                </w:p>
              </w:tc>
            </w:tr>
            <w:tr w:rsidR="0019544A" w:rsidRPr="00267354" w14:paraId="0FD501C4" w14:textId="6E9FFD98" w:rsidTr="00E1577A">
              <w:tc>
                <w:tcPr>
                  <w:tcW w:w="1718" w:type="dxa"/>
                  <w:vAlign w:val="center"/>
                </w:tcPr>
                <w:p w14:paraId="58C8DE4F" w14:textId="4FFC3E0C" w:rsidR="0019544A" w:rsidRPr="0019544A" w:rsidRDefault="0019544A" w:rsidP="0019544A">
                  <w:pPr>
                    <w:pStyle w:val="SIText"/>
                  </w:pPr>
                  <w:r w:rsidRPr="0019544A">
                    <w:t>PUAFIR515*</w:t>
                  </w:r>
                </w:p>
              </w:tc>
              <w:tc>
                <w:tcPr>
                  <w:tcW w:w="6946" w:type="dxa"/>
                  <w:vAlign w:val="center"/>
                </w:tcPr>
                <w:p w14:paraId="2D0563E1" w14:textId="1AE53E8F" w:rsidR="0019544A" w:rsidRPr="0019544A" w:rsidRDefault="0019544A" w:rsidP="0019544A">
                  <w:pPr>
                    <w:pStyle w:val="SIText"/>
                  </w:pPr>
                  <w:r w:rsidRPr="0019544A">
                    <w:t>Develop complex prescribed burn plans</w:t>
                  </w:r>
                </w:p>
              </w:tc>
            </w:tr>
            <w:tr w:rsidR="0019544A" w:rsidRPr="00267354" w14:paraId="69CB1715" w14:textId="27CA8AFF" w:rsidTr="00E1577A">
              <w:tc>
                <w:tcPr>
                  <w:tcW w:w="1718" w:type="dxa"/>
                  <w:vAlign w:val="center"/>
                </w:tcPr>
                <w:p w14:paraId="79B18062" w14:textId="79E999A0" w:rsidR="0019544A" w:rsidRPr="0019544A" w:rsidRDefault="0019544A" w:rsidP="0019544A">
                  <w:pPr>
                    <w:pStyle w:val="SIText"/>
                  </w:pPr>
                  <w:r w:rsidRPr="0019544A">
                    <w:t>PUALAW001</w:t>
                  </w:r>
                </w:p>
              </w:tc>
              <w:tc>
                <w:tcPr>
                  <w:tcW w:w="6946" w:type="dxa"/>
                  <w:vAlign w:val="center"/>
                </w:tcPr>
                <w:p w14:paraId="29973B0B" w14:textId="5CB3A70D" w:rsidR="0019544A" w:rsidRPr="0019544A" w:rsidRDefault="0019544A" w:rsidP="0019544A">
                  <w:pPr>
                    <w:pStyle w:val="SIText"/>
                  </w:pPr>
                  <w:r w:rsidRPr="0019544A">
                    <w:t>Protect and preserve incident scene</w:t>
                  </w:r>
                </w:p>
              </w:tc>
            </w:tr>
            <w:tr w:rsidR="0019544A" w:rsidRPr="00267354" w14:paraId="20C14AE9" w14:textId="17B80E5D" w:rsidTr="00E1577A">
              <w:tc>
                <w:tcPr>
                  <w:tcW w:w="1718" w:type="dxa"/>
                  <w:vAlign w:val="center"/>
                </w:tcPr>
                <w:p w14:paraId="29FEDCA8" w14:textId="63E1420D" w:rsidR="0019544A" w:rsidRPr="0019544A" w:rsidRDefault="0019544A" w:rsidP="0019544A">
                  <w:pPr>
                    <w:pStyle w:val="SIText"/>
                  </w:pPr>
                  <w:r w:rsidRPr="0019544A">
                    <w:t>PUAOPE016*</w:t>
                  </w:r>
                </w:p>
              </w:tc>
              <w:tc>
                <w:tcPr>
                  <w:tcW w:w="6946" w:type="dxa"/>
                  <w:vAlign w:val="center"/>
                </w:tcPr>
                <w:p w14:paraId="3163E276" w14:textId="731C7B75" w:rsidR="0019544A" w:rsidRPr="0019544A" w:rsidRDefault="0019544A" w:rsidP="0019544A">
                  <w:pPr>
                    <w:pStyle w:val="SIText"/>
                  </w:pPr>
                  <w:r w:rsidRPr="0019544A">
                    <w:t>Manage a multi-team sector</w:t>
                  </w:r>
                </w:p>
              </w:tc>
            </w:tr>
          </w:tbl>
          <w:p w14:paraId="57735670" w14:textId="77777777" w:rsidR="003367B3" w:rsidRPr="003367B3" w:rsidRDefault="003367B3" w:rsidP="003367B3">
            <w:pPr>
              <w:pStyle w:val="SIText-Bold"/>
            </w:pPr>
          </w:p>
          <w:p w14:paraId="3D203DC4" w14:textId="4995F7C2" w:rsidR="00B874E0" w:rsidRPr="00B874E0" w:rsidRDefault="00B874E0" w:rsidP="00B874E0">
            <w:pPr>
              <w:pStyle w:val="SIText-Bold"/>
            </w:pPr>
            <w:r w:rsidRPr="00B874E0">
              <w:t xml:space="preserve">Group </w:t>
            </w:r>
            <w:r w:rsidR="00472DD5">
              <w:t>C</w:t>
            </w:r>
            <w:r w:rsidRPr="00B874E0">
              <w:t xml:space="preserve">: Forest </w:t>
            </w:r>
            <w:r>
              <w:t>Resource</w:t>
            </w:r>
            <w:r w:rsidRPr="00B874E0">
              <w:t xml:space="preserve"> Management</w:t>
            </w:r>
          </w:p>
          <w:p w14:paraId="7CA17E7C" w14:textId="16DE5E3D" w:rsidR="000F1B0E" w:rsidRDefault="00915C87" w:rsidP="005D138C">
            <w:pPr>
              <w:pStyle w:val="SIText-Bold"/>
            </w:pPr>
            <w:r>
              <w:t>Forest Valuation</w:t>
            </w:r>
            <w:r w:rsidR="00D54A8C">
              <w:t xml:space="preserve"> and Growth Modelling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946"/>
            </w:tblGrid>
            <w:tr w:rsidR="00E1577A" w:rsidRPr="00BE15BE" w14:paraId="7A670F25" w14:textId="77777777" w:rsidTr="00E1577A">
              <w:tc>
                <w:tcPr>
                  <w:tcW w:w="1718" w:type="dxa"/>
                </w:tcPr>
                <w:p w14:paraId="37A2AC04" w14:textId="42E9CAEC" w:rsidR="00E1577A" w:rsidRPr="008A7197" w:rsidRDefault="00DD1F71" w:rsidP="008A7197">
                  <w:pPr>
                    <w:pStyle w:val="SIText"/>
                  </w:pPr>
                  <w:r w:rsidRPr="008A7197">
                    <w:t>FWP</w:t>
                  </w:r>
                  <w:r w:rsidR="00F13E3A" w:rsidRPr="00F13E3A">
                    <w:t>FRM</w:t>
                  </w:r>
                  <w:r w:rsidRPr="008A7197">
                    <w:t>5</w:t>
                  </w:r>
                  <w:r w:rsidR="00666F25">
                    <w:t>004</w:t>
                  </w:r>
                </w:p>
              </w:tc>
              <w:tc>
                <w:tcPr>
                  <w:tcW w:w="6946" w:type="dxa"/>
                  <w:vAlign w:val="center"/>
                </w:tcPr>
                <w:p w14:paraId="76ADD883" w14:textId="79CD3ACC" w:rsidR="00E1577A" w:rsidRPr="008A7197" w:rsidRDefault="00B840E7" w:rsidP="008A7197">
                  <w:pPr>
                    <w:pStyle w:val="SIText"/>
                    <w:rPr>
                      <w:rStyle w:val="SITemporarytext-red"/>
                    </w:rPr>
                  </w:pPr>
                  <w:r>
                    <w:t>Contribute to the planning and conduct of</w:t>
                  </w:r>
                  <w:r w:rsidR="00E1577A">
                    <w:t xml:space="preserve"> forest valuation</w:t>
                  </w:r>
                </w:p>
              </w:tc>
            </w:tr>
            <w:tr w:rsidR="00E1577A" w:rsidRPr="00BE15BE" w14:paraId="6C5DAA22" w14:textId="77777777" w:rsidTr="00E1577A">
              <w:tc>
                <w:tcPr>
                  <w:tcW w:w="1718" w:type="dxa"/>
                </w:tcPr>
                <w:p w14:paraId="5EBD022A" w14:textId="5B7A6F11" w:rsidR="00E1577A" w:rsidRPr="008A7197" w:rsidRDefault="00A67E14" w:rsidP="008A7197">
                  <w:pPr>
                    <w:pStyle w:val="SIText"/>
                  </w:pPr>
                  <w:r w:rsidRPr="008A7197">
                    <w:t>FWP</w:t>
                  </w:r>
                  <w:r w:rsidR="00F13E3A">
                    <w:t>FR</w:t>
                  </w:r>
                  <w:r>
                    <w:t>M</w:t>
                  </w:r>
                  <w:r w:rsidRPr="008A7197">
                    <w:t>5</w:t>
                  </w:r>
                  <w:r w:rsidR="00E61434">
                    <w:t>005</w:t>
                  </w:r>
                </w:p>
              </w:tc>
              <w:tc>
                <w:tcPr>
                  <w:tcW w:w="6946" w:type="dxa"/>
                  <w:vAlign w:val="center"/>
                </w:tcPr>
                <w:p w14:paraId="1408EBB0" w14:textId="08DDF1F7" w:rsidR="00E1577A" w:rsidRPr="008A7197" w:rsidRDefault="00E1577A" w:rsidP="008A7197">
                  <w:pPr>
                    <w:pStyle w:val="SIText"/>
                    <w:rPr>
                      <w:rStyle w:val="SITemporarytext-red"/>
                    </w:rPr>
                  </w:pPr>
                  <w:r w:rsidRPr="008A7197">
                    <w:t xml:space="preserve">Contribute to </w:t>
                  </w:r>
                  <w:r w:rsidR="00F90623">
                    <w:t xml:space="preserve">selection and application </w:t>
                  </w:r>
                  <w:r w:rsidRPr="008A7197">
                    <w:t xml:space="preserve">of forest growth models </w:t>
                  </w:r>
                </w:p>
              </w:tc>
            </w:tr>
          </w:tbl>
          <w:p w14:paraId="506B59F5" w14:textId="6A0D694E" w:rsidR="004F77A0" w:rsidRPr="004F77A0" w:rsidRDefault="004F77A0" w:rsidP="004F77A0">
            <w:pPr>
              <w:pStyle w:val="SIText-Bold"/>
            </w:pPr>
            <w:r w:rsidRPr="004F77A0">
              <w:t xml:space="preserve">Forest </w:t>
            </w:r>
            <w:r>
              <w:t>Inventory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946"/>
            </w:tblGrid>
            <w:tr w:rsidR="00DE0EB4" w:rsidRPr="00D54A8C" w14:paraId="5BE35E78" w14:textId="77777777" w:rsidTr="00E1577A">
              <w:tc>
                <w:tcPr>
                  <w:tcW w:w="1718" w:type="dxa"/>
                </w:tcPr>
                <w:p w14:paraId="700C48A7" w14:textId="3D987DF5" w:rsidR="00DE0EB4" w:rsidRPr="00DE0EB4" w:rsidRDefault="00DE0EB4" w:rsidP="00DE0EB4">
                  <w:pPr>
                    <w:pStyle w:val="SIText"/>
                  </w:pPr>
                  <w:r w:rsidRPr="005D7314">
                    <w:t>CPPSSI4038</w:t>
                  </w:r>
                </w:p>
              </w:tc>
              <w:tc>
                <w:tcPr>
                  <w:tcW w:w="6946" w:type="dxa"/>
                  <w:vAlign w:val="center"/>
                </w:tcPr>
                <w:p w14:paraId="224C158C" w14:textId="194EA140" w:rsidR="00DE0EB4" w:rsidRPr="00DE0EB4" w:rsidRDefault="00DE0EB4" w:rsidP="00DE0EB4">
                  <w:pPr>
                    <w:pStyle w:val="SIText"/>
                  </w:pPr>
                  <w:r w:rsidRPr="008A7197">
                    <w:t xml:space="preserve">Prepare and present </w:t>
                  </w:r>
                  <w:r w:rsidR="000A4B97">
                    <w:t>GIS</w:t>
                  </w:r>
                  <w:r w:rsidRPr="008A7197">
                    <w:t xml:space="preserve"> </w:t>
                  </w:r>
                  <w:r w:rsidRPr="00DE0EB4">
                    <w:t>data</w:t>
                  </w:r>
                </w:p>
              </w:tc>
            </w:tr>
            <w:tr w:rsidR="003E756B" w:rsidRPr="00D54A8C" w14:paraId="72477579" w14:textId="77777777" w:rsidTr="00E1577A">
              <w:tc>
                <w:tcPr>
                  <w:tcW w:w="1718" w:type="dxa"/>
                </w:tcPr>
                <w:p w14:paraId="68FDA966" w14:textId="454ECED9" w:rsidR="003E756B" w:rsidRPr="003E756B" w:rsidRDefault="003E756B" w:rsidP="003E756B">
                  <w:pPr>
                    <w:pStyle w:val="SIText"/>
                  </w:pPr>
                  <w:r w:rsidRPr="008A7197">
                    <w:lastRenderedPageBreak/>
                    <w:t>FWP</w:t>
                  </w:r>
                  <w:r w:rsidRPr="003E756B">
                    <w:t>FRM5001</w:t>
                  </w:r>
                </w:p>
              </w:tc>
              <w:tc>
                <w:tcPr>
                  <w:tcW w:w="6946" w:type="dxa"/>
                  <w:vAlign w:val="center"/>
                </w:tcPr>
                <w:p w14:paraId="6658A88F" w14:textId="7B622FDF" w:rsidR="003E756B" w:rsidRPr="003E756B" w:rsidRDefault="003E756B" w:rsidP="003E756B">
                  <w:pPr>
                    <w:pStyle w:val="SIText"/>
                  </w:pPr>
                  <w:r w:rsidRPr="008A7197">
                    <w:t>Interpret and use image data in forestry planning and management</w:t>
                  </w:r>
                </w:p>
              </w:tc>
            </w:tr>
            <w:tr w:rsidR="003E756B" w:rsidRPr="00D54A8C" w14:paraId="1B7F0867" w14:textId="77777777" w:rsidTr="00E1577A">
              <w:tc>
                <w:tcPr>
                  <w:tcW w:w="1718" w:type="dxa"/>
                </w:tcPr>
                <w:p w14:paraId="0838F821" w14:textId="5A041A1D" w:rsidR="003E756B" w:rsidRPr="003E756B" w:rsidRDefault="003E756B" w:rsidP="003E756B">
                  <w:pPr>
                    <w:pStyle w:val="SIText"/>
                  </w:pPr>
                  <w:r w:rsidRPr="008A7197">
                    <w:t>FWP</w:t>
                  </w:r>
                  <w:r w:rsidRPr="003E756B">
                    <w:t>FRM5002</w:t>
                  </w:r>
                </w:p>
              </w:tc>
              <w:tc>
                <w:tcPr>
                  <w:tcW w:w="6946" w:type="dxa"/>
                  <w:vAlign w:val="center"/>
                </w:tcPr>
                <w:p w14:paraId="0C93C1D0" w14:textId="6A6AB72E" w:rsidR="003E756B" w:rsidRPr="003E756B" w:rsidRDefault="003E756B" w:rsidP="003E756B">
                  <w:pPr>
                    <w:pStyle w:val="SIText"/>
                  </w:pPr>
                  <w:r w:rsidRPr="008A7197">
                    <w:t xml:space="preserve">Apply knowledge of forestry </w:t>
                  </w:r>
                  <w:r w:rsidRPr="003E756B">
                    <w:t xml:space="preserve">contributions to carbon reduction strategies </w:t>
                  </w:r>
                </w:p>
              </w:tc>
            </w:tr>
            <w:tr w:rsidR="003E756B" w:rsidRPr="00D54A8C" w14:paraId="65319430" w14:textId="77777777" w:rsidTr="00E1577A">
              <w:tc>
                <w:tcPr>
                  <w:tcW w:w="1718" w:type="dxa"/>
                </w:tcPr>
                <w:p w14:paraId="2EF25BCA" w14:textId="4ED60BEF" w:rsidR="003E756B" w:rsidRPr="003E756B" w:rsidRDefault="003E756B" w:rsidP="003E756B">
                  <w:pPr>
                    <w:pStyle w:val="SIText"/>
                  </w:pPr>
                  <w:r w:rsidRPr="008A7197">
                    <w:t>FWP</w:t>
                  </w:r>
                  <w:r w:rsidRPr="003E756B">
                    <w:t>FRM5003</w:t>
                  </w:r>
                </w:p>
              </w:tc>
              <w:tc>
                <w:tcPr>
                  <w:tcW w:w="6946" w:type="dxa"/>
                  <w:vAlign w:val="center"/>
                </w:tcPr>
                <w:p w14:paraId="22B82E86" w14:textId="2ECACE45" w:rsidR="003E756B" w:rsidRPr="003E756B" w:rsidRDefault="003E756B" w:rsidP="003E756B">
                  <w:pPr>
                    <w:pStyle w:val="SIText"/>
                    <w:rPr>
                      <w:rStyle w:val="SITemporarytext-red"/>
                    </w:rPr>
                  </w:pPr>
                  <w:r w:rsidRPr="008A7197">
                    <w:t>Contribute to and implement a forest inventory program</w:t>
                  </w:r>
                </w:p>
              </w:tc>
            </w:tr>
            <w:tr w:rsidR="003E756B" w:rsidRPr="00CB231B" w14:paraId="114DDC6F" w14:textId="77777777" w:rsidTr="00E1577A">
              <w:tc>
                <w:tcPr>
                  <w:tcW w:w="1718" w:type="dxa"/>
                </w:tcPr>
                <w:p w14:paraId="3A0EEB86" w14:textId="5651ED79" w:rsidR="003E756B" w:rsidRPr="003E756B" w:rsidRDefault="003E756B" w:rsidP="003E756B">
                  <w:pPr>
                    <w:pStyle w:val="SIText"/>
                  </w:pPr>
                  <w:r w:rsidRPr="008A7197">
                    <w:t>FWP</w:t>
                  </w:r>
                  <w:r w:rsidRPr="003E756B">
                    <w:t>FRM5007</w:t>
                  </w:r>
                </w:p>
              </w:tc>
              <w:tc>
                <w:tcPr>
                  <w:tcW w:w="6946" w:type="dxa"/>
                  <w:vAlign w:val="center"/>
                </w:tcPr>
                <w:p w14:paraId="696E57B5" w14:textId="20102223" w:rsidR="003E756B" w:rsidRPr="003E756B" w:rsidRDefault="003E756B" w:rsidP="003E756B">
                  <w:pPr>
                    <w:pStyle w:val="SIText"/>
                    <w:rPr>
                      <w:rStyle w:val="SITemporarytext-red"/>
                    </w:rPr>
                  </w:pPr>
                  <w:r w:rsidRPr="008A7197">
                    <w:t>Process and interpret harvester and forwarder optimisation data</w:t>
                  </w:r>
                </w:p>
              </w:tc>
            </w:tr>
            <w:tr w:rsidR="003E756B" w:rsidRPr="00CB231B" w14:paraId="6D47325C" w14:textId="77777777" w:rsidTr="00E1577A">
              <w:tc>
                <w:tcPr>
                  <w:tcW w:w="1718" w:type="dxa"/>
                </w:tcPr>
                <w:p w14:paraId="5D7AAE58" w14:textId="5E920E9D" w:rsidR="003E756B" w:rsidRPr="003E756B" w:rsidRDefault="003E756B" w:rsidP="003E756B">
                  <w:pPr>
                    <w:pStyle w:val="SIText"/>
                  </w:pPr>
                  <w:r w:rsidRPr="008A7197">
                    <w:t>FWP</w:t>
                  </w:r>
                  <w:r w:rsidRPr="003E756B">
                    <w:t>FRM5008</w:t>
                  </w:r>
                </w:p>
              </w:tc>
              <w:tc>
                <w:tcPr>
                  <w:tcW w:w="6946" w:type="dxa"/>
                  <w:vAlign w:val="center"/>
                </w:tcPr>
                <w:p w14:paraId="467F50F7" w14:textId="51671B24" w:rsidR="003E756B" w:rsidRPr="003E756B" w:rsidRDefault="003E756B" w:rsidP="003E756B">
                  <w:pPr>
                    <w:pStyle w:val="SIText"/>
                    <w:rPr>
                      <w:rStyle w:val="SITemporarytext-red"/>
                    </w:rPr>
                  </w:pPr>
                  <w:r w:rsidRPr="008A7197">
                    <w:t>Create digital forestry operational map</w:t>
                  </w:r>
                </w:p>
              </w:tc>
            </w:tr>
            <w:tr w:rsidR="003E756B" w:rsidRPr="00CB231B" w14:paraId="4E4FCBC4" w14:textId="77777777" w:rsidTr="00E1577A">
              <w:tc>
                <w:tcPr>
                  <w:tcW w:w="1718" w:type="dxa"/>
                </w:tcPr>
                <w:p w14:paraId="68CECB28" w14:textId="4EC8A9AE" w:rsidR="003E756B" w:rsidRPr="003E756B" w:rsidRDefault="003E756B" w:rsidP="003E756B">
                  <w:pPr>
                    <w:pStyle w:val="SIText"/>
                  </w:pPr>
                  <w:r w:rsidRPr="008A7197">
                    <w:t>FWP</w:t>
                  </w:r>
                  <w:r w:rsidRPr="003E756B">
                    <w:t>FRM5009</w:t>
                  </w:r>
                </w:p>
              </w:tc>
              <w:tc>
                <w:tcPr>
                  <w:tcW w:w="6946" w:type="dxa"/>
                  <w:vAlign w:val="center"/>
                </w:tcPr>
                <w:p w14:paraId="60549F63" w14:textId="2A2CFDBA" w:rsidR="003E756B" w:rsidRPr="003E756B" w:rsidRDefault="003E756B" w:rsidP="003E756B">
                  <w:pPr>
                    <w:pStyle w:val="SIText"/>
                    <w:rPr>
                      <w:rStyle w:val="SITemporarytext-red"/>
                    </w:rPr>
                  </w:pPr>
                  <w:r w:rsidRPr="008A7197">
                    <w:t>Create cutting instruction files for forestry harvesters</w:t>
                  </w:r>
                </w:p>
              </w:tc>
            </w:tr>
            <w:tr w:rsidR="003E756B" w:rsidRPr="00CB231B" w14:paraId="4DC5BBB3" w14:textId="77777777" w:rsidTr="00E1577A">
              <w:tc>
                <w:tcPr>
                  <w:tcW w:w="1718" w:type="dxa"/>
                </w:tcPr>
                <w:p w14:paraId="1FFB4520" w14:textId="1A3DD74B" w:rsidR="003E756B" w:rsidRPr="003E756B" w:rsidRDefault="003E756B" w:rsidP="003E756B">
                  <w:pPr>
                    <w:pStyle w:val="SIText"/>
                  </w:pPr>
                  <w:r w:rsidRPr="008A7197">
                    <w:t>FWP</w:t>
                  </w:r>
                  <w:r w:rsidRPr="003E756B">
                    <w:t>FRM5010</w:t>
                  </w:r>
                </w:p>
              </w:tc>
              <w:tc>
                <w:tcPr>
                  <w:tcW w:w="6946" w:type="dxa"/>
                  <w:vAlign w:val="center"/>
                </w:tcPr>
                <w:p w14:paraId="0597980C" w14:textId="1934C1F1" w:rsidR="003E756B" w:rsidRPr="003E756B" w:rsidRDefault="003E756B" w:rsidP="003E756B">
                  <w:pPr>
                    <w:pStyle w:val="SIText"/>
                    <w:rPr>
                      <w:rStyle w:val="SITemporarytext-red"/>
                    </w:rPr>
                  </w:pPr>
                  <w:r w:rsidRPr="008A7197">
                    <w:t>Plan unmanned aerial vehicle (UAV) collection of forestry data</w:t>
                  </w:r>
                </w:p>
              </w:tc>
            </w:tr>
            <w:tr w:rsidR="003E756B" w:rsidRPr="00CB231B" w14:paraId="6844B951" w14:textId="77777777" w:rsidTr="00E1577A">
              <w:tc>
                <w:tcPr>
                  <w:tcW w:w="1718" w:type="dxa"/>
                </w:tcPr>
                <w:p w14:paraId="1283EBB7" w14:textId="12B5A23F" w:rsidR="003E756B" w:rsidRPr="003E756B" w:rsidRDefault="003E756B" w:rsidP="003E756B">
                  <w:pPr>
                    <w:pStyle w:val="SIText"/>
                  </w:pPr>
                  <w:r w:rsidRPr="008A7197">
                    <w:t>FWP</w:t>
                  </w:r>
                  <w:r w:rsidRPr="003E756B">
                    <w:t>FRM5011</w:t>
                  </w:r>
                </w:p>
              </w:tc>
              <w:tc>
                <w:tcPr>
                  <w:tcW w:w="6946" w:type="dxa"/>
                  <w:vAlign w:val="center"/>
                </w:tcPr>
                <w:p w14:paraId="69F68253" w14:textId="7AAC26B0" w:rsidR="003E756B" w:rsidRPr="003E756B" w:rsidRDefault="003E756B" w:rsidP="003E756B">
                  <w:pPr>
                    <w:pStyle w:val="SIText"/>
                    <w:rPr>
                      <w:rStyle w:val="SITemporarytext-red"/>
                    </w:rPr>
                  </w:pPr>
                  <w:r w:rsidRPr="008A7197">
                    <w:t xml:space="preserve">Quality </w:t>
                  </w:r>
                  <w:proofErr w:type="gramStart"/>
                  <w:r w:rsidRPr="003E756B">
                    <w:t>assure</w:t>
                  </w:r>
                  <w:proofErr w:type="gramEnd"/>
                  <w:r w:rsidRPr="003E756B">
                    <w:t xml:space="preserve"> forestry data acquisition by unmanned aerial vehicle (UAV)</w:t>
                  </w:r>
                </w:p>
              </w:tc>
            </w:tr>
          </w:tbl>
          <w:p w14:paraId="62D2EA17" w14:textId="3B704FBC" w:rsidR="004F77A0" w:rsidRDefault="007768E7" w:rsidP="005D138C">
            <w:pPr>
              <w:pStyle w:val="SIText-Bold"/>
            </w:pPr>
            <w:r>
              <w:t>Biodiversity management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946"/>
            </w:tblGrid>
            <w:tr w:rsidR="00E1577A" w:rsidRPr="00130A31" w14:paraId="186B7715" w14:textId="77777777" w:rsidTr="00E1577A">
              <w:tc>
                <w:tcPr>
                  <w:tcW w:w="1718" w:type="dxa"/>
                </w:tcPr>
                <w:p w14:paraId="50A7D42C" w14:textId="410F90C5" w:rsidR="00E1577A" w:rsidRPr="008A7197" w:rsidRDefault="00E1577A" w:rsidP="00CC4A3A">
                  <w:pPr>
                    <w:pStyle w:val="SIText"/>
                  </w:pPr>
                  <w:r>
                    <w:t>AHCWRK508</w:t>
                  </w:r>
                </w:p>
              </w:tc>
              <w:tc>
                <w:tcPr>
                  <w:tcW w:w="6946" w:type="dxa"/>
                  <w:vAlign w:val="center"/>
                </w:tcPr>
                <w:p w14:paraId="51838329" w14:textId="17EF0456" w:rsidR="00E1577A" w:rsidRPr="00CC4A3A" w:rsidRDefault="00E1577A" w:rsidP="00CC4A3A">
                  <w:pPr>
                    <w:pStyle w:val="SIText"/>
                  </w:pPr>
                  <w:r>
                    <w:t>Interpret legislation</w:t>
                  </w:r>
                </w:p>
              </w:tc>
            </w:tr>
            <w:tr w:rsidR="00E1577A" w:rsidRPr="00130A31" w14:paraId="646C6577" w14:textId="77777777" w:rsidTr="00E1577A">
              <w:tc>
                <w:tcPr>
                  <w:tcW w:w="1718" w:type="dxa"/>
                  <w:vAlign w:val="center"/>
                </w:tcPr>
                <w:p w14:paraId="275D3028" w14:textId="794F5D9F" w:rsidR="00E1577A" w:rsidRPr="00B10071" w:rsidRDefault="00E1577A" w:rsidP="00B10071">
                  <w:pPr>
                    <w:pStyle w:val="SIText"/>
                  </w:pPr>
                  <w:r w:rsidRPr="00B10071">
                    <w:t>AHC</w:t>
                  </w:r>
                  <w:r>
                    <w:t>ECR</w:t>
                  </w:r>
                  <w:r w:rsidRPr="00B10071">
                    <w:t>502</w:t>
                  </w:r>
                </w:p>
              </w:tc>
              <w:tc>
                <w:tcPr>
                  <w:tcW w:w="6946" w:type="dxa"/>
                  <w:vAlign w:val="center"/>
                </w:tcPr>
                <w:p w14:paraId="3D0D2C46" w14:textId="5EC7651B" w:rsidR="00E1577A" w:rsidRPr="00B10071" w:rsidRDefault="00E1577A" w:rsidP="00B10071">
                  <w:pPr>
                    <w:pStyle w:val="SIText"/>
                    <w:rPr>
                      <w:rStyle w:val="SITemporarytext-red"/>
                    </w:rPr>
                  </w:pPr>
                  <w:r>
                    <w:t>Conduct biological surveys</w:t>
                  </w:r>
                </w:p>
              </w:tc>
            </w:tr>
            <w:tr w:rsidR="00E1577A" w:rsidRPr="00130A31" w14:paraId="6EE1CF99" w14:textId="77777777" w:rsidTr="00E1577A">
              <w:tc>
                <w:tcPr>
                  <w:tcW w:w="1718" w:type="dxa"/>
                  <w:vAlign w:val="center"/>
                </w:tcPr>
                <w:p w14:paraId="2D7D616B" w14:textId="4F548A29" w:rsidR="00E1577A" w:rsidRPr="00B10071" w:rsidRDefault="00E1577A" w:rsidP="00B10071">
                  <w:pPr>
                    <w:pStyle w:val="SIText"/>
                  </w:pPr>
                  <w:r w:rsidRPr="00B10071">
                    <w:t>AHCNRM507</w:t>
                  </w:r>
                </w:p>
              </w:tc>
              <w:tc>
                <w:tcPr>
                  <w:tcW w:w="6946" w:type="dxa"/>
                  <w:vAlign w:val="center"/>
                </w:tcPr>
                <w:p w14:paraId="3E0F21E2" w14:textId="227E93F4" w:rsidR="00E1577A" w:rsidRPr="00B10071" w:rsidRDefault="00E1577A" w:rsidP="00B10071">
                  <w:pPr>
                    <w:pStyle w:val="SIText"/>
                    <w:rPr>
                      <w:rStyle w:val="SITemporarytext-red"/>
                    </w:rPr>
                  </w:pPr>
                  <w:r>
                    <w:t xml:space="preserve">Manipulate and analyse data with geographic information systems </w:t>
                  </w:r>
                </w:p>
              </w:tc>
            </w:tr>
            <w:tr w:rsidR="00E1577A" w:rsidRPr="00130A31" w:rsidDel="0056457A" w14:paraId="554DF92D" w14:textId="77777777" w:rsidTr="00E1577A">
              <w:tc>
                <w:tcPr>
                  <w:tcW w:w="1718" w:type="dxa"/>
                </w:tcPr>
                <w:p w14:paraId="335707CD" w14:textId="65730F53" w:rsidR="00E1577A" w:rsidRPr="00B14FEA" w:rsidDel="0056457A" w:rsidRDefault="00A67E14" w:rsidP="00B14FEA">
                  <w:pPr>
                    <w:pStyle w:val="SIText"/>
                  </w:pPr>
                  <w:r w:rsidRPr="00B14FEA">
                    <w:t>FWP</w:t>
                  </w:r>
                  <w:r w:rsidR="00F13E3A">
                    <w:t>FRM</w:t>
                  </w:r>
                  <w:r w:rsidRPr="00B14FEA">
                    <w:t>5</w:t>
                  </w:r>
                  <w:r w:rsidR="00E71F10">
                    <w:t>006</w:t>
                  </w:r>
                </w:p>
              </w:tc>
              <w:tc>
                <w:tcPr>
                  <w:tcW w:w="6946" w:type="dxa"/>
                  <w:vAlign w:val="center"/>
                </w:tcPr>
                <w:p w14:paraId="2CD30C87" w14:textId="0B2B4DB1" w:rsidR="00E1577A" w:rsidRPr="00B14FEA" w:rsidDel="0056457A" w:rsidRDefault="00E1577A" w:rsidP="00B14FEA">
                  <w:pPr>
                    <w:pStyle w:val="SIText"/>
                  </w:pPr>
                  <w:r w:rsidRPr="00B14FEA">
                    <w:t>Analyse ecology of commercial native forests and plantations</w:t>
                  </w:r>
                </w:p>
              </w:tc>
            </w:tr>
            <w:tr w:rsidR="006B02D2" w:rsidRPr="00130A31" w:rsidDel="0056457A" w14:paraId="51C17E2A" w14:textId="77777777" w:rsidTr="00E1577A">
              <w:tc>
                <w:tcPr>
                  <w:tcW w:w="1718" w:type="dxa"/>
                </w:tcPr>
                <w:p w14:paraId="460072FB" w14:textId="7AF2436C" w:rsidR="006B02D2" w:rsidRPr="006B02D2" w:rsidRDefault="006B02D2" w:rsidP="006B02D2">
                  <w:pPr>
                    <w:pStyle w:val="SIText"/>
                  </w:pPr>
                  <w:r>
                    <w:t>MSS027</w:t>
                  </w:r>
                  <w:r w:rsidRPr="006B02D2">
                    <w:t>014</w:t>
                  </w:r>
                </w:p>
              </w:tc>
              <w:tc>
                <w:tcPr>
                  <w:tcW w:w="6946" w:type="dxa"/>
                  <w:vAlign w:val="center"/>
                </w:tcPr>
                <w:p w14:paraId="1A47DBA1" w14:textId="3B117DAC" w:rsidR="006B02D2" w:rsidRPr="006B02D2" w:rsidRDefault="006B02D2" w:rsidP="006B02D2">
                  <w:pPr>
                    <w:pStyle w:val="SIText"/>
                  </w:pPr>
                  <w:r>
                    <w:t xml:space="preserve">Apply environmental legislation, </w:t>
                  </w:r>
                  <w:proofErr w:type="gramStart"/>
                  <w:r>
                    <w:t>codes</w:t>
                  </w:r>
                  <w:proofErr w:type="gramEnd"/>
                  <w:r>
                    <w:t xml:space="preserve"> and standards </w:t>
                  </w:r>
                </w:p>
              </w:tc>
            </w:tr>
          </w:tbl>
          <w:p w14:paraId="37E4FF1B" w14:textId="77777777" w:rsidR="0020246C" w:rsidRDefault="0020246C" w:rsidP="005D138C">
            <w:pPr>
              <w:pStyle w:val="SIText-Bold"/>
            </w:pPr>
          </w:p>
          <w:p w14:paraId="2FE4E855" w14:textId="788CCA92" w:rsidR="00D54A8C" w:rsidRDefault="006B3270" w:rsidP="005D138C">
            <w:pPr>
              <w:pStyle w:val="SIText-Bold"/>
            </w:pPr>
            <w:r>
              <w:t xml:space="preserve">Group </w:t>
            </w:r>
            <w:r w:rsidR="00F978B6">
              <w:t>D</w:t>
            </w:r>
            <w:r w:rsidR="001C63CC">
              <w:t xml:space="preserve">: </w:t>
            </w:r>
            <w:r w:rsidR="00A53B1D">
              <w:t>Stakeholder Engagement</w:t>
            </w:r>
            <w:r w:rsidR="00861E15">
              <w:t xml:space="preserve"> and Innovation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946"/>
            </w:tblGrid>
            <w:tr w:rsidR="00E1577A" w:rsidRPr="00CC4A3A" w14:paraId="2A7E6690" w14:textId="77777777" w:rsidTr="00E1577A">
              <w:tc>
                <w:tcPr>
                  <w:tcW w:w="1718" w:type="dxa"/>
                </w:tcPr>
                <w:p w14:paraId="2D70768C" w14:textId="07AD0E68" w:rsidR="00E1577A" w:rsidRPr="00F308F4" w:rsidRDefault="00A67E14" w:rsidP="00F308F4">
                  <w:pPr>
                    <w:pStyle w:val="SIText"/>
                  </w:pPr>
                  <w:r w:rsidRPr="00F308F4">
                    <w:t>FWP</w:t>
                  </w:r>
                  <w:r>
                    <w:t>COT</w:t>
                  </w:r>
                  <w:r w:rsidRPr="00F308F4">
                    <w:t>5</w:t>
                  </w:r>
                  <w:r w:rsidR="00BE44FD">
                    <w:t>213</w:t>
                  </w:r>
                </w:p>
              </w:tc>
              <w:tc>
                <w:tcPr>
                  <w:tcW w:w="6946" w:type="dxa"/>
                  <w:vAlign w:val="center"/>
                </w:tcPr>
                <w:p w14:paraId="4E809CAB" w14:textId="49A7DADF" w:rsidR="00E1577A" w:rsidRPr="00F308F4" w:rsidRDefault="00E1577A" w:rsidP="00F308F4">
                  <w:pPr>
                    <w:pStyle w:val="SIText"/>
                    <w:rPr>
                      <w:rStyle w:val="SITemporarytext-red"/>
                    </w:rPr>
                  </w:pPr>
                  <w:r w:rsidRPr="00F308F4">
                    <w:t>Contribute to and implement a community engagement plan</w:t>
                  </w:r>
                </w:p>
              </w:tc>
            </w:tr>
            <w:tr w:rsidR="00E1577A" w:rsidRPr="00786E57" w14:paraId="08C03E52" w14:textId="77777777" w:rsidTr="00E1577A">
              <w:tc>
                <w:tcPr>
                  <w:tcW w:w="1718" w:type="dxa"/>
                </w:tcPr>
                <w:p w14:paraId="4E31757B" w14:textId="4EC3A3D1" w:rsidR="00E1577A" w:rsidRPr="00F308F4" w:rsidRDefault="00A67E14" w:rsidP="00F308F4">
                  <w:pPr>
                    <w:pStyle w:val="SIText"/>
                  </w:pPr>
                  <w:r w:rsidRPr="00F308F4">
                    <w:t>FWP</w:t>
                  </w:r>
                  <w:r>
                    <w:t>COT</w:t>
                  </w:r>
                  <w:r w:rsidRPr="00F308F4">
                    <w:t>5</w:t>
                  </w:r>
                  <w:r w:rsidR="00BE44FD">
                    <w:t>214</w:t>
                  </w:r>
                </w:p>
              </w:tc>
              <w:tc>
                <w:tcPr>
                  <w:tcW w:w="6946" w:type="dxa"/>
                  <w:vAlign w:val="center"/>
                </w:tcPr>
                <w:p w14:paraId="5A74E159" w14:textId="1FE9943C" w:rsidR="00E1577A" w:rsidRPr="00F308F4" w:rsidRDefault="00E1577A" w:rsidP="00F308F4">
                  <w:pPr>
                    <w:pStyle w:val="SIText"/>
                    <w:rPr>
                      <w:rStyle w:val="SITemporarytext-red"/>
                    </w:rPr>
                  </w:pPr>
                  <w:r w:rsidRPr="00F308F4">
                    <w:t xml:space="preserve">Communicate forestry and forest science with stakeholders and the community </w:t>
                  </w:r>
                </w:p>
              </w:tc>
            </w:tr>
            <w:tr w:rsidR="00E1577A" w:rsidRPr="005E02B9" w14:paraId="07749E6E" w14:textId="77777777" w:rsidTr="00E1577A">
              <w:tc>
                <w:tcPr>
                  <w:tcW w:w="1718" w:type="dxa"/>
                </w:tcPr>
                <w:p w14:paraId="66F89870" w14:textId="2F737C95" w:rsidR="00E1577A" w:rsidRPr="007F01C0" w:rsidRDefault="00A67E14" w:rsidP="007F01C0">
                  <w:pPr>
                    <w:pStyle w:val="SIText"/>
                  </w:pPr>
                  <w:r w:rsidRPr="007F01C0">
                    <w:t>FWP</w:t>
                  </w:r>
                  <w:r>
                    <w:t>COT</w:t>
                  </w:r>
                  <w:r w:rsidRPr="007F01C0">
                    <w:t>5</w:t>
                  </w:r>
                  <w:r w:rsidR="00BE44FD">
                    <w:t>215</w:t>
                  </w:r>
                </w:p>
              </w:tc>
              <w:tc>
                <w:tcPr>
                  <w:tcW w:w="6946" w:type="dxa"/>
                  <w:vAlign w:val="center"/>
                </w:tcPr>
                <w:p w14:paraId="69FCED55" w14:textId="39DBEF55" w:rsidR="00E1577A" w:rsidRPr="007F01C0" w:rsidRDefault="00E1577A" w:rsidP="007F01C0">
                  <w:pPr>
                    <w:pStyle w:val="SIText"/>
                    <w:rPr>
                      <w:rStyle w:val="SITemporarytext-red"/>
                    </w:rPr>
                  </w:pPr>
                  <w:r>
                    <w:t>Apply innovative thinking to support forestry best practice</w:t>
                  </w:r>
                </w:p>
              </w:tc>
            </w:tr>
          </w:tbl>
          <w:p w14:paraId="2F5CF63E" w14:textId="17A76076" w:rsidR="004270D2" w:rsidRDefault="004270D2" w:rsidP="008E7B69"/>
          <w:p w14:paraId="10335F6D" w14:textId="4C443754" w:rsidR="00BF153F" w:rsidRPr="00BF153F" w:rsidRDefault="00BF153F" w:rsidP="00BF153F">
            <w:pPr>
              <w:pStyle w:val="SIText-Bold"/>
            </w:pPr>
            <w:r>
              <w:t xml:space="preserve">Group </w:t>
            </w:r>
            <w:r w:rsidR="00F978B6">
              <w:t>E</w:t>
            </w:r>
            <w:r>
              <w:t xml:space="preserve">: </w:t>
            </w:r>
            <w:r w:rsidRPr="00BF153F">
              <w:t>Leadership and Personal Effectiveness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946"/>
            </w:tblGrid>
            <w:tr w:rsidR="00BF153F" w:rsidRPr="00F308F4" w14:paraId="10C70900" w14:textId="77777777" w:rsidTr="00921E40">
              <w:tc>
                <w:tcPr>
                  <w:tcW w:w="1718" w:type="dxa"/>
                </w:tcPr>
                <w:p w14:paraId="3BA04932" w14:textId="77777777" w:rsidR="00BF153F" w:rsidRPr="00BF153F" w:rsidRDefault="00BF153F" w:rsidP="00BF153F">
                  <w:pPr>
                    <w:pStyle w:val="SIText"/>
                  </w:pPr>
                  <w:r w:rsidRPr="00781C26">
                    <w:t>BSBHRM413</w:t>
                  </w:r>
                </w:p>
              </w:tc>
              <w:tc>
                <w:tcPr>
                  <w:tcW w:w="6946" w:type="dxa"/>
                  <w:vAlign w:val="center"/>
                </w:tcPr>
                <w:p w14:paraId="0F24C5DB" w14:textId="77777777" w:rsidR="00BF153F" w:rsidRPr="00BF153F" w:rsidRDefault="00BF153F" w:rsidP="00BF153F">
                  <w:pPr>
                    <w:pStyle w:val="SIText"/>
                    <w:rPr>
                      <w:rStyle w:val="SITemporarytext-red"/>
                    </w:rPr>
                  </w:pPr>
                  <w:r w:rsidRPr="00781C26">
                    <w:t xml:space="preserve">Support the learning and development of </w:t>
                  </w:r>
                  <w:r w:rsidRPr="00BF153F">
                    <w:t>teams and individuals</w:t>
                  </w:r>
                </w:p>
              </w:tc>
            </w:tr>
            <w:tr w:rsidR="00BF153F" w:rsidRPr="00F308F4" w14:paraId="0AD42E80" w14:textId="77777777" w:rsidTr="00921E40">
              <w:tc>
                <w:tcPr>
                  <w:tcW w:w="1718" w:type="dxa"/>
                </w:tcPr>
                <w:p w14:paraId="3EB0FF72" w14:textId="77777777" w:rsidR="00BF153F" w:rsidRPr="00BF153F" w:rsidRDefault="00BF153F" w:rsidP="00BF153F">
                  <w:pPr>
                    <w:pStyle w:val="SIText"/>
                  </w:pPr>
                  <w:r w:rsidRPr="00024992">
                    <w:t>BSBLDR413</w:t>
                  </w:r>
                </w:p>
              </w:tc>
              <w:tc>
                <w:tcPr>
                  <w:tcW w:w="6946" w:type="dxa"/>
                  <w:vAlign w:val="center"/>
                </w:tcPr>
                <w:p w14:paraId="274485F7" w14:textId="77777777" w:rsidR="00BF153F" w:rsidRPr="00BF153F" w:rsidRDefault="00BF153F" w:rsidP="00BF153F">
                  <w:pPr>
                    <w:pStyle w:val="SIText"/>
                  </w:pPr>
                  <w:r w:rsidRPr="00024992">
                    <w:t>Lead effective workplace relationships</w:t>
                  </w:r>
                </w:p>
              </w:tc>
            </w:tr>
            <w:tr w:rsidR="00BF153F" w:rsidRPr="00F308F4" w14:paraId="07BDE441" w14:textId="77777777" w:rsidTr="00921E40">
              <w:tc>
                <w:tcPr>
                  <w:tcW w:w="1718" w:type="dxa"/>
                </w:tcPr>
                <w:p w14:paraId="090888D8" w14:textId="77777777" w:rsidR="00BF153F" w:rsidRPr="00BF153F" w:rsidRDefault="00BF153F" w:rsidP="00BF153F">
                  <w:pPr>
                    <w:pStyle w:val="SIText"/>
                  </w:pPr>
                  <w:r w:rsidRPr="00C5086B">
                    <w:t>BSBLDR414</w:t>
                  </w:r>
                </w:p>
              </w:tc>
              <w:tc>
                <w:tcPr>
                  <w:tcW w:w="6946" w:type="dxa"/>
                  <w:vAlign w:val="center"/>
                </w:tcPr>
                <w:p w14:paraId="27767D9E" w14:textId="77777777" w:rsidR="00BF153F" w:rsidRPr="00BF153F" w:rsidRDefault="00BF153F" w:rsidP="00BF153F">
                  <w:pPr>
                    <w:pStyle w:val="SIText"/>
                  </w:pPr>
                  <w:r w:rsidRPr="00C5086B">
                    <w:t>Lead team effectiveness</w:t>
                  </w:r>
                </w:p>
              </w:tc>
            </w:tr>
            <w:tr w:rsidR="00BF153F" w:rsidRPr="00F308F4" w14:paraId="2F27745A" w14:textId="77777777" w:rsidTr="00921E40">
              <w:trPr>
                <w:trHeight w:val="192"/>
              </w:trPr>
              <w:tc>
                <w:tcPr>
                  <w:tcW w:w="1718" w:type="dxa"/>
                </w:tcPr>
                <w:p w14:paraId="1AEA3A87" w14:textId="77777777" w:rsidR="00BF153F" w:rsidRPr="00BF153F" w:rsidRDefault="00BF153F" w:rsidP="00BF153F">
                  <w:pPr>
                    <w:pStyle w:val="SIText"/>
                  </w:pPr>
                  <w:r w:rsidRPr="000E275F">
                    <w:t>BSBPEF301</w:t>
                  </w:r>
                </w:p>
              </w:tc>
              <w:tc>
                <w:tcPr>
                  <w:tcW w:w="6946" w:type="dxa"/>
                  <w:vAlign w:val="center"/>
                </w:tcPr>
                <w:p w14:paraId="26D40744" w14:textId="77777777" w:rsidR="00BF153F" w:rsidRPr="00BF153F" w:rsidRDefault="00BF153F" w:rsidP="00BF153F">
                  <w:pPr>
                    <w:pStyle w:val="SIText"/>
                  </w:pPr>
                  <w:r w:rsidRPr="000E275F">
                    <w:t>Organise personal work priorities</w:t>
                  </w:r>
                </w:p>
              </w:tc>
            </w:tr>
          </w:tbl>
          <w:p w14:paraId="7CE9D234" w14:textId="77777777" w:rsidR="00BF153F" w:rsidRDefault="00BF153F" w:rsidP="00BF153F">
            <w:pPr>
              <w:pStyle w:val="SITextHeading2"/>
            </w:pPr>
          </w:p>
          <w:p w14:paraId="5A22E364" w14:textId="313208A8" w:rsidR="00BF153F" w:rsidRPr="00BF153F" w:rsidRDefault="00BF153F" w:rsidP="00BF153F">
            <w:pPr>
              <w:pStyle w:val="SITextHeading2"/>
            </w:pPr>
            <w:r w:rsidRPr="00FB6A40">
              <w:t>Prerequisite requirements</w:t>
            </w:r>
          </w:p>
          <w:p w14:paraId="077A60E1" w14:textId="77777777" w:rsidR="00BF153F" w:rsidRPr="00BF153F" w:rsidRDefault="00BF153F" w:rsidP="00BF153F">
            <w:pPr>
              <w:pStyle w:val="SIText"/>
            </w:pPr>
            <w:r w:rsidRPr="00FB6A40">
              <w:t>Units listed in the </w:t>
            </w:r>
            <w:r w:rsidRPr="00BF153F">
              <w:rPr>
                <w:rStyle w:val="Emphasis"/>
              </w:rPr>
              <w:t>Prerequisite requirement</w:t>
            </w:r>
            <w:r w:rsidRPr="00BF153F">
              <w:t> column that have their own prerequisite requirements are shown with an asterisk (*)</w:t>
            </w:r>
          </w:p>
          <w:p w14:paraId="7CE33A47" w14:textId="77777777" w:rsidR="00BF153F" w:rsidRPr="00FB6A40" w:rsidRDefault="00BF153F" w:rsidP="00BF153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772"/>
              <w:gridCol w:w="5630"/>
            </w:tblGrid>
            <w:tr w:rsidR="00BF153F" w14:paraId="0256DDDA" w14:textId="77777777" w:rsidTr="00C845AA">
              <w:tc>
                <w:tcPr>
                  <w:tcW w:w="3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3FABE2" w14:textId="77777777" w:rsidR="00BF153F" w:rsidRPr="00BF153F" w:rsidRDefault="00BF153F" w:rsidP="00BF153F">
                  <w:pPr>
                    <w:pStyle w:val="SIText-Bold"/>
                  </w:pPr>
                  <w:r w:rsidRPr="00FB6A40">
                    <w:t>Unit of competency</w:t>
                  </w:r>
                </w:p>
              </w:tc>
              <w:tc>
                <w:tcPr>
                  <w:tcW w:w="5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B1BAC5" w14:textId="77777777" w:rsidR="00BF153F" w:rsidRPr="00BF153F" w:rsidRDefault="00BF153F" w:rsidP="00BF153F">
                  <w:pPr>
                    <w:pStyle w:val="SIText-Bold"/>
                  </w:pPr>
                  <w:r w:rsidRPr="00FB6A40">
                    <w:t>Prerequisite requirement</w:t>
                  </w:r>
                </w:p>
              </w:tc>
            </w:tr>
            <w:tr w:rsidR="00952452" w14:paraId="7DD0BF63" w14:textId="77777777" w:rsidTr="00C845AA">
              <w:tc>
                <w:tcPr>
                  <w:tcW w:w="3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45932" w14:textId="27F20EB2" w:rsidR="00952452" w:rsidRPr="00BB0171" w:rsidRDefault="00952452" w:rsidP="00952452">
                  <w:pPr>
                    <w:pStyle w:val="SIText"/>
                  </w:pPr>
                  <w:r w:rsidRPr="00AD4F67">
                    <w:t>PUAFIR204</w:t>
                  </w:r>
                  <w:r w:rsidRPr="00BF153F">
                    <w:t xml:space="preserve"> Respond to wildfire</w:t>
                  </w:r>
                </w:p>
              </w:tc>
              <w:tc>
                <w:tcPr>
                  <w:tcW w:w="5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EA4AF" w14:textId="0C2A95EA" w:rsidR="00952452" w:rsidRPr="00814D86" w:rsidRDefault="00952452" w:rsidP="00952452">
                  <w:pPr>
                    <w:pStyle w:val="SIText"/>
                  </w:pPr>
                  <w:r w:rsidRPr="00AD4F67">
                    <w:t>PUAFIR210 Prevent injury</w:t>
                  </w:r>
                </w:p>
              </w:tc>
            </w:tr>
            <w:tr w:rsidR="00CF43EB" w14:paraId="4A6384B6" w14:textId="7D1C6917" w:rsidTr="00BD4350">
              <w:trPr>
                <w:trHeight w:val="270"/>
              </w:trPr>
              <w:tc>
                <w:tcPr>
                  <w:tcW w:w="3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9B635" w14:textId="77777777" w:rsidR="00CF43EB" w:rsidRPr="00952452" w:rsidRDefault="00CF43EB" w:rsidP="00952452">
                  <w:pPr>
                    <w:pStyle w:val="SIText"/>
                  </w:pPr>
                  <w:r w:rsidRPr="00BB0171">
                    <w:t>PUAFIR303</w:t>
                  </w:r>
                  <w:r w:rsidRPr="00952452">
                    <w:t xml:space="preserve"> Suppress wildfire</w:t>
                  </w:r>
                </w:p>
              </w:tc>
              <w:tc>
                <w:tcPr>
                  <w:tcW w:w="5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89217" w14:textId="2513A8F8" w:rsidR="00CF43EB" w:rsidRPr="00952452" w:rsidRDefault="00CF43EB" w:rsidP="00CF43EB">
                  <w:pPr>
                    <w:pStyle w:val="SIText"/>
                  </w:pPr>
                  <w:r w:rsidRPr="00814D86">
                    <w:t>PUAFIR204</w:t>
                  </w:r>
                  <w:r>
                    <w:t>*</w:t>
                  </w:r>
                  <w:r w:rsidRPr="00814D86">
                    <w:t xml:space="preserve"> Respond to wildfire</w:t>
                  </w:r>
                </w:p>
              </w:tc>
            </w:tr>
            <w:tr w:rsidR="00CF43EB" w14:paraId="4DD96156" w14:textId="4A58BCA5" w:rsidTr="00730DEA">
              <w:tc>
                <w:tcPr>
                  <w:tcW w:w="3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72197" w14:textId="60986D0D" w:rsidR="00CF43EB" w:rsidRPr="00AA6E63" w:rsidRDefault="00CF43EB" w:rsidP="00AA6E63">
                  <w:pPr>
                    <w:pStyle w:val="SIText"/>
                  </w:pPr>
                  <w:r w:rsidRPr="00B10071">
                    <w:t>PUAFIR406</w:t>
                  </w:r>
                  <w:r w:rsidRPr="00AA6E63">
                    <w:t xml:space="preserve"> Develop simple prescribed burn plans</w:t>
                  </w:r>
                </w:p>
              </w:tc>
              <w:tc>
                <w:tcPr>
                  <w:tcW w:w="5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12B09" w14:textId="77777777" w:rsidR="00CF43EB" w:rsidRPr="00AA6E63" w:rsidRDefault="00CF43EB" w:rsidP="00AA6E63">
                  <w:pPr>
                    <w:pStyle w:val="SIText"/>
                  </w:pPr>
                  <w:r w:rsidRPr="00CC0B66">
                    <w:t>PUAFIR303</w:t>
                  </w:r>
                  <w:r>
                    <w:t>*</w:t>
                  </w:r>
                  <w:r w:rsidRPr="00CC0B66">
                    <w:t xml:space="preserve"> Suppress wildfire</w:t>
                  </w:r>
                </w:p>
                <w:p w14:paraId="4949DDC2" w14:textId="6AC699A8" w:rsidR="00CF43EB" w:rsidRPr="00AA6E63" w:rsidRDefault="00CF43EB" w:rsidP="00671563">
                  <w:pPr>
                    <w:pStyle w:val="SIText"/>
                  </w:pPr>
                </w:p>
              </w:tc>
            </w:tr>
            <w:tr w:rsidR="00CF43EB" w14:paraId="122AEBCC" w14:textId="363DF2B0" w:rsidTr="006C497E">
              <w:tc>
                <w:tcPr>
                  <w:tcW w:w="3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80C4A" w14:textId="1E52DCB8" w:rsidR="00CF43EB" w:rsidRPr="00AA6E63" w:rsidRDefault="00CF43EB" w:rsidP="00AA6E63">
                  <w:pPr>
                    <w:pStyle w:val="SIText"/>
                  </w:pPr>
                  <w:r w:rsidRPr="00EF69D8">
                    <w:t>PUAFIR417</w:t>
                  </w:r>
                  <w:r w:rsidRPr="00AA6E63">
                    <w:t xml:space="preserve"> Supervise machinery use in wildfire operations</w:t>
                  </w:r>
                </w:p>
              </w:tc>
              <w:tc>
                <w:tcPr>
                  <w:tcW w:w="5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8CF74" w14:textId="77777777" w:rsidR="00CF43EB" w:rsidRPr="00AA6E63" w:rsidRDefault="00CF43EB" w:rsidP="00AA6E63">
                  <w:pPr>
                    <w:pStyle w:val="SIText"/>
                  </w:pPr>
                  <w:r w:rsidRPr="00156506">
                    <w:t>PUAFIR303</w:t>
                  </w:r>
                  <w:r>
                    <w:t>*</w:t>
                  </w:r>
                  <w:r w:rsidRPr="00156506">
                    <w:t xml:space="preserve"> Suppress wildfire</w:t>
                  </w:r>
                </w:p>
                <w:p w14:paraId="01941E9C" w14:textId="0C5FD180" w:rsidR="00CF43EB" w:rsidRPr="00AA6E63" w:rsidRDefault="00CF43EB" w:rsidP="00671563">
                  <w:pPr>
                    <w:pStyle w:val="SIText"/>
                  </w:pPr>
                </w:p>
              </w:tc>
            </w:tr>
            <w:tr w:rsidR="00AA6E63" w14:paraId="60C21A5C" w14:textId="77777777" w:rsidTr="00C845AA">
              <w:tc>
                <w:tcPr>
                  <w:tcW w:w="3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3AFF1" w14:textId="1B639DD0" w:rsidR="00AA6E63" w:rsidRPr="00EF69D8" w:rsidRDefault="00AA6E63" w:rsidP="00AA6E63">
                  <w:pPr>
                    <w:pStyle w:val="SIText"/>
                  </w:pPr>
                  <w:r w:rsidRPr="009D5761">
                    <w:t>PUAFIR501</w:t>
                  </w:r>
                  <w:r w:rsidRPr="00AA6E63">
                    <w:t xml:space="preserve"> Conduct fire investigation and analysis activities</w:t>
                  </w:r>
                </w:p>
              </w:tc>
              <w:tc>
                <w:tcPr>
                  <w:tcW w:w="5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15F4F" w14:textId="57A9FBD1" w:rsidR="00AA6E63" w:rsidRPr="00156506" w:rsidRDefault="00AA6E63" w:rsidP="00AA6E63">
                  <w:pPr>
                    <w:pStyle w:val="SIText"/>
                  </w:pPr>
                  <w:r w:rsidRPr="00D13ACE">
                    <w:t>PUALAW001 Protect and preserve incident scene</w:t>
                  </w:r>
                </w:p>
              </w:tc>
            </w:tr>
            <w:tr w:rsidR="00CF43EB" w14:paraId="0B6D68B7" w14:textId="76BD9D6D" w:rsidTr="00327AEC">
              <w:tc>
                <w:tcPr>
                  <w:tcW w:w="3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4A749" w14:textId="13555E4B" w:rsidR="00CF43EB" w:rsidRPr="00AA6E63" w:rsidRDefault="00CF43EB" w:rsidP="00AA6E63">
                  <w:pPr>
                    <w:pStyle w:val="SIText"/>
                  </w:pPr>
                  <w:r w:rsidRPr="00646D18">
                    <w:t>PUAFIR515</w:t>
                  </w:r>
                  <w:r w:rsidRPr="00AA6E63">
                    <w:t xml:space="preserve"> Develop complex prescribed burn plans</w:t>
                  </w:r>
                </w:p>
              </w:tc>
              <w:tc>
                <w:tcPr>
                  <w:tcW w:w="5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DEAD5" w14:textId="77777777" w:rsidR="00CF43EB" w:rsidRPr="00AA6E63" w:rsidRDefault="00CF43EB" w:rsidP="00AA6E63">
                  <w:pPr>
                    <w:pStyle w:val="SIText"/>
                  </w:pPr>
                  <w:r w:rsidRPr="00156506">
                    <w:t>PUAFIR303</w:t>
                  </w:r>
                  <w:r>
                    <w:t>*</w:t>
                  </w:r>
                  <w:r w:rsidRPr="00156506">
                    <w:t xml:space="preserve"> Suppress wildfire</w:t>
                  </w:r>
                </w:p>
                <w:p w14:paraId="634D665E" w14:textId="17D2E714" w:rsidR="00CF43EB" w:rsidRPr="00AA6E63" w:rsidRDefault="00CF43EB" w:rsidP="00671563">
                  <w:pPr>
                    <w:pStyle w:val="SIText"/>
                  </w:pPr>
                </w:p>
              </w:tc>
            </w:tr>
            <w:tr w:rsidR="00CF43EB" w14:paraId="1FBDF059" w14:textId="2A49AA58" w:rsidTr="00BD4350">
              <w:trPr>
                <w:trHeight w:val="637"/>
              </w:trPr>
              <w:tc>
                <w:tcPr>
                  <w:tcW w:w="3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94A4F" w14:textId="42FFC9B2" w:rsidR="00CF43EB" w:rsidRPr="00AA6E63" w:rsidRDefault="00CF43EB" w:rsidP="00AA6E63">
                  <w:pPr>
                    <w:pStyle w:val="SIText"/>
                  </w:pPr>
                  <w:r w:rsidRPr="00B10071">
                    <w:t>PUAOPE016</w:t>
                  </w:r>
                  <w:r w:rsidRPr="00AA6E63">
                    <w:t xml:space="preserve"> Manage a multi-team sector</w:t>
                  </w:r>
                </w:p>
              </w:tc>
              <w:tc>
                <w:tcPr>
                  <w:tcW w:w="5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784D8" w14:textId="77777777" w:rsidR="00CF43EB" w:rsidRPr="00AA6E63" w:rsidRDefault="00CF43EB" w:rsidP="00AA6E63">
                  <w:pPr>
                    <w:pStyle w:val="SIText"/>
                  </w:pPr>
                  <w:r w:rsidRPr="00CF0B73">
                    <w:t>One of the following</w:t>
                  </w:r>
                  <w:r>
                    <w:t>:</w:t>
                  </w:r>
                </w:p>
                <w:p w14:paraId="29703E84" w14:textId="77777777" w:rsidR="00CF43EB" w:rsidRPr="00AA6E63" w:rsidRDefault="00CF43EB" w:rsidP="00AA6E63">
                  <w:pPr>
                    <w:pStyle w:val="SIText"/>
                  </w:pPr>
                  <w:r w:rsidRPr="00CF0B73">
                    <w:t>PUAFIR302</w:t>
                  </w:r>
                  <w:r>
                    <w:t>*</w:t>
                  </w:r>
                  <w:r w:rsidRPr="00CF0B73">
                    <w:t xml:space="preserve"> Suppress urban fire</w:t>
                  </w:r>
                </w:p>
                <w:p w14:paraId="6718A9DD" w14:textId="720494C6" w:rsidR="00CF43EB" w:rsidRPr="00AA6E63" w:rsidRDefault="00CF43EB" w:rsidP="00AA6E63">
                  <w:pPr>
                    <w:pStyle w:val="SIText"/>
                  </w:pPr>
                  <w:r w:rsidRPr="00CF0B73">
                    <w:t>PUAFIR303</w:t>
                  </w:r>
                  <w:r>
                    <w:t>*</w:t>
                  </w:r>
                  <w:r w:rsidRPr="00CF0B73">
                    <w:t xml:space="preserve"> Suppress wildfire</w:t>
                  </w:r>
                </w:p>
              </w:tc>
            </w:tr>
          </w:tbl>
          <w:p w14:paraId="1B34F836" w14:textId="77777777" w:rsidR="00BF153F" w:rsidRDefault="00BF153F" w:rsidP="008E7B69"/>
          <w:p w14:paraId="6B11E8C3" w14:textId="77777777" w:rsidR="00325323" w:rsidRDefault="00325323" w:rsidP="00BF153F">
            <w:pPr>
              <w:pStyle w:val="SIText-Bold"/>
            </w:pPr>
          </w:p>
        </w:tc>
      </w:tr>
    </w:tbl>
    <w:p w14:paraId="1B0DA48B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02F0A263" w14:textId="77777777" w:rsidTr="00FB79FD">
        <w:trPr>
          <w:trHeight w:val="1266"/>
        </w:trPr>
        <w:tc>
          <w:tcPr>
            <w:tcW w:w="5000" w:type="pct"/>
            <w:shd w:val="clear" w:color="auto" w:fill="auto"/>
          </w:tcPr>
          <w:p w14:paraId="685646F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50EE9E52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6E468AF7" w14:textId="77777777" w:rsidTr="006A0AB0">
              <w:trPr>
                <w:tblHeader/>
              </w:trPr>
              <w:tc>
                <w:tcPr>
                  <w:tcW w:w="1028" w:type="pct"/>
                </w:tcPr>
                <w:p w14:paraId="6D3C890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lastRenderedPageBreak/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661B83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 xml:space="preserve">Code and title </w:t>
                  </w:r>
                  <w:proofErr w:type="gramStart"/>
                  <w:r w:rsidRPr="000C13F1">
                    <w:t>previous</w:t>
                  </w:r>
                  <w:proofErr w:type="gramEnd"/>
                  <w:r w:rsidRPr="000C13F1">
                    <w:t> version</w:t>
                  </w:r>
                </w:p>
              </w:tc>
              <w:tc>
                <w:tcPr>
                  <w:tcW w:w="1398" w:type="pct"/>
                </w:tcPr>
                <w:p w14:paraId="2DE42A4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537F1D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C263C1" w:rsidRPr="00BC49BB" w14:paraId="3794A909" w14:textId="77777777" w:rsidTr="006A0AB0">
              <w:tc>
                <w:tcPr>
                  <w:tcW w:w="1028" w:type="pct"/>
                </w:tcPr>
                <w:p w14:paraId="234E2436" w14:textId="3E4CECE5" w:rsidR="00C263C1" w:rsidRPr="00C263C1" w:rsidRDefault="00641BE4" w:rsidP="00C263C1">
                  <w:pPr>
                    <w:pStyle w:val="SIText"/>
                  </w:pPr>
                  <w:r w:rsidRPr="00C263C1">
                    <w:t>FWP</w:t>
                  </w:r>
                  <w:r w:rsidR="002E4583">
                    <w:t>5</w:t>
                  </w:r>
                  <w:r w:rsidR="00DB5C32">
                    <w:t>01</w:t>
                  </w:r>
                  <w:r w:rsidR="00641138">
                    <w:t>21</w:t>
                  </w:r>
                  <w:r w:rsidRPr="00C263C1">
                    <w:t xml:space="preserve"> </w:t>
                  </w:r>
                  <w:r w:rsidR="00C263C1" w:rsidRPr="00C263C1">
                    <w:t xml:space="preserve">Diploma of Forest </w:t>
                  </w:r>
                  <w:r w:rsidR="000A0321">
                    <w:t>Operations</w:t>
                  </w:r>
                </w:p>
                <w:p w14:paraId="07CFF679" w14:textId="3CC43150" w:rsidR="00C263C1" w:rsidRPr="00C263C1" w:rsidRDefault="00C263C1" w:rsidP="00C263C1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502F450A" w14:textId="77777777" w:rsidR="00C263C1" w:rsidRPr="00C263C1" w:rsidRDefault="00C263C1" w:rsidP="00C263C1">
                  <w:pPr>
                    <w:pStyle w:val="SIText"/>
                  </w:pPr>
                  <w:r w:rsidRPr="00C263C1">
                    <w:t>FWP50116 Diploma of Forest and Forest Products</w:t>
                  </w:r>
                </w:p>
                <w:p w14:paraId="40787C9B" w14:textId="4DA49BBC" w:rsidR="00C263C1" w:rsidRPr="00C263C1" w:rsidRDefault="00C263C1" w:rsidP="00C263C1">
                  <w:pPr>
                    <w:pStyle w:val="SIText"/>
                  </w:pPr>
                </w:p>
              </w:tc>
              <w:tc>
                <w:tcPr>
                  <w:tcW w:w="1398" w:type="pct"/>
                </w:tcPr>
                <w:p w14:paraId="45592A14" w14:textId="77777777" w:rsidR="00E54227" w:rsidRDefault="00E90EC4" w:rsidP="00E90EC4">
                  <w:pPr>
                    <w:pStyle w:val="SIText"/>
                  </w:pPr>
                  <w:r w:rsidRPr="00C672D2">
                    <w:t>Title changed</w:t>
                  </w:r>
                </w:p>
                <w:p w14:paraId="2E78BA92" w14:textId="0B1525D6" w:rsidR="00E90EC4" w:rsidRPr="00E90EC4" w:rsidRDefault="00E90EC4" w:rsidP="00E90EC4">
                  <w:pPr>
                    <w:pStyle w:val="SIText"/>
                  </w:pPr>
                  <w:r w:rsidRPr="00C672D2">
                    <w:t xml:space="preserve"> </w:t>
                  </w:r>
                </w:p>
                <w:p w14:paraId="1D2449D9" w14:textId="77777777" w:rsidR="00E54227" w:rsidRDefault="00E90EC4" w:rsidP="00E90EC4">
                  <w:pPr>
                    <w:pStyle w:val="SIText"/>
                  </w:pPr>
                  <w:r w:rsidRPr="00C672D2">
                    <w:t>Revised packaging rules</w:t>
                  </w:r>
                  <w:r w:rsidR="00CA59E0">
                    <w:t xml:space="preserve"> and created specialisations</w:t>
                  </w:r>
                  <w:r w:rsidRPr="00C672D2">
                    <w:t xml:space="preserve"> to better reflect outcomes</w:t>
                  </w:r>
                </w:p>
                <w:p w14:paraId="689A4981" w14:textId="6920748E" w:rsidR="00E90EC4" w:rsidRPr="00E90EC4" w:rsidRDefault="00E90EC4" w:rsidP="00E90EC4">
                  <w:pPr>
                    <w:pStyle w:val="SIText"/>
                  </w:pPr>
                  <w:r w:rsidRPr="00C672D2">
                    <w:t xml:space="preserve"> </w:t>
                  </w:r>
                </w:p>
                <w:p w14:paraId="0202CB3C" w14:textId="561DF001" w:rsidR="00E90EC4" w:rsidRDefault="00E90EC4" w:rsidP="00E90EC4">
                  <w:pPr>
                    <w:pStyle w:val="SIText"/>
                  </w:pPr>
                  <w:r w:rsidRPr="00C672D2">
                    <w:t xml:space="preserve">Total number of units reduced by </w:t>
                  </w:r>
                  <w:proofErr w:type="gramStart"/>
                  <w:r w:rsidRPr="00C672D2">
                    <w:t>3</w:t>
                  </w:r>
                  <w:proofErr w:type="gramEnd"/>
                  <w:r w:rsidRPr="00C672D2">
                    <w:t xml:space="preserve"> units</w:t>
                  </w:r>
                </w:p>
                <w:p w14:paraId="558D3AB1" w14:textId="77777777" w:rsidR="00E54227" w:rsidRDefault="00E54227" w:rsidP="00E90EC4">
                  <w:pPr>
                    <w:pStyle w:val="SIText"/>
                  </w:pPr>
                </w:p>
                <w:p w14:paraId="482FA901" w14:textId="77777777" w:rsidR="00E54227" w:rsidRDefault="00B226A2" w:rsidP="00E90EC4">
                  <w:pPr>
                    <w:pStyle w:val="SIText"/>
                  </w:pPr>
                  <w:r>
                    <w:t xml:space="preserve">Removed </w:t>
                  </w:r>
                  <w:r w:rsidRPr="00B226A2">
                    <w:t>core unit requirements</w:t>
                  </w:r>
                </w:p>
                <w:p w14:paraId="70B708B7" w14:textId="0793B266" w:rsidR="00B226A2" w:rsidRDefault="00B226A2" w:rsidP="00E90EC4">
                  <w:pPr>
                    <w:pStyle w:val="SIText"/>
                  </w:pPr>
                  <w:r w:rsidRPr="00B226A2">
                    <w:t xml:space="preserve"> </w:t>
                  </w:r>
                </w:p>
                <w:p w14:paraId="652D07F9" w14:textId="4FBC5C0C" w:rsidR="000F2DE8" w:rsidRDefault="000F2DE8" w:rsidP="000F2DE8">
                  <w:pPr>
                    <w:pStyle w:val="SIText"/>
                  </w:pPr>
                  <w:r>
                    <w:t>Revised the structure (groups)</w:t>
                  </w:r>
                  <w:r w:rsidRPr="000F2DE8">
                    <w:t xml:space="preserve"> of the elective units</w:t>
                  </w:r>
                </w:p>
                <w:p w14:paraId="082412F4" w14:textId="77777777" w:rsidR="00E54227" w:rsidRPr="000F2DE8" w:rsidRDefault="00E54227" w:rsidP="000F2DE8">
                  <w:pPr>
                    <w:pStyle w:val="SIText"/>
                  </w:pPr>
                </w:p>
                <w:p w14:paraId="60BD9C96" w14:textId="3D63A0D3" w:rsidR="000F2DE8" w:rsidRDefault="000F2DE8" w:rsidP="00E90EC4">
                  <w:pPr>
                    <w:pStyle w:val="SIText"/>
                  </w:pPr>
                  <w:r>
                    <w:t>Revised the structure (groups)</w:t>
                  </w:r>
                  <w:r w:rsidRPr="000F2DE8">
                    <w:t xml:space="preserve"> of the elective units</w:t>
                  </w:r>
                </w:p>
                <w:p w14:paraId="321D90B3" w14:textId="77777777" w:rsidR="00E54227" w:rsidRDefault="00E54227" w:rsidP="00E90EC4">
                  <w:pPr>
                    <w:pStyle w:val="SIText"/>
                  </w:pPr>
                </w:p>
                <w:p w14:paraId="69511654" w14:textId="3344F8E5" w:rsidR="00C263C1" w:rsidRPr="00C263C1" w:rsidRDefault="00FC0D1B" w:rsidP="00B226A2">
                  <w:pPr>
                    <w:pStyle w:val="SIText"/>
                  </w:pPr>
                  <w:r>
                    <w:t>Added new units</w:t>
                  </w:r>
                  <w:r w:rsidR="00B226A2">
                    <w:t xml:space="preserve"> and revised existing units</w:t>
                  </w:r>
                </w:p>
              </w:tc>
              <w:tc>
                <w:tcPr>
                  <w:tcW w:w="1469" w:type="pct"/>
                </w:tcPr>
                <w:p w14:paraId="66D2946B" w14:textId="56CA5FBE" w:rsidR="00C263C1" w:rsidRPr="00C263C1" w:rsidRDefault="00186DCF" w:rsidP="00C263C1">
                  <w:pPr>
                    <w:pStyle w:val="SIText"/>
                  </w:pPr>
                  <w:r>
                    <w:t>No</w:t>
                  </w:r>
                  <w:r w:rsidR="00E10710">
                    <w:t>t</w:t>
                  </w:r>
                  <w:r>
                    <w:t xml:space="preserve"> </w:t>
                  </w:r>
                  <w:r w:rsidR="004A15AF">
                    <w:t>e</w:t>
                  </w:r>
                  <w:r w:rsidR="00C263C1" w:rsidRPr="00C263C1">
                    <w:t xml:space="preserve">quivalent </w:t>
                  </w:r>
                </w:p>
              </w:tc>
            </w:tr>
          </w:tbl>
          <w:p w14:paraId="5D2581C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467E2499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64926370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Links</w:t>
            </w:r>
          </w:p>
          <w:p w14:paraId="5EFDB7B9" w14:textId="77777777" w:rsidR="000C13F1" w:rsidRPr="00AF2F35" w:rsidRDefault="00140954" w:rsidP="00C263C1">
            <w:pPr>
              <w:pStyle w:val="SIText"/>
              <w:rPr>
                <w:rStyle w:val="SITemporarytext-red"/>
              </w:rPr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hyperlink r:id="rId13" w:tgtFrame="_blank" w:history="1">
              <w:r w:rsidR="00C263C1" w:rsidRPr="00C263C1">
                <w:t>https://vetnet.gov.au/Pages/TrainingDocs.aspx?q=0d96fe23-5747-4c01-9d6f-3509ff8d3d47</w:t>
              </w:r>
            </w:hyperlink>
            <w:r w:rsidR="00C263C1">
              <w:t xml:space="preserve"> </w:t>
            </w:r>
          </w:p>
        </w:tc>
      </w:tr>
    </w:tbl>
    <w:p w14:paraId="704EED1A" w14:textId="77777777" w:rsidR="00F1480E" w:rsidRDefault="00F1480E" w:rsidP="00F1480E">
      <w:pPr>
        <w:pStyle w:val="SIText"/>
      </w:pPr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40EC" w14:textId="77777777" w:rsidR="00BD4EDD" w:rsidRDefault="00BD4EDD" w:rsidP="00BF3F0A">
      <w:r>
        <w:separator/>
      </w:r>
    </w:p>
    <w:p w14:paraId="6713692F" w14:textId="77777777" w:rsidR="00BD4EDD" w:rsidRDefault="00BD4EDD"/>
  </w:endnote>
  <w:endnote w:type="continuationSeparator" w:id="0">
    <w:p w14:paraId="04428B4A" w14:textId="77777777" w:rsidR="00BD4EDD" w:rsidRDefault="00BD4EDD" w:rsidP="00BF3F0A">
      <w:r>
        <w:continuationSeparator/>
      </w:r>
    </w:p>
    <w:p w14:paraId="07E6429E" w14:textId="77777777" w:rsidR="00BD4EDD" w:rsidRDefault="00BD4EDD"/>
  </w:endnote>
  <w:endnote w:type="continuationNotice" w:id="1">
    <w:p w14:paraId="50AFD7F3" w14:textId="77777777" w:rsidR="00BD4EDD" w:rsidRDefault="00BD4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2"/>
        <w:szCs w:val="24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566220E1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0D94303B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</w:t>
        </w:r>
        <w:proofErr w:type="gramStart"/>
        <w:r>
          <w:rPr>
            <w:rFonts w:cs="Arial"/>
            <w:sz w:val="18"/>
            <w:szCs w:val="18"/>
          </w:rPr>
          <w:t>modified</w:t>
        </w:r>
        <w:proofErr w:type="gramEnd"/>
        <w:r>
          <w:rPr>
            <w:rFonts w:cs="Arial"/>
            <w:sz w:val="18"/>
            <w:szCs w:val="18"/>
          </w:rPr>
          <w:t xml:space="preserve"> on </w:t>
        </w:r>
        <w:r w:rsidR="00AF2F35">
          <w:rPr>
            <w:rFonts w:cs="Arial"/>
            <w:sz w:val="18"/>
            <w:szCs w:val="18"/>
          </w:rPr>
          <w:t>14 August 2019</w:t>
        </w:r>
      </w:p>
    </w:sdtContent>
  </w:sdt>
  <w:p w14:paraId="090B0EC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E03B" w14:textId="77777777" w:rsidR="00BD4EDD" w:rsidRDefault="00BD4EDD" w:rsidP="00BF3F0A">
      <w:r>
        <w:separator/>
      </w:r>
    </w:p>
    <w:p w14:paraId="39E91A44" w14:textId="77777777" w:rsidR="00BD4EDD" w:rsidRDefault="00BD4EDD"/>
  </w:footnote>
  <w:footnote w:type="continuationSeparator" w:id="0">
    <w:p w14:paraId="51CF6DB7" w14:textId="77777777" w:rsidR="00BD4EDD" w:rsidRDefault="00BD4EDD" w:rsidP="00BF3F0A">
      <w:r>
        <w:continuationSeparator/>
      </w:r>
    </w:p>
    <w:p w14:paraId="1DB0DA4D" w14:textId="77777777" w:rsidR="00BD4EDD" w:rsidRDefault="00BD4EDD"/>
  </w:footnote>
  <w:footnote w:type="continuationNotice" w:id="1">
    <w:p w14:paraId="1653B796" w14:textId="77777777" w:rsidR="00BD4EDD" w:rsidRDefault="00BD4E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94C0" w14:textId="513FFE3D" w:rsidR="009C2650" w:rsidRPr="00110385" w:rsidRDefault="00243081" w:rsidP="00110385">
    <w:pPr>
      <w:pStyle w:val="SIText"/>
    </w:pPr>
    <w:r w:rsidRPr="00110385">
      <w:t>FWP5</w:t>
    </w:r>
    <w:r w:rsidR="00CE4462">
      <w:t>01</w:t>
    </w:r>
    <w:r w:rsidR="00641138">
      <w:t>21</w:t>
    </w:r>
    <w:r w:rsidR="00110385" w:rsidRPr="00110385">
      <w:t xml:space="preserve"> Diploma of Forest</w:t>
    </w:r>
    <w:r>
      <w:t xml:space="preserve">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DA1608C"/>
    <w:multiLevelType w:val="hybridMultilevel"/>
    <w:tmpl w:val="2F82D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93AA6"/>
    <w:multiLevelType w:val="multilevel"/>
    <w:tmpl w:val="615C85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32D6C"/>
    <w:multiLevelType w:val="hybridMultilevel"/>
    <w:tmpl w:val="32E02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2515B"/>
    <w:multiLevelType w:val="multilevel"/>
    <w:tmpl w:val="AB2E7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EF66C4"/>
    <w:multiLevelType w:val="multilevel"/>
    <w:tmpl w:val="6BA4E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7"/>
  </w:num>
  <w:num w:numId="14">
    <w:abstractNumId w:val="9"/>
  </w:num>
  <w:num w:numId="15">
    <w:abstractNumId w:val="18"/>
  </w:num>
  <w:num w:numId="16">
    <w:abstractNumId w:val="6"/>
  </w:num>
  <w:num w:numId="17">
    <w:abstractNumId w:val="16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yNDIwNzY1NjUwt7BU0lEKTi0uzszPAykwMqkFAKlYZ2YtAAAA"/>
  </w:docVars>
  <w:rsids>
    <w:rsidRoot w:val="00110385"/>
    <w:rsid w:val="000014B9"/>
    <w:rsid w:val="000027F5"/>
    <w:rsid w:val="00005A15"/>
    <w:rsid w:val="0001108F"/>
    <w:rsid w:val="000115E2"/>
    <w:rsid w:val="00011F50"/>
    <w:rsid w:val="0001296A"/>
    <w:rsid w:val="00016803"/>
    <w:rsid w:val="00017C6F"/>
    <w:rsid w:val="0002212E"/>
    <w:rsid w:val="00022F07"/>
    <w:rsid w:val="00023992"/>
    <w:rsid w:val="00024992"/>
    <w:rsid w:val="000332E0"/>
    <w:rsid w:val="00041CE9"/>
    <w:rsid w:val="00041E59"/>
    <w:rsid w:val="00043114"/>
    <w:rsid w:val="000527A6"/>
    <w:rsid w:val="00060818"/>
    <w:rsid w:val="00064B2D"/>
    <w:rsid w:val="00064BFE"/>
    <w:rsid w:val="00070B3E"/>
    <w:rsid w:val="00071F95"/>
    <w:rsid w:val="000737BB"/>
    <w:rsid w:val="00074E47"/>
    <w:rsid w:val="000808E5"/>
    <w:rsid w:val="00086530"/>
    <w:rsid w:val="000A0321"/>
    <w:rsid w:val="000A4423"/>
    <w:rsid w:val="000A4B97"/>
    <w:rsid w:val="000A5441"/>
    <w:rsid w:val="000B294E"/>
    <w:rsid w:val="000B6682"/>
    <w:rsid w:val="000C13F1"/>
    <w:rsid w:val="000C4197"/>
    <w:rsid w:val="000C4BA4"/>
    <w:rsid w:val="000D09A3"/>
    <w:rsid w:val="000D5224"/>
    <w:rsid w:val="000D7BE6"/>
    <w:rsid w:val="000E275F"/>
    <w:rsid w:val="000E2C86"/>
    <w:rsid w:val="000E79E8"/>
    <w:rsid w:val="000F1B0E"/>
    <w:rsid w:val="000F29F2"/>
    <w:rsid w:val="000F2DE8"/>
    <w:rsid w:val="000F3C9C"/>
    <w:rsid w:val="00101659"/>
    <w:rsid w:val="00102CBA"/>
    <w:rsid w:val="001078BF"/>
    <w:rsid w:val="00110385"/>
    <w:rsid w:val="00117168"/>
    <w:rsid w:val="00121410"/>
    <w:rsid w:val="00122E2A"/>
    <w:rsid w:val="001233CB"/>
    <w:rsid w:val="001246DA"/>
    <w:rsid w:val="00126CD4"/>
    <w:rsid w:val="00127122"/>
    <w:rsid w:val="00130A31"/>
    <w:rsid w:val="00133957"/>
    <w:rsid w:val="0013584C"/>
    <w:rsid w:val="001372F6"/>
    <w:rsid w:val="0014046D"/>
    <w:rsid w:val="00140954"/>
    <w:rsid w:val="00143618"/>
    <w:rsid w:val="00144385"/>
    <w:rsid w:val="00144761"/>
    <w:rsid w:val="00144BE0"/>
    <w:rsid w:val="00151293"/>
    <w:rsid w:val="00151D93"/>
    <w:rsid w:val="00156EF3"/>
    <w:rsid w:val="00164BD7"/>
    <w:rsid w:val="0017172C"/>
    <w:rsid w:val="00176E4F"/>
    <w:rsid w:val="001776DC"/>
    <w:rsid w:val="0018546B"/>
    <w:rsid w:val="00186BD0"/>
    <w:rsid w:val="00186DCF"/>
    <w:rsid w:val="00187A9D"/>
    <w:rsid w:val="00193E09"/>
    <w:rsid w:val="0019544A"/>
    <w:rsid w:val="00197CAE"/>
    <w:rsid w:val="001A281A"/>
    <w:rsid w:val="001A28A6"/>
    <w:rsid w:val="001A3334"/>
    <w:rsid w:val="001A54EF"/>
    <w:rsid w:val="001A6116"/>
    <w:rsid w:val="001A6A3E"/>
    <w:rsid w:val="001A7B6D"/>
    <w:rsid w:val="001B34D5"/>
    <w:rsid w:val="001B513A"/>
    <w:rsid w:val="001B70EA"/>
    <w:rsid w:val="001C0A75"/>
    <w:rsid w:val="001C1EBD"/>
    <w:rsid w:val="001C4291"/>
    <w:rsid w:val="001C5000"/>
    <w:rsid w:val="001C63CC"/>
    <w:rsid w:val="001D0C81"/>
    <w:rsid w:val="001D1916"/>
    <w:rsid w:val="001E0D1C"/>
    <w:rsid w:val="001E16BC"/>
    <w:rsid w:val="001E452E"/>
    <w:rsid w:val="001F1D7E"/>
    <w:rsid w:val="001F28F9"/>
    <w:rsid w:val="001F2BA5"/>
    <w:rsid w:val="001F308D"/>
    <w:rsid w:val="001F4961"/>
    <w:rsid w:val="00200C96"/>
    <w:rsid w:val="00201A7C"/>
    <w:rsid w:val="0020246C"/>
    <w:rsid w:val="00203007"/>
    <w:rsid w:val="002054D9"/>
    <w:rsid w:val="00206703"/>
    <w:rsid w:val="00206FC6"/>
    <w:rsid w:val="00213479"/>
    <w:rsid w:val="0021414D"/>
    <w:rsid w:val="00223124"/>
    <w:rsid w:val="002247CE"/>
    <w:rsid w:val="00226841"/>
    <w:rsid w:val="00234444"/>
    <w:rsid w:val="0023579B"/>
    <w:rsid w:val="00235D1B"/>
    <w:rsid w:val="002365E9"/>
    <w:rsid w:val="00236AE3"/>
    <w:rsid w:val="00242293"/>
    <w:rsid w:val="00243081"/>
    <w:rsid w:val="00244EA7"/>
    <w:rsid w:val="00262FC3"/>
    <w:rsid w:val="002652AA"/>
    <w:rsid w:val="00267354"/>
    <w:rsid w:val="002715C5"/>
    <w:rsid w:val="002719FD"/>
    <w:rsid w:val="00272685"/>
    <w:rsid w:val="00276DB8"/>
    <w:rsid w:val="0028003F"/>
    <w:rsid w:val="00281FC6"/>
    <w:rsid w:val="00282664"/>
    <w:rsid w:val="002859C3"/>
    <w:rsid w:val="00285FB8"/>
    <w:rsid w:val="00290EFA"/>
    <w:rsid w:val="002910E9"/>
    <w:rsid w:val="002931C2"/>
    <w:rsid w:val="002934C6"/>
    <w:rsid w:val="002A4CD3"/>
    <w:rsid w:val="002B3671"/>
    <w:rsid w:val="002C2EC5"/>
    <w:rsid w:val="002C438C"/>
    <w:rsid w:val="002C55E9"/>
    <w:rsid w:val="002D0C8B"/>
    <w:rsid w:val="002D505D"/>
    <w:rsid w:val="002D5BF8"/>
    <w:rsid w:val="002D5CAE"/>
    <w:rsid w:val="002E193E"/>
    <w:rsid w:val="002E2490"/>
    <w:rsid w:val="002E282D"/>
    <w:rsid w:val="002E3F89"/>
    <w:rsid w:val="002E41EB"/>
    <w:rsid w:val="002E4583"/>
    <w:rsid w:val="002F1BE6"/>
    <w:rsid w:val="002F2A14"/>
    <w:rsid w:val="003050FC"/>
    <w:rsid w:val="00306AC1"/>
    <w:rsid w:val="00321308"/>
    <w:rsid w:val="00321C7C"/>
    <w:rsid w:val="00325323"/>
    <w:rsid w:val="00334A22"/>
    <w:rsid w:val="003367B3"/>
    <w:rsid w:val="00336E91"/>
    <w:rsid w:val="00337E82"/>
    <w:rsid w:val="00340372"/>
    <w:rsid w:val="003422EC"/>
    <w:rsid w:val="00350BB1"/>
    <w:rsid w:val="00352C83"/>
    <w:rsid w:val="00352CC1"/>
    <w:rsid w:val="00356F8D"/>
    <w:rsid w:val="00361459"/>
    <w:rsid w:val="003671C5"/>
    <w:rsid w:val="0037067D"/>
    <w:rsid w:val="003735DA"/>
    <w:rsid w:val="00377E79"/>
    <w:rsid w:val="0038735B"/>
    <w:rsid w:val="00390199"/>
    <w:rsid w:val="003916D1"/>
    <w:rsid w:val="00393D51"/>
    <w:rsid w:val="003A1D9A"/>
    <w:rsid w:val="003A21F0"/>
    <w:rsid w:val="003A58BA"/>
    <w:rsid w:val="003A5AE7"/>
    <w:rsid w:val="003A7221"/>
    <w:rsid w:val="003B3E50"/>
    <w:rsid w:val="003B405C"/>
    <w:rsid w:val="003B4B2F"/>
    <w:rsid w:val="003B644E"/>
    <w:rsid w:val="003C13AE"/>
    <w:rsid w:val="003D2E73"/>
    <w:rsid w:val="003D33A5"/>
    <w:rsid w:val="003D3E14"/>
    <w:rsid w:val="003E286A"/>
    <w:rsid w:val="003E756B"/>
    <w:rsid w:val="003E7BBE"/>
    <w:rsid w:val="003F181D"/>
    <w:rsid w:val="0040091C"/>
    <w:rsid w:val="00404E40"/>
    <w:rsid w:val="004127E3"/>
    <w:rsid w:val="00423D30"/>
    <w:rsid w:val="004270D2"/>
    <w:rsid w:val="0043212E"/>
    <w:rsid w:val="004321DC"/>
    <w:rsid w:val="00434366"/>
    <w:rsid w:val="00434EAC"/>
    <w:rsid w:val="00434F5F"/>
    <w:rsid w:val="004350B7"/>
    <w:rsid w:val="004359A6"/>
    <w:rsid w:val="00437D12"/>
    <w:rsid w:val="004406F9"/>
    <w:rsid w:val="00440FAA"/>
    <w:rsid w:val="00441834"/>
    <w:rsid w:val="00444423"/>
    <w:rsid w:val="00452F3E"/>
    <w:rsid w:val="004545D5"/>
    <w:rsid w:val="00456563"/>
    <w:rsid w:val="004575C6"/>
    <w:rsid w:val="00463B62"/>
    <w:rsid w:val="004640AE"/>
    <w:rsid w:val="00464E92"/>
    <w:rsid w:val="00465C7F"/>
    <w:rsid w:val="00472DD5"/>
    <w:rsid w:val="00474020"/>
    <w:rsid w:val="00475172"/>
    <w:rsid w:val="004758B0"/>
    <w:rsid w:val="00476110"/>
    <w:rsid w:val="004767DD"/>
    <w:rsid w:val="00477A5F"/>
    <w:rsid w:val="004832D2"/>
    <w:rsid w:val="00485559"/>
    <w:rsid w:val="00490C58"/>
    <w:rsid w:val="00492D39"/>
    <w:rsid w:val="004A0D06"/>
    <w:rsid w:val="004A142B"/>
    <w:rsid w:val="004A15AF"/>
    <w:rsid w:val="004A256A"/>
    <w:rsid w:val="004A44E8"/>
    <w:rsid w:val="004B01C7"/>
    <w:rsid w:val="004B29B7"/>
    <w:rsid w:val="004B2A2B"/>
    <w:rsid w:val="004C2244"/>
    <w:rsid w:val="004C4D8B"/>
    <w:rsid w:val="004C79A1"/>
    <w:rsid w:val="004D02B6"/>
    <w:rsid w:val="004D0D5F"/>
    <w:rsid w:val="004D1569"/>
    <w:rsid w:val="004D2710"/>
    <w:rsid w:val="004D44B1"/>
    <w:rsid w:val="004E0460"/>
    <w:rsid w:val="004E1579"/>
    <w:rsid w:val="004E5FAE"/>
    <w:rsid w:val="004E7094"/>
    <w:rsid w:val="004F4268"/>
    <w:rsid w:val="004F5537"/>
    <w:rsid w:val="004F5DC7"/>
    <w:rsid w:val="004F77A0"/>
    <w:rsid w:val="004F78DA"/>
    <w:rsid w:val="005009FA"/>
    <w:rsid w:val="00502C52"/>
    <w:rsid w:val="00510B7B"/>
    <w:rsid w:val="00516A90"/>
    <w:rsid w:val="00523EF3"/>
    <w:rsid w:val="005248C1"/>
    <w:rsid w:val="00526134"/>
    <w:rsid w:val="00527F90"/>
    <w:rsid w:val="005427C8"/>
    <w:rsid w:val="005446D1"/>
    <w:rsid w:val="00547704"/>
    <w:rsid w:val="00556C4C"/>
    <w:rsid w:val="00557369"/>
    <w:rsid w:val="00561F08"/>
    <w:rsid w:val="0056457A"/>
    <w:rsid w:val="00567BC5"/>
    <w:rsid w:val="005708EB"/>
    <w:rsid w:val="00570CE8"/>
    <w:rsid w:val="00575BC6"/>
    <w:rsid w:val="00583902"/>
    <w:rsid w:val="00585A0B"/>
    <w:rsid w:val="005911F4"/>
    <w:rsid w:val="0059459E"/>
    <w:rsid w:val="005A3AA5"/>
    <w:rsid w:val="005A6C9C"/>
    <w:rsid w:val="005A74DC"/>
    <w:rsid w:val="005B119D"/>
    <w:rsid w:val="005B29C6"/>
    <w:rsid w:val="005B5146"/>
    <w:rsid w:val="005C4910"/>
    <w:rsid w:val="005C7EA8"/>
    <w:rsid w:val="005D138C"/>
    <w:rsid w:val="005D7314"/>
    <w:rsid w:val="005E02B9"/>
    <w:rsid w:val="005E2BFD"/>
    <w:rsid w:val="005E4A2D"/>
    <w:rsid w:val="005E50AF"/>
    <w:rsid w:val="005E5CBA"/>
    <w:rsid w:val="005E5CFC"/>
    <w:rsid w:val="005E6CA9"/>
    <w:rsid w:val="005F33CC"/>
    <w:rsid w:val="005F340E"/>
    <w:rsid w:val="005F35A8"/>
    <w:rsid w:val="005F721E"/>
    <w:rsid w:val="00603041"/>
    <w:rsid w:val="006121D4"/>
    <w:rsid w:val="0061312C"/>
    <w:rsid w:val="00613B49"/>
    <w:rsid w:val="00613ED0"/>
    <w:rsid w:val="0061583E"/>
    <w:rsid w:val="00620E8E"/>
    <w:rsid w:val="00623C06"/>
    <w:rsid w:val="0062584D"/>
    <w:rsid w:val="00633CFE"/>
    <w:rsid w:val="00634FCA"/>
    <w:rsid w:val="006404B5"/>
    <w:rsid w:val="00641138"/>
    <w:rsid w:val="00641477"/>
    <w:rsid w:val="00641BE4"/>
    <w:rsid w:val="006452B8"/>
    <w:rsid w:val="00646993"/>
    <w:rsid w:val="00646D18"/>
    <w:rsid w:val="00650FD3"/>
    <w:rsid w:val="00651B39"/>
    <w:rsid w:val="00652E62"/>
    <w:rsid w:val="006534D6"/>
    <w:rsid w:val="00660814"/>
    <w:rsid w:val="006624F0"/>
    <w:rsid w:val="00666F25"/>
    <w:rsid w:val="00671563"/>
    <w:rsid w:val="006750A0"/>
    <w:rsid w:val="0067699F"/>
    <w:rsid w:val="006808CD"/>
    <w:rsid w:val="00687B62"/>
    <w:rsid w:val="00690C44"/>
    <w:rsid w:val="006936DF"/>
    <w:rsid w:val="006947C4"/>
    <w:rsid w:val="006969D9"/>
    <w:rsid w:val="006A0AB0"/>
    <w:rsid w:val="006A2B68"/>
    <w:rsid w:val="006B02D2"/>
    <w:rsid w:val="006B19B1"/>
    <w:rsid w:val="006B3270"/>
    <w:rsid w:val="006B33C4"/>
    <w:rsid w:val="006C2F32"/>
    <w:rsid w:val="006C67D8"/>
    <w:rsid w:val="006C7D0C"/>
    <w:rsid w:val="006D3823"/>
    <w:rsid w:val="006D4448"/>
    <w:rsid w:val="006E1809"/>
    <w:rsid w:val="006E2C4D"/>
    <w:rsid w:val="0070472C"/>
    <w:rsid w:val="007047E5"/>
    <w:rsid w:val="00705EEC"/>
    <w:rsid w:val="00707741"/>
    <w:rsid w:val="007101AC"/>
    <w:rsid w:val="00712229"/>
    <w:rsid w:val="00717CB6"/>
    <w:rsid w:val="00722769"/>
    <w:rsid w:val="00727901"/>
    <w:rsid w:val="0073075B"/>
    <w:rsid w:val="00732C32"/>
    <w:rsid w:val="007341FF"/>
    <w:rsid w:val="00735CCA"/>
    <w:rsid w:val="00736317"/>
    <w:rsid w:val="00736506"/>
    <w:rsid w:val="0074006B"/>
    <w:rsid w:val="007404E9"/>
    <w:rsid w:val="007444CF"/>
    <w:rsid w:val="00745CEC"/>
    <w:rsid w:val="00745E76"/>
    <w:rsid w:val="00754314"/>
    <w:rsid w:val="007579F9"/>
    <w:rsid w:val="0076523B"/>
    <w:rsid w:val="00770C15"/>
    <w:rsid w:val="00771B60"/>
    <w:rsid w:val="007768E7"/>
    <w:rsid w:val="00781C26"/>
    <w:rsid w:val="00781D77"/>
    <w:rsid w:val="00783C59"/>
    <w:rsid w:val="007860B7"/>
    <w:rsid w:val="00786DC8"/>
    <w:rsid w:val="00786E57"/>
    <w:rsid w:val="00790017"/>
    <w:rsid w:val="00794EA1"/>
    <w:rsid w:val="00797E4C"/>
    <w:rsid w:val="007A1149"/>
    <w:rsid w:val="007B10DA"/>
    <w:rsid w:val="007B2565"/>
    <w:rsid w:val="007B3BAB"/>
    <w:rsid w:val="007B6A7E"/>
    <w:rsid w:val="007C0913"/>
    <w:rsid w:val="007C5C06"/>
    <w:rsid w:val="007C6610"/>
    <w:rsid w:val="007D54AA"/>
    <w:rsid w:val="007D5A78"/>
    <w:rsid w:val="007E3BD1"/>
    <w:rsid w:val="007E3ED7"/>
    <w:rsid w:val="007F01C0"/>
    <w:rsid w:val="007F0F35"/>
    <w:rsid w:val="007F1563"/>
    <w:rsid w:val="007F44DB"/>
    <w:rsid w:val="007F5A8B"/>
    <w:rsid w:val="008008C5"/>
    <w:rsid w:val="008061CE"/>
    <w:rsid w:val="00810692"/>
    <w:rsid w:val="008136E1"/>
    <w:rsid w:val="00817D51"/>
    <w:rsid w:val="00823530"/>
    <w:rsid w:val="00823FF4"/>
    <w:rsid w:val="008306E7"/>
    <w:rsid w:val="00830900"/>
    <w:rsid w:val="00834BC8"/>
    <w:rsid w:val="00837FD6"/>
    <w:rsid w:val="0084163B"/>
    <w:rsid w:val="00847B60"/>
    <w:rsid w:val="00850243"/>
    <w:rsid w:val="0085145A"/>
    <w:rsid w:val="00853366"/>
    <w:rsid w:val="008544E6"/>
    <w:rsid w:val="008545EB"/>
    <w:rsid w:val="00856837"/>
    <w:rsid w:val="008608E1"/>
    <w:rsid w:val="00861E15"/>
    <w:rsid w:val="00865011"/>
    <w:rsid w:val="00870CB8"/>
    <w:rsid w:val="00871D91"/>
    <w:rsid w:val="008801B2"/>
    <w:rsid w:val="00880523"/>
    <w:rsid w:val="008818F2"/>
    <w:rsid w:val="00881969"/>
    <w:rsid w:val="00883C6C"/>
    <w:rsid w:val="008850BF"/>
    <w:rsid w:val="00886790"/>
    <w:rsid w:val="008870D2"/>
    <w:rsid w:val="008908DE"/>
    <w:rsid w:val="00893154"/>
    <w:rsid w:val="00894FBB"/>
    <w:rsid w:val="008A12ED"/>
    <w:rsid w:val="008A7197"/>
    <w:rsid w:val="008A7E10"/>
    <w:rsid w:val="008B2C77"/>
    <w:rsid w:val="008B4AD2"/>
    <w:rsid w:val="008D60C6"/>
    <w:rsid w:val="008E1B41"/>
    <w:rsid w:val="008E39BE"/>
    <w:rsid w:val="008E465A"/>
    <w:rsid w:val="008E62EC"/>
    <w:rsid w:val="008E7B69"/>
    <w:rsid w:val="008F1D37"/>
    <w:rsid w:val="008F32F6"/>
    <w:rsid w:val="00915C87"/>
    <w:rsid w:val="00916A15"/>
    <w:rsid w:val="00916CD7"/>
    <w:rsid w:val="00920927"/>
    <w:rsid w:val="00921B38"/>
    <w:rsid w:val="00922FBF"/>
    <w:rsid w:val="00923720"/>
    <w:rsid w:val="00924FBA"/>
    <w:rsid w:val="0092568E"/>
    <w:rsid w:val="00925776"/>
    <w:rsid w:val="0092586D"/>
    <w:rsid w:val="009264E8"/>
    <w:rsid w:val="009278C9"/>
    <w:rsid w:val="009303A7"/>
    <w:rsid w:val="00932A59"/>
    <w:rsid w:val="00934010"/>
    <w:rsid w:val="00944B96"/>
    <w:rsid w:val="00952452"/>
    <w:rsid w:val="009527CB"/>
    <w:rsid w:val="00953835"/>
    <w:rsid w:val="00954BBF"/>
    <w:rsid w:val="00960F6C"/>
    <w:rsid w:val="00964D87"/>
    <w:rsid w:val="0096637D"/>
    <w:rsid w:val="00970747"/>
    <w:rsid w:val="009759F5"/>
    <w:rsid w:val="00975AAB"/>
    <w:rsid w:val="009763EF"/>
    <w:rsid w:val="0098061B"/>
    <w:rsid w:val="009831D0"/>
    <w:rsid w:val="0098685C"/>
    <w:rsid w:val="0098725E"/>
    <w:rsid w:val="009911EF"/>
    <w:rsid w:val="00991C2B"/>
    <w:rsid w:val="0099390C"/>
    <w:rsid w:val="009A5900"/>
    <w:rsid w:val="009B1A5F"/>
    <w:rsid w:val="009C1A6C"/>
    <w:rsid w:val="009C2650"/>
    <w:rsid w:val="009D0DE5"/>
    <w:rsid w:val="009D13C7"/>
    <w:rsid w:val="009D15E2"/>
    <w:rsid w:val="009D15FE"/>
    <w:rsid w:val="009D5761"/>
    <w:rsid w:val="009D5C42"/>
    <w:rsid w:val="009D5D2C"/>
    <w:rsid w:val="009E568C"/>
    <w:rsid w:val="009F0DCC"/>
    <w:rsid w:val="009F11CA"/>
    <w:rsid w:val="00A0695B"/>
    <w:rsid w:val="00A106E9"/>
    <w:rsid w:val="00A13052"/>
    <w:rsid w:val="00A14FAC"/>
    <w:rsid w:val="00A16F4D"/>
    <w:rsid w:val="00A216A8"/>
    <w:rsid w:val="00A21E50"/>
    <w:rsid w:val="00A223A6"/>
    <w:rsid w:val="00A354FC"/>
    <w:rsid w:val="00A36BF1"/>
    <w:rsid w:val="00A4070E"/>
    <w:rsid w:val="00A47BB2"/>
    <w:rsid w:val="00A5092E"/>
    <w:rsid w:val="00A53B1D"/>
    <w:rsid w:val="00A56E14"/>
    <w:rsid w:val="00A57DD3"/>
    <w:rsid w:val="00A637BB"/>
    <w:rsid w:val="00A646AE"/>
    <w:rsid w:val="00A6476B"/>
    <w:rsid w:val="00A6651B"/>
    <w:rsid w:val="00A66F73"/>
    <w:rsid w:val="00A67E14"/>
    <w:rsid w:val="00A76C6C"/>
    <w:rsid w:val="00A77229"/>
    <w:rsid w:val="00A772D9"/>
    <w:rsid w:val="00A817E1"/>
    <w:rsid w:val="00A81843"/>
    <w:rsid w:val="00A863A1"/>
    <w:rsid w:val="00A92DD1"/>
    <w:rsid w:val="00A9729D"/>
    <w:rsid w:val="00AA5338"/>
    <w:rsid w:val="00AA5454"/>
    <w:rsid w:val="00AA585F"/>
    <w:rsid w:val="00AA6E63"/>
    <w:rsid w:val="00AA78F1"/>
    <w:rsid w:val="00AB0FDE"/>
    <w:rsid w:val="00AB1B8E"/>
    <w:rsid w:val="00AB386E"/>
    <w:rsid w:val="00AB6EA4"/>
    <w:rsid w:val="00AC0696"/>
    <w:rsid w:val="00AC32BC"/>
    <w:rsid w:val="00AC4C98"/>
    <w:rsid w:val="00AC5F6B"/>
    <w:rsid w:val="00AC60E3"/>
    <w:rsid w:val="00AC75F0"/>
    <w:rsid w:val="00AD0D6C"/>
    <w:rsid w:val="00AD3896"/>
    <w:rsid w:val="00AD3CBC"/>
    <w:rsid w:val="00AD5B47"/>
    <w:rsid w:val="00AD7BD3"/>
    <w:rsid w:val="00AE14F2"/>
    <w:rsid w:val="00AE1ED9"/>
    <w:rsid w:val="00AE32CB"/>
    <w:rsid w:val="00AE415B"/>
    <w:rsid w:val="00AE5F81"/>
    <w:rsid w:val="00AF2F35"/>
    <w:rsid w:val="00AF3957"/>
    <w:rsid w:val="00B005E6"/>
    <w:rsid w:val="00B031A2"/>
    <w:rsid w:val="00B03765"/>
    <w:rsid w:val="00B04E5A"/>
    <w:rsid w:val="00B10071"/>
    <w:rsid w:val="00B12013"/>
    <w:rsid w:val="00B14C2A"/>
    <w:rsid w:val="00B14FEA"/>
    <w:rsid w:val="00B157B7"/>
    <w:rsid w:val="00B226A2"/>
    <w:rsid w:val="00B22C67"/>
    <w:rsid w:val="00B316E4"/>
    <w:rsid w:val="00B339C8"/>
    <w:rsid w:val="00B3508F"/>
    <w:rsid w:val="00B40C0F"/>
    <w:rsid w:val="00B41D43"/>
    <w:rsid w:val="00B443EE"/>
    <w:rsid w:val="00B44B8F"/>
    <w:rsid w:val="00B46D8A"/>
    <w:rsid w:val="00B560C8"/>
    <w:rsid w:val="00B61150"/>
    <w:rsid w:val="00B62178"/>
    <w:rsid w:val="00B639DD"/>
    <w:rsid w:val="00B65BC7"/>
    <w:rsid w:val="00B7133E"/>
    <w:rsid w:val="00B7307F"/>
    <w:rsid w:val="00B746B9"/>
    <w:rsid w:val="00B840E7"/>
    <w:rsid w:val="00B846C7"/>
    <w:rsid w:val="00B848D4"/>
    <w:rsid w:val="00B865B7"/>
    <w:rsid w:val="00B874E0"/>
    <w:rsid w:val="00BA1CB1"/>
    <w:rsid w:val="00BA482D"/>
    <w:rsid w:val="00BA6BCA"/>
    <w:rsid w:val="00BA70DF"/>
    <w:rsid w:val="00BB23F4"/>
    <w:rsid w:val="00BB2A12"/>
    <w:rsid w:val="00BC5075"/>
    <w:rsid w:val="00BD0FE4"/>
    <w:rsid w:val="00BD24F1"/>
    <w:rsid w:val="00BD3B0E"/>
    <w:rsid w:val="00BD3B0F"/>
    <w:rsid w:val="00BD4350"/>
    <w:rsid w:val="00BD4EDD"/>
    <w:rsid w:val="00BE15BE"/>
    <w:rsid w:val="00BE3136"/>
    <w:rsid w:val="00BE44FD"/>
    <w:rsid w:val="00BF153F"/>
    <w:rsid w:val="00BF1D4C"/>
    <w:rsid w:val="00BF3F0A"/>
    <w:rsid w:val="00C01C2B"/>
    <w:rsid w:val="00C1300D"/>
    <w:rsid w:val="00C138B5"/>
    <w:rsid w:val="00C143C3"/>
    <w:rsid w:val="00C17012"/>
    <w:rsid w:val="00C1739B"/>
    <w:rsid w:val="00C23882"/>
    <w:rsid w:val="00C26067"/>
    <w:rsid w:val="00C263C1"/>
    <w:rsid w:val="00C30A29"/>
    <w:rsid w:val="00C317DC"/>
    <w:rsid w:val="00C34817"/>
    <w:rsid w:val="00C40743"/>
    <w:rsid w:val="00C41BE4"/>
    <w:rsid w:val="00C42253"/>
    <w:rsid w:val="00C4456C"/>
    <w:rsid w:val="00C5086B"/>
    <w:rsid w:val="00C53E4E"/>
    <w:rsid w:val="00C54170"/>
    <w:rsid w:val="00C578E9"/>
    <w:rsid w:val="00C655E6"/>
    <w:rsid w:val="00C703E2"/>
    <w:rsid w:val="00C70626"/>
    <w:rsid w:val="00C72860"/>
    <w:rsid w:val="00C73B90"/>
    <w:rsid w:val="00C77971"/>
    <w:rsid w:val="00C845AA"/>
    <w:rsid w:val="00C87E0C"/>
    <w:rsid w:val="00C90581"/>
    <w:rsid w:val="00C96AF3"/>
    <w:rsid w:val="00C97CCC"/>
    <w:rsid w:val="00CA0274"/>
    <w:rsid w:val="00CA2F8A"/>
    <w:rsid w:val="00CA303F"/>
    <w:rsid w:val="00CA59E0"/>
    <w:rsid w:val="00CB1ACB"/>
    <w:rsid w:val="00CB231B"/>
    <w:rsid w:val="00CB6926"/>
    <w:rsid w:val="00CB6963"/>
    <w:rsid w:val="00CB6F91"/>
    <w:rsid w:val="00CB746F"/>
    <w:rsid w:val="00CC0D76"/>
    <w:rsid w:val="00CC1514"/>
    <w:rsid w:val="00CC451E"/>
    <w:rsid w:val="00CC4A3A"/>
    <w:rsid w:val="00CC5A6E"/>
    <w:rsid w:val="00CD24DA"/>
    <w:rsid w:val="00CD4E9D"/>
    <w:rsid w:val="00CD4F4D"/>
    <w:rsid w:val="00CE18B0"/>
    <w:rsid w:val="00CE4462"/>
    <w:rsid w:val="00CE55DC"/>
    <w:rsid w:val="00CE7D19"/>
    <w:rsid w:val="00CF0B73"/>
    <w:rsid w:val="00CF0CF5"/>
    <w:rsid w:val="00CF2B3E"/>
    <w:rsid w:val="00CF43EB"/>
    <w:rsid w:val="00D0201F"/>
    <w:rsid w:val="00D03685"/>
    <w:rsid w:val="00D06B2C"/>
    <w:rsid w:val="00D07D4E"/>
    <w:rsid w:val="00D10063"/>
    <w:rsid w:val="00D115AA"/>
    <w:rsid w:val="00D13ACE"/>
    <w:rsid w:val="00D145BE"/>
    <w:rsid w:val="00D17D1A"/>
    <w:rsid w:val="00D207C9"/>
    <w:rsid w:val="00D20C57"/>
    <w:rsid w:val="00D23454"/>
    <w:rsid w:val="00D25D16"/>
    <w:rsid w:val="00D2613D"/>
    <w:rsid w:val="00D30BC5"/>
    <w:rsid w:val="00D32124"/>
    <w:rsid w:val="00D401DB"/>
    <w:rsid w:val="00D43665"/>
    <w:rsid w:val="00D4366A"/>
    <w:rsid w:val="00D43E6F"/>
    <w:rsid w:val="00D451A8"/>
    <w:rsid w:val="00D527EF"/>
    <w:rsid w:val="00D54A8C"/>
    <w:rsid w:val="00D54C76"/>
    <w:rsid w:val="00D60DBA"/>
    <w:rsid w:val="00D6160F"/>
    <w:rsid w:val="00D65221"/>
    <w:rsid w:val="00D66760"/>
    <w:rsid w:val="00D723AB"/>
    <w:rsid w:val="00D727F3"/>
    <w:rsid w:val="00D73695"/>
    <w:rsid w:val="00D810DE"/>
    <w:rsid w:val="00D87D32"/>
    <w:rsid w:val="00D92C83"/>
    <w:rsid w:val="00DA0A81"/>
    <w:rsid w:val="00DA3C10"/>
    <w:rsid w:val="00DA53B5"/>
    <w:rsid w:val="00DA59E1"/>
    <w:rsid w:val="00DA6262"/>
    <w:rsid w:val="00DB4110"/>
    <w:rsid w:val="00DB5C32"/>
    <w:rsid w:val="00DC1156"/>
    <w:rsid w:val="00DC1D69"/>
    <w:rsid w:val="00DC5A3A"/>
    <w:rsid w:val="00DC714D"/>
    <w:rsid w:val="00DD1F71"/>
    <w:rsid w:val="00DD2674"/>
    <w:rsid w:val="00DD3B29"/>
    <w:rsid w:val="00DE0EB4"/>
    <w:rsid w:val="00DF2100"/>
    <w:rsid w:val="00DF5DA9"/>
    <w:rsid w:val="00E048B1"/>
    <w:rsid w:val="00E10710"/>
    <w:rsid w:val="00E10F24"/>
    <w:rsid w:val="00E12FA3"/>
    <w:rsid w:val="00E1577A"/>
    <w:rsid w:val="00E20434"/>
    <w:rsid w:val="00E231BC"/>
    <w:rsid w:val="00E238E6"/>
    <w:rsid w:val="00E246B1"/>
    <w:rsid w:val="00E25449"/>
    <w:rsid w:val="00E35064"/>
    <w:rsid w:val="00E438C3"/>
    <w:rsid w:val="00E461BF"/>
    <w:rsid w:val="00E501F0"/>
    <w:rsid w:val="00E54227"/>
    <w:rsid w:val="00E61434"/>
    <w:rsid w:val="00E6204B"/>
    <w:rsid w:val="00E6377C"/>
    <w:rsid w:val="00E71F10"/>
    <w:rsid w:val="00E723A3"/>
    <w:rsid w:val="00E74A51"/>
    <w:rsid w:val="00E76627"/>
    <w:rsid w:val="00E81845"/>
    <w:rsid w:val="00E82785"/>
    <w:rsid w:val="00E90EC4"/>
    <w:rsid w:val="00E91BFF"/>
    <w:rsid w:val="00E92933"/>
    <w:rsid w:val="00E950F6"/>
    <w:rsid w:val="00EA03CB"/>
    <w:rsid w:val="00EA0FAA"/>
    <w:rsid w:val="00EA3B97"/>
    <w:rsid w:val="00EB0AA4"/>
    <w:rsid w:val="00EB2822"/>
    <w:rsid w:val="00EB56E1"/>
    <w:rsid w:val="00EB58C7"/>
    <w:rsid w:val="00EB5C88"/>
    <w:rsid w:val="00EC0469"/>
    <w:rsid w:val="00EC1425"/>
    <w:rsid w:val="00EC3497"/>
    <w:rsid w:val="00EE0E29"/>
    <w:rsid w:val="00EF01F8"/>
    <w:rsid w:val="00EF1242"/>
    <w:rsid w:val="00EF286A"/>
    <w:rsid w:val="00EF40EF"/>
    <w:rsid w:val="00EF6182"/>
    <w:rsid w:val="00F05CAA"/>
    <w:rsid w:val="00F07C48"/>
    <w:rsid w:val="00F13270"/>
    <w:rsid w:val="00F134CC"/>
    <w:rsid w:val="00F13E3A"/>
    <w:rsid w:val="00F1480E"/>
    <w:rsid w:val="00F1497D"/>
    <w:rsid w:val="00F16AAC"/>
    <w:rsid w:val="00F20C82"/>
    <w:rsid w:val="00F308F4"/>
    <w:rsid w:val="00F35A6A"/>
    <w:rsid w:val="00F405FD"/>
    <w:rsid w:val="00F438FC"/>
    <w:rsid w:val="00F45F71"/>
    <w:rsid w:val="00F47969"/>
    <w:rsid w:val="00F51FEF"/>
    <w:rsid w:val="00F5616F"/>
    <w:rsid w:val="00F56827"/>
    <w:rsid w:val="00F65EF0"/>
    <w:rsid w:val="00F7072B"/>
    <w:rsid w:val="00F71651"/>
    <w:rsid w:val="00F73518"/>
    <w:rsid w:val="00F76CC6"/>
    <w:rsid w:val="00F80F70"/>
    <w:rsid w:val="00F853F9"/>
    <w:rsid w:val="00F90623"/>
    <w:rsid w:val="00F978B6"/>
    <w:rsid w:val="00FA7FE3"/>
    <w:rsid w:val="00FB41AF"/>
    <w:rsid w:val="00FB79FD"/>
    <w:rsid w:val="00FC07A6"/>
    <w:rsid w:val="00FC0D1B"/>
    <w:rsid w:val="00FC4144"/>
    <w:rsid w:val="00FC66C3"/>
    <w:rsid w:val="00FD2EC5"/>
    <w:rsid w:val="00FD525A"/>
    <w:rsid w:val="00FE0078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5DD6C7"/>
  <w15:docId w15:val="{A7B50CDE-D967-4976-8006-ADCC3AE8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rsid w:val="00652E6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  <w:rPr>
      <w:rFonts w:ascii="Arial" w:hAnsi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Strong">
    <w:name w:val="Strong"/>
    <w:basedOn w:val="DefaultParagraphFont"/>
    <w:uiPriority w:val="22"/>
    <w:qFormat/>
    <w:rsid w:val="00110385"/>
    <w:rPr>
      <w:b/>
      <w:bCs/>
    </w:rPr>
  </w:style>
  <w:style w:type="character" w:styleId="Emphasis">
    <w:name w:val="Emphasis"/>
    <w:basedOn w:val="DefaultParagraphFont"/>
    <w:uiPriority w:val="20"/>
    <w:qFormat/>
    <w:rsid w:val="00C263C1"/>
    <w:rPr>
      <w:i/>
      <w:iCs/>
    </w:rPr>
  </w:style>
  <w:style w:type="paragraph" w:styleId="ListParagraph">
    <w:name w:val="List Paragraph"/>
    <w:aliases w:val="List Paragraph1,List Paragraph11,Bullet point,Recommendation,Dot point 1.5 line spacing,L,bullet point list,List Paragraph - bullets,DDM Gen Text,NFP GP Bulleted List,List Paragraph Number,Content descriptions,Bullet Point,Bullet points"/>
    <w:basedOn w:val="Normal"/>
    <w:uiPriority w:val="34"/>
    <w:qFormat/>
    <w:rsid w:val="00745E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tnet.gov.au/Pages/TrainingDocs.aspx?q=0d96fe23-5747-4c01-9d6f-3509ff8d3d4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us01.safelinks.protection.outlook.com/?url=https%3A%2F%2Ftraining.gov.au%2FTraining%2FDetails%2FBSBFIN501&amp;data=04%7C01%7Cgdaian%40forestworks.com.au%7Cd770be3b8870485df61208d90b655760%7C95ff684b4ed34b7d8e2d6028cb933a80%7C0%7C0%7C637553352164819052%7CUnknown%7CTWFpbGZsb3d8eyJWIjoiMC4wLjAwMDAiLCJQIjoiV2luMzIiLCJBTiI6Ik1haWwiLCJXVCI6Mn0%3D%7C1000&amp;sdata=%2F1cGGjta4v2nOKIg5jHsReQFa1ASdo3nEnpUB8SGb2U%3D&amp;reserved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01.safelinks.protection.outlook.com/?url=https%3A%2F%2Ftraining.gov.au%2FTraining%2FDetails%2FBSBWHS515&amp;data=04%7C01%7Cgdaian%40forestworks.com.au%7Cd770be3b8870485df61208d90b655760%7C95ff684b4ed34b7d8e2d6028cb933a80%7C0%7C0%7C637553352164829047%7CUnknown%7CTWFpbGZsb3d8eyJWIjoiMC4wLjAwMDAiLCJQIjoiV2luMzIiLCJBTiI6Ik1haWwiLCJXVCI6Mn0%3D%7C1000&amp;sdata=ovmJViLJ8k0hlYSxOb2PCfu60acMQsrFOuqF8xS5tiQ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E961E2FA3634993DDD6030B601A1B" ma:contentTypeVersion="13" ma:contentTypeDescription="Create a new document." ma:contentTypeScope="" ma:versionID="9fd0a10a72f14096e8f342893d2f7bd9">
  <xsd:schema xmlns:xsd="http://www.w3.org/2001/XMLSchema" xmlns:xs="http://www.w3.org/2001/XMLSchema" xmlns:p="http://schemas.microsoft.com/office/2006/metadata/properties" xmlns:ns2="9e75435c-c636-47e8-8c1a-73b57ad86f99" xmlns:ns3="c5f7a395-ead5-4a20-a97c-528bed93594b" targetNamespace="http://schemas.microsoft.com/office/2006/metadata/properties" ma:root="true" ma:fieldsID="ef79c8e9b929f110ba5f832cc20a2d2f" ns2:_="" ns3:_="">
    <xsd:import namespace="9e75435c-c636-47e8-8c1a-73b57ad86f99"/>
    <xsd:import namespace="c5f7a395-ead5-4a20-a97c-528bed935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5435c-c636-47e8-8c1a-73b57ad86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viewed" ma:index="20" nillable="true" ma:displayName="Reviewed" ma:default="1" ma:internalName="Review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7a395-ead5-4a20-a97c-528bed935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9e75435c-c636-47e8-8c1a-73b57ad86f99">true</Reviewed>
  </documentManagement>
</p:properties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C914C-4AB5-4101-8CBA-FB1D84534E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8D5F44-208E-4730-B2CE-0DF9E75F7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5435c-c636-47e8-8c1a-73b57ad86f99"/>
    <ds:schemaRef ds:uri="c5f7a395-ead5-4a20-a97c-528bed935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9e75435c-c636-47e8-8c1a-73b57ad86f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97</TotalTime>
  <Pages>4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9246</CharactersWithSpaces>
  <SharedDoc>false</SharedDoc>
  <HLinks>
    <vt:vector size="24" baseType="variant">
      <vt:variant>
        <vt:i4>327710</vt:i4>
      </vt:variant>
      <vt:variant>
        <vt:i4>9</vt:i4>
      </vt:variant>
      <vt:variant>
        <vt:i4>0</vt:i4>
      </vt:variant>
      <vt:variant>
        <vt:i4>5</vt:i4>
      </vt:variant>
      <vt:variant>
        <vt:lpwstr>https://vetnet.gov.au/Pages/TrainingDocs.aspx?q=0d96fe23-5747-4c01-9d6f-3509ff8d3d47</vt:lpwstr>
      </vt:variant>
      <vt:variant>
        <vt:lpwstr/>
      </vt:variant>
      <vt:variant>
        <vt:i4>3145825</vt:i4>
      </vt:variant>
      <vt:variant>
        <vt:i4>6</vt:i4>
      </vt:variant>
      <vt:variant>
        <vt:i4>0</vt:i4>
      </vt:variant>
      <vt:variant>
        <vt:i4>5</vt:i4>
      </vt:variant>
      <vt:variant>
        <vt:lpwstr>https://aus01.safelinks.protection.outlook.com/?url=https%3A%2F%2Ftraining.gov.au%2FTraining%2FDetails%2FMEM16010&amp;data=04%7C01%7Cgdaian%40forestworks.com.au%7Cd770be3b8870485df61208d90b655760%7C95ff684b4ed34b7d8e2d6028cb933a80%7C0%7C0%7C637553352164829047%7CUnknown%7CTWFpbGZsb3d8eyJWIjoiMC4wLjAwMDAiLCJQIjoiV2luMzIiLCJBTiI6Ik1haWwiLCJXVCI6Mn0%3D%7C1000&amp;sdata=NaKijE1JqpP81PkWqvvr7S9UV9h%2BtQESMxGiw826Vx0%3D&amp;reserved=0</vt:lpwstr>
      </vt:variant>
      <vt:variant>
        <vt:lpwstr/>
      </vt:variant>
      <vt:variant>
        <vt:i4>2490421</vt:i4>
      </vt:variant>
      <vt:variant>
        <vt:i4>3</vt:i4>
      </vt:variant>
      <vt:variant>
        <vt:i4>0</vt:i4>
      </vt:variant>
      <vt:variant>
        <vt:i4>5</vt:i4>
      </vt:variant>
      <vt:variant>
        <vt:lpwstr>https://aus01.safelinks.protection.outlook.com/?url=https%3A%2F%2Ftraining.gov.au%2FTraining%2FDetails%2FBSBFIN501&amp;data=04%7C01%7Cgdaian%40forestworks.com.au%7Cd770be3b8870485df61208d90b655760%7C95ff684b4ed34b7d8e2d6028cb933a80%7C0%7C0%7C637553352164819052%7CUnknown%7CTWFpbGZsb3d8eyJWIjoiMC4wLjAwMDAiLCJQIjoiV2luMzIiLCJBTiI6Ik1haWwiLCJXVCI6Mn0%3D%7C1000&amp;sdata=%2F1cGGjta4v2nOKIg5jHsReQFa1ASdo3nEnpUB8SGb2U%3D&amp;reserved=0</vt:lpwstr>
      </vt:variant>
      <vt:variant>
        <vt:lpwstr/>
      </vt:variant>
      <vt:variant>
        <vt:i4>2097208</vt:i4>
      </vt:variant>
      <vt:variant>
        <vt:i4>0</vt:i4>
      </vt:variant>
      <vt:variant>
        <vt:i4>0</vt:i4>
      </vt:variant>
      <vt:variant>
        <vt:i4>5</vt:i4>
      </vt:variant>
      <vt:variant>
        <vt:lpwstr>https://aus01.safelinks.protection.outlook.com/?url=https%3A%2F%2Ftraining.gov.au%2FTraining%2FDetails%2FBSBWHS515&amp;data=04%7C01%7Cgdaian%40forestworks.com.au%7Cd770be3b8870485df61208d90b655760%7C95ff684b4ed34b7d8e2d6028cb933a80%7C0%7C0%7C637553352164829047%7CUnknown%7CTWFpbGZsb3d8eyJWIjoiMC4wLjAwMDAiLCJQIjoiV2luMzIiLCJBTiI6Ik1haWwiLCJXVCI6Mn0%3D%7C1000&amp;sdata=ovmJViLJ8k0hlYSxOb2PCfu60acMQsrFOuqF8xS5tiQ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subject/>
  <dc:creator>USER</dc:creator>
  <cp:keywords/>
  <cp:lastModifiedBy>Georgiana Daian</cp:lastModifiedBy>
  <cp:revision>49</cp:revision>
  <cp:lastPrinted>2016-05-27T22:21:00Z</cp:lastPrinted>
  <dcterms:created xsi:type="dcterms:W3CDTF">2021-08-12T08:52:00Z</dcterms:created>
  <dcterms:modified xsi:type="dcterms:W3CDTF">2021-09-21T03:40:00Z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0x010100037E961E2FA3634993DDD6030B601A1B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