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3D95F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BB8A367" w14:textId="77777777" w:rsidTr="00CA2922">
        <w:trPr>
          <w:tblHeader/>
        </w:trPr>
        <w:tc>
          <w:tcPr>
            <w:tcW w:w="2689" w:type="dxa"/>
          </w:tcPr>
          <w:p w14:paraId="2366CDFB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9F8E010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804F4D" w14:paraId="17AFB439" w14:textId="77777777" w:rsidTr="00CA2922">
        <w:tc>
          <w:tcPr>
            <w:tcW w:w="2689" w:type="dxa"/>
          </w:tcPr>
          <w:p w14:paraId="2AD7F13E" w14:textId="7B137D00" w:rsidR="00804F4D" w:rsidRPr="00804F4D" w:rsidRDefault="00804F4D" w:rsidP="00804F4D">
            <w:pPr>
              <w:pStyle w:val="SIText"/>
            </w:pPr>
            <w:r w:rsidRPr="00804F4D">
              <w:t>Release 1</w:t>
            </w:r>
          </w:p>
        </w:tc>
        <w:tc>
          <w:tcPr>
            <w:tcW w:w="6939" w:type="dxa"/>
          </w:tcPr>
          <w:p w14:paraId="394E9B7C" w14:textId="0DEB7A65" w:rsidR="00804F4D" w:rsidRPr="00804F4D" w:rsidRDefault="00804F4D" w:rsidP="00804F4D">
            <w:pPr>
              <w:pStyle w:val="SIText"/>
            </w:pPr>
            <w:r w:rsidRPr="00804F4D">
              <w:t>This version released with AHC Agriculture, Horticulture</w:t>
            </w:r>
            <w:r w:rsidR="007A079D">
              <w:t xml:space="preserve"> and</w:t>
            </w:r>
            <w:r w:rsidRPr="00804F4D">
              <w:t xml:space="preserve"> Conservation and Land Management Training Package Version </w:t>
            </w:r>
            <w:r w:rsidR="007A079D">
              <w:t>7</w:t>
            </w:r>
            <w:r w:rsidRPr="00804F4D">
              <w:t>.0.</w:t>
            </w:r>
          </w:p>
        </w:tc>
      </w:tr>
    </w:tbl>
    <w:p w14:paraId="4614E77D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4E99542" w14:textId="77777777" w:rsidTr="000D7BE6">
        <w:tc>
          <w:tcPr>
            <w:tcW w:w="1396" w:type="pct"/>
            <w:shd w:val="clear" w:color="auto" w:fill="auto"/>
          </w:tcPr>
          <w:p w14:paraId="2B0177EF" w14:textId="4F4CAEC6" w:rsidR="00F1480E" w:rsidRPr="00923720" w:rsidRDefault="00804F4D" w:rsidP="00923720">
            <w:pPr>
              <w:pStyle w:val="SIQUALCODE"/>
            </w:pPr>
            <w:r>
              <w:t>AHC</w:t>
            </w:r>
            <w:r w:rsidR="00BC5B80">
              <w:t>50621</w:t>
            </w:r>
          </w:p>
        </w:tc>
        <w:tc>
          <w:tcPr>
            <w:tcW w:w="3604" w:type="pct"/>
            <w:shd w:val="clear" w:color="auto" w:fill="auto"/>
          </w:tcPr>
          <w:p w14:paraId="7262D746" w14:textId="17E4E3FD" w:rsidR="00F1480E" w:rsidRPr="00923720" w:rsidRDefault="00FE4B34" w:rsidP="00A772D9">
            <w:pPr>
              <w:pStyle w:val="SIQUALtitle"/>
            </w:pPr>
            <w:r w:rsidRPr="00FE4B34">
              <w:t>Diploma of Landscape Design</w:t>
            </w:r>
          </w:p>
        </w:tc>
      </w:tr>
      <w:tr w:rsidR="00A772D9" w:rsidRPr="00963A46" w14:paraId="6E9BCB76" w14:textId="77777777" w:rsidTr="000D7BE6">
        <w:tc>
          <w:tcPr>
            <w:tcW w:w="5000" w:type="pct"/>
            <w:gridSpan w:val="2"/>
            <w:shd w:val="clear" w:color="auto" w:fill="auto"/>
          </w:tcPr>
          <w:p w14:paraId="200FF67F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4DB70228" w14:textId="016B43E3" w:rsidR="00FE4B34" w:rsidRPr="00FE4B34" w:rsidRDefault="00FE4B34" w:rsidP="00FE4B34">
            <w:pPr>
              <w:pStyle w:val="SIText"/>
            </w:pPr>
            <w:r w:rsidRPr="00FE4B34">
              <w:t xml:space="preserve">This </w:t>
            </w:r>
            <w:r w:rsidR="00956684" w:rsidRPr="00F07C48">
              <w:t xml:space="preserve">qualification </w:t>
            </w:r>
            <w:r w:rsidR="00956684" w:rsidRPr="00956684">
              <w:t xml:space="preserve">describes the skills and knowledge for </w:t>
            </w:r>
            <w:r w:rsidR="001B5606">
              <w:t>landscape designer</w:t>
            </w:r>
            <w:r w:rsidR="004E02B8">
              <w:t xml:space="preserve"> job role</w:t>
            </w:r>
            <w:r w:rsidR="001B5606">
              <w:t>s</w:t>
            </w:r>
            <w:r w:rsidR="004E02B8">
              <w:t xml:space="preserve"> in the landscape industry</w:t>
            </w:r>
            <w:r w:rsidRPr="00FE4B34">
              <w:t>.</w:t>
            </w:r>
          </w:p>
          <w:p w14:paraId="25A8BD22" w14:textId="77777777" w:rsidR="004E02B8" w:rsidRDefault="004E02B8" w:rsidP="004E02B8">
            <w:pPr>
              <w:pStyle w:val="SIText"/>
            </w:pPr>
          </w:p>
          <w:p w14:paraId="556C878F" w14:textId="16BC6629" w:rsidR="004E02B8" w:rsidRPr="004E02B8" w:rsidRDefault="004E02B8" w:rsidP="004E02B8">
            <w:pPr>
              <w:pStyle w:val="SIText"/>
            </w:pPr>
            <w:r w:rsidRPr="00F1615A">
              <w:t xml:space="preserve">Individuals with this </w:t>
            </w:r>
            <w:r w:rsidRPr="004E02B8">
              <w:t>qualification will take personal responsibility and exercise autonomy in undertaking complex work. They analyse information and exercise judgement to complete a range of advanced skilled activities.</w:t>
            </w:r>
          </w:p>
          <w:p w14:paraId="3F995A5B" w14:textId="77777777" w:rsidR="004E02B8" w:rsidRPr="00F1615A" w:rsidRDefault="004E02B8" w:rsidP="004E02B8">
            <w:pPr>
              <w:pStyle w:val="SIText"/>
            </w:pPr>
          </w:p>
          <w:p w14:paraId="792C33FD" w14:textId="77777777" w:rsidR="004E02B8" w:rsidRPr="004E02B8" w:rsidRDefault="004E02B8" w:rsidP="004E02B8">
            <w:pPr>
              <w:pStyle w:val="SIText"/>
            </w:pPr>
            <w:r w:rsidRPr="00F1615A">
              <w:t>Work must comply with work health and safety and environmental regulations and legislation that apply to the workplace.</w:t>
            </w:r>
          </w:p>
          <w:p w14:paraId="7DCC676D" w14:textId="77777777" w:rsidR="004E02B8" w:rsidRDefault="004E02B8" w:rsidP="00FE4B34">
            <w:pPr>
              <w:pStyle w:val="SIText"/>
            </w:pPr>
          </w:p>
          <w:p w14:paraId="14F74EEE" w14:textId="046A4C07" w:rsidR="00804F4D" w:rsidRPr="00856837" w:rsidRDefault="00493FB4" w:rsidP="00804F4D">
            <w:pPr>
              <w:pStyle w:val="SIText"/>
              <w:rPr>
                <w:color w:val="000000" w:themeColor="text1"/>
              </w:rPr>
            </w:pPr>
            <w:r>
              <w:t xml:space="preserve">State/territory </w:t>
            </w:r>
            <w:r w:rsidR="00FE4B34" w:rsidRPr="00FE4B34">
              <w:t xml:space="preserve">licensing, legislative or certification requirements apply </w:t>
            </w:r>
            <w:r>
              <w:t>in some jur</w:t>
            </w:r>
            <w:r w:rsidR="000C307B">
              <w:t>isdiction. Users are advised to check with the relevant regulatory authority.</w:t>
            </w:r>
          </w:p>
        </w:tc>
      </w:tr>
      <w:tr w:rsidR="00A772D9" w:rsidRPr="00963A46" w14:paraId="2E5E4B2F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69D96740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2633DAD1" w14:textId="7CF34F2A" w:rsidR="001F28F9" w:rsidRPr="008908DE" w:rsidRDefault="00856837" w:rsidP="004B2A2B">
            <w:pPr>
              <w:pStyle w:val="SIText"/>
            </w:pPr>
            <w:r w:rsidRPr="0028003F">
              <w:t>There are no</w:t>
            </w:r>
            <w:r w:rsidR="0028003F">
              <w:t xml:space="preserve"> </w:t>
            </w:r>
            <w:r w:rsidRPr="00502C52">
              <w:t>entry requir</w:t>
            </w:r>
            <w:r w:rsidR="004B2A2B" w:rsidRPr="00502C52">
              <w:t>ements for this qualification.</w:t>
            </w:r>
          </w:p>
        </w:tc>
      </w:tr>
      <w:tr w:rsidR="004270D2" w:rsidRPr="00963A46" w14:paraId="16F7DF9E" w14:textId="77777777" w:rsidTr="004270D2">
        <w:trPr>
          <w:trHeight w:val="9771"/>
        </w:trPr>
        <w:tc>
          <w:tcPr>
            <w:tcW w:w="5000" w:type="pct"/>
            <w:gridSpan w:val="2"/>
            <w:shd w:val="clear" w:color="auto" w:fill="auto"/>
          </w:tcPr>
          <w:p w14:paraId="727719F2" w14:textId="77777777" w:rsidR="004270D2" w:rsidRPr="00856837" w:rsidRDefault="004270D2" w:rsidP="00856837">
            <w:pPr>
              <w:pStyle w:val="SITextHeading2"/>
            </w:pPr>
            <w:r w:rsidRPr="00856837">
              <w:lastRenderedPageBreak/>
              <w:t>Packaging Rules</w:t>
            </w:r>
          </w:p>
          <w:p w14:paraId="5A9904EE" w14:textId="77777777" w:rsidR="00804F4D" w:rsidRPr="00804F4D" w:rsidRDefault="00804F4D" w:rsidP="00804F4D">
            <w:pPr>
              <w:pStyle w:val="SIText"/>
            </w:pPr>
            <w:r w:rsidRPr="00804F4D">
              <w:t>To achieve this qualification, competency must be demonstrated in:</w:t>
            </w:r>
          </w:p>
          <w:p w14:paraId="4A115DF9" w14:textId="0B76BEC0" w:rsidR="00804F4D" w:rsidRPr="00804F4D" w:rsidRDefault="006D49E7" w:rsidP="00804F4D">
            <w:pPr>
              <w:pStyle w:val="SIBulletList1"/>
            </w:pPr>
            <w:r>
              <w:t>1</w:t>
            </w:r>
            <w:r w:rsidR="00FE4B34">
              <w:t>2</w:t>
            </w:r>
            <w:r w:rsidR="00804F4D" w:rsidRPr="00804F4D">
              <w:t xml:space="preserve"> units of competency:</w:t>
            </w:r>
          </w:p>
          <w:p w14:paraId="174F02F5" w14:textId="0BEDA51F" w:rsidR="00804F4D" w:rsidRPr="00804F4D" w:rsidRDefault="00FE02F3" w:rsidP="00804F4D">
            <w:pPr>
              <w:pStyle w:val="SIBulletList2"/>
            </w:pPr>
            <w:r>
              <w:t>6</w:t>
            </w:r>
            <w:r w:rsidR="00804F4D" w:rsidRPr="00804F4D">
              <w:t xml:space="preserve"> core units plus</w:t>
            </w:r>
          </w:p>
          <w:p w14:paraId="4D314140" w14:textId="36E45640" w:rsidR="00804F4D" w:rsidRPr="00804F4D" w:rsidRDefault="002724D6" w:rsidP="00804F4D">
            <w:pPr>
              <w:pStyle w:val="SIBulletList2"/>
            </w:pPr>
            <w:r>
              <w:t>6</w:t>
            </w:r>
            <w:r w:rsidR="00804F4D" w:rsidRPr="00804F4D">
              <w:t xml:space="preserve"> elective units.</w:t>
            </w:r>
          </w:p>
          <w:p w14:paraId="67DE5A7C" w14:textId="77777777" w:rsidR="00804F4D" w:rsidRDefault="00804F4D" w:rsidP="00804F4D">
            <w:pPr>
              <w:pStyle w:val="SIText"/>
            </w:pPr>
          </w:p>
          <w:p w14:paraId="4A1EFB3B" w14:textId="77777777" w:rsidR="00FE4B34" w:rsidRPr="00FE4B34" w:rsidRDefault="00FE4B34" w:rsidP="00FE4B34">
            <w:pPr>
              <w:pStyle w:val="SIText"/>
            </w:pPr>
            <w:r w:rsidRPr="00FE4B34">
              <w:t>Elective units must ensure the integrity of the qualification’s Australian Qualification Framework (AQF) alignment and contribute to a valid, industry-supported vocational outcome. The electives are to be chosen as follows:</w:t>
            </w:r>
          </w:p>
          <w:p w14:paraId="2198F388" w14:textId="70CDB3BB" w:rsidR="00FE4B34" w:rsidRPr="00FE4B34" w:rsidRDefault="002724D6" w:rsidP="00FE4B34">
            <w:pPr>
              <w:pStyle w:val="SIBulletList1"/>
            </w:pPr>
            <w:r>
              <w:t>3</w:t>
            </w:r>
            <w:r w:rsidR="00FE4B34" w:rsidRPr="00FE4B34">
              <w:t xml:space="preserve"> </w:t>
            </w:r>
            <w:r w:rsidR="00956684">
              <w:t xml:space="preserve">must be </w:t>
            </w:r>
            <w:r w:rsidR="00FE4B34" w:rsidRPr="00FE4B34">
              <w:t xml:space="preserve">from </w:t>
            </w:r>
            <w:r w:rsidR="00956684">
              <w:t xml:space="preserve">the electives </w:t>
            </w:r>
            <w:r w:rsidR="00FE4B34" w:rsidRPr="00FE4B34">
              <w:t>list</w:t>
            </w:r>
            <w:r w:rsidR="00956684">
              <w:t>ed</w:t>
            </w:r>
            <w:r w:rsidR="00FE4B34" w:rsidRPr="00FE4B34">
              <w:t xml:space="preserve"> below</w:t>
            </w:r>
          </w:p>
          <w:p w14:paraId="03C36DDE" w14:textId="4030C8DB" w:rsidR="00FE4B34" w:rsidRPr="00FE4B34" w:rsidRDefault="00FE4B34" w:rsidP="00FE4B34">
            <w:pPr>
              <w:pStyle w:val="SIBulletList1"/>
            </w:pPr>
            <w:r w:rsidRPr="00FE4B34">
              <w:t xml:space="preserve">3 </w:t>
            </w:r>
            <w:r w:rsidR="00956684">
              <w:t xml:space="preserve">from the remaining electives listed below </w:t>
            </w:r>
            <w:r w:rsidRPr="00FE4B34">
              <w:t xml:space="preserve">or any </w:t>
            </w:r>
            <w:r w:rsidR="00956684">
              <w:t>currently</w:t>
            </w:r>
            <w:r w:rsidRPr="00FE4B34">
              <w:t xml:space="preserve"> endorsed Training Package or </w:t>
            </w:r>
            <w:r w:rsidR="00956684">
              <w:t>a</w:t>
            </w:r>
            <w:r w:rsidRPr="00FE4B34">
              <w:t xml:space="preserve">ccredited </w:t>
            </w:r>
            <w:r w:rsidR="00956684">
              <w:t>c</w:t>
            </w:r>
            <w:r w:rsidRPr="00FE4B34">
              <w:t>ourse.</w:t>
            </w:r>
          </w:p>
          <w:p w14:paraId="6A6F9131" w14:textId="77777777" w:rsidR="00804F4D" w:rsidRDefault="00804F4D" w:rsidP="00956684">
            <w:pPr>
              <w:pStyle w:val="SITextHeading2"/>
            </w:pPr>
          </w:p>
          <w:p w14:paraId="3A96C613" w14:textId="77777777" w:rsidR="004270D2" w:rsidRPr="00856837" w:rsidRDefault="004270D2" w:rsidP="00856837">
            <w:pPr>
              <w:pStyle w:val="SITextHeading2"/>
              <w:rPr>
                <w:b w:val="0"/>
              </w:rPr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17"/>
              <w:gridCol w:w="5672"/>
            </w:tblGrid>
            <w:tr w:rsidR="006811E2" w:rsidRPr="00956684" w14:paraId="02B727A8" w14:textId="77777777" w:rsidTr="00CB19B9">
              <w:tc>
                <w:tcPr>
                  <w:tcW w:w="1917" w:type="dxa"/>
                </w:tcPr>
                <w:p w14:paraId="7857174C" w14:textId="77777777" w:rsidR="006811E2" w:rsidRPr="009F5E61" w:rsidRDefault="006811E2" w:rsidP="00BC5B80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BC5B80">
                    <w:rPr>
                      <w:rStyle w:val="SITemporarytext-green"/>
                      <w:color w:val="auto"/>
                      <w:sz w:val="20"/>
                    </w:rPr>
                    <w:t>AHCDES505</w:t>
                  </w:r>
                </w:p>
              </w:tc>
              <w:tc>
                <w:tcPr>
                  <w:tcW w:w="5672" w:type="dxa"/>
                </w:tcPr>
                <w:p w14:paraId="4025BC57" w14:textId="77777777" w:rsidR="006811E2" w:rsidRPr="00BC5B80" w:rsidRDefault="006811E2" w:rsidP="00BC5B80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9F5E61">
                    <w:t>Prepare a landscape design</w:t>
                  </w:r>
                </w:p>
              </w:tc>
            </w:tr>
            <w:tr w:rsidR="006811E2" w:rsidRPr="00956684" w14:paraId="1CC7BABF" w14:textId="77777777" w:rsidTr="00CB19B9">
              <w:tc>
                <w:tcPr>
                  <w:tcW w:w="1917" w:type="dxa"/>
                </w:tcPr>
                <w:p w14:paraId="47790789" w14:textId="77777777" w:rsidR="006811E2" w:rsidRPr="009F5E61" w:rsidRDefault="006811E2" w:rsidP="00BC5B80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BC5B80">
                    <w:rPr>
                      <w:rStyle w:val="SITemporarytext-green"/>
                      <w:color w:val="auto"/>
                      <w:sz w:val="20"/>
                    </w:rPr>
                    <w:t>AHCDES506</w:t>
                  </w:r>
                </w:p>
              </w:tc>
              <w:tc>
                <w:tcPr>
                  <w:tcW w:w="5672" w:type="dxa"/>
                </w:tcPr>
                <w:p w14:paraId="0922F2C2" w14:textId="77777777" w:rsidR="006811E2" w:rsidRPr="00BC5B80" w:rsidRDefault="006811E2" w:rsidP="00BC5B80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9F5E61">
                    <w:t>Design for construction of landscape features</w:t>
                  </w:r>
                </w:p>
              </w:tc>
            </w:tr>
            <w:tr w:rsidR="006811E2" w:rsidRPr="00956684" w14:paraId="38936891" w14:textId="77777777" w:rsidTr="00CB19B9">
              <w:tc>
                <w:tcPr>
                  <w:tcW w:w="1917" w:type="dxa"/>
                </w:tcPr>
                <w:p w14:paraId="3553E2B1" w14:textId="77777777" w:rsidR="006811E2" w:rsidRPr="009F5E61" w:rsidRDefault="006811E2" w:rsidP="00BC5B80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BC5B80">
                    <w:rPr>
                      <w:rStyle w:val="SITemporarytext-green"/>
                      <w:color w:val="auto"/>
                      <w:sz w:val="20"/>
                    </w:rPr>
                    <w:t>AHCDES507</w:t>
                  </w:r>
                </w:p>
              </w:tc>
              <w:tc>
                <w:tcPr>
                  <w:tcW w:w="5672" w:type="dxa"/>
                </w:tcPr>
                <w:p w14:paraId="6E2C67B4" w14:textId="77777777" w:rsidR="006811E2" w:rsidRPr="00BC5B80" w:rsidRDefault="006811E2" w:rsidP="00BC5B80">
                  <w:pPr>
                    <w:pStyle w:val="SIText"/>
                  </w:pPr>
                  <w:r w:rsidRPr="00BC5B80">
                    <w:t>Produce drawings for landscape design projects using CAD software</w:t>
                  </w:r>
                </w:p>
              </w:tc>
            </w:tr>
            <w:tr w:rsidR="006811E2" w:rsidRPr="00956684" w14:paraId="4FB98D51" w14:textId="77777777" w:rsidTr="00CB19B9">
              <w:tc>
                <w:tcPr>
                  <w:tcW w:w="1917" w:type="dxa"/>
                </w:tcPr>
                <w:p w14:paraId="0A1F460A" w14:textId="77777777" w:rsidR="006811E2" w:rsidRPr="0076214A" w:rsidRDefault="006811E2" w:rsidP="0076214A">
                  <w:pPr>
                    <w:pStyle w:val="SIText"/>
                  </w:pPr>
                  <w:r w:rsidRPr="0076214A">
                    <w:t>AHCDES508</w:t>
                  </w:r>
                </w:p>
              </w:tc>
              <w:tc>
                <w:tcPr>
                  <w:tcW w:w="5672" w:type="dxa"/>
                </w:tcPr>
                <w:p w14:paraId="6CCEAC6C" w14:textId="77777777" w:rsidR="006811E2" w:rsidRPr="00DB1D6E" w:rsidRDefault="006811E2" w:rsidP="00DB1D6E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DB1D6E">
                    <w:t>Design sustainable landscapes</w:t>
                  </w:r>
                </w:p>
              </w:tc>
            </w:tr>
            <w:tr w:rsidR="006811E2" w:rsidRPr="00B77675" w14:paraId="407D8D2B" w14:textId="77777777" w:rsidTr="00640BA9">
              <w:tc>
                <w:tcPr>
                  <w:tcW w:w="1917" w:type="dxa"/>
                </w:tcPr>
                <w:p w14:paraId="1C6F2D6D" w14:textId="77777777" w:rsidR="006811E2" w:rsidRPr="0076214A" w:rsidRDefault="006811E2" w:rsidP="0076214A">
                  <w:pPr>
                    <w:pStyle w:val="SIText"/>
                  </w:pPr>
                  <w:r w:rsidRPr="0076214A">
                    <w:t>AHCDES509</w:t>
                  </w:r>
                </w:p>
              </w:tc>
              <w:tc>
                <w:tcPr>
                  <w:tcW w:w="5672" w:type="dxa"/>
                </w:tcPr>
                <w:p w14:paraId="702E6FA2" w14:textId="77777777" w:rsidR="006811E2" w:rsidRPr="00B77675" w:rsidRDefault="006811E2" w:rsidP="00B77675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B77675">
                    <w:t>Assess landscape sites</w:t>
                  </w:r>
                </w:p>
              </w:tc>
            </w:tr>
            <w:tr w:rsidR="006811E2" w:rsidRPr="00956684" w14:paraId="1186B4E4" w14:textId="77777777" w:rsidTr="00CB19B9">
              <w:tc>
                <w:tcPr>
                  <w:tcW w:w="1917" w:type="dxa"/>
                </w:tcPr>
                <w:p w14:paraId="2B9D7314" w14:textId="77777777" w:rsidR="006811E2" w:rsidRPr="006F3F3B" w:rsidRDefault="006811E2" w:rsidP="006F3F3B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9F5E61">
                    <w:t>AHCPCM511</w:t>
                  </w:r>
                </w:p>
              </w:tc>
              <w:tc>
                <w:tcPr>
                  <w:tcW w:w="5672" w:type="dxa"/>
                </w:tcPr>
                <w:p w14:paraId="5254928B" w14:textId="77777777" w:rsidR="006811E2" w:rsidRPr="006F3F3B" w:rsidRDefault="006811E2" w:rsidP="006F3F3B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6F3F3B">
                    <w:t>Specify plants for landscapes</w:t>
                  </w:r>
                </w:p>
              </w:tc>
            </w:tr>
          </w:tbl>
          <w:p w14:paraId="2AC9BEF9" w14:textId="0DDDA00D" w:rsidR="00DB524F" w:rsidRPr="00DB524F" w:rsidRDefault="00DB524F" w:rsidP="00DB524F">
            <w:pPr>
              <w:pStyle w:val="SIText-Bold"/>
            </w:pPr>
          </w:p>
          <w:p w14:paraId="0818F53D" w14:textId="6305F5C5" w:rsidR="004270D2" w:rsidRDefault="004270D2" w:rsidP="00894FBB">
            <w:pPr>
              <w:pStyle w:val="SITextHeading2"/>
              <w:rPr>
                <w:b w:val="0"/>
              </w:rPr>
            </w:pPr>
            <w:r w:rsidRPr="00894FBB">
              <w:t>Elective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29"/>
              <w:gridCol w:w="5670"/>
            </w:tblGrid>
            <w:tr w:rsidR="00FE4B34" w:rsidRPr="005C7EA8" w14:paraId="1679FC81" w14:textId="77777777" w:rsidTr="009F1414">
              <w:tc>
                <w:tcPr>
                  <w:tcW w:w="2529" w:type="dxa"/>
                </w:tcPr>
                <w:p w14:paraId="37830257" w14:textId="6DC2FB70" w:rsidR="00FE4B34" w:rsidRPr="00956684" w:rsidRDefault="00FE4B34" w:rsidP="00956684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956684">
                    <w:t>AHCARB508</w:t>
                  </w:r>
                </w:p>
              </w:tc>
              <w:tc>
                <w:tcPr>
                  <w:tcW w:w="5670" w:type="dxa"/>
                </w:tcPr>
                <w:p w14:paraId="37FD9641" w14:textId="6C34E0A9" w:rsidR="00FE4B34" w:rsidRPr="00956684" w:rsidRDefault="00FE4B34" w:rsidP="00956684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956684">
                    <w:t>Identify, select and specify trees</w:t>
                  </w:r>
                </w:p>
              </w:tc>
            </w:tr>
            <w:tr w:rsidR="00FE4B34" w:rsidRPr="005C7EA8" w14:paraId="7BA9F357" w14:textId="77777777" w:rsidTr="009F1414">
              <w:tc>
                <w:tcPr>
                  <w:tcW w:w="2529" w:type="dxa"/>
                </w:tcPr>
                <w:p w14:paraId="60D89FE0" w14:textId="439B9FAB" w:rsidR="00FE4B34" w:rsidRPr="00956684" w:rsidRDefault="00FE4B34" w:rsidP="00956684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956684">
                    <w:t>AHCBUS514</w:t>
                  </w:r>
                </w:p>
              </w:tc>
              <w:tc>
                <w:tcPr>
                  <w:tcW w:w="5670" w:type="dxa"/>
                </w:tcPr>
                <w:p w14:paraId="717A4B5C" w14:textId="444928BB" w:rsidR="00FE4B34" w:rsidRPr="00956684" w:rsidRDefault="00FE4B34" w:rsidP="00956684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956684">
                    <w:t>Negotiate and monitor contracts</w:t>
                  </w:r>
                </w:p>
              </w:tc>
            </w:tr>
            <w:tr w:rsidR="00FE4B34" w:rsidRPr="005C7EA8" w14:paraId="78BCB6E6" w14:textId="77777777" w:rsidTr="009F1414">
              <w:tc>
                <w:tcPr>
                  <w:tcW w:w="2529" w:type="dxa"/>
                </w:tcPr>
                <w:p w14:paraId="41E9589A" w14:textId="45AC5DF5" w:rsidR="00FE4B34" w:rsidRPr="00956684" w:rsidRDefault="00FE4B34" w:rsidP="00956684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956684">
                    <w:t>AHCBUS515</w:t>
                  </w:r>
                </w:p>
              </w:tc>
              <w:tc>
                <w:tcPr>
                  <w:tcW w:w="5670" w:type="dxa"/>
                </w:tcPr>
                <w:p w14:paraId="2FF8D97F" w14:textId="009D598C" w:rsidR="00FE4B34" w:rsidRPr="00956684" w:rsidRDefault="00FE4B34" w:rsidP="00956684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956684">
                    <w:t>Prepare estimates, quotes and tenders</w:t>
                  </w:r>
                </w:p>
              </w:tc>
            </w:tr>
            <w:tr w:rsidR="009E74D8" w:rsidRPr="000C18A2" w14:paraId="7FC3F12C" w14:textId="77777777" w:rsidTr="009F1414">
              <w:tc>
                <w:tcPr>
                  <w:tcW w:w="2529" w:type="dxa"/>
                </w:tcPr>
                <w:p w14:paraId="790B9806" w14:textId="77777777" w:rsidR="009E74D8" w:rsidRPr="009E74D8" w:rsidRDefault="009E74D8" w:rsidP="009E74D8">
                  <w:pPr>
                    <w:pStyle w:val="SIText"/>
                  </w:pPr>
                  <w:bookmarkStart w:id="0" w:name="_Hlk52186849"/>
                  <w:r>
                    <w:t>AHCGRI401</w:t>
                  </w:r>
                </w:p>
              </w:tc>
              <w:tc>
                <w:tcPr>
                  <w:tcW w:w="5670" w:type="dxa"/>
                </w:tcPr>
                <w:p w14:paraId="4CD418B0" w14:textId="77777777" w:rsidR="009E74D8" w:rsidRPr="009E74D8" w:rsidRDefault="009E74D8" w:rsidP="009E74D8">
                  <w:pPr>
                    <w:pStyle w:val="SIText"/>
                  </w:pPr>
                  <w:r>
                    <w:t>Construct roof</w:t>
                  </w:r>
                  <w:r w:rsidRPr="009E74D8">
                    <w:t xml:space="preserve"> gardens</w:t>
                  </w:r>
                </w:p>
              </w:tc>
            </w:tr>
            <w:tr w:rsidR="009E74D8" w:rsidRPr="000C18A2" w14:paraId="6A8CAA9B" w14:textId="77777777" w:rsidTr="009F1414">
              <w:tc>
                <w:tcPr>
                  <w:tcW w:w="2529" w:type="dxa"/>
                </w:tcPr>
                <w:p w14:paraId="1B083201" w14:textId="77777777" w:rsidR="009E74D8" w:rsidRPr="009E74D8" w:rsidRDefault="009E74D8" w:rsidP="009E74D8">
                  <w:pPr>
                    <w:pStyle w:val="SIText"/>
                  </w:pPr>
                  <w:r>
                    <w:t>AHCGRI402</w:t>
                  </w:r>
                </w:p>
              </w:tc>
              <w:tc>
                <w:tcPr>
                  <w:tcW w:w="5670" w:type="dxa"/>
                </w:tcPr>
                <w:p w14:paraId="2472FE25" w14:textId="77777777" w:rsidR="009E74D8" w:rsidRPr="009E74D8" w:rsidRDefault="009E74D8" w:rsidP="009E74D8">
                  <w:pPr>
                    <w:pStyle w:val="SIText"/>
                  </w:pPr>
                  <w:r>
                    <w:t>Construct vertical gardens and green facades</w:t>
                  </w:r>
                </w:p>
              </w:tc>
            </w:tr>
            <w:tr w:rsidR="00DB4161" w:rsidRPr="000C18A2" w14:paraId="43AE9B54" w14:textId="77777777" w:rsidTr="009F1414">
              <w:tc>
                <w:tcPr>
                  <w:tcW w:w="2529" w:type="dxa"/>
                </w:tcPr>
                <w:p w14:paraId="51BA23BC" w14:textId="77777777" w:rsidR="00DB4161" w:rsidRPr="00DB4161" w:rsidRDefault="00DB4161" w:rsidP="00DB4161">
                  <w:pPr>
                    <w:pStyle w:val="SIText"/>
                  </w:pPr>
                  <w:r>
                    <w:t>AHCGRI</w:t>
                  </w:r>
                  <w:r w:rsidRPr="00DB4161">
                    <w:t>501</w:t>
                  </w:r>
                </w:p>
              </w:tc>
              <w:tc>
                <w:tcPr>
                  <w:tcW w:w="5670" w:type="dxa"/>
                </w:tcPr>
                <w:p w14:paraId="6CF9BC02" w14:textId="77777777" w:rsidR="00DB4161" w:rsidRPr="00DB4161" w:rsidRDefault="00DB4161" w:rsidP="00DB4161">
                  <w:pPr>
                    <w:pStyle w:val="SIText"/>
                  </w:pPr>
                  <w:r>
                    <w:t>Design roof gardens</w:t>
                  </w:r>
                </w:p>
              </w:tc>
            </w:tr>
            <w:tr w:rsidR="00DB4161" w:rsidRPr="000C18A2" w14:paraId="1C0A98A1" w14:textId="77777777" w:rsidTr="009F1414">
              <w:tc>
                <w:tcPr>
                  <w:tcW w:w="2529" w:type="dxa"/>
                </w:tcPr>
                <w:p w14:paraId="1C89B012" w14:textId="77777777" w:rsidR="00DB4161" w:rsidRPr="00DB4161" w:rsidRDefault="00DB4161" w:rsidP="00DB4161">
                  <w:pPr>
                    <w:pStyle w:val="SIText"/>
                  </w:pPr>
                  <w:r>
                    <w:t>AHCGRI502</w:t>
                  </w:r>
                </w:p>
              </w:tc>
              <w:tc>
                <w:tcPr>
                  <w:tcW w:w="5670" w:type="dxa"/>
                </w:tcPr>
                <w:p w14:paraId="6934721C" w14:textId="77777777" w:rsidR="00DB4161" w:rsidRPr="00DB4161" w:rsidRDefault="00DB4161" w:rsidP="00DB4161">
                  <w:pPr>
                    <w:pStyle w:val="SIText"/>
                  </w:pPr>
                  <w:r>
                    <w:t>Design vertical gardens and gree</w:t>
                  </w:r>
                  <w:r w:rsidRPr="00DB4161">
                    <w:t>n facades</w:t>
                  </w:r>
                </w:p>
              </w:tc>
            </w:tr>
            <w:bookmarkEnd w:id="0"/>
            <w:tr w:rsidR="00FE4B34" w:rsidRPr="005C7EA8" w14:paraId="2BC5BC49" w14:textId="77777777" w:rsidTr="009F1414">
              <w:tc>
                <w:tcPr>
                  <w:tcW w:w="2529" w:type="dxa"/>
                </w:tcPr>
                <w:p w14:paraId="0FECD7F9" w14:textId="62FD41E5" w:rsidR="00FE4B34" w:rsidRPr="00BC5B80" w:rsidRDefault="00FE4B34" w:rsidP="0076214A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BC5B80">
                    <w:rPr>
                      <w:rStyle w:val="SITemporarytext-green"/>
                      <w:color w:val="auto"/>
                      <w:sz w:val="20"/>
                    </w:rPr>
                    <w:t>AHCLSC50</w:t>
                  </w:r>
                  <w:r w:rsidR="00A7551A" w:rsidRPr="0076214A">
                    <w:t>5</w:t>
                  </w:r>
                </w:p>
              </w:tc>
              <w:tc>
                <w:tcPr>
                  <w:tcW w:w="5670" w:type="dxa"/>
                </w:tcPr>
                <w:p w14:paraId="0C261379" w14:textId="3E266EB7" w:rsidR="00FE4B34" w:rsidRPr="00BC5B80" w:rsidRDefault="00FE4B34" w:rsidP="00BC5B80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BC5B80">
                    <w:t>Manage landscape projects</w:t>
                  </w:r>
                </w:p>
              </w:tc>
            </w:tr>
            <w:tr w:rsidR="00CB19B9" w:rsidRPr="00956684" w14:paraId="296D5459" w14:textId="77777777" w:rsidTr="009F1414">
              <w:tc>
                <w:tcPr>
                  <w:tcW w:w="2529" w:type="dxa"/>
                </w:tcPr>
                <w:p w14:paraId="329CAB95" w14:textId="2AB0DD32" w:rsidR="00CB19B9" w:rsidRPr="009F5E61" w:rsidRDefault="00CB19B9" w:rsidP="00BC5B80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BC5B80">
                    <w:rPr>
                      <w:rStyle w:val="SITemporarytext-green"/>
                      <w:color w:val="auto"/>
                      <w:sz w:val="20"/>
                    </w:rPr>
                    <w:t>AHCLSC5</w:t>
                  </w:r>
                  <w:r w:rsidR="00BC5B80" w:rsidRPr="00BC5B80">
                    <w:rPr>
                      <w:rStyle w:val="SITemporarytext-green"/>
                      <w:color w:val="auto"/>
                      <w:sz w:val="20"/>
                    </w:rPr>
                    <w:t>04</w:t>
                  </w:r>
                </w:p>
              </w:tc>
              <w:tc>
                <w:tcPr>
                  <w:tcW w:w="5670" w:type="dxa"/>
                </w:tcPr>
                <w:p w14:paraId="3F6F3C69" w14:textId="77777777" w:rsidR="00CB19B9" w:rsidRPr="00BC5B80" w:rsidRDefault="00CB19B9" w:rsidP="00BC5B80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9F5E61">
                    <w:t>Survey and establish site levels</w:t>
                  </w:r>
                </w:p>
              </w:tc>
            </w:tr>
            <w:tr w:rsidR="00FE4B34" w:rsidRPr="005C7EA8" w14:paraId="7EBE1EC6" w14:textId="77777777" w:rsidTr="009F1414">
              <w:tc>
                <w:tcPr>
                  <w:tcW w:w="2529" w:type="dxa"/>
                </w:tcPr>
                <w:p w14:paraId="0BB21F96" w14:textId="03329C53" w:rsidR="00FE4B34" w:rsidRPr="00956684" w:rsidRDefault="009F5E61" w:rsidP="00956684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9F5E61">
                    <w:t>AHCPCM512</w:t>
                  </w:r>
                </w:p>
              </w:tc>
              <w:tc>
                <w:tcPr>
                  <w:tcW w:w="5670" w:type="dxa"/>
                </w:tcPr>
                <w:p w14:paraId="4B7265F4" w14:textId="426A3451" w:rsidR="00FE4B34" w:rsidRPr="00956684" w:rsidRDefault="00FE4B34" w:rsidP="00956684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956684">
                    <w:t>Design specialised landscape</w:t>
                  </w:r>
                </w:p>
              </w:tc>
            </w:tr>
            <w:tr w:rsidR="00FE4B34" w:rsidRPr="005C7EA8" w14:paraId="50E065AA" w14:textId="77777777" w:rsidTr="009F1414">
              <w:tc>
                <w:tcPr>
                  <w:tcW w:w="2529" w:type="dxa"/>
                </w:tcPr>
                <w:p w14:paraId="5EAF89AA" w14:textId="7F65E4B5" w:rsidR="00FE4B34" w:rsidRPr="00956684" w:rsidRDefault="00FE4B34" w:rsidP="00956684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956684">
                    <w:t>AHCPER401</w:t>
                  </w:r>
                </w:p>
              </w:tc>
              <w:tc>
                <w:tcPr>
                  <w:tcW w:w="5670" w:type="dxa"/>
                </w:tcPr>
                <w:p w14:paraId="0F4122CA" w14:textId="0303F96E" w:rsidR="00FE4B34" w:rsidRPr="00956684" w:rsidRDefault="00FE4B34" w:rsidP="00956684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956684">
                    <w:t>Provide advice on permaculture principles and practices</w:t>
                  </w:r>
                </w:p>
              </w:tc>
            </w:tr>
            <w:tr w:rsidR="00FE4B34" w:rsidRPr="005C7EA8" w14:paraId="02715CCC" w14:textId="77777777" w:rsidTr="009F1414">
              <w:tc>
                <w:tcPr>
                  <w:tcW w:w="2529" w:type="dxa"/>
                </w:tcPr>
                <w:p w14:paraId="4BA91322" w14:textId="4A84A63C" w:rsidR="00FE4B34" w:rsidRPr="00956684" w:rsidRDefault="00FE4B34" w:rsidP="00956684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956684">
                    <w:t>AHCPER403</w:t>
                  </w:r>
                </w:p>
              </w:tc>
              <w:tc>
                <w:tcPr>
                  <w:tcW w:w="5670" w:type="dxa"/>
                </w:tcPr>
                <w:p w14:paraId="304FDA2A" w14:textId="5DEA2B42" w:rsidR="00FE4B34" w:rsidRPr="00956684" w:rsidRDefault="00FE4B34" w:rsidP="00956684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956684">
                    <w:t>Design an urban permaculture system</w:t>
                  </w:r>
                </w:p>
              </w:tc>
            </w:tr>
            <w:tr w:rsidR="00FE4B34" w:rsidRPr="005C7EA8" w14:paraId="250ACC79" w14:textId="77777777" w:rsidTr="009F1414">
              <w:tc>
                <w:tcPr>
                  <w:tcW w:w="2529" w:type="dxa"/>
                </w:tcPr>
                <w:p w14:paraId="5EB25D80" w14:textId="7B8A5D30" w:rsidR="00FE4B34" w:rsidRPr="00956684" w:rsidRDefault="00FE4B34" w:rsidP="00956684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956684">
                    <w:t>AHCPER404</w:t>
                  </w:r>
                </w:p>
              </w:tc>
              <w:tc>
                <w:tcPr>
                  <w:tcW w:w="5670" w:type="dxa"/>
                </w:tcPr>
                <w:p w14:paraId="7BB9E172" w14:textId="0625EEF4" w:rsidR="00FE4B34" w:rsidRPr="00956684" w:rsidRDefault="00FE4B34" w:rsidP="00956684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956684">
                    <w:t>Plan and implement permaculture works</w:t>
                  </w:r>
                </w:p>
              </w:tc>
            </w:tr>
            <w:tr w:rsidR="00FE4B34" w:rsidRPr="005C7EA8" w14:paraId="63FD81F3" w14:textId="77777777" w:rsidTr="009F1414">
              <w:tc>
                <w:tcPr>
                  <w:tcW w:w="2529" w:type="dxa"/>
                </w:tcPr>
                <w:p w14:paraId="2A5313C0" w14:textId="784CCB7F" w:rsidR="00FE4B34" w:rsidRPr="00956684" w:rsidRDefault="00FE4B34" w:rsidP="00956684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956684">
                    <w:t>AHCPER505</w:t>
                  </w:r>
                </w:p>
              </w:tc>
              <w:tc>
                <w:tcPr>
                  <w:tcW w:w="5670" w:type="dxa"/>
                </w:tcPr>
                <w:p w14:paraId="502985C4" w14:textId="3527C491" w:rsidR="00FE4B34" w:rsidRPr="00956684" w:rsidRDefault="00FE4B34" w:rsidP="00956684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956684">
                    <w:t>Plan and supervise the implementation of permaculture project works</w:t>
                  </w:r>
                </w:p>
              </w:tc>
            </w:tr>
            <w:tr w:rsidR="007A079D" w:rsidRPr="005C7EA8" w14:paraId="2ED164E9" w14:textId="77777777" w:rsidTr="009F1414">
              <w:tc>
                <w:tcPr>
                  <w:tcW w:w="2529" w:type="dxa"/>
                </w:tcPr>
                <w:p w14:paraId="1C8F64B0" w14:textId="28D5D0A6" w:rsidR="007A079D" w:rsidRPr="00FC2043" w:rsidRDefault="007A079D" w:rsidP="0076214A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FC2043">
                    <w:rPr>
                      <w:rStyle w:val="SITemporarytext-blue"/>
                      <w:color w:val="auto"/>
                      <w:sz w:val="20"/>
                    </w:rPr>
                    <w:t>AHCPGD5</w:t>
                  </w:r>
                  <w:r w:rsidRPr="0076214A">
                    <w:t>0</w:t>
                  </w:r>
                  <w:r w:rsidR="00A7551A" w:rsidRPr="0076214A">
                    <w:t>8</w:t>
                  </w:r>
                </w:p>
              </w:tc>
              <w:tc>
                <w:tcPr>
                  <w:tcW w:w="5670" w:type="dxa"/>
                </w:tcPr>
                <w:p w14:paraId="441683F7" w14:textId="078CD1DF" w:rsidR="007A079D" w:rsidRPr="00FC2043" w:rsidRDefault="007A079D" w:rsidP="00FC2043">
                  <w:pPr>
                    <w:pStyle w:val="SIText"/>
                  </w:pPr>
                  <w:r w:rsidRPr="00DB1D6E">
                    <w:t>Plan the restoration of parks and gardens</w:t>
                  </w:r>
                </w:p>
              </w:tc>
            </w:tr>
            <w:tr w:rsidR="00FE4B34" w:rsidRPr="005C7EA8" w14:paraId="0AF3636C" w14:textId="77777777" w:rsidTr="009F1414">
              <w:tc>
                <w:tcPr>
                  <w:tcW w:w="2529" w:type="dxa"/>
                </w:tcPr>
                <w:p w14:paraId="3131E111" w14:textId="36EA5494" w:rsidR="00FE4B34" w:rsidRPr="00FC2043" w:rsidRDefault="00FE4B34" w:rsidP="00DB1D6E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DB1D6E">
                    <w:t>AHCWRK507</w:t>
                  </w:r>
                </w:p>
              </w:tc>
              <w:tc>
                <w:tcPr>
                  <w:tcW w:w="5670" w:type="dxa"/>
                </w:tcPr>
                <w:p w14:paraId="61942244" w14:textId="56BB8D8D" w:rsidR="00FE4B34" w:rsidRPr="00DB1D6E" w:rsidRDefault="00FE4B34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B14F5E">
                    <w:t>Implement professional practice</w:t>
                  </w:r>
                </w:p>
              </w:tc>
            </w:tr>
            <w:tr w:rsidR="00FE4B34" w:rsidRPr="005C7EA8" w14:paraId="7EB462A3" w14:textId="77777777" w:rsidTr="009F1414">
              <w:tc>
                <w:tcPr>
                  <w:tcW w:w="2529" w:type="dxa"/>
                </w:tcPr>
                <w:p w14:paraId="47E192D4" w14:textId="7432479D" w:rsidR="00FE4B34" w:rsidRPr="00FC2043" w:rsidRDefault="00FE4B34" w:rsidP="00DB1D6E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DB1D6E">
                    <w:t>AHCWR</w:t>
                  </w:r>
                  <w:r w:rsidRPr="00FC2043">
                    <w:t>K508</w:t>
                  </w:r>
                </w:p>
              </w:tc>
              <w:tc>
                <w:tcPr>
                  <w:tcW w:w="5670" w:type="dxa"/>
                </w:tcPr>
                <w:p w14:paraId="33CA9B4B" w14:textId="47F259BB" w:rsidR="00FE4B34" w:rsidRPr="00DB1D6E" w:rsidRDefault="00FE4B34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B14F5E">
                    <w:t>Interpret legislation</w:t>
                  </w:r>
                </w:p>
              </w:tc>
            </w:tr>
            <w:tr w:rsidR="00FE4B34" w:rsidRPr="005C7EA8" w14:paraId="53E000B4" w14:textId="77777777" w:rsidTr="009F1414">
              <w:tc>
                <w:tcPr>
                  <w:tcW w:w="2529" w:type="dxa"/>
                </w:tcPr>
                <w:p w14:paraId="6938F19C" w14:textId="376932FA" w:rsidR="00FE4B34" w:rsidRPr="00FC2043" w:rsidRDefault="00FE4B34" w:rsidP="00DB1D6E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DB1D6E">
                    <w:t>AHCWRK509</w:t>
                  </w:r>
                </w:p>
              </w:tc>
              <w:tc>
                <w:tcPr>
                  <w:tcW w:w="5670" w:type="dxa"/>
                </w:tcPr>
                <w:p w14:paraId="4899EB2D" w14:textId="59D564B4" w:rsidR="00FE4B34" w:rsidRPr="00DB1D6E" w:rsidRDefault="00FE4B34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B14F5E">
                    <w:t>Provide specialist advice to clients</w:t>
                  </w:r>
                </w:p>
              </w:tc>
            </w:tr>
            <w:tr w:rsidR="00FE4B34" w:rsidRPr="005C7EA8" w14:paraId="1216594B" w14:textId="77777777" w:rsidTr="009F1414">
              <w:tc>
                <w:tcPr>
                  <w:tcW w:w="2529" w:type="dxa"/>
                </w:tcPr>
                <w:p w14:paraId="5387CDAF" w14:textId="6A853CF5" w:rsidR="00FE4B34" w:rsidRPr="00956684" w:rsidRDefault="00FE4B34" w:rsidP="00956684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956684">
                    <w:t>AHCWRK510</w:t>
                  </w:r>
                </w:p>
              </w:tc>
              <w:tc>
                <w:tcPr>
                  <w:tcW w:w="5670" w:type="dxa"/>
                </w:tcPr>
                <w:p w14:paraId="1BEA99AE" w14:textId="14806E9B" w:rsidR="00FE4B34" w:rsidRPr="00956684" w:rsidRDefault="00FE4B34" w:rsidP="00956684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956684">
                    <w:t>Audit site operations</w:t>
                  </w:r>
                </w:p>
              </w:tc>
            </w:tr>
            <w:tr w:rsidR="00716629" w:rsidRPr="00956684" w14:paraId="2B959782" w14:textId="77777777" w:rsidTr="009F1414">
              <w:tc>
                <w:tcPr>
                  <w:tcW w:w="2529" w:type="dxa"/>
                </w:tcPr>
                <w:p w14:paraId="68C63BE7" w14:textId="76CA0F17" w:rsidR="00716629" w:rsidRPr="006F3F3B" w:rsidRDefault="00716629" w:rsidP="006F3F3B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6F3F3B">
                    <w:t>AHCWRK513</w:t>
                  </w:r>
                </w:p>
              </w:tc>
              <w:tc>
                <w:tcPr>
                  <w:tcW w:w="5670" w:type="dxa"/>
                </w:tcPr>
                <w:p w14:paraId="17F4F632" w14:textId="3EB98BBA" w:rsidR="00716629" w:rsidRPr="006F3F3B" w:rsidRDefault="00716629" w:rsidP="006F3F3B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6F3F3B">
                    <w:t>Write and present reports</w:t>
                  </w:r>
                </w:p>
              </w:tc>
            </w:tr>
            <w:tr w:rsidR="009F1414" w:rsidRPr="005C7EA8" w14:paraId="51E05C77" w14:textId="77777777" w:rsidTr="009F1414">
              <w:tc>
                <w:tcPr>
                  <w:tcW w:w="2529" w:type="dxa"/>
                </w:tcPr>
                <w:p w14:paraId="2F3AE894" w14:textId="77777777" w:rsidR="009F1414" w:rsidRPr="009F1414" w:rsidRDefault="009F1414" w:rsidP="009F1414">
                  <w:pPr>
                    <w:pStyle w:val="SIText"/>
                  </w:pPr>
                  <w:r>
                    <w:t>CUAACD3</w:t>
                  </w:r>
                  <w:r w:rsidRPr="009F1414">
                    <w:t>13</w:t>
                  </w:r>
                </w:p>
              </w:tc>
              <w:tc>
                <w:tcPr>
                  <w:tcW w:w="5670" w:type="dxa"/>
                </w:tcPr>
                <w:p w14:paraId="01F93E86" w14:textId="77777777" w:rsidR="009F1414" w:rsidRPr="009F1414" w:rsidRDefault="009F1414" w:rsidP="009F1414">
                  <w:pPr>
                    <w:pStyle w:val="SIText"/>
                  </w:pPr>
                  <w:r>
                    <w:t>Produce technical drawings</w:t>
                  </w:r>
                </w:p>
              </w:tc>
            </w:tr>
            <w:tr w:rsidR="00FE4B34" w:rsidRPr="005C7EA8" w14:paraId="6A8223D3" w14:textId="77777777" w:rsidTr="009F1414">
              <w:tc>
                <w:tcPr>
                  <w:tcW w:w="2529" w:type="dxa"/>
                </w:tcPr>
                <w:p w14:paraId="10C47FA1" w14:textId="1E750F03" w:rsidR="00FE4B34" w:rsidRPr="00956684" w:rsidRDefault="009F1414" w:rsidP="00956684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>
                    <w:t>CUADES511</w:t>
                  </w:r>
                </w:p>
              </w:tc>
              <w:tc>
                <w:tcPr>
                  <w:tcW w:w="5670" w:type="dxa"/>
                </w:tcPr>
                <w:p w14:paraId="5D60ED72" w14:textId="4780F28E" w:rsidR="00FE4B34" w:rsidRPr="00956684" w:rsidRDefault="00FE4B34" w:rsidP="00956684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956684">
                    <w:t>Implement design solutions</w:t>
                  </w:r>
                </w:p>
              </w:tc>
            </w:tr>
            <w:tr w:rsidR="00FE4B34" w:rsidRPr="005C7EA8" w14:paraId="1870777E" w14:textId="77777777" w:rsidTr="009F1414">
              <w:tc>
                <w:tcPr>
                  <w:tcW w:w="2529" w:type="dxa"/>
                </w:tcPr>
                <w:p w14:paraId="1DA547B2" w14:textId="0BCDA628" w:rsidR="00FE4B34" w:rsidRPr="00956684" w:rsidRDefault="009F1414" w:rsidP="00956684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>
                    <w:t>CUADES512</w:t>
                  </w:r>
                </w:p>
              </w:tc>
              <w:tc>
                <w:tcPr>
                  <w:tcW w:w="5670" w:type="dxa"/>
                </w:tcPr>
                <w:p w14:paraId="68BC3CAC" w14:textId="6C62657E" w:rsidR="00FE4B34" w:rsidRPr="00956684" w:rsidRDefault="00FE4B34" w:rsidP="00956684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956684">
                    <w:t>Establish, negotiate and refine a design brief</w:t>
                  </w:r>
                </w:p>
              </w:tc>
            </w:tr>
          </w:tbl>
          <w:p w14:paraId="7BF5923B" w14:textId="77777777" w:rsidR="004270D2" w:rsidRDefault="004270D2" w:rsidP="008E7B69"/>
        </w:tc>
      </w:tr>
    </w:tbl>
    <w:p w14:paraId="3E4A5F61" w14:textId="77777777" w:rsidR="000D7BE6" w:rsidRDefault="000D7BE6"/>
    <w:p w14:paraId="4639E1CE" w14:textId="77777777" w:rsidR="000D7BE6" w:rsidRDefault="000D7BE6">
      <w:pPr>
        <w:spacing w:after="200" w:line="276" w:lineRule="auto"/>
      </w:pPr>
      <w:r>
        <w:br w:type="page"/>
      </w:r>
    </w:p>
    <w:p w14:paraId="3598864F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4105DD7F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376562CF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478C7E6F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5D20966A" w14:textId="77777777" w:rsidTr="008846E4">
              <w:trPr>
                <w:tblHeader/>
              </w:trPr>
              <w:tc>
                <w:tcPr>
                  <w:tcW w:w="1028" w:type="pct"/>
                </w:tcPr>
                <w:p w14:paraId="73DB3CFE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3CBFBFDB" w14:textId="41839945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</w:t>
                  </w:r>
                  <w:r w:rsidR="00956684">
                    <w:t xml:space="preserve"> </w:t>
                  </w:r>
                  <w:r w:rsidRPr="000C13F1">
                    <w:t>version</w:t>
                  </w:r>
                </w:p>
              </w:tc>
              <w:tc>
                <w:tcPr>
                  <w:tcW w:w="1398" w:type="pct"/>
                </w:tcPr>
                <w:p w14:paraId="232FF779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0235984E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956684" w:rsidRPr="00BC49BB" w14:paraId="3022C9B2" w14:textId="77777777" w:rsidTr="008846E4">
              <w:tc>
                <w:tcPr>
                  <w:tcW w:w="1028" w:type="pct"/>
                </w:tcPr>
                <w:p w14:paraId="2F714714" w14:textId="32AA68AA" w:rsidR="00956684" w:rsidRPr="00956684" w:rsidRDefault="00956684" w:rsidP="00956684">
                  <w:pPr>
                    <w:pStyle w:val="SIText"/>
                  </w:pPr>
                  <w:r w:rsidRPr="00FE4B34">
                    <w:t>AHC</w:t>
                  </w:r>
                  <w:r w:rsidR="00BC5B80">
                    <w:t>50621</w:t>
                  </w:r>
                  <w:r w:rsidRPr="00FE4B34">
                    <w:t xml:space="preserve"> Diploma of Landscape Design</w:t>
                  </w:r>
                </w:p>
              </w:tc>
              <w:tc>
                <w:tcPr>
                  <w:tcW w:w="1105" w:type="pct"/>
                </w:tcPr>
                <w:p w14:paraId="27C092F3" w14:textId="68283AF0" w:rsidR="00956684" w:rsidRPr="00956684" w:rsidRDefault="00956684" w:rsidP="00956684">
                  <w:pPr>
                    <w:pStyle w:val="SIText"/>
                  </w:pPr>
                  <w:r w:rsidRPr="00FE4B34">
                    <w:t>AHC50616 Diploma of Landscape Design</w:t>
                  </w:r>
                </w:p>
              </w:tc>
              <w:tc>
                <w:tcPr>
                  <w:tcW w:w="1398" w:type="pct"/>
                </w:tcPr>
                <w:p w14:paraId="67541957" w14:textId="77777777" w:rsidR="00956684" w:rsidRPr="00173260" w:rsidRDefault="00956684" w:rsidP="00173260">
                  <w:pPr>
                    <w:pStyle w:val="SIText"/>
                  </w:pPr>
                  <w:r w:rsidRPr="00173260">
                    <w:t>Amended packaging rules,</w:t>
                  </w:r>
                </w:p>
                <w:p w14:paraId="0036DB8C" w14:textId="6A69EE6A" w:rsidR="007A079D" w:rsidRPr="00173260" w:rsidRDefault="007A079D">
                  <w:pPr>
                    <w:pStyle w:val="SIText"/>
                  </w:pPr>
                  <w:r w:rsidRPr="00173260">
                    <w:t xml:space="preserve">core units increased by </w:t>
                  </w:r>
                  <w:r w:rsidR="002724D6" w:rsidRPr="00173260">
                    <w:t>2</w:t>
                  </w:r>
                  <w:r w:rsidR="00612D12">
                    <w:t>,</w:t>
                  </w:r>
                </w:p>
                <w:p w14:paraId="52E032CE" w14:textId="4ED420B7" w:rsidR="00FC2043" w:rsidRPr="00173260" w:rsidRDefault="00956684">
                  <w:pPr>
                    <w:pStyle w:val="SIText"/>
                  </w:pPr>
                  <w:r w:rsidRPr="00173260">
                    <w:t xml:space="preserve">updated </w:t>
                  </w:r>
                  <w:r w:rsidR="00FC2043" w:rsidRPr="00173260">
                    <w:t>core units</w:t>
                  </w:r>
                  <w:r w:rsidR="00895957" w:rsidRPr="00173260">
                    <w:t>,</w:t>
                  </w:r>
                </w:p>
                <w:p w14:paraId="21D22F19" w14:textId="1E375695" w:rsidR="00956684" w:rsidRPr="00173260" w:rsidRDefault="005A119E">
                  <w:pPr>
                    <w:pStyle w:val="SIText"/>
                  </w:pPr>
                  <w:r w:rsidRPr="00173260">
                    <w:t>a</w:t>
                  </w:r>
                  <w:r w:rsidR="00173260" w:rsidRPr="00173260">
                    <w:t xml:space="preserve">dded and </w:t>
                  </w:r>
                  <w:r w:rsidR="00FC2043" w:rsidRPr="00173260">
                    <w:t xml:space="preserve">updated </w:t>
                  </w:r>
                  <w:r w:rsidR="00956684" w:rsidRPr="00173260">
                    <w:t>elective units</w:t>
                  </w:r>
                </w:p>
              </w:tc>
              <w:tc>
                <w:tcPr>
                  <w:tcW w:w="1469" w:type="pct"/>
                </w:tcPr>
                <w:p w14:paraId="17659C1D" w14:textId="3493199F" w:rsidR="00956684" w:rsidRPr="00956684" w:rsidRDefault="007A079D" w:rsidP="00956684">
                  <w:pPr>
                    <w:pStyle w:val="SIText"/>
                  </w:pPr>
                  <w:r>
                    <w:t>Not e</w:t>
                  </w:r>
                  <w:r w:rsidR="00956684" w:rsidRPr="00FE4B34">
                    <w:t>quivalent</w:t>
                  </w:r>
                </w:p>
              </w:tc>
            </w:tr>
          </w:tbl>
          <w:p w14:paraId="486E0D6D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14F14E6A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190F353E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2BAC882F" w14:textId="4B1E67B1" w:rsidR="00804F4D" w:rsidRPr="00AF2F35" w:rsidRDefault="00140954" w:rsidP="00140954">
            <w:pPr>
              <w:rPr>
                <w:rStyle w:val="SITemporarytext-red"/>
              </w:rPr>
            </w:pPr>
            <w:r w:rsidRPr="00140954">
              <w:t xml:space="preserve">Companion Volumes, including Implementation Guides, are available at VETNet: </w:t>
            </w:r>
            <w:hyperlink r:id="rId11" w:history="1">
              <w:r w:rsidR="00804F4D" w:rsidRPr="00C9007A">
                <w:rPr>
                  <w:rStyle w:val="Hyperlink"/>
                </w:rPr>
                <w:t>https://vetnet.gov.au/Pages/TrainingDocs.aspx?q=c6399549-9c62-4a5e-bf1a-524b2322cf72</w:t>
              </w:r>
            </w:hyperlink>
          </w:p>
        </w:tc>
      </w:tr>
    </w:tbl>
    <w:p w14:paraId="0859FC19" w14:textId="77777777" w:rsidR="00F1480E" w:rsidRDefault="00F1480E" w:rsidP="00F1480E">
      <w:pPr>
        <w:pStyle w:val="SIText"/>
      </w:pPr>
    </w:p>
    <w:sectPr w:rsidR="00F1480E" w:rsidSect="00AE32C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49D59E" w14:textId="77777777" w:rsidR="009C72EC" w:rsidRDefault="009C72EC" w:rsidP="00BF3F0A">
      <w:r>
        <w:separator/>
      </w:r>
    </w:p>
    <w:p w14:paraId="7694F08E" w14:textId="77777777" w:rsidR="009C72EC" w:rsidRDefault="009C72EC"/>
  </w:endnote>
  <w:endnote w:type="continuationSeparator" w:id="0">
    <w:p w14:paraId="2AB14FEE" w14:textId="77777777" w:rsidR="009C72EC" w:rsidRDefault="009C72EC" w:rsidP="00BF3F0A">
      <w:r>
        <w:continuationSeparator/>
      </w:r>
    </w:p>
    <w:p w14:paraId="6F542FBB" w14:textId="77777777" w:rsidR="009C72EC" w:rsidRDefault="009C72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D6FE39" w14:textId="77777777" w:rsidR="004A175C" w:rsidRDefault="004A17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  <w:sz w:val="20"/>
        <w:lang w:eastAsia="en-US"/>
      </w:rPr>
    </w:sdtEndPr>
    <w:sdtContent>
      <w:p w14:paraId="7D6319DF" w14:textId="77777777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2F07">
          <w:rPr>
            <w:noProof/>
          </w:rPr>
          <w:t>2</w:t>
        </w:r>
        <w:r>
          <w:rPr>
            <w:noProof/>
          </w:rPr>
          <w:fldChar w:fldCharType="end"/>
        </w:r>
      </w:p>
      <w:p w14:paraId="5DE48169" w14:textId="77777777" w:rsidR="00D810DE" w:rsidRPr="008E1B41" w:rsidRDefault="008E1B41" w:rsidP="006F07A4">
        <w:pPr>
          <w:pStyle w:val="SIText"/>
        </w:pPr>
        <w:r w:rsidRPr="006F07A4">
          <w:t>Template</w:t>
        </w:r>
        <w:r>
          <w:t xml:space="preserve"> modified on </w:t>
        </w:r>
        <w:r w:rsidR="00BF4C89">
          <w:t>17</w:t>
        </w:r>
        <w:r w:rsidR="006F07A4">
          <w:t xml:space="preserve"> </w:t>
        </w:r>
        <w:r w:rsidR="00BF4C89">
          <w:t>August</w:t>
        </w:r>
        <w:r w:rsidR="00AF2F35">
          <w:t xml:space="preserve"> 20</w:t>
        </w:r>
        <w:r w:rsidR="006F07A4">
          <w:t>20</w:t>
        </w:r>
      </w:p>
    </w:sdtContent>
  </w:sdt>
  <w:p w14:paraId="22458DA9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1F43DC" w14:textId="77777777" w:rsidR="004A175C" w:rsidRDefault="004A17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ED7528" w14:textId="77777777" w:rsidR="009C72EC" w:rsidRDefault="009C72EC" w:rsidP="00BF3F0A">
      <w:r>
        <w:separator/>
      </w:r>
    </w:p>
    <w:p w14:paraId="22B43183" w14:textId="77777777" w:rsidR="009C72EC" w:rsidRDefault="009C72EC"/>
  </w:footnote>
  <w:footnote w:type="continuationSeparator" w:id="0">
    <w:p w14:paraId="19F6CDA2" w14:textId="77777777" w:rsidR="009C72EC" w:rsidRDefault="009C72EC" w:rsidP="00BF3F0A">
      <w:r>
        <w:continuationSeparator/>
      </w:r>
    </w:p>
    <w:p w14:paraId="2C3B86A9" w14:textId="77777777" w:rsidR="009C72EC" w:rsidRDefault="009C72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B00C8F" w14:textId="77777777" w:rsidR="004A175C" w:rsidRDefault="004A17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C22FA" w14:textId="045F460F" w:rsidR="009C2650" w:rsidRPr="00FE4B34" w:rsidRDefault="00FE4B34" w:rsidP="00FE4B34">
    <w:pPr>
      <w:pStyle w:val="Header"/>
    </w:pPr>
    <w:r w:rsidRPr="00FE4B34">
      <w:rPr>
        <w:lang w:eastAsia="en-US"/>
      </w:rPr>
      <w:t>AHC</w:t>
    </w:r>
    <w:r w:rsidR="00BC5B80">
      <w:rPr>
        <w:lang w:eastAsia="en-US"/>
      </w:rPr>
      <w:t>50621</w:t>
    </w:r>
    <w:r w:rsidRPr="00FE4B34">
      <w:rPr>
        <w:lang w:eastAsia="en-US"/>
      </w:rPr>
      <w:t xml:space="preserve"> Diploma of Landscape Design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B71532" w14:textId="77777777" w:rsidR="004A175C" w:rsidRDefault="004A17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36637"/>
    <w:multiLevelType w:val="multilevel"/>
    <w:tmpl w:val="1B18B2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53F94C30"/>
    <w:multiLevelType w:val="multilevel"/>
    <w:tmpl w:val="1F9288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D27AF2"/>
    <w:multiLevelType w:val="hybridMultilevel"/>
    <w:tmpl w:val="6642698C"/>
    <w:lvl w:ilvl="0" w:tplc="98A099E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4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0"/>
  </w:num>
  <w:num w:numId="13">
    <w:abstractNumId w:val="15"/>
  </w:num>
  <w:num w:numId="14">
    <w:abstractNumId w:val="7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nI+TuyrSgxu2caYmBNHuLglxZZb/qD5exoE2U4t0t/WDkC2RS0U6DAB+vJ64gUfOvICG+juzfqG2eOx+pzT9iQ==" w:salt="J/QerDn0Kghl5sjEQ3zpg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899"/>
    <w:rsid w:val="000014B9"/>
    <w:rsid w:val="00005A15"/>
    <w:rsid w:val="0001108F"/>
    <w:rsid w:val="000115E2"/>
    <w:rsid w:val="0001296A"/>
    <w:rsid w:val="00012DFA"/>
    <w:rsid w:val="00016803"/>
    <w:rsid w:val="00017C6F"/>
    <w:rsid w:val="00022F07"/>
    <w:rsid w:val="00023992"/>
    <w:rsid w:val="00041E59"/>
    <w:rsid w:val="00044887"/>
    <w:rsid w:val="00045899"/>
    <w:rsid w:val="000648DA"/>
    <w:rsid w:val="00064B2D"/>
    <w:rsid w:val="00064BFE"/>
    <w:rsid w:val="00070B3E"/>
    <w:rsid w:val="00071F95"/>
    <w:rsid w:val="000737BB"/>
    <w:rsid w:val="00074E47"/>
    <w:rsid w:val="000959E0"/>
    <w:rsid w:val="000A5441"/>
    <w:rsid w:val="000C13F1"/>
    <w:rsid w:val="000C307B"/>
    <w:rsid w:val="000D4C82"/>
    <w:rsid w:val="000D7BE6"/>
    <w:rsid w:val="000E2C86"/>
    <w:rsid w:val="000F29F2"/>
    <w:rsid w:val="000F6276"/>
    <w:rsid w:val="00101659"/>
    <w:rsid w:val="001078BF"/>
    <w:rsid w:val="00111211"/>
    <w:rsid w:val="001238F6"/>
    <w:rsid w:val="00133957"/>
    <w:rsid w:val="001372F6"/>
    <w:rsid w:val="00140954"/>
    <w:rsid w:val="00144385"/>
    <w:rsid w:val="00151293"/>
    <w:rsid w:val="00151D93"/>
    <w:rsid w:val="00156EF3"/>
    <w:rsid w:val="00173260"/>
    <w:rsid w:val="00176E4F"/>
    <w:rsid w:val="0018546B"/>
    <w:rsid w:val="001A6A3E"/>
    <w:rsid w:val="001A7B6D"/>
    <w:rsid w:val="001B34D5"/>
    <w:rsid w:val="001B513A"/>
    <w:rsid w:val="001B5606"/>
    <w:rsid w:val="001C0A75"/>
    <w:rsid w:val="001E16BC"/>
    <w:rsid w:val="001F28F9"/>
    <w:rsid w:val="001F2BA5"/>
    <w:rsid w:val="001F308D"/>
    <w:rsid w:val="00201A7C"/>
    <w:rsid w:val="0021414D"/>
    <w:rsid w:val="00223124"/>
    <w:rsid w:val="002333C6"/>
    <w:rsid w:val="00234444"/>
    <w:rsid w:val="00242293"/>
    <w:rsid w:val="00244EA7"/>
    <w:rsid w:val="00262FC3"/>
    <w:rsid w:val="00264A54"/>
    <w:rsid w:val="002724D6"/>
    <w:rsid w:val="00276DB8"/>
    <w:rsid w:val="0028003F"/>
    <w:rsid w:val="00282664"/>
    <w:rsid w:val="00285FB8"/>
    <w:rsid w:val="002931C2"/>
    <w:rsid w:val="002A4CD3"/>
    <w:rsid w:val="002C55E9"/>
    <w:rsid w:val="002D0C8B"/>
    <w:rsid w:val="002E193E"/>
    <w:rsid w:val="002F1BE6"/>
    <w:rsid w:val="00321C7C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D2E73"/>
    <w:rsid w:val="003D3E14"/>
    <w:rsid w:val="003E7BBE"/>
    <w:rsid w:val="004127E3"/>
    <w:rsid w:val="00423D30"/>
    <w:rsid w:val="004270D2"/>
    <w:rsid w:val="0043212E"/>
    <w:rsid w:val="00434366"/>
    <w:rsid w:val="00440FAA"/>
    <w:rsid w:val="00444423"/>
    <w:rsid w:val="00452F3E"/>
    <w:rsid w:val="004545D5"/>
    <w:rsid w:val="004640AE"/>
    <w:rsid w:val="00475172"/>
    <w:rsid w:val="004758B0"/>
    <w:rsid w:val="00477A5F"/>
    <w:rsid w:val="004832D2"/>
    <w:rsid w:val="00485559"/>
    <w:rsid w:val="00493FB4"/>
    <w:rsid w:val="004A142B"/>
    <w:rsid w:val="004A175C"/>
    <w:rsid w:val="004A44E8"/>
    <w:rsid w:val="004B29B7"/>
    <w:rsid w:val="004B2A2B"/>
    <w:rsid w:val="004C2244"/>
    <w:rsid w:val="004C79A1"/>
    <w:rsid w:val="004D0D5F"/>
    <w:rsid w:val="004D1569"/>
    <w:rsid w:val="004D2710"/>
    <w:rsid w:val="004D44B1"/>
    <w:rsid w:val="004E02B8"/>
    <w:rsid w:val="004E0460"/>
    <w:rsid w:val="004E1579"/>
    <w:rsid w:val="004E5FAE"/>
    <w:rsid w:val="004E7094"/>
    <w:rsid w:val="004F5537"/>
    <w:rsid w:val="004F5DC7"/>
    <w:rsid w:val="004F78DA"/>
    <w:rsid w:val="00502C52"/>
    <w:rsid w:val="00521F91"/>
    <w:rsid w:val="005248C1"/>
    <w:rsid w:val="00526134"/>
    <w:rsid w:val="00527F90"/>
    <w:rsid w:val="005427C8"/>
    <w:rsid w:val="00543585"/>
    <w:rsid w:val="005446D1"/>
    <w:rsid w:val="00547704"/>
    <w:rsid w:val="00556C4C"/>
    <w:rsid w:val="00557369"/>
    <w:rsid w:val="00561F08"/>
    <w:rsid w:val="005627A5"/>
    <w:rsid w:val="005708EB"/>
    <w:rsid w:val="00575BC6"/>
    <w:rsid w:val="00583902"/>
    <w:rsid w:val="005A119E"/>
    <w:rsid w:val="005A3AA5"/>
    <w:rsid w:val="005A6949"/>
    <w:rsid w:val="005A6C9C"/>
    <w:rsid w:val="005A74DC"/>
    <w:rsid w:val="005B119D"/>
    <w:rsid w:val="005B5146"/>
    <w:rsid w:val="005C7EA8"/>
    <w:rsid w:val="005E5CFC"/>
    <w:rsid w:val="005F33CC"/>
    <w:rsid w:val="006121D4"/>
    <w:rsid w:val="00612D12"/>
    <w:rsid w:val="00613B49"/>
    <w:rsid w:val="00620E8E"/>
    <w:rsid w:val="006328AA"/>
    <w:rsid w:val="00633CFE"/>
    <w:rsid w:val="00634FCA"/>
    <w:rsid w:val="006404B5"/>
    <w:rsid w:val="006452B8"/>
    <w:rsid w:val="00646993"/>
    <w:rsid w:val="00652E62"/>
    <w:rsid w:val="0068002D"/>
    <w:rsid w:val="006811E2"/>
    <w:rsid w:val="00687B62"/>
    <w:rsid w:val="00690C44"/>
    <w:rsid w:val="006969D9"/>
    <w:rsid w:val="006A2B68"/>
    <w:rsid w:val="006B19B1"/>
    <w:rsid w:val="006C2F32"/>
    <w:rsid w:val="006D4448"/>
    <w:rsid w:val="006D49E7"/>
    <w:rsid w:val="006E2C4D"/>
    <w:rsid w:val="006F07A4"/>
    <w:rsid w:val="006F3F3B"/>
    <w:rsid w:val="00705EEC"/>
    <w:rsid w:val="00707741"/>
    <w:rsid w:val="00716629"/>
    <w:rsid w:val="00722769"/>
    <w:rsid w:val="00727901"/>
    <w:rsid w:val="0073075B"/>
    <w:rsid w:val="007332AF"/>
    <w:rsid w:val="007341FF"/>
    <w:rsid w:val="00735CCA"/>
    <w:rsid w:val="007404E9"/>
    <w:rsid w:val="007444CF"/>
    <w:rsid w:val="0076214A"/>
    <w:rsid w:val="0076523B"/>
    <w:rsid w:val="00770C15"/>
    <w:rsid w:val="00771B60"/>
    <w:rsid w:val="00781D77"/>
    <w:rsid w:val="007860B7"/>
    <w:rsid w:val="00786DC8"/>
    <w:rsid w:val="007A079D"/>
    <w:rsid w:val="007A1149"/>
    <w:rsid w:val="007D2B71"/>
    <w:rsid w:val="007D5A78"/>
    <w:rsid w:val="007E3BD1"/>
    <w:rsid w:val="007F1563"/>
    <w:rsid w:val="007F44DB"/>
    <w:rsid w:val="007F5A8B"/>
    <w:rsid w:val="00804F4D"/>
    <w:rsid w:val="00805841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8DE"/>
    <w:rsid w:val="00894FBB"/>
    <w:rsid w:val="00895957"/>
    <w:rsid w:val="008A12ED"/>
    <w:rsid w:val="008B2C77"/>
    <w:rsid w:val="008B4AD2"/>
    <w:rsid w:val="008E1B41"/>
    <w:rsid w:val="008E39BE"/>
    <w:rsid w:val="008E62EC"/>
    <w:rsid w:val="008E7B69"/>
    <w:rsid w:val="008F32F6"/>
    <w:rsid w:val="00916CD7"/>
    <w:rsid w:val="00920927"/>
    <w:rsid w:val="00921B38"/>
    <w:rsid w:val="00923720"/>
    <w:rsid w:val="00924FBA"/>
    <w:rsid w:val="0092586D"/>
    <w:rsid w:val="009278C9"/>
    <w:rsid w:val="009303A7"/>
    <w:rsid w:val="009527CB"/>
    <w:rsid w:val="00953835"/>
    <w:rsid w:val="00956684"/>
    <w:rsid w:val="00960F6C"/>
    <w:rsid w:val="00964D87"/>
    <w:rsid w:val="009674B0"/>
    <w:rsid w:val="00970747"/>
    <w:rsid w:val="0098725E"/>
    <w:rsid w:val="009A5900"/>
    <w:rsid w:val="009C2650"/>
    <w:rsid w:val="009C72EC"/>
    <w:rsid w:val="009D0437"/>
    <w:rsid w:val="009D15E2"/>
    <w:rsid w:val="009D15FE"/>
    <w:rsid w:val="009D5D2C"/>
    <w:rsid w:val="009E568C"/>
    <w:rsid w:val="009E74D8"/>
    <w:rsid w:val="009F0DCC"/>
    <w:rsid w:val="009F11CA"/>
    <w:rsid w:val="009F1414"/>
    <w:rsid w:val="009F5E61"/>
    <w:rsid w:val="00A00FD5"/>
    <w:rsid w:val="00A01F27"/>
    <w:rsid w:val="00A0695B"/>
    <w:rsid w:val="00A13052"/>
    <w:rsid w:val="00A216A8"/>
    <w:rsid w:val="00A223A6"/>
    <w:rsid w:val="00A354FC"/>
    <w:rsid w:val="00A43798"/>
    <w:rsid w:val="00A5092E"/>
    <w:rsid w:val="00A56E14"/>
    <w:rsid w:val="00A637BB"/>
    <w:rsid w:val="00A6476B"/>
    <w:rsid w:val="00A6651B"/>
    <w:rsid w:val="00A7551A"/>
    <w:rsid w:val="00A76C6C"/>
    <w:rsid w:val="00A772D9"/>
    <w:rsid w:val="00A92DD1"/>
    <w:rsid w:val="00AA5338"/>
    <w:rsid w:val="00AB1B8E"/>
    <w:rsid w:val="00AB386E"/>
    <w:rsid w:val="00AB6334"/>
    <w:rsid w:val="00AC0696"/>
    <w:rsid w:val="00AC4C98"/>
    <w:rsid w:val="00AC5F6B"/>
    <w:rsid w:val="00AC60E3"/>
    <w:rsid w:val="00AD3896"/>
    <w:rsid w:val="00AD5B47"/>
    <w:rsid w:val="00AE1ED9"/>
    <w:rsid w:val="00AE32CB"/>
    <w:rsid w:val="00AE610F"/>
    <w:rsid w:val="00AF2F35"/>
    <w:rsid w:val="00AF3957"/>
    <w:rsid w:val="00B06AB3"/>
    <w:rsid w:val="00B12013"/>
    <w:rsid w:val="00B14F5E"/>
    <w:rsid w:val="00B22C67"/>
    <w:rsid w:val="00B3508F"/>
    <w:rsid w:val="00B443EE"/>
    <w:rsid w:val="00B560C8"/>
    <w:rsid w:val="00B61150"/>
    <w:rsid w:val="00B65BC7"/>
    <w:rsid w:val="00B717CF"/>
    <w:rsid w:val="00B73C51"/>
    <w:rsid w:val="00B746B9"/>
    <w:rsid w:val="00B77675"/>
    <w:rsid w:val="00B848D4"/>
    <w:rsid w:val="00B865B7"/>
    <w:rsid w:val="00BA1CB1"/>
    <w:rsid w:val="00BA482D"/>
    <w:rsid w:val="00BB23F4"/>
    <w:rsid w:val="00BC5075"/>
    <w:rsid w:val="00BC5B80"/>
    <w:rsid w:val="00BD3B0F"/>
    <w:rsid w:val="00BD7B6F"/>
    <w:rsid w:val="00BF1D4C"/>
    <w:rsid w:val="00BF3F0A"/>
    <w:rsid w:val="00BF4C89"/>
    <w:rsid w:val="00C143C3"/>
    <w:rsid w:val="00C1739B"/>
    <w:rsid w:val="00C26067"/>
    <w:rsid w:val="00C30A29"/>
    <w:rsid w:val="00C317DC"/>
    <w:rsid w:val="00C352AA"/>
    <w:rsid w:val="00C578E9"/>
    <w:rsid w:val="00C703E2"/>
    <w:rsid w:val="00C70626"/>
    <w:rsid w:val="00C72860"/>
    <w:rsid w:val="00C73B90"/>
    <w:rsid w:val="00C87E0C"/>
    <w:rsid w:val="00C96AF3"/>
    <w:rsid w:val="00C97CCC"/>
    <w:rsid w:val="00CA0274"/>
    <w:rsid w:val="00CA303F"/>
    <w:rsid w:val="00CB19B9"/>
    <w:rsid w:val="00CB746F"/>
    <w:rsid w:val="00CC451E"/>
    <w:rsid w:val="00CD4E9D"/>
    <w:rsid w:val="00CD4F4D"/>
    <w:rsid w:val="00CE7D19"/>
    <w:rsid w:val="00CF0CF5"/>
    <w:rsid w:val="00CF2B3E"/>
    <w:rsid w:val="00CF32EB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27EF"/>
    <w:rsid w:val="00D54C76"/>
    <w:rsid w:val="00D65221"/>
    <w:rsid w:val="00D727F3"/>
    <w:rsid w:val="00D73695"/>
    <w:rsid w:val="00D810DE"/>
    <w:rsid w:val="00D82C07"/>
    <w:rsid w:val="00D87D32"/>
    <w:rsid w:val="00D905D7"/>
    <w:rsid w:val="00D92C83"/>
    <w:rsid w:val="00DA0A81"/>
    <w:rsid w:val="00DA3C10"/>
    <w:rsid w:val="00DA53B5"/>
    <w:rsid w:val="00DB1D6E"/>
    <w:rsid w:val="00DB4161"/>
    <w:rsid w:val="00DB524F"/>
    <w:rsid w:val="00DC1D69"/>
    <w:rsid w:val="00DC5A3A"/>
    <w:rsid w:val="00E048B1"/>
    <w:rsid w:val="00E13DE2"/>
    <w:rsid w:val="00E238E6"/>
    <w:rsid w:val="00E246B1"/>
    <w:rsid w:val="00E35064"/>
    <w:rsid w:val="00E438C3"/>
    <w:rsid w:val="00E501F0"/>
    <w:rsid w:val="00E91BFF"/>
    <w:rsid w:val="00E92933"/>
    <w:rsid w:val="00EA3B97"/>
    <w:rsid w:val="00EB0AA4"/>
    <w:rsid w:val="00EB58C7"/>
    <w:rsid w:val="00EB5C88"/>
    <w:rsid w:val="00EC0469"/>
    <w:rsid w:val="00EC2F24"/>
    <w:rsid w:val="00EF01F8"/>
    <w:rsid w:val="00EF40EF"/>
    <w:rsid w:val="00F07C48"/>
    <w:rsid w:val="00F1480E"/>
    <w:rsid w:val="00F1497D"/>
    <w:rsid w:val="00F16AAC"/>
    <w:rsid w:val="00F35A6A"/>
    <w:rsid w:val="00F40F5C"/>
    <w:rsid w:val="00F438FC"/>
    <w:rsid w:val="00F5616F"/>
    <w:rsid w:val="00F56827"/>
    <w:rsid w:val="00F65EF0"/>
    <w:rsid w:val="00F71651"/>
    <w:rsid w:val="00F73518"/>
    <w:rsid w:val="00F73E47"/>
    <w:rsid w:val="00F76CC6"/>
    <w:rsid w:val="00FC2043"/>
    <w:rsid w:val="00FE0282"/>
    <w:rsid w:val="00FE02F3"/>
    <w:rsid w:val="00FE124D"/>
    <w:rsid w:val="00FE38C4"/>
    <w:rsid w:val="00FE4B34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7611CB"/>
  <w15:docId w15:val="{1458D83F-5F77-4440-98B4-2F0399711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90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character" w:customStyle="1" w:styleId="SIStrikethroughtext">
    <w:name w:val="SI Strikethrough text"/>
    <w:basedOn w:val="SITextChar"/>
    <w:uiPriority w:val="1"/>
    <w:qFormat/>
    <w:rsid w:val="00AC60E3"/>
    <w:rPr>
      <w:rFonts w:ascii="Arial" w:eastAsia="Times New Roman" w:hAnsi="Arial" w:cs="Times New Roman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FF0000"/>
      <w:sz w:val="22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00B0F0"/>
      <w:sz w:val="22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00B050"/>
      <w:sz w:val="22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804F4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A6949"/>
    <w:pPr>
      <w:spacing w:after="0" w:line="240" w:lineRule="auto"/>
    </w:pPr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vie\OneDrive%20-%20Skills%20Impact\TP%20Projects\AHC%20Agriculture,%20Horticulture,%20Conservation%20and%20Land%20Management\2021\1%20Development\AHC%20Broadacre%20Project\Quals\TEM.SkillsImpact.Qualif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STA approval</Project_x0020_Phas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C6EC88CB46194FABF72C3D0CC52483" ma:contentTypeVersion="" ma:contentTypeDescription="Create a new document." ma:contentTypeScope="" ma:versionID="fb46739ec7a4f727ade54112f9d891b9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544e5892-f087-4946-8ffa-dfce2d471c41" targetNamespace="http://schemas.microsoft.com/office/2006/metadata/properties" ma:root="true" ma:fieldsID="cc26737dc00ed441519bbdcf1502fa34" ns1:_="" ns2:_="" ns3:_="">
    <xsd:import namespace="http://schemas.microsoft.com/sharepoint/v3"/>
    <xsd:import namespace="d50bbff7-d6dd-47d2-864a-cfdc2c3db0f4"/>
    <xsd:import namespace="544e5892-f087-4946-8ffa-dfce2d471c41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e5892-f087-4946-8ffa-dfce2d471c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2.xml><?xml version="1.0" encoding="utf-8"?>
<ds:datastoreItem xmlns:ds="http://schemas.openxmlformats.org/officeDocument/2006/customXml" ds:itemID="{E140E3CD-56A0-4998-8BCD-D8F90D14C8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825AF6-305D-4312-9322-97C370E417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544e5892-f087-4946-8ffa-dfce2d471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</Template>
  <TotalTime>167</TotalTime>
  <Pages>3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Elvie Arugay</dc:creator>
  <cp:lastModifiedBy>William Henderson</cp:lastModifiedBy>
  <cp:revision>57</cp:revision>
  <cp:lastPrinted>2016-05-27T05:21:00Z</cp:lastPrinted>
  <dcterms:created xsi:type="dcterms:W3CDTF">2020-09-09T03:44:00Z</dcterms:created>
  <dcterms:modified xsi:type="dcterms:W3CDTF">2021-10-13T02:57:00Z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0x01010034C6EC88CB46194FABF72C3D0CC52483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45900</vt:r8>
  </property>
  <property fmtid="{D5CDD505-2E9C-101B-9397-08002B2CF9AE}" pid="24" name="File Category">
    <vt:lpwstr>Templates</vt:lpwstr>
  </property>
</Properties>
</file>