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3D95F" w14:textId="7C36E044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BB8A367" w14:textId="77777777" w:rsidTr="00CA2922">
        <w:trPr>
          <w:tblHeader/>
        </w:trPr>
        <w:tc>
          <w:tcPr>
            <w:tcW w:w="2689" w:type="dxa"/>
          </w:tcPr>
          <w:p w14:paraId="2366CDF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F8E010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7A5148" w14:paraId="77661220" w14:textId="77777777" w:rsidTr="00CA2922">
        <w:tc>
          <w:tcPr>
            <w:tcW w:w="2689" w:type="dxa"/>
          </w:tcPr>
          <w:p w14:paraId="79480E90" w14:textId="32EB048F" w:rsidR="007A5148" w:rsidRPr="007A5148" w:rsidRDefault="007A5148" w:rsidP="007A5148">
            <w:pPr>
              <w:pStyle w:val="SIText"/>
            </w:pPr>
            <w:r w:rsidRPr="007A5148">
              <w:t>Release 1</w:t>
            </w:r>
          </w:p>
        </w:tc>
        <w:tc>
          <w:tcPr>
            <w:tcW w:w="6939" w:type="dxa"/>
          </w:tcPr>
          <w:p w14:paraId="5C63B00F" w14:textId="781F9D26" w:rsidR="007A5148" w:rsidRPr="007A5148" w:rsidRDefault="007A5148" w:rsidP="007A5148">
            <w:pPr>
              <w:pStyle w:val="SIText"/>
            </w:pPr>
            <w:r w:rsidRPr="007A5148">
              <w:t>This version released with AHC Agriculture, Horticulture</w:t>
            </w:r>
            <w:r w:rsidR="00693F0D">
              <w:t xml:space="preserve"> and</w:t>
            </w:r>
            <w:r w:rsidRPr="007A5148">
              <w:t xml:space="preserve"> Conservation and Land Management Training Package Version </w:t>
            </w:r>
            <w:r w:rsidR="00693F0D">
              <w:t>7</w:t>
            </w:r>
            <w:r w:rsidRPr="007A5148">
              <w:t>.0.</w:t>
            </w:r>
          </w:p>
        </w:tc>
      </w:tr>
    </w:tbl>
    <w:p w14:paraId="4614E77D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4E99542" w14:textId="77777777" w:rsidTr="000D7BE6">
        <w:tc>
          <w:tcPr>
            <w:tcW w:w="1396" w:type="pct"/>
            <w:shd w:val="clear" w:color="auto" w:fill="auto"/>
          </w:tcPr>
          <w:p w14:paraId="2B0177EF" w14:textId="1565AB4D" w:rsidR="00F1480E" w:rsidRPr="00923720" w:rsidRDefault="00804F4D" w:rsidP="00923720">
            <w:pPr>
              <w:pStyle w:val="SIQUALCODE"/>
            </w:pPr>
            <w:r>
              <w:t>AHC</w:t>
            </w:r>
            <w:r w:rsidR="007B3112">
              <w:t>42421</w:t>
            </w:r>
          </w:p>
        </w:tc>
        <w:tc>
          <w:tcPr>
            <w:tcW w:w="3604" w:type="pct"/>
            <w:shd w:val="clear" w:color="auto" w:fill="auto"/>
          </w:tcPr>
          <w:p w14:paraId="7262D746" w14:textId="5B984E82" w:rsidR="00F1480E" w:rsidRPr="00923720" w:rsidRDefault="00C84B25" w:rsidP="00A772D9">
            <w:pPr>
              <w:pStyle w:val="SIQUALtitle"/>
            </w:pPr>
            <w:r>
              <w:t>Certificate IV in Landscape Design</w:t>
            </w:r>
          </w:p>
        </w:tc>
      </w:tr>
      <w:tr w:rsidR="00A772D9" w:rsidRPr="00963A46" w14:paraId="6E9BCB76" w14:textId="77777777" w:rsidTr="000D7BE6">
        <w:tc>
          <w:tcPr>
            <w:tcW w:w="5000" w:type="pct"/>
            <w:gridSpan w:val="2"/>
            <w:shd w:val="clear" w:color="auto" w:fill="auto"/>
          </w:tcPr>
          <w:p w14:paraId="200FF67F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23C74014" w14:textId="2B1E3762" w:rsidR="007A5148" w:rsidRPr="007A5148" w:rsidRDefault="007A5148" w:rsidP="007A5148">
            <w:pPr>
              <w:pStyle w:val="SIText"/>
            </w:pPr>
            <w:r w:rsidRPr="007A5148">
              <w:t xml:space="preserve">This qualification </w:t>
            </w:r>
            <w:r w:rsidR="000C18A2">
              <w:t xml:space="preserve">describes the skills and knowledge for </w:t>
            </w:r>
            <w:r w:rsidR="00124DF4">
              <w:t xml:space="preserve">entry level </w:t>
            </w:r>
            <w:r w:rsidR="008E1605">
              <w:t>design</w:t>
            </w:r>
            <w:r w:rsidR="004B2EB8">
              <w:t xml:space="preserve"> job roles </w:t>
            </w:r>
            <w:r w:rsidR="004B0E62">
              <w:t xml:space="preserve">in the landscape </w:t>
            </w:r>
            <w:r w:rsidR="005D4738">
              <w:t xml:space="preserve">design </w:t>
            </w:r>
            <w:r w:rsidR="004B0E62">
              <w:t>industry.</w:t>
            </w:r>
          </w:p>
          <w:p w14:paraId="2A399CAA" w14:textId="77777777" w:rsidR="004B0E62" w:rsidRDefault="004B0E62" w:rsidP="004B0E62">
            <w:pPr>
              <w:pStyle w:val="SIText"/>
            </w:pPr>
          </w:p>
          <w:p w14:paraId="7F3BFF5E" w14:textId="314A1BE8" w:rsidR="004B0E62" w:rsidRPr="004B0E62" w:rsidRDefault="004B0E62" w:rsidP="004B0E62">
            <w:pPr>
              <w:pStyle w:val="SIText"/>
            </w:pPr>
            <w:r w:rsidRPr="004B0E62">
              <w:t>Individuals with this qualification perform tasks involving technical skills</w:t>
            </w:r>
            <w:r w:rsidR="005F3136">
              <w:t xml:space="preserve"> and</w:t>
            </w:r>
            <w:r w:rsidRPr="004B0E62">
              <w:t xml:space="preserve"> problem solving to monitor and improve performance of </w:t>
            </w:r>
            <w:r>
              <w:t>landscape</w:t>
            </w:r>
            <w:r w:rsidRPr="004B0E62">
              <w:t xml:space="preserve"> </w:t>
            </w:r>
            <w:r w:rsidR="00B55EFE">
              <w:t>design</w:t>
            </w:r>
            <w:r w:rsidR="00693F0D">
              <w:t xml:space="preserve"> projects</w:t>
            </w:r>
            <w:r w:rsidRPr="004B0E62">
              <w:t>.</w:t>
            </w:r>
          </w:p>
          <w:p w14:paraId="3BC0C2A4" w14:textId="77777777" w:rsidR="004B0E62" w:rsidRDefault="004B0E62" w:rsidP="004B0E62">
            <w:pPr>
              <w:pStyle w:val="SIText"/>
            </w:pPr>
          </w:p>
          <w:p w14:paraId="6CF7F367" w14:textId="77777777" w:rsidR="004B0E62" w:rsidRPr="004B0E62" w:rsidRDefault="004B0E62" w:rsidP="004B0E62">
            <w:pPr>
              <w:pStyle w:val="SIText"/>
            </w:pPr>
            <w:r>
              <w:t>Work must comply with work health and safety and environmental regulations and legislation that apply to the workplace.</w:t>
            </w:r>
          </w:p>
          <w:p w14:paraId="56DCE740" w14:textId="77777777" w:rsidR="007A5148" w:rsidRDefault="007A5148" w:rsidP="007A5148">
            <w:pPr>
              <w:pStyle w:val="SIText"/>
            </w:pPr>
          </w:p>
          <w:p w14:paraId="14F74EEE" w14:textId="763D0758" w:rsidR="00804F4D" w:rsidRPr="00856837" w:rsidRDefault="00F112AE" w:rsidP="00804F4D">
            <w:pPr>
              <w:pStyle w:val="SIText"/>
              <w:rPr>
                <w:color w:val="000000" w:themeColor="text1"/>
              </w:rPr>
            </w:pPr>
            <w:r>
              <w:t xml:space="preserve">No </w:t>
            </w:r>
            <w:r w:rsidR="00F14B6E">
              <w:t xml:space="preserve"> </w:t>
            </w:r>
            <w:r w:rsidR="007A5148" w:rsidRPr="007A5148">
              <w:t xml:space="preserve">licensing, legislative or certification requirements apply </w:t>
            </w:r>
            <w:r w:rsidR="00250EC1">
              <w:t>to this qualification at the time of publication</w:t>
            </w:r>
            <w:r w:rsidR="00F14B6E">
              <w:t>.</w:t>
            </w:r>
          </w:p>
        </w:tc>
      </w:tr>
      <w:tr w:rsidR="00A772D9" w:rsidRPr="00963A46" w14:paraId="2E5E4B2F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69D96740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2633DAD1" w14:textId="7F248F41" w:rsidR="001F28F9" w:rsidRPr="008908DE" w:rsidRDefault="00856837" w:rsidP="004B2A2B">
            <w:pPr>
              <w:pStyle w:val="SIText"/>
            </w:pPr>
            <w:r w:rsidRPr="0028003F">
              <w:t>There are no</w:t>
            </w:r>
            <w:r w:rsidR="0028003F">
              <w:t xml:space="preserve"> </w:t>
            </w:r>
            <w:r w:rsidRPr="00502C52">
              <w:t>entry requir</w:t>
            </w:r>
            <w:r w:rsidR="004B2A2B" w:rsidRPr="00502C52">
              <w:t>ements for this qualification.</w:t>
            </w:r>
          </w:p>
        </w:tc>
      </w:tr>
      <w:tr w:rsidR="004270D2" w:rsidRPr="00963A46" w14:paraId="16F7DF9E" w14:textId="77777777" w:rsidTr="000C18A2">
        <w:trPr>
          <w:trHeight w:val="6653"/>
        </w:trPr>
        <w:tc>
          <w:tcPr>
            <w:tcW w:w="5000" w:type="pct"/>
            <w:gridSpan w:val="2"/>
            <w:shd w:val="clear" w:color="auto" w:fill="auto"/>
          </w:tcPr>
          <w:p w14:paraId="727719F2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5A9904EE" w14:textId="77777777" w:rsidR="00804F4D" w:rsidRPr="00804F4D" w:rsidRDefault="00804F4D" w:rsidP="00804F4D">
            <w:pPr>
              <w:pStyle w:val="SIText"/>
            </w:pPr>
            <w:r w:rsidRPr="00804F4D">
              <w:t>To achieve this qualification, competency must be demonstrated in:</w:t>
            </w:r>
          </w:p>
          <w:p w14:paraId="4A115DF9" w14:textId="031D5453" w:rsidR="00804F4D" w:rsidRPr="00804F4D" w:rsidRDefault="006D49E7" w:rsidP="00804F4D">
            <w:pPr>
              <w:pStyle w:val="SIBulletList1"/>
            </w:pPr>
            <w:r>
              <w:t>1</w:t>
            </w:r>
            <w:r w:rsidR="005F3136">
              <w:t>3</w:t>
            </w:r>
            <w:r w:rsidR="00804F4D" w:rsidRPr="00804F4D">
              <w:t xml:space="preserve"> units of competency:</w:t>
            </w:r>
          </w:p>
          <w:p w14:paraId="174F02F5" w14:textId="17389ABE" w:rsidR="00804F4D" w:rsidRPr="00804F4D" w:rsidRDefault="005F3136" w:rsidP="00804F4D">
            <w:pPr>
              <w:pStyle w:val="SIBulletList2"/>
            </w:pPr>
            <w:r>
              <w:t>7</w:t>
            </w:r>
            <w:r w:rsidR="00804F4D" w:rsidRPr="00804F4D">
              <w:t xml:space="preserve"> core units plus</w:t>
            </w:r>
          </w:p>
          <w:p w14:paraId="4D314140" w14:textId="71953367" w:rsidR="00804F4D" w:rsidRPr="00804F4D" w:rsidRDefault="005F3136" w:rsidP="00804F4D">
            <w:pPr>
              <w:pStyle w:val="SIBulletList2"/>
            </w:pPr>
            <w:r>
              <w:t>6</w:t>
            </w:r>
            <w:r w:rsidR="00804F4D" w:rsidRPr="00804F4D">
              <w:t xml:space="preserve"> elective units.</w:t>
            </w:r>
          </w:p>
          <w:p w14:paraId="67DE5A7C" w14:textId="52F720F5" w:rsidR="00804F4D" w:rsidRDefault="00804F4D" w:rsidP="00804F4D">
            <w:pPr>
              <w:pStyle w:val="SIText"/>
            </w:pPr>
          </w:p>
          <w:p w14:paraId="2A589E2F" w14:textId="77777777" w:rsidR="007A5148" w:rsidRPr="007A5148" w:rsidRDefault="007A5148" w:rsidP="007A5148">
            <w:pPr>
              <w:pStyle w:val="SIText"/>
            </w:pPr>
            <w:r w:rsidRPr="007A5148">
              <w:t>Elective units must ensure the integrity of the qualification’s Australian Qualification Framework (AQF) alignment and contribute to a valid, industry-supported vocational outcome. The electives are to be chosen as follows:</w:t>
            </w:r>
          </w:p>
          <w:p w14:paraId="24B94200" w14:textId="03E1F919" w:rsidR="007A5148" w:rsidRPr="007A5148" w:rsidRDefault="005F3136" w:rsidP="007A5148">
            <w:pPr>
              <w:pStyle w:val="SIBulletList1"/>
            </w:pPr>
            <w:r>
              <w:t>2</w:t>
            </w:r>
            <w:r w:rsidR="00682843">
              <w:t xml:space="preserve"> units </w:t>
            </w:r>
            <w:r w:rsidR="0039413F">
              <w:t xml:space="preserve">must be </w:t>
            </w:r>
            <w:r w:rsidR="00682843">
              <w:t xml:space="preserve">from </w:t>
            </w:r>
            <w:r w:rsidR="00AC421D">
              <w:t>group A</w:t>
            </w:r>
          </w:p>
          <w:p w14:paraId="689CFBA3" w14:textId="0807391C" w:rsidR="00944957" w:rsidRDefault="005F3136" w:rsidP="007A5148">
            <w:pPr>
              <w:pStyle w:val="SIBulletList1"/>
            </w:pPr>
            <w:r>
              <w:t>1</w:t>
            </w:r>
            <w:r w:rsidR="00980DFF">
              <w:t xml:space="preserve"> unit </w:t>
            </w:r>
            <w:r w:rsidR="0039413F" w:rsidRPr="0039413F">
              <w:t xml:space="preserve">must be </w:t>
            </w:r>
            <w:r w:rsidR="00980DFF">
              <w:t xml:space="preserve">from </w:t>
            </w:r>
            <w:r w:rsidR="00944957">
              <w:t>the remaining units listed in groups A or B</w:t>
            </w:r>
          </w:p>
          <w:p w14:paraId="7225B411" w14:textId="18269B66" w:rsidR="007A5148" w:rsidRPr="007A5148" w:rsidRDefault="005F3136" w:rsidP="007A5148">
            <w:pPr>
              <w:pStyle w:val="SIBulletList1"/>
            </w:pPr>
            <w:r>
              <w:t>3</w:t>
            </w:r>
            <w:r w:rsidR="00AC7FFC">
              <w:t xml:space="preserve"> units</w:t>
            </w:r>
            <w:r w:rsidR="007A5148" w:rsidRPr="007A5148">
              <w:t xml:space="preserve"> </w:t>
            </w:r>
            <w:r w:rsidR="0039413F" w:rsidRPr="0039413F">
              <w:t xml:space="preserve">must be </w:t>
            </w:r>
            <w:r w:rsidR="000C18A2">
              <w:t xml:space="preserve">from the remaining </w:t>
            </w:r>
            <w:r w:rsidR="000816DA">
              <w:t>unit</w:t>
            </w:r>
            <w:r w:rsidR="000C18A2">
              <w:t>s</w:t>
            </w:r>
            <w:r w:rsidR="00AC7FFC">
              <w:t xml:space="preserve"> listed in groups A or B</w:t>
            </w:r>
            <w:r w:rsidR="000816DA">
              <w:t>,</w:t>
            </w:r>
            <w:r w:rsidR="005D64F6">
              <w:t xml:space="preserve"> </w:t>
            </w:r>
            <w:r w:rsidR="007A5148" w:rsidRPr="007A5148">
              <w:t xml:space="preserve">or any </w:t>
            </w:r>
            <w:r w:rsidR="000C18A2">
              <w:t>currently</w:t>
            </w:r>
            <w:r w:rsidR="007A5148" w:rsidRPr="007A5148">
              <w:t xml:space="preserve"> endorsed Training Package or </w:t>
            </w:r>
            <w:r w:rsidR="000C18A2">
              <w:t>a</w:t>
            </w:r>
            <w:r w:rsidR="007A5148" w:rsidRPr="007A5148">
              <w:t xml:space="preserve">ccredited </w:t>
            </w:r>
            <w:r w:rsidR="000C18A2">
              <w:t>c</w:t>
            </w:r>
            <w:r w:rsidR="007A5148" w:rsidRPr="007A5148">
              <w:t>ourse.</w:t>
            </w:r>
          </w:p>
          <w:p w14:paraId="3646CE57" w14:textId="77777777" w:rsidR="000C18A2" w:rsidRDefault="000C18A2" w:rsidP="00856837">
            <w:pPr>
              <w:pStyle w:val="SITextHeading2"/>
            </w:pPr>
          </w:p>
          <w:p w14:paraId="3A96C613" w14:textId="3D35067D" w:rsidR="004270D2" w:rsidRPr="00856837" w:rsidRDefault="004270D2" w:rsidP="00856837">
            <w:pPr>
              <w:pStyle w:val="SITextHeading2"/>
              <w:rPr>
                <w:b w:val="0"/>
              </w:rPr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5670"/>
            </w:tblGrid>
            <w:tr w:rsidR="006E33A4" w:rsidRPr="000C18A2" w14:paraId="6F0C16D6" w14:textId="77777777" w:rsidTr="00685B96">
              <w:tc>
                <w:tcPr>
                  <w:tcW w:w="2143" w:type="dxa"/>
                </w:tcPr>
                <w:p w14:paraId="0E868DFD" w14:textId="78695F5E" w:rsidR="006E33A4" w:rsidRPr="00E910BE" w:rsidRDefault="006E33A4" w:rsidP="007B3112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7B3112">
                    <w:rPr>
                      <w:rStyle w:val="SITemporarytext-green"/>
                      <w:color w:val="auto"/>
                      <w:sz w:val="20"/>
                    </w:rPr>
                    <w:t>AHCDES4</w:t>
                  </w:r>
                  <w:r w:rsidR="007B3112" w:rsidRPr="007B3112">
                    <w:rPr>
                      <w:rStyle w:val="SITemporarytext-green"/>
                      <w:color w:val="auto"/>
                      <w:sz w:val="20"/>
                    </w:rPr>
                    <w:t>01</w:t>
                  </w:r>
                </w:p>
              </w:tc>
              <w:tc>
                <w:tcPr>
                  <w:tcW w:w="5670" w:type="dxa"/>
                </w:tcPr>
                <w:p w14:paraId="5B01CC6B" w14:textId="7EE0EE84" w:rsidR="006E33A4" w:rsidRPr="001649D0" w:rsidRDefault="006E33A4" w:rsidP="001649D0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649D0">
                    <w:rPr>
                      <w:rStyle w:val="SITemporarytext-green"/>
                      <w:color w:val="auto"/>
                      <w:sz w:val="20"/>
                    </w:rPr>
                    <w:t>Apply construction techniques to landscape design</w:t>
                  </w:r>
                </w:p>
              </w:tc>
            </w:tr>
            <w:tr w:rsidR="005F3136" w:rsidRPr="000C18A2" w14:paraId="7F080D62" w14:textId="77777777" w:rsidTr="002F3D80">
              <w:tc>
                <w:tcPr>
                  <w:tcW w:w="2143" w:type="dxa"/>
                </w:tcPr>
                <w:p w14:paraId="30F41047" w14:textId="77777777" w:rsidR="005F3136" w:rsidRPr="005F3136" w:rsidRDefault="005F3136" w:rsidP="005F3136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5F3136">
                    <w:rPr>
                      <w:rStyle w:val="SITemporarytext-green"/>
                      <w:color w:val="auto"/>
                      <w:sz w:val="20"/>
                    </w:rPr>
                    <w:t>AHCDES402</w:t>
                  </w:r>
                </w:p>
              </w:tc>
              <w:tc>
                <w:tcPr>
                  <w:tcW w:w="5670" w:type="dxa"/>
                </w:tcPr>
                <w:p w14:paraId="1E215008" w14:textId="77777777" w:rsidR="005F3136" w:rsidRPr="005F3136" w:rsidRDefault="005F3136" w:rsidP="005F31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F3136">
                    <w:rPr>
                      <w:rStyle w:val="SITemporarytext-red"/>
                      <w:color w:val="auto"/>
                      <w:sz w:val="20"/>
                    </w:rPr>
                    <w:t>Apply sustainability principles to landscape design</w:t>
                  </w:r>
                </w:p>
              </w:tc>
            </w:tr>
            <w:tr w:rsidR="005E0298" w:rsidRPr="000C18A2" w14:paraId="342653AF" w14:textId="77777777" w:rsidTr="00685B96">
              <w:tc>
                <w:tcPr>
                  <w:tcW w:w="2143" w:type="dxa"/>
                </w:tcPr>
                <w:p w14:paraId="29ACEE82" w14:textId="7D7C9467" w:rsidR="005E0298" w:rsidRPr="00E910BE" w:rsidRDefault="005E0298" w:rsidP="007B3112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7B3112">
                    <w:rPr>
                      <w:rStyle w:val="SITemporarytext-green"/>
                      <w:color w:val="auto"/>
                      <w:sz w:val="20"/>
                    </w:rPr>
                    <w:t>AHCDES4</w:t>
                  </w:r>
                  <w:r w:rsidR="007B3112" w:rsidRPr="007B3112">
                    <w:rPr>
                      <w:rStyle w:val="SITemporarytext-green"/>
                      <w:color w:val="auto"/>
                      <w:sz w:val="20"/>
                    </w:rPr>
                    <w:t>03</w:t>
                  </w:r>
                </w:p>
              </w:tc>
              <w:tc>
                <w:tcPr>
                  <w:tcW w:w="5670" w:type="dxa"/>
                </w:tcPr>
                <w:p w14:paraId="6A46AB4B" w14:textId="44070F46" w:rsidR="005E0298" w:rsidRPr="001649D0" w:rsidRDefault="005E0298" w:rsidP="001649D0">
                  <w:pPr>
                    <w:pStyle w:val="SIText"/>
                  </w:pPr>
                  <w:r w:rsidRPr="001649D0">
                    <w:t>Develop landscape designs</w:t>
                  </w:r>
                </w:p>
              </w:tc>
            </w:tr>
            <w:tr w:rsidR="005E0298" w:rsidRPr="000C18A2" w14:paraId="579D9311" w14:textId="77777777" w:rsidTr="00685B96">
              <w:tc>
                <w:tcPr>
                  <w:tcW w:w="2143" w:type="dxa"/>
                </w:tcPr>
                <w:p w14:paraId="08B2307E" w14:textId="2F562BFB" w:rsidR="005E0298" w:rsidRPr="00E910BE" w:rsidRDefault="005E0298" w:rsidP="007B3112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7B3112">
                    <w:rPr>
                      <w:rStyle w:val="SITemporarytext-green"/>
                      <w:color w:val="auto"/>
                      <w:sz w:val="20"/>
                    </w:rPr>
                    <w:t>AHCDES4</w:t>
                  </w:r>
                  <w:r w:rsidR="007B3112" w:rsidRPr="007B3112">
                    <w:rPr>
                      <w:rStyle w:val="SITemporarytext-green"/>
                      <w:color w:val="auto"/>
                      <w:sz w:val="20"/>
                    </w:rPr>
                    <w:t>04</w:t>
                  </w:r>
                </w:p>
              </w:tc>
              <w:tc>
                <w:tcPr>
                  <w:tcW w:w="5670" w:type="dxa"/>
                </w:tcPr>
                <w:p w14:paraId="36FB0939" w14:textId="652E0602" w:rsidR="005E0298" w:rsidRPr="001649D0" w:rsidRDefault="005E0298" w:rsidP="001649D0">
                  <w:pPr>
                    <w:pStyle w:val="SIText"/>
                  </w:pPr>
                  <w:r w:rsidRPr="001649D0">
                    <w:t>Prepare simple landscape drawings</w:t>
                  </w:r>
                </w:p>
              </w:tc>
            </w:tr>
            <w:tr w:rsidR="00323726" w:rsidRPr="000C18A2" w14:paraId="33B4997F" w14:textId="77777777" w:rsidTr="00685B96">
              <w:tc>
                <w:tcPr>
                  <w:tcW w:w="2143" w:type="dxa"/>
                </w:tcPr>
                <w:p w14:paraId="3275F832" w14:textId="77777777" w:rsidR="00323726" w:rsidRPr="001649D0" w:rsidRDefault="00323726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AHCPCM404</w:t>
                  </w:r>
                </w:p>
              </w:tc>
              <w:tc>
                <w:tcPr>
                  <w:tcW w:w="5670" w:type="dxa"/>
                </w:tcPr>
                <w:p w14:paraId="72BF65E3" w14:textId="77777777" w:rsidR="00323726" w:rsidRPr="001649D0" w:rsidRDefault="00323726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Recommend plants and cultural practices</w:t>
                  </w:r>
                </w:p>
              </w:tc>
            </w:tr>
            <w:tr w:rsidR="00777F44" w:rsidRPr="000C18A2" w14:paraId="5D87AAD5" w14:textId="77777777" w:rsidTr="00685B96">
              <w:tc>
                <w:tcPr>
                  <w:tcW w:w="2143" w:type="dxa"/>
                </w:tcPr>
                <w:p w14:paraId="2058E560" w14:textId="5293FD9E" w:rsidR="00777F44" w:rsidRPr="001649D0" w:rsidRDefault="00777F44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CUAACD3</w:t>
                  </w:r>
                  <w:r w:rsidR="0040277C">
                    <w:t>1</w:t>
                  </w:r>
                  <w:r w:rsidRPr="001649D0">
                    <w:t>2</w:t>
                  </w:r>
                </w:p>
              </w:tc>
              <w:tc>
                <w:tcPr>
                  <w:tcW w:w="5670" w:type="dxa"/>
                </w:tcPr>
                <w:p w14:paraId="0D6457C4" w14:textId="1EC5DCCC" w:rsidR="00777F44" w:rsidRPr="001649D0" w:rsidRDefault="00777F44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 xml:space="preserve">Produce </w:t>
                  </w:r>
                  <w:r w:rsidR="00475813" w:rsidRPr="001649D0">
                    <w:t>computer-aided</w:t>
                  </w:r>
                  <w:r w:rsidRPr="001649D0">
                    <w:t xml:space="preserve"> drawings</w:t>
                  </w:r>
                </w:p>
              </w:tc>
            </w:tr>
            <w:tr w:rsidR="005F3136" w:rsidRPr="000C18A2" w14:paraId="3FED8E5E" w14:textId="77777777" w:rsidTr="002F3D80">
              <w:tc>
                <w:tcPr>
                  <w:tcW w:w="2143" w:type="dxa"/>
                </w:tcPr>
                <w:p w14:paraId="6027D303" w14:textId="77777777" w:rsidR="005F3136" w:rsidRPr="005F3136" w:rsidRDefault="005F3136" w:rsidP="005F31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F3136">
                    <w:rPr>
                      <w:rStyle w:val="SITemporarytext-red"/>
                      <w:color w:val="auto"/>
                      <w:sz w:val="20"/>
                    </w:rPr>
                    <w:t>CUADES305</w:t>
                  </w:r>
                </w:p>
              </w:tc>
              <w:tc>
                <w:tcPr>
                  <w:tcW w:w="5670" w:type="dxa"/>
                </w:tcPr>
                <w:p w14:paraId="72D7127F" w14:textId="77777777" w:rsidR="005F3136" w:rsidRPr="005F3136" w:rsidRDefault="005F3136" w:rsidP="005F3136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5F3136">
                    <w:rPr>
                      <w:rStyle w:val="SITemporarytext-red"/>
                      <w:color w:val="auto"/>
                      <w:sz w:val="20"/>
                    </w:rPr>
                    <w:t>Source and apply information on the history and theory of design</w:t>
                  </w:r>
                </w:p>
              </w:tc>
            </w:tr>
          </w:tbl>
          <w:p w14:paraId="7016CB4C" w14:textId="785D11FA" w:rsidR="004B00CD" w:rsidRDefault="004B00CD" w:rsidP="004B00CD">
            <w:pPr>
              <w:pStyle w:val="SIText-Bold"/>
            </w:pPr>
          </w:p>
          <w:p w14:paraId="13409271" w14:textId="77777777" w:rsidR="00CC438B" w:rsidRPr="00CC438B" w:rsidRDefault="00CC438B" w:rsidP="00CC438B">
            <w:pPr>
              <w:pStyle w:val="SITextHeading2"/>
            </w:pPr>
            <w:r w:rsidRPr="00894FBB">
              <w:t>Elective Units</w:t>
            </w:r>
          </w:p>
          <w:p w14:paraId="2587A8BF" w14:textId="77777777" w:rsidR="00CC438B" w:rsidRPr="00DB524F" w:rsidRDefault="00CC438B" w:rsidP="004B00CD">
            <w:pPr>
              <w:pStyle w:val="SIText-Bold"/>
            </w:pPr>
          </w:p>
          <w:p w14:paraId="35821673" w14:textId="4C94AA3E" w:rsidR="004B00CD" w:rsidRPr="004B00CD" w:rsidRDefault="007231F4" w:rsidP="004B00CD">
            <w:pPr>
              <w:pStyle w:val="SITextHeading2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5670"/>
            </w:tblGrid>
            <w:tr w:rsidR="00F51DC9" w:rsidRPr="000C18A2" w14:paraId="5653BA54" w14:textId="77777777" w:rsidTr="00685B96">
              <w:tc>
                <w:tcPr>
                  <w:tcW w:w="2143" w:type="dxa"/>
                </w:tcPr>
                <w:p w14:paraId="53BBCB49" w14:textId="533526BC" w:rsidR="00F51DC9" w:rsidRPr="00E910BE" w:rsidRDefault="00F51DC9" w:rsidP="007B3112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7B3112">
                    <w:rPr>
                      <w:rStyle w:val="SITemporarytext-green"/>
                      <w:color w:val="auto"/>
                      <w:sz w:val="20"/>
                    </w:rPr>
                    <w:t>AHCDES4</w:t>
                  </w:r>
                  <w:r w:rsidR="007B3112" w:rsidRPr="007B3112">
                    <w:rPr>
                      <w:rStyle w:val="SITemporarytext-green"/>
                      <w:color w:val="auto"/>
                      <w:sz w:val="20"/>
                    </w:rPr>
                    <w:t>05</w:t>
                  </w:r>
                </w:p>
              </w:tc>
              <w:tc>
                <w:tcPr>
                  <w:tcW w:w="5670" w:type="dxa"/>
                </w:tcPr>
                <w:p w14:paraId="66729F3C" w14:textId="127581A0" w:rsidR="00F51DC9" w:rsidRPr="001649D0" w:rsidRDefault="00615309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rPr>
                      <w:rStyle w:val="SITemporarytext-red"/>
                      <w:color w:val="auto"/>
                      <w:sz w:val="20"/>
                    </w:rPr>
                    <w:t>Produce 2-D landscape drawings using CAD</w:t>
                  </w:r>
                  <w:r w:rsidR="00C9006C" w:rsidRPr="001649D0">
                    <w:rPr>
                      <w:rStyle w:val="SITemporarytext-red"/>
                      <w:color w:val="auto"/>
                      <w:sz w:val="20"/>
                    </w:rPr>
                    <w:t xml:space="preserve"> software</w:t>
                  </w:r>
                </w:p>
              </w:tc>
            </w:tr>
            <w:tr w:rsidR="00323726" w:rsidRPr="000C18A2" w14:paraId="7B42EAAE" w14:textId="77777777" w:rsidTr="00685B96">
              <w:tc>
                <w:tcPr>
                  <w:tcW w:w="2143" w:type="dxa"/>
                </w:tcPr>
                <w:p w14:paraId="3B2B23FF" w14:textId="77777777" w:rsidR="00323726" w:rsidRPr="001649D0" w:rsidRDefault="00323726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AHCPCM303</w:t>
                  </w:r>
                </w:p>
              </w:tc>
              <w:tc>
                <w:tcPr>
                  <w:tcW w:w="5670" w:type="dxa"/>
                </w:tcPr>
                <w:p w14:paraId="0110C42F" w14:textId="77777777" w:rsidR="00323726" w:rsidRPr="001649D0" w:rsidRDefault="00323726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Identify plant specimens</w:t>
                  </w:r>
                </w:p>
              </w:tc>
            </w:tr>
            <w:tr w:rsidR="00323726" w:rsidRPr="000C18A2" w14:paraId="39A1C705" w14:textId="77777777" w:rsidTr="00685B96">
              <w:tc>
                <w:tcPr>
                  <w:tcW w:w="2143" w:type="dxa"/>
                </w:tcPr>
                <w:p w14:paraId="51320A79" w14:textId="77777777" w:rsidR="00323726" w:rsidRPr="001649D0" w:rsidRDefault="00323726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rPr>
                      <w:rStyle w:val="SITemporarytext-red"/>
                      <w:color w:val="auto"/>
                      <w:sz w:val="20"/>
                    </w:rPr>
                    <w:t>AHCSOL304</w:t>
                  </w:r>
                </w:p>
              </w:tc>
              <w:tc>
                <w:tcPr>
                  <w:tcW w:w="5670" w:type="dxa"/>
                </w:tcPr>
                <w:p w14:paraId="07C8B3AE" w14:textId="77777777" w:rsidR="00323726" w:rsidRPr="001649D0" w:rsidRDefault="00323726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rPr>
                      <w:rStyle w:val="SITemporarytext-red"/>
                      <w:color w:val="auto"/>
                      <w:sz w:val="20"/>
                    </w:rPr>
                    <w:t>Implement soil improvements for garden and turf areas</w:t>
                  </w:r>
                </w:p>
              </w:tc>
            </w:tr>
            <w:tr w:rsidR="009E4CC1" w:rsidRPr="000C18A2" w14:paraId="19C93F6A" w14:textId="77777777" w:rsidTr="00685B96">
              <w:tc>
                <w:tcPr>
                  <w:tcW w:w="2143" w:type="dxa"/>
                </w:tcPr>
                <w:p w14:paraId="05EF69E0" w14:textId="77777777" w:rsidR="009E4CC1" w:rsidRPr="001649D0" w:rsidRDefault="009E4CC1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AHCWHS401</w:t>
                  </w:r>
                </w:p>
              </w:tc>
              <w:tc>
                <w:tcPr>
                  <w:tcW w:w="5670" w:type="dxa"/>
                </w:tcPr>
                <w:p w14:paraId="4CBD6B46" w14:textId="77777777" w:rsidR="009E4CC1" w:rsidRPr="001649D0" w:rsidRDefault="009E4CC1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Maintain work health and safety processes</w:t>
                  </w:r>
                </w:p>
              </w:tc>
            </w:tr>
          </w:tbl>
          <w:p w14:paraId="2AC9BEF9" w14:textId="0DDDA00D" w:rsidR="00DB524F" w:rsidRPr="00DB524F" w:rsidRDefault="00DB524F" w:rsidP="00DB524F">
            <w:pPr>
              <w:pStyle w:val="SIText-Bold"/>
            </w:pPr>
          </w:p>
          <w:p w14:paraId="0818F53D" w14:textId="65346F83" w:rsidR="004270D2" w:rsidRDefault="00C075DD" w:rsidP="00894FBB">
            <w:pPr>
              <w:pStyle w:val="SITextHeading2"/>
              <w:rPr>
                <w:b w:val="0"/>
              </w:rPr>
            </w:pPr>
            <w:r>
              <w:lastRenderedPageBreak/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43"/>
              <w:gridCol w:w="5670"/>
            </w:tblGrid>
            <w:tr w:rsidR="003E0EC5" w:rsidRPr="000C18A2" w14:paraId="337380EA" w14:textId="77777777" w:rsidTr="00685B96">
              <w:tc>
                <w:tcPr>
                  <w:tcW w:w="2143" w:type="dxa"/>
                </w:tcPr>
                <w:p w14:paraId="53E4F9B9" w14:textId="77777777" w:rsidR="003E0EC5" w:rsidRPr="001649D0" w:rsidRDefault="003E0EC5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AHCBUS407</w:t>
                  </w:r>
                </w:p>
              </w:tc>
              <w:tc>
                <w:tcPr>
                  <w:tcW w:w="5670" w:type="dxa"/>
                </w:tcPr>
                <w:p w14:paraId="124D1D8E" w14:textId="77777777" w:rsidR="003E0EC5" w:rsidRPr="001649D0" w:rsidRDefault="003E0EC5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Cost a project</w:t>
                  </w:r>
                </w:p>
              </w:tc>
            </w:tr>
            <w:tr w:rsidR="007A5148" w:rsidRPr="000C18A2" w14:paraId="354E542B" w14:textId="77777777" w:rsidTr="00685B96">
              <w:tc>
                <w:tcPr>
                  <w:tcW w:w="2143" w:type="dxa"/>
                </w:tcPr>
                <w:p w14:paraId="1EADD12E" w14:textId="09DCE152" w:rsidR="007A5148" w:rsidRPr="001649D0" w:rsidRDefault="007A5148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AHCBUS40</w:t>
                  </w:r>
                  <w:r w:rsidR="000B5ECA" w:rsidRPr="001649D0">
                    <w:t>8</w:t>
                  </w:r>
                </w:p>
              </w:tc>
              <w:tc>
                <w:tcPr>
                  <w:tcW w:w="5670" w:type="dxa"/>
                </w:tcPr>
                <w:p w14:paraId="0D3E97B3" w14:textId="6A7DA16A" w:rsidR="007A5148" w:rsidRPr="001649D0" w:rsidRDefault="007A5148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Operate within a budget framework</w:t>
                  </w:r>
                </w:p>
              </w:tc>
            </w:tr>
            <w:tr w:rsidR="00CB29C0" w:rsidRPr="000C18A2" w14:paraId="19D0A926" w14:textId="77777777" w:rsidTr="00685B96">
              <w:tc>
                <w:tcPr>
                  <w:tcW w:w="2143" w:type="dxa"/>
                </w:tcPr>
                <w:p w14:paraId="4280C438" w14:textId="3D7D5674" w:rsidR="00CB29C0" w:rsidRPr="001649D0" w:rsidRDefault="00CB29C0" w:rsidP="001649D0">
                  <w:pPr>
                    <w:pStyle w:val="SIText"/>
                  </w:pPr>
                  <w:r>
                    <w:t>AHCGRI</w:t>
                  </w:r>
                  <w:r w:rsidR="00FF2F5C">
                    <w:t>501</w:t>
                  </w:r>
                </w:p>
              </w:tc>
              <w:tc>
                <w:tcPr>
                  <w:tcW w:w="5670" w:type="dxa"/>
                </w:tcPr>
                <w:p w14:paraId="60F45E40" w14:textId="30210A97" w:rsidR="00CB29C0" w:rsidRPr="001649D0" w:rsidRDefault="00FF2F5C" w:rsidP="001649D0">
                  <w:pPr>
                    <w:pStyle w:val="SIText"/>
                  </w:pPr>
                  <w:r>
                    <w:t>Design roof gardens</w:t>
                  </w:r>
                </w:p>
              </w:tc>
            </w:tr>
            <w:tr w:rsidR="00CB29C0" w:rsidRPr="000C18A2" w14:paraId="4D0D598A" w14:textId="77777777" w:rsidTr="00685B96">
              <w:tc>
                <w:tcPr>
                  <w:tcW w:w="2143" w:type="dxa"/>
                </w:tcPr>
                <w:p w14:paraId="6DBAA6A2" w14:textId="180F193D" w:rsidR="00CB29C0" w:rsidRPr="001649D0" w:rsidRDefault="00FF2F5C" w:rsidP="001649D0">
                  <w:pPr>
                    <w:pStyle w:val="SIText"/>
                  </w:pPr>
                  <w:r>
                    <w:t>AHCGRI502</w:t>
                  </w:r>
                </w:p>
              </w:tc>
              <w:tc>
                <w:tcPr>
                  <w:tcW w:w="5670" w:type="dxa"/>
                </w:tcPr>
                <w:p w14:paraId="2C978D1D" w14:textId="360832A4" w:rsidR="00CB29C0" w:rsidRPr="001649D0" w:rsidRDefault="00FF2F5C" w:rsidP="001649D0">
                  <w:pPr>
                    <w:pStyle w:val="SIText"/>
                  </w:pPr>
                  <w:r>
                    <w:t>Design vertical gardens and green facades</w:t>
                  </w:r>
                </w:p>
              </w:tc>
            </w:tr>
            <w:tr w:rsidR="00203DD5" w:rsidRPr="000C18A2" w14:paraId="1661501B" w14:textId="77777777" w:rsidTr="00685B96">
              <w:tc>
                <w:tcPr>
                  <w:tcW w:w="2143" w:type="dxa"/>
                </w:tcPr>
                <w:p w14:paraId="458F5512" w14:textId="5CD86F48" w:rsidR="00203DD5" w:rsidRPr="001649D0" w:rsidRDefault="00203DD5" w:rsidP="00E46440">
                  <w:pPr>
                    <w:pStyle w:val="SIText"/>
                  </w:pPr>
                  <w:r>
                    <w:t>AHCIRG342</w:t>
                  </w:r>
                </w:p>
              </w:tc>
              <w:tc>
                <w:tcPr>
                  <w:tcW w:w="5670" w:type="dxa"/>
                </w:tcPr>
                <w:p w14:paraId="26BF5D0C" w14:textId="3766A5A7" w:rsidR="00203DD5" w:rsidRPr="001649D0" w:rsidRDefault="00203DD5" w:rsidP="001649D0">
                  <w:pPr>
                    <w:pStyle w:val="SIText"/>
                  </w:pPr>
                  <w:r w:rsidRPr="001649D0">
                    <w:t>Interpret irrigation plans and drawings</w:t>
                  </w:r>
                </w:p>
              </w:tc>
            </w:tr>
            <w:tr w:rsidR="00475813" w:rsidRPr="000C18A2" w14:paraId="05741941" w14:textId="77777777" w:rsidTr="00685B96">
              <w:tc>
                <w:tcPr>
                  <w:tcW w:w="2143" w:type="dxa"/>
                </w:tcPr>
                <w:p w14:paraId="271EFD7E" w14:textId="5E9E9E1B" w:rsidR="00475813" w:rsidRPr="00FE7F8E" w:rsidRDefault="00475813" w:rsidP="00FE7F8E">
                  <w:pPr>
                    <w:pStyle w:val="SIText"/>
                  </w:pPr>
                  <w:r w:rsidRPr="00FE7F8E">
                    <w:t>AHCLSC40</w:t>
                  </w:r>
                  <w:r w:rsidR="00FE7F8E" w:rsidRPr="00FE7F8E">
                    <w:t>4</w:t>
                  </w:r>
                </w:p>
              </w:tc>
              <w:tc>
                <w:tcPr>
                  <w:tcW w:w="5670" w:type="dxa"/>
                </w:tcPr>
                <w:p w14:paraId="6AEF9D58" w14:textId="77777777" w:rsidR="00475813" w:rsidRPr="001649D0" w:rsidRDefault="00475813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1649D0">
                    <w:t>Supervise landscape project works</w:t>
                  </w:r>
                </w:p>
              </w:tc>
            </w:tr>
            <w:tr w:rsidR="00735BEF" w:rsidRPr="000C18A2" w14:paraId="44ACDC78" w14:textId="77777777" w:rsidTr="00685B96">
              <w:tc>
                <w:tcPr>
                  <w:tcW w:w="2143" w:type="dxa"/>
                </w:tcPr>
                <w:p w14:paraId="359C0261" w14:textId="2DE2568A" w:rsidR="00735BEF" w:rsidRPr="001649D0" w:rsidRDefault="00735BEF" w:rsidP="0063741C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1649D0">
                    <w:rPr>
                      <w:rStyle w:val="SITemporarytext-green"/>
                      <w:color w:val="auto"/>
                      <w:sz w:val="20"/>
                    </w:rPr>
                    <w:t>AHCPCM306</w:t>
                  </w:r>
                </w:p>
              </w:tc>
              <w:tc>
                <w:tcPr>
                  <w:tcW w:w="5670" w:type="dxa"/>
                </w:tcPr>
                <w:p w14:paraId="3D140912" w14:textId="36B8CF42" w:rsidR="00735BEF" w:rsidRPr="001649D0" w:rsidRDefault="002150B5" w:rsidP="001649D0">
                  <w:pPr>
                    <w:pStyle w:val="SIText"/>
                  </w:pPr>
                  <w:r>
                    <w:t>Provide information on plants and their culture</w:t>
                  </w:r>
                </w:p>
              </w:tc>
            </w:tr>
            <w:tr w:rsidR="007A5148" w:rsidRPr="000C18A2" w14:paraId="0F3CD95B" w14:textId="77777777" w:rsidTr="00685B96">
              <w:tc>
                <w:tcPr>
                  <w:tcW w:w="2143" w:type="dxa"/>
                </w:tcPr>
                <w:p w14:paraId="415A4201" w14:textId="3DCF5EEE" w:rsidR="007A5148" w:rsidRPr="0063741C" w:rsidRDefault="007A5148" w:rsidP="0063741C">
                  <w:pPr>
                    <w:pStyle w:val="SIText"/>
                  </w:pPr>
                  <w:r w:rsidRPr="0063741C">
                    <w:t>AHCPGD40</w:t>
                  </w:r>
                  <w:r w:rsidR="00FE7F8E">
                    <w:t>3</w:t>
                  </w:r>
                </w:p>
              </w:tc>
              <w:tc>
                <w:tcPr>
                  <w:tcW w:w="5670" w:type="dxa"/>
                </w:tcPr>
                <w:p w14:paraId="3EA3067E" w14:textId="2135F6DD" w:rsidR="007A5148" w:rsidRPr="000C18A2" w:rsidRDefault="007A5148" w:rsidP="000C18A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Design plant displays</w:t>
                  </w:r>
                </w:p>
              </w:tc>
            </w:tr>
            <w:tr w:rsidR="007A5148" w:rsidRPr="000C18A2" w14:paraId="559777AA" w14:textId="77777777" w:rsidTr="00685B96">
              <w:tc>
                <w:tcPr>
                  <w:tcW w:w="2143" w:type="dxa"/>
                </w:tcPr>
                <w:p w14:paraId="2C6B39C6" w14:textId="3015602C" w:rsidR="007A5148" w:rsidRPr="0063741C" w:rsidRDefault="007A5148" w:rsidP="0063741C">
                  <w:pPr>
                    <w:pStyle w:val="SIText"/>
                  </w:pPr>
                  <w:r w:rsidRPr="0063741C">
                    <w:t>AHCPGD40</w:t>
                  </w:r>
                  <w:r w:rsidR="00FE7F8E">
                    <w:t>4</w:t>
                  </w:r>
                </w:p>
              </w:tc>
              <w:tc>
                <w:tcPr>
                  <w:tcW w:w="5670" w:type="dxa"/>
                </w:tcPr>
                <w:p w14:paraId="28941FDF" w14:textId="3BA31F95" w:rsidR="007A5148" w:rsidRPr="000C18A2" w:rsidRDefault="007A5148" w:rsidP="000C18A2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Plan a plant establishment program</w:t>
                  </w:r>
                </w:p>
              </w:tc>
            </w:tr>
            <w:tr w:rsidR="007A5148" w:rsidRPr="000C18A2" w14:paraId="4C8F870F" w14:textId="77777777" w:rsidTr="00685B96">
              <w:tc>
                <w:tcPr>
                  <w:tcW w:w="2143" w:type="dxa"/>
                </w:tcPr>
                <w:p w14:paraId="2ED6A3CE" w14:textId="0A261C37" w:rsidR="007A5148" w:rsidRPr="000C18A2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AHCSOL40</w:t>
                  </w:r>
                  <w:r w:rsidR="000B5ECA">
                    <w:t>6</w:t>
                  </w:r>
                </w:p>
              </w:tc>
              <w:tc>
                <w:tcPr>
                  <w:tcW w:w="5670" w:type="dxa"/>
                </w:tcPr>
                <w:p w14:paraId="7B56D0A7" w14:textId="0FEE7F2B" w:rsidR="007A5148" w:rsidRPr="000C18A2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Sample soils and interpret results</w:t>
                  </w:r>
                </w:p>
              </w:tc>
            </w:tr>
            <w:tr w:rsidR="008445B8" w:rsidRPr="000C18A2" w14:paraId="57F74E8A" w14:textId="77777777" w:rsidTr="00685B96">
              <w:tc>
                <w:tcPr>
                  <w:tcW w:w="2143" w:type="dxa"/>
                </w:tcPr>
                <w:p w14:paraId="3398BD90" w14:textId="391BEAEA" w:rsidR="008445B8" w:rsidRPr="00E910BE" w:rsidRDefault="008445B8" w:rsidP="007B3112">
                  <w:pPr>
                    <w:pStyle w:val="SIText"/>
                    <w:rPr>
                      <w:rStyle w:val="SITemporarytext-green"/>
                      <w:color w:val="auto"/>
                      <w:sz w:val="20"/>
                    </w:rPr>
                  </w:pPr>
                  <w:r w:rsidRPr="007B3112">
                    <w:rPr>
                      <w:rStyle w:val="SITemporarytext-green"/>
                      <w:color w:val="auto"/>
                      <w:sz w:val="20"/>
                    </w:rPr>
                    <w:t>AHCTHH4</w:t>
                  </w:r>
                  <w:r w:rsidR="007B3112" w:rsidRPr="007B3112">
                    <w:rPr>
                      <w:rStyle w:val="SITemporarytext-green"/>
                      <w:color w:val="auto"/>
                      <w:sz w:val="20"/>
                    </w:rPr>
                    <w:t>01</w:t>
                  </w:r>
                </w:p>
              </w:tc>
              <w:tc>
                <w:tcPr>
                  <w:tcW w:w="5670" w:type="dxa"/>
                </w:tcPr>
                <w:p w14:paraId="05ACF9C9" w14:textId="40FA87D4" w:rsidR="008445B8" w:rsidRPr="007B3112" w:rsidRDefault="00AE03A9">
                  <w:pPr>
                    <w:pStyle w:val="SIText"/>
                  </w:pPr>
                  <w:r w:rsidRPr="007B3112">
                    <w:t xml:space="preserve">Develop a therapeutic horticulture </w:t>
                  </w:r>
                  <w:r w:rsidR="00CC6F6B" w:rsidRPr="007B3112">
                    <w:t>design brief</w:t>
                  </w:r>
                </w:p>
              </w:tc>
            </w:tr>
            <w:tr w:rsidR="00257BC8" w:rsidRPr="000C18A2" w14:paraId="39D274FA" w14:textId="77777777" w:rsidTr="00685B96">
              <w:tc>
                <w:tcPr>
                  <w:tcW w:w="2143" w:type="dxa"/>
                </w:tcPr>
                <w:p w14:paraId="791FE5C2" w14:textId="6DEBCA02" w:rsidR="00257BC8" w:rsidRPr="000C18A2" w:rsidRDefault="00257BC8" w:rsidP="00AB4709">
                  <w:pPr>
                    <w:pStyle w:val="SIText"/>
                  </w:pPr>
                  <w:r>
                    <w:t>BSBCRT413</w:t>
                  </w:r>
                </w:p>
              </w:tc>
              <w:tc>
                <w:tcPr>
                  <w:tcW w:w="5670" w:type="dxa"/>
                </w:tcPr>
                <w:p w14:paraId="57BE47B9" w14:textId="08C989A9" w:rsidR="00257BC8" w:rsidRPr="000C18A2" w:rsidRDefault="00257BC8">
                  <w:pPr>
                    <w:pStyle w:val="SIText"/>
                  </w:pPr>
                  <w:r>
                    <w:t>Collaborate in a creative process</w:t>
                  </w:r>
                </w:p>
              </w:tc>
            </w:tr>
            <w:tr w:rsidR="00257BC8" w:rsidRPr="000C18A2" w14:paraId="2AF039F5" w14:textId="77777777" w:rsidTr="00685B96">
              <w:tc>
                <w:tcPr>
                  <w:tcW w:w="2143" w:type="dxa"/>
                </w:tcPr>
                <w:p w14:paraId="5BC61D3D" w14:textId="1FF1F6F8" w:rsidR="00257BC8" w:rsidRDefault="00257BC8" w:rsidP="00AB4709">
                  <w:pPr>
                    <w:pStyle w:val="SIText"/>
                  </w:pPr>
                  <w:r>
                    <w:t>BSBESB401</w:t>
                  </w:r>
                </w:p>
              </w:tc>
              <w:tc>
                <w:tcPr>
                  <w:tcW w:w="5670" w:type="dxa"/>
                </w:tcPr>
                <w:p w14:paraId="5A5C8892" w14:textId="66BDE297" w:rsidR="00257BC8" w:rsidRDefault="00B53D9D">
                  <w:pPr>
                    <w:pStyle w:val="SIText"/>
                  </w:pPr>
                  <w:r>
                    <w:t>Research and develop business plans</w:t>
                  </w:r>
                </w:p>
              </w:tc>
            </w:tr>
            <w:tr w:rsidR="00257BC8" w:rsidRPr="000C18A2" w14:paraId="35F9545D" w14:textId="77777777" w:rsidTr="00685B96">
              <w:tc>
                <w:tcPr>
                  <w:tcW w:w="2143" w:type="dxa"/>
                </w:tcPr>
                <w:p w14:paraId="217BDF0C" w14:textId="55869E02" w:rsidR="00257BC8" w:rsidRDefault="00257BC8" w:rsidP="00AB4709">
                  <w:pPr>
                    <w:pStyle w:val="SIText"/>
                  </w:pPr>
                  <w:r>
                    <w:t>BSBESB402</w:t>
                  </w:r>
                </w:p>
              </w:tc>
              <w:tc>
                <w:tcPr>
                  <w:tcW w:w="5670" w:type="dxa"/>
                </w:tcPr>
                <w:p w14:paraId="28288815" w14:textId="19088A30" w:rsidR="00257BC8" w:rsidRDefault="00B53D9D">
                  <w:pPr>
                    <w:pStyle w:val="SIText"/>
                  </w:pPr>
                  <w:r>
                    <w:t>Establish legal and risk management requirements of new business ventures</w:t>
                  </w:r>
                </w:p>
              </w:tc>
            </w:tr>
            <w:tr w:rsidR="00D23E5C" w:rsidRPr="000C18A2" w14:paraId="4C17101B" w14:textId="77777777" w:rsidTr="00685B96">
              <w:tc>
                <w:tcPr>
                  <w:tcW w:w="2143" w:type="dxa"/>
                  <w:vAlign w:val="bottom"/>
                </w:tcPr>
                <w:p w14:paraId="6EA0E278" w14:textId="289AC590" w:rsidR="00D23E5C" w:rsidRPr="00D23E5C" w:rsidRDefault="00D23E5C" w:rsidP="00AB4709">
                  <w:pPr>
                    <w:pStyle w:val="SIText"/>
                  </w:pPr>
                  <w:r w:rsidRPr="00D23E5C">
                    <w:t>BSB</w:t>
                  </w:r>
                  <w:r w:rsidR="00432895">
                    <w:t>E</w:t>
                  </w:r>
                  <w:r w:rsidRPr="00D23E5C">
                    <w:t>SB4</w:t>
                  </w:r>
                  <w:r w:rsidR="00432895">
                    <w:t>07</w:t>
                  </w:r>
                </w:p>
              </w:tc>
              <w:tc>
                <w:tcPr>
                  <w:tcW w:w="5670" w:type="dxa"/>
                  <w:vAlign w:val="bottom"/>
                </w:tcPr>
                <w:p w14:paraId="2D1CFCB2" w14:textId="2FA551F5" w:rsidR="00D23E5C" w:rsidRPr="00D23E5C" w:rsidRDefault="00D23E5C">
                  <w:pPr>
                    <w:pStyle w:val="SIText"/>
                  </w:pPr>
                  <w:r w:rsidRPr="00D23E5C">
                    <w:t>Manage finances</w:t>
                  </w:r>
                  <w:r w:rsidR="00432895">
                    <w:t xml:space="preserve"> for new business </w:t>
                  </w:r>
                  <w:r w:rsidR="008C623F">
                    <w:t>ventures</w:t>
                  </w:r>
                </w:p>
              </w:tc>
            </w:tr>
            <w:tr w:rsidR="003B7906" w:rsidRPr="000C18A2" w14:paraId="205E45A0" w14:textId="77777777" w:rsidTr="00685B96">
              <w:tc>
                <w:tcPr>
                  <w:tcW w:w="2143" w:type="dxa"/>
                  <w:vAlign w:val="bottom"/>
                </w:tcPr>
                <w:p w14:paraId="1BDB5A7E" w14:textId="53D3BC49" w:rsidR="003B7906" w:rsidRPr="00D23E5C" w:rsidRDefault="003B7906" w:rsidP="00AB4709">
                  <w:pPr>
                    <w:pStyle w:val="SIText"/>
                  </w:pPr>
                  <w:r>
                    <w:t>BSBSTR301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492B6213" w14:textId="63290682" w:rsidR="003B7906" w:rsidRPr="00D23E5C" w:rsidRDefault="00306A5B">
                  <w:pPr>
                    <w:pStyle w:val="SIText"/>
                  </w:pPr>
                  <w:r>
                    <w:t>Contribute to continuous improvement</w:t>
                  </w:r>
                </w:p>
              </w:tc>
            </w:tr>
            <w:tr w:rsidR="003B7906" w:rsidRPr="000C18A2" w14:paraId="0747FC4E" w14:textId="77777777" w:rsidTr="00685B96">
              <w:tc>
                <w:tcPr>
                  <w:tcW w:w="2143" w:type="dxa"/>
                  <w:vAlign w:val="bottom"/>
                </w:tcPr>
                <w:p w14:paraId="1392F03A" w14:textId="5D41BA2A" w:rsidR="003B7906" w:rsidRPr="00D23E5C" w:rsidRDefault="003B7906" w:rsidP="00AB4709">
                  <w:pPr>
                    <w:pStyle w:val="SIText"/>
                  </w:pPr>
                  <w:r>
                    <w:t>BSBSTR401</w:t>
                  </w:r>
                </w:p>
              </w:tc>
              <w:tc>
                <w:tcPr>
                  <w:tcW w:w="5670" w:type="dxa"/>
                  <w:vAlign w:val="bottom"/>
                </w:tcPr>
                <w:p w14:paraId="07168DBB" w14:textId="65B859FA" w:rsidR="003B7906" w:rsidRPr="00D23E5C" w:rsidRDefault="00306A5B">
                  <w:pPr>
                    <w:pStyle w:val="SIText"/>
                  </w:pPr>
                  <w:r>
                    <w:t>Promote innovation in team environments</w:t>
                  </w:r>
                </w:p>
              </w:tc>
            </w:tr>
            <w:tr w:rsidR="003B7906" w:rsidRPr="000C18A2" w14:paraId="27F147A6" w14:textId="77777777" w:rsidTr="00685B96">
              <w:tc>
                <w:tcPr>
                  <w:tcW w:w="2143" w:type="dxa"/>
                  <w:vAlign w:val="bottom"/>
                </w:tcPr>
                <w:p w14:paraId="7D438FAD" w14:textId="445EB4A2" w:rsidR="003B7906" w:rsidRPr="00D23E5C" w:rsidRDefault="003B7906" w:rsidP="00AB4709">
                  <w:pPr>
                    <w:pStyle w:val="SIText"/>
                  </w:pPr>
                  <w:r>
                    <w:t>BSB</w:t>
                  </w:r>
                  <w:r w:rsidR="00FC085B">
                    <w:t>T</w:t>
                  </w:r>
                  <w:r>
                    <w:t>W</w:t>
                  </w:r>
                  <w:r w:rsidR="00FC085B">
                    <w:t>K</w:t>
                  </w:r>
                  <w:r>
                    <w:t>40</w:t>
                  </w:r>
                  <w:r w:rsidR="00150F34">
                    <w:t>1</w:t>
                  </w:r>
                </w:p>
              </w:tc>
              <w:tc>
                <w:tcPr>
                  <w:tcW w:w="5670" w:type="dxa"/>
                  <w:vAlign w:val="bottom"/>
                </w:tcPr>
                <w:p w14:paraId="23EBCBAC" w14:textId="278F6E31" w:rsidR="003B7906" w:rsidRPr="00D23E5C" w:rsidRDefault="00306A5B">
                  <w:pPr>
                    <w:pStyle w:val="SIText"/>
                  </w:pPr>
                  <w:r>
                    <w:t xml:space="preserve">Build and maintain business </w:t>
                  </w:r>
                  <w:r w:rsidR="00FC085B">
                    <w:t>relationships</w:t>
                  </w:r>
                </w:p>
              </w:tc>
            </w:tr>
            <w:tr w:rsidR="007A5148" w:rsidRPr="000C18A2" w14:paraId="7E7439C3" w14:textId="77777777" w:rsidTr="00685B96">
              <w:tc>
                <w:tcPr>
                  <w:tcW w:w="2143" w:type="dxa"/>
                </w:tcPr>
                <w:p w14:paraId="2002CC65" w14:textId="7445F6DF" w:rsidR="007A5148" w:rsidRPr="000C18A2" w:rsidRDefault="007A5148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CUAACD3</w:t>
                  </w:r>
                  <w:r w:rsidR="008C623F">
                    <w:t>1</w:t>
                  </w:r>
                  <w:r w:rsidRPr="000C18A2">
                    <w:t>3</w:t>
                  </w:r>
                </w:p>
              </w:tc>
              <w:tc>
                <w:tcPr>
                  <w:tcW w:w="5670" w:type="dxa"/>
                </w:tcPr>
                <w:p w14:paraId="2667FD7C" w14:textId="2EC9EE76" w:rsidR="007A5148" w:rsidRPr="000C18A2" w:rsidRDefault="007A5148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0C18A2">
                    <w:t>Produce technical drawings</w:t>
                  </w:r>
                </w:p>
              </w:tc>
            </w:tr>
            <w:tr w:rsidR="00E83E34" w:rsidRPr="000C18A2" w14:paraId="5F5720AF" w14:textId="77777777" w:rsidTr="00685B96">
              <w:tc>
                <w:tcPr>
                  <w:tcW w:w="2143" w:type="dxa"/>
                </w:tcPr>
                <w:p w14:paraId="36F0D98E" w14:textId="55EA1F3E" w:rsidR="00E83E34" w:rsidRPr="000C18A2" w:rsidRDefault="00E83E34" w:rsidP="00AB4709">
                  <w:pPr>
                    <w:pStyle w:val="SIText"/>
                  </w:pPr>
                  <w:r>
                    <w:t>CUADES413</w:t>
                  </w:r>
                </w:p>
              </w:tc>
              <w:tc>
                <w:tcPr>
                  <w:tcW w:w="5670" w:type="dxa"/>
                </w:tcPr>
                <w:p w14:paraId="50D6E68A" w14:textId="594E86CF" w:rsidR="00E83E34" w:rsidRPr="000C18A2" w:rsidRDefault="00E83E34">
                  <w:pPr>
                    <w:pStyle w:val="SIText"/>
                  </w:pPr>
                  <w:r>
                    <w:t>Develop and extend design skills and practice</w:t>
                  </w:r>
                </w:p>
              </w:tc>
            </w:tr>
          </w:tbl>
          <w:p w14:paraId="7BF5923B" w14:textId="762B5559" w:rsidR="004270D2" w:rsidRDefault="004270D2" w:rsidP="008E7B69"/>
        </w:tc>
      </w:tr>
    </w:tbl>
    <w:p w14:paraId="3E4A5F61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4105DD7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6562CF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78C7E6F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5D20966A" w14:textId="77777777" w:rsidTr="008846E4">
              <w:trPr>
                <w:tblHeader/>
              </w:trPr>
              <w:tc>
                <w:tcPr>
                  <w:tcW w:w="1028" w:type="pct"/>
                </w:tcPr>
                <w:p w14:paraId="73DB3CF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CBFBFDB" w14:textId="40943123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</w:t>
                  </w:r>
                  <w:r w:rsidR="000C18A2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232FF779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0235984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777E6F" w:rsidRPr="00BC49BB" w14:paraId="06F83AAE" w14:textId="77777777" w:rsidTr="008846E4">
              <w:tc>
                <w:tcPr>
                  <w:tcW w:w="1028" w:type="pct"/>
                </w:tcPr>
                <w:p w14:paraId="4F6A9812" w14:textId="2106B21E" w:rsidR="00777E6F" w:rsidRPr="00AB4709" w:rsidRDefault="00777E6F" w:rsidP="001649D0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AB4709">
                    <w:t>AHC</w:t>
                  </w:r>
                  <w:r w:rsidR="007B3112">
                    <w:t>42421</w:t>
                  </w:r>
                  <w:r w:rsidRPr="00AB4709">
                    <w:t xml:space="preserve"> </w:t>
                  </w:r>
                  <w:r w:rsidR="00C84B25">
                    <w:t>Certificate IV in Landscape Design</w:t>
                  </w:r>
                </w:p>
              </w:tc>
              <w:tc>
                <w:tcPr>
                  <w:tcW w:w="1105" w:type="pct"/>
                </w:tcPr>
                <w:p w14:paraId="4758B8FD" w14:textId="5F525623" w:rsidR="00777E6F" w:rsidRPr="00AB4709" w:rsidRDefault="00707E1D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t>Not applicable</w:t>
                  </w:r>
                </w:p>
              </w:tc>
              <w:tc>
                <w:tcPr>
                  <w:tcW w:w="1398" w:type="pct"/>
                </w:tcPr>
                <w:p w14:paraId="31BDA292" w14:textId="7A4FD806" w:rsidR="00777E6F" w:rsidRPr="00AB4709" w:rsidRDefault="00CC0887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 w:rsidRPr="00C4403E">
                    <w:t xml:space="preserve">The qualification has been created to address an occupational </w:t>
                  </w:r>
                  <w:r w:rsidRPr="00CC0887">
                    <w:t>outcome required by industry</w:t>
                  </w:r>
                </w:p>
              </w:tc>
              <w:tc>
                <w:tcPr>
                  <w:tcW w:w="1469" w:type="pct"/>
                </w:tcPr>
                <w:p w14:paraId="53127AA7" w14:textId="22B1048F" w:rsidR="00777E6F" w:rsidRPr="00AB4709" w:rsidRDefault="006E6FC1" w:rsidP="00AB4709">
                  <w:pPr>
                    <w:pStyle w:val="SIText"/>
                    <w:rPr>
                      <w:rStyle w:val="SITemporarytext-red"/>
                      <w:color w:val="auto"/>
                      <w:sz w:val="20"/>
                    </w:rPr>
                  </w:pPr>
                  <w:r>
                    <w:t>Newly created</w:t>
                  </w:r>
                </w:p>
              </w:tc>
            </w:tr>
          </w:tbl>
          <w:p w14:paraId="486E0D6D" w14:textId="0137CBC8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14F14E6A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90F353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2BAC882F" w14:textId="7BD56D4B" w:rsidR="00804F4D" w:rsidRPr="00AF2F35" w:rsidRDefault="00140954" w:rsidP="006E6FC1">
            <w:pPr>
              <w:pStyle w:val="SIText"/>
              <w:rPr>
                <w:rStyle w:val="SITemporarytext-red"/>
                <w:b/>
                <w:szCs w:val="20"/>
              </w:rPr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804F4D" w:rsidRPr="00C9007A">
                <w:rPr>
                  <w:rStyle w:val="Hyperlink"/>
                </w:rPr>
                <w:t>https://vetnet.gov.au/Pages/TrainingDocs.aspx?q=c6399549-9c62-4a5e-bf1a-524b2322cf72</w:t>
              </w:r>
            </w:hyperlink>
          </w:p>
        </w:tc>
      </w:tr>
    </w:tbl>
    <w:p w14:paraId="0859FC19" w14:textId="77777777" w:rsidR="00F1480E" w:rsidRDefault="00F1480E" w:rsidP="00F1480E">
      <w:pPr>
        <w:pStyle w:val="SIText"/>
      </w:pPr>
    </w:p>
    <w:sectPr w:rsidR="00F1480E" w:rsidSect="00AE32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E39AA" w14:textId="77777777" w:rsidR="004C7BEF" w:rsidRDefault="004C7BEF" w:rsidP="00BF3F0A">
      <w:r>
        <w:separator/>
      </w:r>
    </w:p>
    <w:p w14:paraId="7F06E8E6" w14:textId="77777777" w:rsidR="004C7BEF" w:rsidRDefault="004C7BEF"/>
  </w:endnote>
  <w:endnote w:type="continuationSeparator" w:id="0">
    <w:p w14:paraId="74814A53" w14:textId="77777777" w:rsidR="004C7BEF" w:rsidRDefault="004C7BEF" w:rsidP="00BF3F0A">
      <w:r>
        <w:continuationSeparator/>
      </w:r>
    </w:p>
    <w:p w14:paraId="1F0D48B1" w14:textId="77777777" w:rsidR="004C7BEF" w:rsidRDefault="004C7B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D5626" w14:textId="77777777" w:rsidR="00E910BE" w:rsidRDefault="00E910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  <w:sz w:val="20"/>
        <w:lang w:eastAsia="en-US"/>
      </w:rPr>
    </w:sdtEndPr>
    <w:sdtContent>
      <w:p w14:paraId="7D6319DF" w14:textId="77777777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F07">
          <w:rPr>
            <w:noProof/>
          </w:rPr>
          <w:t>2</w:t>
        </w:r>
        <w:r>
          <w:rPr>
            <w:noProof/>
          </w:rPr>
          <w:fldChar w:fldCharType="end"/>
        </w:r>
      </w:p>
      <w:p w14:paraId="5DE48169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BF4C89">
          <w:t>17</w:t>
        </w:r>
        <w:r w:rsidR="006F07A4">
          <w:t xml:space="preserve"> </w:t>
        </w:r>
        <w:r w:rsidR="00BF4C89">
          <w:t>August</w:t>
        </w:r>
        <w:r w:rsidR="00AF2F35">
          <w:t xml:space="preserve"> 20</w:t>
        </w:r>
        <w:r w:rsidR="006F07A4">
          <w:t>20</w:t>
        </w:r>
      </w:p>
    </w:sdtContent>
  </w:sdt>
  <w:p w14:paraId="22458DA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2E2E53" w14:textId="77777777" w:rsidR="00E910BE" w:rsidRDefault="00E91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CD097" w14:textId="77777777" w:rsidR="004C7BEF" w:rsidRDefault="004C7BEF" w:rsidP="00BF3F0A">
      <w:r>
        <w:separator/>
      </w:r>
    </w:p>
    <w:p w14:paraId="123B2645" w14:textId="77777777" w:rsidR="004C7BEF" w:rsidRDefault="004C7BEF"/>
  </w:footnote>
  <w:footnote w:type="continuationSeparator" w:id="0">
    <w:p w14:paraId="371B9466" w14:textId="77777777" w:rsidR="004C7BEF" w:rsidRDefault="004C7BEF" w:rsidP="00BF3F0A">
      <w:r>
        <w:continuationSeparator/>
      </w:r>
    </w:p>
    <w:p w14:paraId="3818CBB3" w14:textId="77777777" w:rsidR="004C7BEF" w:rsidRDefault="004C7B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B41A4" w14:textId="77777777" w:rsidR="00E910BE" w:rsidRDefault="00E910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C22FA" w14:textId="2979B0AA" w:rsidR="009C2650" w:rsidRPr="007A5148" w:rsidRDefault="007A5148" w:rsidP="007A5148">
    <w:pPr>
      <w:pStyle w:val="Header"/>
    </w:pPr>
    <w:r w:rsidRPr="007A5148">
      <w:rPr>
        <w:lang w:eastAsia="en-US"/>
      </w:rPr>
      <w:t>AHC</w:t>
    </w:r>
    <w:r w:rsidR="007B3112">
      <w:rPr>
        <w:lang w:eastAsia="en-US"/>
      </w:rPr>
      <w:t>42421</w:t>
    </w:r>
    <w:r w:rsidRPr="007A5148">
      <w:rPr>
        <w:lang w:eastAsia="en-US"/>
      </w:rPr>
      <w:t xml:space="preserve"> </w:t>
    </w:r>
    <w:r w:rsidR="00C84B25">
      <w:rPr>
        <w:lang w:eastAsia="en-US"/>
      </w:rPr>
      <w:t>Certificate IV in Landscape Design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5FF8B" w14:textId="77777777" w:rsidR="00E910BE" w:rsidRDefault="00E910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15AB755A"/>
    <w:multiLevelType w:val="multilevel"/>
    <w:tmpl w:val="8892B9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36637"/>
    <w:multiLevelType w:val="multilevel"/>
    <w:tmpl w:val="1B18B2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53332087"/>
    <w:multiLevelType w:val="multilevel"/>
    <w:tmpl w:val="35682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4"/>
  </w:num>
  <w:num w:numId="10">
    <w:abstractNumId w:val="10"/>
  </w:num>
  <w:num w:numId="11">
    <w:abstractNumId w:val="13"/>
  </w:num>
  <w:num w:numId="12">
    <w:abstractNumId w:val="11"/>
  </w:num>
  <w:num w:numId="13">
    <w:abstractNumId w:val="16"/>
  </w:num>
  <w:num w:numId="14">
    <w:abstractNumId w:val="8"/>
  </w:num>
  <w:num w:numId="15">
    <w:abstractNumId w:val="9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nI+TuyrSgxu2caYmBNHuLglxZZb/qD5exoE2U4t0t/WDkC2RS0U6DAB+vJ64gUfOvICG+juzfqG2eOx+pzT9iQ==" w:salt="J/QerDn0Kghl5sjEQ3zpg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99"/>
    <w:rsid w:val="000014B9"/>
    <w:rsid w:val="00005A15"/>
    <w:rsid w:val="0001108F"/>
    <w:rsid w:val="000115E2"/>
    <w:rsid w:val="0001296A"/>
    <w:rsid w:val="00012DFA"/>
    <w:rsid w:val="00016803"/>
    <w:rsid w:val="00017C6F"/>
    <w:rsid w:val="00022F07"/>
    <w:rsid w:val="00023992"/>
    <w:rsid w:val="00041E59"/>
    <w:rsid w:val="00045899"/>
    <w:rsid w:val="000648DA"/>
    <w:rsid w:val="00064B2D"/>
    <w:rsid w:val="00064BFE"/>
    <w:rsid w:val="00070B3E"/>
    <w:rsid w:val="00071F95"/>
    <w:rsid w:val="000737BB"/>
    <w:rsid w:val="00074E47"/>
    <w:rsid w:val="0007748E"/>
    <w:rsid w:val="000816DA"/>
    <w:rsid w:val="000A5441"/>
    <w:rsid w:val="000B5ECA"/>
    <w:rsid w:val="000C13F1"/>
    <w:rsid w:val="000C18A2"/>
    <w:rsid w:val="000D7BE6"/>
    <w:rsid w:val="000E2C86"/>
    <w:rsid w:val="000F29F2"/>
    <w:rsid w:val="00101659"/>
    <w:rsid w:val="001078BF"/>
    <w:rsid w:val="00124DF4"/>
    <w:rsid w:val="00133957"/>
    <w:rsid w:val="001355D8"/>
    <w:rsid w:val="001372F6"/>
    <w:rsid w:val="00140954"/>
    <w:rsid w:val="00142B49"/>
    <w:rsid w:val="00144385"/>
    <w:rsid w:val="0014678B"/>
    <w:rsid w:val="00150F34"/>
    <w:rsid w:val="00151293"/>
    <w:rsid w:val="00151D93"/>
    <w:rsid w:val="001539C2"/>
    <w:rsid w:val="00156EF3"/>
    <w:rsid w:val="001649D0"/>
    <w:rsid w:val="00165085"/>
    <w:rsid w:val="00176E4F"/>
    <w:rsid w:val="0018546B"/>
    <w:rsid w:val="001A4D4A"/>
    <w:rsid w:val="001A6A3E"/>
    <w:rsid w:val="001A7B6D"/>
    <w:rsid w:val="001B34D5"/>
    <w:rsid w:val="001B513A"/>
    <w:rsid w:val="001C0A75"/>
    <w:rsid w:val="001D2FC2"/>
    <w:rsid w:val="001D4156"/>
    <w:rsid w:val="001E16BC"/>
    <w:rsid w:val="001E1FF2"/>
    <w:rsid w:val="001F28F9"/>
    <w:rsid w:val="001F2BA5"/>
    <w:rsid w:val="001F308D"/>
    <w:rsid w:val="00201A7C"/>
    <w:rsid w:val="00203DD5"/>
    <w:rsid w:val="0021414D"/>
    <w:rsid w:val="002150B5"/>
    <w:rsid w:val="00223124"/>
    <w:rsid w:val="002333C6"/>
    <w:rsid w:val="00234444"/>
    <w:rsid w:val="00242293"/>
    <w:rsid w:val="00244EA7"/>
    <w:rsid w:val="00250EC1"/>
    <w:rsid w:val="00257BC8"/>
    <w:rsid w:val="00262FC3"/>
    <w:rsid w:val="00264A54"/>
    <w:rsid w:val="00276DB8"/>
    <w:rsid w:val="0028003F"/>
    <w:rsid w:val="00282664"/>
    <w:rsid w:val="00285FB8"/>
    <w:rsid w:val="002931C2"/>
    <w:rsid w:val="002A4CD3"/>
    <w:rsid w:val="002B3690"/>
    <w:rsid w:val="002C55E9"/>
    <w:rsid w:val="002D0C8B"/>
    <w:rsid w:val="002E193E"/>
    <w:rsid w:val="002F1BE6"/>
    <w:rsid w:val="00306A5B"/>
    <w:rsid w:val="003152A0"/>
    <w:rsid w:val="00321C7C"/>
    <w:rsid w:val="00323726"/>
    <w:rsid w:val="00337E82"/>
    <w:rsid w:val="00350BB1"/>
    <w:rsid w:val="00352C83"/>
    <w:rsid w:val="0037067D"/>
    <w:rsid w:val="0038735B"/>
    <w:rsid w:val="003877D1"/>
    <w:rsid w:val="003916D1"/>
    <w:rsid w:val="0039413F"/>
    <w:rsid w:val="003A21F0"/>
    <w:rsid w:val="003A58BA"/>
    <w:rsid w:val="003A5AE7"/>
    <w:rsid w:val="003A7221"/>
    <w:rsid w:val="003B232A"/>
    <w:rsid w:val="003B7906"/>
    <w:rsid w:val="003C13AE"/>
    <w:rsid w:val="003D2D16"/>
    <w:rsid w:val="003D2E73"/>
    <w:rsid w:val="003D3E14"/>
    <w:rsid w:val="003E0EC5"/>
    <w:rsid w:val="003E776F"/>
    <w:rsid w:val="003E7BBE"/>
    <w:rsid w:val="003F7869"/>
    <w:rsid w:val="003F7919"/>
    <w:rsid w:val="00400D7A"/>
    <w:rsid w:val="0040277C"/>
    <w:rsid w:val="004127E3"/>
    <w:rsid w:val="00413B1B"/>
    <w:rsid w:val="00423D30"/>
    <w:rsid w:val="004270D2"/>
    <w:rsid w:val="0043102D"/>
    <w:rsid w:val="0043212E"/>
    <w:rsid w:val="00432895"/>
    <w:rsid w:val="00434366"/>
    <w:rsid w:val="00440FAA"/>
    <w:rsid w:val="00444423"/>
    <w:rsid w:val="00452F3E"/>
    <w:rsid w:val="0045408D"/>
    <w:rsid w:val="004545D5"/>
    <w:rsid w:val="004618AB"/>
    <w:rsid w:val="004640AE"/>
    <w:rsid w:val="00464E5D"/>
    <w:rsid w:val="00475172"/>
    <w:rsid w:val="00475813"/>
    <w:rsid w:val="004758B0"/>
    <w:rsid w:val="00477A5F"/>
    <w:rsid w:val="004832D2"/>
    <w:rsid w:val="00485559"/>
    <w:rsid w:val="004A142B"/>
    <w:rsid w:val="004A44E8"/>
    <w:rsid w:val="004B00CD"/>
    <w:rsid w:val="004B0E62"/>
    <w:rsid w:val="004B29B7"/>
    <w:rsid w:val="004B2A2B"/>
    <w:rsid w:val="004B2EB8"/>
    <w:rsid w:val="004C2244"/>
    <w:rsid w:val="004C79A1"/>
    <w:rsid w:val="004C7BEF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02C52"/>
    <w:rsid w:val="005248C1"/>
    <w:rsid w:val="00526134"/>
    <w:rsid w:val="00527F90"/>
    <w:rsid w:val="00531349"/>
    <w:rsid w:val="005427C8"/>
    <w:rsid w:val="005446D1"/>
    <w:rsid w:val="00547704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D4738"/>
    <w:rsid w:val="005D64F6"/>
    <w:rsid w:val="005E0298"/>
    <w:rsid w:val="005E5CFC"/>
    <w:rsid w:val="005F3136"/>
    <w:rsid w:val="005F33CC"/>
    <w:rsid w:val="00607495"/>
    <w:rsid w:val="006121D4"/>
    <w:rsid w:val="00613B49"/>
    <w:rsid w:val="00615309"/>
    <w:rsid w:val="00617BCA"/>
    <w:rsid w:val="00620166"/>
    <w:rsid w:val="00620E8E"/>
    <w:rsid w:val="00621995"/>
    <w:rsid w:val="00633CFE"/>
    <w:rsid w:val="00634FCA"/>
    <w:rsid w:val="0063741C"/>
    <w:rsid w:val="006404B5"/>
    <w:rsid w:val="006452B8"/>
    <w:rsid w:val="00645664"/>
    <w:rsid w:val="00646993"/>
    <w:rsid w:val="00652E62"/>
    <w:rsid w:val="0066731E"/>
    <w:rsid w:val="00681554"/>
    <w:rsid w:val="00682843"/>
    <w:rsid w:val="00685B96"/>
    <w:rsid w:val="00687B62"/>
    <w:rsid w:val="00690C44"/>
    <w:rsid w:val="00693F0D"/>
    <w:rsid w:val="006969D9"/>
    <w:rsid w:val="006A2B68"/>
    <w:rsid w:val="006A7772"/>
    <w:rsid w:val="006B09CE"/>
    <w:rsid w:val="006B19B1"/>
    <w:rsid w:val="006C2F32"/>
    <w:rsid w:val="006D4448"/>
    <w:rsid w:val="006D49E7"/>
    <w:rsid w:val="006E2C4D"/>
    <w:rsid w:val="006E33A4"/>
    <w:rsid w:val="006E6FC1"/>
    <w:rsid w:val="006F07A4"/>
    <w:rsid w:val="007021FF"/>
    <w:rsid w:val="00705EEC"/>
    <w:rsid w:val="00707741"/>
    <w:rsid w:val="00707E1D"/>
    <w:rsid w:val="00722769"/>
    <w:rsid w:val="007231F4"/>
    <w:rsid w:val="00727901"/>
    <w:rsid w:val="0073075B"/>
    <w:rsid w:val="007341FF"/>
    <w:rsid w:val="00735BEF"/>
    <w:rsid w:val="00735CCA"/>
    <w:rsid w:val="007404E9"/>
    <w:rsid w:val="007444CF"/>
    <w:rsid w:val="0076523B"/>
    <w:rsid w:val="00770C15"/>
    <w:rsid w:val="00771B60"/>
    <w:rsid w:val="00777E6F"/>
    <w:rsid w:val="00777F44"/>
    <w:rsid w:val="00781D77"/>
    <w:rsid w:val="007860B7"/>
    <w:rsid w:val="00786DC8"/>
    <w:rsid w:val="00786EA6"/>
    <w:rsid w:val="007A1149"/>
    <w:rsid w:val="007A5148"/>
    <w:rsid w:val="007B3112"/>
    <w:rsid w:val="007D5A78"/>
    <w:rsid w:val="007D79C6"/>
    <w:rsid w:val="007E3BD1"/>
    <w:rsid w:val="007F1563"/>
    <w:rsid w:val="007F44DB"/>
    <w:rsid w:val="007F5A8B"/>
    <w:rsid w:val="00804F4D"/>
    <w:rsid w:val="00812B6D"/>
    <w:rsid w:val="00817D51"/>
    <w:rsid w:val="00823530"/>
    <w:rsid w:val="00823FF4"/>
    <w:rsid w:val="008306E7"/>
    <w:rsid w:val="00834BC8"/>
    <w:rsid w:val="00837FD6"/>
    <w:rsid w:val="00842B2D"/>
    <w:rsid w:val="008445B8"/>
    <w:rsid w:val="00847B60"/>
    <w:rsid w:val="00850243"/>
    <w:rsid w:val="008545EB"/>
    <w:rsid w:val="00856837"/>
    <w:rsid w:val="008569A2"/>
    <w:rsid w:val="00865011"/>
    <w:rsid w:val="0088081E"/>
    <w:rsid w:val="00883C6C"/>
    <w:rsid w:val="00886790"/>
    <w:rsid w:val="008908DE"/>
    <w:rsid w:val="00894FBB"/>
    <w:rsid w:val="008A12ED"/>
    <w:rsid w:val="008B2C77"/>
    <w:rsid w:val="008B34D1"/>
    <w:rsid w:val="008B4AD2"/>
    <w:rsid w:val="008C623F"/>
    <w:rsid w:val="008E1605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4957"/>
    <w:rsid w:val="009527CB"/>
    <w:rsid w:val="00953835"/>
    <w:rsid w:val="00960F6C"/>
    <w:rsid w:val="00964D87"/>
    <w:rsid w:val="00970747"/>
    <w:rsid w:val="009773EC"/>
    <w:rsid w:val="00980DFF"/>
    <w:rsid w:val="0098725E"/>
    <w:rsid w:val="009A5900"/>
    <w:rsid w:val="009B0918"/>
    <w:rsid w:val="009C0672"/>
    <w:rsid w:val="009C2650"/>
    <w:rsid w:val="009D15E2"/>
    <w:rsid w:val="009D15FE"/>
    <w:rsid w:val="009D5D2C"/>
    <w:rsid w:val="009E48A7"/>
    <w:rsid w:val="009E4CC1"/>
    <w:rsid w:val="009E568C"/>
    <w:rsid w:val="009F0DCC"/>
    <w:rsid w:val="009F11CA"/>
    <w:rsid w:val="009F588E"/>
    <w:rsid w:val="009F6FE6"/>
    <w:rsid w:val="00A00FD5"/>
    <w:rsid w:val="00A0695B"/>
    <w:rsid w:val="00A13052"/>
    <w:rsid w:val="00A216A8"/>
    <w:rsid w:val="00A223A6"/>
    <w:rsid w:val="00A354FC"/>
    <w:rsid w:val="00A5092E"/>
    <w:rsid w:val="00A56E14"/>
    <w:rsid w:val="00A637BB"/>
    <w:rsid w:val="00A6476B"/>
    <w:rsid w:val="00A6651B"/>
    <w:rsid w:val="00A76C6C"/>
    <w:rsid w:val="00A772D9"/>
    <w:rsid w:val="00A81A43"/>
    <w:rsid w:val="00A92DD1"/>
    <w:rsid w:val="00AA5338"/>
    <w:rsid w:val="00AB1B8E"/>
    <w:rsid w:val="00AB216E"/>
    <w:rsid w:val="00AB386E"/>
    <w:rsid w:val="00AB4709"/>
    <w:rsid w:val="00AC0696"/>
    <w:rsid w:val="00AC421D"/>
    <w:rsid w:val="00AC4C98"/>
    <w:rsid w:val="00AC5F6B"/>
    <w:rsid w:val="00AC60E3"/>
    <w:rsid w:val="00AC7FFC"/>
    <w:rsid w:val="00AD3896"/>
    <w:rsid w:val="00AD5B47"/>
    <w:rsid w:val="00AE03A9"/>
    <w:rsid w:val="00AE1ED9"/>
    <w:rsid w:val="00AE32CB"/>
    <w:rsid w:val="00AF2F35"/>
    <w:rsid w:val="00AF3957"/>
    <w:rsid w:val="00B007C0"/>
    <w:rsid w:val="00B12013"/>
    <w:rsid w:val="00B22C67"/>
    <w:rsid w:val="00B33FA3"/>
    <w:rsid w:val="00B3508F"/>
    <w:rsid w:val="00B443EE"/>
    <w:rsid w:val="00B4515F"/>
    <w:rsid w:val="00B53D9D"/>
    <w:rsid w:val="00B55EFE"/>
    <w:rsid w:val="00B560C8"/>
    <w:rsid w:val="00B61150"/>
    <w:rsid w:val="00B65BC7"/>
    <w:rsid w:val="00B67314"/>
    <w:rsid w:val="00B717CF"/>
    <w:rsid w:val="00B746B9"/>
    <w:rsid w:val="00B80E93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BF4C89"/>
    <w:rsid w:val="00C075DD"/>
    <w:rsid w:val="00C143C3"/>
    <w:rsid w:val="00C1739B"/>
    <w:rsid w:val="00C26067"/>
    <w:rsid w:val="00C30A29"/>
    <w:rsid w:val="00C317DC"/>
    <w:rsid w:val="00C4403E"/>
    <w:rsid w:val="00C578E9"/>
    <w:rsid w:val="00C637DE"/>
    <w:rsid w:val="00C703E2"/>
    <w:rsid w:val="00C70626"/>
    <w:rsid w:val="00C72860"/>
    <w:rsid w:val="00C73B90"/>
    <w:rsid w:val="00C8415E"/>
    <w:rsid w:val="00C84B25"/>
    <w:rsid w:val="00C87E0C"/>
    <w:rsid w:val="00C9006C"/>
    <w:rsid w:val="00C96AF3"/>
    <w:rsid w:val="00C9788D"/>
    <w:rsid w:val="00C97CCC"/>
    <w:rsid w:val="00CA0274"/>
    <w:rsid w:val="00CA303F"/>
    <w:rsid w:val="00CB29C0"/>
    <w:rsid w:val="00CB746F"/>
    <w:rsid w:val="00CC0887"/>
    <w:rsid w:val="00CC10E7"/>
    <w:rsid w:val="00CC438B"/>
    <w:rsid w:val="00CC451E"/>
    <w:rsid w:val="00CC6F6B"/>
    <w:rsid w:val="00CD377B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1C63"/>
    <w:rsid w:val="00D145BE"/>
    <w:rsid w:val="00D20C57"/>
    <w:rsid w:val="00D23E5C"/>
    <w:rsid w:val="00D25D16"/>
    <w:rsid w:val="00D30BC5"/>
    <w:rsid w:val="00D32124"/>
    <w:rsid w:val="00D51F09"/>
    <w:rsid w:val="00D527EF"/>
    <w:rsid w:val="00D54C76"/>
    <w:rsid w:val="00D61FF3"/>
    <w:rsid w:val="00D65221"/>
    <w:rsid w:val="00D6545A"/>
    <w:rsid w:val="00D727F3"/>
    <w:rsid w:val="00D73695"/>
    <w:rsid w:val="00D810DE"/>
    <w:rsid w:val="00D87D32"/>
    <w:rsid w:val="00D92C83"/>
    <w:rsid w:val="00DA0A81"/>
    <w:rsid w:val="00DA3C10"/>
    <w:rsid w:val="00DA53B5"/>
    <w:rsid w:val="00DB524F"/>
    <w:rsid w:val="00DC1D69"/>
    <w:rsid w:val="00DC4651"/>
    <w:rsid w:val="00DC5A3A"/>
    <w:rsid w:val="00E016AE"/>
    <w:rsid w:val="00E03309"/>
    <w:rsid w:val="00E048B1"/>
    <w:rsid w:val="00E112C8"/>
    <w:rsid w:val="00E22B74"/>
    <w:rsid w:val="00E238E6"/>
    <w:rsid w:val="00E246B1"/>
    <w:rsid w:val="00E35064"/>
    <w:rsid w:val="00E42806"/>
    <w:rsid w:val="00E438C3"/>
    <w:rsid w:val="00E46440"/>
    <w:rsid w:val="00E501F0"/>
    <w:rsid w:val="00E6225F"/>
    <w:rsid w:val="00E83E34"/>
    <w:rsid w:val="00E910BE"/>
    <w:rsid w:val="00E91BFF"/>
    <w:rsid w:val="00E92933"/>
    <w:rsid w:val="00EA3B97"/>
    <w:rsid w:val="00EB0AA4"/>
    <w:rsid w:val="00EB58C7"/>
    <w:rsid w:val="00EB5BE3"/>
    <w:rsid w:val="00EB5C88"/>
    <w:rsid w:val="00EC0469"/>
    <w:rsid w:val="00EC2F24"/>
    <w:rsid w:val="00EE37C2"/>
    <w:rsid w:val="00EE43E5"/>
    <w:rsid w:val="00EF01F8"/>
    <w:rsid w:val="00EF40EF"/>
    <w:rsid w:val="00F07C48"/>
    <w:rsid w:val="00F112AE"/>
    <w:rsid w:val="00F1480E"/>
    <w:rsid w:val="00F1497D"/>
    <w:rsid w:val="00F14B6E"/>
    <w:rsid w:val="00F16AAC"/>
    <w:rsid w:val="00F35716"/>
    <w:rsid w:val="00F35A6A"/>
    <w:rsid w:val="00F438FC"/>
    <w:rsid w:val="00F47458"/>
    <w:rsid w:val="00F51DC9"/>
    <w:rsid w:val="00F5616F"/>
    <w:rsid w:val="00F56827"/>
    <w:rsid w:val="00F6294D"/>
    <w:rsid w:val="00F65EF0"/>
    <w:rsid w:val="00F71651"/>
    <w:rsid w:val="00F73518"/>
    <w:rsid w:val="00F73E47"/>
    <w:rsid w:val="00F76CC6"/>
    <w:rsid w:val="00F900A6"/>
    <w:rsid w:val="00FA1D16"/>
    <w:rsid w:val="00FC085B"/>
    <w:rsid w:val="00FE0282"/>
    <w:rsid w:val="00FE124D"/>
    <w:rsid w:val="00FE38C4"/>
    <w:rsid w:val="00FE744E"/>
    <w:rsid w:val="00FE792C"/>
    <w:rsid w:val="00FE7F8E"/>
    <w:rsid w:val="00FF2CCA"/>
    <w:rsid w:val="00FF2F5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611CB"/>
  <w15:docId w15:val="{1458D83F-5F77-4440-98B4-2F039971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90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04F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23E5C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OneDrive%20-%20Skills%20Impact\TP%20Projects\AHC%20Agriculture,%20Horticulture,%20Conservation%20and%20Land%20Management\2021\1%20Development\AHC%20Broadacre%20Project\Qual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C6EC88CB46194FABF72C3D0CC52483" ma:contentTypeVersion="" ma:contentTypeDescription="Create a new document." ma:contentTypeScope="" ma:versionID="fb46739ec7a4f727ade54112f9d891b9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4e5892-f087-4946-8ffa-dfce2d471c41" targetNamespace="http://schemas.microsoft.com/office/2006/metadata/properties" ma:root="true" ma:fieldsID="cc26737dc00ed441519bbdcf1502fa34" ns1:_="" ns2:_="" ns3:_="">
    <xsd:import namespace="http://schemas.microsoft.com/sharepoint/v3"/>
    <xsd:import namespace="d50bbff7-d6dd-47d2-864a-cfdc2c3db0f4"/>
    <xsd:import namespace="544e5892-f087-4946-8ffa-dfce2d471c4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e5892-f087-4946-8ffa-dfce2d471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STA approval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4FA1-52C6-413D-8485-58F3CC9F3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4e5892-f087-4946-8ffa-dfce2d471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FC2AA06D-866C-48C2-898D-9D1F39339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196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Elvie Arugay</dc:creator>
  <cp:lastModifiedBy>William Henderson</cp:lastModifiedBy>
  <cp:revision>101</cp:revision>
  <cp:lastPrinted>2016-05-27T05:21:00Z</cp:lastPrinted>
  <dcterms:created xsi:type="dcterms:W3CDTF">2021-02-04T04:48:00Z</dcterms:created>
  <dcterms:modified xsi:type="dcterms:W3CDTF">2021-10-13T02:57:00Z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0x01010034C6EC88CB46194FABF72C3D0CC52483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