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C36E044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A5148" w14:paraId="77661220" w14:textId="77777777" w:rsidTr="00CA2922">
        <w:tc>
          <w:tcPr>
            <w:tcW w:w="2689" w:type="dxa"/>
          </w:tcPr>
          <w:p w14:paraId="79480E90" w14:textId="32EB048F" w:rsidR="007A5148" w:rsidRPr="007A5148" w:rsidRDefault="007A5148" w:rsidP="007A5148">
            <w:pPr>
              <w:pStyle w:val="SIText"/>
            </w:pPr>
            <w:r w:rsidRPr="007A5148">
              <w:t>Release 1</w:t>
            </w:r>
          </w:p>
        </w:tc>
        <w:tc>
          <w:tcPr>
            <w:tcW w:w="6939" w:type="dxa"/>
          </w:tcPr>
          <w:p w14:paraId="5C63B00F" w14:textId="781F9D26" w:rsidR="007A5148" w:rsidRPr="007A5148" w:rsidRDefault="007A5148" w:rsidP="007A5148">
            <w:pPr>
              <w:pStyle w:val="SIText"/>
            </w:pPr>
            <w:r w:rsidRPr="007A5148">
              <w:t>This version released with AHC Agriculture, Horticulture</w:t>
            </w:r>
            <w:r w:rsidR="00693F0D">
              <w:t xml:space="preserve"> and</w:t>
            </w:r>
            <w:r w:rsidRPr="007A5148">
              <w:t xml:space="preserve"> Conservation and Land Management Training Package Version </w:t>
            </w:r>
            <w:r w:rsidR="00693F0D">
              <w:t>7</w:t>
            </w:r>
            <w:r w:rsidRPr="007A5148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14C5AAE1" w:rsidR="00F1480E" w:rsidRPr="00923720" w:rsidRDefault="0049327B" w:rsidP="00923720">
            <w:pPr>
              <w:pStyle w:val="SIQUALCODE"/>
            </w:pPr>
            <w:r>
              <w:t>AHC42021</w:t>
            </w:r>
          </w:p>
        </w:tc>
        <w:tc>
          <w:tcPr>
            <w:tcW w:w="3604" w:type="pct"/>
            <w:shd w:val="clear" w:color="auto" w:fill="auto"/>
          </w:tcPr>
          <w:p w14:paraId="7262D746" w14:textId="00ADE710" w:rsidR="00F1480E" w:rsidRPr="00923720" w:rsidRDefault="007A5148" w:rsidP="00A772D9">
            <w:pPr>
              <w:pStyle w:val="SIQUALtitle"/>
            </w:pPr>
            <w:r w:rsidRPr="007A5148">
              <w:t>Certificate IV in Landscape</w:t>
            </w:r>
            <w:r w:rsidR="00693F0D">
              <w:t xml:space="preserve"> </w:t>
            </w:r>
            <w:r w:rsidR="003E7CD3">
              <w:t xml:space="preserve">Construction </w:t>
            </w:r>
            <w:r w:rsidR="00693F0D">
              <w:t>Management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3C74014" w14:textId="62CC2395" w:rsidR="007A5148" w:rsidRPr="007A5148" w:rsidRDefault="007A5148" w:rsidP="007A5148">
            <w:pPr>
              <w:pStyle w:val="SIText"/>
            </w:pPr>
            <w:r w:rsidRPr="007A5148">
              <w:t xml:space="preserve">This qualification </w:t>
            </w:r>
            <w:r w:rsidR="000C18A2">
              <w:t xml:space="preserve">describes the skills and knowledge for </w:t>
            </w:r>
            <w:r w:rsidR="004B2EB8">
              <w:t xml:space="preserve">supervisory/managerial job roles </w:t>
            </w:r>
            <w:r w:rsidR="004B0E62">
              <w:t>in the landscape industry including</w:t>
            </w:r>
            <w:r w:rsidR="00E22B74">
              <w:t xml:space="preserve"> leading hand, foreman, site supervisor, landscape builder</w:t>
            </w:r>
            <w:r w:rsidR="00693F0D">
              <w:t xml:space="preserve"> and construction manager</w:t>
            </w:r>
            <w:r w:rsidR="004B0E62">
              <w:t>.</w:t>
            </w:r>
          </w:p>
          <w:p w14:paraId="2A399CAA" w14:textId="77777777" w:rsidR="004B0E62" w:rsidRDefault="004B0E62" w:rsidP="004B0E62">
            <w:pPr>
              <w:pStyle w:val="SIText"/>
            </w:pPr>
          </w:p>
          <w:p w14:paraId="7F3BFF5E" w14:textId="744D96BF" w:rsidR="004B0E62" w:rsidRPr="004B0E62" w:rsidRDefault="004B0E62" w:rsidP="004B0E62">
            <w:pPr>
              <w:pStyle w:val="SIText"/>
            </w:pPr>
            <w:r w:rsidRPr="004B0E62">
              <w:t xml:space="preserve">Individuals with this qualification perform tasks involving technical skills, problem solving and supervisory skills to operate, monitor and improve performance of </w:t>
            </w:r>
            <w:r>
              <w:t>landscape</w:t>
            </w:r>
            <w:r w:rsidRPr="004B0E62">
              <w:t xml:space="preserve"> systems</w:t>
            </w:r>
            <w:r w:rsidR="00693F0D">
              <w:t xml:space="preserve"> and projects,</w:t>
            </w:r>
            <w:r w:rsidRPr="004B0E62">
              <w:t xml:space="preserve"> and may supervise staff.</w:t>
            </w:r>
          </w:p>
          <w:p w14:paraId="3BC0C2A4" w14:textId="77777777" w:rsidR="004B0E62" w:rsidRDefault="004B0E62" w:rsidP="004B0E62">
            <w:pPr>
              <w:pStyle w:val="SIText"/>
            </w:pPr>
          </w:p>
          <w:p w14:paraId="6CF7F367" w14:textId="77777777" w:rsidR="004B0E62" w:rsidRPr="004B0E62" w:rsidRDefault="004B0E62" w:rsidP="004B0E62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56DCE740" w14:textId="77777777" w:rsidR="007A5148" w:rsidRDefault="007A5148" w:rsidP="007A5148">
            <w:pPr>
              <w:pStyle w:val="SIText"/>
            </w:pPr>
          </w:p>
          <w:p w14:paraId="14F74EEE" w14:textId="1D6113B7" w:rsidR="00804F4D" w:rsidRPr="00856837" w:rsidRDefault="00F14B6E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7A5148" w:rsidRPr="007A5148">
              <w:t xml:space="preserve">licensing, legislative or certification requirements apply </w:t>
            </w:r>
            <w:r>
              <w:t>in some jurisdictions.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F248F41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C18A2">
        <w:trPr>
          <w:trHeight w:val="6653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6A21EE37" w:rsidR="00804F4D" w:rsidRPr="00804F4D" w:rsidRDefault="006D49E7" w:rsidP="00804F4D">
            <w:pPr>
              <w:pStyle w:val="SIBulletList1"/>
            </w:pPr>
            <w:r>
              <w:t>1</w:t>
            </w:r>
            <w:r w:rsidR="007A5148">
              <w:t>2</w:t>
            </w:r>
            <w:r w:rsidR="00804F4D" w:rsidRPr="00804F4D">
              <w:t xml:space="preserve"> units of competency:</w:t>
            </w:r>
          </w:p>
          <w:p w14:paraId="174F02F5" w14:textId="4835A3BB" w:rsidR="00804F4D" w:rsidRPr="00804F4D" w:rsidRDefault="002F09CE" w:rsidP="00804F4D">
            <w:pPr>
              <w:pStyle w:val="SIBulletList2"/>
            </w:pPr>
            <w:r>
              <w:t>2</w:t>
            </w:r>
            <w:r w:rsidR="00804F4D" w:rsidRPr="00804F4D">
              <w:t xml:space="preserve"> core units plus</w:t>
            </w:r>
          </w:p>
          <w:p w14:paraId="4D314140" w14:textId="4CD70F0E" w:rsidR="00804F4D" w:rsidRPr="00804F4D" w:rsidRDefault="002F09CE" w:rsidP="00804F4D">
            <w:pPr>
              <w:pStyle w:val="SIBulletList2"/>
            </w:pPr>
            <w:r>
              <w:t>10</w:t>
            </w:r>
            <w:r w:rsidR="00804F4D" w:rsidRPr="00804F4D">
              <w:t xml:space="preserve"> elective units.</w:t>
            </w:r>
          </w:p>
          <w:p w14:paraId="67DE5A7C" w14:textId="52F720F5" w:rsidR="00804F4D" w:rsidRDefault="00804F4D" w:rsidP="00804F4D">
            <w:pPr>
              <w:pStyle w:val="SIText"/>
            </w:pPr>
          </w:p>
          <w:p w14:paraId="2A589E2F" w14:textId="77777777" w:rsidR="007A5148" w:rsidRPr="007A5148" w:rsidRDefault="007A5148" w:rsidP="007A5148">
            <w:pPr>
              <w:pStyle w:val="SIText"/>
            </w:pPr>
            <w:r w:rsidRPr="007A5148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7ADB39DF" w14:textId="77777777" w:rsidR="002F09CE" w:rsidRDefault="002F09CE" w:rsidP="007A5148">
            <w:pPr>
              <w:pStyle w:val="SIBulletList1"/>
            </w:pPr>
            <w:r>
              <w:t>1 must be from electives group A</w:t>
            </w:r>
          </w:p>
          <w:p w14:paraId="24B94200" w14:textId="716968EB" w:rsidR="007A5148" w:rsidRPr="007A5148" w:rsidRDefault="000816DA" w:rsidP="007A5148">
            <w:pPr>
              <w:pStyle w:val="SIBulletList1"/>
            </w:pPr>
            <w:r>
              <w:t xml:space="preserve">6 must be from the electives </w:t>
            </w:r>
            <w:r w:rsidR="002F09CE">
              <w:t>group B</w:t>
            </w:r>
          </w:p>
          <w:p w14:paraId="7225B411" w14:textId="6E5C42FE" w:rsidR="007A5148" w:rsidRPr="007A5148" w:rsidRDefault="007A5148" w:rsidP="007A5148">
            <w:pPr>
              <w:pStyle w:val="SIBulletList1"/>
            </w:pPr>
            <w:r w:rsidRPr="007A5148">
              <w:t xml:space="preserve">3 </w:t>
            </w:r>
            <w:r w:rsidR="000C18A2">
              <w:t>from the remaining elective</w:t>
            </w:r>
            <w:r w:rsidR="000816DA">
              <w:t xml:space="preserve"> unit</w:t>
            </w:r>
            <w:r w:rsidR="000C18A2">
              <w:t>s</w:t>
            </w:r>
            <w:r w:rsidR="000816DA">
              <w:t>,</w:t>
            </w:r>
            <w:r w:rsidR="005D64F6">
              <w:t xml:space="preserve"> </w:t>
            </w:r>
            <w:r w:rsidRPr="007A5148">
              <w:t xml:space="preserve">or any </w:t>
            </w:r>
            <w:r w:rsidR="000C18A2">
              <w:t>currently</w:t>
            </w:r>
            <w:r w:rsidRPr="007A5148">
              <w:t xml:space="preserve"> endorsed Training Package or </w:t>
            </w:r>
            <w:r w:rsidR="000C18A2">
              <w:t>a</w:t>
            </w:r>
            <w:r w:rsidRPr="007A5148">
              <w:t xml:space="preserve">ccredited </w:t>
            </w:r>
            <w:r w:rsidR="000C18A2">
              <w:t>c</w:t>
            </w:r>
            <w:r w:rsidRPr="007A5148">
              <w:t>ourse.</w:t>
            </w:r>
          </w:p>
          <w:p w14:paraId="3646CE57" w14:textId="77777777" w:rsidR="000C18A2" w:rsidRDefault="000C18A2" w:rsidP="00856837">
            <w:pPr>
              <w:pStyle w:val="SITextHeading2"/>
            </w:pPr>
          </w:p>
          <w:p w14:paraId="3A96C613" w14:textId="3CB88FA7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0F6BCC18" w14:textId="3EC1B35E" w:rsidR="008B18DC" w:rsidRPr="008B18DC" w:rsidRDefault="008B18DC" w:rsidP="008B18DC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730"/>
            </w:tblGrid>
            <w:tr w:rsidR="000816DA" w:rsidRPr="000C18A2" w14:paraId="20F43988" w14:textId="77777777" w:rsidTr="000816DA">
              <w:tc>
                <w:tcPr>
                  <w:tcW w:w="1802" w:type="dxa"/>
                </w:tcPr>
                <w:p w14:paraId="711899FC" w14:textId="77777777" w:rsidR="000816DA" w:rsidRPr="00AD2698" w:rsidRDefault="000816DA" w:rsidP="00AD26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D2698">
                    <w:t>AHCBUS407</w:t>
                  </w:r>
                </w:p>
              </w:tc>
              <w:tc>
                <w:tcPr>
                  <w:tcW w:w="5730" w:type="dxa"/>
                </w:tcPr>
                <w:p w14:paraId="57D852FB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Cost a project</w:t>
                  </w:r>
                </w:p>
              </w:tc>
            </w:tr>
            <w:tr w:rsidR="000816DA" w:rsidRPr="000C18A2" w14:paraId="6D9DA2EB" w14:textId="77777777" w:rsidTr="000816DA">
              <w:tc>
                <w:tcPr>
                  <w:tcW w:w="1802" w:type="dxa"/>
                </w:tcPr>
                <w:p w14:paraId="2EC1762D" w14:textId="113A330E" w:rsidR="000816DA" w:rsidRPr="00AD2698" w:rsidRDefault="000816DA" w:rsidP="00946F6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D2698">
                    <w:rPr>
                      <w:rStyle w:val="SITemporarytext-green"/>
                      <w:color w:val="auto"/>
                      <w:sz w:val="20"/>
                    </w:rPr>
                    <w:t>AHCLSC40</w:t>
                  </w:r>
                  <w:r w:rsidR="00946F6A" w:rsidRPr="00946F6A">
                    <w:t>4</w:t>
                  </w:r>
                </w:p>
              </w:tc>
              <w:tc>
                <w:tcPr>
                  <w:tcW w:w="5730" w:type="dxa"/>
                </w:tcPr>
                <w:p w14:paraId="4EDF7523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Supervise landscape project works</w:t>
                  </w:r>
                </w:p>
              </w:tc>
            </w:tr>
          </w:tbl>
          <w:p w14:paraId="39827381" w14:textId="77777777" w:rsidR="002F09CE" w:rsidRDefault="002F09CE" w:rsidP="002F09CE">
            <w:pPr>
              <w:pStyle w:val="SITextHeading2"/>
            </w:pPr>
          </w:p>
          <w:p w14:paraId="782B82F2" w14:textId="35452AA9" w:rsidR="002F09CE" w:rsidRDefault="002F09CE" w:rsidP="002F09CE">
            <w:pPr>
              <w:pStyle w:val="SITextHeading2"/>
            </w:pPr>
            <w:r w:rsidRPr="00894FBB">
              <w:t>Elective Units</w:t>
            </w:r>
          </w:p>
          <w:p w14:paraId="480678CC" w14:textId="77777777" w:rsidR="002F09CE" w:rsidRDefault="002F09CE" w:rsidP="002F09CE">
            <w:pPr>
              <w:pStyle w:val="SITextHeading2"/>
            </w:pPr>
          </w:p>
          <w:p w14:paraId="0DE34ECA" w14:textId="3FE1152B" w:rsidR="002F09CE" w:rsidRDefault="002F09CE" w:rsidP="002F09CE">
            <w:pPr>
              <w:pStyle w:val="SITextHeading2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730"/>
            </w:tblGrid>
            <w:tr w:rsidR="002F09CE" w:rsidRPr="00AB4709" w14:paraId="61ACD01F" w14:textId="77777777" w:rsidTr="00E86444">
              <w:tc>
                <w:tcPr>
                  <w:tcW w:w="1802" w:type="dxa"/>
                </w:tcPr>
                <w:p w14:paraId="5A59F0B8" w14:textId="77777777" w:rsidR="002F09CE" w:rsidRPr="0049327B" w:rsidRDefault="002F09CE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AHCWHS401</w:t>
                  </w:r>
                </w:p>
              </w:tc>
              <w:tc>
                <w:tcPr>
                  <w:tcW w:w="5730" w:type="dxa"/>
                </w:tcPr>
                <w:p w14:paraId="4774AA0F" w14:textId="77777777" w:rsidR="002F09CE" w:rsidRPr="0049327B" w:rsidRDefault="002F09CE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Maintain work health and safety processes</w:t>
                  </w:r>
                </w:p>
              </w:tc>
            </w:tr>
            <w:tr w:rsidR="002F09CE" w:rsidRPr="00AB4709" w14:paraId="1472A5D6" w14:textId="77777777" w:rsidTr="002F09CE">
              <w:tc>
                <w:tcPr>
                  <w:tcW w:w="1802" w:type="dxa"/>
                  <w:vAlign w:val="bottom"/>
                </w:tcPr>
                <w:p w14:paraId="3DB92AD3" w14:textId="59630762" w:rsidR="002F09CE" w:rsidRPr="0049327B" w:rsidRDefault="002F09CE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CPCCBC4002</w:t>
                  </w:r>
                </w:p>
              </w:tc>
              <w:tc>
                <w:tcPr>
                  <w:tcW w:w="5730" w:type="dxa"/>
                  <w:vAlign w:val="bottom"/>
                </w:tcPr>
                <w:p w14:paraId="03ACBA45" w14:textId="471F1557" w:rsidR="002F09CE" w:rsidRPr="0049327B" w:rsidRDefault="002F09CE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Manage work health and safety in the building and construction workplace</w:t>
                  </w:r>
                </w:p>
              </w:tc>
            </w:tr>
          </w:tbl>
          <w:p w14:paraId="5A07B63A" w14:textId="77777777" w:rsidR="00384E04" w:rsidRPr="00DB524F" w:rsidRDefault="00384E04" w:rsidP="00384E04">
            <w:pPr>
              <w:pStyle w:val="SIText-Bold"/>
            </w:pPr>
          </w:p>
          <w:p w14:paraId="74E6A695" w14:textId="31665B79" w:rsidR="00384E04" w:rsidRDefault="002F09CE" w:rsidP="00384E04">
            <w:pPr>
              <w:pStyle w:val="SITextHeading2"/>
            </w:pPr>
            <w:r>
              <w:t>Group B</w:t>
            </w:r>
          </w:p>
          <w:p w14:paraId="3ECFF7B1" w14:textId="63A20295" w:rsidR="007D03BF" w:rsidRPr="007D03BF" w:rsidRDefault="00675BB5" w:rsidP="00393398">
            <w:pPr>
              <w:pStyle w:val="SIText"/>
            </w:pPr>
            <w:r w:rsidRPr="00675BB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69"/>
              <w:gridCol w:w="5697"/>
            </w:tblGrid>
            <w:tr w:rsidR="00384E04" w:rsidRPr="000C18A2" w14:paraId="1074B9BD" w14:textId="77777777" w:rsidTr="00955BB6">
              <w:tc>
                <w:tcPr>
                  <w:tcW w:w="3369" w:type="dxa"/>
                </w:tcPr>
                <w:p w14:paraId="4F91A853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AHCBUS408</w:t>
                  </w:r>
                </w:p>
              </w:tc>
              <w:tc>
                <w:tcPr>
                  <w:tcW w:w="5697" w:type="dxa"/>
                </w:tcPr>
                <w:p w14:paraId="21F35E48" w14:textId="77777777" w:rsidR="00384E04" w:rsidRPr="008B18DC" w:rsidRDefault="00384E04" w:rsidP="00A33BF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Operate within a budget framework</w:t>
                  </w:r>
                </w:p>
              </w:tc>
            </w:tr>
            <w:tr w:rsidR="00384E04" w:rsidRPr="000C18A2" w14:paraId="0BC16995" w14:textId="77777777" w:rsidTr="00955BB6">
              <w:tc>
                <w:tcPr>
                  <w:tcW w:w="3369" w:type="dxa"/>
                </w:tcPr>
                <w:p w14:paraId="6906495F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AHCCCF402</w:t>
                  </w:r>
                </w:p>
              </w:tc>
              <w:tc>
                <w:tcPr>
                  <w:tcW w:w="5697" w:type="dxa"/>
                </w:tcPr>
                <w:p w14:paraId="3139A6D1" w14:textId="77777777" w:rsidR="00384E04" w:rsidRPr="008B18DC" w:rsidRDefault="00384E04" w:rsidP="00A33BF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Report on project</w:t>
                  </w:r>
                </w:p>
              </w:tc>
            </w:tr>
            <w:tr w:rsidR="00384E04" w:rsidRPr="000C18A2" w14:paraId="7C3E10A1" w14:textId="77777777" w:rsidTr="00955BB6">
              <w:tc>
                <w:tcPr>
                  <w:tcW w:w="3369" w:type="dxa"/>
                </w:tcPr>
                <w:p w14:paraId="15FC41D0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lastRenderedPageBreak/>
                    <w:t>AHCCHM405</w:t>
                  </w:r>
                </w:p>
              </w:tc>
              <w:tc>
                <w:tcPr>
                  <w:tcW w:w="5697" w:type="dxa"/>
                </w:tcPr>
                <w:p w14:paraId="09758363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Plan and implement a chemical use program</w:t>
                  </w:r>
                </w:p>
              </w:tc>
            </w:tr>
            <w:tr w:rsidR="00E17ABA" w:rsidRPr="000C18A2" w14:paraId="2F532229" w14:textId="77777777" w:rsidTr="00955BB6">
              <w:tc>
                <w:tcPr>
                  <w:tcW w:w="3369" w:type="dxa"/>
                </w:tcPr>
                <w:p w14:paraId="17252655" w14:textId="77777777" w:rsidR="00E17ABA" w:rsidRPr="0049327B" w:rsidRDefault="00E17ABA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AHCECR401</w:t>
                  </w:r>
                </w:p>
              </w:tc>
              <w:tc>
                <w:tcPr>
                  <w:tcW w:w="5697" w:type="dxa"/>
                </w:tcPr>
                <w:p w14:paraId="073C4C98" w14:textId="77777777" w:rsidR="00E17ABA" w:rsidRPr="00393398" w:rsidRDefault="00E17ABA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Supervise ecological restoration works</w:t>
                  </w:r>
                </w:p>
              </w:tc>
            </w:tr>
            <w:tr w:rsidR="00384E04" w:rsidRPr="000C18A2" w14:paraId="1DFBEAF9" w14:textId="77777777" w:rsidTr="00955BB6">
              <w:tc>
                <w:tcPr>
                  <w:tcW w:w="3369" w:type="dxa"/>
                </w:tcPr>
                <w:p w14:paraId="7410DC02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AHCGRI301</w:t>
                  </w:r>
                </w:p>
              </w:tc>
              <w:tc>
                <w:tcPr>
                  <w:tcW w:w="5697" w:type="dxa"/>
                </w:tcPr>
                <w:p w14:paraId="45D52BBE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Maintain roof gardens, vertical gardens and green facades</w:t>
                  </w:r>
                </w:p>
              </w:tc>
            </w:tr>
            <w:tr w:rsidR="00384E04" w:rsidRPr="000C18A2" w14:paraId="46C7CA43" w14:textId="77777777" w:rsidTr="00955BB6">
              <w:tc>
                <w:tcPr>
                  <w:tcW w:w="3369" w:type="dxa"/>
                </w:tcPr>
                <w:p w14:paraId="647208DA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AHCGRI401</w:t>
                  </w:r>
                </w:p>
              </w:tc>
              <w:tc>
                <w:tcPr>
                  <w:tcW w:w="5697" w:type="dxa"/>
                </w:tcPr>
                <w:p w14:paraId="05CA8E75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Construct roof gardens</w:t>
                  </w:r>
                </w:p>
              </w:tc>
            </w:tr>
            <w:tr w:rsidR="00384E04" w:rsidRPr="000C18A2" w14:paraId="564D28C4" w14:textId="77777777" w:rsidTr="00955BB6">
              <w:tc>
                <w:tcPr>
                  <w:tcW w:w="3369" w:type="dxa"/>
                </w:tcPr>
                <w:p w14:paraId="79A7492C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AHCGRI402</w:t>
                  </w:r>
                </w:p>
              </w:tc>
              <w:tc>
                <w:tcPr>
                  <w:tcW w:w="5697" w:type="dxa"/>
                </w:tcPr>
                <w:p w14:paraId="21AF1F36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Construct vertical gardens and green facades</w:t>
                  </w:r>
                </w:p>
              </w:tc>
            </w:tr>
            <w:tr w:rsidR="00384E04" w:rsidRPr="000C18A2" w14:paraId="0C98CA42" w14:textId="77777777" w:rsidTr="00955BB6">
              <w:tc>
                <w:tcPr>
                  <w:tcW w:w="3369" w:type="dxa"/>
                </w:tcPr>
                <w:p w14:paraId="6921D259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AHCGRI501</w:t>
                  </w:r>
                </w:p>
              </w:tc>
              <w:tc>
                <w:tcPr>
                  <w:tcW w:w="5697" w:type="dxa"/>
                </w:tcPr>
                <w:p w14:paraId="518F96CB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Design roof gardens</w:t>
                  </w:r>
                </w:p>
              </w:tc>
            </w:tr>
            <w:tr w:rsidR="00384E04" w:rsidRPr="000C18A2" w14:paraId="50201F93" w14:textId="77777777" w:rsidTr="00955BB6">
              <w:tc>
                <w:tcPr>
                  <w:tcW w:w="3369" w:type="dxa"/>
                </w:tcPr>
                <w:p w14:paraId="5C93F7A7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AHCGRI502</w:t>
                  </w:r>
                </w:p>
              </w:tc>
              <w:tc>
                <w:tcPr>
                  <w:tcW w:w="5697" w:type="dxa"/>
                </w:tcPr>
                <w:p w14:paraId="3390ABEB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Design vertical gardens and green facades</w:t>
                  </w:r>
                </w:p>
              </w:tc>
            </w:tr>
            <w:tr w:rsidR="00384E04" w:rsidRPr="000C18A2" w14:paraId="74CCCFB6" w14:textId="77777777" w:rsidTr="00955BB6">
              <w:tc>
                <w:tcPr>
                  <w:tcW w:w="3369" w:type="dxa"/>
                </w:tcPr>
                <w:p w14:paraId="7B6835FF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AHCIRG442</w:t>
                  </w:r>
                </w:p>
              </w:tc>
              <w:tc>
                <w:tcPr>
                  <w:tcW w:w="5697" w:type="dxa"/>
                </w:tcPr>
                <w:p w14:paraId="67EC718B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Supervise irrigation system installation</w:t>
                  </w:r>
                </w:p>
              </w:tc>
            </w:tr>
            <w:tr w:rsidR="00384E04" w:rsidRPr="000C18A2" w14:paraId="01850B41" w14:textId="77777777" w:rsidTr="00955BB6">
              <w:tc>
                <w:tcPr>
                  <w:tcW w:w="3369" w:type="dxa"/>
                </w:tcPr>
                <w:p w14:paraId="704980BC" w14:textId="7E393C32" w:rsidR="00384E04" w:rsidRPr="00FB2E04" w:rsidRDefault="00384E04" w:rsidP="004932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9327B">
                    <w:rPr>
                      <w:rStyle w:val="SITemporarytext-green"/>
                      <w:color w:val="auto"/>
                      <w:sz w:val="20"/>
                    </w:rPr>
                    <w:t>AHCLSC4</w:t>
                  </w:r>
                  <w:r w:rsidR="0049327B" w:rsidRPr="0049327B">
                    <w:rPr>
                      <w:rStyle w:val="SITemporarytext-green"/>
                      <w:color w:val="auto"/>
                      <w:sz w:val="20"/>
                    </w:rPr>
                    <w:t>02</w:t>
                  </w:r>
                </w:p>
              </w:tc>
              <w:tc>
                <w:tcPr>
                  <w:tcW w:w="5697" w:type="dxa"/>
                </w:tcPr>
                <w:p w14:paraId="4EDCA3CF" w14:textId="77777777" w:rsidR="00384E04" w:rsidRPr="00955BB6" w:rsidRDefault="00384E04" w:rsidP="00393398">
                  <w:pPr>
                    <w:pStyle w:val="SIText"/>
                  </w:pPr>
                  <w:r w:rsidRPr="00393398">
                    <w:t>Apply building codes and standards to the construction process for Class 10 buildings</w:t>
                  </w:r>
                </w:p>
              </w:tc>
            </w:tr>
            <w:tr w:rsidR="00384E04" w:rsidRPr="000C18A2" w14:paraId="1E4F6810" w14:textId="77777777" w:rsidTr="00955BB6">
              <w:tc>
                <w:tcPr>
                  <w:tcW w:w="3369" w:type="dxa"/>
                </w:tcPr>
                <w:p w14:paraId="680D61ED" w14:textId="74C74EC9" w:rsidR="00384E04" w:rsidRPr="00FB2E04" w:rsidRDefault="00384E04" w:rsidP="004932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9327B">
                    <w:rPr>
                      <w:rStyle w:val="SITemporarytext-green"/>
                      <w:color w:val="auto"/>
                      <w:sz w:val="20"/>
                    </w:rPr>
                    <w:t>AHCLSC4</w:t>
                  </w:r>
                  <w:r w:rsidR="0049327B" w:rsidRPr="0049327B">
                    <w:rPr>
                      <w:rStyle w:val="SITemporarytext-green"/>
                      <w:color w:val="auto"/>
                      <w:sz w:val="20"/>
                    </w:rPr>
                    <w:t>03</w:t>
                  </w:r>
                  <w:r w:rsidR="00203FCA" w:rsidRPr="0049327B">
                    <w:rPr>
                      <w:rStyle w:val="SITemporarytext-green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5697" w:type="dxa"/>
                </w:tcPr>
                <w:p w14:paraId="6472AC78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Apply structural principles to Class 10 buildings</w:t>
                  </w:r>
                </w:p>
              </w:tc>
            </w:tr>
            <w:tr w:rsidR="00384E04" w:rsidRPr="000C18A2" w14:paraId="1BDC2802" w14:textId="77777777" w:rsidTr="00955BB6">
              <w:tc>
                <w:tcPr>
                  <w:tcW w:w="3369" w:type="dxa"/>
                </w:tcPr>
                <w:p w14:paraId="6757F9F0" w14:textId="39211E55" w:rsidR="00384E04" w:rsidRPr="00946F6A" w:rsidRDefault="00384E04" w:rsidP="00946F6A">
                  <w:pPr>
                    <w:pStyle w:val="SIText"/>
                  </w:pPr>
                  <w:r w:rsidRPr="00946F6A">
                    <w:t>AHCLSC50</w:t>
                  </w:r>
                  <w:r w:rsidR="006C6169" w:rsidRPr="00946F6A">
                    <w:t>5</w:t>
                  </w:r>
                </w:p>
              </w:tc>
              <w:tc>
                <w:tcPr>
                  <w:tcW w:w="5697" w:type="dxa"/>
                </w:tcPr>
                <w:p w14:paraId="351C5B02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Manage landscape projects</w:t>
                  </w:r>
                </w:p>
              </w:tc>
            </w:tr>
            <w:tr w:rsidR="00384E04" w:rsidRPr="000C18A2" w14:paraId="08E1DABC" w14:textId="77777777" w:rsidTr="00955BB6">
              <w:tc>
                <w:tcPr>
                  <w:tcW w:w="3369" w:type="dxa"/>
                  <w:vAlign w:val="bottom"/>
                </w:tcPr>
                <w:p w14:paraId="67F784C1" w14:textId="77777777" w:rsidR="00384E04" w:rsidRPr="00564DA7" w:rsidRDefault="00384E04" w:rsidP="004932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64DA7">
                    <w:t>AHCMER301</w:t>
                  </w:r>
                </w:p>
              </w:tc>
              <w:tc>
                <w:tcPr>
                  <w:tcW w:w="5697" w:type="dxa"/>
                  <w:vAlign w:val="bottom"/>
                </w:tcPr>
                <w:p w14:paraId="1DACCA84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Process customer complaints</w:t>
                  </w:r>
                </w:p>
              </w:tc>
            </w:tr>
            <w:tr w:rsidR="00384E04" w:rsidRPr="000C18A2" w14:paraId="2A833773" w14:textId="77777777" w:rsidTr="00955BB6">
              <w:tc>
                <w:tcPr>
                  <w:tcW w:w="3369" w:type="dxa"/>
                  <w:vAlign w:val="center"/>
                </w:tcPr>
                <w:p w14:paraId="5B911B4A" w14:textId="77777777" w:rsidR="00384E04" w:rsidRPr="00564DA7" w:rsidRDefault="00384E04" w:rsidP="004932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64DA7">
                    <w:t>AHCMER408</w:t>
                  </w:r>
                </w:p>
              </w:tc>
              <w:tc>
                <w:tcPr>
                  <w:tcW w:w="5697" w:type="dxa"/>
                  <w:vAlign w:val="bottom"/>
                </w:tcPr>
                <w:p w14:paraId="68D0BA2D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Coordinate customer service and networking activities</w:t>
                  </w:r>
                </w:p>
              </w:tc>
            </w:tr>
            <w:tr w:rsidR="00384E04" w:rsidRPr="000C18A2" w14:paraId="7106026D" w14:textId="77777777" w:rsidTr="00955BB6">
              <w:tc>
                <w:tcPr>
                  <w:tcW w:w="3369" w:type="dxa"/>
                </w:tcPr>
                <w:p w14:paraId="06F30E39" w14:textId="77777777" w:rsidR="00384E04" w:rsidRPr="00564DA7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64DA7">
                    <w:t>AHCMOM402</w:t>
                  </w:r>
                </w:p>
              </w:tc>
              <w:tc>
                <w:tcPr>
                  <w:tcW w:w="5697" w:type="dxa"/>
                </w:tcPr>
                <w:p w14:paraId="35755336" w14:textId="77777777" w:rsidR="00384E04" w:rsidRPr="00955BB6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Supervise maintenance of property, machinery and equipment</w:t>
                  </w:r>
                </w:p>
              </w:tc>
            </w:tr>
            <w:tr w:rsidR="00384E04" w:rsidRPr="000C18A2" w14:paraId="1CCBA232" w14:textId="77777777" w:rsidTr="00955BB6">
              <w:tc>
                <w:tcPr>
                  <w:tcW w:w="3369" w:type="dxa"/>
                </w:tcPr>
                <w:p w14:paraId="7E8E02E1" w14:textId="77777777" w:rsidR="00384E04" w:rsidRPr="00564DA7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64DA7">
                    <w:t>AHCPCM303</w:t>
                  </w:r>
                </w:p>
              </w:tc>
              <w:tc>
                <w:tcPr>
                  <w:tcW w:w="5697" w:type="dxa"/>
                </w:tcPr>
                <w:p w14:paraId="29116E92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Identify plant specimens</w:t>
                  </w:r>
                </w:p>
              </w:tc>
            </w:tr>
            <w:tr w:rsidR="00384E04" w:rsidRPr="000C18A2" w14:paraId="575D1040" w14:textId="77777777" w:rsidTr="00955BB6">
              <w:tc>
                <w:tcPr>
                  <w:tcW w:w="3369" w:type="dxa"/>
                </w:tcPr>
                <w:p w14:paraId="4B1A12C2" w14:textId="77777777" w:rsidR="00384E04" w:rsidRPr="00564DA7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64DA7">
                    <w:t>AHCPCM404</w:t>
                  </w:r>
                </w:p>
              </w:tc>
              <w:tc>
                <w:tcPr>
                  <w:tcW w:w="5697" w:type="dxa"/>
                </w:tcPr>
                <w:p w14:paraId="424E77F7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Recommend plants and cultural practices</w:t>
                  </w:r>
                </w:p>
              </w:tc>
            </w:tr>
            <w:tr w:rsidR="00384E04" w:rsidRPr="000C18A2" w14:paraId="706FFFF1" w14:textId="77777777" w:rsidTr="00955BB6">
              <w:tc>
                <w:tcPr>
                  <w:tcW w:w="3369" w:type="dxa"/>
                </w:tcPr>
                <w:p w14:paraId="28455911" w14:textId="2A5B15A0" w:rsidR="00384E04" w:rsidRPr="00793DDE" w:rsidRDefault="00384E04" w:rsidP="00793DDE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93DDE">
                    <w:rPr>
                      <w:rStyle w:val="SITemporarytext-blue"/>
                      <w:color w:val="auto"/>
                      <w:sz w:val="20"/>
                    </w:rPr>
                    <w:t>AHCPGD40</w:t>
                  </w:r>
                  <w:r w:rsidR="00793DDE" w:rsidRPr="00793DDE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5697" w:type="dxa"/>
                </w:tcPr>
                <w:p w14:paraId="0776B7A6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Design plant displays</w:t>
                  </w:r>
                </w:p>
              </w:tc>
            </w:tr>
            <w:tr w:rsidR="00384E04" w:rsidRPr="000C18A2" w14:paraId="15BBBD5D" w14:textId="77777777" w:rsidTr="00955BB6">
              <w:tc>
                <w:tcPr>
                  <w:tcW w:w="3369" w:type="dxa"/>
                </w:tcPr>
                <w:p w14:paraId="13BAB9F0" w14:textId="166541E2" w:rsidR="00384E04" w:rsidRPr="00793DDE" w:rsidRDefault="00384E04" w:rsidP="00793DDE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93DDE">
                    <w:rPr>
                      <w:rStyle w:val="SITemporarytext-blue"/>
                      <w:color w:val="auto"/>
                      <w:sz w:val="20"/>
                    </w:rPr>
                    <w:t>AHCPGD40</w:t>
                  </w:r>
                  <w:r w:rsidR="00793DDE" w:rsidRPr="00793DDE">
                    <w:rPr>
                      <w:rStyle w:val="SITemporarytext-blue"/>
                      <w:color w:val="auto"/>
                      <w:sz w:val="20"/>
                    </w:rPr>
                    <w:t>4</w:t>
                  </w:r>
                </w:p>
              </w:tc>
              <w:tc>
                <w:tcPr>
                  <w:tcW w:w="5697" w:type="dxa"/>
                </w:tcPr>
                <w:p w14:paraId="7D7BE98D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Plan a plant establishment program</w:t>
                  </w:r>
                </w:p>
              </w:tc>
            </w:tr>
            <w:tr w:rsidR="00384E04" w:rsidRPr="000C18A2" w14:paraId="6B2F2EF9" w14:textId="77777777" w:rsidTr="00955BB6">
              <w:tc>
                <w:tcPr>
                  <w:tcW w:w="3369" w:type="dxa"/>
                </w:tcPr>
                <w:p w14:paraId="5E5C4511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AHCSOL406</w:t>
                  </w:r>
                </w:p>
              </w:tc>
              <w:tc>
                <w:tcPr>
                  <w:tcW w:w="5697" w:type="dxa"/>
                </w:tcPr>
                <w:p w14:paraId="14D2846E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Sample soils and interpret results</w:t>
                  </w:r>
                </w:p>
              </w:tc>
            </w:tr>
            <w:tr w:rsidR="00384E04" w:rsidRPr="000C18A2" w14:paraId="3300AC04" w14:textId="77777777" w:rsidTr="00955BB6">
              <w:tc>
                <w:tcPr>
                  <w:tcW w:w="3369" w:type="dxa"/>
                </w:tcPr>
                <w:p w14:paraId="0C29FD72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AHCWRK401</w:t>
                  </w:r>
                </w:p>
              </w:tc>
              <w:tc>
                <w:tcPr>
                  <w:tcW w:w="5697" w:type="dxa"/>
                </w:tcPr>
                <w:p w14:paraId="41ECC2F9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Implement and monitor quality assurance procedures</w:t>
                  </w:r>
                </w:p>
              </w:tc>
            </w:tr>
            <w:tr w:rsidR="00384E04" w:rsidRPr="000C18A2" w14:paraId="23E415F9" w14:textId="77777777" w:rsidTr="00955BB6">
              <w:tc>
                <w:tcPr>
                  <w:tcW w:w="3369" w:type="dxa"/>
                </w:tcPr>
                <w:p w14:paraId="3BD3DBF6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AHCWRK402</w:t>
                  </w:r>
                </w:p>
              </w:tc>
              <w:tc>
                <w:tcPr>
                  <w:tcW w:w="5697" w:type="dxa"/>
                </w:tcPr>
                <w:p w14:paraId="49AA4349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Provide information on issues and policies</w:t>
                  </w:r>
                </w:p>
              </w:tc>
            </w:tr>
            <w:tr w:rsidR="00384E04" w:rsidRPr="000C18A2" w14:paraId="1D362395" w14:textId="77777777" w:rsidTr="00955BB6">
              <w:tc>
                <w:tcPr>
                  <w:tcW w:w="3369" w:type="dxa"/>
                </w:tcPr>
                <w:p w14:paraId="002BABC1" w14:textId="77777777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AHCWRK403</w:t>
                  </w:r>
                </w:p>
              </w:tc>
              <w:tc>
                <w:tcPr>
                  <w:tcW w:w="5697" w:type="dxa"/>
                </w:tcPr>
                <w:p w14:paraId="2668CABB" w14:textId="77777777" w:rsidR="00384E04" w:rsidRPr="00393398" w:rsidRDefault="00384E04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Supervise work routines and staff performance</w:t>
                  </w:r>
                </w:p>
              </w:tc>
            </w:tr>
            <w:tr w:rsidR="00744E7B" w:rsidRPr="000C18A2" w14:paraId="1EAFCCE8" w14:textId="77777777" w:rsidTr="00955BB6">
              <w:tc>
                <w:tcPr>
                  <w:tcW w:w="3369" w:type="dxa"/>
                </w:tcPr>
                <w:p w14:paraId="536A8276" w14:textId="77777777" w:rsidR="00744E7B" w:rsidRPr="0049327B" w:rsidRDefault="00744E7B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49327B">
                    <w:t>BSBESB401</w:t>
                  </w:r>
                </w:p>
              </w:tc>
              <w:tc>
                <w:tcPr>
                  <w:tcW w:w="5697" w:type="dxa"/>
                </w:tcPr>
                <w:p w14:paraId="381BD464" w14:textId="77777777" w:rsidR="00744E7B" w:rsidRPr="00393398" w:rsidRDefault="00744E7B" w:rsidP="003933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93398">
                    <w:t>Research and develop business plans</w:t>
                  </w:r>
                </w:p>
              </w:tc>
            </w:tr>
            <w:tr w:rsidR="00384E04" w:rsidRPr="000C18A2" w14:paraId="4D7E5DC2" w14:textId="77777777" w:rsidTr="00955BB6">
              <w:tc>
                <w:tcPr>
                  <w:tcW w:w="3369" w:type="dxa"/>
                </w:tcPr>
                <w:p w14:paraId="40FFBD1B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BSBESB407</w:t>
                  </w:r>
                </w:p>
              </w:tc>
              <w:tc>
                <w:tcPr>
                  <w:tcW w:w="5697" w:type="dxa"/>
                </w:tcPr>
                <w:p w14:paraId="2E069492" w14:textId="77777777" w:rsidR="00384E04" w:rsidRPr="00393398" w:rsidRDefault="00384E04" w:rsidP="00393398">
                  <w:pPr>
                    <w:pStyle w:val="SIText"/>
                  </w:pPr>
                  <w:r w:rsidRPr="00393398">
                    <w:t>Manage finances for new business ventures</w:t>
                  </w:r>
                </w:p>
              </w:tc>
            </w:tr>
            <w:tr w:rsidR="00384E04" w:rsidRPr="000C18A2" w14:paraId="1A760460" w14:textId="77777777" w:rsidTr="00955BB6">
              <w:tc>
                <w:tcPr>
                  <w:tcW w:w="3369" w:type="dxa"/>
                  <w:vAlign w:val="bottom"/>
                </w:tcPr>
                <w:p w14:paraId="03DFC893" w14:textId="280B059A" w:rsidR="00384E04" w:rsidRPr="008B18DC" w:rsidRDefault="00675BB5" w:rsidP="0049327B">
                  <w:pPr>
                    <w:pStyle w:val="SIText"/>
                  </w:pPr>
                  <w:r w:rsidRPr="00675BB5">
                    <w:t>BSBHRM415</w:t>
                  </w:r>
                </w:p>
              </w:tc>
              <w:tc>
                <w:tcPr>
                  <w:tcW w:w="5697" w:type="dxa"/>
                  <w:vAlign w:val="bottom"/>
                </w:tcPr>
                <w:p w14:paraId="3B1E74DD" w14:textId="49E2B75E" w:rsidR="00384E04" w:rsidRPr="008B18DC" w:rsidRDefault="00675BB5" w:rsidP="00A33BF8">
                  <w:pPr>
                    <w:pStyle w:val="SIText"/>
                  </w:pPr>
                  <w:r w:rsidRPr="00675BB5">
                    <w:t>Coordinate recruitment and onboarding</w:t>
                  </w:r>
                </w:p>
              </w:tc>
            </w:tr>
            <w:tr w:rsidR="00955BB6" w:rsidRPr="000C18A2" w14:paraId="1F1E17AD" w14:textId="77777777" w:rsidTr="00335CB0">
              <w:tc>
                <w:tcPr>
                  <w:tcW w:w="3369" w:type="dxa"/>
                </w:tcPr>
                <w:p w14:paraId="117C6BF0" w14:textId="77777777" w:rsidR="00955BB6" w:rsidRPr="00955BB6" w:rsidRDefault="00955BB6" w:rsidP="00955BB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5BB6">
                    <w:t>BSBINS401</w:t>
                  </w:r>
                </w:p>
              </w:tc>
              <w:tc>
                <w:tcPr>
                  <w:tcW w:w="5697" w:type="dxa"/>
                </w:tcPr>
                <w:p w14:paraId="6D458577" w14:textId="77777777" w:rsidR="00955BB6" w:rsidRPr="00955BB6" w:rsidRDefault="00955BB6" w:rsidP="00955BB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5BB6">
                    <w:t>Analyse and present research information</w:t>
                  </w:r>
                </w:p>
              </w:tc>
            </w:tr>
            <w:tr w:rsidR="00955BB6" w:rsidRPr="000C18A2" w14:paraId="341ACF9B" w14:textId="77777777" w:rsidTr="00335CB0">
              <w:tc>
                <w:tcPr>
                  <w:tcW w:w="3369" w:type="dxa"/>
                  <w:vAlign w:val="bottom"/>
                </w:tcPr>
                <w:p w14:paraId="607EFB9F" w14:textId="77777777" w:rsidR="00955BB6" w:rsidRPr="00955BB6" w:rsidRDefault="00955BB6" w:rsidP="00955BB6">
                  <w:pPr>
                    <w:pStyle w:val="SIText"/>
                  </w:pPr>
                  <w:r w:rsidRPr="007A5FB5">
                    <w:t>BSBINS410</w:t>
                  </w:r>
                </w:p>
              </w:tc>
              <w:tc>
                <w:tcPr>
                  <w:tcW w:w="5697" w:type="dxa"/>
                  <w:vAlign w:val="bottom"/>
                </w:tcPr>
                <w:p w14:paraId="0287F050" w14:textId="77777777" w:rsidR="00955BB6" w:rsidRPr="00955BB6" w:rsidRDefault="00955BB6" w:rsidP="00955BB6">
                  <w:pPr>
                    <w:pStyle w:val="SIText"/>
                  </w:pPr>
                  <w:r w:rsidRPr="007A5FB5">
                    <w:t xml:space="preserve">Implement records systems for </w:t>
                  </w:r>
                  <w:r w:rsidRPr="00955BB6">
                    <w:t>small business</w:t>
                  </w:r>
                </w:p>
              </w:tc>
            </w:tr>
            <w:tr w:rsidR="00955BB6" w:rsidRPr="000C18A2" w14:paraId="6E73A35E" w14:textId="77777777" w:rsidTr="00335CB0">
              <w:tc>
                <w:tcPr>
                  <w:tcW w:w="3369" w:type="dxa"/>
                  <w:vAlign w:val="bottom"/>
                </w:tcPr>
                <w:p w14:paraId="1B0E5AB7" w14:textId="77777777" w:rsidR="00955BB6" w:rsidRPr="00955BB6" w:rsidRDefault="00955BB6" w:rsidP="00955BB6">
                  <w:pPr>
                    <w:pStyle w:val="SIText"/>
                  </w:pPr>
                  <w:r w:rsidRPr="007A5FB5">
                    <w:t>BSBLDR414</w:t>
                  </w:r>
                </w:p>
              </w:tc>
              <w:tc>
                <w:tcPr>
                  <w:tcW w:w="5697" w:type="dxa"/>
                  <w:vAlign w:val="bottom"/>
                </w:tcPr>
                <w:p w14:paraId="10BAEF1B" w14:textId="77777777" w:rsidR="00955BB6" w:rsidRPr="00955BB6" w:rsidRDefault="00955BB6" w:rsidP="00955BB6">
                  <w:pPr>
                    <w:pStyle w:val="SIText"/>
                  </w:pPr>
                  <w:r w:rsidRPr="00393398">
                    <w:t xml:space="preserve">Lead team </w:t>
                  </w:r>
                  <w:r w:rsidRPr="00955BB6">
                    <w:t>effectiveness</w:t>
                  </w:r>
                </w:p>
              </w:tc>
            </w:tr>
            <w:tr w:rsidR="00384E04" w:rsidRPr="000C18A2" w14:paraId="6C23D668" w14:textId="77777777" w:rsidTr="00955BB6">
              <w:tc>
                <w:tcPr>
                  <w:tcW w:w="3369" w:type="dxa"/>
                  <w:vAlign w:val="bottom"/>
                </w:tcPr>
                <w:p w14:paraId="1EE774DB" w14:textId="5F72CA83" w:rsidR="00384E04" w:rsidRPr="008B18DC" w:rsidRDefault="00393398" w:rsidP="0049327B">
                  <w:pPr>
                    <w:pStyle w:val="SIText"/>
                  </w:pPr>
                  <w:r>
                    <w:t>BSBOPS402</w:t>
                  </w:r>
                </w:p>
              </w:tc>
              <w:tc>
                <w:tcPr>
                  <w:tcW w:w="5697" w:type="dxa"/>
                  <w:vAlign w:val="bottom"/>
                </w:tcPr>
                <w:p w14:paraId="307AA54A" w14:textId="51CFF974" w:rsidR="00384E04" w:rsidRPr="008B18DC" w:rsidRDefault="00393398" w:rsidP="00A33BF8">
                  <w:pPr>
                    <w:pStyle w:val="SIText"/>
                  </w:pPr>
                  <w:r>
                    <w:t>Coordinate business operational plans</w:t>
                  </w:r>
                </w:p>
              </w:tc>
            </w:tr>
            <w:tr w:rsidR="00384E04" w:rsidRPr="000C18A2" w14:paraId="6AC102BC" w14:textId="77777777" w:rsidTr="00955BB6">
              <w:tc>
                <w:tcPr>
                  <w:tcW w:w="3369" w:type="dxa"/>
                  <w:vAlign w:val="bottom"/>
                </w:tcPr>
                <w:p w14:paraId="0640ACCE" w14:textId="32A1A644" w:rsidR="00384E04" w:rsidRPr="008B18DC" w:rsidRDefault="007A5FB5" w:rsidP="0049327B">
                  <w:pPr>
                    <w:pStyle w:val="SIText"/>
                  </w:pPr>
                  <w:r w:rsidRPr="007A5FB5">
                    <w:t>BSBPEF402</w:t>
                  </w:r>
                </w:p>
              </w:tc>
              <w:tc>
                <w:tcPr>
                  <w:tcW w:w="5697" w:type="dxa"/>
                  <w:vAlign w:val="bottom"/>
                </w:tcPr>
                <w:p w14:paraId="7A31FCED" w14:textId="7E745158" w:rsidR="00384E04" w:rsidRPr="008B18DC" w:rsidRDefault="007A5FB5" w:rsidP="00A33BF8">
                  <w:pPr>
                    <w:pStyle w:val="SIText"/>
                  </w:pPr>
                  <w:r w:rsidRPr="007A5FB5">
                    <w:t>Develop personal work priorities</w:t>
                  </w:r>
                </w:p>
              </w:tc>
            </w:tr>
            <w:tr w:rsidR="00384E04" w:rsidRPr="000C18A2" w14:paraId="53BDD42F" w14:textId="77777777" w:rsidTr="00955BB6">
              <w:tc>
                <w:tcPr>
                  <w:tcW w:w="3369" w:type="dxa"/>
                  <w:vAlign w:val="bottom"/>
                </w:tcPr>
                <w:p w14:paraId="0992E335" w14:textId="4F61AA95" w:rsidR="00384E04" w:rsidRPr="008B18DC" w:rsidRDefault="007A5FB5" w:rsidP="0049327B">
                  <w:pPr>
                    <w:pStyle w:val="SIText"/>
                  </w:pPr>
                  <w:r w:rsidRPr="007A5FB5">
                    <w:t>BSBWRT411</w:t>
                  </w:r>
                </w:p>
              </w:tc>
              <w:tc>
                <w:tcPr>
                  <w:tcW w:w="5697" w:type="dxa"/>
                  <w:vAlign w:val="bottom"/>
                </w:tcPr>
                <w:p w14:paraId="632313DC" w14:textId="77777777" w:rsidR="00384E04" w:rsidRPr="008B18DC" w:rsidRDefault="00384E04" w:rsidP="00A33BF8">
                  <w:pPr>
                    <w:pStyle w:val="SIText"/>
                  </w:pPr>
                  <w:r w:rsidRPr="008B18DC">
                    <w:t>Write complex documents</w:t>
                  </w:r>
                </w:p>
              </w:tc>
            </w:tr>
            <w:tr w:rsidR="00384E04" w:rsidRPr="000C18A2" w14:paraId="550DD99F" w14:textId="77777777" w:rsidTr="00955BB6">
              <w:tc>
                <w:tcPr>
                  <w:tcW w:w="3369" w:type="dxa"/>
                  <w:vAlign w:val="bottom"/>
                </w:tcPr>
                <w:p w14:paraId="3481F32E" w14:textId="77777777" w:rsidR="00384E04" w:rsidRPr="00384E04" w:rsidRDefault="00384E04" w:rsidP="0049327B">
                  <w:pPr>
                    <w:pStyle w:val="SIText"/>
                  </w:pPr>
                  <w:r>
                    <w:t>CPCCBC4001</w:t>
                  </w:r>
                </w:p>
              </w:tc>
              <w:tc>
                <w:tcPr>
                  <w:tcW w:w="5697" w:type="dxa"/>
                  <w:vAlign w:val="bottom"/>
                </w:tcPr>
                <w:p w14:paraId="785AF8F5" w14:textId="77777777" w:rsidR="00384E04" w:rsidRPr="00384E04" w:rsidRDefault="00384E04" w:rsidP="00A33BF8">
                  <w:pPr>
                    <w:pStyle w:val="SIText"/>
                  </w:pPr>
                  <w:r>
                    <w:t xml:space="preserve">Apply </w:t>
                  </w:r>
                  <w:r w:rsidRPr="00384E04">
                    <w:t>building codes and standards to the construction process for Class 1 and 10 buildings</w:t>
                  </w:r>
                </w:p>
              </w:tc>
            </w:tr>
            <w:tr w:rsidR="00384E04" w:rsidRPr="000C18A2" w14:paraId="7A212FB3" w14:textId="77777777" w:rsidTr="00955BB6">
              <w:tc>
                <w:tcPr>
                  <w:tcW w:w="3369" w:type="dxa"/>
                  <w:vAlign w:val="bottom"/>
                </w:tcPr>
                <w:p w14:paraId="38065CAA" w14:textId="77777777" w:rsidR="00384E04" w:rsidRPr="00384E04" w:rsidRDefault="00384E04" w:rsidP="0049327B">
                  <w:pPr>
                    <w:pStyle w:val="SIText"/>
                  </w:pPr>
                  <w:r>
                    <w:t>CPCCBC4003</w:t>
                  </w:r>
                </w:p>
              </w:tc>
              <w:tc>
                <w:tcPr>
                  <w:tcW w:w="5697" w:type="dxa"/>
                  <w:vAlign w:val="bottom"/>
                </w:tcPr>
                <w:p w14:paraId="671DB7CD" w14:textId="77777777" w:rsidR="00384E04" w:rsidRPr="00384E04" w:rsidRDefault="00384E04" w:rsidP="00A33BF8">
                  <w:pPr>
                    <w:pStyle w:val="SIText"/>
                  </w:pPr>
                  <w:r>
                    <w:t>Select</w:t>
                  </w:r>
                  <w:r w:rsidRPr="00384E04">
                    <w:t>, prepare and administer a construction contract</w:t>
                  </w:r>
                </w:p>
              </w:tc>
            </w:tr>
            <w:tr w:rsidR="00384E04" w:rsidRPr="000C18A2" w14:paraId="2DFFAB1B" w14:textId="77777777" w:rsidTr="00955BB6">
              <w:tc>
                <w:tcPr>
                  <w:tcW w:w="3369" w:type="dxa"/>
                  <w:vAlign w:val="bottom"/>
                </w:tcPr>
                <w:p w14:paraId="662FEC5F" w14:textId="77777777" w:rsidR="00384E04" w:rsidRPr="00384E04" w:rsidRDefault="00384E04" w:rsidP="0049327B">
                  <w:pPr>
                    <w:pStyle w:val="SIText"/>
                  </w:pPr>
                  <w:r>
                    <w:t>CPCCBC4004</w:t>
                  </w:r>
                </w:p>
              </w:tc>
              <w:tc>
                <w:tcPr>
                  <w:tcW w:w="5697" w:type="dxa"/>
                  <w:vAlign w:val="bottom"/>
                </w:tcPr>
                <w:p w14:paraId="578BEC93" w14:textId="77777777" w:rsidR="00384E04" w:rsidRPr="00384E04" w:rsidRDefault="00384E04" w:rsidP="00A33BF8">
                  <w:pPr>
                    <w:pStyle w:val="SIText"/>
                  </w:pPr>
                  <w:r>
                    <w:t>Identify and produce estimated costs for building and construction projects</w:t>
                  </w:r>
                </w:p>
              </w:tc>
            </w:tr>
            <w:tr w:rsidR="00384E04" w:rsidRPr="000C18A2" w14:paraId="5343B352" w14:textId="77777777" w:rsidTr="00955BB6">
              <w:tc>
                <w:tcPr>
                  <w:tcW w:w="3369" w:type="dxa"/>
                  <w:vAlign w:val="bottom"/>
                </w:tcPr>
                <w:p w14:paraId="4453ED45" w14:textId="77777777" w:rsidR="00384E04" w:rsidRPr="00384E04" w:rsidRDefault="00384E04" w:rsidP="0049327B">
                  <w:pPr>
                    <w:pStyle w:val="SIText"/>
                  </w:pPr>
                  <w:r>
                    <w:t>CPCCBC4005</w:t>
                  </w:r>
                </w:p>
              </w:tc>
              <w:tc>
                <w:tcPr>
                  <w:tcW w:w="5697" w:type="dxa"/>
                  <w:vAlign w:val="bottom"/>
                </w:tcPr>
                <w:p w14:paraId="62C24E53" w14:textId="77777777" w:rsidR="00384E04" w:rsidRPr="00384E04" w:rsidRDefault="00384E04" w:rsidP="00A33BF8">
                  <w:pPr>
                    <w:pStyle w:val="SIText"/>
                  </w:pPr>
                  <w:r>
                    <w:t>Produce labour and material schedules for ordering</w:t>
                  </w:r>
                </w:p>
              </w:tc>
            </w:tr>
            <w:tr w:rsidR="00384E04" w:rsidRPr="000C18A2" w14:paraId="64C09FDF" w14:textId="77777777" w:rsidTr="00955BB6">
              <w:tc>
                <w:tcPr>
                  <w:tcW w:w="3369" w:type="dxa"/>
                  <w:vAlign w:val="bottom"/>
                </w:tcPr>
                <w:p w14:paraId="67434394" w14:textId="77777777" w:rsidR="00384E04" w:rsidRPr="00384E04" w:rsidRDefault="00384E04" w:rsidP="0049327B">
                  <w:pPr>
                    <w:pStyle w:val="SIText"/>
                  </w:pPr>
                  <w:r>
                    <w:t>CPCCBC4006</w:t>
                  </w:r>
                </w:p>
              </w:tc>
              <w:tc>
                <w:tcPr>
                  <w:tcW w:w="5697" w:type="dxa"/>
                  <w:vAlign w:val="bottom"/>
                </w:tcPr>
                <w:p w14:paraId="1A846919" w14:textId="77777777" w:rsidR="00384E04" w:rsidRPr="00384E04" w:rsidRDefault="00384E04" w:rsidP="00A33BF8">
                  <w:pPr>
                    <w:pStyle w:val="SIText"/>
                  </w:pPr>
                  <w:r>
                    <w:t xml:space="preserve">Select, procure and store construction materials for </w:t>
                  </w:r>
                  <w:r w:rsidRPr="00384E04">
                    <w:t>building and construction projects</w:t>
                  </w:r>
                </w:p>
              </w:tc>
            </w:tr>
            <w:tr w:rsidR="00384E04" w:rsidRPr="000C18A2" w14:paraId="514BAFE6" w14:textId="77777777" w:rsidTr="00955BB6">
              <w:tc>
                <w:tcPr>
                  <w:tcW w:w="3369" w:type="dxa"/>
                  <w:vAlign w:val="bottom"/>
                </w:tcPr>
                <w:p w14:paraId="4CC22C44" w14:textId="77777777" w:rsidR="00384E04" w:rsidRPr="00384E04" w:rsidRDefault="00384E04" w:rsidP="0049327B">
                  <w:pPr>
                    <w:pStyle w:val="SIText"/>
                  </w:pPr>
                  <w:r>
                    <w:t>CPCCBC4008</w:t>
                  </w:r>
                </w:p>
              </w:tc>
              <w:tc>
                <w:tcPr>
                  <w:tcW w:w="5697" w:type="dxa"/>
                  <w:vAlign w:val="bottom"/>
                </w:tcPr>
                <w:p w14:paraId="50290904" w14:textId="5E8546A4" w:rsidR="00384E04" w:rsidRPr="00384E04" w:rsidRDefault="00384E04" w:rsidP="00A33BF8">
                  <w:pPr>
                    <w:pStyle w:val="SIText"/>
                  </w:pPr>
                  <w:r>
                    <w:t>S</w:t>
                  </w:r>
                  <w:r w:rsidRPr="00384E04">
                    <w:t>upervise site communication and administration processe</w:t>
                  </w:r>
                  <w:r w:rsidR="00F010B4">
                    <w:t>s</w:t>
                  </w:r>
                  <w:r w:rsidRPr="00384E04">
                    <w:t xml:space="preserve"> for building and construction projects</w:t>
                  </w:r>
                </w:p>
              </w:tc>
            </w:tr>
            <w:tr w:rsidR="00384E04" w:rsidRPr="000C18A2" w14:paraId="0D10565C" w14:textId="77777777" w:rsidTr="00955BB6">
              <w:tc>
                <w:tcPr>
                  <w:tcW w:w="3369" w:type="dxa"/>
                  <w:vAlign w:val="bottom"/>
                </w:tcPr>
                <w:p w14:paraId="5FA7F567" w14:textId="77777777" w:rsidR="00384E04" w:rsidRPr="00384E04" w:rsidRDefault="00384E04" w:rsidP="0049327B">
                  <w:pPr>
                    <w:pStyle w:val="SIText"/>
                  </w:pPr>
                  <w:r>
                    <w:t>CPCCBC4009</w:t>
                  </w:r>
                </w:p>
              </w:tc>
              <w:tc>
                <w:tcPr>
                  <w:tcW w:w="5697" w:type="dxa"/>
                  <w:vAlign w:val="bottom"/>
                </w:tcPr>
                <w:p w14:paraId="497E4B02" w14:textId="77777777" w:rsidR="00384E04" w:rsidRPr="00384E04" w:rsidRDefault="00384E04" w:rsidP="00A33BF8">
                  <w:pPr>
                    <w:pStyle w:val="SIText"/>
                  </w:pPr>
                  <w:r>
                    <w:t>Apply legal requirements to building and construction projects</w:t>
                  </w:r>
                </w:p>
              </w:tc>
            </w:tr>
            <w:tr w:rsidR="00384E04" w:rsidRPr="000C18A2" w14:paraId="4BD7E645" w14:textId="77777777" w:rsidTr="00955BB6">
              <w:tc>
                <w:tcPr>
                  <w:tcW w:w="3369" w:type="dxa"/>
                  <w:vAlign w:val="bottom"/>
                </w:tcPr>
                <w:p w14:paraId="46CDB79A" w14:textId="77777777" w:rsidR="00384E04" w:rsidRPr="00384E04" w:rsidRDefault="00384E04" w:rsidP="0049327B">
                  <w:pPr>
                    <w:pStyle w:val="SIText"/>
                  </w:pPr>
                  <w:r>
                    <w:t>CPCCBC4010</w:t>
                  </w:r>
                  <w:r w:rsidRPr="00384E04">
                    <w:t>*</w:t>
                  </w:r>
                </w:p>
              </w:tc>
              <w:tc>
                <w:tcPr>
                  <w:tcW w:w="5697" w:type="dxa"/>
                  <w:vAlign w:val="bottom"/>
                </w:tcPr>
                <w:p w14:paraId="5D0960EA" w14:textId="77777777" w:rsidR="00384E04" w:rsidRPr="00384E04" w:rsidRDefault="00384E04" w:rsidP="00A33BF8">
                  <w:pPr>
                    <w:pStyle w:val="SIText"/>
                  </w:pPr>
                  <w:r>
                    <w:t xml:space="preserve">Apply structural principles to residential </w:t>
                  </w:r>
                  <w:r w:rsidRPr="00384E04">
                    <w:t>and commercial constructions</w:t>
                  </w:r>
                </w:p>
              </w:tc>
            </w:tr>
            <w:tr w:rsidR="00384E04" w:rsidRPr="000C18A2" w14:paraId="0BAD93B3" w14:textId="77777777" w:rsidTr="00955BB6">
              <w:tc>
                <w:tcPr>
                  <w:tcW w:w="3369" w:type="dxa"/>
                  <w:vAlign w:val="bottom"/>
                </w:tcPr>
                <w:p w14:paraId="77B2220F" w14:textId="77777777" w:rsidR="00384E04" w:rsidRPr="00384E04" w:rsidRDefault="00384E04" w:rsidP="0049327B">
                  <w:pPr>
                    <w:pStyle w:val="SIText"/>
                  </w:pPr>
                  <w:r>
                    <w:t>CPCCBC4012</w:t>
                  </w:r>
                </w:p>
              </w:tc>
              <w:tc>
                <w:tcPr>
                  <w:tcW w:w="5697" w:type="dxa"/>
                  <w:vAlign w:val="bottom"/>
                </w:tcPr>
                <w:p w14:paraId="07D1837A" w14:textId="77777777" w:rsidR="00384E04" w:rsidRPr="00384E04" w:rsidRDefault="00384E04" w:rsidP="00A33BF8">
                  <w:pPr>
                    <w:pStyle w:val="SIText"/>
                  </w:pPr>
                  <w:r>
                    <w:t>Read and interpret plans and specifications</w:t>
                  </w:r>
                </w:p>
              </w:tc>
            </w:tr>
            <w:tr w:rsidR="00384E04" w:rsidRPr="000C18A2" w14:paraId="60F83C04" w14:textId="77777777" w:rsidTr="00955BB6">
              <w:tc>
                <w:tcPr>
                  <w:tcW w:w="3369" w:type="dxa"/>
                  <w:vAlign w:val="bottom"/>
                </w:tcPr>
                <w:p w14:paraId="1D07EC3B" w14:textId="77777777" w:rsidR="00384E04" w:rsidRPr="00384E04" w:rsidRDefault="00384E04" w:rsidP="0049327B">
                  <w:pPr>
                    <w:pStyle w:val="SIText"/>
                  </w:pPr>
                  <w:r>
                    <w:t>CPCCBC4026</w:t>
                  </w:r>
                </w:p>
              </w:tc>
              <w:tc>
                <w:tcPr>
                  <w:tcW w:w="5697" w:type="dxa"/>
                  <w:vAlign w:val="bottom"/>
                </w:tcPr>
                <w:p w14:paraId="53FE61BC" w14:textId="77777777" w:rsidR="00384E04" w:rsidRPr="00384E04" w:rsidRDefault="00384E04" w:rsidP="00A33BF8">
                  <w:pPr>
                    <w:pStyle w:val="SIText"/>
                  </w:pPr>
                  <w:r>
                    <w:t>Arrange building applications and approvals</w:t>
                  </w:r>
                </w:p>
              </w:tc>
            </w:tr>
            <w:tr w:rsidR="00384E04" w:rsidRPr="000C18A2" w14:paraId="70012005" w14:textId="77777777" w:rsidTr="00955BB6">
              <w:tc>
                <w:tcPr>
                  <w:tcW w:w="3369" w:type="dxa"/>
                  <w:vAlign w:val="bottom"/>
                </w:tcPr>
                <w:p w14:paraId="2E2353AD" w14:textId="77777777" w:rsidR="00384E04" w:rsidRPr="008B18DC" w:rsidRDefault="00384E04" w:rsidP="0049327B">
                  <w:pPr>
                    <w:pStyle w:val="SIText"/>
                  </w:pPr>
                  <w:r w:rsidRPr="008B18DC">
                    <w:t>CPCCBC4053</w:t>
                  </w:r>
                </w:p>
              </w:tc>
              <w:tc>
                <w:tcPr>
                  <w:tcW w:w="5697" w:type="dxa"/>
                  <w:vAlign w:val="bottom"/>
                </w:tcPr>
                <w:p w14:paraId="1C4DCEBE" w14:textId="77777777" w:rsidR="00384E04" w:rsidRPr="008B18DC" w:rsidRDefault="00384E04" w:rsidP="00A33BF8">
                  <w:pPr>
                    <w:pStyle w:val="SIText"/>
                  </w:pPr>
                  <w:r w:rsidRPr="008B18DC">
                    <w:t>Apply building codes and standards to the construction process for Class 2 to 9 Type C buildings</w:t>
                  </w:r>
                </w:p>
              </w:tc>
            </w:tr>
            <w:tr w:rsidR="00384E04" w:rsidRPr="000C18A2" w14:paraId="7319B810" w14:textId="77777777" w:rsidTr="00955BB6">
              <w:tc>
                <w:tcPr>
                  <w:tcW w:w="3369" w:type="dxa"/>
                </w:tcPr>
                <w:p w14:paraId="76364737" w14:textId="73EB0198" w:rsidR="00384E04" w:rsidRPr="008B18DC" w:rsidRDefault="00384E04" w:rsidP="0049327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CUAACD3</w:t>
                  </w:r>
                  <w:r w:rsidR="00732635">
                    <w:t>1</w:t>
                  </w:r>
                  <w:r w:rsidRPr="008B18DC">
                    <w:t>3</w:t>
                  </w:r>
                </w:p>
              </w:tc>
              <w:tc>
                <w:tcPr>
                  <w:tcW w:w="5697" w:type="dxa"/>
                </w:tcPr>
                <w:p w14:paraId="1B56FC4C" w14:textId="77777777" w:rsidR="00384E04" w:rsidRPr="008B18DC" w:rsidRDefault="00384E04" w:rsidP="00A33BF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Produce technical drawings</w:t>
                  </w:r>
                </w:p>
              </w:tc>
            </w:tr>
            <w:tr w:rsidR="00384E04" w:rsidRPr="000C18A2" w14:paraId="2BB6138C" w14:textId="77777777" w:rsidTr="00955BB6">
              <w:tc>
                <w:tcPr>
                  <w:tcW w:w="3369" w:type="dxa"/>
                </w:tcPr>
                <w:p w14:paraId="3CB73074" w14:textId="77777777" w:rsidR="00384E04" w:rsidRPr="008B18DC" w:rsidRDefault="00384E04" w:rsidP="008B18DC">
                  <w:pPr>
                    <w:pStyle w:val="SIText"/>
                  </w:pPr>
                  <w:r w:rsidRPr="008B18DC">
                    <w:t>TLIL3003</w:t>
                  </w:r>
                </w:p>
              </w:tc>
              <w:tc>
                <w:tcPr>
                  <w:tcW w:w="5697" w:type="dxa"/>
                  <w:vAlign w:val="center"/>
                </w:tcPr>
                <w:p w14:paraId="5ACAA8AE" w14:textId="77777777" w:rsidR="00384E04" w:rsidRPr="008B18DC" w:rsidRDefault="00384E04" w:rsidP="008B18DC">
                  <w:pPr>
                    <w:pStyle w:val="SIText"/>
                  </w:pPr>
                  <w:r w:rsidRPr="008B18DC">
                    <w:t>Conduct induction process</w:t>
                  </w:r>
                </w:p>
              </w:tc>
            </w:tr>
            <w:tr w:rsidR="00384E04" w:rsidRPr="000C18A2" w14:paraId="2C37AF62" w14:textId="77777777" w:rsidTr="00955BB6">
              <w:tc>
                <w:tcPr>
                  <w:tcW w:w="3369" w:type="dxa"/>
                </w:tcPr>
                <w:p w14:paraId="0318B0C3" w14:textId="77777777" w:rsidR="00384E04" w:rsidRPr="008B18DC" w:rsidRDefault="00384E04" w:rsidP="008B18D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TLIR4002</w:t>
                  </w:r>
                </w:p>
              </w:tc>
              <w:tc>
                <w:tcPr>
                  <w:tcW w:w="5697" w:type="dxa"/>
                </w:tcPr>
                <w:p w14:paraId="6541E694" w14:textId="77777777" w:rsidR="00384E04" w:rsidRPr="008B18DC" w:rsidRDefault="00384E04" w:rsidP="008B18D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18DC">
                    <w:t>Source goods/services and evaluate contractors</w:t>
                  </w:r>
                </w:p>
              </w:tc>
            </w:tr>
          </w:tbl>
          <w:p w14:paraId="2AC9BEF9" w14:textId="0DDDA00D" w:rsidR="00DB524F" w:rsidRPr="00DB524F" w:rsidRDefault="00DB524F" w:rsidP="00DB524F">
            <w:pPr>
              <w:pStyle w:val="SIText-Bold"/>
            </w:pPr>
          </w:p>
          <w:p w14:paraId="0818F53D" w14:textId="1ECA4BA8" w:rsidR="004270D2" w:rsidRDefault="008B18DC" w:rsidP="00894FBB">
            <w:pPr>
              <w:pStyle w:val="SITextHeading2"/>
              <w:rPr>
                <w:b w:val="0"/>
              </w:rPr>
            </w:pPr>
            <w:r>
              <w:t>Prerequisite requirements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2"/>
              <w:gridCol w:w="5697"/>
            </w:tblGrid>
            <w:tr w:rsidR="00203FCA" w:rsidRPr="000C18A2" w14:paraId="592BC6F2" w14:textId="77777777" w:rsidTr="00ED683B">
              <w:tc>
                <w:tcPr>
                  <w:tcW w:w="2562" w:type="dxa"/>
                </w:tcPr>
                <w:p w14:paraId="1F4FA44F" w14:textId="1D266258" w:rsidR="00203FCA" w:rsidRPr="0049327B" w:rsidRDefault="009363AF" w:rsidP="0049327B">
                  <w:pPr>
                    <w:pStyle w:val="SIText"/>
                  </w:pPr>
                  <w:r w:rsidRPr="0049327B">
                    <w:t>AHCLSC4</w:t>
                  </w:r>
                  <w:r w:rsidR="0049327B" w:rsidRPr="0049327B">
                    <w:t>03</w:t>
                  </w:r>
                  <w:r w:rsidRPr="0049327B">
                    <w:t xml:space="preserve"> Apply structural principles to Class 10 buildings</w:t>
                  </w:r>
                </w:p>
              </w:tc>
              <w:tc>
                <w:tcPr>
                  <w:tcW w:w="5697" w:type="dxa"/>
                </w:tcPr>
                <w:p w14:paraId="4D5F3973" w14:textId="64977E0B" w:rsidR="00203FCA" w:rsidRPr="0049327B" w:rsidRDefault="009363AF" w:rsidP="00A33BF8">
                  <w:pPr>
                    <w:pStyle w:val="SIText"/>
                  </w:pPr>
                  <w:r w:rsidRPr="0049327B">
                    <w:t>AHCLSC4</w:t>
                  </w:r>
                  <w:r w:rsidR="0049327B" w:rsidRPr="0049327B">
                    <w:t>02</w:t>
                  </w:r>
                  <w:r w:rsidRPr="0049327B">
                    <w:t xml:space="preserve"> Apply building codes and standards to the construction process for Class 10 buildings</w:t>
                  </w:r>
                </w:p>
              </w:tc>
            </w:tr>
            <w:tr w:rsidR="007A5148" w:rsidRPr="000C18A2" w14:paraId="354E542B" w14:textId="77777777" w:rsidTr="00ED683B">
              <w:tc>
                <w:tcPr>
                  <w:tcW w:w="2562" w:type="dxa"/>
                </w:tcPr>
                <w:p w14:paraId="1EADD12E" w14:textId="5AD2E202" w:rsidR="007A5148" w:rsidRPr="00AB4709" w:rsidRDefault="00ED683B" w:rsidP="005B0F9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lastRenderedPageBreak/>
                    <w:t>CPCCBC4010 Apply structural principles to residential and commercial constructions</w:t>
                  </w:r>
                </w:p>
              </w:tc>
              <w:tc>
                <w:tcPr>
                  <w:tcW w:w="5697" w:type="dxa"/>
                </w:tcPr>
                <w:p w14:paraId="50CCFCE9" w14:textId="77777777" w:rsidR="00ED683B" w:rsidRPr="00ED683B" w:rsidRDefault="00ED683B" w:rsidP="005B0F9A">
                  <w:pPr>
                    <w:pStyle w:val="SIText"/>
                  </w:pPr>
                  <w:r>
                    <w:t>CPCCBC4001 Apply building codes and standards to the construction process for Class 1 and 10 buildings</w:t>
                  </w:r>
                </w:p>
                <w:p w14:paraId="0D3E97B3" w14:textId="02597C93" w:rsidR="007A5148" w:rsidRPr="00AB4709" w:rsidRDefault="00ED683B" w:rsidP="005B0F9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CPCCBC4053 Apply building codes and standards to the construction process for Class 2 to 9 Type C buildings</w:t>
                  </w:r>
                </w:p>
              </w:tc>
            </w:tr>
          </w:tbl>
          <w:p w14:paraId="7BF5923B" w14:textId="762B5559" w:rsidR="004270D2" w:rsidRDefault="004270D2" w:rsidP="008E7B69"/>
        </w:tc>
      </w:tr>
    </w:tbl>
    <w:p w14:paraId="3E4A5F6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40943123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0C18A2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77E6F" w:rsidRPr="00BC49BB" w14:paraId="06F83AAE" w14:textId="77777777" w:rsidTr="008846E4">
              <w:tc>
                <w:tcPr>
                  <w:tcW w:w="1028" w:type="pct"/>
                </w:tcPr>
                <w:p w14:paraId="4F6A9812" w14:textId="6CA48481" w:rsidR="00777E6F" w:rsidRPr="00AB4709" w:rsidRDefault="0049327B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AHC42021</w:t>
                  </w:r>
                  <w:r w:rsidR="00777E6F" w:rsidRPr="00AB4709">
                    <w:t xml:space="preserve"> Certificate IV in Landscape</w:t>
                  </w:r>
                  <w:r w:rsidR="00693F0D" w:rsidRPr="00AB4709">
                    <w:t xml:space="preserve"> </w:t>
                  </w:r>
                  <w:r w:rsidR="003E7CD3">
                    <w:t xml:space="preserve">Construction </w:t>
                  </w:r>
                  <w:r w:rsidR="00693F0D" w:rsidRPr="00AB4709">
                    <w:t>Management</w:t>
                  </w:r>
                </w:p>
              </w:tc>
              <w:tc>
                <w:tcPr>
                  <w:tcW w:w="1105" w:type="pct"/>
                </w:tcPr>
                <w:p w14:paraId="4758B8FD" w14:textId="7E7C4072" w:rsidR="00777E6F" w:rsidRPr="00AB4709" w:rsidRDefault="00777E6F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AHC420</w:t>
                  </w:r>
                  <w:r w:rsidR="00FB2E04">
                    <w:t>20</w:t>
                  </w:r>
                  <w:r w:rsidRPr="00AB4709">
                    <w:t xml:space="preserve"> Certificate IV in Landscape</w:t>
                  </w:r>
                </w:p>
              </w:tc>
              <w:tc>
                <w:tcPr>
                  <w:tcW w:w="1398" w:type="pct"/>
                </w:tcPr>
                <w:p w14:paraId="1B134363" w14:textId="4C6EE462" w:rsidR="00777E6F" w:rsidRPr="00AB4709" w:rsidRDefault="00777E6F" w:rsidP="00AB4709">
                  <w:pPr>
                    <w:pStyle w:val="SIText"/>
                  </w:pPr>
                  <w:r w:rsidRPr="00AB4709">
                    <w:t xml:space="preserve">Amended </w:t>
                  </w:r>
                  <w:r w:rsidR="00693F0D" w:rsidRPr="00AB4709">
                    <w:t xml:space="preserve">title and </w:t>
                  </w:r>
                  <w:r w:rsidRPr="00AB4709">
                    <w:t>packaging rules,</w:t>
                  </w:r>
                </w:p>
                <w:p w14:paraId="553C67DB" w14:textId="6B6CEEE6" w:rsidR="00693F0D" w:rsidRPr="00AB4709" w:rsidRDefault="00693F0D" w:rsidP="00AB4709">
                  <w:pPr>
                    <w:pStyle w:val="SIText"/>
                  </w:pPr>
                  <w:r w:rsidRPr="00AB4709">
                    <w:t>core units increased by 2</w:t>
                  </w:r>
                  <w:r w:rsidR="002D368F">
                    <w:t>,</w:t>
                  </w:r>
                </w:p>
                <w:p w14:paraId="31BDA292" w14:textId="6479C2FE" w:rsidR="00777E6F" w:rsidRPr="00AB4709" w:rsidRDefault="002D368F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 xml:space="preserve">added and </w:t>
                  </w:r>
                  <w:r w:rsidR="00777E6F" w:rsidRPr="00AB4709">
                    <w:t>updated elective units</w:t>
                  </w:r>
                </w:p>
              </w:tc>
              <w:tc>
                <w:tcPr>
                  <w:tcW w:w="1469" w:type="pct"/>
                </w:tcPr>
                <w:p w14:paraId="53127AA7" w14:textId="36055744" w:rsidR="00777E6F" w:rsidRPr="00AB4709" w:rsidRDefault="00693F0D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Not e</w:t>
                  </w:r>
                  <w:r w:rsidR="00777E6F" w:rsidRPr="00AB4709">
                    <w:t>quivalent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7BD56D4B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20A8A" w14:textId="77777777" w:rsidR="006D6D36" w:rsidRDefault="006D6D36" w:rsidP="00BF3F0A">
      <w:r>
        <w:separator/>
      </w:r>
    </w:p>
    <w:p w14:paraId="130B28B3" w14:textId="77777777" w:rsidR="006D6D36" w:rsidRDefault="006D6D36"/>
  </w:endnote>
  <w:endnote w:type="continuationSeparator" w:id="0">
    <w:p w14:paraId="62AF4E3C" w14:textId="77777777" w:rsidR="006D6D36" w:rsidRDefault="006D6D36" w:rsidP="00BF3F0A">
      <w:r>
        <w:continuationSeparator/>
      </w:r>
    </w:p>
    <w:p w14:paraId="7A594203" w14:textId="77777777" w:rsidR="006D6D36" w:rsidRDefault="006D6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9D24C" w14:textId="77777777" w:rsidR="006D6D36" w:rsidRDefault="006D6D36" w:rsidP="00BF3F0A">
      <w:r>
        <w:separator/>
      </w:r>
    </w:p>
    <w:p w14:paraId="35D55433" w14:textId="77777777" w:rsidR="006D6D36" w:rsidRDefault="006D6D36"/>
  </w:footnote>
  <w:footnote w:type="continuationSeparator" w:id="0">
    <w:p w14:paraId="6925DFF3" w14:textId="77777777" w:rsidR="006D6D36" w:rsidRDefault="006D6D36" w:rsidP="00BF3F0A">
      <w:r>
        <w:continuationSeparator/>
      </w:r>
    </w:p>
    <w:p w14:paraId="6D0D6E27" w14:textId="77777777" w:rsidR="006D6D36" w:rsidRDefault="006D6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685E3ED5" w:rsidR="009C2650" w:rsidRPr="007A5148" w:rsidRDefault="0049327B" w:rsidP="007A5148">
    <w:pPr>
      <w:pStyle w:val="Header"/>
    </w:pPr>
    <w:r>
      <w:rPr>
        <w:lang w:eastAsia="en-US"/>
      </w:rPr>
      <w:t>AHC42021</w:t>
    </w:r>
    <w:r w:rsidR="007A5148" w:rsidRPr="007A5148">
      <w:rPr>
        <w:lang w:eastAsia="en-US"/>
      </w:rPr>
      <w:t xml:space="preserve"> Certificate IV in Landscape</w:t>
    </w:r>
    <w:r w:rsidR="00693F0D">
      <w:t xml:space="preserve"> </w:t>
    </w:r>
    <w:r w:rsidR="003E7CD3">
      <w:t xml:space="preserve">Construction </w:t>
    </w:r>
    <w:r w:rsidR="00693F0D">
      <w:t>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AB755A"/>
    <w:multiLevelType w:val="multilevel"/>
    <w:tmpl w:val="8892B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F7656"/>
    <w:multiLevelType w:val="hybridMultilevel"/>
    <w:tmpl w:val="82649DB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8"/>
  </w:num>
  <w:num w:numId="15">
    <w:abstractNumId w:val="9"/>
  </w:num>
  <w:num w:numId="16">
    <w:abstractNumId w:val="1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4977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648DA"/>
    <w:rsid w:val="00064B2D"/>
    <w:rsid w:val="00064BFE"/>
    <w:rsid w:val="00070B3E"/>
    <w:rsid w:val="00071F95"/>
    <w:rsid w:val="000737BB"/>
    <w:rsid w:val="00074E47"/>
    <w:rsid w:val="000816DA"/>
    <w:rsid w:val="000A5441"/>
    <w:rsid w:val="000B5ECA"/>
    <w:rsid w:val="000C13F1"/>
    <w:rsid w:val="000C18A2"/>
    <w:rsid w:val="000D7BE6"/>
    <w:rsid w:val="000E2C86"/>
    <w:rsid w:val="000F29F2"/>
    <w:rsid w:val="00101659"/>
    <w:rsid w:val="001078BF"/>
    <w:rsid w:val="00125B75"/>
    <w:rsid w:val="00133957"/>
    <w:rsid w:val="001355D8"/>
    <w:rsid w:val="001372F6"/>
    <w:rsid w:val="00140954"/>
    <w:rsid w:val="00144385"/>
    <w:rsid w:val="00151293"/>
    <w:rsid w:val="00151D93"/>
    <w:rsid w:val="00156EF3"/>
    <w:rsid w:val="00172991"/>
    <w:rsid w:val="00176E4F"/>
    <w:rsid w:val="0018546B"/>
    <w:rsid w:val="001A4D4A"/>
    <w:rsid w:val="001A6A3E"/>
    <w:rsid w:val="001A7B6D"/>
    <w:rsid w:val="001B34D5"/>
    <w:rsid w:val="001B513A"/>
    <w:rsid w:val="001C0A75"/>
    <w:rsid w:val="001D2FC2"/>
    <w:rsid w:val="001E16BC"/>
    <w:rsid w:val="001F28F9"/>
    <w:rsid w:val="001F2BA5"/>
    <w:rsid w:val="001F308D"/>
    <w:rsid w:val="00201A7C"/>
    <w:rsid w:val="00203FCA"/>
    <w:rsid w:val="0021414D"/>
    <w:rsid w:val="00223124"/>
    <w:rsid w:val="002333C6"/>
    <w:rsid w:val="00234444"/>
    <w:rsid w:val="00242293"/>
    <w:rsid w:val="00244EA7"/>
    <w:rsid w:val="00262FC3"/>
    <w:rsid w:val="00264A54"/>
    <w:rsid w:val="00276DB8"/>
    <w:rsid w:val="0028003F"/>
    <w:rsid w:val="00282664"/>
    <w:rsid w:val="00285FB8"/>
    <w:rsid w:val="002931C2"/>
    <w:rsid w:val="002A4CD3"/>
    <w:rsid w:val="002B3690"/>
    <w:rsid w:val="002C55E9"/>
    <w:rsid w:val="002D0C8B"/>
    <w:rsid w:val="002D368F"/>
    <w:rsid w:val="002E193E"/>
    <w:rsid w:val="002F09CE"/>
    <w:rsid w:val="002F1BE6"/>
    <w:rsid w:val="003152A0"/>
    <w:rsid w:val="00321C7C"/>
    <w:rsid w:val="00337E82"/>
    <w:rsid w:val="00350BB1"/>
    <w:rsid w:val="00352C83"/>
    <w:rsid w:val="0037067D"/>
    <w:rsid w:val="00384E04"/>
    <w:rsid w:val="0038735B"/>
    <w:rsid w:val="003877D1"/>
    <w:rsid w:val="003916D1"/>
    <w:rsid w:val="00393398"/>
    <w:rsid w:val="003A21F0"/>
    <w:rsid w:val="003A58BA"/>
    <w:rsid w:val="003A5AE7"/>
    <w:rsid w:val="003A7221"/>
    <w:rsid w:val="003C13AE"/>
    <w:rsid w:val="003C2772"/>
    <w:rsid w:val="003D2E73"/>
    <w:rsid w:val="003D3E14"/>
    <w:rsid w:val="003E776F"/>
    <w:rsid w:val="003E7BBE"/>
    <w:rsid w:val="003E7CD3"/>
    <w:rsid w:val="003F7869"/>
    <w:rsid w:val="004127E3"/>
    <w:rsid w:val="00423D30"/>
    <w:rsid w:val="004270D2"/>
    <w:rsid w:val="0043212E"/>
    <w:rsid w:val="00434366"/>
    <w:rsid w:val="00440FAA"/>
    <w:rsid w:val="00444423"/>
    <w:rsid w:val="00452F3E"/>
    <w:rsid w:val="0045408D"/>
    <w:rsid w:val="004545D5"/>
    <w:rsid w:val="004618AB"/>
    <w:rsid w:val="004640AE"/>
    <w:rsid w:val="00464E5D"/>
    <w:rsid w:val="00475172"/>
    <w:rsid w:val="004758B0"/>
    <w:rsid w:val="00477A5F"/>
    <w:rsid w:val="004832D2"/>
    <w:rsid w:val="00485559"/>
    <w:rsid w:val="0049327B"/>
    <w:rsid w:val="004A142B"/>
    <w:rsid w:val="004A44E8"/>
    <w:rsid w:val="004B0E62"/>
    <w:rsid w:val="004B29B7"/>
    <w:rsid w:val="004B2A2B"/>
    <w:rsid w:val="004B2EB8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53B2"/>
    <w:rsid w:val="00526134"/>
    <w:rsid w:val="00527F90"/>
    <w:rsid w:val="005427C8"/>
    <w:rsid w:val="005446D1"/>
    <w:rsid w:val="00547704"/>
    <w:rsid w:val="00556C4C"/>
    <w:rsid w:val="00557369"/>
    <w:rsid w:val="00561F08"/>
    <w:rsid w:val="00564DA7"/>
    <w:rsid w:val="005708EB"/>
    <w:rsid w:val="00575BC6"/>
    <w:rsid w:val="00583902"/>
    <w:rsid w:val="005955E4"/>
    <w:rsid w:val="005A3AA5"/>
    <w:rsid w:val="005A6C9C"/>
    <w:rsid w:val="005A74DC"/>
    <w:rsid w:val="005B0F9A"/>
    <w:rsid w:val="005B119D"/>
    <w:rsid w:val="005B5146"/>
    <w:rsid w:val="005C7EA8"/>
    <w:rsid w:val="005D64F6"/>
    <w:rsid w:val="005E2B31"/>
    <w:rsid w:val="005E5CFC"/>
    <w:rsid w:val="005F33CC"/>
    <w:rsid w:val="005F4B6B"/>
    <w:rsid w:val="006121D4"/>
    <w:rsid w:val="00613B49"/>
    <w:rsid w:val="00620E8E"/>
    <w:rsid w:val="00621995"/>
    <w:rsid w:val="00633CFE"/>
    <w:rsid w:val="00634FCA"/>
    <w:rsid w:val="006404B5"/>
    <w:rsid w:val="006452B8"/>
    <w:rsid w:val="00646993"/>
    <w:rsid w:val="00652E62"/>
    <w:rsid w:val="0066731E"/>
    <w:rsid w:val="00675BB5"/>
    <w:rsid w:val="00687B62"/>
    <w:rsid w:val="00690C44"/>
    <w:rsid w:val="00693F0D"/>
    <w:rsid w:val="006969D9"/>
    <w:rsid w:val="006A2B68"/>
    <w:rsid w:val="006A7772"/>
    <w:rsid w:val="006B09CE"/>
    <w:rsid w:val="006B19B1"/>
    <w:rsid w:val="006C2F32"/>
    <w:rsid w:val="006C6169"/>
    <w:rsid w:val="006D4448"/>
    <w:rsid w:val="006D49E7"/>
    <w:rsid w:val="006D6D36"/>
    <w:rsid w:val="006E2C4D"/>
    <w:rsid w:val="006F07A4"/>
    <w:rsid w:val="00705EEC"/>
    <w:rsid w:val="00707741"/>
    <w:rsid w:val="0070776C"/>
    <w:rsid w:val="00722769"/>
    <w:rsid w:val="00727901"/>
    <w:rsid w:val="0073075B"/>
    <w:rsid w:val="00732635"/>
    <w:rsid w:val="007341FF"/>
    <w:rsid w:val="00735CCA"/>
    <w:rsid w:val="007404E9"/>
    <w:rsid w:val="007444CF"/>
    <w:rsid w:val="00744E7B"/>
    <w:rsid w:val="0076523B"/>
    <w:rsid w:val="00770C15"/>
    <w:rsid w:val="00771B60"/>
    <w:rsid w:val="00777E6F"/>
    <w:rsid w:val="00781D77"/>
    <w:rsid w:val="007860B7"/>
    <w:rsid w:val="00786DC8"/>
    <w:rsid w:val="00793DDE"/>
    <w:rsid w:val="007A1149"/>
    <w:rsid w:val="007A5148"/>
    <w:rsid w:val="007A5FB5"/>
    <w:rsid w:val="007D03BF"/>
    <w:rsid w:val="007D5A78"/>
    <w:rsid w:val="007D79C6"/>
    <w:rsid w:val="007E3BD1"/>
    <w:rsid w:val="007F1563"/>
    <w:rsid w:val="007F44DB"/>
    <w:rsid w:val="007F5A8B"/>
    <w:rsid w:val="00804F4D"/>
    <w:rsid w:val="00817D51"/>
    <w:rsid w:val="00823530"/>
    <w:rsid w:val="00823FF4"/>
    <w:rsid w:val="00826063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18DC"/>
    <w:rsid w:val="008B2C77"/>
    <w:rsid w:val="008B4AD2"/>
    <w:rsid w:val="008E168F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363AF"/>
    <w:rsid w:val="00946F6A"/>
    <w:rsid w:val="009527CB"/>
    <w:rsid w:val="00953835"/>
    <w:rsid w:val="00955BB6"/>
    <w:rsid w:val="00960F6C"/>
    <w:rsid w:val="00964D87"/>
    <w:rsid w:val="00970747"/>
    <w:rsid w:val="0098725E"/>
    <w:rsid w:val="009A5900"/>
    <w:rsid w:val="009B0F61"/>
    <w:rsid w:val="009C0672"/>
    <w:rsid w:val="009C2650"/>
    <w:rsid w:val="009D15E2"/>
    <w:rsid w:val="009D15FE"/>
    <w:rsid w:val="009D5D2C"/>
    <w:rsid w:val="009E568C"/>
    <w:rsid w:val="009F0DCC"/>
    <w:rsid w:val="009F11CA"/>
    <w:rsid w:val="009F588E"/>
    <w:rsid w:val="009F6FE6"/>
    <w:rsid w:val="00A00FD5"/>
    <w:rsid w:val="00A0695B"/>
    <w:rsid w:val="00A13052"/>
    <w:rsid w:val="00A216A8"/>
    <w:rsid w:val="00A223A6"/>
    <w:rsid w:val="00A33BF8"/>
    <w:rsid w:val="00A354FC"/>
    <w:rsid w:val="00A5092E"/>
    <w:rsid w:val="00A56E14"/>
    <w:rsid w:val="00A637BB"/>
    <w:rsid w:val="00A6476B"/>
    <w:rsid w:val="00A6651B"/>
    <w:rsid w:val="00A76C6C"/>
    <w:rsid w:val="00A772D9"/>
    <w:rsid w:val="00A81A43"/>
    <w:rsid w:val="00A92DD1"/>
    <w:rsid w:val="00A9535C"/>
    <w:rsid w:val="00AA5338"/>
    <w:rsid w:val="00AB1B8E"/>
    <w:rsid w:val="00AB386E"/>
    <w:rsid w:val="00AB4709"/>
    <w:rsid w:val="00AC0696"/>
    <w:rsid w:val="00AC4C98"/>
    <w:rsid w:val="00AC5F6B"/>
    <w:rsid w:val="00AC60E3"/>
    <w:rsid w:val="00AD2698"/>
    <w:rsid w:val="00AD3896"/>
    <w:rsid w:val="00AD5B47"/>
    <w:rsid w:val="00AE1ED9"/>
    <w:rsid w:val="00AE32CB"/>
    <w:rsid w:val="00AF2F35"/>
    <w:rsid w:val="00AF3957"/>
    <w:rsid w:val="00B12013"/>
    <w:rsid w:val="00B15294"/>
    <w:rsid w:val="00B22C67"/>
    <w:rsid w:val="00B3508F"/>
    <w:rsid w:val="00B36336"/>
    <w:rsid w:val="00B443EE"/>
    <w:rsid w:val="00B4515F"/>
    <w:rsid w:val="00B560C8"/>
    <w:rsid w:val="00B61150"/>
    <w:rsid w:val="00B65BC7"/>
    <w:rsid w:val="00B717CF"/>
    <w:rsid w:val="00B72A03"/>
    <w:rsid w:val="00B746B9"/>
    <w:rsid w:val="00B848D4"/>
    <w:rsid w:val="00B865B7"/>
    <w:rsid w:val="00BA1CB1"/>
    <w:rsid w:val="00BA482D"/>
    <w:rsid w:val="00BB23F4"/>
    <w:rsid w:val="00BC5075"/>
    <w:rsid w:val="00BD3B0F"/>
    <w:rsid w:val="00BE0A25"/>
    <w:rsid w:val="00BE0FB0"/>
    <w:rsid w:val="00BF1D4C"/>
    <w:rsid w:val="00BF3F0A"/>
    <w:rsid w:val="00BF4C89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9C0"/>
    <w:rsid w:val="00C87E0C"/>
    <w:rsid w:val="00C96AF3"/>
    <w:rsid w:val="00C97CCC"/>
    <w:rsid w:val="00CA0274"/>
    <w:rsid w:val="00CA303F"/>
    <w:rsid w:val="00CB18BD"/>
    <w:rsid w:val="00CB746F"/>
    <w:rsid w:val="00CC10E7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EDB"/>
    <w:rsid w:val="00D23E5C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24F"/>
    <w:rsid w:val="00DC1D69"/>
    <w:rsid w:val="00DC4651"/>
    <w:rsid w:val="00DC5A3A"/>
    <w:rsid w:val="00E048B1"/>
    <w:rsid w:val="00E17ABA"/>
    <w:rsid w:val="00E22B74"/>
    <w:rsid w:val="00E238E6"/>
    <w:rsid w:val="00E246B1"/>
    <w:rsid w:val="00E35064"/>
    <w:rsid w:val="00E438C3"/>
    <w:rsid w:val="00E501F0"/>
    <w:rsid w:val="00E6225F"/>
    <w:rsid w:val="00E8524B"/>
    <w:rsid w:val="00E91BFF"/>
    <w:rsid w:val="00E92933"/>
    <w:rsid w:val="00EA3B97"/>
    <w:rsid w:val="00EB0AA4"/>
    <w:rsid w:val="00EB58C7"/>
    <w:rsid w:val="00EB5BE3"/>
    <w:rsid w:val="00EB5C88"/>
    <w:rsid w:val="00EC0469"/>
    <w:rsid w:val="00EC2F24"/>
    <w:rsid w:val="00ED683B"/>
    <w:rsid w:val="00EE37C2"/>
    <w:rsid w:val="00EF01F8"/>
    <w:rsid w:val="00EF40EF"/>
    <w:rsid w:val="00F010B4"/>
    <w:rsid w:val="00F07C48"/>
    <w:rsid w:val="00F1480E"/>
    <w:rsid w:val="00F1497D"/>
    <w:rsid w:val="00F14B6E"/>
    <w:rsid w:val="00F16AAC"/>
    <w:rsid w:val="00F35A6A"/>
    <w:rsid w:val="00F438FC"/>
    <w:rsid w:val="00F52BD2"/>
    <w:rsid w:val="00F5616F"/>
    <w:rsid w:val="00F56827"/>
    <w:rsid w:val="00F6294D"/>
    <w:rsid w:val="00F65EF0"/>
    <w:rsid w:val="00F71651"/>
    <w:rsid w:val="00F73518"/>
    <w:rsid w:val="00F73E47"/>
    <w:rsid w:val="00F76CC6"/>
    <w:rsid w:val="00FB2E04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3E5C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AD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14FA1-52C6-413D-8485-58F3CC9F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AA06D-866C-48C2-898D-9D1F3933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321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75</cp:revision>
  <cp:lastPrinted>2016-05-27T05:21:00Z</cp:lastPrinted>
  <dcterms:created xsi:type="dcterms:W3CDTF">2020-09-09T03:44:00Z</dcterms:created>
  <dcterms:modified xsi:type="dcterms:W3CDTF">2021-10-13T02:56:00Z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