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3D95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B8A367" w14:textId="77777777" w:rsidTr="00CA2922">
        <w:trPr>
          <w:tblHeader/>
        </w:trPr>
        <w:tc>
          <w:tcPr>
            <w:tcW w:w="2689" w:type="dxa"/>
          </w:tcPr>
          <w:p w14:paraId="2366CDF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F8E01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804F4D" w14:paraId="17AFB439" w14:textId="77777777" w:rsidTr="00CA2922">
        <w:tc>
          <w:tcPr>
            <w:tcW w:w="2689" w:type="dxa"/>
          </w:tcPr>
          <w:p w14:paraId="2AD7F13E" w14:textId="7B137D00" w:rsidR="00804F4D" w:rsidRPr="00804F4D" w:rsidRDefault="00804F4D" w:rsidP="00804F4D">
            <w:pPr>
              <w:pStyle w:val="SIText"/>
            </w:pPr>
            <w:r w:rsidRPr="00804F4D">
              <w:t>Release 1</w:t>
            </w:r>
          </w:p>
        </w:tc>
        <w:tc>
          <w:tcPr>
            <w:tcW w:w="6939" w:type="dxa"/>
          </w:tcPr>
          <w:p w14:paraId="394E9B7C" w14:textId="3F87CCFF" w:rsidR="00804F4D" w:rsidRPr="00804F4D" w:rsidRDefault="00804F4D" w:rsidP="00804F4D">
            <w:pPr>
              <w:pStyle w:val="SIText"/>
            </w:pPr>
            <w:r w:rsidRPr="00804F4D">
              <w:t>This version released with AHC Agriculture, Horticulture</w:t>
            </w:r>
            <w:r w:rsidR="00DF3232">
              <w:t xml:space="preserve"> and</w:t>
            </w:r>
            <w:r w:rsidRPr="00804F4D">
              <w:t xml:space="preserve"> Conservation and Land Management Training Package Version </w:t>
            </w:r>
            <w:r w:rsidR="005F2ED6">
              <w:t>7</w:t>
            </w:r>
            <w:r w:rsidRPr="00804F4D">
              <w:t>.0.</w:t>
            </w:r>
          </w:p>
        </w:tc>
      </w:tr>
    </w:tbl>
    <w:p w14:paraId="4614E77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99542" w14:textId="77777777" w:rsidTr="000D7BE6">
        <w:tc>
          <w:tcPr>
            <w:tcW w:w="1396" w:type="pct"/>
            <w:shd w:val="clear" w:color="auto" w:fill="auto"/>
          </w:tcPr>
          <w:p w14:paraId="2B0177EF" w14:textId="5550464C" w:rsidR="00F1480E" w:rsidRPr="00923720" w:rsidRDefault="002E6D73" w:rsidP="00923720">
            <w:pPr>
              <w:pStyle w:val="SIQUALCODE"/>
            </w:pPr>
            <w:r>
              <w:t>AHC30921</w:t>
            </w:r>
          </w:p>
        </w:tc>
        <w:tc>
          <w:tcPr>
            <w:tcW w:w="3604" w:type="pct"/>
            <w:shd w:val="clear" w:color="auto" w:fill="auto"/>
          </w:tcPr>
          <w:p w14:paraId="7262D746" w14:textId="78C8D08E" w:rsidR="00F1480E" w:rsidRPr="00923720" w:rsidRDefault="003F7869" w:rsidP="00A772D9">
            <w:pPr>
              <w:pStyle w:val="SIQUALtitle"/>
            </w:pPr>
            <w:r w:rsidRPr="003F7869">
              <w:t>Certificate III in Landscape Construction</w:t>
            </w:r>
          </w:p>
        </w:tc>
      </w:tr>
      <w:tr w:rsidR="00A772D9" w:rsidRPr="00963A46" w14:paraId="6E9BCB76" w14:textId="77777777" w:rsidTr="000D7BE6">
        <w:tc>
          <w:tcPr>
            <w:tcW w:w="5000" w:type="pct"/>
            <w:gridSpan w:val="2"/>
            <w:shd w:val="clear" w:color="auto" w:fill="auto"/>
          </w:tcPr>
          <w:p w14:paraId="200FF67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67C39BBE" w14:textId="00A7E267" w:rsidR="003F7869" w:rsidRPr="003F7869" w:rsidRDefault="003F7869" w:rsidP="003F7869">
            <w:pPr>
              <w:pStyle w:val="SIText"/>
            </w:pPr>
            <w:r w:rsidRPr="003F7869">
              <w:t xml:space="preserve">This qualification </w:t>
            </w:r>
            <w:r w:rsidR="00F60459">
              <w:t xml:space="preserve">describes the skills and knowledge for </w:t>
            </w:r>
            <w:r w:rsidR="002E653D">
              <w:t>trade level</w:t>
            </w:r>
            <w:r w:rsidR="00CB6DA3">
              <w:t xml:space="preserve"> roles in the landscape industry</w:t>
            </w:r>
            <w:r w:rsidRPr="003F7869">
              <w:t>.</w:t>
            </w:r>
          </w:p>
          <w:p w14:paraId="75A12456" w14:textId="77777777" w:rsidR="005C70FC" w:rsidRPr="005C70FC" w:rsidRDefault="005C70FC" w:rsidP="005C70FC">
            <w:pPr>
              <w:pStyle w:val="SIText"/>
            </w:pPr>
          </w:p>
          <w:p w14:paraId="41FBEFA7" w14:textId="2B623219" w:rsidR="005C70FC" w:rsidRPr="005C70FC" w:rsidRDefault="005C70FC" w:rsidP="005C70FC">
            <w:pPr>
              <w:pStyle w:val="SIText"/>
            </w:pPr>
            <w:r w:rsidRPr="005C70FC">
              <w:t xml:space="preserve">Individuals with this qualification perform tasks </w:t>
            </w:r>
            <w:r w:rsidR="00811376">
              <w:t xml:space="preserve">under broad supervision </w:t>
            </w:r>
            <w:r w:rsidRPr="005C70FC">
              <w:t>involving a broad range of skills that are applied in a wide variety of contexts</w:t>
            </w:r>
            <w:r w:rsidR="00070AF2">
              <w:t>.</w:t>
            </w:r>
            <w:r w:rsidRPr="005C70FC">
              <w:t xml:space="preserve"> </w:t>
            </w:r>
            <w:r w:rsidR="00070AF2">
              <w:t>D</w:t>
            </w:r>
            <w:r w:rsidRPr="005C70FC">
              <w:t xml:space="preserve">iscretion and judgement in selecting and operating equipment, coordinating </w:t>
            </w:r>
            <w:proofErr w:type="gramStart"/>
            <w:r w:rsidRPr="005C70FC">
              <w:t>resources</w:t>
            </w:r>
            <w:proofErr w:type="gramEnd"/>
            <w:r w:rsidRPr="005C70FC">
              <w:t xml:space="preserve"> and applying contingency measures during work.</w:t>
            </w:r>
          </w:p>
          <w:p w14:paraId="7925AF9C" w14:textId="77777777" w:rsidR="005C70FC" w:rsidRPr="005C70FC" w:rsidRDefault="005C70FC" w:rsidP="005C70FC">
            <w:pPr>
              <w:pStyle w:val="SIText"/>
            </w:pPr>
          </w:p>
          <w:p w14:paraId="35CEDAA0" w14:textId="77777777" w:rsidR="005C70FC" w:rsidRPr="005C70FC" w:rsidRDefault="005C70FC" w:rsidP="005C70FC">
            <w:pPr>
              <w:pStyle w:val="SIText"/>
            </w:pPr>
            <w:r w:rsidRPr="005C70FC">
              <w:t>Work must comply with work health and safety and environmental regulations and legislation that apply to the workplace.</w:t>
            </w:r>
          </w:p>
          <w:p w14:paraId="5ACAACB7" w14:textId="77777777" w:rsidR="003F7869" w:rsidRDefault="003F7869" w:rsidP="003F7869">
            <w:pPr>
              <w:pStyle w:val="SIText"/>
            </w:pPr>
          </w:p>
          <w:p w14:paraId="14F74EEE" w14:textId="426977C5" w:rsidR="00804F4D" w:rsidRPr="00856837" w:rsidRDefault="000A2C55" w:rsidP="00804F4D">
            <w:pPr>
              <w:pStyle w:val="SIText"/>
              <w:rPr>
                <w:color w:val="000000" w:themeColor="text1"/>
              </w:rPr>
            </w:pPr>
            <w:r>
              <w:t xml:space="preserve">State/territory </w:t>
            </w:r>
            <w:r w:rsidR="003F7869" w:rsidRPr="003F7869">
              <w:t xml:space="preserve">licensing, legislative or certification requirements apply </w:t>
            </w:r>
            <w:r>
              <w:t>in some jurisdictions. Users are advised to check with the relevant regulatory authority.</w:t>
            </w:r>
          </w:p>
        </w:tc>
      </w:tr>
      <w:tr w:rsidR="00A772D9" w:rsidRPr="00963A46" w14:paraId="2E5E4B2F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9D96740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33DAD1" w14:textId="66301069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F7DF9E" w14:textId="77777777" w:rsidTr="004270D2">
        <w:trPr>
          <w:trHeight w:val="9771"/>
        </w:trPr>
        <w:tc>
          <w:tcPr>
            <w:tcW w:w="5000" w:type="pct"/>
            <w:gridSpan w:val="2"/>
            <w:shd w:val="clear" w:color="auto" w:fill="auto"/>
          </w:tcPr>
          <w:p w14:paraId="727719F2" w14:textId="77777777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5A9904EE" w14:textId="77777777" w:rsidR="00804F4D" w:rsidRPr="00804F4D" w:rsidRDefault="00804F4D" w:rsidP="00804F4D">
            <w:pPr>
              <w:pStyle w:val="SIText"/>
            </w:pPr>
            <w:r w:rsidRPr="00804F4D">
              <w:t>To achieve this qualification, competency must be demonstrated in:</w:t>
            </w:r>
          </w:p>
          <w:p w14:paraId="4A115DF9" w14:textId="005D4FA6" w:rsidR="00804F4D" w:rsidRPr="00804F4D" w:rsidRDefault="006D49E7" w:rsidP="00804F4D">
            <w:pPr>
              <w:pStyle w:val="SIBulletList1"/>
            </w:pPr>
            <w:r>
              <w:t>1</w:t>
            </w:r>
            <w:r w:rsidR="00B75354">
              <w:t>7</w:t>
            </w:r>
            <w:r w:rsidR="00804F4D" w:rsidRPr="00804F4D">
              <w:t xml:space="preserve"> units of competency:</w:t>
            </w:r>
          </w:p>
          <w:p w14:paraId="174F02F5" w14:textId="68CC30BB" w:rsidR="00804F4D" w:rsidRPr="00804F4D" w:rsidRDefault="003F7869" w:rsidP="00804F4D">
            <w:pPr>
              <w:pStyle w:val="SIBulletList2"/>
            </w:pPr>
            <w:r>
              <w:t>1</w:t>
            </w:r>
            <w:r w:rsidR="00B65D31">
              <w:t>0</w:t>
            </w:r>
            <w:r w:rsidR="00804F4D" w:rsidRPr="00804F4D">
              <w:t xml:space="preserve"> core units plus</w:t>
            </w:r>
          </w:p>
          <w:p w14:paraId="4D314140" w14:textId="7C767037" w:rsidR="00804F4D" w:rsidRPr="00804F4D" w:rsidRDefault="00B65D31" w:rsidP="00804F4D">
            <w:pPr>
              <w:pStyle w:val="SIBulletList2"/>
            </w:pPr>
            <w:r>
              <w:t>7</w:t>
            </w:r>
            <w:r w:rsidR="00804F4D" w:rsidRPr="00804F4D">
              <w:t xml:space="preserve"> elective units.</w:t>
            </w:r>
          </w:p>
          <w:p w14:paraId="67DE5A7C" w14:textId="7305891B" w:rsidR="00804F4D" w:rsidRDefault="00804F4D" w:rsidP="00804F4D">
            <w:pPr>
              <w:pStyle w:val="SIText"/>
            </w:pPr>
          </w:p>
          <w:p w14:paraId="3669B5AA" w14:textId="47A32C7B" w:rsidR="00F60459" w:rsidRDefault="00F60459" w:rsidP="00804F4D">
            <w:pPr>
              <w:pStyle w:val="SIText"/>
            </w:pPr>
            <w:r>
              <w:t>Elective units must ensure the integrity of the qualification's Australian Qualification Framework (AQF) alignment and contribute to a valid, industry-supported vocational outcome. The electives are to be chosen as follows:</w:t>
            </w:r>
          </w:p>
          <w:p w14:paraId="78A35645" w14:textId="77777777" w:rsidR="00B65D31" w:rsidRDefault="00B65D31" w:rsidP="003F7869">
            <w:pPr>
              <w:pStyle w:val="SIBulletList1"/>
            </w:pPr>
            <w:r>
              <w:t>1 must be from electives group A</w:t>
            </w:r>
          </w:p>
          <w:p w14:paraId="23DA5EB3" w14:textId="77777777" w:rsidR="00B65D31" w:rsidRDefault="00B75354" w:rsidP="003F7869">
            <w:pPr>
              <w:pStyle w:val="SIBulletList1"/>
            </w:pPr>
            <w:r>
              <w:t>3</w:t>
            </w:r>
            <w:r w:rsidR="00811376">
              <w:t xml:space="preserve"> must be from </w:t>
            </w:r>
            <w:r w:rsidR="00B65D31">
              <w:t>electives group B</w:t>
            </w:r>
          </w:p>
          <w:p w14:paraId="35651F5B" w14:textId="790542F3" w:rsidR="003F7869" w:rsidRPr="003F7869" w:rsidRDefault="00811376" w:rsidP="003929AF">
            <w:pPr>
              <w:pStyle w:val="SIBulletList1"/>
            </w:pPr>
            <w:r>
              <w:t xml:space="preserve">3 from </w:t>
            </w:r>
            <w:r w:rsidRPr="00811376">
              <w:t>the remaining elective units, or any currently endorsed Training Package or accredited course</w:t>
            </w:r>
            <w:r>
              <w:t>.</w:t>
            </w:r>
          </w:p>
          <w:p w14:paraId="2C385B00" w14:textId="77777777" w:rsidR="00F60459" w:rsidRDefault="00F60459" w:rsidP="00856837">
            <w:pPr>
              <w:pStyle w:val="SITextHeading2"/>
            </w:pPr>
          </w:p>
          <w:p w14:paraId="3A96C613" w14:textId="696FC020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p w14:paraId="7F2A6E3A" w14:textId="46B2E174" w:rsidR="00BB336C" w:rsidRPr="00A616A8" w:rsidRDefault="00BB336C" w:rsidP="00A616A8">
            <w:pPr>
              <w:pStyle w:val="SIText"/>
            </w:pPr>
            <w:r w:rsidRPr="00A616A8">
              <w:rPr>
                <w:rStyle w:val="SITemporarytext-red"/>
                <w:color w:val="auto"/>
                <w:sz w:val="20"/>
              </w:rPr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5670"/>
            </w:tblGrid>
            <w:tr w:rsidR="0017137F" w:rsidRPr="005C7EA8" w14:paraId="0BDCFE34" w14:textId="77777777" w:rsidTr="00A616A8">
              <w:tc>
                <w:tcPr>
                  <w:tcW w:w="2285" w:type="dxa"/>
                </w:tcPr>
                <w:p w14:paraId="29F1FECE" w14:textId="77777777" w:rsidR="0017137F" w:rsidRPr="00FD44DC" w:rsidRDefault="0017137F" w:rsidP="00FD44DC">
                  <w:pPr>
                    <w:pStyle w:val="SIText"/>
                  </w:pPr>
                  <w:r w:rsidRPr="00FD44DC">
                    <w:t>AHCDRG305</w:t>
                  </w:r>
                </w:p>
              </w:tc>
              <w:tc>
                <w:tcPr>
                  <w:tcW w:w="5670" w:type="dxa"/>
                </w:tcPr>
                <w:p w14:paraId="43C8DD42" w14:textId="77777777" w:rsidR="0017137F" w:rsidRPr="00F60459" w:rsidRDefault="0017137F" w:rsidP="00F6045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F60459">
                    <w:t>Install drainage systems</w:t>
                  </w:r>
                </w:p>
              </w:tc>
            </w:tr>
            <w:tr w:rsidR="0017137F" w:rsidRPr="005C7EA8" w14:paraId="2DCC9E5E" w14:textId="77777777" w:rsidTr="00A616A8">
              <w:tc>
                <w:tcPr>
                  <w:tcW w:w="2285" w:type="dxa"/>
                </w:tcPr>
                <w:p w14:paraId="3810C079" w14:textId="77777777" w:rsidR="0017137F" w:rsidRPr="00FD44DC" w:rsidRDefault="0017137F" w:rsidP="00FD44DC">
                  <w:pPr>
                    <w:pStyle w:val="SIText"/>
                  </w:pPr>
                  <w:r w:rsidRPr="00FD44DC">
                    <w:t>AHCLSC311</w:t>
                  </w:r>
                </w:p>
              </w:tc>
              <w:tc>
                <w:tcPr>
                  <w:tcW w:w="5670" w:type="dxa"/>
                </w:tcPr>
                <w:p w14:paraId="75B4A28B" w14:textId="77777777" w:rsidR="0017137F" w:rsidRPr="00232673" w:rsidRDefault="0017137F" w:rsidP="00232673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F62932">
                    <w:t>Set out site for construction works</w:t>
                  </w:r>
                </w:p>
              </w:tc>
            </w:tr>
            <w:tr w:rsidR="0017137F" w:rsidRPr="005C7EA8" w14:paraId="247B9AC9" w14:textId="77777777" w:rsidTr="00A616A8">
              <w:tc>
                <w:tcPr>
                  <w:tcW w:w="2285" w:type="dxa"/>
                </w:tcPr>
                <w:p w14:paraId="1DE436F8" w14:textId="77777777" w:rsidR="0017137F" w:rsidRPr="00FD44DC" w:rsidRDefault="0017137F" w:rsidP="00FD44DC">
                  <w:pPr>
                    <w:pStyle w:val="SIText"/>
                  </w:pPr>
                  <w:r w:rsidRPr="00FD44DC">
                    <w:t>AHCLSC312*</w:t>
                  </w:r>
                </w:p>
              </w:tc>
              <w:tc>
                <w:tcPr>
                  <w:tcW w:w="5670" w:type="dxa"/>
                </w:tcPr>
                <w:p w14:paraId="571D921F" w14:textId="77777777" w:rsidR="0017137F" w:rsidRPr="00232673" w:rsidRDefault="0017137F">
                  <w:pPr>
                    <w:pStyle w:val="SIText"/>
                  </w:pPr>
                  <w:r w:rsidRPr="00232673">
                    <w:t>Construct brick and block structures and features</w:t>
                  </w:r>
                </w:p>
              </w:tc>
            </w:tr>
            <w:tr w:rsidR="0017137F" w:rsidRPr="005C7EA8" w14:paraId="527B28F6" w14:textId="77777777" w:rsidTr="00A616A8">
              <w:tc>
                <w:tcPr>
                  <w:tcW w:w="2285" w:type="dxa"/>
                </w:tcPr>
                <w:p w14:paraId="34EDDD99" w14:textId="77777777" w:rsidR="0017137F" w:rsidRPr="00FD44DC" w:rsidRDefault="0017137F" w:rsidP="00FD44DC">
                  <w:pPr>
                    <w:pStyle w:val="SIText"/>
                  </w:pPr>
                  <w:r w:rsidRPr="00FD44DC">
                    <w:t>AHCLSC313</w:t>
                  </w:r>
                </w:p>
              </w:tc>
              <w:tc>
                <w:tcPr>
                  <w:tcW w:w="5670" w:type="dxa"/>
                </w:tcPr>
                <w:p w14:paraId="245B027D" w14:textId="77777777" w:rsidR="0017137F" w:rsidRPr="00232673" w:rsidRDefault="0017137F">
                  <w:pPr>
                    <w:pStyle w:val="SIText"/>
                  </w:pPr>
                  <w:r w:rsidRPr="00232673">
                    <w:t>Construct stone structures and features, and install stone cladding</w:t>
                  </w:r>
                </w:p>
              </w:tc>
            </w:tr>
            <w:tr w:rsidR="0017137F" w:rsidRPr="005C7EA8" w14:paraId="04EBB03E" w14:textId="77777777" w:rsidTr="008C119E">
              <w:tc>
                <w:tcPr>
                  <w:tcW w:w="2285" w:type="dxa"/>
                </w:tcPr>
                <w:p w14:paraId="59DF3E02" w14:textId="77777777" w:rsidR="0017137F" w:rsidRPr="00FD44DC" w:rsidRDefault="0017137F" w:rsidP="00FD44DC">
                  <w:pPr>
                    <w:pStyle w:val="SIText"/>
                  </w:pPr>
                  <w:r w:rsidRPr="00FD44DC">
                    <w:t>AHCLSC316</w:t>
                  </w:r>
                </w:p>
              </w:tc>
              <w:tc>
                <w:tcPr>
                  <w:tcW w:w="5670" w:type="dxa"/>
                </w:tcPr>
                <w:p w14:paraId="645AA7FE" w14:textId="77777777" w:rsidR="0017137F" w:rsidRPr="00C06690" w:rsidRDefault="0017137F" w:rsidP="00C06690">
                  <w:pPr>
                    <w:pStyle w:val="SIText"/>
                  </w:pPr>
                  <w:r w:rsidRPr="00232673">
                    <w:t>Implement a paving project</w:t>
                  </w:r>
                </w:p>
              </w:tc>
            </w:tr>
            <w:tr w:rsidR="0017137F" w:rsidRPr="005C7EA8" w14:paraId="68163691" w14:textId="77777777" w:rsidTr="005D67A1">
              <w:tc>
                <w:tcPr>
                  <w:tcW w:w="2285" w:type="dxa"/>
                </w:tcPr>
                <w:p w14:paraId="60D4DC64" w14:textId="77777777" w:rsidR="0017137F" w:rsidRPr="00FD44DC" w:rsidRDefault="0017137F" w:rsidP="00FD44DC">
                  <w:pPr>
                    <w:pStyle w:val="SIText"/>
                  </w:pPr>
                  <w:r w:rsidRPr="00FD44DC">
                    <w:t>AHCLSC317</w:t>
                  </w:r>
                </w:p>
              </w:tc>
              <w:tc>
                <w:tcPr>
                  <w:tcW w:w="5670" w:type="dxa"/>
                </w:tcPr>
                <w:p w14:paraId="6117C610" w14:textId="77777777" w:rsidR="0017137F" w:rsidRPr="00232673" w:rsidRDefault="0017137F" w:rsidP="00232673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32673">
                    <w:t>Construct landscape features using concrete</w:t>
                  </w:r>
                </w:p>
              </w:tc>
            </w:tr>
            <w:tr w:rsidR="0017137F" w:rsidRPr="005C7EA8" w14:paraId="2F64DFFE" w14:textId="77777777" w:rsidTr="005D67A1">
              <w:tc>
                <w:tcPr>
                  <w:tcW w:w="2285" w:type="dxa"/>
                </w:tcPr>
                <w:p w14:paraId="373841F3" w14:textId="77777777" w:rsidR="0017137F" w:rsidRPr="00FD44DC" w:rsidRDefault="0017137F" w:rsidP="00FD44DC">
                  <w:pPr>
                    <w:pStyle w:val="SIText"/>
                  </w:pPr>
                  <w:r w:rsidRPr="00FD44DC">
                    <w:t>AHCLSC319</w:t>
                  </w:r>
                </w:p>
              </w:tc>
              <w:tc>
                <w:tcPr>
                  <w:tcW w:w="5670" w:type="dxa"/>
                </w:tcPr>
                <w:p w14:paraId="0446E8FD" w14:textId="77777777" w:rsidR="0017137F" w:rsidRPr="00232673" w:rsidRDefault="0017137F" w:rsidP="00232673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32673">
                    <w:t>Implement a retaining wall project</w:t>
                  </w:r>
                </w:p>
              </w:tc>
            </w:tr>
            <w:tr w:rsidR="0017137F" w:rsidRPr="005C7EA8" w14:paraId="5D7D7FEF" w14:textId="77777777" w:rsidTr="00A616A8">
              <w:tc>
                <w:tcPr>
                  <w:tcW w:w="2285" w:type="dxa"/>
                </w:tcPr>
                <w:p w14:paraId="4BF1E1F3" w14:textId="77777777" w:rsidR="0017137F" w:rsidRPr="00FD44DC" w:rsidRDefault="0017137F" w:rsidP="00FD44DC">
                  <w:pPr>
                    <w:pStyle w:val="SIText"/>
                  </w:pPr>
                  <w:r w:rsidRPr="00FD44DC">
                    <w:t>AHCPCM306</w:t>
                  </w:r>
                </w:p>
              </w:tc>
              <w:tc>
                <w:tcPr>
                  <w:tcW w:w="5670" w:type="dxa"/>
                </w:tcPr>
                <w:p w14:paraId="1975F67B" w14:textId="77777777" w:rsidR="0017137F" w:rsidRPr="00F60459" w:rsidRDefault="0017137F" w:rsidP="00F6045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F60459">
                    <w:t>Provide information on plants and their culture</w:t>
                  </w:r>
                </w:p>
              </w:tc>
            </w:tr>
            <w:tr w:rsidR="0017137F" w:rsidRPr="005C7EA8" w14:paraId="39A6D3CB" w14:textId="77777777" w:rsidTr="00A616A8">
              <w:tc>
                <w:tcPr>
                  <w:tcW w:w="2285" w:type="dxa"/>
                </w:tcPr>
                <w:p w14:paraId="32A1D6F5" w14:textId="77777777" w:rsidR="0017137F" w:rsidRPr="00FD44DC" w:rsidRDefault="0017137F" w:rsidP="00FD44DC">
                  <w:pPr>
                    <w:pStyle w:val="SIText"/>
                  </w:pPr>
                  <w:r w:rsidRPr="00FD44DC">
                    <w:t>AHCPGD307</w:t>
                  </w:r>
                </w:p>
              </w:tc>
              <w:tc>
                <w:tcPr>
                  <w:tcW w:w="5670" w:type="dxa"/>
                </w:tcPr>
                <w:p w14:paraId="05C03466" w14:textId="77777777" w:rsidR="0017137F" w:rsidRPr="00232673" w:rsidRDefault="0017137F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F62932">
                    <w:t>Implement a plant establishment program</w:t>
                  </w:r>
                </w:p>
              </w:tc>
            </w:tr>
            <w:tr w:rsidR="0017137F" w:rsidRPr="005C7EA8" w14:paraId="15449BCA" w14:textId="77777777" w:rsidTr="00A616A8">
              <w:tc>
                <w:tcPr>
                  <w:tcW w:w="2285" w:type="dxa"/>
                </w:tcPr>
                <w:p w14:paraId="5017E910" w14:textId="77777777" w:rsidR="0017137F" w:rsidRPr="00FD44DC" w:rsidRDefault="0017137F" w:rsidP="00FD44DC">
                  <w:pPr>
                    <w:pStyle w:val="SIText"/>
                  </w:pPr>
                  <w:r w:rsidRPr="00FD44DC">
                    <w:t>AHCSOL304</w:t>
                  </w:r>
                </w:p>
              </w:tc>
              <w:tc>
                <w:tcPr>
                  <w:tcW w:w="5670" w:type="dxa"/>
                </w:tcPr>
                <w:p w14:paraId="4054EE3E" w14:textId="77777777" w:rsidR="0017137F" w:rsidRPr="00F60459" w:rsidRDefault="0017137F" w:rsidP="00F6045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F60459">
                    <w:t>Implement soil improvements for garden and turf areas</w:t>
                  </w:r>
                </w:p>
              </w:tc>
            </w:tr>
          </w:tbl>
          <w:p w14:paraId="2CBD1F78" w14:textId="77777777" w:rsidR="00B65D31" w:rsidRDefault="00B65D31" w:rsidP="00B65D31"/>
          <w:p w14:paraId="6E6D0FAA" w14:textId="405DE60A" w:rsidR="00B65D31" w:rsidRPr="00B65D31" w:rsidRDefault="00B65D31" w:rsidP="00B65D31">
            <w:pPr>
              <w:pStyle w:val="SITextHeading2"/>
            </w:pPr>
            <w:r w:rsidRPr="00B65D31">
              <w:t>Elective Units</w:t>
            </w:r>
          </w:p>
          <w:p w14:paraId="0C29AA7E" w14:textId="2050F4B4" w:rsidR="00B65D31" w:rsidRDefault="00B65D31" w:rsidP="00B65D31">
            <w:pPr>
              <w:rPr>
                <w:lang w:eastAsia="en-US"/>
              </w:rPr>
            </w:pPr>
          </w:p>
          <w:p w14:paraId="0C6E5F57" w14:textId="62BA49D9" w:rsidR="00B65D31" w:rsidRPr="00B65D31" w:rsidRDefault="00B65D31" w:rsidP="00B65D31">
            <w:pPr>
              <w:pStyle w:val="SITextHeading2"/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9"/>
              <w:gridCol w:w="4976"/>
            </w:tblGrid>
            <w:tr w:rsidR="00B65D31" w:rsidRPr="00F60459" w14:paraId="4891D538" w14:textId="77777777" w:rsidTr="00722B5C">
              <w:tc>
                <w:tcPr>
                  <w:tcW w:w="2979" w:type="dxa"/>
                </w:tcPr>
                <w:p w14:paraId="7F97E2C8" w14:textId="77777777" w:rsidR="00B65D31" w:rsidRPr="00232673" w:rsidRDefault="00B65D31" w:rsidP="00232673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32673">
                    <w:t>AHCWHS301</w:t>
                  </w:r>
                </w:p>
              </w:tc>
              <w:tc>
                <w:tcPr>
                  <w:tcW w:w="4976" w:type="dxa"/>
                </w:tcPr>
                <w:p w14:paraId="00E411F7" w14:textId="77777777" w:rsidR="00B65D31" w:rsidRPr="00232673" w:rsidRDefault="00B65D31" w:rsidP="00232673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32673">
                    <w:t>Contribute to work health and safety processes</w:t>
                  </w:r>
                </w:p>
              </w:tc>
            </w:tr>
            <w:tr w:rsidR="00B65D31" w:rsidRPr="005C7EA8" w14:paraId="0F04A5EB" w14:textId="77777777" w:rsidTr="00722B5C">
              <w:tc>
                <w:tcPr>
                  <w:tcW w:w="2979" w:type="dxa"/>
                  <w:vAlign w:val="center"/>
                </w:tcPr>
                <w:p w14:paraId="68FEDB20" w14:textId="4F180223" w:rsidR="00B65D31" w:rsidRPr="00232673" w:rsidRDefault="00B65D31" w:rsidP="00232673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32673">
                    <w:t>CPCCWHS2001</w:t>
                  </w:r>
                </w:p>
              </w:tc>
              <w:tc>
                <w:tcPr>
                  <w:tcW w:w="4976" w:type="dxa"/>
                  <w:vAlign w:val="center"/>
                </w:tcPr>
                <w:p w14:paraId="142949E6" w14:textId="6716CA03" w:rsidR="00B65D31" w:rsidRPr="00232673" w:rsidRDefault="00B65D31" w:rsidP="00232673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32673">
                    <w:t xml:space="preserve">Apply WHS requirements, </w:t>
                  </w:r>
                  <w:proofErr w:type="gramStart"/>
                  <w:r w:rsidRPr="00232673">
                    <w:t>policies</w:t>
                  </w:r>
                  <w:proofErr w:type="gramEnd"/>
                  <w:r w:rsidRPr="00232673">
                    <w:t xml:space="preserve"> and procedures in the construction industry</w:t>
                  </w:r>
                </w:p>
              </w:tc>
            </w:tr>
          </w:tbl>
          <w:p w14:paraId="333BA158" w14:textId="0A228B40" w:rsidR="004270D2" w:rsidRDefault="004270D2" w:rsidP="008E7B69"/>
          <w:p w14:paraId="1F6CE4A8" w14:textId="3C314C18" w:rsidR="00BB336C" w:rsidRDefault="00B65D31" w:rsidP="00BB336C">
            <w:pPr>
              <w:pStyle w:val="SITextHeading2"/>
            </w:pPr>
            <w:r>
              <w:t>Group B</w:t>
            </w:r>
          </w:p>
          <w:p w14:paraId="3C9BF856" w14:textId="77777777" w:rsidR="000D53D2" w:rsidRPr="000D53D2" w:rsidRDefault="000D53D2" w:rsidP="000D53D2">
            <w:pPr>
              <w:pStyle w:val="SIText"/>
            </w:pPr>
            <w:r w:rsidRPr="000D53D2">
              <w:rPr>
                <w:rStyle w:val="SITemporarytext-red"/>
                <w:color w:val="auto"/>
                <w:sz w:val="20"/>
              </w:rPr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5670"/>
            </w:tblGrid>
            <w:tr w:rsidR="008120FF" w:rsidRPr="005C7EA8" w14:paraId="0ACFA3E9" w14:textId="77777777" w:rsidTr="00DD14BB">
              <w:tc>
                <w:tcPr>
                  <w:tcW w:w="2285" w:type="dxa"/>
                </w:tcPr>
                <w:p w14:paraId="51C6B22C" w14:textId="3E1AF206" w:rsidR="008120FF" w:rsidRPr="00FD44DC" w:rsidRDefault="008120FF" w:rsidP="00FD44DC">
                  <w:pPr>
                    <w:pStyle w:val="SIText"/>
                  </w:pPr>
                  <w:r w:rsidRPr="00FD44DC">
                    <w:t>AHCBUS407</w:t>
                  </w:r>
                </w:p>
              </w:tc>
              <w:tc>
                <w:tcPr>
                  <w:tcW w:w="5670" w:type="dxa"/>
                </w:tcPr>
                <w:p w14:paraId="4EAE2BB5" w14:textId="31F8A02B" w:rsidR="008120FF" w:rsidRPr="008120FF" w:rsidRDefault="008120FF" w:rsidP="008120FF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120FF">
                    <w:rPr>
                      <w:rStyle w:val="SITemporarytext-red"/>
                      <w:color w:val="auto"/>
                      <w:sz w:val="20"/>
                    </w:rPr>
                    <w:t>Cost a project</w:t>
                  </w:r>
                </w:p>
              </w:tc>
            </w:tr>
            <w:tr w:rsidR="00BB336C" w:rsidRPr="005C7EA8" w14:paraId="40EEAE3D" w14:textId="77777777" w:rsidTr="00DD14BB">
              <w:tc>
                <w:tcPr>
                  <w:tcW w:w="2285" w:type="dxa"/>
                </w:tcPr>
                <w:p w14:paraId="2F8CCF08" w14:textId="77777777" w:rsidR="00BB336C" w:rsidRPr="00FD44DC" w:rsidRDefault="00BB336C" w:rsidP="00FD44DC">
                  <w:pPr>
                    <w:pStyle w:val="SIText"/>
                  </w:pPr>
                  <w:r w:rsidRPr="00FD44DC">
                    <w:t>AHCGRI301</w:t>
                  </w:r>
                </w:p>
              </w:tc>
              <w:tc>
                <w:tcPr>
                  <w:tcW w:w="5670" w:type="dxa"/>
                </w:tcPr>
                <w:p w14:paraId="47EF431E" w14:textId="77777777" w:rsidR="00BB336C" w:rsidRPr="00B65D31" w:rsidRDefault="00BB336C" w:rsidP="00B65D3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65D31">
                    <w:rPr>
                      <w:rStyle w:val="SITemporarytext-red"/>
                      <w:color w:val="auto"/>
                      <w:sz w:val="20"/>
                    </w:rPr>
                    <w:t xml:space="preserve">Maintain roof gardens, vertical </w:t>
                  </w:r>
                  <w:proofErr w:type="gramStart"/>
                  <w:r w:rsidRPr="00B65D31">
                    <w:rPr>
                      <w:rStyle w:val="SITemporarytext-red"/>
                      <w:color w:val="auto"/>
                      <w:sz w:val="20"/>
                    </w:rPr>
                    <w:t>gardens</w:t>
                  </w:r>
                  <w:proofErr w:type="gramEnd"/>
                  <w:r w:rsidRPr="00B65D31">
                    <w:rPr>
                      <w:rStyle w:val="SITemporarytext-red"/>
                      <w:color w:val="auto"/>
                      <w:sz w:val="20"/>
                    </w:rPr>
                    <w:t xml:space="preserve"> and green facades</w:t>
                  </w:r>
                </w:p>
              </w:tc>
            </w:tr>
            <w:tr w:rsidR="001C6EB6" w:rsidRPr="005C7EA8" w14:paraId="78019296" w14:textId="77777777" w:rsidTr="00DD14BB">
              <w:tc>
                <w:tcPr>
                  <w:tcW w:w="2285" w:type="dxa"/>
                  <w:vAlign w:val="center"/>
                </w:tcPr>
                <w:p w14:paraId="35F75F4E" w14:textId="3D52DA99" w:rsidR="001C6EB6" w:rsidRPr="00FD44DC" w:rsidRDefault="001C6EB6" w:rsidP="00FD44DC">
                  <w:pPr>
                    <w:pStyle w:val="SIText"/>
                  </w:pPr>
                  <w:r w:rsidRPr="00FD44DC">
                    <w:t>AHCIRG345</w:t>
                  </w:r>
                </w:p>
              </w:tc>
              <w:tc>
                <w:tcPr>
                  <w:tcW w:w="5670" w:type="dxa"/>
                  <w:vAlign w:val="center"/>
                </w:tcPr>
                <w:p w14:paraId="6E1007A1" w14:textId="44A49608" w:rsidR="001C6EB6" w:rsidRPr="00B65D31" w:rsidRDefault="001C6EB6" w:rsidP="00B65D31">
                  <w:pPr>
                    <w:pStyle w:val="SIText"/>
                  </w:pPr>
                  <w:r w:rsidRPr="00B65D31">
                    <w:t>Install pressurised irrigation systems</w:t>
                  </w:r>
                </w:p>
              </w:tc>
            </w:tr>
            <w:tr w:rsidR="00BB336C" w:rsidRPr="005C7EA8" w14:paraId="3DB56274" w14:textId="77777777" w:rsidTr="00DD14BB">
              <w:tc>
                <w:tcPr>
                  <w:tcW w:w="2285" w:type="dxa"/>
                  <w:vAlign w:val="center"/>
                </w:tcPr>
                <w:p w14:paraId="1C066873" w14:textId="1C02B2AC" w:rsidR="00BB336C" w:rsidRPr="00FD44DC" w:rsidRDefault="00A271B9" w:rsidP="00FD44DC">
                  <w:pPr>
                    <w:pStyle w:val="SIText"/>
                  </w:pPr>
                  <w:r w:rsidRPr="00FD44DC">
                    <w:t>AHCLSC3</w:t>
                  </w:r>
                  <w:r w:rsidR="00D849F7" w:rsidRPr="00FD44DC">
                    <w:t>18</w:t>
                  </w:r>
                </w:p>
              </w:tc>
              <w:tc>
                <w:tcPr>
                  <w:tcW w:w="5670" w:type="dxa"/>
                  <w:vAlign w:val="center"/>
                </w:tcPr>
                <w:p w14:paraId="3CE1CE55" w14:textId="77777777" w:rsidR="00BB336C" w:rsidRPr="00B65D31" w:rsidRDefault="00BB336C" w:rsidP="00B65D3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65D31">
                    <w:t>Erect timber structures and features</w:t>
                  </w:r>
                </w:p>
              </w:tc>
            </w:tr>
            <w:tr w:rsidR="00BB336C" w:rsidRPr="005C7EA8" w14:paraId="3F792F6A" w14:textId="77777777" w:rsidTr="00DD14BB">
              <w:tc>
                <w:tcPr>
                  <w:tcW w:w="2285" w:type="dxa"/>
                  <w:vAlign w:val="center"/>
                </w:tcPr>
                <w:p w14:paraId="728ED23B" w14:textId="2E8D3BA4" w:rsidR="00BB336C" w:rsidRPr="00FD44DC" w:rsidRDefault="00A271B9" w:rsidP="00FD44DC">
                  <w:pPr>
                    <w:pStyle w:val="SIText"/>
                  </w:pPr>
                  <w:r w:rsidRPr="00FD44DC">
                    <w:t>AHCLSC3</w:t>
                  </w:r>
                  <w:r w:rsidR="00D849F7" w:rsidRPr="00FD44DC">
                    <w:t>21</w:t>
                  </w:r>
                </w:p>
              </w:tc>
              <w:tc>
                <w:tcPr>
                  <w:tcW w:w="5670" w:type="dxa"/>
                  <w:vAlign w:val="center"/>
                </w:tcPr>
                <w:p w14:paraId="6C241652" w14:textId="77777777" w:rsidR="00BB336C" w:rsidRPr="00B65D31" w:rsidRDefault="00BB336C" w:rsidP="00B65D3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65D31">
                    <w:t>Install metal structures and features</w:t>
                  </w:r>
                </w:p>
              </w:tc>
            </w:tr>
            <w:tr w:rsidR="00BB336C" w:rsidRPr="005C7EA8" w14:paraId="46A3BAF2" w14:textId="77777777" w:rsidTr="00DD14BB">
              <w:tc>
                <w:tcPr>
                  <w:tcW w:w="2285" w:type="dxa"/>
                  <w:vAlign w:val="center"/>
                </w:tcPr>
                <w:p w14:paraId="271CD771" w14:textId="7B35BD2B" w:rsidR="00BB336C" w:rsidRPr="00FD44DC" w:rsidRDefault="00A271B9" w:rsidP="00FD44DC">
                  <w:pPr>
                    <w:pStyle w:val="SIText"/>
                  </w:pPr>
                  <w:r w:rsidRPr="00FD44DC">
                    <w:t>AHCLSC3</w:t>
                  </w:r>
                  <w:r w:rsidR="00D849F7" w:rsidRPr="00FD44DC">
                    <w:t>20</w:t>
                  </w:r>
                </w:p>
              </w:tc>
              <w:tc>
                <w:tcPr>
                  <w:tcW w:w="5670" w:type="dxa"/>
                  <w:vAlign w:val="center"/>
                </w:tcPr>
                <w:p w14:paraId="1881CD0A" w14:textId="77777777" w:rsidR="00BB336C" w:rsidRPr="00B65D31" w:rsidRDefault="00BB336C" w:rsidP="00B65D3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65D31">
                    <w:t>Install water features</w:t>
                  </w:r>
                </w:p>
              </w:tc>
            </w:tr>
            <w:tr w:rsidR="00BB336C" w:rsidRPr="005C7EA8" w14:paraId="4DEF804B" w14:textId="77777777" w:rsidTr="00DD14BB">
              <w:tc>
                <w:tcPr>
                  <w:tcW w:w="2285" w:type="dxa"/>
                  <w:vAlign w:val="center"/>
                </w:tcPr>
                <w:p w14:paraId="1247A63E" w14:textId="5CB6ACC8" w:rsidR="00BB336C" w:rsidRPr="00FD44DC" w:rsidRDefault="00A271B9" w:rsidP="00FD44DC">
                  <w:pPr>
                    <w:pStyle w:val="SIText"/>
                  </w:pPr>
                  <w:r w:rsidRPr="00FD44DC">
                    <w:t>AHCLSC314</w:t>
                  </w:r>
                </w:p>
              </w:tc>
              <w:tc>
                <w:tcPr>
                  <w:tcW w:w="5670" w:type="dxa"/>
                  <w:vAlign w:val="center"/>
                </w:tcPr>
                <w:p w14:paraId="61C14135" w14:textId="77777777" w:rsidR="00BB336C" w:rsidRPr="00232673" w:rsidRDefault="00BB336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F62932">
                    <w:t>Implement a tree transplanting program</w:t>
                  </w:r>
                </w:p>
              </w:tc>
            </w:tr>
            <w:tr w:rsidR="0014699D" w:rsidRPr="005C7EA8" w14:paraId="2541EF24" w14:textId="77777777" w:rsidTr="00DD14BB">
              <w:tc>
                <w:tcPr>
                  <w:tcW w:w="2285" w:type="dxa"/>
                  <w:vAlign w:val="center"/>
                </w:tcPr>
                <w:p w14:paraId="723375AB" w14:textId="72D421F3" w:rsidR="0014699D" w:rsidRPr="00FD44DC" w:rsidRDefault="0014699D" w:rsidP="00FD44DC">
                  <w:pPr>
                    <w:pStyle w:val="SIText"/>
                  </w:pPr>
                  <w:r w:rsidRPr="00FD44DC">
                    <w:t>AHCLSC3</w:t>
                  </w:r>
                  <w:r w:rsidR="00232673" w:rsidRPr="00FD44DC">
                    <w:t>15</w:t>
                  </w:r>
                </w:p>
              </w:tc>
              <w:tc>
                <w:tcPr>
                  <w:tcW w:w="5670" w:type="dxa"/>
                  <w:vAlign w:val="center"/>
                </w:tcPr>
                <w:p w14:paraId="3B3617F5" w14:textId="44CF5CD0" w:rsidR="0014699D" w:rsidRPr="00232673" w:rsidRDefault="0014699D">
                  <w:pPr>
                    <w:pStyle w:val="SIText"/>
                  </w:pPr>
                  <w:r w:rsidRPr="00232673">
                    <w:t>Implement an outdoor tiling project</w:t>
                  </w:r>
                </w:p>
              </w:tc>
            </w:tr>
            <w:tr w:rsidR="00BF2E4A" w:rsidRPr="005C7EA8" w14:paraId="5BB0EBB9" w14:textId="77777777" w:rsidTr="00DD14BB">
              <w:tc>
                <w:tcPr>
                  <w:tcW w:w="2285" w:type="dxa"/>
                  <w:vAlign w:val="center"/>
                </w:tcPr>
                <w:p w14:paraId="00E9E6F7" w14:textId="438B0739" w:rsidR="00BF2E4A" w:rsidRPr="00FD44DC" w:rsidRDefault="00BF2E4A" w:rsidP="00FD44DC">
                  <w:pPr>
                    <w:pStyle w:val="SIText"/>
                  </w:pPr>
                  <w:r w:rsidRPr="00BF2E4A">
                    <w:t>AHCMOM213</w:t>
                  </w:r>
                </w:p>
              </w:tc>
              <w:tc>
                <w:tcPr>
                  <w:tcW w:w="5670" w:type="dxa"/>
                  <w:vAlign w:val="center"/>
                </w:tcPr>
                <w:p w14:paraId="284E376C" w14:textId="2AB09807" w:rsidR="00BF2E4A" w:rsidRPr="00232673" w:rsidRDefault="00BF2E4A">
                  <w:pPr>
                    <w:pStyle w:val="SIText"/>
                  </w:pPr>
                  <w:r w:rsidRPr="00BF2E4A">
                    <w:t>Operate and maintain chainsaws</w:t>
                  </w:r>
                </w:p>
              </w:tc>
            </w:tr>
            <w:tr w:rsidR="009A542A" w:rsidRPr="005C7EA8" w14:paraId="432F7221" w14:textId="77777777" w:rsidTr="00DD14BB">
              <w:tc>
                <w:tcPr>
                  <w:tcW w:w="2285" w:type="dxa"/>
                  <w:vAlign w:val="center"/>
                </w:tcPr>
                <w:p w14:paraId="6D2F3845" w14:textId="4C63DCEC" w:rsidR="009A542A" w:rsidRPr="00FD44DC" w:rsidRDefault="009A542A" w:rsidP="00FD44DC">
                  <w:pPr>
                    <w:pStyle w:val="SIText"/>
                  </w:pPr>
                  <w:r w:rsidRPr="00FD44DC">
                    <w:t>AHCMOM304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478E8FCC" w14:textId="2B4E96F1" w:rsidR="009A542A" w:rsidRPr="00232673" w:rsidRDefault="009A542A">
                  <w:pPr>
                    <w:pStyle w:val="SIText"/>
                  </w:pPr>
                  <w:r w:rsidRPr="00232673">
                    <w:t>Operate machinery and equipment</w:t>
                  </w:r>
                </w:p>
              </w:tc>
            </w:tr>
            <w:tr w:rsidR="00BB336C" w:rsidRPr="005C7EA8" w14:paraId="7A3E358F" w14:textId="77777777" w:rsidTr="00DD14BB">
              <w:tc>
                <w:tcPr>
                  <w:tcW w:w="2285" w:type="dxa"/>
                  <w:vAlign w:val="center"/>
                </w:tcPr>
                <w:p w14:paraId="7819A89E" w14:textId="77777777" w:rsidR="00BB336C" w:rsidRPr="00FD44DC" w:rsidRDefault="00BB336C" w:rsidP="00FD44DC">
                  <w:pPr>
                    <w:pStyle w:val="SIText"/>
                  </w:pPr>
                  <w:r w:rsidRPr="00FD44DC">
                    <w:t>AHCPCM204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0B669A68" w14:textId="77777777" w:rsidR="00BB336C" w:rsidRPr="00B65D31" w:rsidRDefault="00BB336C" w:rsidP="00B65D31">
                  <w:pPr>
                    <w:pStyle w:val="SIText"/>
                  </w:pPr>
                  <w:r w:rsidRPr="00B65D31">
                    <w:t>Recognise plants</w:t>
                  </w:r>
                </w:p>
              </w:tc>
            </w:tr>
            <w:tr w:rsidR="00BB336C" w:rsidRPr="005C7EA8" w14:paraId="4C73E438" w14:textId="77777777" w:rsidTr="00DD14BB">
              <w:tc>
                <w:tcPr>
                  <w:tcW w:w="2285" w:type="dxa"/>
                  <w:vAlign w:val="center"/>
                </w:tcPr>
                <w:p w14:paraId="3F99AE7A" w14:textId="77777777" w:rsidR="00BB336C" w:rsidRPr="00FD44DC" w:rsidRDefault="00BB336C" w:rsidP="00FD44DC">
                  <w:pPr>
                    <w:pStyle w:val="SIText"/>
                  </w:pPr>
                  <w:r w:rsidRPr="00FD44DC">
                    <w:t>AHCPCM303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05C75E28" w14:textId="77777777" w:rsidR="00BB336C" w:rsidRPr="00B65D31" w:rsidRDefault="00BB336C" w:rsidP="00B65D31">
                  <w:pPr>
                    <w:pStyle w:val="SIText"/>
                  </w:pPr>
                  <w:r w:rsidRPr="00B65D31">
                    <w:t>Identify plant specimens</w:t>
                  </w:r>
                </w:p>
              </w:tc>
            </w:tr>
            <w:tr w:rsidR="00BB336C" w:rsidRPr="005C7EA8" w14:paraId="106F14B1" w14:textId="77777777" w:rsidTr="00DD14BB">
              <w:tc>
                <w:tcPr>
                  <w:tcW w:w="2285" w:type="dxa"/>
                  <w:vAlign w:val="center"/>
                </w:tcPr>
                <w:p w14:paraId="15072152" w14:textId="0125C1CB" w:rsidR="00BB336C" w:rsidRPr="00FD44DC" w:rsidRDefault="00047C10" w:rsidP="00FD44DC">
                  <w:pPr>
                    <w:pStyle w:val="SIText"/>
                  </w:pPr>
                  <w:r w:rsidRPr="00FD44DC">
                    <w:t>AHCPGD310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4D960C9F" w14:textId="77777777" w:rsidR="00BB336C" w:rsidRPr="00B65D31" w:rsidRDefault="00BB336C" w:rsidP="00B65D3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65D31">
                    <w:t>Implement a landscape maintenance program</w:t>
                  </w:r>
                </w:p>
              </w:tc>
            </w:tr>
            <w:tr w:rsidR="00BB336C" w:rsidRPr="005C7EA8" w14:paraId="71E5199D" w14:textId="77777777" w:rsidTr="00DD14BB">
              <w:tc>
                <w:tcPr>
                  <w:tcW w:w="2285" w:type="dxa"/>
                  <w:vAlign w:val="center"/>
                </w:tcPr>
                <w:p w14:paraId="1079977B" w14:textId="744DDC00" w:rsidR="00BB336C" w:rsidRPr="00FD44DC" w:rsidRDefault="00BB336C" w:rsidP="00FD44DC">
                  <w:pPr>
                    <w:pStyle w:val="SIText"/>
                  </w:pPr>
                  <w:r w:rsidRPr="00FD44DC">
                    <w:t>AHCWRK309</w:t>
                  </w:r>
                </w:p>
              </w:tc>
              <w:tc>
                <w:tcPr>
                  <w:tcW w:w="5670" w:type="dxa"/>
                  <w:vAlign w:val="center"/>
                </w:tcPr>
                <w:p w14:paraId="23B5009C" w14:textId="77777777" w:rsidR="00BB336C" w:rsidRPr="00B65D31" w:rsidRDefault="00BB336C" w:rsidP="00B65D3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65D31">
                    <w:t>Apply environmentally sustainable work practices</w:t>
                  </w:r>
                </w:p>
              </w:tc>
            </w:tr>
            <w:tr w:rsidR="001C6EB6" w:rsidRPr="005C7EA8" w14:paraId="3448358B" w14:textId="77777777" w:rsidTr="00DD14BB">
              <w:tc>
                <w:tcPr>
                  <w:tcW w:w="2285" w:type="dxa"/>
                  <w:vAlign w:val="center"/>
                </w:tcPr>
                <w:p w14:paraId="353ECD91" w14:textId="079D542B" w:rsidR="001C6EB6" w:rsidRPr="00FD44DC" w:rsidRDefault="001C6EB6" w:rsidP="00FD44DC">
                  <w:pPr>
                    <w:pStyle w:val="SIText"/>
                  </w:pPr>
                  <w:r w:rsidRPr="00FD44DC">
                    <w:t>CPCCCA3018</w:t>
                  </w:r>
                  <w:r w:rsidR="00E94CC0" w:rsidRPr="00FD44DC"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4560F949" w14:textId="4090F3A8" w:rsidR="001C6EB6" w:rsidRPr="00B65D31" w:rsidRDefault="001C6EB6" w:rsidP="00B65D31">
                  <w:pPr>
                    <w:pStyle w:val="SIText"/>
                  </w:pPr>
                  <w:r w:rsidRPr="00B65D31">
                    <w:t>Construct</w:t>
                  </w:r>
                  <w:r w:rsidR="00F43BB9">
                    <w:t>,</w:t>
                  </w:r>
                  <w:r w:rsidRPr="00B65D31">
                    <w:t xml:space="preserve"> erect and dismantle formwork for stairs and ramps</w:t>
                  </w:r>
                </w:p>
              </w:tc>
            </w:tr>
            <w:tr w:rsidR="001C6EB6" w:rsidRPr="005C7EA8" w14:paraId="6F198556" w14:textId="77777777" w:rsidTr="00DD14BB">
              <w:tc>
                <w:tcPr>
                  <w:tcW w:w="2285" w:type="dxa"/>
                  <w:vAlign w:val="center"/>
                </w:tcPr>
                <w:p w14:paraId="004B8328" w14:textId="272D62F4" w:rsidR="001C6EB6" w:rsidRPr="00FD44DC" w:rsidRDefault="001C6EB6" w:rsidP="00FD44DC">
                  <w:pPr>
                    <w:pStyle w:val="SIText"/>
                  </w:pPr>
                  <w:r w:rsidRPr="00FD44DC">
                    <w:t>CPCCCA3028</w:t>
                  </w:r>
                  <w:r w:rsidR="00E94CC0" w:rsidRPr="00FD44DC"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6BF347E1" w14:textId="3B2F831C" w:rsidR="001C6EB6" w:rsidRPr="00B65D31" w:rsidRDefault="001C6EB6" w:rsidP="00B65D31">
                  <w:pPr>
                    <w:pStyle w:val="SIText"/>
                  </w:pPr>
                  <w:r w:rsidRPr="00B65D31">
                    <w:t>Erect and dismantle formwork for footings and slabs on ground</w:t>
                  </w:r>
                </w:p>
              </w:tc>
            </w:tr>
            <w:tr w:rsidR="001C6EB6" w:rsidRPr="005C7EA8" w14:paraId="59C078E8" w14:textId="77777777" w:rsidTr="00DD14BB">
              <w:tc>
                <w:tcPr>
                  <w:tcW w:w="2285" w:type="dxa"/>
                  <w:vAlign w:val="center"/>
                </w:tcPr>
                <w:p w14:paraId="474CF461" w14:textId="57315865" w:rsidR="001C6EB6" w:rsidRPr="00FD44DC" w:rsidRDefault="001C6EB6" w:rsidP="00FD44DC">
                  <w:pPr>
                    <w:pStyle w:val="SIText"/>
                  </w:pPr>
                  <w:r w:rsidRPr="00FD44DC">
                    <w:t>CPCCO</w:t>
                  </w:r>
                  <w:r w:rsidR="00E94CC0" w:rsidRPr="00FD44DC">
                    <w:t>N</w:t>
                  </w:r>
                  <w:r w:rsidRPr="00FD44DC">
                    <w:t>3041</w:t>
                  </w:r>
                  <w:r w:rsidR="00E94CC0" w:rsidRPr="00FD44DC"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6E47F64A" w14:textId="41340C9F" w:rsidR="001C6EB6" w:rsidRPr="00B65D31" w:rsidRDefault="00E94CC0" w:rsidP="00B65D31">
                  <w:pPr>
                    <w:pStyle w:val="SIText"/>
                  </w:pPr>
                  <w:r w:rsidRPr="00B65D31">
                    <w:t>Place concrete</w:t>
                  </w:r>
                </w:p>
              </w:tc>
            </w:tr>
            <w:tr w:rsidR="001C6EB6" w:rsidRPr="005C7EA8" w14:paraId="18E9B385" w14:textId="77777777" w:rsidTr="00DD14BB">
              <w:tc>
                <w:tcPr>
                  <w:tcW w:w="2285" w:type="dxa"/>
                  <w:vAlign w:val="center"/>
                </w:tcPr>
                <w:p w14:paraId="13D3A552" w14:textId="723B8E0D" w:rsidR="001C6EB6" w:rsidRPr="00FD44DC" w:rsidRDefault="001C6EB6" w:rsidP="00FD44DC">
                  <w:pPr>
                    <w:pStyle w:val="SIText"/>
                  </w:pPr>
                  <w:r w:rsidRPr="00FD44DC">
                    <w:t>CPCCO</w:t>
                  </w:r>
                  <w:r w:rsidR="00E94CC0" w:rsidRPr="00FD44DC">
                    <w:t>N</w:t>
                  </w:r>
                  <w:r w:rsidRPr="00FD44DC">
                    <w:t>3042</w:t>
                  </w:r>
                  <w:r w:rsidR="00E94CC0" w:rsidRPr="00FD44DC"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397A039F" w14:textId="1AE99656" w:rsidR="001C6EB6" w:rsidRPr="00B65D31" w:rsidRDefault="00E94CC0" w:rsidP="00B65D31">
                  <w:pPr>
                    <w:pStyle w:val="SIText"/>
                  </w:pPr>
                  <w:r w:rsidRPr="00B65D31">
                    <w:t>Finish concrete</w:t>
                  </w:r>
                </w:p>
              </w:tc>
            </w:tr>
            <w:tr w:rsidR="001C6EB6" w:rsidRPr="005C7EA8" w14:paraId="0FA485DB" w14:textId="77777777" w:rsidTr="00DD14BB">
              <w:tc>
                <w:tcPr>
                  <w:tcW w:w="2285" w:type="dxa"/>
                  <w:vAlign w:val="center"/>
                </w:tcPr>
                <w:p w14:paraId="21EF5279" w14:textId="71C57092" w:rsidR="001C6EB6" w:rsidRPr="00FD44DC" w:rsidRDefault="001C6EB6" w:rsidP="00FD44DC">
                  <w:pPr>
                    <w:pStyle w:val="SIText"/>
                  </w:pPr>
                  <w:r w:rsidRPr="00FD44DC">
                    <w:lastRenderedPageBreak/>
                    <w:t>CPCCO</w:t>
                  </w:r>
                  <w:r w:rsidR="00E94CC0" w:rsidRPr="00FD44DC">
                    <w:t>N</w:t>
                  </w:r>
                  <w:r w:rsidRPr="00FD44DC">
                    <w:t>3043</w:t>
                  </w:r>
                  <w:r w:rsidR="00E94CC0" w:rsidRPr="00FD44DC"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753BBBE7" w14:textId="189FFFE9" w:rsidR="001C6EB6" w:rsidRPr="00A616A8" w:rsidRDefault="00E94CC0">
                  <w:pPr>
                    <w:pStyle w:val="SIText"/>
                  </w:pPr>
                  <w:r>
                    <w:t>Cure concrete</w:t>
                  </w:r>
                </w:p>
              </w:tc>
            </w:tr>
            <w:tr w:rsidR="001C6EB6" w:rsidRPr="005C7EA8" w14:paraId="56BE5E2B" w14:textId="77777777" w:rsidTr="00DD14BB">
              <w:tc>
                <w:tcPr>
                  <w:tcW w:w="2285" w:type="dxa"/>
                  <w:vAlign w:val="center"/>
                </w:tcPr>
                <w:p w14:paraId="42BD0DC1" w14:textId="2225F69F" w:rsidR="001C6EB6" w:rsidRPr="00A616A8" w:rsidRDefault="001C6EB6">
                  <w:pPr>
                    <w:pStyle w:val="SIText"/>
                  </w:pPr>
                  <w:r>
                    <w:t>MSFFL3063</w:t>
                  </w:r>
                </w:p>
              </w:tc>
              <w:tc>
                <w:tcPr>
                  <w:tcW w:w="5670" w:type="dxa"/>
                  <w:vAlign w:val="center"/>
                </w:tcPr>
                <w:p w14:paraId="69C5724A" w14:textId="60320C4D" w:rsidR="001C6EB6" w:rsidRPr="00A616A8" w:rsidRDefault="001C6EB6">
                  <w:pPr>
                    <w:pStyle w:val="SIText"/>
                  </w:pPr>
                  <w:r>
                    <w:t>Install synthetic textile floor coverings to sports facilities and outdoor spaces</w:t>
                  </w:r>
                </w:p>
              </w:tc>
            </w:tr>
          </w:tbl>
          <w:p w14:paraId="4CBA8478" w14:textId="77777777" w:rsidR="00BB336C" w:rsidRPr="00205F8D" w:rsidRDefault="00BB336C" w:rsidP="00BB336C"/>
          <w:p w14:paraId="2A78D0A1" w14:textId="77777777" w:rsidR="00BB336C" w:rsidRPr="00BB336C" w:rsidRDefault="00BB336C" w:rsidP="00BB336C">
            <w:pPr>
              <w:pStyle w:val="SITextHeading2"/>
            </w:pPr>
            <w:r w:rsidRPr="004D2710">
              <w:t>Prerequisite requirements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5670"/>
            </w:tblGrid>
            <w:tr w:rsidR="00BB336C" w14:paraId="3DDB6C3F" w14:textId="77777777" w:rsidTr="00A616A8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A5BFE8" w14:textId="77777777" w:rsidR="00BB336C" w:rsidRPr="00BB336C" w:rsidRDefault="00BB336C" w:rsidP="00BB336C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BFF308" w14:textId="77777777" w:rsidR="00BB336C" w:rsidRPr="00BB336C" w:rsidRDefault="00BB336C" w:rsidP="00BB336C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BB336C" w14:paraId="68D25E37" w14:textId="77777777" w:rsidTr="00A616A8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552D3" w14:textId="4F276A1A" w:rsidR="00BB336C" w:rsidRPr="00FD44DC" w:rsidRDefault="00BB336C" w:rsidP="00FD44DC">
                  <w:pPr>
                    <w:pStyle w:val="SIText"/>
                  </w:pPr>
                  <w:r w:rsidRPr="00FD44DC">
                    <w:t>AHCLSC3</w:t>
                  </w:r>
                  <w:r w:rsidR="00463B23" w:rsidRPr="00FD44DC">
                    <w:t>12</w:t>
                  </w:r>
                  <w:r w:rsidRPr="00FD44DC">
                    <w:t xml:space="preserve"> Construct brick and block structures and features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BE5FA" w14:textId="40FC1F8E" w:rsidR="00BB336C" w:rsidRPr="00FD44DC" w:rsidRDefault="00B366ED" w:rsidP="00FD44DC">
                  <w:pPr>
                    <w:pStyle w:val="SIText"/>
                  </w:pPr>
                  <w:r w:rsidRPr="00FD44DC">
                    <w:t>AHCLSC3</w:t>
                  </w:r>
                  <w:r w:rsidR="00D849F7" w:rsidRPr="00FD44DC">
                    <w:t>17</w:t>
                  </w:r>
                  <w:r w:rsidRPr="00FD44DC">
                    <w:t xml:space="preserve"> Construct landscape features using concrete</w:t>
                  </w:r>
                </w:p>
              </w:tc>
            </w:tr>
            <w:tr w:rsidR="00E94CC0" w14:paraId="4ACBD6E1" w14:textId="77777777" w:rsidTr="00A616A8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2D7E4" w14:textId="4AE75179" w:rsidR="00E94CC0" w:rsidRPr="00FD44DC" w:rsidRDefault="00E94CC0" w:rsidP="00FD44DC">
                  <w:pPr>
                    <w:pStyle w:val="SIText"/>
                  </w:pPr>
                  <w:r w:rsidRPr="00FD44DC">
                    <w:t>CPCCCA3018 Construct erect and dismantle formwork for stairs and ramps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0F961" w14:textId="1338C585" w:rsidR="00E94CC0" w:rsidRPr="00FD44DC" w:rsidRDefault="00E94CC0" w:rsidP="00FD44DC">
                  <w:pPr>
                    <w:pStyle w:val="SIText"/>
                  </w:pPr>
                  <w:r w:rsidRPr="00FD44DC">
                    <w:t xml:space="preserve">CPCCWHS2001 Apply WHS requirements, </w:t>
                  </w:r>
                  <w:proofErr w:type="gramStart"/>
                  <w:r w:rsidRPr="00FD44DC">
                    <w:t>policies</w:t>
                  </w:r>
                  <w:proofErr w:type="gramEnd"/>
                  <w:r w:rsidRPr="00FD44DC">
                    <w:t xml:space="preserve"> and procedures in the construction industry</w:t>
                  </w:r>
                </w:p>
              </w:tc>
            </w:tr>
            <w:tr w:rsidR="00E94CC0" w14:paraId="038EC70F" w14:textId="77777777" w:rsidTr="007C6927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AD2C4" w14:textId="77777777" w:rsidR="00E94CC0" w:rsidRPr="00FD44DC" w:rsidRDefault="00E94CC0" w:rsidP="00FD44DC">
                  <w:pPr>
                    <w:pStyle w:val="SIText"/>
                  </w:pPr>
                  <w:r w:rsidRPr="00FD44DC">
                    <w:t>CPCCCA3028 Erect and dismantle formwork for footings and slabs on ground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46260" w14:textId="77777777" w:rsidR="00E94CC0" w:rsidRPr="00FD44DC" w:rsidRDefault="00E94CC0" w:rsidP="00FD44DC">
                  <w:pPr>
                    <w:pStyle w:val="SIText"/>
                  </w:pPr>
                  <w:r w:rsidRPr="00FD44DC">
                    <w:t xml:space="preserve">CPCCWHS2001 Apply WHS requirements, </w:t>
                  </w:r>
                  <w:proofErr w:type="gramStart"/>
                  <w:r w:rsidRPr="00FD44DC">
                    <w:t>policies</w:t>
                  </w:r>
                  <w:proofErr w:type="gramEnd"/>
                  <w:r w:rsidRPr="00FD44DC">
                    <w:t xml:space="preserve"> and procedures in the construction industry</w:t>
                  </w:r>
                </w:p>
              </w:tc>
            </w:tr>
            <w:tr w:rsidR="00E94CC0" w14:paraId="5B3DEACB" w14:textId="77777777" w:rsidTr="007C6927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7372F" w14:textId="433C1882" w:rsidR="00E94CC0" w:rsidRPr="00FD44DC" w:rsidRDefault="00E94CC0" w:rsidP="00FD44DC">
                  <w:pPr>
                    <w:pStyle w:val="SIText"/>
                  </w:pPr>
                  <w:r w:rsidRPr="00FD44DC">
                    <w:t>CPCCON3041 Place concrete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CCA68" w14:textId="77777777" w:rsidR="00E94CC0" w:rsidRPr="00FD44DC" w:rsidRDefault="00E94CC0" w:rsidP="00FD44DC">
                  <w:pPr>
                    <w:pStyle w:val="SIText"/>
                  </w:pPr>
                  <w:r w:rsidRPr="00FD44DC">
                    <w:t xml:space="preserve">CPCCWHS2001 Apply WHS requirements, </w:t>
                  </w:r>
                  <w:proofErr w:type="gramStart"/>
                  <w:r w:rsidRPr="00FD44DC">
                    <w:t>policies</w:t>
                  </w:r>
                  <w:proofErr w:type="gramEnd"/>
                  <w:r w:rsidRPr="00FD44DC">
                    <w:t xml:space="preserve"> and procedures in the construction industry</w:t>
                  </w:r>
                </w:p>
              </w:tc>
            </w:tr>
            <w:tr w:rsidR="00E94CC0" w14:paraId="785CCFE8" w14:textId="77777777" w:rsidTr="007C6927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566FA" w14:textId="12F5697F" w:rsidR="00E94CC0" w:rsidRPr="00FD44DC" w:rsidRDefault="00E94CC0" w:rsidP="00FD44DC">
                  <w:pPr>
                    <w:pStyle w:val="SIText"/>
                  </w:pPr>
                  <w:r w:rsidRPr="00FD44DC">
                    <w:t>CPCCON3042 Finish concrete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C80FA" w14:textId="77777777" w:rsidR="00E94CC0" w:rsidRPr="00FD44DC" w:rsidRDefault="00E94CC0" w:rsidP="00FD44DC">
                  <w:pPr>
                    <w:pStyle w:val="SIText"/>
                  </w:pPr>
                  <w:r w:rsidRPr="00FD44DC">
                    <w:t xml:space="preserve">CPCCWHS2001 Apply WHS requirements, </w:t>
                  </w:r>
                  <w:proofErr w:type="gramStart"/>
                  <w:r w:rsidRPr="00FD44DC">
                    <w:t>policies</w:t>
                  </w:r>
                  <w:proofErr w:type="gramEnd"/>
                  <w:r w:rsidRPr="00FD44DC">
                    <w:t xml:space="preserve"> and procedures in the construction industry</w:t>
                  </w:r>
                </w:p>
              </w:tc>
            </w:tr>
            <w:tr w:rsidR="00E94CC0" w14:paraId="72DB6729" w14:textId="77777777" w:rsidTr="00A616A8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337C6" w14:textId="111904CE" w:rsidR="00E94CC0" w:rsidRPr="00FD44DC" w:rsidRDefault="00E94CC0" w:rsidP="00FD44DC">
                  <w:pPr>
                    <w:pStyle w:val="SIText"/>
                  </w:pPr>
                  <w:r w:rsidRPr="00FD44DC">
                    <w:t>CPCCON3043 Cure concrete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F5276" w14:textId="455E0EAF" w:rsidR="00E94CC0" w:rsidRPr="00FD44DC" w:rsidRDefault="00E94CC0" w:rsidP="00FD44DC">
                  <w:pPr>
                    <w:pStyle w:val="SIText"/>
                  </w:pPr>
                  <w:r w:rsidRPr="00FD44DC">
                    <w:t xml:space="preserve">CPCCWHS2001 Apply WHS requirements, </w:t>
                  </w:r>
                  <w:proofErr w:type="gramStart"/>
                  <w:r w:rsidRPr="00FD44DC">
                    <w:t>policies</w:t>
                  </w:r>
                  <w:proofErr w:type="gramEnd"/>
                  <w:r w:rsidRPr="00FD44DC">
                    <w:t xml:space="preserve"> and procedures in the construction industry</w:t>
                  </w:r>
                </w:p>
              </w:tc>
            </w:tr>
          </w:tbl>
          <w:p w14:paraId="7BF5923B" w14:textId="78B501CE" w:rsidR="00BB336C" w:rsidRDefault="00BB336C" w:rsidP="008E7B69"/>
        </w:tc>
      </w:tr>
    </w:tbl>
    <w:p w14:paraId="3E4A5F61" w14:textId="77777777" w:rsidR="000D7BE6" w:rsidRDefault="000D7BE6"/>
    <w:p w14:paraId="4639E1CE" w14:textId="77777777" w:rsidR="000D7BE6" w:rsidRDefault="000D7BE6">
      <w:pPr>
        <w:spacing w:after="200" w:line="276" w:lineRule="auto"/>
      </w:pPr>
      <w:r>
        <w:br w:type="page"/>
      </w:r>
    </w:p>
    <w:p w14:paraId="3598864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105DD7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6562C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8C7E6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D20966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3DB3CF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CBFBFDB" w14:textId="78FF9509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</w:t>
                  </w:r>
                  <w:r w:rsidR="00F60459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232FF77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23598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F60459" w:rsidRPr="00BC49BB" w14:paraId="3B550A04" w14:textId="77777777" w:rsidTr="008846E4">
              <w:tc>
                <w:tcPr>
                  <w:tcW w:w="1028" w:type="pct"/>
                </w:tcPr>
                <w:p w14:paraId="4637558C" w14:textId="092723E2" w:rsidR="00F60459" w:rsidRPr="005F2ED6" w:rsidRDefault="002E6D73" w:rsidP="00F4422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>
                    <w:rPr>
                      <w:rStyle w:val="SITemporarytext-red"/>
                      <w:color w:val="auto"/>
                      <w:sz w:val="20"/>
                    </w:rPr>
                    <w:t>AHC30921</w:t>
                  </w:r>
                  <w:r w:rsidR="00F60459" w:rsidRPr="005F2ED6">
                    <w:rPr>
                      <w:rStyle w:val="SITemporarytext-red"/>
                      <w:color w:val="auto"/>
                      <w:sz w:val="20"/>
                    </w:rPr>
                    <w:t xml:space="preserve"> Certificate III in Landscape Construction</w:t>
                  </w:r>
                </w:p>
              </w:tc>
              <w:tc>
                <w:tcPr>
                  <w:tcW w:w="1105" w:type="pct"/>
                </w:tcPr>
                <w:p w14:paraId="53D9C210" w14:textId="07F5B6C9" w:rsidR="00F60459" w:rsidRPr="005F2ED6" w:rsidRDefault="00F60459" w:rsidP="00F4422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F2ED6">
                    <w:rPr>
                      <w:rStyle w:val="SITemporarytext-red"/>
                      <w:color w:val="auto"/>
                      <w:sz w:val="20"/>
                    </w:rPr>
                    <w:t>AHC30916 Certificate III in Landscape Construction</w:t>
                  </w:r>
                </w:p>
              </w:tc>
              <w:tc>
                <w:tcPr>
                  <w:tcW w:w="1398" w:type="pct"/>
                </w:tcPr>
                <w:p w14:paraId="539423D9" w14:textId="77777777" w:rsidR="00687B3F" w:rsidRPr="00F44221" w:rsidRDefault="00687B3F" w:rsidP="00F4422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F44221">
                    <w:rPr>
                      <w:rStyle w:val="SITemporarytext-red"/>
                      <w:color w:val="auto"/>
                      <w:sz w:val="20"/>
                    </w:rPr>
                    <w:t>Amended packaging rules,</w:t>
                  </w:r>
                </w:p>
                <w:p w14:paraId="072A75C6" w14:textId="31BEBAFB" w:rsidR="00F60459" w:rsidRPr="00F44221" w:rsidRDefault="00495DE1" w:rsidP="00F4422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F44221">
                    <w:rPr>
                      <w:rStyle w:val="SITemporarytext-red"/>
                      <w:color w:val="auto"/>
                      <w:sz w:val="20"/>
                    </w:rPr>
                    <w:t>u</w:t>
                  </w:r>
                  <w:r w:rsidR="00687B3F" w:rsidRPr="00F44221">
                    <w:rPr>
                      <w:rStyle w:val="SITemporarytext-red"/>
                      <w:color w:val="auto"/>
                      <w:sz w:val="20"/>
                    </w:rPr>
                    <w:t xml:space="preserve">pdated </w:t>
                  </w:r>
                  <w:r w:rsidR="005363F5" w:rsidRPr="00F44221">
                    <w:rPr>
                      <w:rStyle w:val="SITemporarytext-red"/>
                      <w:color w:val="auto"/>
                      <w:sz w:val="20"/>
                    </w:rPr>
                    <w:t>core</w:t>
                  </w:r>
                  <w:r w:rsidR="00687B3F" w:rsidRPr="00F44221">
                    <w:rPr>
                      <w:rStyle w:val="SITemporarytext-red"/>
                      <w:color w:val="auto"/>
                      <w:sz w:val="20"/>
                    </w:rPr>
                    <w:t xml:space="preserve"> units</w:t>
                  </w:r>
                  <w:r w:rsidR="00C41540" w:rsidRPr="00F44221">
                    <w:rPr>
                      <w:rStyle w:val="SITemporarytext-red"/>
                      <w:color w:val="auto"/>
                      <w:sz w:val="20"/>
                    </w:rPr>
                    <w:t>,</w:t>
                  </w:r>
                </w:p>
                <w:p w14:paraId="4C76F34D" w14:textId="77AADA0E" w:rsidR="005F2ED6" w:rsidRPr="00F44221" w:rsidRDefault="005F2ED6" w:rsidP="00F4422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F44221">
                    <w:rPr>
                      <w:rStyle w:val="SITemporarytext-red"/>
                      <w:color w:val="auto"/>
                      <w:sz w:val="20"/>
                    </w:rPr>
                    <w:t>added elective units</w:t>
                  </w:r>
                  <w:r w:rsidR="00137187" w:rsidRPr="00F44221">
                    <w:rPr>
                      <w:rStyle w:val="SITemporarytext-red"/>
                      <w:color w:val="auto"/>
                      <w:sz w:val="20"/>
                    </w:rPr>
                    <w:t xml:space="preserve"> a</w:t>
                  </w:r>
                  <w:r w:rsidR="00F44221" w:rsidRPr="00F44221">
                    <w:rPr>
                      <w:rStyle w:val="SITemporarytext-red"/>
                      <w:color w:val="auto"/>
                      <w:sz w:val="20"/>
                    </w:rPr>
                    <w:t>nd elective units</w:t>
                  </w:r>
                  <w:r w:rsidRPr="00F44221">
                    <w:rPr>
                      <w:rStyle w:val="SITemporarytext-red"/>
                      <w:color w:val="auto"/>
                      <w:sz w:val="20"/>
                    </w:rPr>
                    <w:t xml:space="preserve"> list</w:t>
                  </w:r>
                </w:p>
              </w:tc>
              <w:tc>
                <w:tcPr>
                  <w:tcW w:w="1469" w:type="pct"/>
                </w:tcPr>
                <w:p w14:paraId="31E1B7CD" w14:textId="4A6CCCF5" w:rsidR="00F60459" w:rsidRPr="005F2ED6" w:rsidRDefault="005F2ED6" w:rsidP="005F2ED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F2ED6">
                    <w:rPr>
                      <w:rStyle w:val="SITemporarytext-red"/>
                      <w:color w:val="auto"/>
                      <w:sz w:val="20"/>
                    </w:rPr>
                    <w:t>Not e</w:t>
                  </w:r>
                  <w:r w:rsidR="00F60459" w:rsidRPr="005F2ED6">
                    <w:rPr>
                      <w:rStyle w:val="SITemporarytext-red"/>
                      <w:color w:val="auto"/>
                      <w:sz w:val="20"/>
                    </w:rPr>
                    <w:t>quivalent</w:t>
                  </w:r>
                </w:p>
              </w:tc>
            </w:tr>
          </w:tbl>
          <w:p w14:paraId="486E0D6D" w14:textId="0137CBC8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F14E6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90F353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BAC882F" w14:textId="6DE79DBD" w:rsidR="00804F4D" w:rsidRPr="00AF2F35" w:rsidRDefault="00140954" w:rsidP="00F60459">
            <w:pPr>
              <w:pStyle w:val="SIText"/>
              <w:rPr>
                <w:rStyle w:val="SITemporarytext-red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11" w:history="1">
              <w:r w:rsidR="00804F4D" w:rsidRPr="00C9007A">
                <w:rPr>
                  <w:rStyle w:val="Hyperlink"/>
                </w:rPr>
                <w:t>https://vetnet.gov.au/Pages/TrainingDocs.aspx?q=c6399549-9c62-4a5e-bf1a-524b2322cf72</w:t>
              </w:r>
            </w:hyperlink>
          </w:p>
        </w:tc>
      </w:tr>
    </w:tbl>
    <w:p w14:paraId="0859FC19" w14:textId="77777777" w:rsidR="00F1480E" w:rsidRDefault="00F1480E" w:rsidP="00F1480E">
      <w:pPr>
        <w:pStyle w:val="SIText"/>
      </w:pPr>
    </w:p>
    <w:sectPr w:rsidR="00F1480E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D3D99" w14:textId="77777777" w:rsidR="0057622A" w:rsidRDefault="0057622A" w:rsidP="00BF3F0A">
      <w:r>
        <w:separator/>
      </w:r>
    </w:p>
    <w:p w14:paraId="2260EA81" w14:textId="77777777" w:rsidR="0057622A" w:rsidRDefault="0057622A"/>
  </w:endnote>
  <w:endnote w:type="continuationSeparator" w:id="0">
    <w:p w14:paraId="5A4A604F" w14:textId="77777777" w:rsidR="0057622A" w:rsidRDefault="0057622A" w:rsidP="00BF3F0A">
      <w:r>
        <w:continuationSeparator/>
      </w:r>
    </w:p>
    <w:p w14:paraId="725D8DD7" w14:textId="77777777" w:rsidR="0057622A" w:rsidRDefault="005762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79BCA" w14:textId="77777777" w:rsidR="00950A73" w:rsidRDefault="00950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7D6319DF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DE48169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BF4C89">
          <w:t>17</w:t>
        </w:r>
        <w:r w:rsidR="006F07A4">
          <w:t xml:space="preserve"> </w:t>
        </w:r>
        <w:r w:rsidR="00BF4C89">
          <w:t>August</w:t>
        </w:r>
        <w:r w:rsidR="00AF2F35">
          <w:t xml:space="preserve"> 20</w:t>
        </w:r>
        <w:r w:rsidR="006F07A4">
          <w:t>20</w:t>
        </w:r>
      </w:p>
    </w:sdtContent>
  </w:sdt>
  <w:p w14:paraId="22458DA9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60037" w14:textId="77777777" w:rsidR="00950A73" w:rsidRDefault="00950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A3139" w14:textId="77777777" w:rsidR="0057622A" w:rsidRDefault="0057622A" w:rsidP="00BF3F0A">
      <w:r>
        <w:separator/>
      </w:r>
    </w:p>
    <w:p w14:paraId="400F372A" w14:textId="77777777" w:rsidR="0057622A" w:rsidRDefault="0057622A"/>
  </w:footnote>
  <w:footnote w:type="continuationSeparator" w:id="0">
    <w:p w14:paraId="5B6BD598" w14:textId="77777777" w:rsidR="0057622A" w:rsidRDefault="0057622A" w:rsidP="00BF3F0A">
      <w:r>
        <w:continuationSeparator/>
      </w:r>
    </w:p>
    <w:p w14:paraId="52EE128B" w14:textId="77777777" w:rsidR="0057622A" w:rsidRDefault="005762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A2B62" w14:textId="77777777" w:rsidR="00950A73" w:rsidRDefault="00950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22FA" w14:textId="578976A8" w:rsidR="009C2650" w:rsidRPr="003F7869" w:rsidRDefault="002E6D73" w:rsidP="003F7869">
    <w:pPr>
      <w:pStyle w:val="Header"/>
    </w:pPr>
    <w:r>
      <w:rPr>
        <w:lang w:eastAsia="en-US"/>
      </w:rPr>
      <w:t>AHC30921</w:t>
    </w:r>
    <w:r w:rsidR="003F7869" w:rsidRPr="003F7869">
      <w:rPr>
        <w:lang w:eastAsia="en-US"/>
      </w:rPr>
      <w:t xml:space="preserve"> Certificate III in Landscape Construction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7BE6A" w14:textId="77777777" w:rsidR="00950A73" w:rsidRDefault="00950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36637"/>
    <w:multiLevelType w:val="multilevel"/>
    <w:tmpl w:val="1B18B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3332087"/>
    <w:multiLevelType w:val="multilevel"/>
    <w:tmpl w:val="35682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F7656"/>
    <w:multiLevelType w:val="hybridMultilevel"/>
    <w:tmpl w:val="82649DB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6"/>
  </w:num>
  <w:num w:numId="14">
    <w:abstractNumId w:val="7"/>
  </w:num>
  <w:num w:numId="15">
    <w:abstractNumId w:val="8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99"/>
    <w:rsid w:val="000014B9"/>
    <w:rsid w:val="00005A15"/>
    <w:rsid w:val="0001108F"/>
    <w:rsid w:val="000115E2"/>
    <w:rsid w:val="0001296A"/>
    <w:rsid w:val="00012DFA"/>
    <w:rsid w:val="00016803"/>
    <w:rsid w:val="00017C6F"/>
    <w:rsid w:val="00021AE0"/>
    <w:rsid w:val="00022F07"/>
    <w:rsid w:val="00023992"/>
    <w:rsid w:val="00041E59"/>
    <w:rsid w:val="00045899"/>
    <w:rsid w:val="00047C10"/>
    <w:rsid w:val="000648DA"/>
    <w:rsid w:val="00064B2D"/>
    <w:rsid w:val="00064BFE"/>
    <w:rsid w:val="00070AF2"/>
    <w:rsid w:val="00070B3E"/>
    <w:rsid w:val="00071F95"/>
    <w:rsid w:val="000737BB"/>
    <w:rsid w:val="00074E47"/>
    <w:rsid w:val="000A2C55"/>
    <w:rsid w:val="000A5441"/>
    <w:rsid w:val="000C13F1"/>
    <w:rsid w:val="000C2E0C"/>
    <w:rsid w:val="000D53D2"/>
    <w:rsid w:val="000D7BE6"/>
    <w:rsid w:val="000E2C86"/>
    <w:rsid w:val="000F29F2"/>
    <w:rsid w:val="00101659"/>
    <w:rsid w:val="001078BF"/>
    <w:rsid w:val="00133957"/>
    <w:rsid w:val="00137187"/>
    <w:rsid w:val="001372F6"/>
    <w:rsid w:val="00140954"/>
    <w:rsid w:val="00144385"/>
    <w:rsid w:val="0014699D"/>
    <w:rsid w:val="00151293"/>
    <w:rsid w:val="00151D93"/>
    <w:rsid w:val="00156EF3"/>
    <w:rsid w:val="001639D0"/>
    <w:rsid w:val="0017137F"/>
    <w:rsid w:val="00176E4F"/>
    <w:rsid w:val="0018546B"/>
    <w:rsid w:val="001A4D4A"/>
    <w:rsid w:val="001A6A3E"/>
    <w:rsid w:val="001A7B6D"/>
    <w:rsid w:val="001B34D5"/>
    <w:rsid w:val="001B513A"/>
    <w:rsid w:val="001C0A75"/>
    <w:rsid w:val="001C6EB6"/>
    <w:rsid w:val="001E16BC"/>
    <w:rsid w:val="001E31C2"/>
    <w:rsid w:val="001F28F9"/>
    <w:rsid w:val="001F2BA5"/>
    <w:rsid w:val="001F308D"/>
    <w:rsid w:val="00201A7C"/>
    <w:rsid w:val="00204141"/>
    <w:rsid w:val="00205101"/>
    <w:rsid w:val="0021414D"/>
    <w:rsid w:val="00223124"/>
    <w:rsid w:val="00230E24"/>
    <w:rsid w:val="00232673"/>
    <w:rsid w:val="002333C6"/>
    <w:rsid w:val="00234444"/>
    <w:rsid w:val="00242293"/>
    <w:rsid w:val="00244EA7"/>
    <w:rsid w:val="00262FC3"/>
    <w:rsid w:val="00264A54"/>
    <w:rsid w:val="00276DB8"/>
    <w:rsid w:val="0028003F"/>
    <w:rsid w:val="00282664"/>
    <w:rsid w:val="00285FB8"/>
    <w:rsid w:val="002931C2"/>
    <w:rsid w:val="002A4CD3"/>
    <w:rsid w:val="002C55E9"/>
    <w:rsid w:val="002D0C8B"/>
    <w:rsid w:val="002E193E"/>
    <w:rsid w:val="002E653D"/>
    <w:rsid w:val="002E6D73"/>
    <w:rsid w:val="002F1BE6"/>
    <w:rsid w:val="0030664D"/>
    <w:rsid w:val="00310446"/>
    <w:rsid w:val="00321C7C"/>
    <w:rsid w:val="00337E82"/>
    <w:rsid w:val="00345098"/>
    <w:rsid w:val="00350BB1"/>
    <w:rsid w:val="00352C83"/>
    <w:rsid w:val="0037067D"/>
    <w:rsid w:val="0038735B"/>
    <w:rsid w:val="003916D1"/>
    <w:rsid w:val="00393799"/>
    <w:rsid w:val="003A21F0"/>
    <w:rsid w:val="003A58BA"/>
    <w:rsid w:val="003A5AE7"/>
    <w:rsid w:val="003A7221"/>
    <w:rsid w:val="003C13AE"/>
    <w:rsid w:val="003D2E73"/>
    <w:rsid w:val="003D3E14"/>
    <w:rsid w:val="003D6BC6"/>
    <w:rsid w:val="003E7BBE"/>
    <w:rsid w:val="003F7869"/>
    <w:rsid w:val="004127E3"/>
    <w:rsid w:val="00423D30"/>
    <w:rsid w:val="004270D2"/>
    <w:rsid w:val="0043212E"/>
    <w:rsid w:val="00434366"/>
    <w:rsid w:val="00440FAA"/>
    <w:rsid w:val="00444423"/>
    <w:rsid w:val="00452F3E"/>
    <w:rsid w:val="004545D5"/>
    <w:rsid w:val="00463B23"/>
    <w:rsid w:val="004640AE"/>
    <w:rsid w:val="004737D3"/>
    <w:rsid w:val="00475172"/>
    <w:rsid w:val="004758B0"/>
    <w:rsid w:val="00477A5F"/>
    <w:rsid w:val="004832D2"/>
    <w:rsid w:val="00485559"/>
    <w:rsid w:val="00495DE1"/>
    <w:rsid w:val="004A142B"/>
    <w:rsid w:val="004A2DE7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4937"/>
    <w:rsid w:val="004F4F05"/>
    <w:rsid w:val="004F5537"/>
    <w:rsid w:val="004F5DC7"/>
    <w:rsid w:val="004F78DA"/>
    <w:rsid w:val="00502C52"/>
    <w:rsid w:val="005248C1"/>
    <w:rsid w:val="00526134"/>
    <w:rsid w:val="00527F90"/>
    <w:rsid w:val="005363F5"/>
    <w:rsid w:val="005427C8"/>
    <w:rsid w:val="005446D1"/>
    <w:rsid w:val="00547704"/>
    <w:rsid w:val="00556C4C"/>
    <w:rsid w:val="00557369"/>
    <w:rsid w:val="00561F08"/>
    <w:rsid w:val="005708EB"/>
    <w:rsid w:val="00575BC6"/>
    <w:rsid w:val="0057622A"/>
    <w:rsid w:val="00582D11"/>
    <w:rsid w:val="00583902"/>
    <w:rsid w:val="005A3AA5"/>
    <w:rsid w:val="005A6C9C"/>
    <w:rsid w:val="005A74DC"/>
    <w:rsid w:val="005B119D"/>
    <w:rsid w:val="005B5146"/>
    <w:rsid w:val="005C54AA"/>
    <w:rsid w:val="005C70FC"/>
    <w:rsid w:val="005C7EA8"/>
    <w:rsid w:val="005E5CFC"/>
    <w:rsid w:val="005F2ED6"/>
    <w:rsid w:val="005F33CC"/>
    <w:rsid w:val="006121D4"/>
    <w:rsid w:val="00613B49"/>
    <w:rsid w:val="00620E8E"/>
    <w:rsid w:val="00633CFE"/>
    <w:rsid w:val="00634FCA"/>
    <w:rsid w:val="006404B5"/>
    <w:rsid w:val="0064350C"/>
    <w:rsid w:val="006452B8"/>
    <w:rsid w:val="00646993"/>
    <w:rsid w:val="00652E62"/>
    <w:rsid w:val="00657551"/>
    <w:rsid w:val="00663A2A"/>
    <w:rsid w:val="00687B3F"/>
    <w:rsid w:val="00687B62"/>
    <w:rsid w:val="00690C44"/>
    <w:rsid w:val="006969D9"/>
    <w:rsid w:val="006A2B68"/>
    <w:rsid w:val="006A7772"/>
    <w:rsid w:val="006B19B1"/>
    <w:rsid w:val="006C2F32"/>
    <w:rsid w:val="006D4448"/>
    <w:rsid w:val="006D49E7"/>
    <w:rsid w:val="006D56AE"/>
    <w:rsid w:val="006E2C4D"/>
    <w:rsid w:val="006F07A4"/>
    <w:rsid w:val="006F5E74"/>
    <w:rsid w:val="006F6241"/>
    <w:rsid w:val="00705EEC"/>
    <w:rsid w:val="00707741"/>
    <w:rsid w:val="00722769"/>
    <w:rsid w:val="00722B5C"/>
    <w:rsid w:val="00727901"/>
    <w:rsid w:val="0073075B"/>
    <w:rsid w:val="00730EA3"/>
    <w:rsid w:val="007341FF"/>
    <w:rsid w:val="00735CCA"/>
    <w:rsid w:val="007404E9"/>
    <w:rsid w:val="007444CF"/>
    <w:rsid w:val="00761613"/>
    <w:rsid w:val="00762D1F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04F4D"/>
    <w:rsid w:val="00811376"/>
    <w:rsid w:val="008120FF"/>
    <w:rsid w:val="00817D51"/>
    <w:rsid w:val="00823530"/>
    <w:rsid w:val="00823FF4"/>
    <w:rsid w:val="00824391"/>
    <w:rsid w:val="008306E7"/>
    <w:rsid w:val="00834BC8"/>
    <w:rsid w:val="00837FD6"/>
    <w:rsid w:val="00847B60"/>
    <w:rsid w:val="00850243"/>
    <w:rsid w:val="008545EB"/>
    <w:rsid w:val="00855ED2"/>
    <w:rsid w:val="00856837"/>
    <w:rsid w:val="00865011"/>
    <w:rsid w:val="00883C6C"/>
    <w:rsid w:val="00886790"/>
    <w:rsid w:val="00886984"/>
    <w:rsid w:val="008908DE"/>
    <w:rsid w:val="00894FBB"/>
    <w:rsid w:val="008A0F82"/>
    <w:rsid w:val="008A12ED"/>
    <w:rsid w:val="008B2C77"/>
    <w:rsid w:val="008B4AD2"/>
    <w:rsid w:val="008E1B41"/>
    <w:rsid w:val="008E39BE"/>
    <w:rsid w:val="008E62EC"/>
    <w:rsid w:val="008E6A3B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3055C"/>
    <w:rsid w:val="00950A73"/>
    <w:rsid w:val="009527CB"/>
    <w:rsid w:val="00953835"/>
    <w:rsid w:val="00960F6C"/>
    <w:rsid w:val="00964D87"/>
    <w:rsid w:val="00970747"/>
    <w:rsid w:val="0098725E"/>
    <w:rsid w:val="009A2BA6"/>
    <w:rsid w:val="009A542A"/>
    <w:rsid w:val="009A5900"/>
    <w:rsid w:val="009C2650"/>
    <w:rsid w:val="009C62BE"/>
    <w:rsid w:val="009D15E2"/>
    <w:rsid w:val="009D15FE"/>
    <w:rsid w:val="009D5D2C"/>
    <w:rsid w:val="009E568C"/>
    <w:rsid w:val="009E5D7A"/>
    <w:rsid w:val="009F0DCC"/>
    <w:rsid w:val="009F11CA"/>
    <w:rsid w:val="00A00FD5"/>
    <w:rsid w:val="00A03DF3"/>
    <w:rsid w:val="00A0695B"/>
    <w:rsid w:val="00A13052"/>
    <w:rsid w:val="00A168FC"/>
    <w:rsid w:val="00A216A8"/>
    <w:rsid w:val="00A223A6"/>
    <w:rsid w:val="00A271B9"/>
    <w:rsid w:val="00A354FC"/>
    <w:rsid w:val="00A5092E"/>
    <w:rsid w:val="00A56E14"/>
    <w:rsid w:val="00A5723F"/>
    <w:rsid w:val="00A616A8"/>
    <w:rsid w:val="00A637BB"/>
    <w:rsid w:val="00A6476B"/>
    <w:rsid w:val="00A6651B"/>
    <w:rsid w:val="00A76C6C"/>
    <w:rsid w:val="00A772D9"/>
    <w:rsid w:val="00A85965"/>
    <w:rsid w:val="00A92DD1"/>
    <w:rsid w:val="00AA5338"/>
    <w:rsid w:val="00AB1B8E"/>
    <w:rsid w:val="00AB386E"/>
    <w:rsid w:val="00AC0696"/>
    <w:rsid w:val="00AC4C98"/>
    <w:rsid w:val="00AC5F6B"/>
    <w:rsid w:val="00AC60E3"/>
    <w:rsid w:val="00AD3896"/>
    <w:rsid w:val="00AD5B47"/>
    <w:rsid w:val="00AE1ED9"/>
    <w:rsid w:val="00AE32CB"/>
    <w:rsid w:val="00AF2F35"/>
    <w:rsid w:val="00AF3957"/>
    <w:rsid w:val="00B12013"/>
    <w:rsid w:val="00B22C67"/>
    <w:rsid w:val="00B3508F"/>
    <w:rsid w:val="00B366ED"/>
    <w:rsid w:val="00B443EE"/>
    <w:rsid w:val="00B560C8"/>
    <w:rsid w:val="00B61150"/>
    <w:rsid w:val="00B65BC7"/>
    <w:rsid w:val="00B65D31"/>
    <w:rsid w:val="00B717CF"/>
    <w:rsid w:val="00B746B9"/>
    <w:rsid w:val="00B75354"/>
    <w:rsid w:val="00B848D4"/>
    <w:rsid w:val="00B865B7"/>
    <w:rsid w:val="00B94860"/>
    <w:rsid w:val="00BA1CB1"/>
    <w:rsid w:val="00BA482D"/>
    <w:rsid w:val="00BB23F4"/>
    <w:rsid w:val="00BB336C"/>
    <w:rsid w:val="00BC5075"/>
    <w:rsid w:val="00BD3B0F"/>
    <w:rsid w:val="00BF1D4C"/>
    <w:rsid w:val="00BF2E4A"/>
    <w:rsid w:val="00BF3F0A"/>
    <w:rsid w:val="00BF4C89"/>
    <w:rsid w:val="00C06690"/>
    <w:rsid w:val="00C143C3"/>
    <w:rsid w:val="00C15429"/>
    <w:rsid w:val="00C1739B"/>
    <w:rsid w:val="00C26067"/>
    <w:rsid w:val="00C30A29"/>
    <w:rsid w:val="00C317DC"/>
    <w:rsid w:val="00C41540"/>
    <w:rsid w:val="00C578E9"/>
    <w:rsid w:val="00C703E2"/>
    <w:rsid w:val="00C70626"/>
    <w:rsid w:val="00C72860"/>
    <w:rsid w:val="00C73B90"/>
    <w:rsid w:val="00C83505"/>
    <w:rsid w:val="00C87E0C"/>
    <w:rsid w:val="00C96AF3"/>
    <w:rsid w:val="00C97CCC"/>
    <w:rsid w:val="00CA0274"/>
    <w:rsid w:val="00CA303F"/>
    <w:rsid w:val="00CB6DA3"/>
    <w:rsid w:val="00CB746F"/>
    <w:rsid w:val="00CC451E"/>
    <w:rsid w:val="00CD4E9D"/>
    <w:rsid w:val="00CD4F4D"/>
    <w:rsid w:val="00CD5F57"/>
    <w:rsid w:val="00CE7D19"/>
    <w:rsid w:val="00CF0CF5"/>
    <w:rsid w:val="00CF2B3E"/>
    <w:rsid w:val="00D0201F"/>
    <w:rsid w:val="00D03685"/>
    <w:rsid w:val="00D06B42"/>
    <w:rsid w:val="00D07D4E"/>
    <w:rsid w:val="00D115AA"/>
    <w:rsid w:val="00D145BE"/>
    <w:rsid w:val="00D20C57"/>
    <w:rsid w:val="00D25D16"/>
    <w:rsid w:val="00D30BC5"/>
    <w:rsid w:val="00D32124"/>
    <w:rsid w:val="00D500E3"/>
    <w:rsid w:val="00D527EF"/>
    <w:rsid w:val="00D54C76"/>
    <w:rsid w:val="00D65221"/>
    <w:rsid w:val="00D727F3"/>
    <w:rsid w:val="00D73695"/>
    <w:rsid w:val="00D810DE"/>
    <w:rsid w:val="00D849F7"/>
    <w:rsid w:val="00D87D32"/>
    <w:rsid w:val="00D92C83"/>
    <w:rsid w:val="00DA0A81"/>
    <w:rsid w:val="00DA2235"/>
    <w:rsid w:val="00DA3C10"/>
    <w:rsid w:val="00DA4990"/>
    <w:rsid w:val="00DA53B5"/>
    <w:rsid w:val="00DB524F"/>
    <w:rsid w:val="00DC1D69"/>
    <w:rsid w:val="00DC5A3A"/>
    <w:rsid w:val="00DD14BB"/>
    <w:rsid w:val="00DF3232"/>
    <w:rsid w:val="00DF5315"/>
    <w:rsid w:val="00E048B1"/>
    <w:rsid w:val="00E238E6"/>
    <w:rsid w:val="00E246B1"/>
    <w:rsid w:val="00E247DE"/>
    <w:rsid w:val="00E35064"/>
    <w:rsid w:val="00E438C3"/>
    <w:rsid w:val="00E45CAF"/>
    <w:rsid w:val="00E501F0"/>
    <w:rsid w:val="00E6225F"/>
    <w:rsid w:val="00E627B6"/>
    <w:rsid w:val="00E91BFF"/>
    <w:rsid w:val="00E92933"/>
    <w:rsid w:val="00E94CC0"/>
    <w:rsid w:val="00EA3B97"/>
    <w:rsid w:val="00EB0AA4"/>
    <w:rsid w:val="00EB58C7"/>
    <w:rsid w:val="00EB5C88"/>
    <w:rsid w:val="00EC0469"/>
    <w:rsid w:val="00EC2F24"/>
    <w:rsid w:val="00EF01F8"/>
    <w:rsid w:val="00EF40EF"/>
    <w:rsid w:val="00F07C48"/>
    <w:rsid w:val="00F1480E"/>
    <w:rsid w:val="00F1497D"/>
    <w:rsid w:val="00F16AAC"/>
    <w:rsid w:val="00F35A6A"/>
    <w:rsid w:val="00F438FC"/>
    <w:rsid w:val="00F43BB9"/>
    <w:rsid w:val="00F44221"/>
    <w:rsid w:val="00F5616F"/>
    <w:rsid w:val="00F56827"/>
    <w:rsid w:val="00F60459"/>
    <w:rsid w:val="00F60F62"/>
    <w:rsid w:val="00F62932"/>
    <w:rsid w:val="00F65EF0"/>
    <w:rsid w:val="00F71651"/>
    <w:rsid w:val="00F73518"/>
    <w:rsid w:val="00F73E47"/>
    <w:rsid w:val="00F76CC6"/>
    <w:rsid w:val="00F96848"/>
    <w:rsid w:val="00FA0DCE"/>
    <w:rsid w:val="00FD44DC"/>
    <w:rsid w:val="00FE0282"/>
    <w:rsid w:val="00FE124D"/>
    <w:rsid w:val="00FE38C4"/>
    <w:rsid w:val="00FE792C"/>
    <w:rsid w:val="00FF2CCA"/>
    <w:rsid w:val="00FF58F8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611CB"/>
  <w15:docId w15:val="{1458D83F-5F77-4440-98B4-2F03997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04F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1376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812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HC%20Agriculture,%20Horticulture,%20Conservation%20and%20Land%20Management\2021\1%20Development\AHC%20Broadacre%20Project\Qual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EC88CB46194FABF72C3D0CC52483" ma:contentTypeVersion="" ma:contentTypeDescription="Create a new document." ma:contentTypeScope="" ma:versionID="fb46739ec7a4f727ade54112f9d891b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4e5892-f087-4946-8ffa-dfce2d471c41" targetNamespace="http://schemas.microsoft.com/office/2006/metadata/properties" ma:root="true" ma:fieldsID="cc26737dc00ed441519bbdcf1502fa34" ns1:_="" ns2:_="" ns3:_="">
    <xsd:import namespace="http://schemas.microsoft.com/sharepoint/v3"/>
    <xsd:import namespace="d50bbff7-d6dd-47d2-864a-cfdc2c3db0f4"/>
    <xsd:import namespace="544e5892-f087-4946-8ffa-dfce2d471c4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5892-f087-4946-8ffa-dfce2d471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STA approval</Project_x0020_Phase>
  </documentManagement>
</p:properties>
</file>

<file path=customXml/itemProps1.xml><?xml version="1.0" encoding="utf-8"?>
<ds:datastoreItem xmlns:ds="http://schemas.openxmlformats.org/officeDocument/2006/customXml" ds:itemID="{1AA07027-B549-4597-9B94-0500C6219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59FA4-3EDE-4DC4-82AF-761FE2F82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4e5892-f087-4946-8ffa-dfce2d471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281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William Henderson</cp:lastModifiedBy>
  <cp:revision>81</cp:revision>
  <cp:lastPrinted>2016-05-27T05:21:00Z</cp:lastPrinted>
  <dcterms:created xsi:type="dcterms:W3CDTF">2020-09-09T03:44:00Z</dcterms:created>
  <dcterms:modified xsi:type="dcterms:W3CDTF">2021-10-13T02:56:00Z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0x01010034C6EC88CB46194FABF72C3D0CC52483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