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59CFA" w14:textId="77777777" w:rsidR="00561F08" w:rsidRDefault="00561F08" w:rsidP="00F07C48">
      <w:pPr>
        <w:pStyle w:val="SIText"/>
      </w:pPr>
    </w:p>
    <w:p w14:paraId="1C73D95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BB8A367" w14:textId="77777777" w:rsidTr="00CA2922">
        <w:trPr>
          <w:tblHeader/>
        </w:trPr>
        <w:tc>
          <w:tcPr>
            <w:tcW w:w="2689" w:type="dxa"/>
          </w:tcPr>
          <w:p w14:paraId="2366CDF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F8E01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86079F" w14:paraId="0A5A1672" w14:textId="77777777" w:rsidTr="00432C8C">
        <w:tc>
          <w:tcPr>
            <w:tcW w:w="2689" w:type="dxa"/>
          </w:tcPr>
          <w:p w14:paraId="7DAA7C32" w14:textId="582867CA" w:rsidR="0086079F" w:rsidRPr="0086079F" w:rsidRDefault="0086079F" w:rsidP="0086079F">
            <w:pPr>
              <w:pStyle w:val="SIText"/>
            </w:pPr>
            <w:r w:rsidRPr="00804F4D">
              <w:t xml:space="preserve">Release </w:t>
            </w:r>
            <w:r w:rsidR="00D821C0">
              <w:t>1</w:t>
            </w:r>
          </w:p>
        </w:tc>
        <w:tc>
          <w:tcPr>
            <w:tcW w:w="6939" w:type="dxa"/>
          </w:tcPr>
          <w:p w14:paraId="106B95AF" w14:textId="57A1702C" w:rsidR="0086079F" w:rsidRPr="0086079F" w:rsidRDefault="0086079F" w:rsidP="0086079F">
            <w:pPr>
              <w:pStyle w:val="SIText"/>
            </w:pPr>
            <w:r w:rsidRPr="00804F4D">
              <w:t>This version released with AHC Agriculture, Horticulture</w:t>
            </w:r>
            <w:r w:rsidR="00AE27F3">
              <w:t xml:space="preserve"> and</w:t>
            </w:r>
            <w:r w:rsidRPr="00804F4D">
              <w:t xml:space="preserve"> Conservation and Land Management Training Package Version </w:t>
            </w:r>
            <w:r>
              <w:t>7</w:t>
            </w:r>
            <w:r w:rsidRPr="0086079F">
              <w:t>.0.</w:t>
            </w:r>
          </w:p>
        </w:tc>
      </w:tr>
    </w:tbl>
    <w:p w14:paraId="4614E77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E99542" w14:textId="77777777" w:rsidTr="000D7BE6">
        <w:tc>
          <w:tcPr>
            <w:tcW w:w="1396" w:type="pct"/>
            <w:shd w:val="clear" w:color="auto" w:fill="auto"/>
          </w:tcPr>
          <w:p w14:paraId="2B0177EF" w14:textId="2196A033" w:rsidR="00F1480E" w:rsidRPr="00923720" w:rsidRDefault="001C603B" w:rsidP="00923720">
            <w:pPr>
              <w:pStyle w:val="SIQUALCODE"/>
            </w:pPr>
            <w:r>
              <w:t>AHC21621</w:t>
            </w:r>
          </w:p>
        </w:tc>
        <w:tc>
          <w:tcPr>
            <w:tcW w:w="3604" w:type="pct"/>
            <w:shd w:val="clear" w:color="auto" w:fill="auto"/>
          </w:tcPr>
          <w:p w14:paraId="7262D746" w14:textId="093D2789" w:rsidR="00F1480E" w:rsidRPr="00923720" w:rsidRDefault="006D49E7" w:rsidP="00A772D9">
            <w:pPr>
              <w:pStyle w:val="SIQUALtitle"/>
            </w:pPr>
            <w:r w:rsidRPr="006D49E7">
              <w:t>Certificate II in Landscaping</w:t>
            </w:r>
          </w:p>
        </w:tc>
      </w:tr>
      <w:tr w:rsidR="00A772D9" w:rsidRPr="00963A46" w14:paraId="6E9BCB76" w14:textId="77777777" w:rsidTr="000D7BE6">
        <w:tc>
          <w:tcPr>
            <w:tcW w:w="5000" w:type="pct"/>
            <w:gridSpan w:val="2"/>
            <w:shd w:val="clear" w:color="auto" w:fill="auto"/>
          </w:tcPr>
          <w:p w14:paraId="200FF67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D2E6F90" w14:textId="357BD348" w:rsidR="006D49E7" w:rsidRPr="006D49E7" w:rsidRDefault="006D49E7" w:rsidP="006D49E7">
            <w:pPr>
              <w:pStyle w:val="SIText"/>
            </w:pPr>
            <w:r w:rsidRPr="006D49E7">
              <w:t xml:space="preserve">This qualification </w:t>
            </w:r>
            <w:r w:rsidR="00B9673E">
              <w:t xml:space="preserve">describes the skills and knowledge for </w:t>
            </w:r>
            <w:r w:rsidR="00B86EA5">
              <w:t xml:space="preserve">supporting job roles in the landscape industry including </w:t>
            </w:r>
            <w:r w:rsidR="00D8426C">
              <w:t>landscape labourer</w:t>
            </w:r>
            <w:r w:rsidRPr="006D49E7">
              <w:t>.</w:t>
            </w:r>
          </w:p>
          <w:p w14:paraId="32C8E45B" w14:textId="68524297" w:rsidR="006D49E7" w:rsidRDefault="006D49E7" w:rsidP="006D49E7">
            <w:pPr>
              <w:pStyle w:val="SIText"/>
            </w:pPr>
          </w:p>
          <w:p w14:paraId="36D194B1" w14:textId="29AE2916" w:rsidR="00B9673E" w:rsidRDefault="00B9673E" w:rsidP="006D49E7">
            <w:pPr>
              <w:pStyle w:val="SIText"/>
            </w:pPr>
            <w:r>
              <w:t>Individuals with this qualification carry out routine tasks under supervision where the work is predictable and structured with limited judgement requirements.</w:t>
            </w:r>
          </w:p>
          <w:p w14:paraId="196B0956" w14:textId="3A51E1A3" w:rsidR="00B86EA5" w:rsidRDefault="00B86EA5" w:rsidP="006D49E7">
            <w:pPr>
              <w:pStyle w:val="SIText"/>
            </w:pPr>
          </w:p>
          <w:p w14:paraId="724A094C" w14:textId="695BD7C4" w:rsidR="00B86EA5" w:rsidRDefault="00B86EA5" w:rsidP="006D49E7">
            <w:pPr>
              <w:pStyle w:val="SIText"/>
            </w:pPr>
            <w:r>
              <w:t>Work must comply with work health and safety and environmental regulations and legislation that apply to the workplace.</w:t>
            </w:r>
          </w:p>
          <w:p w14:paraId="7DB135F1" w14:textId="77777777" w:rsidR="00B9673E" w:rsidRDefault="00B9673E" w:rsidP="006D49E7">
            <w:pPr>
              <w:pStyle w:val="SIText"/>
            </w:pPr>
          </w:p>
          <w:p w14:paraId="14F74EEE" w14:textId="7F301877" w:rsidR="00804F4D" w:rsidRPr="00856837" w:rsidRDefault="006D49E7" w:rsidP="00804F4D">
            <w:pPr>
              <w:pStyle w:val="SIText"/>
              <w:rPr>
                <w:color w:val="000000" w:themeColor="text1"/>
              </w:rPr>
            </w:pPr>
            <w:r w:rsidRPr="006D49E7">
              <w:t>No licensing, legislative or certification requirements apply to this qualification at the time of publication.</w:t>
            </w:r>
          </w:p>
        </w:tc>
      </w:tr>
      <w:tr w:rsidR="00A772D9" w:rsidRPr="00963A46" w14:paraId="2E5E4B2F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69D96740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633DAD1" w14:textId="688DE072" w:rsidR="001F28F9" w:rsidRPr="008908DE" w:rsidRDefault="00856837" w:rsidP="004B2A2B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6F7DF9E" w14:textId="77777777" w:rsidTr="000D196E">
        <w:trPr>
          <w:trHeight w:val="3676"/>
        </w:trPr>
        <w:tc>
          <w:tcPr>
            <w:tcW w:w="5000" w:type="pct"/>
            <w:gridSpan w:val="2"/>
            <w:shd w:val="clear" w:color="auto" w:fill="auto"/>
          </w:tcPr>
          <w:p w14:paraId="727719F2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A9904EE" w14:textId="77777777" w:rsidR="00804F4D" w:rsidRPr="00804F4D" w:rsidRDefault="00804F4D" w:rsidP="00804F4D">
            <w:pPr>
              <w:pStyle w:val="SIText"/>
            </w:pPr>
            <w:r w:rsidRPr="00804F4D">
              <w:t>To achieve this qualification, competency must be demonstrated in:</w:t>
            </w:r>
          </w:p>
          <w:p w14:paraId="4A115DF9" w14:textId="7292FAD8" w:rsidR="00804F4D" w:rsidRPr="00804F4D" w:rsidRDefault="006D49E7" w:rsidP="00804F4D">
            <w:pPr>
              <w:pStyle w:val="SIBulletList1"/>
            </w:pPr>
            <w:r>
              <w:t>15</w:t>
            </w:r>
            <w:r w:rsidR="00804F4D" w:rsidRPr="00804F4D">
              <w:t xml:space="preserve"> units of competency:</w:t>
            </w:r>
          </w:p>
          <w:p w14:paraId="174F02F5" w14:textId="3501030F" w:rsidR="00804F4D" w:rsidRPr="00804F4D" w:rsidRDefault="006D49E7" w:rsidP="00804F4D">
            <w:pPr>
              <w:pStyle w:val="SIBulletList2"/>
            </w:pPr>
            <w:r>
              <w:t>8</w:t>
            </w:r>
            <w:r w:rsidR="00804F4D" w:rsidRPr="00804F4D">
              <w:t xml:space="preserve"> core units plus</w:t>
            </w:r>
          </w:p>
          <w:p w14:paraId="4D314140" w14:textId="469180F6" w:rsidR="00804F4D" w:rsidRPr="00804F4D" w:rsidRDefault="006D49E7" w:rsidP="00804F4D">
            <w:pPr>
              <w:pStyle w:val="SIBulletList2"/>
            </w:pPr>
            <w:r>
              <w:t>7</w:t>
            </w:r>
            <w:r w:rsidR="00804F4D" w:rsidRPr="00804F4D">
              <w:t xml:space="preserve"> elective units.</w:t>
            </w:r>
          </w:p>
          <w:p w14:paraId="67DE5A7C" w14:textId="77777777" w:rsidR="00804F4D" w:rsidRDefault="00804F4D" w:rsidP="00804F4D">
            <w:pPr>
              <w:pStyle w:val="SIText"/>
            </w:pPr>
          </w:p>
          <w:p w14:paraId="78A16C3F" w14:textId="77777777" w:rsidR="006D49E7" w:rsidRPr="006D49E7" w:rsidRDefault="006D49E7" w:rsidP="006D49E7">
            <w:pPr>
              <w:pStyle w:val="SIText"/>
            </w:pPr>
            <w:r w:rsidRPr="006D49E7">
              <w:t>Elective units must ensure the integrity of the qualification’s Australian Qualification Framework (AQF) alignment and contribute to a valid, industry-supported vocational outcome. The electives are to be chosen as follows:</w:t>
            </w:r>
          </w:p>
          <w:p w14:paraId="63C29D6D" w14:textId="368C5B48" w:rsidR="006D49E7" w:rsidRPr="006D49E7" w:rsidRDefault="006D49E7" w:rsidP="006D49E7">
            <w:pPr>
              <w:pStyle w:val="SIBulletList1"/>
            </w:pPr>
            <w:r w:rsidRPr="006D49E7">
              <w:t xml:space="preserve">4 </w:t>
            </w:r>
            <w:r w:rsidR="00941C21">
              <w:t>must be from the electives</w:t>
            </w:r>
            <w:r w:rsidRPr="006D49E7">
              <w:t xml:space="preserve"> list</w:t>
            </w:r>
            <w:r w:rsidR="00941C21">
              <w:t>ed</w:t>
            </w:r>
            <w:r w:rsidRPr="006D49E7">
              <w:t xml:space="preserve"> below</w:t>
            </w:r>
          </w:p>
          <w:p w14:paraId="732ABB86" w14:textId="3E72B659" w:rsidR="006D49E7" w:rsidRPr="006D49E7" w:rsidRDefault="006D49E7" w:rsidP="008C78AF">
            <w:pPr>
              <w:pStyle w:val="SIBulletList1"/>
            </w:pPr>
            <w:r w:rsidRPr="006D49E7">
              <w:t xml:space="preserve">3 </w:t>
            </w:r>
            <w:r w:rsidR="00941C21">
              <w:t xml:space="preserve">from the remaining electives listed below, </w:t>
            </w:r>
            <w:r w:rsidRPr="006D49E7">
              <w:t xml:space="preserve">or any </w:t>
            </w:r>
            <w:r w:rsidR="000D196E">
              <w:t>currently</w:t>
            </w:r>
            <w:r w:rsidR="003F47B1">
              <w:t xml:space="preserve"> </w:t>
            </w:r>
            <w:r w:rsidRPr="006D49E7">
              <w:t xml:space="preserve">endorsed Training Package or </w:t>
            </w:r>
            <w:r w:rsidR="00941C21">
              <w:t>a</w:t>
            </w:r>
            <w:r w:rsidRPr="006D49E7">
              <w:t xml:space="preserve">ccredited </w:t>
            </w:r>
            <w:r w:rsidR="00941C21">
              <w:t>c</w:t>
            </w:r>
            <w:r w:rsidRPr="006D49E7">
              <w:t>ourse.</w:t>
            </w:r>
          </w:p>
          <w:p w14:paraId="5B14CC38" w14:textId="77777777" w:rsidR="008C78AF" w:rsidRDefault="008C78AF" w:rsidP="00856837">
            <w:pPr>
              <w:pStyle w:val="SITextHeading2"/>
            </w:pPr>
          </w:p>
          <w:p w14:paraId="3A96C613" w14:textId="6142CF3A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8630B8" w:rsidRPr="00941C21" w14:paraId="0C63F13C" w14:textId="77777777" w:rsidTr="005C7EA8">
              <w:tc>
                <w:tcPr>
                  <w:tcW w:w="1718" w:type="dxa"/>
                </w:tcPr>
                <w:p w14:paraId="26962236" w14:textId="77777777" w:rsidR="008630B8" w:rsidRPr="007D0B7B" w:rsidRDefault="008630B8" w:rsidP="001C603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1C603B">
                    <w:rPr>
                      <w:rStyle w:val="SITemporarytext-green"/>
                      <w:color w:val="auto"/>
                      <w:sz w:val="20"/>
                    </w:rPr>
                    <w:t>AHCLSC206</w:t>
                  </w:r>
                </w:p>
              </w:tc>
              <w:tc>
                <w:tcPr>
                  <w:tcW w:w="5670" w:type="dxa"/>
                </w:tcPr>
                <w:p w14:paraId="68AB3D84" w14:textId="77777777" w:rsidR="008630B8" w:rsidRPr="001C603B" w:rsidRDefault="008630B8" w:rsidP="003323C5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7D0B7B">
                    <w:t>Assist with landscape construction work</w:t>
                  </w:r>
                </w:p>
              </w:tc>
            </w:tr>
            <w:tr w:rsidR="008630B8" w:rsidRPr="00941C21" w14:paraId="4FCC81BC" w14:textId="77777777" w:rsidTr="005C7EA8">
              <w:tc>
                <w:tcPr>
                  <w:tcW w:w="1718" w:type="dxa"/>
                </w:tcPr>
                <w:p w14:paraId="712A3D12" w14:textId="77777777" w:rsidR="008630B8" w:rsidRPr="00B53F58" w:rsidRDefault="008630B8" w:rsidP="00AC5AFE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53F58">
                    <w:rPr>
                      <w:rStyle w:val="SITemporarytext-green"/>
                      <w:color w:val="auto"/>
                      <w:sz w:val="20"/>
                    </w:rPr>
                    <w:t>AHCLSC20</w:t>
                  </w:r>
                  <w:r w:rsidRPr="00AC5AFE">
                    <w:t>7</w:t>
                  </w:r>
                </w:p>
              </w:tc>
              <w:tc>
                <w:tcPr>
                  <w:tcW w:w="5670" w:type="dxa"/>
                </w:tcPr>
                <w:p w14:paraId="7C75D72B" w14:textId="77777777" w:rsidR="008630B8" w:rsidRPr="00941C21" w:rsidRDefault="008630B8" w:rsidP="00941C2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41C21">
                    <w:t>Construct low-profile timber or modular retaining walls</w:t>
                  </w:r>
                </w:p>
              </w:tc>
            </w:tr>
            <w:tr w:rsidR="008630B8" w:rsidRPr="00941C21" w14:paraId="2F41DFC1" w14:textId="77777777" w:rsidTr="005C7EA8">
              <w:tc>
                <w:tcPr>
                  <w:tcW w:w="1718" w:type="dxa"/>
                </w:tcPr>
                <w:p w14:paraId="7399DF89" w14:textId="77777777" w:rsidR="008630B8" w:rsidRPr="00AC5AFE" w:rsidRDefault="008630B8" w:rsidP="00AC5AFE">
                  <w:pPr>
                    <w:pStyle w:val="SIText"/>
                  </w:pPr>
                  <w:r w:rsidRPr="00AC5AFE">
                    <w:t>AHCLSC208</w:t>
                  </w:r>
                </w:p>
              </w:tc>
              <w:tc>
                <w:tcPr>
                  <w:tcW w:w="5670" w:type="dxa"/>
                </w:tcPr>
                <w:p w14:paraId="71218D97" w14:textId="77777777" w:rsidR="008630B8" w:rsidRPr="00941C21" w:rsidRDefault="008630B8" w:rsidP="00941C2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41C21">
                    <w:t>Install aggregate paths</w:t>
                  </w:r>
                </w:p>
              </w:tc>
            </w:tr>
            <w:tr w:rsidR="008630B8" w:rsidRPr="00941C21" w14:paraId="0C1D6F33" w14:textId="77777777" w:rsidTr="005C7EA8">
              <w:tc>
                <w:tcPr>
                  <w:tcW w:w="1718" w:type="dxa"/>
                </w:tcPr>
                <w:p w14:paraId="0D31B95F" w14:textId="77777777" w:rsidR="008630B8" w:rsidRPr="00AC5AFE" w:rsidRDefault="008630B8" w:rsidP="00AC5AFE">
                  <w:pPr>
                    <w:pStyle w:val="SIText"/>
                  </w:pPr>
                  <w:r w:rsidRPr="00AC5AFE">
                    <w:t>AHCLSC209</w:t>
                  </w:r>
                </w:p>
              </w:tc>
              <w:tc>
                <w:tcPr>
                  <w:tcW w:w="5670" w:type="dxa"/>
                </w:tcPr>
                <w:p w14:paraId="47A12536" w14:textId="77777777" w:rsidR="008630B8" w:rsidRPr="00941C21" w:rsidRDefault="008630B8" w:rsidP="00941C2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41C21">
                    <w:t>Lay paving</w:t>
                  </w:r>
                </w:p>
              </w:tc>
            </w:tr>
            <w:tr w:rsidR="008630B8" w:rsidRPr="00941C21" w14:paraId="5AC7D25B" w14:textId="77777777" w:rsidTr="005C7EA8">
              <w:tc>
                <w:tcPr>
                  <w:tcW w:w="1718" w:type="dxa"/>
                </w:tcPr>
                <w:p w14:paraId="603F9E30" w14:textId="77777777" w:rsidR="008630B8" w:rsidRPr="00B53F58" w:rsidRDefault="008630B8" w:rsidP="00B53F5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53F58">
                    <w:t>AHCMOM203</w:t>
                  </w:r>
                </w:p>
              </w:tc>
              <w:tc>
                <w:tcPr>
                  <w:tcW w:w="5670" w:type="dxa"/>
                </w:tcPr>
                <w:p w14:paraId="03A48D27" w14:textId="77777777" w:rsidR="008630B8" w:rsidRPr="00941C21" w:rsidRDefault="008630B8" w:rsidP="00941C21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41C21">
                    <w:t>Operate basic machinery and equipment</w:t>
                  </w:r>
                </w:p>
              </w:tc>
            </w:tr>
            <w:tr w:rsidR="008630B8" w:rsidRPr="00941C21" w14:paraId="59414FEE" w14:textId="77777777" w:rsidTr="00DC4AB0">
              <w:tc>
                <w:tcPr>
                  <w:tcW w:w="1718" w:type="dxa"/>
                </w:tcPr>
                <w:p w14:paraId="3EDDC7F2" w14:textId="77777777" w:rsidR="008630B8" w:rsidRPr="00234657" w:rsidRDefault="008630B8" w:rsidP="00234657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34657">
                    <w:t>AHCPCM204</w:t>
                  </w:r>
                </w:p>
              </w:tc>
              <w:tc>
                <w:tcPr>
                  <w:tcW w:w="5670" w:type="dxa"/>
                </w:tcPr>
                <w:p w14:paraId="5D4C756A" w14:textId="77777777" w:rsidR="008630B8" w:rsidRPr="002D3E7D" w:rsidRDefault="008630B8" w:rsidP="00234657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234657">
                    <w:t>Recognise plants</w:t>
                  </w:r>
                </w:p>
              </w:tc>
            </w:tr>
            <w:tr w:rsidR="008630B8" w:rsidRPr="00941C21" w14:paraId="7AA9A89F" w14:textId="77777777" w:rsidTr="005C7EA8">
              <w:tc>
                <w:tcPr>
                  <w:tcW w:w="1718" w:type="dxa"/>
                </w:tcPr>
                <w:p w14:paraId="39A430EF" w14:textId="77777777" w:rsidR="008630B8" w:rsidRPr="007D0B7B" w:rsidRDefault="008630B8" w:rsidP="001C603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1C603B">
                    <w:rPr>
                      <w:rStyle w:val="SITemporarytext-blue"/>
                      <w:color w:val="auto"/>
                      <w:sz w:val="20"/>
                    </w:rPr>
                    <w:t>AHCPGD207</w:t>
                  </w:r>
                </w:p>
              </w:tc>
              <w:tc>
                <w:tcPr>
                  <w:tcW w:w="5670" w:type="dxa"/>
                </w:tcPr>
                <w:p w14:paraId="6AF601A3" w14:textId="77777777" w:rsidR="008630B8" w:rsidRPr="001C603B" w:rsidRDefault="008630B8" w:rsidP="003323C5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7D0B7B">
                    <w:t>Plant trees and shrubs</w:t>
                  </w:r>
                </w:p>
              </w:tc>
            </w:tr>
            <w:tr w:rsidR="008630B8" w:rsidRPr="00941C21" w14:paraId="6C645C1C" w14:textId="77777777" w:rsidTr="005C7EA8">
              <w:tc>
                <w:tcPr>
                  <w:tcW w:w="1718" w:type="dxa"/>
                </w:tcPr>
                <w:p w14:paraId="59B6D6DE" w14:textId="77777777" w:rsidR="008630B8" w:rsidRPr="001C603B" w:rsidRDefault="008630B8" w:rsidP="001C603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C603B">
                    <w:t>AHCWHS201</w:t>
                  </w:r>
                </w:p>
              </w:tc>
              <w:tc>
                <w:tcPr>
                  <w:tcW w:w="5670" w:type="dxa"/>
                </w:tcPr>
                <w:p w14:paraId="565DED45" w14:textId="77777777" w:rsidR="008630B8" w:rsidRPr="001C603B" w:rsidRDefault="008630B8" w:rsidP="003323C5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3323C5">
                    <w:t>Participate in work health and safety processes</w:t>
                  </w:r>
                </w:p>
              </w:tc>
            </w:tr>
          </w:tbl>
          <w:p w14:paraId="2AC9BEF9" w14:textId="0DDDA00D" w:rsidR="00DB524F" w:rsidRPr="00DB524F" w:rsidRDefault="00DB524F" w:rsidP="00DB524F">
            <w:pPr>
              <w:pStyle w:val="SIText-Bold"/>
            </w:pPr>
          </w:p>
          <w:p w14:paraId="0818F53D" w14:textId="7C338F3C" w:rsidR="004270D2" w:rsidRDefault="004270D2" w:rsidP="00894FBB">
            <w:pPr>
              <w:pStyle w:val="SITextHeading2"/>
            </w:pPr>
            <w:r w:rsidRPr="00894FBB">
              <w:t>Elective Units</w:t>
            </w:r>
          </w:p>
          <w:p w14:paraId="610AE9CE" w14:textId="53A45216" w:rsidR="00492BAC" w:rsidRPr="00492BAC" w:rsidRDefault="00492BAC" w:rsidP="001C603B">
            <w:pPr>
              <w:pStyle w:val="SIText"/>
            </w:pPr>
            <w:r w:rsidRPr="00492BAC">
              <w:t>An asterisk (*) next to the unit code indicates that there are prerequisite requirements which must be met</w:t>
            </w:r>
            <w:r>
              <w:t xml:space="preserve"> </w:t>
            </w:r>
            <w:r w:rsidRPr="00492BAC">
              <w:t>when packaging the qualification. Please refer to the Prerequisite requirements table for details.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73"/>
              <w:gridCol w:w="5670"/>
            </w:tblGrid>
            <w:tr w:rsidR="006D49E7" w:rsidRPr="00930C36" w14:paraId="1679FC81" w14:textId="77777777" w:rsidTr="008E594C">
              <w:tc>
                <w:tcPr>
                  <w:tcW w:w="3273" w:type="dxa"/>
                </w:tcPr>
                <w:p w14:paraId="37830257" w14:textId="7E13ADFC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AHCARB211</w:t>
                  </w:r>
                </w:p>
              </w:tc>
              <w:tc>
                <w:tcPr>
                  <w:tcW w:w="5670" w:type="dxa"/>
                </w:tcPr>
                <w:p w14:paraId="37FD9641" w14:textId="54068C7D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Apply treatments to trees</w:t>
                  </w:r>
                </w:p>
              </w:tc>
            </w:tr>
            <w:tr w:rsidR="006D49E7" w:rsidRPr="005C7EA8" w14:paraId="7BA9F357" w14:textId="77777777" w:rsidTr="008E594C">
              <w:tc>
                <w:tcPr>
                  <w:tcW w:w="3273" w:type="dxa"/>
                </w:tcPr>
                <w:p w14:paraId="60D89FE0" w14:textId="1A487FA3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AHCCHM201</w:t>
                  </w:r>
                </w:p>
              </w:tc>
              <w:tc>
                <w:tcPr>
                  <w:tcW w:w="5670" w:type="dxa"/>
                </w:tcPr>
                <w:p w14:paraId="717A4B5C" w14:textId="6A555D17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Apply chemicals under supervision</w:t>
                  </w:r>
                </w:p>
              </w:tc>
            </w:tr>
            <w:tr w:rsidR="006D49E7" w:rsidRPr="005C7EA8" w14:paraId="78BCB6E6" w14:textId="77777777" w:rsidTr="008E594C">
              <w:tc>
                <w:tcPr>
                  <w:tcW w:w="3273" w:type="dxa"/>
                </w:tcPr>
                <w:p w14:paraId="41E9589A" w14:textId="67E12321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AHCINF203</w:t>
                  </w:r>
                </w:p>
              </w:tc>
              <w:tc>
                <w:tcPr>
                  <w:tcW w:w="5670" w:type="dxa"/>
                </w:tcPr>
                <w:p w14:paraId="2FF8D97F" w14:textId="430D98C8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Maintain properties and structures</w:t>
                  </w:r>
                </w:p>
              </w:tc>
            </w:tr>
            <w:tr w:rsidR="006D49E7" w:rsidRPr="005C7EA8" w14:paraId="3B8C4982" w14:textId="77777777" w:rsidTr="008E594C">
              <w:tc>
                <w:tcPr>
                  <w:tcW w:w="3273" w:type="dxa"/>
                </w:tcPr>
                <w:p w14:paraId="2594AE3A" w14:textId="7BAB0ACB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AHCINF204</w:t>
                  </w:r>
                </w:p>
              </w:tc>
              <w:tc>
                <w:tcPr>
                  <w:tcW w:w="5670" w:type="dxa"/>
                </w:tcPr>
                <w:p w14:paraId="53ECB944" w14:textId="6BC9FB4A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Fabricate and repair metal or plastic structures</w:t>
                  </w:r>
                </w:p>
              </w:tc>
            </w:tr>
            <w:tr w:rsidR="006D49E7" w:rsidRPr="005C7EA8" w14:paraId="2BC5BC49" w14:textId="77777777" w:rsidTr="008E594C">
              <w:tc>
                <w:tcPr>
                  <w:tcW w:w="3273" w:type="dxa"/>
                </w:tcPr>
                <w:p w14:paraId="0FECD7F9" w14:textId="3EBA354D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AHCIRG219</w:t>
                  </w:r>
                </w:p>
              </w:tc>
              <w:tc>
                <w:tcPr>
                  <w:tcW w:w="5670" w:type="dxa"/>
                </w:tcPr>
                <w:p w14:paraId="0C261379" w14:textId="089BA8B6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Assist with low volume irrigation operations</w:t>
                  </w:r>
                </w:p>
              </w:tc>
            </w:tr>
            <w:tr w:rsidR="006D49E7" w:rsidRPr="005C7EA8" w14:paraId="2925015D" w14:textId="77777777" w:rsidTr="008E594C">
              <w:tc>
                <w:tcPr>
                  <w:tcW w:w="3273" w:type="dxa"/>
                </w:tcPr>
                <w:p w14:paraId="5BD50041" w14:textId="56A40A82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AHCIRG221</w:t>
                  </w:r>
                </w:p>
              </w:tc>
              <w:tc>
                <w:tcPr>
                  <w:tcW w:w="5670" w:type="dxa"/>
                </w:tcPr>
                <w:p w14:paraId="15779F3F" w14:textId="6E340680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Assist with pressurised irrigation operations</w:t>
                  </w:r>
                </w:p>
              </w:tc>
            </w:tr>
            <w:tr w:rsidR="006D49E7" w:rsidRPr="005C7EA8" w14:paraId="7EBE1EC6" w14:textId="77777777" w:rsidTr="008E594C">
              <w:tc>
                <w:tcPr>
                  <w:tcW w:w="3273" w:type="dxa"/>
                </w:tcPr>
                <w:p w14:paraId="0BB21F96" w14:textId="20F5E059" w:rsidR="006D49E7" w:rsidRPr="001C603B" w:rsidRDefault="006D49E7" w:rsidP="00AC5AFE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1C603B">
                    <w:rPr>
                      <w:rStyle w:val="SITemporarytext-green"/>
                      <w:color w:val="auto"/>
                      <w:sz w:val="20"/>
                    </w:rPr>
                    <w:lastRenderedPageBreak/>
                    <w:t>AH</w:t>
                  </w:r>
                  <w:r w:rsidRPr="00AC5AFE">
                    <w:t>CLSC2</w:t>
                  </w:r>
                  <w:r w:rsidR="00684CD6" w:rsidRPr="00AC5AFE">
                    <w:t>10</w:t>
                  </w:r>
                </w:p>
              </w:tc>
              <w:tc>
                <w:tcPr>
                  <w:tcW w:w="5670" w:type="dxa"/>
                </w:tcPr>
                <w:p w14:paraId="4B7265F4" w14:textId="21614BB3" w:rsidR="006D49E7" w:rsidRPr="00B53F58" w:rsidRDefault="006D49E7" w:rsidP="00B53F5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53F58">
                    <w:t>Install tree protection devices</w:t>
                  </w:r>
                </w:p>
              </w:tc>
            </w:tr>
            <w:tr w:rsidR="00A8522F" w:rsidRPr="005C7EA8" w14:paraId="6FE411EA" w14:textId="77777777" w:rsidTr="008E594C">
              <w:tc>
                <w:tcPr>
                  <w:tcW w:w="3273" w:type="dxa"/>
                </w:tcPr>
                <w:p w14:paraId="7A458F18" w14:textId="5899FCC7" w:rsidR="00A8522F" w:rsidRPr="008E594C" w:rsidRDefault="00A8522F" w:rsidP="001C603B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1C603B">
                    <w:rPr>
                      <w:rStyle w:val="SITemporarytext-green"/>
                      <w:color w:val="auto"/>
                      <w:sz w:val="20"/>
                    </w:rPr>
                    <w:t>AHCLSC3</w:t>
                  </w:r>
                  <w:r w:rsidR="001C603B" w:rsidRPr="001C603B">
                    <w:rPr>
                      <w:rStyle w:val="SITemporarytext-green"/>
                      <w:color w:val="auto"/>
                      <w:sz w:val="20"/>
                    </w:rPr>
                    <w:t>11</w:t>
                  </w:r>
                </w:p>
              </w:tc>
              <w:tc>
                <w:tcPr>
                  <w:tcW w:w="5670" w:type="dxa"/>
                </w:tcPr>
                <w:p w14:paraId="598F7764" w14:textId="5544178A" w:rsidR="00A8522F" w:rsidRPr="00B53F58" w:rsidRDefault="00A8522F" w:rsidP="00B53F58">
                  <w:pPr>
                    <w:pStyle w:val="SIText"/>
                  </w:pPr>
                  <w:r w:rsidRPr="00B53F58">
                    <w:t>Set out site for construction works</w:t>
                  </w:r>
                </w:p>
              </w:tc>
            </w:tr>
            <w:tr w:rsidR="006D49E7" w:rsidRPr="005C7EA8" w14:paraId="50E065AA" w14:textId="77777777" w:rsidTr="008E594C">
              <w:tc>
                <w:tcPr>
                  <w:tcW w:w="3273" w:type="dxa"/>
                </w:tcPr>
                <w:p w14:paraId="5EAF89AA" w14:textId="2CA1E0B4" w:rsidR="006D49E7" w:rsidRPr="001C603B" w:rsidRDefault="006D49E7" w:rsidP="001C603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C603B">
                    <w:t>AHCMOM202</w:t>
                  </w:r>
                </w:p>
              </w:tc>
              <w:tc>
                <w:tcPr>
                  <w:tcW w:w="5670" w:type="dxa"/>
                </w:tcPr>
                <w:p w14:paraId="0F4122CA" w14:textId="59362897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Operate tractors</w:t>
                  </w:r>
                </w:p>
              </w:tc>
            </w:tr>
            <w:tr w:rsidR="006D49E7" w:rsidRPr="005C7EA8" w14:paraId="02715CCC" w14:textId="77777777" w:rsidTr="008E594C">
              <w:tc>
                <w:tcPr>
                  <w:tcW w:w="3273" w:type="dxa"/>
                </w:tcPr>
                <w:p w14:paraId="4BA91322" w14:textId="0DC00279" w:rsidR="006D49E7" w:rsidRPr="001C603B" w:rsidRDefault="006D49E7" w:rsidP="001C603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C603B">
                    <w:t>AHCMOM204</w:t>
                  </w:r>
                </w:p>
              </w:tc>
              <w:tc>
                <w:tcPr>
                  <w:tcW w:w="5670" w:type="dxa"/>
                </w:tcPr>
                <w:p w14:paraId="304FDA2A" w14:textId="1A2B98BA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Undertake operational maintenance of machinery</w:t>
                  </w:r>
                </w:p>
              </w:tc>
            </w:tr>
            <w:tr w:rsidR="006D49E7" w:rsidRPr="005C7EA8" w14:paraId="250ACC79" w14:textId="77777777" w:rsidTr="008E594C">
              <w:tc>
                <w:tcPr>
                  <w:tcW w:w="3273" w:type="dxa"/>
                </w:tcPr>
                <w:p w14:paraId="5EB25D80" w14:textId="158ED6F6" w:rsidR="006D49E7" w:rsidRPr="001C603B" w:rsidRDefault="006D49E7" w:rsidP="001C603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C603B">
                    <w:t>AHCMOM205</w:t>
                  </w:r>
                </w:p>
              </w:tc>
              <w:tc>
                <w:tcPr>
                  <w:tcW w:w="5670" w:type="dxa"/>
                </w:tcPr>
                <w:p w14:paraId="7BB9E172" w14:textId="23D96878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Operate vehicles</w:t>
                  </w:r>
                </w:p>
              </w:tc>
            </w:tr>
            <w:tr w:rsidR="006D49E7" w:rsidRPr="005C7EA8" w14:paraId="44D8AFEB" w14:textId="77777777" w:rsidTr="008E594C">
              <w:tc>
                <w:tcPr>
                  <w:tcW w:w="3273" w:type="dxa"/>
                </w:tcPr>
                <w:p w14:paraId="0F6F27A3" w14:textId="26833F54" w:rsidR="006D49E7" w:rsidRPr="008E594C" w:rsidRDefault="006D49E7" w:rsidP="001C603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1C603B">
                    <w:rPr>
                      <w:rStyle w:val="SITemporarytext-blue"/>
                      <w:color w:val="auto"/>
                      <w:sz w:val="20"/>
                    </w:rPr>
                    <w:t>AHCPGD2</w:t>
                  </w:r>
                  <w:r w:rsidR="001C603B" w:rsidRPr="001C603B">
                    <w:rPr>
                      <w:rStyle w:val="SITemporarytext-blue"/>
                      <w:color w:val="auto"/>
                      <w:sz w:val="20"/>
                    </w:rPr>
                    <w:t>08</w:t>
                  </w:r>
                </w:p>
              </w:tc>
              <w:tc>
                <w:tcPr>
                  <w:tcW w:w="5670" w:type="dxa"/>
                </w:tcPr>
                <w:p w14:paraId="36506252" w14:textId="35564D3D" w:rsidR="006D49E7" w:rsidRPr="00B53F58" w:rsidRDefault="006D49E7" w:rsidP="00B53F5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53F58">
                    <w:t>Prepare and maintain plant displays</w:t>
                  </w:r>
                </w:p>
              </w:tc>
            </w:tr>
            <w:tr w:rsidR="006D49E7" w:rsidRPr="005C7EA8" w14:paraId="0AF3636C" w14:textId="77777777" w:rsidTr="008E594C">
              <w:tc>
                <w:tcPr>
                  <w:tcW w:w="3273" w:type="dxa"/>
                </w:tcPr>
                <w:p w14:paraId="3131E111" w14:textId="1421359C" w:rsidR="006D49E7" w:rsidRPr="008E594C" w:rsidRDefault="006D49E7" w:rsidP="001C603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1C603B">
                    <w:rPr>
                      <w:rStyle w:val="SITemporarytext-blue"/>
                      <w:color w:val="auto"/>
                      <w:sz w:val="20"/>
                    </w:rPr>
                    <w:t>AHCPGD2</w:t>
                  </w:r>
                  <w:r w:rsidR="001C603B" w:rsidRPr="001C603B">
                    <w:rPr>
                      <w:rStyle w:val="SITemporarytext-blue"/>
                      <w:color w:val="auto"/>
                      <w:sz w:val="20"/>
                    </w:rPr>
                    <w:t>09</w:t>
                  </w:r>
                </w:p>
              </w:tc>
              <w:tc>
                <w:tcPr>
                  <w:tcW w:w="5670" w:type="dxa"/>
                </w:tcPr>
                <w:p w14:paraId="61942244" w14:textId="400BF02A" w:rsidR="006D49E7" w:rsidRPr="00B53F58" w:rsidRDefault="006D49E7" w:rsidP="00B53F5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53F58">
                    <w:t>Prune shrubs and small trees</w:t>
                  </w:r>
                </w:p>
              </w:tc>
            </w:tr>
            <w:tr w:rsidR="006D49E7" w:rsidRPr="005C7EA8" w14:paraId="7EB462A3" w14:textId="77777777" w:rsidTr="008E594C">
              <w:tc>
                <w:tcPr>
                  <w:tcW w:w="3273" w:type="dxa"/>
                </w:tcPr>
                <w:p w14:paraId="47E192D4" w14:textId="59126F12" w:rsidR="006D49E7" w:rsidRPr="008E594C" w:rsidRDefault="006D49E7" w:rsidP="001C603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1C603B">
                    <w:rPr>
                      <w:rStyle w:val="SITemporarytext-blue"/>
                      <w:color w:val="auto"/>
                      <w:sz w:val="20"/>
                    </w:rPr>
                    <w:t>AHCPGD2</w:t>
                  </w:r>
                  <w:r w:rsidR="001C603B" w:rsidRPr="001C603B">
                    <w:rPr>
                      <w:rStyle w:val="SITemporarytext-blue"/>
                      <w:color w:val="auto"/>
                      <w:sz w:val="20"/>
                    </w:rPr>
                    <w:t>10</w:t>
                  </w:r>
                </w:p>
              </w:tc>
              <w:tc>
                <w:tcPr>
                  <w:tcW w:w="5670" w:type="dxa"/>
                </w:tcPr>
                <w:p w14:paraId="33CA9B4B" w14:textId="4B6DEC29" w:rsidR="006D49E7" w:rsidRPr="00B53F58" w:rsidRDefault="006D49E7" w:rsidP="00B53F5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53F58">
                    <w:t>Transplant s</w:t>
                  </w:r>
                  <w:r w:rsidR="00344544" w:rsidRPr="00B53F58">
                    <w:t>hrubs and s</w:t>
                  </w:r>
                  <w:r w:rsidRPr="00B53F58">
                    <w:t>mall trees</w:t>
                  </w:r>
                </w:p>
              </w:tc>
            </w:tr>
            <w:tr w:rsidR="006D49E7" w:rsidRPr="005C7EA8" w14:paraId="53E000B4" w14:textId="77777777" w:rsidTr="008E594C">
              <w:tc>
                <w:tcPr>
                  <w:tcW w:w="3273" w:type="dxa"/>
                </w:tcPr>
                <w:p w14:paraId="6938F19C" w14:textId="3AF53EBC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AHCPMG201</w:t>
                  </w:r>
                </w:p>
              </w:tc>
              <w:tc>
                <w:tcPr>
                  <w:tcW w:w="5670" w:type="dxa"/>
                </w:tcPr>
                <w:p w14:paraId="4899EB2D" w14:textId="6D749187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Treat weeds</w:t>
                  </w:r>
                </w:p>
              </w:tc>
            </w:tr>
            <w:tr w:rsidR="006D49E7" w:rsidRPr="005C7EA8" w14:paraId="1216594B" w14:textId="77777777" w:rsidTr="008E594C">
              <w:tc>
                <w:tcPr>
                  <w:tcW w:w="3273" w:type="dxa"/>
                </w:tcPr>
                <w:p w14:paraId="5387CDAF" w14:textId="2BFFE314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AHCPMG202</w:t>
                  </w:r>
                </w:p>
              </w:tc>
              <w:tc>
                <w:tcPr>
                  <w:tcW w:w="5670" w:type="dxa"/>
                </w:tcPr>
                <w:p w14:paraId="1BEA99AE" w14:textId="12B733A3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Treat plant pests, diseases and disorders</w:t>
                  </w:r>
                </w:p>
              </w:tc>
            </w:tr>
            <w:tr w:rsidR="006D49E7" w:rsidRPr="005C7EA8" w14:paraId="6A8223D3" w14:textId="77777777" w:rsidTr="008E594C">
              <w:tc>
                <w:tcPr>
                  <w:tcW w:w="3273" w:type="dxa"/>
                </w:tcPr>
                <w:p w14:paraId="10C47FA1" w14:textId="31073ED4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AHCSOL20</w:t>
                  </w:r>
                  <w:r w:rsidR="00930C36">
                    <w:t>3</w:t>
                  </w:r>
                </w:p>
              </w:tc>
              <w:tc>
                <w:tcPr>
                  <w:tcW w:w="5670" w:type="dxa"/>
                </w:tcPr>
                <w:p w14:paraId="5D60ED72" w14:textId="7886329E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Assist with soil or growing media sampling and testing</w:t>
                  </w:r>
                </w:p>
              </w:tc>
            </w:tr>
            <w:tr w:rsidR="006D49E7" w:rsidRPr="005C7EA8" w14:paraId="1870777E" w14:textId="77777777" w:rsidTr="008E594C">
              <w:tc>
                <w:tcPr>
                  <w:tcW w:w="3273" w:type="dxa"/>
                </w:tcPr>
                <w:p w14:paraId="1DA547B2" w14:textId="4F50D713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AHCTRF205</w:t>
                  </w:r>
                </w:p>
              </w:tc>
              <w:tc>
                <w:tcPr>
                  <w:tcW w:w="5670" w:type="dxa"/>
                </w:tcPr>
                <w:p w14:paraId="68BC3CAC" w14:textId="6B57E185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Assist in the preparation of turf surfaces for play</w:t>
                  </w:r>
                </w:p>
              </w:tc>
            </w:tr>
            <w:tr w:rsidR="006D49E7" w:rsidRPr="005C7EA8" w14:paraId="3CD3DF6F" w14:textId="77777777" w:rsidTr="008E594C">
              <w:tc>
                <w:tcPr>
                  <w:tcW w:w="3273" w:type="dxa"/>
                </w:tcPr>
                <w:p w14:paraId="2DA4CA8E" w14:textId="2573A18E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AHCTRF206</w:t>
                  </w:r>
                </w:p>
              </w:tc>
              <w:tc>
                <w:tcPr>
                  <w:tcW w:w="5670" w:type="dxa"/>
                </w:tcPr>
                <w:p w14:paraId="25FB82C1" w14:textId="60099056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Assist with turf construction</w:t>
                  </w:r>
                </w:p>
              </w:tc>
            </w:tr>
            <w:tr w:rsidR="006D49E7" w:rsidRPr="005C7EA8" w14:paraId="7503E35D" w14:textId="77777777" w:rsidTr="008E594C">
              <w:tc>
                <w:tcPr>
                  <w:tcW w:w="3273" w:type="dxa"/>
                </w:tcPr>
                <w:p w14:paraId="272F7D71" w14:textId="69F32595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AHCTRF207</w:t>
                  </w:r>
                </w:p>
              </w:tc>
              <w:tc>
                <w:tcPr>
                  <w:tcW w:w="5670" w:type="dxa"/>
                </w:tcPr>
                <w:p w14:paraId="63EC22E7" w14:textId="2FF5A603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Renovate grassed areas</w:t>
                  </w:r>
                </w:p>
              </w:tc>
            </w:tr>
            <w:tr w:rsidR="006D49E7" w:rsidRPr="005C7EA8" w14:paraId="1D1663EA" w14:textId="77777777" w:rsidTr="008E594C">
              <w:tc>
                <w:tcPr>
                  <w:tcW w:w="3273" w:type="dxa"/>
                </w:tcPr>
                <w:p w14:paraId="313652C2" w14:textId="7DEE959B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AHCTRF208</w:t>
                  </w:r>
                </w:p>
              </w:tc>
              <w:tc>
                <w:tcPr>
                  <w:tcW w:w="5670" w:type="dxa"/>
                </w:tcPr>
                <w:p w14:paraId="0C11AC94" w14:textId="44EE5751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Support turf establishment</w:t>
                  </w:r>
                </w:p>
              </w:tc>
            </w:tr>
            <w:tr w:rsidR="006D49E7" w:rsidRPr="005C7EA8" w14:paraId="48176002" w14:textId="77777777" w:rsidTr="008E594C">
              <w:tc>
                <w:tcPr>
                  <w:tcW w:w="3273" w:type="dxa"/>
                </w:tcPr>
                <w:p w14:paraId="7F03B9AF" w14:textId="06988995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AHCWRK204</w:t>
                  </w:r>
                </w:p>
              </w:tc>
              <w:tc>
                <w:tcPr>
                  <w:tcW w:w="5670" w:type="dxa"/>
                </w:tcPr>
                <w:p w14:paraId="4CF758D2" w14:textId="24E2D3BA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Work effectively in the industry</w:t>
                  </w:r>
                </w:p>
              </w:tc>
            </w:tr>
            <w:tr w:rsidR="006D49E7" w:rsidRPr="005C7EA8" w14:paraId="0D6E223D" w14:textId="77777777" w:rsidTr="008E594C">
              <w:tc>
                <w:tcPr>
                  <w:tcW w:w="3273" w:type="dxa"/>
                </w:tcPr>
                <w:p w14:paraId="58C9F174" w14:textId="2CE13BB2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AHCWRK205</w:t>
                  </w:r>
                </w:p>
              </w:tc>
              <w:tc>
                <w:tcPr>
                  <w:tcW w:w="5670" w:type="dxa"/>
                </w:tcPr>
                <w:p w14:paraId="5640C263" w14:textId="57BBED2F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Participate in workplace communications</w:t>
                  </w:r>
                </w:p>
              </w:tc>
            </w:tr>
            <w:tr w:rsidR="006D49E7" w:rsidRPr="005C7EA8" w14:paraId="79AB5824" w14:textId="77777777" w:rsidTr="008E594C">
              <w:tc>
                <w:tcPr>
                  <w:tcW w:w="3273" w:type="dxa"/>
                </w:tcPr>
                <w:p w14:paraId="55244292" w14:textId="5F8715E4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AHCWRK206</w:t>
                  </w:r>
                </w:p>
              </w:tc>
              <w:tc>
                <w:tcPr>
                  <w:tcW w:w="5670" w:type="dxa"/>
                </w:tcPr>
                <w:p w14:paraId="6B1AAEA8" w14:textId="5C5FA24B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Observe enterprise quality assurance procedures</w:t>
                  </w:r>
                </w:p>
              </w:tc>
            </w:tr>
            <w:tr w:rsidR="006D49E7" w:rsidRPr="005C7EA8" w14:paraId="3CABF786" w14:textId="77777777" w:rsidTr="008E594C">
              <w:tc>
                <w:tcPr>
                  <w:tcW w:w="3273" w:type="dxa"/>
                </w:tcPr>
                <w:p w14:paraId="3D6159AF" w14:textId="5BE2089C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AHCWRK208</w:t>
                  </w:r>
                </w:p>
              </w:tc>
              <w:tc>
                <w:tcPr>
                  <w:tcW w:w="5670" w:type="dxa"/>
                </w:tcPr>
                <w:p w14:paraId="5ABA6B1C" w14:textId="0971420F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Provide information on products and services</w:t>
                  </w:r>
                </w:p>
              </w:tc>
            </w:tr>
            <w:tr w:rsidR="006D49E7" w:rsidRPr="005C7EA8" w14:paraId="53647C85" w14:textId="77777777" w:rsidTr="008E594C">
              <w:tc>
                <w:tcPr>
                  <w:tcW w:w="3273" w:type="dxa"/>
                </w:tcPr>
                <w:p w14:paraId="2C43AE2A" w14:textId="58FFF6D0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AHCWRK209</w:t>
                  </w:r>
                </w:p>
              </w:tc>
              <w:tc>
                <w:tcPr>
                  <w:tcW w:w="5670" w:type="dxa"/>
                </w:tcPr>
                <w:p w14:paraId="3B7D5CF8" w14:textId="6EAC80B2" w:rsidR="006D49E7" w:rsidRPr="00930C36" w:rsidRDefault="006D49E7" w:rsidP="00930C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30C36">
                    <w:t>Participate in environmentally sustainable work practices</w:t>
                  </w:r>
                </w:p>
              </w:tc>
            </w:tr>
            <w:tr w:rsidR="00A15DD3" w:rsidRPr="005C7EA8" w:rsidDel="00A15DD3" w14:paraId="701B5F5D" w14:textId="77777777" w:rsidTr="008E594C">
              <w:tc>
                <w:tcPr>
                  <w:tcW w:w="3273" w:type="dxa"/>
                </w:tcPr>
                <w:p w14:paraId="3DA78CE1" w14:textId="1012CBDC" w:rsidR="00A15DD3" w:rsidDel="00A15DD3" w:rsidRDefault="00A15DD3" w:rsidP="000D196E">
                  <w:pPr>
                    <w:pStyle w:val="SIText"/>
                  </w:pPr>
                  <w:r>
                    <w:t>CPCCBL2002*</w:t>
                  </w:r>
                </w:p>
              </w:tc>
              <w:tc>
                <w:tcPr>
                  <w:tcW w:w="5670" w:type="dxa"/>
                  <w:vAlign w:val="center"/>
                </w:tcPr>
                <w:p w14:paraId="5FD45706" w14:textId="314AEF81" w:rsidR="00A15DD3" w:rsidRPr="000D196E" w:rsidDel="00A15DD3" w:rsidRDefault="00A15DD3" w:rsidP="000D196E">
                  <w:pPr>
                    <w:pStyle w:val="SIText"/>
                  </w:pPr>
                  <w:r>
                    <w:t>Use bricklaying and blocklaying tools and equipment</w:t>
                  </w:r>
                </w:p>
              </w:tc>
            </w:tr>
            <w:tr w:rsidR="00A15DD3" w:rsidRPr="005C7EA8" w:rsidDel="00A15DD3" w14:paraId="1417EDEC" w14:textId="77777777" w:rsidTr="008E594C">
              <w:tc>
                <w:tcPr>
                  <w:tcW w:w="3273" w:type="dxa"/>
                </w:tcPr>
                <w:p w14:paraId="33CF472F" w14:textId="7146FB32" w:rsidR="00A15DD3" w:rsidDel="00A15DD3" w:rsidRDefault="00A15DD3" w:rsidP="000D196E">
                  <w:pPr>
                    <w:pStyle w:val="SIText"/>
                  </w:pPr>
                  <w:r>
                    <w:t>CPCCCA2002*</w:t>
                  </w:r>
                </w:p>
              </w:tc>
              <w:tc>
                <w:tcPr>
                  <w:tcW w:w="5670" w:type="dxa"/>
                  <w:vAlign w:val="center"/>
                </w:tcPr>
                <w:p w14:paraId="31EAB469" w14:textId="6E6C4856" w:rsidR="00A15DD3" w:rsidRPr="000D196E" w:rsidDel="00A15DD3" w:rsidRDefault="00A15DD3" w:rsidP="000D196E">
                  <w:pPr>
                    <w:pStyle w:val="SIText"/>
                  </w:pPr>
                  <w:r>
                    <w:t>Use carpentry tools and equipment</w:t>
                  </w:r>
                </w:p>
              </w:tc>
            </w:tr>
            <w:tr w:rsidR="008E594C" w:rsidRPr="005C7EA8" w:rsidDel="00A15DD3" w14:paraId="18C5DE38" w14:textId="77777777" w:rsidTr="008E594C">
              <w:tc>
                <w:tcPr>
                  <w:tcW w:w="3273" w:type="dxa"/>
                </w:tcPr>
                <w:p w14:paraId="1A44142B" w14:textId="77777777" w:rsidR="008E594C" w:rsidRPr="008E594C" w:rsidDel="00A15DD3" w:rsidRDefault="008E594C" w:rsidP="008E594C">
                  <w:pPr>
                    <w:pStyle w:val="SIText"/>
                  </w:pPr>
                  <w:r>
                    <w:t>CPCCCO2013*</w:t>
                  </w:r>
                </w:p>
              </w:tc>
              <w:tc>
                <w:tcPr>
                  <w:tcW w:w="5670" w:type="dxa"/>
                  <w:vAlign w:val="center"/>
                </w:tcPr>
                <w:p w14:paraId="40C676BC" w14:textId="77777777" w:rsidR="008E594C" w:rsidRPr="008E594C" w:rsidDel="00A15DD3" w:rsidRDefault="008E594C" w:rsidP="008E594C">
                  <w:pPr>
                    <w:pStyle w:val="SIText"/>
                  </w:pPr>
                  <w:r>
                    <w:t>Carry out concreting to simple forms</w:t>
                  </w:r>
                </w:p>
              </w:tc>
            </w:tr>
            <w:tr w:rsidR="00A15DD3" w:rsidRPr="005C7EA8" w:rsidDel="00A15DD3" w14:paraId="072635A5" w14:textId="77777777" w:rsidTr="008E594C">
              <w:tc>
                <w:tcPr>
                  <w:tcW w:w="3273" w:type="dxa"/>
                </w:tcPr>
                <w:p w14:paraId="7414DE16" w14:textId="1387F34A" w:rsidR="00A15DD3" w:rsidDel="00A15DD3" w:rsidRDefault="00492BAC" w:rsidP="000D196E">
                  <w:pPr>
                    <w:pStyle w:val="SIText"/>
                  </w:pPr>
                  <w:r w:rsidRPr="00492BAC">
                    <w:t>CPCCOM2001</w:t>
                  </w:r>
                  <w:r w:rsidR="006C298E" w:rsidRPr="006C298E"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5F98E215" w14:textId="6233505C" w:rsidR="00A15DD3" w:rsidRPr="000D196E" w:rsidDel="00A15DD3" w:rsidRDefault="00A15DD3" w:rsidP="000D196E">
                  <w:pPr>
                    <w:pStyle w:val="SIText"/>
                  </w:pPr>
                  <w:r>
                    <w:t>Read and interpret plans and specifications</w:t>
                  </w:r>
                </w:p>
              </w:tc>
            </w:tr>
            <w:tr w:rsidR="00A15DD3" w:rsidRPr="005C7EA8" w:rsidDel="00A15DD3" w14:paraId="212FF104" w14:textId="77777777" w:rsidTr="008E594C">
              <w:tc>
                <w:tcPr>
                  <w:tcW w:w="3273" w:type="dxa"/>
                </w:tcPr>
                <w:p w14:paraId="6664E545" w14:textId="6F5B7864" w:rsidR="00A15DD3" w:rsidDel="00A15DD3" w:rsidRDefault="00A15DD3" w:rsidP="000D196E">
                  <w:pPr>
                    <w:pStyle w:val="SIText"/>
                  </w:pPr>
                  <w:r>
                    <w:t>CPCCST2001*</w:t>
                  </w:r>
                </w:p>
              </w:tc>
              <w:tc>
                <w:tcPr>
                  <w:tcW w:w="5670" w:type="dxa"/>
                  <w:vAlign w:val="center"/>
                </w:tcPr>
                <w:p w14:paraId="47BC6307" w14:textId="31B5FA44" w:rsidR="00A15DD3" w:rsidRPr="000D196E" w:rsidDel="00A15DD3" w:rsidRDefault="00A15DD3" w:rsidP="000D196E">
                  <w:pPr>
                    <w:pStyle w:val="SIText"/>
                  </w:pPr>
                  <w:r>
                    <w:t>Prepare for stonemasonry construction process</w:t>
                  </w:r>
                </w:p>
              </w:tc>
            </w:tr>
            <w:tr w:rsidR="005B0B35" w:rsidRPr="000D196E" w:rsidDel="00A15DD3" w14:paraId="5ACAD61B" w14:textId="77777777" w:rsidTr="007D65BF">
              <w:tc>
                <w:tcPr>
                  <w:tcW w:w="3273" w:type="dxa"/>
                </w:tcPr>
                <w:p w14:paraId="64AEFC64" w14:textId="77777777" w:rsidR="005B0B35" w:rsidRPr="005B0B35" w:rsidDel="00A15DD3" w:rsidRDefault="005B0B35" w:rsidP="005B0B35">
                  <w:pPr>
                    <w:pStyle w:val="SIText"/>
                  </w:pPr>
                  <w:r>
                    <w:t>CPCCWHS2001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281578DF" w14:textId="77777777" w:rsidR="005B0B35" w:rsidRPr="005B0B35" w:rsidDel="00A15DD3" w:rsidRDefault="005B0B35" w:rsidP="005B0B35">
                  <w:pPr>
                    <w:pStyle w:val="SIText"/>
                  </w:pPr>
                  <w:r>
                    <w:t>Apply WHS requirements, policies and procedures in the construction industry</w:t>
                  </w:r>
                </w:p>
              </w:tc>
            </w:tr>
            <w:tr w:rsidR="005B0B35" w:rsidRPr="000D196E" w:rsidDel="00A15DD3" w14:paraId="1CDCFD6F" w14:textId="77777777" w:rsidTr="007D65BF">
              <w:tc>
                <w:tcPr>
                  <w:tcW w:w="3273" w:type="dxa"/>
                </w:tcPr>
                <w:p w14:paraId="6900C9B9" w14:textId="77777777" w:rsidR="005B0B35" w:rsidRPr="005B0B35" w:rsidDel="00A15DD3" w:rsidRDefault="005B0B35" w:rsidP="005B0B35">
                  <w:pPr>
                    <w:pStyle w:val="SIText"/>
                  </w:pPr>
                  <w:r w:rsidRPr="00F60F3B">
                    <w:t>MEM11011</w:t>
                  </w:r>
                  <w:r w:rsidRPr="005B0B35"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5E47ABD3" w14:textId="5B6BB257" w:rsidR="005B0B35" w:rsidRPr="005B0B35" w:rsidRDefault="005B0B35" w:rsidP="005B0B35">
                  <w:pPr>
                    <w:pStyle w:val="SIText"/>
                  </w:pPr>
                  <w:r w:rsidRPr="00F60F3B">
                    <w:t>Undertake manual handling</w:t>
                  </w:r>
                </w:p>
                <w:p w14:paraId="7E97B3E3" w14:textId="77777777" w:rsidR="005B0B35" w:rsidRPr="000D196E" w:rsidDel="00A15DD3" w:rsidRDefault="005B0B35" w:rsidP="005B0B35">
                  <w:pPr>
                    <w:pStyle w:val="SIText"/>
                  </w:pPr>
                </w:p>
              </w:tc>
            </w:tr>
            <w:tr w:rsidR="00A15DD3" w:rsidRPr="005C7EA8" w:rsidDel="00A15DD3" w14:paraId="47180D35" w14:textId="77777777" w:rsidTr="008E594C">
              <w:tc>
                <w:tcPr>
                  <w:tcW w:w="3273" w:type="dxa"/>
                </w:tcPr>
                <w:p w14:paraId="663B1675" w14:textId="2377BA83" w:rsidR="00A15DD3" w:rsidDel="00A15DD3" w:rsidRDefault="005B0B35" w:rsidP="000D196E">
                  <w:pPr>
                    <w:pStyle w:val="SIText"/>
                  </w:pPr>
                  <w:r w:rsidRPr="00F60F3B">
                    <w:t>MEM13015</w:t>
                  </w:r>
                </w:p>
              </w:tc>
              <w:tc>
                <w:tcPr>
                  <w:tcW w:w="5670" w:type="dxa"/>
                  <w:vAlign w:val="center"/>
                </w:tcPr>
                <w:p w14:paraId="23241F13" w14:textId="6F8A7369" w:rsidR="005B0B35" w:rsidRPr="005B0B35" w:rsidRDefault="005B0B35" w:rsidP="005B0B35">
                  <w:pPr>
                    <w:pStyle w:val="SIText"/>
                  </w:pPr>
                  <w:r w:rsidRPr="00F60F3B">
                    <w:t>Work safely and effectively in manufacturing and engineering</w:t>
                  </w:r>
                </w:p>
                <w:p w14:paraId="03D96C30" w14:textId="59BAC181" w:rsidR="00A15DD3" w:rsidRPr="000D196E" w:rsidDel="00A15DD3" w:rsidRDefault="00A15DD3" w:rsidP="000D196E">
                  <w:pPr>
                    <w:pStyle w:val="SIText"/>
                  </w:pPr>
                </w:p>
              </w:tc>
            </w:tr>
            <w:tr w:rsidR="005B0B35" w:rsidRPr="000D196E" w:rsidDel="00A15DD3" w14:paraId="0B491A67" w14:textId="77777777" w:rsidTr="007D65BF">
              <w:tc>
                <w:tcPr>
                  <w:tcW w:w="3273" w:type="dxa"/>
                </w:tcPr>
                <w:p w14:paraId="64F34970" w14:textId="5B08A141" w:rsidR="005B0B35" w:rsidRPr="005B0B35" w:rsidDel="00A15DD3" w:rsidRDefault="005B0B35" w:rsidP="005B0B35">
                  <w:pPr>
                    <w:pStyle w:val="SIText"/>
                  </w:pPr>
                  <w:r w:rsidRPr="00F60F3B">
                    <w:t>MEM16006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352FF14E" w14:textId="4E562CFC" w:rsidR="005B0B35" w:rsidRPr="000D196E" w:rsidDel="00A15DD3" w:rsidRDefault="005B0B35" w:rsidP="005B0B35">
                  <w:pPr>
                    <w:pStyle w:val="SIText"/>
                  </w:pPr>
                  <w:r w:rsidRPr="00F60F3B">
                    <w:t>Organise and communicate information</w:t>
                  </w:r>
                  <w:r w:rsidRPr="005B0B35" w:rsidDel="00A15DD3">
                    <w:t xml:space="preserve"> </w:t>
                  </w:r>
                </w:p>
              </w:tc>
            </w:tr>
            <w:tr w:rsidR="000D196E" w:rsidRPr="005C7EA8" w14:paraId="08D7CB09" w14:textId="77777777" w:rsidTr="008E594C">
              <w:tc>
                <w:tcPr>
                  <w:tcW w:w="3273" w:type="dxa"/>
                </w:tcPr>
                <w:p w14:paraId="4ABAB3E4" w14:textId="73BD8665" w:rsidR="000D196E" w:rsidRPr="000D196E" w:rsidRDefault="000D196E" w:rsidP="000D196E">
                  <w:pPr>
                    <w:pStyle w:val="SIText"/>
                  </w:pPr>
                  <w:r>
                    <w:t>MEM18001</w:t>
                  </w:r>
                  <w:r w:rsidR="004758CA"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7794218B" w14:textId="6A959A22" w:rsidR="000D196E" w:rsidRPr="000D196E" w:rsidRDefault="000D196E" w:rsidP="000D196E">
                  <w:pPr>
                    <w:pStyle w:val="SIText"/>
                  </w:pPr>
                  <w:r w:rsidRPr="000D196E">
                    <w:t>Use hand tools</w:t>
                  </w:r>
                </w:p>
              </w:tc>
            </w:tr>
            <w:tr w:rsidR="000D196E" w:rsidRPr="005C7EA8" w14:paraId="66A9A3C1" w14:textId="77777777" w:rsidTr="008E594C">
              <w:tc>
                <w:tcPr>
                  <w:tcW w:w="3273" w:type="dxa"/>
                </w:tcPr>
                <w:p w14:paraId="6DFCA067" w14:textId="07E5483D" w:rsidR="000D196E" w:rsidRPr="000D196E" w:rsidRDefault="000D196E" w:rsidP="000D196E">
                  <w:pPr>
                    <w:pStyle w:val="SIText"/>
                  </w:pPr>
                  <w:r>
                    <w:t>MEM18002</w:t>
                  </w:r>
                  <w:r w:rsidR="00EC6D3D"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0FA27686" w14:textId="0846FEB8" w:rsidR="000D196E" w:rsidRPr="000D196E" w:rsidRDefault="000D196E" w:rsidP="000D196E">
                  <w:pPr>
                    <w:pStyle w:val="SIText"/>
                  </w:pPr>
                  <w:r w:rsidRPr="000D196E">
                    <w:t>Use power tools/hand held operations</w:t>
                  </w:r>
                </w:p>
              </w:tc>
            </w:tr>
            <w:tr w:rsidR="000D196E" w:rsidRPr="005C7EA8" w14:paraId="2AD28EF5" w14:textId="77777777" w:rsidTr="008E594C">
              <w:tc>
                <w:tcPr>
                  <w:tcW w:w="3273" w:type="dxa"/>
                </w:tcPr>
                <w:p w14:paraId="049BFEF7" w14:textId="5184FB80" w:rsidR="000D196E" w:rsidRPr="000D196E" w:rsidRDefault="00492BAC" w:rsidP="000D196E">
                  <w:pPr>
                    <w:pStyle w:val="SIText"/>
                  </w:pPr>
                  <w:r w:rsidRPr="00492BAC">
                    <w:t>NWPNET019</w:t>
                  </w:r>
                </w:p>
              </w:tc>
              <w:tc>
                <w:tcPr>
                  <w:tcW w:w="5670" w:type="dxa"/>
                  <w:vAlign w:val="center"/>
                </w:tcPr>
                <w:p w14:paraId="6F910DFD" w14:textId="26A68FB1" w:rsidR="000D196E" w:rsidRPr="000D196E" w:rsidRDefault="000D196E" w:rsidP="000D196E">
                  <w:pPr>
                    <w:pStyle w:val="SIText"/>
                  </w:pPr>
                  <w:r w:rsidRPr="000D196E">
                    <w:t>Prepare and restore worksite</w:t>
                  </w:r>
                </w:p>
              </w:tc>
            </w:tr>
            <w:tr w:rsidR="000D196E" w:rsidRPr="005C7EA8" w14:paraId="51DDCD09" w14:textId="77777777" w:rsidTr="008E594C">
              <w:tc>
                <w:tcPr>
                  <w:tcW w:w="3273" w:type="dxa"/>
                </w:tcPr>
                <w:p w14:paraId="04CB7D64" w14:textId="4C8F0ECE" w:rsidR="000D196E" w:rsidRPr="000D196E" w:rsidRDefault="000D196E" w:rsidP="000D196E">
                  <w:pPr>
                    <w:pStyle w:val="SIText"/>
                  </w:pPr>
                  <w:r>
                    <w:t>TLID1001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0D96162F" w14:textId="2737DEF0" w:rsidR="000D196E" w:rsidRPr="000D196E" w:rsidRDefault="000D196E" w:rsidP="000D196E">
                  <w:pPr>
                    <w:pStyle w:val="SIText"/>
                  </w:pPr>
                  <w:r w:rsidRPr="000D196E">
                    <w:t>Shift materials s</w:t>
                  </w:r>
                  <w:r>
                    <w:t>a</w:t>
                  </w:r>
                  <w:r w:rsidRPr="000D196E">
                    <w:t>fely using manual handling methods</w:t>
                  </w:r>
                </w:p>
              </w:tc>
            </w:tr>
          </w:tbl>
          <w:p w14:paraId="48342845" w14:textId="77777777" w:rsidR="00C13F27" w:rsidRPr="00205F8D" w:rsidRDefault="00C13F27" w:rsidP="00C13F27"/>
          <w:p w14:paraId="58F82C3B" w14:textId="5C1F89B6" w:rsidR="00492BAC" w:rsidRPr="00492BAC" w:rsidRDefault="00C13F27" w:rsidP="00492BAC">
            <w:pPr>
              <w:pStyle w:val="SITextHeading2"/>
            </w:pPr>
            <w:r w:rsidRPr="004D2710">
              <w:t>Prerequisite requirements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85"/>
              <w:gridCol w:w="5670"/>
            </w:tblGrid>
            <w:tr w:rsidR="00F60F3B" w14:paraId="7B816D31" w14:textId="77777777" w:rsidTr="000C4C4E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B94E70" w14:textId="77777777" w:rsidR="00F60F3B" w:rsidRPr="00F60F3B" w:rsidRDefault="00F60F3B" w:rsidP="00F60F3B">
                  <w:pPr>
                    <w:pStyle w:val="SIText-Bold"/>
                  </w:pPr>
                  <w:r w:rsidRPr="00F60F3B">
                    <w:t>Unit of competency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2E114" w14:textId="77777777" w:rsidR="00F60F3B" w:rsidRPr="00F60F3B" w:rsidRDefault="00F60F3B" w:rsidP="00F60F3B">
                  <w:pPr>
                    <w:pStyle w:val="SIText-Bold"/>
                  </w:pPr>
                  <w:r w:rsidRPr="00F60F3B">
                    <w:t>Prerequisite requirement</w:t>
                  </w:r>
                </w:p>
              </w:tc>
            </w:tr>
            <w:tr w:rsidR="00F60F3B" w14:paraId="2EEC0FB9" w14:textId="77777777" w:rsidTr="000C4C4E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6F919" w14:textId="77777777" w:rsidR="00F60F3B" w:rsidRPr="00F60F3B" w:rsidRDefault="00F60F3B" w:rsidP="00F60F3B">
                  <w:pPr>
                    <w:pStyle w:val="SIText"/>
                  </w:pPr>
                  <w:r w:rsidRPr="00F60F3B">
                    <w:t>CPCCBL2002 Use bricklaying and blocklaying tools and equipment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EF724" w14:textId="77777777" w:rsidR="00F60F3B" w:rsidRPr="00F60F3B" w:rsidRDefault="00F60F3B" w:rsidP="00F60F3B">
                  <w:pPr>
                    <w:pStyle w:val="SIText"/>
                  </w:pPr>
                  <w:r w:rsidRPr="00F60F3B">
                    <w:t>CPCCWHS2001 Apply WHS requirements, policies and procedures in the construction industry</w:t>
                  </w:r>
                </w:p>
              </w:tc>
            </w:tr>
            <w:tr w:rsidR="00F60F3B" w14:paraId="5C78E032" w14:textId="77777777" w:rsidTr="000C4C4E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3F869" w14:textId="77777777" w:rsidR="00F60F3B" w:rsidRPr="00F60F3B" w:rsidRDefault="00F60F3B" w:rsidP="00F60F3B">
                  <w:pPr>
                    <w:pStyle w:val="SIText"/>
                  </w:pPr>
                  <w:r w:rsidRPr="00F60F3B">
                    <w:t>CPCCCA2002 Use carpentry tools and equipment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DA391" w14:textId="77777777" w:rsidR="00F60F3B" w:rsidRPr="00F60F3B" w:rsidRDefault="00F60F3B" w:rsidP="00F60F3B">
                  <w:pPr>
                    <w:pStyle w:val="SIText"/>
                  </w:pPr>
                  <w:r w:rsidRPr="00F60F3B">
                    <w:t>CPCCWHS2001 Apply WHS requirements, policies and procedures in the construction industry</w:t>
                  </w:r>
                </w:p>
              </w:tc>
            </w:tr>
            <w:tr w:rsidR="00F60F3B" w14:paraId="7F9ACD23" w14:textId="77777777" w:rsidTr="000C4C4E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DB4EF" w14:textId="77777777" w:rsidR="00F60F3B" w:rsidRPr="00F60F3B" w:rsidRDefault="00F60F3B" w:rsidP="00F60F3B">
                  <w:pPr>
                    <w:pStyle w:val="SIText"/>
                  </w:pPr>
                  <w:r w:rsidRPr="00F60F3B">
                    <w:t>CPCCCO2013 Carry out concreting to simple forms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2F556" w14:textId="77777777" w:rsidR="00F60F3B" w:rsidRPr="00F60F3B" w:rsidRDefault="00F60F3B" w:rsidP="00F60F3B">
                  <w:pPr>
                    <w:pStyle w:val="SIText"/>
                  </w:pPr>
                  <w:r w:rsidRPr="00F60F3B">
                    <w:t>CPCCWHS2001 Apply WHS requirements, policies and procedures in the construction industry</w:t>
                  </w:r>
                </w:p>
              </w:tc>
            </w:tr>
            <w:tr w:rsidR="00F60F3B" w14:paraId="76F032B5" w14:textId="77777777" w:rsidTr="000C4C4E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CC34E" w14:textId="77777777" w:rsidR="00F60F3B" w:rsidRPr="00F60F3B" w:rsidRDefault="00F60F3B" w:rsidP="00F60F3B">
                  <w:pPr>
                    <w:pStyle w:val="SIText"/>
                  </w:pPr>
                  <w:r w:rsidRPr="00F60F3B">
                    <w:t>CPCCST2001 Prepare for stonemasonry construction process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D7077" w14:textId="77777777" w:rsidR="00F60F3B" w:rsidRPr="00F60F3B" w:rsidRDefault="00F60F3B" w:rsidP="00F60F3B">
                  <w:pPr>
                    <w:pStyle w:val="SIText"/>
                  </w:pPr>
                  <w:r w:rsidRPr="00F60F3B">
                    <w:t>CPCCWHS2001 Apply WHS requirements, policies and procedures in the construction industry</w:t>
                  </w:r>
                </w:p>
              </w:tc>
            </w:tr>
            <w:tr w:rsidR="00F60F3B" w14:paraId="06876EBC" w14:textId="77777777" w:rsidTr="000C4C4E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653C5" w14:textId="77777777" w:rsidR="00F60F3B" w:rsidRPr="00F60F3B" w:rsidRDefault="00F60F3B" w:rsidP="00F60F3B">
                  <w:pPr>
                    <w:pStyle w:val="SIText"/>
                  </w:pPr>
                  <w:r w:rsidRPr="00F60F3B">
                    <w:t>CPCCOM2001 Read and interpret plans and specifications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89CE2" w14:textId="77777777" w:rsidR="00F60F3B" w:rsidRPr="00F60F3B" w:rsidRDefault="00F60F3B" w:rsidP="00F60F3B">
                  <w:pPr>
                    <w:pStyle w:val="SIText"/>
                  </w:pPr>
                  <w:r w:rsidRPr="00F60F3B">
                    <w:t>CPCCWHS2001 Apply WHS requirements, policies and procedures in the construction industry</w:t>
                  </w:r>
                </w:p>
              </w:tc>
            </w:tr>
            <w:tr w:rsidR="005B0B35" w14:paraId="7048C441" w14:textId="77777777" w:rsidTr="005B0B35">
              <w:trPr>
                <w:trHeight w:val="1380"/>
              </w:trPr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4AFD3AD" w14:textId="77777777" w:rsidR="005B0B35" w:rsidRPr="00F60F3B" w:rsidRDefault="005B0B35" w:rsidP="00F60F3B">
                  <w:pPr>
                    <w:pStyle w:val="SIText"/>
                  </w:pPr>
                  <w:r w:rsidRPr="00F60F3B">
                    <w:lastRenderedPageBreak/>
                    <w:t>MEM18001 Use hand tools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8586239" w14:textId="77777777" w:rsidR="005B0B35" w:rsidRPr="00F60F3B" w:rsidRDefault="005B0B35" w:rsidP="00F60F3B">
                  <w:pPr>
                    <w:pStyle w:val="SIText"/>
                  </w:pPr>
                  <w:r w:rsidRPr="00F60F3B">
                    <w:t>MEM11011 Undertake manual handling*</w:t>
                  </w:r>
                </w:p>
                <w:p w14:paraId="31BCFE66" w14:textId="77777777" w:rsidR="005B0B35" w:rsidRPr="00F60F3B" w:rsidRDefault="005B0B35" w:rsidP="00F60F3B">
                  <w:pPr>
                    <w:pStyle w:val="SIText"/>
                  </w:pPr>
                </w:p>
              </w:tc>
            </w:tr>
            <w:tr w:rsidR="005B0B35" w14:paraId="79027F2B" w14:textId="77777777" w:rsidTr="005B0B35">
              <w:trPr>
                <w:trHeight w:val="2070"/>
              </w:trPr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29DE6CD" w14:textId="77777777" w:rsidR="005B0B35" w:rsidRPr="00F60F3B" w:rsidRDefault="005B0B35" w:rsidP="00F60F3B">
                  <w:pPr>
                    <w:pStyle w:val="SIText"/>
                  </w:pPr>
                  <w:r w:rsidRPr="00F60F3B">
                    <w:t>MEM18002 Use power tools/hand held operations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EAC239B" w14:textId="77777777" w:rsidR="005B0B35" w:rsidRPr="00F60F3B" w:rsidRDefault="005B0B35" w:rsidP="00F60F3B">
                  <w:pPr>
                    <w:pStyle w:val="SIText"/>
                  </w:pPr>
                  <w:r w:rsidRPr="00F60F3B">
                    <w:t>MEM11011 Undertake manual handling*</w:t>
                  </w:r>
                </w:p>
                <w:p w14:paraId="5CDEE90B" w14:textId="77777777" w:rsidR="005B0B35" w:rsidRPr="00F60F3B" w:rsidRDefault="005B0B35" w:rsidP="00F60F3B">
                  <w:pPr>
                    <w:pStyle w:val="SIText"/>
                  </w:pPr>
                </w:p>
              </w:tc>
            </w:tr>
            <w:tr w:rsidR="00F60F3B" w14:paraId="23B311BA" w14:textId="77777777" w:rsidTr="000C4C4E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59951" w14:textId="77777777" w:rsidR="00F60F3B" w:rsidRPr="00F60F3B" w:rsidRDefault="00F60F3B" w:rsidP="00F60F3B">
                  <w:pPr>
                    <w:pStyle w:val="SIText"/>
                  </w:pPr>
                  <w:r w:rsidRPr="00F60F3B">
                    <w:t>MEM11011 Undertake manual handling*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7ACA3" w14:textId="77777777" w:rsidR="00F60F3B" w:rsidRPr="00F60F3B" w:rsidRDefault="00F60F3B" w:rsidP="00F60F3B">
                  <w:pPr>
                    <w:pStyle w:val="SIText"/>
                  </w:pPr>
                  <w:r w:rsidRPr="00F60F3B">
                    <w:t>MEM13015 Work safely and effectively in manufacturing and engineering</w:t>
                  </w:r>
                </w:p>
                <w:p w14:paraId="5456DEED" w14:textId="77777777" w:rsidR="00F60F3B" w:rsidRPr="00F60F3B" w:rsidRDefault="00F60F3B" w:rsidP="00F60F3B">
                  <w:pPr>
                    <w:pStyle w:val="SIText"/>
                  </w:pPr>
                  <w:r w:rsidRPr="00F60F3B">
                    <w:t>MEM16006 Organise and communicate information</w:t>
                  </w:r>
                </w:p>
              </w:tc>
            </w:tr>
            <w:tr w:rsidR="00F60F3B" w14:paraId="41697499" w14:textId="77777777" w:rsidTr="000C4C4E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BC811" w14:textId="77777777" w:rsidR="00F60F3B" w:rsidRPr="00F60F3B" w:rsidRDefault="00F60F3B" w:rsidP="00F60F3B">
                  <w:pPr>
                    <w:pStyle w:val="SIText"/>
                  </w:pPr>
                  <w:r w:rsidRPr="00F60F3B">
                    <w:t>MEM16006 Organise and communicate information*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6F031" w14:textId="77777777" w:rsidR="00F60F3B" w:rsidRPr="00F60F3B" w:rsidRDefault="00F60F3B" w:rsidP="00F60F3B">
                  <w:pPr>
                    <w:pStyle w:val="SIText"/>
                  </w:pPr>
                  <w:r w:rsidRPr="00F60F3B">
                    <w:t>MEM13015 Work safely and effectively in manufacturing and engineering</w:t>
                  </w:r>
                </w:p>
              </w:tc>
            </w:tr>
          </w:tbl>
          <w:p w14:paraId="7BF5923B" w14:textId="77777777" w:rsidR="004270D2" w:rsidRDefault="004270D2" w:rsidP="008E7B69"/>
        </w:tc>
      </w:tr>
    </w:tbl>
    <w:p w14:paraId="3E4A5F61" w14:textId="491A9420" w:rsidR="000D7BE6" w:rsidRDefault="000D7BE6"/>
    <w:p w14:paraId="1BB1626C" w14:textId="7F19980E" w:rsidR="00F60F3B" w:rsidRDefault="00F60F3B"/>
    <w:p w14:paraId="13EB5497" w14:textId="77777777" w:rsidR="00F60F3B" w:rsidRDefault="00F60F3B"/>
    <w:p w14:paraId="4639E1CE" w14:textId="77777777" w:rsidR="000D7BE6" w:rsidRDefault="000D7BE6">
      <w:pPr>
        <w:spacing w:after="200" w:line="276" w:lineRule="auto"/>
      </w:pPr>
      <w:r>
        <w:br w:type="page"/>
      </w:r>
    </w:p>
    <w:p w14:paraId="3598864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105DD7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76562C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78C7E6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D20966A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3DB3CF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CBFBFDB" w14:textId="48D9324C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</w:t>
                  </w:r>
                  <w:r w:rsidR="00B9673E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232FF77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235984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6D49E7" w:rsidRPr="00BC49BB" w14:paraId="3022C9B2" w14:textId="77777777" w:rsidTr="008846E4">
              <w:tc>
                <w:tcPr>
                  <w:tcW w:w="1028" w:type="pct"/>
                </w:tcPr>
                <w:p w14:paraId="2F714714" w14:textId="2295EE67" w:rsidR="006D49E7" w:rsidRPr="006D49E7" w:rsidRDefault="001C603B" w:rsidP="006D49E7">
                  <w:pPr>
                    <w:pStyle w:val="SIText"/>
                  </w:pPr>
                  <w:r>
                    <w:t>AHC21621</w:t>
                  </w:r>
                  <w:r w:rsidR="006D49E7" w:rsidRPr="006D49E7">
                    <w:t xml:space="preserve"> Certificate II in Landscaping</w:t>
                  </w:r>
                </w:p>
              </w:tc>
              <w:tc>
                <w:tcPr>
                  <w:tcW w:w="1105" w:type="pct"/>
                </w:tcPr>
                <w:p w14:paraId="27C092F3" w14:textId="30A1E941" w:rsidR="006D49E7" w:rsidRPr="006D49E7" w:rsidRDefault="006D49E7" w:rsidP="006D49E7">
                  <w:pPr>
                    <w:pStyle w:val="SIText"/>
                  </w:pPr>
                  <w:r w:rsidRPr="006D49E7">
                    <w:t>AHC21616 Certificate II in Landscaping</w:t>
                  </w:r>
                </w:p>
              </w:tc>
              <w:tc>
                <w:tcPr>
                  <w:tcW w:w="1398" w:type="pct"/>
                </w:tcPr>
                <w:p w14:paraId="008F541F" w14:textId="77777777" w:rsidR="00D9730B" w:rsidRDefault="00D9730B" w:rsidP="006D49E7">
                  <w:pPr>
                    <w:pStyle w:val="SIText"/>
                  </w:pPr>
                  <w:r>
                    <w:t>Amended packaging rules,</w:t>
                  </w:r>
                </w:p>
                <w:p w14:paraId="78C2DD54" w14:textId="77777777" w:rsidR="007B110D" w:rsidRDefault="00D9730B" w:rsidP="006D49E7">
                  <w:pPr>
                    <w:pStyle w:val="SIText"/>
                  </w:pPr>
                  <w:r>
                    <w:t>u</w:t>
                  </w:r>
                  <w:r w:rsidR="006D49E7" w:rsidRPr="006D49E7">
                    <w:t>pdate</w:t>
                  </w:r>
                  <w:r w:rsidR="008F7C18">
                    <w:t>d</w:t>
                  </w:r>
                  <w:r w:rsidR="006D49E7" w:rsidRPr="006D49E7">
                    <w:t xml:space="preserve"> </w:t>
                  </w:r>
                  <w:r w:rsidR="007B110D">
                    <w:t>core units</w:t>
                  </w:r>
                </w:p>
                <w:p w14:paraId="21D22F19" w14:textId="6A7329D7" w:rsidR="006D49E7" w:rsidRPr="006D49E7" w:rsidRDefault="007C5BF3" w:rsidP="006D49E7">
                  <w:pPr>
                    <w:pStyle w:val="SIText"/>
                  </w:pPr>
                  <w:r>
                    <w:t xml:space="preserve">added and </w:t>
                  </w:r>
                  <w:r w:rsidR="007B110D">
                    <w:t xml:space="preserve">updated </w:t>
                  </w:r>
                  <w:r w:rsidR="006D49E7" w:rsidRPr="006D49E7">
                    <w:t>elective unit</w:t>
                  </w:r>
                  <w:r w:rsidR="00D9730B">
                    <w:t>s</w:t>
                  </w:r>
                </w:p>
              </w:tc>
              <w:tc>
                <w:tcPr>
                  <w:tcW w:w="1469" w:type="pct"/>
                </w:tcPr>
                <w:p w14:paraId="17659C1D" w14:textId="4E7E2599" w:rsidR="006D49E7" w:rsidRPr="006D49E7" w:rsidRDefault="00290FB8" w:rsidP="006D49E7">
                  <w:pPr>
                    <w:pStyle w:val="SIText"/>
                  </w:pPr>
                  <w:r>
                    <w:t>Not e</w:t>
                  </w:r>
                  <w:r w:rsidR="006D49E7" w:rsidRPr="006D49E7">
                    <w:t>quivalent</w:t>
                  </w:r>
                </w:p>
              </w:tc>
            </w:tr>
          </w:tbl>
          <w:p w14:paraId="486E0D6D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4F14E6A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90F353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BAC882F" w14:textId="5BEDF093" w:rsidR="00804F4D" w:rsidRPr="00AF2F35" w:rsidRDefault="00140954" w:rsidP="00140954">
            <w:pPr>
              <w:rPr>
                <w:rStyle w:val="SITemporarytext-red"/>
              </w:rPr>
            </w:pPr>
            <w:r w:rsidRPr="00140954">
              <w:t xml:space="preserve">Companion Volumes, including Implementation Guides, are available at VETNet: </w:t>
            </w:r>
            <w:hyperlink r:id="rId11" w:history="1">
              <w:r w:rsidR="00804F4D" w:rsidRPr="00C9007A">
                <w:rPr>
                  <w:rStyle w:val="Hyperlink"/>
                </w:rPr>
                <w:t>https://vetnet.gov.au/Pages/TrainingDocs.aspx?q=c6399549-9c62-4a5e-bf1a-524b2322cf72</w:t>
              </w:r>
            </w:hyperlink>
          </w:p>
        </w:tc>
      </w:tr>
    </w:tbl>
    <w:p w14:paraId="0859FC19" w14:textId="77777777" w:rsidR="00F1480E" w:rsidRDefault="00F1480E" w:rsidP="00F1480E">
      <w:pPr>
        <w:pStyle w:val="SIText"/>
      </w:pPr>
    </w:p>
    <w:sectPr w:rsidR="00F1480E" w:rsidSect="00AE3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758C1" w14:textId="77777777" w:rsidR="006B7D76" w:rsidRDefault="006B7D76" w:rsidP="00BF3F0A">
      <w:r>
        <w:separator/>
      </w:r>
    </w:p>
    <w:p w14:paraId="2384F254" w14:textId="77777777" w:rsidR="006B7D76" w:rsidRDefault="006B7D76"/>
  </w:endnote>
  <w:endnote w:type="continuationSeparator" w:id="0">
    <w:p w14:paraId="509FB6C4" w14:textId="77777777" w:rsidR="006B7D76" w:rsidRDefault="006B7D76" w:rsidP="00BF3F0A">
      <w:r>
        <w:continuationSeparator/>
      </w:r>
    </w:p>
    <w:p w14:paraId="1A3362E2" w14:textId="77777777" w:rsidR="006B7D76" w:rsidRDefault="006B7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44C14" w14:textId="77777777" w:rsidR="008466B7" w:rsidRDefault="00846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7D6319DF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5DE48169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BF4C89">
          <w:t>17</w:t>
        </w:r>
        <w:r w:rsidR="006F07A4">
          <w:t xml:space="preserve"> </w:t>
        </w:r>
        <w:r w:rsidR="00BF4C89">
          <w:t>August</w:t>
        </w:r>
        <w:r w:rsidR="00AF2F35">
          <w:t xml:space="preserve"> 20</w:t>
        </w:r>
        <w:r w:rsidR="006F07A4">
          <w:t>20</w:t>
        </w:r>
      </w:p>
    </w:sdtContent>
  </w:sdt>
  <w:p w14:paraId="22458DA9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A960C" w14:textId="77777777" w:rsidR="008466B7" w:rsidRDefault="00846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C42AC" w14:textId="77777777" w:rsidR="006B7D76" w:rsidRDefault="006B7D76" w:rsidP="00BF3F0A">
      <w:r>
        <w:separator/>
      </w:r>
    </w:p>
    <w:p w14:paraId="5836AC4E" w14:textId="77777777" w:rsidR="006B7D76" w:rsidRDefault="006B7D76"/>
  </w:footnote>
  <w:footnote w:type="continuationSeparator" w:id="0">
    <w:p w14:paraId="0D9624AD" w14:textId="77777777" w:rsidR="006B7D76" w:rsidRDefault="006B7D76" w:rsidP="00BF3F0A">
      <w:r>
        <w:continuationSeparator/>
      </w:r>
    </w:p>
    <w:p w14:paraId="5409B1C6" w14:textId="77777777" w:rsidR="006B7D76" w:rsidRDefault="006B7D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13600" w14:textId="77777777" w:rsidR="008466B7" w:rsidRDefault="008466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22FA" w14:textId="530F410E" w:rsidR="009C2650" w:rsidRPr="006D49E7" w:rsidRDefault="001C603B" w:rsidP="006D49E7">
    <w:pPr>
      <w:pStyle w:val="Header"/>
    </w:pPr>
    <w:r>
      <w:rPr>
        <w:lang w:eastAsia="en-US"/>
      </w:rPr>
      <w:t>AHC21621</w:t>
    </w:r>
    <w:r w:rsidR="006D49E7" w:rsidRPr="006D49E7">
      <w:rPr>
        <w:lang w:eastAsia="en-US"/>
      </w:rPr>
      <w:t xml:space="preserve"> Certificate II in Landscaping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96187" w14:textId="77777777" w:rsidR="008466B7" w:rsidRDefault="00846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36637"/>
    <w:multiLevelType w:val="multilevel"/>
    <w:tmpl w:val="1B18B2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99"/>
    <w:rsid w:val="000014B9"/>
    <w:rsid w:val="00005A15"/>
    <w:rsid w:val="0001108F"/>
    <w:rsid w:val="000115E2"/>
    <w:rsid w:val="0001296A"/>
    <w:rsid w:val="00012DFA"/>
    <w:rsid w:val="00016803"/>
    <w:rsid w:val="00017C6F"/>
    <w:rsid w:val="00022F07"/>
    <w:rsid w:val="00023992"/>
    <w:rsid w:val="00041E59"/>
    <w:rsid w:val="00045899"/>
    <w:rsid w:val="00057985"/>
    <w:rsid w:val="000648DA"/>
    <w:rsid w:val="00064B2D"/>
    <w:rsid w:val="00064BFE"/>
    <w:rsid w:val="00070B3E"/>
    <w:rsid w:val="00071F95"/>
    <w:rsid w:val="000737BB"/>
    <w:rsid w:val="00074E47"/>
    <w:rsid w:val="00080FAB"/>
    <w:rsid w:val="000A5441"/>
    <w:rsid w:val="000C13F1"/>
    <w:rsid w:val="000D196E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02A"/>
    <w:rsid w:val="00151293"/>
    <w:rsid w:val="00151D93"/>
    <w:rsid w:val="00156EF3"/>
    <w:rsid w:val="00176E4F"/>
    <w:rsid w:val="0018546B"/>
    <w:rsid w:val="001942E7"/>
    <w:rsid w:val="001A6A3E"/>
    <w:rsid w:val="001A7B6D"/>
    <w:rsid w:val="001B34D5"/>
    <w:rsid w:val="001B513A"/>
    <w:rsid w:val="001C0A75"/>
    <w:rsid w:val="001C603B"/>
    <w:rsid w:val="001E16BC"/>
    <w:rsid w:val="001F20BF"/>
    <w:rsid w:val="001F28F9"/>
    <w:rsid w:val="001F2BA5"/>
    <w:rsid w:val="001F308D"/>
    <w:rsid w:val="00201A7C"/>
    <w:rsid w:val="00207B4F"/>
    <w:rsid w:val="0021414D"/>
    <w:rsid w:val="00223124"/>
    <w:rsid w:val="002333C6"/>
    <w:rsid w:val="00234444"/>
    <w:rsid w:val="00234657"/>
    <w:rsid w:val="00242293"/>
    <w:rsid w:val="00244EA7"/>
    <w:rsid w:val="00252652"/>
    <w:rsid w:val="00262FC3"/>
    <w:rsid w:val="00264A54"/>
    <w:rsid w:val="00276DB8"/>
    <w:rsid w:val="0028003F"/>
    <w:rsid w:val="00282664"/>
    <w:rsid w:val="00285FB8"/>
    <w:rsid w:val="00290FB8"/>
    <w:rsid w:val="002931C2"/>
    <w:rsid w:val="002A4CD3"/>
    <w:rsid w:val="002C55E9"/>
    <w:rsid w:val="002D0C8B"/>
    <w:rsid w:val="002D3E7D"/>
    <w:rsid w:val="002D4DEB"/>
    <w:rsid w:val="002E193E"/>
    <w:rsid w:val="002E5F55"/>
    <w:rsid w:val="002F1BE6"/>
    <w:rsid w:val="0030488E"/>
    <w:rsid w:val="00321C7C"/>
    <w:rsid w:val="003323C5"/>
    <w:rsid w:val="003364D1"/>
    <w:rsid w:val="00337E82"/>
    <w:rsid w:val="00344544"/>
    <w:rsid w:val="003509F6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3F47B1"/>
    <w:rsid w:val="004127E3"/>
    <w:rsid w:val="00423D30"/>
    <w:rsid w:val="004270D2"/>
    <w:rsid w:val="0043212E"/>
    <w:rsid w:val="00434366"/>
    <w:rsid w:val="00440FAA"/>
    <w:rsid w:val="00444423"/>
    <w:rsid w:val="00452F3E"/>
    <w:rsid w:val="004545D5"/>
    <w:rsid w:val="004640AE"/>
    <w:rsid w:val="00475172"/>
    <w:rsid w:val="004758B0"/>
    <w:rsid w:val="004758CA"/>
    <w:rsid w:val="00477A5F"/>
    <w:rsid w:val="004832D2"/>
    <w:rsid w:val="00483665"/>
    <w:rsid w:val="00485559"/>
    <w:rsid w:val="00492BAC"/>
    <w:rsid w:val="004A142B"/>
    <w:rsid w:val="004A44E8"/>
    <w:rsid w:val="004B29B7"/>
    <w:rsid w:val="004B2A2B"/>
    <w:rsid w:val="004C2244"/>
    <w:rsid w:val="004C71E9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14EE"/>
    <w:rsid w:val="00502C52"/>
    <w:rsid w:val="005248C1"/>
    <w:rsid w:val="00526134"/>
    <w:rsid w:val="00527F90"/>
    <w:rsid w:val="00532121"/>
    <w:rsid w:val="005427C8"/>
    <w:rsid w:val="005446D1"/>
    <w:rsid w:val="00547704"/>
    <w:rsid w:val="00556C4C"/>
    <w:rsid w:val="00557369"/>
    <w:rsid w:val="00561F08"/>
    <w:rsid w:val="005708EB"/>
    <w:rsid w:val="00575BC6"/>
    <w:rsid w:val="00583902"/>
    <w:rsid w:val="005A3AA5"/>
    <w:rsid w:val="005A56B5"/>
    <w:rsid w:val="005A6C9C"/>
    <w:rsid w:val="005A74DC"/>
    <w:rsid w:val="005B0B35"/>
    <w:rsid w:val="005B119D"/>
    <w:rsid w:val="005B5146"/>
    <w:rsid w:val="005C67E5"/>
    <w:rsid w:val="005C7EA8"/>
    <w:rsid w:val="005E5CFC"/>
    <w:rsid w:val="005F33CC"/>
    <w:rsid w:val="006121D4"/>
    <w:rsid w:val="00613B49"/>
    <w:rsid w:val="00620E8E"/>
    <w:rsid w:val="00633CFE"/>
    <w:rsid w:val="00634FCA"/>
    <w:rsid w:val="00640149"/>
    <w:rsid w:val="006404B5"/>
    <w:rsid w:val="006452B8"/>
    <w:rsid w:val="00646993"/>
    <w:rsid w:val="00652E62"/>
    <w:rsid w:val="00684CD6"/>
    <w:rsid w:val="00685C61"/>
    <w:rsid w:val="00687B62"/>
    <w:rsid w:val="00690C44"/>
    <w:rsid w:val="006969D9"/>
    <w:rsid w:val="006A2B68"/>
    <w:rsid w:val="006A6BF0"/>
    <w:rsid w:val="006B19B1"/>
    <w:rsid w:val="006B7D76"/>
    <w:rsid w:val="006C298E"/>
    <w:rsid w:val="006C2F32"/>
    <w:rsid w:val="006C701C"/>
    <w:rsid w:val="006D4448"/>
    <w:rsid w:val="006D49E7"/>
    <w:rsid w:val="006E2C4D"/>
    <w:rsid w:val="006F07A4"/>
    <w:rsid w:val="00705EEC"/>
    <w:rsid w:val="00707741"/>
    <w:rsid w:val="00722769"/>
    <w:rsid w:val="00727901"/>
    <w:rsid w:val="0073075B"/>
    <w:rsid w:val="007341FF"/>
    <w:rsid w:val="00735CCA"/>
    <w:rsid w:val="007404E9"/>
    <w:rsid w:val="0074263B"/>
    <w:rsid w:val="007444CF"/>
    <w:rsid w:val="0076523B"/>
    <w:rsid w:val="00770C15"/>
    <w:rsid w:val="00771B60"/>
    <w:rsid w:val="00781D77"/>
    <w:rsid w:val="007860B7"/>
    <w:rsid w:val="00786DC8"/>
    <w:rsid w:val="007A1149"/>
    <w:rsid w:val="007B110D"/>
    <w:rsid w:val="007C5BF3"/>
    <w:rsid w:val="007D0B7B"/>
    <w:rsid w:val="007D5A78"/>
    <w:rsid w:val="007E3BD1"/>
    <w:rsid w:val="007F1563"/>
    <w:rsid w:val="007F44DB"/>
    <w:rsid w:val="007F5A8B"/>
    <w:rsid w:val="00804F4D"/>
    <w:rsid w:val="00817D51"/>
    <w:rsid w:val="00820AD5"/>
    <w:rsid w:val="00823530"/>
    <w:rsid w:val="00823FF4"/>
    <w:rsid w:val="008306E7"/>
    <w:rsid w:val="00834BC8"/>
    <w:rsid w:val="00837FD6"/>
    <w:rsid w:val="008466B7"/>
    <w:rsid w:val="00847B60"/>
    <w:rsid w:val="00850243"/>
    <w:rsid w:val="00853C5C"/>
    <w:rsid w:val="008545EB"/>
    <w:rsid w:val="00856837"/>
    <w:rsid w:val="0086079F"/>
    <w:rsid w:val="008630B8"/>
    <w:rsid w:val="00865011"/>
    <w:rsid w:val="00883C6C"/>
    <w:rsid w:val="00886790"/>
    <w:rsid w:val="008908DE"/>
    <w:rsid w:val="00894FBB"/>
    <w:rsid w:val="008A12ED"/>
    <w:rsid w:val="008B2C77"/>
    <w:rsid w:val="008B4AD2"/>
    <w:rsid w:val="008C78AF"/>
    <w:rsid w:val="008E1B41"/>
    <w:rsid w:val="008E39BE"/>
    <w:rsid w:val="008E4B54"/>
    <w:rsid w:val="008E594C"/>
    <w:rsid w:val="008E62EC"/>
    <w:rsid w:val="008E7B69"/>
    <w:rsid w:val="008F32F6"/>
    <w:rsid w:val="008F61B5"/>
    <w:rsid w:val="008F7C18"/>
    <w:rsid w:val="00916CD7"/>
    <w:rsid w:val="00920927"/>
    <w:rsid w:val="00921B38"/>
    <w:rsid w:val="00923720"/>
    <w:rsid w:val="00924FBA"/>
    <w:rsid w:val="0092586D"/>
    <w:rsid w:val="009278C9"/>
    <w:rsid w:val="009303A7"/>
    <w:rsid w:val="00930C36"/>
    <w:rsid w:val="00941C21"/>
    <w:rsid w:val="00950EF0"/>
    <w:rsid w:val="009527CB"/>
    <w:rsid w:val="00953835"/>
    <w:rsid w:val="00960F6C"/>
    <w:rsid w:val="00964D87"/>
    <w:rsid w:val="00970747"/>
    <w:rsid w:val="009843E7"/>
    <w:rsid w:val="0098725E"/>
    <w:rsid w:val="009A5900"/>
    <w:rsid w:val="009C2650"/>
    <w:rsid w:val="009D15E2"/>
    <w:rsid w:val="009D15FE"/>
    <w:rsid w:val="009D5D2C"/>
    <w:rsid w:val="009E568C"/>
    <w:rsid w:val="009F07A1"/>
    <w:rsid w:val="009F0DCC"/>
    <w:rsid w:val="009F11CA"/>
    <w:rsid w:val="00A00FD5"/>
    <w:rsid w:val="00A05583"/>
    <w:rsid w:val="00A0695B"/>
    <w:rsid w:val="00A13052"/>
    <w:rsid w:val="00A15DD3"/>
    <w:rsid w:val="00A216A8"/>
    <w:rsid w:val="00A223A6"/>
    <w:rsid w:val="00A354FC"/>
    <w:rsid w:val="00A5092E"/>
    <w:rsid w:val="00A56E14"/>
    <w:rsid w:val="00A637BB"/>
    <w:rsid w:val="00A6476B"/>
    <w:rsid w:val="00A6651B"/>
    <w:rsid w:val="00A76C6C"/>
    <w:rsid w:val="00A772D9"/>
    <w:rsid w:val="00A8522F"/>
    <w:rsid w:val="00A92DD1"/>
    <w:rsid w:val="00AA5338"/>
    <w:rsid w:val="00AB1B8E"/>
    <w:rsid w:val="00AB386E"/>
    <w:rsid w:val="00AC0696"/>
    <w:rsid w:val="00AC4C98"/>
    <w:rsid w:val="00AC5AFE"/>
    <w:rsid w:val="00AC5F6B"/>
    <w:rsid w:val="00AC60E3"/>
    <w:rsid w:val="00AC6AA1"/>
    <w:rsid w:val="00AD3896"/>
    <w:rsid w:val="00AD5B47"/>
    <w:rsid w:val="00AE1ED9"/>
    <w:rsid w:val="00AE27F3"/>
    <w:rsid w:val="00AE32CB"/>
    <w:rsid w:val="00AF2F35"/>
    <w:rsid w:val="00AF3957"/>
    <w:rsid w:val="00B12013"/>
    <w:rsid w:val="00B22C67"/>
    <w:rsid w:val="00B3508F"/>
    <w:rsid w:val="00B443EE"/>
    <w:rsid w:val="00B53F58"/>
    <w:rsid w:val="00B560C8"/>
    <w:rsid w:val="00B61150"/>
    <w:rsid w:val="00B65BC7"/>
    <w:rsid w:val="00B717CF"/>
    <w:rsid w:val="00B7290C"/>
    <w:rsid w:val="00B746B9"/>
    <w:rsid w:val="00B75A7C"/>
    <w:rsid w:val="00B848D4"/>
    <w:rsid w:val="00B865B7"/>
    <w:rsid w:val="00B86EA5"/>
    <w:rsid w:val="00B934C8"/>
    <w:rsid w:val="00B9673E"/>
    <w:rsid w:val="00BA1CB1"/>
    <w:rsid w:val="00BA482D"/>
    <w:rsid w:val="00BB23F4"/>
    <w:rsid w:val="00BC5075"/>
    <w:rsid w:val="00BD3B0F"/>
    <w:rsid w:val="00BF1D4C"/>
    <w:rsid w:val="00BF3F0A"/>
    <w:rsid w:val="00BF4C89"/>
    <w:rsid w:val="00C13F27"/>
    <w:rsid w:val="00C143C3"/>
    <w:rsid w:val="00C1739B"/>
    <w:rsid w:val="00C26067"/>
    <w:rsid w:val="00C30A29"/>
    <w:rsid w:val="00C317DC"/>
    <w:rsid w:val="00C578E9"/>
    <w:rsid w:val="00C61CF7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401B"/>
    <w:rsid w:val="00CE7D19"/>
    <w:rsid w:val="00CF0CF5"/>
    <w:rsid w:val="00CF2B3E"/>
    <w:rsid w:val="00D0201F"/>
    <w:rsid w:val="00D03685"/>
    <w:rsid w:val="00D07D4E"/>
    <w:rsid w:val="00D115AA"/>
    <w:rsid w:val="00D145BE"/>
    <w:rsid w:val="00D14C9C"/>
    <w:rsid w:val="00D20C57"/>
    <w:rsid w:val="00D25D16"/>
    <w:rsid w:val="00D30BC5"/>
    <w:rsid w:val="00D32124"/>
    <w:rsid w:val="00D527EF"/>
    <w:rsid w:val="00D54C76"/>
    <w:rsid w:val="00D65221"/>
    <w:rsid w:val="00D707CB"/>
    <w:rsid w:val="00D727F3"/>
    <w:rsid w:val="00D73695"/>
    <w:rsid w:val="00D810DE"/>
    <w:rsid w:val="00D821C0"/>
    <w:rsid w:val="00D8426C"/>
    <w:rsid w:val="00D87D32"/>
    <w:rsid w:val="00D92C83"/>
    <w:rsid w:val="00D9730B"/>
    <w:rsid w:val="00DA0A81"/>
    <w:rsid w:val="00DA3C10"/>
    <w:rsid w:val="00DA53B5"/>
    <w:rsid w:val="00DA562B"/>
    <w:rsid w:val="00DB524F"/>
    <w:rsid w:val="00DC1D69"/>
    <w:rsid w:val="00DC5A3A"/>
    <w:rsid w:val="00DF7FCB"/>
    <w:rsid w:val="00E048B1"/>
    <w:rsid w:val="00E12148"/>
    <w:rsid w:val="00E238E6"/>
    <w:rsid w:val="00E246B1"/>
    <w:rsid w:val="00E35064"/>
    <w:rsid w:val="00E438C3"/>
    <w:rsid w:val="00E501F0"/>
    <w:rsid w:val="00E7235E"/>
    <w:rsid w:val="00E91BFF"/>
    <w:rsid w:val="00E92933"/>
    <w:rsid w:val="00EA3B97"/>
    <w:rsid w:val="00EB0AA4"/>
    <w:rsid w:val="00EB58C7"/>
    <w:rsid w:val="00EB5C88"/>
    <w:rsid w:val="00EC0469"/>
    <w:rsid w:val="00EC2F24"/>
    <w:rsid w:val="00EC6D3D"/>
    <w:rsid w:val="00EF01F8"/>
    <w:rsid w:val="00EF40EF"/>
    <w:rsid w:val="00F03EC0"/>
    <w:rsid w:val="00F07C48"/>
    <w:rsid w:val="00F1480E"/>
    <w:rsid w:val="00F1497D"/>
    <w:rsid w:val="00F16AAC"/>
    <w:rsid w:val="00F237B6"/>
    <w:rsid w:val="00F35A6A"/>
    <w:rsid w:val="00F438FC"/>
    <w:rsid w:val="00F5616F"/>
    <w:rsid w:val="00F56827"/>
    <w:rsid w:val="00F60F3B"/>
    <w:rsid w:val="00F65EF0"/>
    <w:rsid w:val="00F71651"/>
    <w:rsid w:val="00F73518"/>
    <w:rsid w:val="00F73E47"/>
    <w:rsid w:val="00F76CC6"/>
    <w:rsid w:val="00FA2AB8"/>
    <w:rsid w:val="00FD5FFE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611CB"/>
  <w15:docId w15:val="{1458D83F-5F77-4440-98B4-2F03997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04F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0C36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HC%20Agriculture,%20Horticulture,%20Conservation%20and%20Land%20Management\2021\1%20Development\AHC%20Broadacre%20Project\Qual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EC88CB46194FABF72C3D0CC52483" ma:contentTypeVersion="" ma:contentTypeDescription="Create a new document." ma:contentTypeScope="" ma:versionID="fb46739ec7a4f727ade54112f9d891b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4e5892-f087-4946-8ffa-dfce2d471c41" targetNamespace="http://schemas.microsoft.com/office/2006/metadata/properties" ma:root="true" ma:fieldsID="cc26737dc00ed441519bbdcf1502fa34" ns1:_="" ns2:_="" ns3:_="">
    <xsd:import namespace="http://schemas.microsoft.com/sharepoint/v3"/>
    <xsd:import namespace="d50bbff7-d6dd-47d2-864a-cfdc2c3db0f4"/>
    <xsd:import namespace="544e5892-f087-4946-8ffa-dfce2d471c4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5892-f087-4946-8ffa-dfce2d471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STA approval</Project_x0020_Phas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464A3-B253-4AC0-82D8-9B3C8984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4e5892-f087-4946-8ffa-dfce2d471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B87C5E50-EFAC-4C75-859D-D2B51C04F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475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William Henderson</cp:lastModifiedBy>
  <cp:revision>67</cp:revision>
  <cp:lastPrinted>2016-05-27T05:21:00Z</cp:lastPrinted>
  <dcterms:created xsi:type="dcterms:W3CDTF">2020-09-09T03:44:00Z</dcterms:created>
  <dcterms:modified xsi:type="dcterms:W3CDTF">2021-10-13T02:56:00Z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0x01010034C6EC88CB46194FABF72C3D0CC52483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