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4A74AC" w14:paraId="2CE87607" w14:textId="77777777" w:rsidTr="00A73CCD">
        <w:tc>
          <w:tcPr>
            <w:tcW w:w="2689" w:type="dxa"/>
          </w:tcPr>
          <w:p w14:paraId="7D41CB40" w14:textId="6D05F831" w:rsidR="004A74AC" w:rsidRPr="004A74AC" w:rsidRDefault="004A74AC" w:rsidP="004A74AC">
            <w:pPr>
              <w:pStyle w:val="SIText"/>
            </w:pPr>
            <w:r w:rsidRPr="00CC451E">
              <w:t>Release</w:t>
            </w:r>
            <w:r w:rsidRPr="004A74AC">
              <w:t xml:space="preserve"> </w:t>
            </w:r>
            <w:r w:rsidR="00FD1F6D">
              <w:t>1</w:t>
            </w:r>
          </w:p>
        </w:tc>
        <w:tc>
          <w:tcPr>
            <w:tcW w:w="6939" w:type="dxa"/>
          </w:tcPr>
          <w:p w14:paraId="601F540E" w14:textId="77777777" w:rsidR="004A74AC" w:rsidRPr="004A74AC" w:rsidRDefault="004A74AC" w:rsidP="004A74AC">
            <w:pPr>
              <w:pStyle w:val="SIText"/>
            </w:pPr>
            <w:r w:rsidRPr="00CC451E">
              <w:t xml:space="preserve">This version released with </w:t>
            </w:r>
            <w:r w:rsidRPr="004A74AC">
              <w:t>AHC Agriculture, Horticulture and Conservation and Land Management Training Package Version 7.0.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5A235CB7" w:rsidR="00F1480E" w:rsidRPr="00923720" w:rsidRDefault="00804F4D" w:rsidP="00923720">
            <w:pPr>
              <w:pStyle w:val="SIQUALCODE"/>
            </w:pPr>
            <w:r>
              <w:t>AHC</w:t>
            </w:r>
            <w:r w:rsidR="00102E24">
              <w:t>5</w:t>
            </w:r>
            <w:r w:rsidR="00226ECE">
              <w:t>XX21</w:t>
            </w:r>
          </w:p>
        </w:tc>
        <w:tc>
          <w:tcPr>
            <w:tcW w:w="3604" w:type="pct"/>
            <w:shd w:val="clear" w:color="auto" w:fill="auto"/>
          </w:tcPr>
          <w:p w14:paraId="7262D746" w14:textId="0F16D342" w:rsidR="00F1480E" w:rsidRPr="00923720" w:rsidRDefault="00102E24" w:rsidP="00A772D9">
            <w:pPr>
              <w:pStyle w:val="SIQUALtitle"/>
            </w:pPr>
            <w:r w:rsidRPr="00102E24">
              <w:t>Diploma of Landscape Project Management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5379E07" w14:textId="5EC965A2" w:rsidR="00102E24" w:rsidRPr="00102E24" w:rsidRDefault="00102E24" w:rsidP="00102E24">
            <w:pPr>
              <w:pStyle w:val="SIText"/>
            </w:pPr>
            <w:r w:rsidRPr="00102E24">
              <w:t xml:space="preserve">This </w:t>
            </w:r>
            <w:r w:rsidR="004A74AC" w:rsidRPr="00F07C48">
              <w:t xml:space="preserve">qualification </w:t>
            </w:r>
            <w:r w:rsidR="004A74AC" w:rsidRPr="004A74AC">
              <w:t xml:space="preserve">describes the skills and knowledge for </w:t>
            </w:r>
            <w:r w:rsidR="006836E4">
              <w:t>landscape project manage</w:t>
            </w:r>
            <w:r w:rsidR="00226ECE">
              <w:t>ment</w:t>
            </w:r>
            <w:r w:rsidR="00C06C1A">
              <w:t xml:space="preserve"> job role</w:t>
            </w:r>
            <w:r w:rsidR="006836E4">
              <w:t>s in the landscape industry</w:t>
            </w:r>
            <w:r w:rsidRPr="00102E24">
              <w:t>.</w:t>
            </w:r>
          </w:p>
          <w:p w14:paraId="088AE3A0" w14:textId="77777777" w:rsidR="00C06C1A" w:rsidRDefault="00C06C1A" w:rsidP="00C06C1A">
            <w:pPr>
              <w:pStyle w:val="SIText"/>
            </w:pPr>
          </w:p>
          <w:p w14:paraId="534B2B58" w14:textId="77777777" w:rsidR="00C06C1A" w:rsidRPr="00C06C1A" w:rsidRDefault="00C06C1A" w:rsidP="00C06C1A">
            <w:pPr>
              <w:pStyle w:val="SIText"/>
            </w:pPr>
            <w:r w:rsidRPr="00F1615A">
              <w:t xml:space="preserve">Individuals with this </w:t>
            </w:r>
            <w:r w:rsidRPr="00C06C1A">
              <w:t>qualification will take personal responsibility and exercise autonomy in undertaking complex work. They must analyse information and exercise judgement to complete a range of advanced skilled activities.</w:t>
            </w:r>
          </w:p>
          <w:p w14:paraId="05CAADFB" w14:textId="77777777" w:rsidR="00C06C1A" w:rsidRPr="00F1615A" w:rsidRDefault="00C06C1A" w:rsidP="00C06C1A">
            <w:pPr>
              <w:pStyle w:val="SIText"/>
            </w:pPr>
          </w:p>
          <w:p w14:paraId="4B8135F2" w14:textId="77777777" w:rsidR="00C06C1A" w:rsidRPr="00C06C1A" w:rsidRDefault="00C06C1A" w:rsidP="00C06C1A">
            <w:pPr>
              <w:pStyle w:val="SIText"/>
            </w:pPr>
            <w:r w:rsidRPr="00F1615A">
              <w:t>Work must comply with work health and safety and environmental regulations and legislation that apply to the workplace.</w:t>
            </w:r>
          </w:p>
          <w:p w14:paraId="4899C68C" w14:textId="77777777" w:rsidR="00102E24" w:rsidRDefault="00102E24" w:rsidP="00102E24">
            <w:pPr>
              <w:pStyle w:val="SIText"/>
            </w:pPr>
          </w:p>
          <w:p w14:paraId="14F74EEE" w14:textId="0A852EA6" w:rsidR="00804F4D" w:rsidRPr="00856837" w:rsidRDefault="004A5D23" w:rsidP="00804F4D">
            <w:pPr>
              <w:pStyle w:val="SIText"/>
              <w:rPr>
                <w:color w:val="000000" w:themeColor="text1"/>
              </w:rPr>
            </w:pPr>
            <w:r>
              <w:t xml:space="preserve">State/territory </w:t>
            </w:r>
            <w:r w:rsidR="00102E24" w:rsidRPr="00102E24">
              <w:t xml:space="preserve">licensing, legislative or certification requirements apply </w:t>
            </w:r>
            <w:r>
              <w:t>in some jurisdictions. Users are advised to check with the relevant regulatory authority.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9E9063C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061F57">
        <w:trPr>
          <w:trHeight w:val="841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3D588443" w:rsidR="00804F4D" w:rsidRPr="00804F4D" w:rsidRDefault="006D49E7" w:rsidP="00804F4D">
            <w:pPr>
              <w:pStyle w:val="SIBulletList1"/>
            </w:pPr>
            <w:r>
              <w:t>1</w:t>
            </w:r>
            <w:r w:rsidR="00102E24">
              <w:t>0</w:t>
            </w:r>
            <w:r w:rsidR="00804F4D" w:rsidRPr="00804F4D">
              <w:t xml:space="preserve"> units of competency:</w:t>
            </w:r>
          </w:p>
          <w:p w14:paraId="174F02F5" w14:textId="7BA12F98" w:rsidR="00804F4D" w:rsidRPr="00804F4D" w:rsidRDefault="00226ECE" w:rsidP="00804F4D">
            <w:pPr>
              <w:pStyle w:val="SIBulletList2"/>
            </w:pPr>
            <w:r>
              <w:t>4</w:t>
            </w:r>
            <w:r w:rsidR="00804F4D" w:rsidRPr="00804F4D">
              <w:t xml:space="preserve"> core units plus</w:t>
            </w:r>
          </w:p>
          <w:p w14:paraId="4D314140" w14:textId="71ABC789" w:rsidR="00804F4D" w:rsidRPr="00804F4D" w:rsidRDefault="00226ECE" w:rsidP="00804F4D">
            <w:pPr>
              <w:pStyle w:val="SIBulletList2"/>
            </w:pPr>
            <w:r>
              <w:t>6</w:t>
            </w:r>
            <w:r w:rsidR="00804F4D" w:rsidRPr="00804F4D">
              <w:t xml:space="preserve"> elective units.</w:t>
            </w:r>
          </w:p>
          <w:p w14:paraId="67DE5A7C" w14:textId="26A3A42C" w:rsidR="00804F4D" w:rsidRDefault="00804F4D" w:rsidP="00804F4D">
            <w:pPr>
              <w:pStyle w:val="SIText"/>
            </w:pPr>
          </w:p>
          <w:p w14:paraId="18D22A12" w14:textId="77777777" w:rsidR="004A74AC" w:rsidRPr="004A74AC" w:rsidRDefault="004A74AC" w:rsidP="004A74AC">
            <w:pPr>
              <w:pStyle w:val="SIText"/>
            </w:pPr>
            <w:r w:rsidRPr="00FE4B34">
              <w:t xml:space="preserve">Elective units must ensure the integrity of the </w:t>
            </w:r>
            <w:r w:rsidRPr="004A74AC">
              <w:t>qualification’s Australian Qualification Framework (AQF) alignment and contribute to a valid, industry-supported vocational outcome. The electives are to be chosen as follows:</w:t>
            </w:r>
          </w:p>
          <w:p w14:paraId="643A7403" w14:textId="7455E3EC" w:rsidR="00102E24" w:rsidRPr="00102E24" w:rsidRDefault="00226ECE" w:rsidP="00102E24">
            <w:pPr>
              <w:pStyle w:val="SIBulletList1"/>
            </w:pPr>
            <w:r>
              <w:t>4</w:t>
            </w:r>
            <w:r w:rsidR="00102E24" w:rsidRPr="00102E24">
              <w:t xml:space="preserve"> </w:t>
            </w:r>
            <w:r w:rsidR="004A74AC">
              <w:t>must be</w:t>
            </w:r>
            <w:r w:rsidR="00102E24" w:rsidRPr="00102E24">
              <w:t xml:space="preserve"> from the elective</w:t>
            </w:r>
            <w:r w:rsidR="004A74AC">
              <w:t>s</w:t>
            </w:r>
            <w:r w:rsidR="00102E24" w:rsidRPr="00102E24">
              <w:t xml:space="preserve"> list</w:t>
            </w:r>
            <w:r w:rsidR="004A74AC">
              <w:t>ed below</w:t>
            </w:r>
          </w:p>
          <w:p w14:paraId="31818F33" w14:textId="0DFDB444" w:rsidR="00102E24" w:rsidRPr="00102E24" w:rsidRDefault="00102E24" w:rsidP="00102E24">
            <w:pPr>
              <w:pStyle w:val="SIBulletList1"/>
            </w:pPr>
            <w:r w:rsidRPr="00102E24">
              <w:t xml:space="preserve">2 </w:t>
            </w:r>
            <w:r w:rsidR="004A74AC">
              <w:t>from the remaining elective</w:t>
            </w:r>
            <w:r w:rsidR="00226ECE">
              <w:t xml:space="preserve"> unit</w:t>
            </w:r>
            <w:r w:rsidR="004A74AC">
              <w:t>s</w:t>
            </w:r>
            <w:r w:rsidR="00226ECE">
              <w:t>,</w:t>
            </w:r>
            <w:r w:rsidR="004A74AC">
              <w:t xml:space="preserve"> </w:t>
            </w:r>
            <w:r w:rsidRPr="00102E24">
              <w:t xml:space="preserve">or any </w:t>
            </w:r>
            <w:r w:rsidR="004A74AC">
              <w:t>currently</w:t>
            </w:r>
            <w:r w:rsidR="004A74AC" w:rsidRPr="00102E24">
              <w:t xml:space="preserve"> </w:t>
            </w:r>
            <w:r w:rsidRPr="00102E24">
              <w:t xml:space="preserve">endorsed Training Package or </w:t>
            </w:r>
            <w:r w:rsidR="004A74AC">
              <w:t>a</w:t>
            </w:r>
            <w:r w:rsidRPr="00102E24">
              <w:t xml:space="preserve">ccredited </w:t>
            </w:r>
            <w:r w:rsidR="004A74AC">
              <w:t>c</w:t>
            </w:r>
            <w:r w:rsidRPr="00102E24">
              <w:t>ourse.</w:t>
            </w:r>
          </w:p>
          <w:p w14:paraId="22722580" w14:textId="77777777" w:rsidR="003F7869" w:rsidRDefault="003F7869" w:rsidP="004A74AC">
            <w:pPr>
              <w:pStyle w:val="SITextHeading2"/>
            </w:pPr>
          </w:p>
          <w:p w14:paraId="3A96C61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5670"/>
            </w:tblGrid>
            <w:tr w:rsidR="00102E24" w:rsidRPr="005C7EA8" w14:paraId="5B16D3C3" w14:textId="77777777" w:rsidTr="00DC2C2B">
              <w:tc>
                <w:tcPr>
                  <w:tcW w:w="2143" w:type="dxa"/>
                </w:tcPr>
                <w:p w14:paraId="2C8FAF6A" w14:textId="15BFFECE" w:rsidR="00102E24" w:rsidRPr="008357AD" w:rsidRDefault="00102E24" w:rsidP="008357A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357AD">
                    <w:t>AHCBUS5</w:t>
                  </w:r>
                  <w:r w:rsidR="004A74AC" w:rsidRPr="008357AD">
                    <w:t>14</w:t>
                  </w:r>
                </w:p>
              </w:tc>
              <w:tc>
                <w:tcPr>
                  <w:tcW w:w="5670" w:type="dxa"/>
                </w:tcPr>
                <w:p w14:paraId="1F49538C" w14:textId="05EFCA10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Negotiate and monitor contracts</w:t>
                  </w:r>
                </w:p>
              </w:tc>
            </w:tr>
            <w:tr w:rsidR="00102E24" w:rsidRPr="005C7EA8" w14:paraId="1597189A" w14:textId="77777777" w:rsidTr="00DC2C2B">
              <w:tc>
                <w:tcPr>
                  <w:tcW w:w="2143" w:type="dxa"/>
                </w:tcPr>
                <w:p w14:paraId="19211D57" w14:textId="019ED88A" w:rsidR="00102E24" w:rsidRPr="008357AD" w:rsidRDefault="00102E24" w:rsidP="008357A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357AD">
                    <w:t>AHCBUS5</w:t>
                  </w:r>
                  <w:r w:rsidR="004A74AC" w:rsidRPr="008357AD">
                    <w:t>15</w:t>
                  </w:r>
                </w:p>
              </w:tc>
              <w:tc>
                <w:tcPr>
                  <w:tcW w:w="5670" w:type="dxa"/>
                </w:tcPr>
                <w:p w14:paraId="266F442C" w14:textId="123ADC8C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 xml:space="preserve">Prepare estimates, </w:t>
                  </w:r>
                  <w:proofErr w:type="gramStart"/>
                  <w:r w:rsidRPr="00E05B7C">
                    <w:t>quotes</w:t>
                  </w:r>
                  <w:proofErr w:type="gramEnd"/>
                  <w:r w:rsidRPr="00E05B7C">
                    <w:t xml:space="preserve"> and tenders</w:t>
                  </w:r>
                </w:p>
              </w:tc>
            </w:tr>
            <w:tr w:rsidR="009E555A" w:rsidRPr="005C7EA8" w14:paraId="0F018D2F" w14:textId="77777777" w:rsidTr="00DC4AB0">
              <w:tc>
                <w:tcPr>
                  <w:tcW w:w="2143" w:type="dxa"/>
                </w:tcPr>
                <w:p w14:paraId="266AD02D" w14:textId="77777777" w:rsidR="009E555A" w:rsidRPr="009E555A" w:rsidRDefault="009E555A" w:rsidP="009E555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E555A">
                    <w:rPr>
                      <w:rStyle w:val="SITemporarytext-green"/>
                      <w:color w:val="auto"/>
                      <w:sz w:val="20"/>
                    </w:rPr>
                    <w:t>AHCLSC502</w:t>
                  </w:r>
                </w:p>
              </w:tc>
              <w:tc>
                <w:tcPr>
                  <w:tcW w:w="5670" w:type="dxa"/>
                </w:tcPr>
                <w:p w14:paraId="6AC126FC" w14:textId="77777777" w:rsidR="009E555A" w:rsidRPr="009E555A" w:rsidRDefault="009E555A" w:rsidP="009E555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E555A">
                    <w:t>Manage landscape projects</w:t>
                  </w:r>
                </w:p>
              </w:tc>
            </w:tr>
            <w:tr w:rsidR="00226ECE" w:rsidRPr="005C7EA8" w14:paraId="6A74F2BC" w14:textId="77777777" w:rsidTr="00DC2C2B">
              <w:tc>
                <w:tcPr>
                  <w:tcW w:w="2143" w:type="dxa"/>
                </w:tcPr>
                <w:p w14:paraId="230D4CB4" w14:textId="6A027646" w:rsidR="00226ECE" w:rsidRPr="008357AD" w:rsidRDefault="00226ECE" w:rsidP="008357A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357AD">
                    <w:rPr>
                      <w:rStyle w:val="SITemporarytext-green"/>
                      <w:color w:val="auto"/>
                      <w:sz w:val="20"/>
                    </w:rPr>
                    <w:t>AHCLSC5</w:t>
                  </w:r>
                  <w:r w:rsidR="00D96026" w:rsidRPr="008357AD">
                    <w:rPr>
                      <w:rStyle w:val="SITemporarytext-green"/>
                      <w:color w:val="auto"/>
                      <w:sz w:val="20"/>
                    </w:rPr>
                    <w:t>XX</w:t>
                  </w:r>
                </w:p>
              </w:tc>
              <w:tc>
                <w:tcPr>
                  <w:tcW w:w="5670" w:type="dxa"/>
                </w:tcPr>
                <w:p w14:paraId="5044621E" w14:textId="7F6FE494" w:rsidR="00226ECE" w:rsidRPr="00E05B7C" w:rsidRDefault="00226ECE" w:rsidP="00E05B7C">
                  <w:pPr>
                    <w:pStyle w:val="SIText"/>
                  </w:pPr>
                  <w:r>
                    <w:t>Survey and establish site levels</w:t>
                  </w:r>
                </w:p>
              </w:tc>
            </w:tr>
          </w:tbl>
          <w:p w14:paraId="312C1F3E" w14:textId="77777777" w:rsidR="00102E24" w:rsidRPr="00DB524F" w:rsidRDefault="00102E24" w:rsidP="00DB524F">
            <w:pPr>
              <w:pStyle w:val="SIText-Bold"/>
            </w:pPr>
          </w:p>
          <w:p w14:paraId="0818F53D" w14:textId="6305F5C5" w:rsidR="004270D2" w:rsidRDefault="004270D2" w:rsidP="00894FBB">
            <w:pPr>
              <w:pStyle w:val="SITextHeading2"/>
              <w:rPr>
                <w:b w:val="0"/>
              </w:rPr>
            </w:pPr>
            <w:commentRangeStart w:id="0"/>
            <w:r w:rsidRPr="00894FBB">
              <w:t>Elective Units</w:t>
            </w:r>
            <w:commentRangeEnd w:id="0"/>
            <w:r w:rsidR="003A7977">
              <w:rPr>
                <w:rStyle w:val="CommentReference"/>
                <w:b w:val="0"/>
                <w:lang w:eastAsia="en-AU"/>
              </w:rPr>
              <w:commentReference w:id="0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1"/>
              <w:gridCol w:w="5670"/>
            </w:tblGrid>
            <w:tr w:rsidR="00102E24" w:rsidRPr="005C7EA8" w14:paraId="2BA11436" w14:textId="77777777" w:rsidTr="00140C28">
              <w:tc>
                <w:tcPr>
                  <w:tcW w:w="2101" w:type="dxa"/>
                </w:tcPr>
                <w:p w14:paraId="3D9DAE0A" w14:textId="45E5E659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AHCBUS5</w:t>
                  </w:r>
                  <w:r w:rsidR="004A74AC">
                    <w:t>18</w:t>
                  </w:r>
                </w:p>
              </w:tc>
              <w:tc>
                <w:tcPr>
                  <w:tcW w:w="5670" w:type="dxa"/>
                </w:tcPr>
                <w:p w14:paraId="652A879A" w14:textId="7257E661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Prepare and monitor budgets and financial reports</w:t>
                  </w:r>
                </w:p>
              </w:tc>
            </w:tr>
            <w:tr w:rsidR="00B41D82" w:rsidRPr="005C7EA8" w14:paraId="1153A96B" w14:textId="77777777" w:rsidTr="00140C28">
              <w:tc>
                <w:tcPr>
                  <w:tcW w:w="2101" w:type="dxa"/>
                </w:tcPr>
                <w:p w14:paraId="26F4D958" w14:textId="48A0A118" w:rsidR="00B41D82" w:rsidRPr="008357AD" w:rsidRDefault="00B41D82" w:rsidP="008357AD">
                  <w:pPr>
                    <w:pStyle w:val="SIText"/>
                  </w:pPr>
                  <w:r w:rsidRPr="008357AD">
                    <w:rPr>
                      <w:rStyle w:val="SITemporarytext-green"/>
                      <w:color w:val="auto"/>
                      <w:sz w:val="20"/>
                    </w:rPr>
                    <w:t>AHCDES5</w:t>
                  </w:r>
                  <w:r w:rsidR="00306FCD" w:rsidRPr="008357AD">
                    <w:rPr>
                      <w:rStyle w:val="SITemporarytext-green"/>
                      <w:color w:val="auto"/>
                      <w:sz w:val="20"/>
                    </w:rPr>
                    <w:t>XX</w:t>
                  </w:r>
                </w:p>
              </w:tc>
              <w:tc>
                <w:tcPr>
                  <w:tcW w:w="5670" w:type="dxa"/>
                </w:tcPr>
                <w:p w14:paraId="1A42D78B" w14:textId="7F39EC93" w:rsidR="00B41D82" w:rsidRPr="00E05B7C" w:rsidRDefault="00B41D82" w:rsidP="00E05B7C">
                  <w:pPr>
                    <w:pStyle w:val="SIText"/>
                  </w:pPr>
                  <w:r>
                    <w:t>Prepare a landscape design</w:t>
                  </w:r>
                </w:p>
              </w:tc>
            </w:tr>
            <w:tr w:rsidR="00102E24" w:rsidRPr="005C7EA8" w14:paraId="2374C9BE" w14:textId="77777777" w:rsidTr="00140C28">
              <w:tc>
                <w:tcPr>
                  <w:tcW w:w="2101" w:type="dxa"/>
                </w:tcPr>
                <w:p w14:paraId="5D91195B" w14:textId="312E0EE6" w:rsidR="00102E24" w:rsidRPr="008357AD" w:rsidRDefault="00102E24" w:rsidP="008357A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357AD">
                    <w:rPr>
                      <w:rStyle w:val="SITemporarytext-green"/>
                      <w:color w:val="auto"/>
                      <w:sz w:val="20"/>
                    </w:rPr>
                    <w:t>AHCDES503</w:t>
                  </w:r>
                </w:p>
              </w:tc>
              <w:tc>
                <w:tcPr>
                  <w:tcW w:w="5670" w:type="dxa"/>
                </w:tcPr>
                <w:p w14:paraId="2286ABAD" w14:textId="4EFE6A8A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Assess landscape sites</w:t>
                  </w:r>
                </w:p>
              </w:tc>
            </w:tr>
            <w:tr w:rsidR="00140C28" w:rsidRPr="009E74D8" w14:paraId="3E4C0096" w14:textId="77777777" w:rsidTr="00140C28">
              <w:tc>
                <w:tcPr>
                  <w:tcW w:w="2101" w:type="dxa"/>
                </w:tcPr>
                <w:p w14:paraId="338F3C55" w14:textId="77777777" w:rsidR="00140C28" w:rsidRPr="00140C28" w:rsidRDefault="00140C28" w:rsidP="00140C28">
                  <w:pPr>
                    <w:pStyle w:val="SIText"/>
                  </w:pPr>
                  <w:r>
                    <w:t>AHCGRI401</w:t>
                  </w:r>
                </w:p>
              </w:tc>
              <w:tc>
                <w:tcPr>
                  <w:tcW w:w="5670" w:type="dxa"/>
                </w:tcPr>
                <w:p w14:paraId="190A6186" w14:textId="77777777" w:rsidR="00140C28" w:rsidRPr="00140C28" w:rsidRDefault="00140C28" w:rsidP="00140C28">
                  <w:pPr>
                    <w:pStyle w:val="SIText"/>
                  </w:pPr>
                  <w:r>
                    <w:t>Construct roof</w:t>
                  </w:r>
                  <w:r w:rsidRPr="00140C28">
                    <w:t xml:space="preserve"> gardens</w:t>
                  </w:r>
                </w:p>
              </w:tc>
            </w:tr>
            <w:tr w:rsidR="00140C28" w:rsidRPr="009E74D8" w14:paraId="48797903" w14:textId="77777777" w:rsidTr="00140C28">
              <w:tc>
                <w:tcPr>
                  <w:tcW w:w="2101" w:type="dxa"/>
                </w:tcPr>
                <w:p w14:paraId="04BF4919" w14:textId="77777777" w:rsidR="00140C28" w:rsidRPr="00140C28" w:rsidRDefault="00140C28" w:rsidP="00140C28">
                  <w:pPr>
                    <w:pStyle w:val="SIText"/>
                  </w:pPr>
                  <w:r>
                    <w:t>AHCGRI402</w:t>
                  </w:r>
                </w:p>
              </w:tc>
              <w:tc>
                <w:tcPr>
                  <w:tcW w:w="5670" w:type="dxa"/>
                </w:tcPr>
                <w:p w14:paraId="3963E5F3" w14:textId="77777777" w:rsidR="00140C28" w:rsidRPr="00140C28" w:rsidRDefault="00140C28" w:rsidP="00140C28">
                  <w:pPr>
                    <w:pStyle w:val="SIText"/>
                  </w:pPr>
                  <w:r>
                    <w:t>Construct vertical gardens and green facades</w:t>
                  </w:r>
                </w:p>
              </w:tc>
            </w:tr>
            <w:tr w:rsidR="00140C28" w:rsidRPr="00DB4161" w14:paraId="3F463FCE" w14:textId="77777777" w:rsidTr="00140C28">
              <w:tc>
                <w:tcPr>
                  <w:tcW w:w="2101" w:type="dxa"/>
                </w:tcPr>
                <w:p w14:paraId="77244AD8" w14:textId="77777777" w:rsidR="00140C28" w:rsidRPr="00140C28" w:rsidRDefault="00140C28" w:rsidP="00140C28">
                  <w:pPr>
                    <w:pStyle w:val="SIText"/>
                  </w:pPr>
                  <w:r>
                    <w:t>AHCGRI</w:t>
                  </w:r>
                  <w:r w:rsidRPr="00140C28">
                    <w:t>501</w:t>
                  </w:r>
                </w:p>
              </w:tc>
              <w:tc>
                <w:tcPr>
                  <w:tcW w:w="5670" w:type="dxa"/>
                </w:tcPr>
                <w:p w14:paraId="465829BE" w14:textId="77777777" w:rsidR="00140C28" w:rsidRPr="00140C28" w:rsidRDefault="00140C28" w:rsidP="00140C28">
                  <w:pPr>
                    <w:pStyle w:val="SIText"/>
                  </w:pPr>
                  <w:r>
                    <w:t>Design roof gardens</w:t>
                  </w:r>
                </w:p>
              </w:tc>
            </w:tr>
            <w:tr w:rsidR="00140C28" w:rsidRPr="00DB4161" w14:paraId="32F13069" w14:textId="77777777" w:rsidTr="00140C28">
              <w:tc>
                <w:tcPr>
                  <w:tcW w:w="2101" w:type="dxa"/>
                </w:tcPr>
                <w:p w14:paraId="050A9D41" w14:textId="77777777" w:rsidR="00140C28" w:rsidRPr="00140C28" w:rsidRDefault="00140C28" w:rsidP="00140C28">
                  <w:pPr>
                    <w:pStyle w:val="SIText"/>
                  </w:pPr>
                  <w:r>
                    <w:t>AHCGRI502</w:t>
                  </w:r>
                </w:p>
              </w:tc>
              <w:tc>
                <w:tcPr>
                  <w:tcW w:w="5670" w:type="dxa"/>
                </w:tcPr>
                <w:p w14:paraId="033F6ACF" w14:textId="77777777" w:rsidR="00140C28" w:rsidRPr="00140C28" w:rsidRDefault="00140C28" w:rsidP="00140C28">
                  <w:pPr>
                    <w:pStyle w:val="SIText"/>
                  </w:pPr>
                  <w:r>
                    <w:t>Design vertical gardens and gree</w:t>
                  </w:r>
                  <w:r w:rsidRPr="00140C28">
                    <w:t>n facades</w:t>
                  </w:r>
                </w:p>
              </w:tc>
            </w:tr>
            <w:tr w:rsidR="008357AD" w:rsidRPr="005C7EA8" w14:paraId="39360DDE" w14:textId="77777777" w:rsidTr="00140C28">
              <w:tc>
                <w:tcPr>
                  <w:tcW w:w="2101" w:type="dxa"/>
                </w:tcPr>
                <w:p w14:paraId="1FA117DD" w14:textId="7A8667E6" w:rsidR="008357AD" w:rsidRPr="00E05B7C" w:rsidRDefault="008357AD" w:rsidP="00E05B7C">
                  <w:pPr>
                    <w:pStyle w:val="SIText"/>
                  </w:pPr>
                  <w:r>
                    <w:t>AHCIRG508</w:t>
                  </w:r>
                </w:p>
              </w:tc>
              <w:tc>
                <w:tcPr>
                  <w:tcW w:w="5670" w:type="dxa"/>
                </w:tcPr>
                <w:p w14:paraId="021D4D95" w14:textId="08CEE5BE" w:rsidR="008357AD" w:rsidRPr="00E05B7C" w:rsidRDefault="008357AD" w:rsidP="00E05B7C">
                  <w:pPr>
                    <w:pStyle w:val="SIText"/>
                  </w:pPr>
                  <w:r>
                    <w:t>Design irrigation system maintenance and monitoring programs</w:t>
                  </w:r>
                </w:p>
              </w:tc>
            </w:tr>
            <w:tr w:rsidR="00102E24" w:rsidRPr="005C7EA8" w14:paraId="08E8B1BD" w14:textId="77777777" w:rsidTr="00140C28">
              <w:tc>
                <w:tcPr>
                  <w:tcW w:w="2101" w:type="dxa"/>
                </w:tcPr>
                <w:p w14:paraId="5C107CD2" w14:textId="20B05117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AHCWHS501</w:t>
                  </w:r>
                </w:p>
              </w:tc>
              <w:tc>
                <w:tcPr>
                  <w:tcW w:w="5670" w:type="dxa"/>
                </w:tcPr>
                <w:p w14:paraId="7F916BFC" w14:textId="2723B0A8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Manage work health and safety processes</w:t>
                  </w:r>
                </w:p>
              </w:tc>
            </w:tr>
            <w:tr w:rsidR="00102E24" w:rsidRPr="005C7EA8" w14:paraId="0D234ECC" w14:textId="77777777" w:rsidTr="00140C28">
              <w:tc>
                <w:tcPr>
                  <w:tcW w:w="2101" w:type="dxa"/>
                </w:tcPr>
                <w:p w14:paraId="68B0FF73" w14:textId="06C93277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AHCWRK508</w:t>
                  </w:r>
                </w:p>
              </w:tc>
              <w:tc>
                <w:tcPr>
                  <w:tcW w:w="5670" w:type="dxa"/>
                </w:tcPr>
                <w:p w14:paraId="6944BD69" w14:textId="6FA1B69A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Interpret legislation</w:t>
                  </w:r>
                </w:p>
              </w:tc>
            </w:tr>
            <w:tr w:rsidR="00102E24" w:rsidRPr="005C7EA8" w14:paraId="60D2596E" w14:textId="77777777" w:rsidTr="00140C28">
              <w:tc>
                <w:tcPr>
                  <w:tcW w:w="2101" w:type="dxa"/>
                </w:tcPr>
                <w:p w14:paraId="12AC714F" w14:textId="29E714B4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AHCWRK509</w:t>
                  </w:r>
                </w:p>
              </w:tc>
              <w:tc>
                <w:tcPr>
                  <w:tcW w:w="5670" w:type="dxa"/>
                </w:tcPr>
                <w:p w14:paraId="7C83A15D" w14:textId="21120074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Provide specialist advice to clients</w:t>
                  </w:r>
                </w:p>
              </w:tc>
            </w:tr>
            <w:tr w:rsidR="00102E24" w:rsidRPr="005C7EA8" w14:paraId="4FB51367" w14:textId="77777777" w:rsidTr="00140C28">
              <w:tc>
                <w:tcPr>
                  <w:tcW w:w="2101" w:type="dxa"/>
                </w:tcPr>
                <w:p w14:paraId="00BDB97D" w14:textId="4AA82B6C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lastRenderedPageBreak/>
                    <w:t>AHCWRK510</w:t>
                  </w:r>
                </w:p>
              </w:tc>
              <w:tc>
                <w:tcPr>
                  <w:tcW w:w="5670" w:type="dxa"/>
                </w:tcPr>
                <w:p w14:paraId="0981B2CD" w14:textId="30969A70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Audit site operations</w:t>
                  </w:r>
                </w:p>
              </w:tc>
            </w:tr>
            <w:tr w:rsidR="00F66DAA" w:rsidRPr="00E05B7C" w14:paraId="6825C5FA" w14:textId="77777777" w:rsidTr="003B7D8C">
              <w:tc>
                <w:tcPr>
                  <w:tcW w:w="2101" w:type="dxa"/>
                </w:tcPr>
                <w:p w14:paraId="148E77DE" w14:textId="6588BB89" w:rsidR="00F66DAA" w:rsidRPr="00306FCD" w:rsidRDefault="00F66DAA" w:rsidP="00306FC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06FCD">
                    <w:t>AHCWRK5</w:t>
                  </w:r>
                  <w:r w:rsidR="00AE383A" w:rsidRPr="00306FCD">
                    <w:t>1</w:t>
                  </w:r>
                  <w:r w:rsidRPr="00306FCD">
                    <w:t>3</w:t>
                  </w:r>
                </w:p>
              </w:tc>
              <w:tc>
                <w:tcPr>
                  <w:tcW w:w="5670" w:type="dxa"/>
                </w:tcPr>
                <w:p w14:paraId="38993227" w14:textId="595B83C7" w:rsidR="00F66DAA" w:rsidRPr="00306FCD" w:rsidRDefault="00AE383A" w:rsidP="00306FC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06FCD">
                    <w:t>Write and present</w:t>
                  </w:r>
                  <w:r w:rsidR="00F66DAA" w:rsidRPr="00306FCD">
                    <w:t xml:space="preserve"> reports</w:t>
                  </w:r>
                </w:p>
              </w:tc>
            </w:tr>
            <w:tr w:rsidR="00102E24" w:rsidRPr="005C7EA8" w14:paraId="0839E8E3" w14:textId="77777777" w:rsidTr="00140C28">
              <w:tc>
                <w:tcPr>
                  <w:tcW w:w="2101" w:type="dxa"/>
                </w:tcPr>
                <w:p w14:paraId="70B62CD8" w14:textId="1CAF8A1D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BSBHRM506</w:t>
                  </w:r>
                </w:p>
              </w:tc>
              <w:tc>
                <w:tcPr>
                  <w:tcW w:w="5670" w:type="dxa"/>
                </w:tcPr>
                <w:p w14:paraId="17E35B80" w14:textId="155242B2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Manage recruitment selection and induction processes</w:t>
                  </w:r>
                </w:p>
              </w:tc>
            </w:tr>
            <w:tr w:rsidR="00102E24" w:rsidRPr="005C7EA8" w14:paraId="40BF6A8E" w14:textId="77777777" w:rsidTr="00140C28">
              <w:tc>
                <w:tcPr>
                  <w:tcW w:w="2101" w:type="dxa"/>
                </w:tcPr>
                <w:p w14:paraId="356E6A96" w14:textId="0FD55712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BSBITU401</w:t>
                  </w:r>
                </w:p>
              </w:tc>
              <w:tc>
                <w:tcPr>
                  <w:tcW w:w="5670" w:type="dxa"/>
                </w:tcPr>
                <w:p w14:paraId="67FBC4F2" w14:textId="067A0E0E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Design and develop complex text documents</w:t>
                  </w:r>
                </w:p>
              </w:tc>
            </w:tr>
            <w:tr w:rsidR="003A7977" w:rsidRPr="005C7EA8" w14:paraId="0B0EEE57" w14:textId="77777777" w:rsidTr="00140C28">
              <w:tc>
                <w:tcPr>
                  <w:tcW w:w="2101" w:type="dxa"/>
                </w:tcPr>
                <w:p w14:paraId="4ADEBE4C" w14:textId="033ADD19" w:rsidR="003A7977" w:rsidRPr="00E05B7C" w:rsidRDefault="003A7977" w:rsidP="00E05B7C">
                  <w:pPr>
                    <w:pStyle w:val="SIText"/>
                  </w:pPr>
                  <w:r>
                    <w:t>CPCCBC4008</w:t>
                  </w:r>
                </w:p>
              </w:tc>
              <w:tc>
                <w:tcPr>
                  <w:tcW w:w="5670" w:type="dxa"/>
                </w:tcPr>
                <w:p w14:paraId="5E375042" w14:textId="4918B412" w:rsidR="003A7977" w:rsidRPr="00E05B7C" w:rsidRDefault="003A7977" w:rsidP="00E05B7C">
                  <w:pPr>
                    <w:pStyle w:val="SIText"/>
                  </w:pPr>
                  <w:r>
                    <w:t>Supervise site communication and administration processes for building and construction projects</w:t>
                  </w:r>
                </w:p>
              </w:tc>
            </w:tr>
            <w:tr w:rsidR="003A7977" w:rsidRPr="005C7EA8" w14:paraId="1A580E08" w14:textId="77777777" w:rsidTr="00140C28">
              <w:tc>
                <w:tcPr>
                  <w:tcW w:w="2101" w:type="dxa"/>
                </w:tcPr>
                <w:p w14:paraId="0973D8BA" w14:textId="6B23189F" w:rsidR="003A7977" w:rsidRPr="00E05B7C" w:rsidRDefault="003A7977" w:rsidP="00E05B7C">
                  <w:pPr>
                    <w:pStyle w:val="SIText"/>
                  </w:pPr>
                  <w:r>
                    <w:t>CPCCBC4009</w:t>
                  </w:r>
                </w:p>
              </w:tc>
              <w:tc>
                <w:tcPr>
                  <w:tcW w:w="5670" w:type="dxa"/>
                </w:tcPr>
                <w:p w14:paraId="3C4E13BD" w14:textId="6ACFB1D9" w:rsidR="003A7977" w:rsidRPr="00E05B7C" w:rsidRDefault="003A7977" w:rsidP="00E05B7C">
                  <w:pPr>
                    <w:pStyle w:val="SIText"/>
                  </w:pPr>
                  <w:r>
                    <w:t>Apply legal requirement to building and construction projects</w:t>
                  </w:r>
                </w:p>
              </w:tc>
            </w:tr>
            <w:tr w:rsidR="00102E24" w:rsidRPr="005C7EA8" w14:paraId="5A084738" w14:textId="77777777" w:rsidTr="00140C28">
              <w:tc>
                <w:tcPr>
                  <w:tcW w:w="2101" w:type="dxa"/>
                </w:tcPr>
                <w:p w14:paraId="39012B67" w14:textId="0B84E3F7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TLIR4002</w:t>
                  </w:r>
                </w:p>
              </w:tc>
              <w:tc>
                <w:tcPr>
                  <w:tcW w:w="5670" w:type="dxa"/>
                </w:tcPr>
                <w:p w14:paraId="7CEAE2B5" w14:textId="042A212C" w:rsidR="00102E24" w:rsidRPr="00E05B7C" w:rsidRDefault="00102E24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Source goods/services and evaluate contractors</w:t>
                  </w:r>
                </w:p>
              </w:tc>
            </w:tr>
          </w:tbl>
          <w:p w14:paraId="7BF5923B" w14:textId="77777777" w:rsidR="004270D2" w:rsidRDefault="004270D2" w:rsidP="008E7B69"/>
        </w:tc>
      </w:tr>
    </w:tbl>
    <w:p w14:paraId="3E4A5F61" w14:textId="77777777" w:rsidR="000D7BE6" w:rsidRDefault="000D7BE6"/>
    <w:p w14:paraId="4639E1CE" w14:textId="77777777" w:rsidR="000D7BE6" w:rsidRDefault="000D7BE6">
      <w:pPr>
        <w:spacing w:after="200" w:line="276" w:lineRule="auto"/>
      </w:pPr>
      <w:r>
        <w:br w:type="page"/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3B12A34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E05B7C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4A74AC" w:rsidRPr="00BC49BB" w14:paraId="3B550A04" w14:textId="77777777" w:rsidTr="008846E4">
              <w:tc>
                <w:tcPr>
                  <w:tcW w:w="1028" w:type="pct"/>
                </w:tcPr>
                <w:p w14:paraId="6075FC28" w14:textId="3ABADA05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>AHC5</w:t>
                  </w:r>
                  <w:r w:rsidR="00226ECE" w:rsidRPr="00226ECE">
                    <w:rPr>
                      <w:rStyle w:val="SITemporarytext-red"/>
                      <w:color w:val="auto"/>
                      <w:sz w:val="20"/>
                    </w:rPr>
                    <w:t>XX21</w:t>
                  </w:r>
                  <w:r w:rsidRPr="00226ECE">
                    <w:rPr>
                      <w:rStyle w:val="SITemporarytext-red"/>
                      <w:color w:val="auto"/>
                      <w:sz w:val="20"/>
                    </w:rPr>
                    <w:t xml:space="preserve"> Diploma of Landscape Project Management</w:t>
                  </w:r>
                </w:p>
                <w:p w14:paraId="4637558C" w14:textId="29262132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 xml:space="preserve">Release </w:t>
                  </w:r>
                  <w:r w:rsidR="00226ECE" w:rsidRPr="00226ECE">
                    <w:rPr>
                      <w:rStyle w:val="SITemporarytext-red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1105" w:type="pct"/>
                </w:tcPr>
                <w:p w14:paraId="23EAF60D" w14:textId="77777777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>AHC52016 Diploma of Landscape Project Management</w:t>
                  </w:r>
                </w:p>
                <w:p w14:paraId="53D9C210" w14:textId="7290F9E2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>Release 1</w:t>
                  </w:r>
                </w:p>
              </w:tc>
              <w:tc>
                <w:tcPr>
                  <w:tcW w:w="1398" w:type="pct"/>
                </w:tcPr>
                <w:p w14:paraId="2EC40AA6" w14:textId="77777777" w:rsidR="004A74AC" w:rsidRPr="00226ECE" w:rsidRDefault="004A74AC" w:rsidP="00226ECE">
                  <w:pPr>
                    <w:pStyle w:val="SIText"/>
                  </w:pPr>
                  <w:r w:rsidRPr="00226ECE">
                    <w:t>Amended packaging rules,</w:t>
                  </w:r>
                </w:p>
                <w:p w14:paraId="1E96E4C2" w14:textId="34EA25FC" w:rsidR="00226ECE" w:rsidRDefault="00226ECE" w:rsidP="00226ECE">
                  <w:pPr>
                    <w:pStyle w:val="SIText"/>
                  </w:pPr>
                  <w:r>
                    <w:t>core units increase by 1 unit</w:t>
                  </w:r>
                </w:p>
                <w:p w14:paraId="4C76F34D" w14:textId="650226C9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t xml:space="preserve">updated </w:t>
                  </w:r>
                  <w:r w:rsidR="00061F57" w:rsidRPr="00226ECE">
                    <w:t xml:space="preserve">core and </w:t>
                  </w:r>
                  <w:r w:rsidRPr="00226ECE">
                    <w:t>elective units</w:t>
                  </w:r>
                </w:p>
              </w:tc>
              <w:tc>
                <w:tcPr>
                  <w:tcW w:w="1469" w:type="pct"/>
                </w:tcPr>
                <w:p w14:paraId="31E1B7CD" w14:textId="7BB83680" w:rsidR="004A74AC" w:rsidRPr="00226ECE" w:rsidRDefault="00226ECE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>Not e</w:t>
                  </w:r>
                  <w:r w:rsidR="004A74AC" w:rsidRPr="00226ECE">
                    <w:rPr>
                      <w:rStyle w:val="SITemporarytext-red"/>
                      <w:color w:val="auto"/>
                      <w:sz w:val="20"/>
                    </w:rPr>
                    <w:t>quivalent</w:t>
                  </w:r>
                </w:p>
              </w:tc>
            </w:tr>
          </w:tbl>
          <w:p w14:paraId="486E0D6D" w14:textId="0137CBC8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5BF643FD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5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eter" w:date="2021-02-04T15:37:00Z" w:initials="PM">
    <w:p w14:paraId="3CE6BDF4" w14:textId="47241ABD" w:rsidR="003A7977" w:rsidRDefault="003A7977">
      <w:pPr>
        <w:pStyle w:val="CommentText"/>
      </w:pPr>
      <w:r>
        <w:rPr>
          <w:rStyle w:val="CommentReference"/>
        </w:rPr>
        <w:annotationRef/>
      </w:r>
      <w:r>
        <w:t xml:space="preserve">Added/removed units as per </w:t>
      </w:r>
      <w:r w:rsidR="00914374">
        <w:t xml:space="preserve">3/2/2021 SME WG meeting. </w:t>
      </w:r>
      <w:r>
        <w:t xml:space="preserve">CPC units </w:t>
      </w:r>
      <w:r w:rsidR="00914374">
        <w:t xml:space="preserve">confirmed </w:t>
      </w:r>
      <w:r>
        <w:t>with LQ.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E6BD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934C" w16cex:dateUtc="2021-02-04T0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E6BDF4" w16cid:durableId="23C693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165C1" w14:textId="77777777" w:rsidR="003741CB" w:rsidRDefault="003741CB" w:rsidP="00BF3F0A">
      <w:r>
        <w:separator/>
      </w:r>
    </w:p>
    <w:p w14:paraId="0DB981AC" w14:textId="77777777" w:rsidR="003741CB" w:rsidRDefault="003741CB"/>
  </w:endnote>
  <w:endnote w:type="continuationSeparator" w:id="0">
    <w:p w14:paraId="26A63CD2" w14:textId="77777777" w:rsidR="003741CB" w:rsidRDefault="003741CB" w:rsidP="00BF3F0A">
      <w:r>
        <w:continuationSeparator/>
      </w:r>
    </w:p>
    <w:p w14:paraId="5277FB5C" w14:textId="77777777" w:rsidR="003741CB" w:rsidRDefault="00374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D8797" w14:textId="77777777" w:rsidR="003741CB" w:rsidRDefault="003741CB" w:rsidP="00BF3F0A">
      <w:r>
        <w:separator/>
      </w:r>
    </w:p>
    <w:p w14:paraId="70078BB0" w14:textId="77777777" w:rsidR="003741CB" w:rsidRDefault="003741CB"/>
  </w:footnote>
  <w:footnote w:type="continuationSeparator" w:id="0">
    <w:p w14:paraId="0940070A" w14:textId="77777777" w:rsidR="003741CB" w:rsidRDefault="003741CB" w:rsidP="00BF3F0A">
      <w:r>
        <w:continuationSeparator/>
      </w:r>
    </w:p>
    <w:p w14:paraId="785AB81C" w14:textId="77777777" w:rsidR="003741CB" w:rsidRDefault="00374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119B2E3C" w:rsidR="009C2650" w:rsidRPr="00102E24" w:rsidRDefault="00102E24" w:rsidP="00102E24">
    <w:pPr>
      <w:pStyle w:val="Header"/>
    </w:pPr>
    <w:r w:rsidRPr="00102E24">
      <w:rPr>
        <w:lang w:eastAsia="en-US"/>
      </w:rPr>
      <w:t>AHC5</w:t>
    </w:r>
    <w:r w:rsidR="00226ECE">
      <w:t>XX21</w:t>
    </w:r>
    <w:r w:rsidRPr="00102E24">
      <w:rPr>
        <w:lang w:eastAsia="en-US"/>
      </w:rPr>
      <w:t xml:space="preserve"> Diploma of Landscape Project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332087"/>
    <w:multiLevelType w:val="multilevel"/>
    <w:tmpl w:val="35682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B28F7"/>
    <w:multiLevelType w:val="multilevel"/>
    <w:tmpl w:val="9AF06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ter">
    <w15:presenceInfo w15:providerId="None" w15:userId="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5899"/>
    <w:rsid w:val="00061F57"/>
    <w:rsid w:val="000648DA"/>
    <w:rsid w:val="00064B2D"/>
    <w:rsid w:val="00064BFE"/>
    <w:rsid w:val="00070B3E"/>
    <w:rsid w:val="00071F95"/>
    <w:rsid w:val="000737BB"/>
    <w:rsid w:val="00074E47"/>
    <w:rsid w:val="000A5441"/>
    <w:rsid w:val="000C13F1"/>
    <w:rsid w:val="000D5FA6"/>
    <w:rsid w:val="000D7BE6"/>
    <w:rsid w:val="000E2C86"/>
    <w:rsid w:val="000F29F2"/>
    <w:rsid w:val="00101659"/>
    <w:rsid w:val="00102E24"/>
    <w:rsid w:val="001078BF"/>
    <w:rsid w:val="00133957"/>
    <w:rsid w:val="001372F6"/>
    <w:rsid w:val="00140954"/>
    <w:rsid w:val="00140C28"/>
    <w:rsid w:val="00144385"/>
    <w:rsid w:val="00151293"/>
    <w:rsid w:val="00151D93"/>
    <w:rsid w:val="00156EF3"/>
    <w:rsid w:val="00176E4F"/>
    <w:rsid w:val="0018546B"/>
    <w:rsid w:val="001929DD"/>
    <w:rsid w:val="001A4D4A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6ECE"/>
    <w:rsid w:val="002333C6"/>
    <w:rsid w:val="00234444"/>
    <w:rsid w:val="00242293"/>
    <w:rsid w:val="00244EA7"/>
    <w:rsid w:val="00262FC3"/>
    <w:rsid w:val="00264A54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06FCD"/>
    <w:rsid w:val="00321C7C"/>
    <w:rsid w:val="00337E82"/>
    <w:rsid w:val="00350BB1"/>
    <w:rsid w:val="00352C83"/>
    <w:rsid w:val="0037067D"/>
    <w:rsid w:val="003741CB"/>
    <w:rsid w:val="0038735B"/>
    <w:rsid w:val="003916D1"/>
    <w:rsid w:val="003A21F0"/>
    <w:rsid w:val="003A58BA"/>
    <w:rsid w:val="003A5AE7"/>
    <w:rsid w:val="003A7221"/>
    <w:rsid w:val="003A7977"/>
    <w:rsid w:val="003B5015"/>
    <w:rsid w:val="003C13AE"/>
    <w:rsid w:val="003D2E73"/>
    <w:rsid w:val="003D3E14"/>
    <w:rsid w:val="003E7BBE"/>
    <w:rsid w:val="003F7869"/>
    <w:rsid w:val="004127E3"/>
    <w:rsid w:val="00423D30"/>
    <w:rsid w:val="004270D2"/>
    <w:rsid w:val="0043212E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86691"/>
    <w:rsid w:val="004A142B"/>
    <w:rsid w:val="004A44E8"/>
    <w:rsid w:val="004A5D23"/>
    <w:rsid w:val="004A74AC"/>
    <w:rsid w:val="004B29B7"/>
    <w:rsid w:val="004B2A2B"/>
    <w:rsid w:val="004C2244"/>
    <w:rsid w:val="004C79A1"/>
    <w:rsid w:val="004D0299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4B1F"/>
    <w:rsid w:val="005B5146"/>
    <w:rsid w:val="005C7EA8"/>
    <w:rsid w:val="005E5CFC"/>
    <w:rsid w:val="005F33CC"/>
    <w:rsid w:val="0061063D"/>
    <w:rsid w:val="006121D4"/>
    <w:rsid w:val="00613B49"/>
    <w:rsid w:val="00620E8E"/>
    <w:rsid w:val="00633CFE"/>
    <w:rsid w:val="00634FCA"/>
    <w:rsid w:val="006404B5"/>
    <w:rsid w:val="006452B8"/>
    <w:rsid w:val="00646993"/>
    <w:rsid w:val="00652E62"/>
    <w:rsid w:val="00674605"/>
    <w:rsid w:val="006836E4"/>
    <w:rsid w:val="00687B62"/>
    <w:rsid w:val="00690C44"/>
    <w:rsid w:val="006969D9"/>
    <w:rsid w:val="006A2B68"/>
    <w:rsid w:val="006A7772"/>
    <w:rsid w:val="006B19B1"/>
    <w:rsid w:val="006C2F32"/>
    <w:rsid w:val="006D4448"/>
    <w:rsid w:val="006D49E7"/>
    <w:rsid w:val="006E2C4D"/>
    <w:rsid w:val="006F07A4"/>
    <w:rsid w:val="006F2529"/>
    <w:rsid w:val="006F5CF7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2E19"/>
    <w:rsid w:val="007860B7"/>
    <w:rsid w:val="00786DC8"/>
    <w:rsid w:val="007A1149"/>
    <w:rsid w:val="007C4B4E"/>
    <w:rsid w:val="007D5A78"/>
    <w:rsid w:val="007E3BD1"/>
    <w:rsid w:val="007F1563"/>
    <w:rsid w:val="007F44DB"/>
    <w:rsid w:val="007F5A8B"/>
    <w:rsid w:val="00804F4D"/>
    <w:rsid w:val="00817D51"/>
    <w:rsid w:val="00823530"/>
    <w:rsid w:val="00823FF4"/>
    <w:rsid w:val="008306E7"/>
    <w:rsid w:val="00834BC8"/>
    <w:rsid w:val="008357AD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4374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4D87"/>
    <w:rsid w:val="00970747"/>
    <w:rsid w:val="0098725E"/>
    <w:rsid w:val="009A5900"/>
    <w:rsid w:val="009C2650"/>
    <w:rsid w:val="009D15E2"/>
    <w:rsid w:val="009D15FE"/>
    <w:rsid w:val="009D5D2C"/>
    <w:rsid w:val="009E555A"/>
    <w:rsid w:val="009E568C"/>
    <w:rsid w:val="009F0DCC"/>
    <w:rsid w:val="009F11CA"/>
    <w:rsid w:val="00A00FD5"/>
    <w:rsid w:val="00A0695B"/>
    <w:rsid w:val="00A13052"/>
    <w:rsid w:val="00A216A8"/>
    <w:rsid w:val="00A223A6"/>
    <w:rsid w:val="00A354FC"/>
    <w:rsid w:val="00A47A6E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E383A"/>
    <w:rsid w:val="00AF2F35"/>
    <w:rsid w:val="00AF3957"/>
    <w:rsid w:val="00B12013"/>
    <w:rsid w:val="00B22C67"/>
    <w:rsid w:val="00B3508F"/>
    <w:rsid w:val="00B41D82"/>
    <w:rsid w:val="00B443EE"/>
    <w:rsid w:val="00B560C8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5075"/>
    <w:rsid w:val="00BD3B0F"/>
    <w:rsid w:val="00BE7F9C"/>
    <w:rsid w:val="00BF1D4C"/>
    <w:rsid w:val="00BF3F0A"/>
    <w:rsid w:val="00BF4C89"/>
    <w:rsid w:val="00C06C1A"/>
    <w:rsid w:val="00C143C3"/>
    <w:rsid w:val="00C1739B"/>
    <w:rsid w:val="00C26067"/>
    <w:rsid w:val="00C30A29"/>
    <w:rsid w:val="00C317DC"/>
    <w:rsid w:val="00C5700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33A4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1AB9"/>
    <w:rsid w:val="00D527EF"/>
    <w:rsid w:val="00D54C76"/>
    <w:rsid w:val="00D65221"/>
    <w:rsid w:val="00D727F3"/>
    <w:rsid w:val="00D73695"/>
    <w:rsid w:val="00D810DE"/>
    <w:rsid w:val="00D87D32"/>
    <w:rsid w:val="00D92C83"/>
    <w:rsid w:val="00D96026"/>
    <w:rsid w:val="00DA0A81"/>
    <w:rsid w:val="00DA3C10"/>
    <w:rsid w:val="00DA53B5"/>
    <w:rsid w:val="00DB524F"/>
    <w:rsid w:val="00DC1D69"/>
    <w:rsid w:val="00DC2C2B"/>
    <w:rsid w:val="00DC5A3A"/>
    <w:rsid w:val="00E048B1"/>
    <w:rsid w:val="00E05B7C"/>
    <w:rsid w:val="00E238E6"/>
    <w:rsid w:val="00E246B1"/>
    <w:rsid w:val="00E35064"/>
    <w:rsid w:val="00E438C3"/>
    <w:rsid w:val="00E501F0"/>
    <w:rsid w:val="00E6225F"/>
    <w:rsid w:val="00E91BFF"/>
    <w:rsid w:val="00E92933"/>
    <w:rsid w:val="00EA3B97"/>
    <w:rsid w:val="00EB0AA4"/>
    <w:rsid w:val="00EB58C7"/>
    <w:rsid w:val="00EB5C88"/>
    <w:rsid w:val="00EC0469"/>
    <w:rsid w:val="00EC2F24"/>
    <w:rsid w:val="00EF01F8"/>
    <w:rsid w:val="00EF40EF"/>
    <w:rsid w:val="00F07C48"/>
    <w:rsid w:val="00F1480E"/>
    <w:rsid w:val="00F1497D"/>
    <w:rsid w:val="00F16AAC"/>
    <w:rsid w:val="00F35A6A"/>
    <w:rsid w:val="00F438FC"/>
    <w:rsid w:val="00F5616F"/>
    <w:rsid w:val="00F56827"/>
    <w:rsid w:val="00F65EF0"/>
    <w:rsid w:val="00F66DAA"/>
    <w:rsid w:val="00F71651"/>
    <w:rsid w:val="00F73518"/>
    <w:rsid w:val="00F73E47"/>
    <w:rsid w:val="00F76CC6"/>
    <w:rsid w:val="00FD1F6D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2E1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vetnet.gov.au/Pages/TrainingDocs.aspx?q=c6399549-9c62-4a5e-bf1a-524b2322cf72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544e5892-f087-4946-8ffa-dfce2d471c41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79EEC5-AB6F-414E-9183-771171AEA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C7B65-1790-47CB-BA69-6C5E88D2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120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Rebecca Ford</cp:lastModifiedBy>
  <cp:revision>33</cp:revision>
  <cp:lastPrinted>2016-05-27T05:21:00Z</cp:lastPrinted>
  <dcterms:created xsi:type="dcterms:W3CDTF">2020-09-09T03:44:00Z</dcterms:created>
  <dcterms:modified xsi:type="dcterms:W3CDTF">2021-03-11T05:59:00Z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