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C23C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7700DF" w14:textId="77777777" w:rsidTr="00F279E6">
        <w:tc>
          <w:tcPr>
            <w:tcW w:w="1396" w:type="pct"/>
            <w:shd w:val="clear" w:color="auto" w:fill="auto"/>
          </w:tcPr>
          <w:p w14:paraId="29C733BE" w14:textId="1BC1C206" w:rsidR="00A301E0" w:rsidRPr="00536741" w:rsidRDefault="00F847EF" w:rsidP="00536741">
            <w:pPr>
              <w:pStyle w:val="SISSCODE"/>
            </w:pPr>
            <w:r w:rsidRPr="00F847EF">
              <w:t>FBPSSXXXX0</w:t>
            </w:r>
            <w:r w:rsidR="008446C9">
              <w:t>3</w:t>
            </w:r>
          </w:p>
        </w:tc>
        <w:tc>
          <w:tcPr>
            <w:tcW w:w="3604" w:type="pct"/>
            <w:shd w:val="clear" w:color="auto" w:fill="auto"/>
          </w:tcPr>
          <w:p w14:paraId="5A18BF7D" w14:textId="12457243" w:rsidR="00A301E0" w:rsidRPr="00536741" w:rsidRDefault="006D2B83" w:rsidP="00536741">
            <w:pPr>
              <w:pStyle w:val="SISStitle"/>
            </w:pPr>
            <w:r>
              <w:t>F</w:t>
            </w:r>
            <w:r w:rsidR="00F847EF">
              <w:t>ood processing</w:t>
            </w:r>
            <w:r>
              <w:t xml:space="preserve"> induction</w:t>
            </w:r>
          </w:p>
        </w:tc>
      </w:tr>
    </w:tbl>
    <w:p w14:paraId="2A69120D" w14:textId="77777777" w:rsidR="00A301E0" w:rsidRPr="00536741" w:rsidRDefault="00A301E0" w:rsidP="00A301E0"/>
    <w:p w14:paraId="1BE6488E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7A332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B3EA661" w14:textId="77777777" w:rsidTr="002A1BEA">
        <w:tc>
          <w:tcPr>
            <w:tcW w:w="1396" w:type="pct"/>
            <w:shd w:val="clear" w:color="auto" w:fill="auto"/>
          </w:tcPr>
          <w:p w14:paraId="2709F2A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3AFD30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5C9BAD62" w14:textId="77777777" w:rsidTr="002A1BEA">
        <w:tc>
          <w:tcPr>
            <w:tcW w:w="1396" w:type="pct"/>
            <w:shd w:val="clear" w:color="auto" w:fill="auto"/>
          </w:tcPr>
          <w:p w14:paraId="3D81A8FC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323CABE8" w14:textId="10D4D580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 w:rsidR="00C73911">
              <w:t>6</w:t>
            </w:r>
            <w:bookmarkStart w:id="0" w:name="_GoBack"/>
            <w:bookmarkEnd w:id="0"/>
            <w:r w:rsidRPr="00F847EF">
              <w:t>.0</w:t>
            </w:r>
          </w:p>
        </w:tc>
      </w:tr>
    </w:tbl>
    <w:p w14:paraId="5B577B17" w14:textId="77777777" w:rsidR="00536741" w:rsidRDefault="00536741" w:rsidP="00536741">
      <w:pPr>
        <w:rPr>
          <w:lang w:eastAsia="en-US"/>
        </w:rPr>
      </w:pPr>
    </w:p>
    <w:p w14:paraId="461A102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C9EFB5" w14:textId="77777777" w:rsidTr="000D7BE6">
        <w:tc>
          <w:tcPr>
            <w:tcW w:w="5000" w:type="pct"/>
            <w:shd w:val="clear" w:color="auto" w:fill="auto"/>
          </w:tcPr>
          <w:p w14:paraId="70EB5A9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0008285" w14:textId="5E6D2481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</w:t>
            </w:r>
            <w:r w:rsidR="006D2B83">
              <w:t>of workers who are new to work in the food processing industry.</w:t>
            </w:r>
          </w:p>
          <w:p w14:paraId="7E9BEC6C" w14:textId="77777777" w:rsidR="00A772D9" w:rsidRPr="00536741" w:rsidRDefault="00A772D9" w:rsidP="00231AF8">
            <w:pPr>
              <w:pStyle w:val="SIText"/>
            </w:pPr>
          </w:p>
        </w:tc>
      </w:tr>
      <w:tr w:rsidR="00A301E0" w:rsidRPr="00963A46" w14:paraId="55A4CEF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FDD1FC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70A3BFA" w14:textId="77777777" w:rsidR="008446C9" w:rsidRPr="008446C9" w:rsidRDefault="008446C9" w:rsidP="008446C9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8446C9">
              <w:rPr>
                <w:rStyle w:val="SIText-Italic"/>
              </w:rPr>
              <w:t>FBP Food, Beverage and Pharmaceutical Training Package</w:t>
            </w:r>
            <w:r w:rsidRPr="008446C9">
              <w:t>, including:</w:t>
            </w:r>
          </w:p>
          <w:p w14:paraId="6EABB099" w14:textId="77777777" w:rsidR="008446C9" w:rsidRPr="008446C9" w:rsidRDefault="008446C9" w:rsidP="008446C9">
            <w:pPr>
              <w:pStyle w:val="SIBulletList1"/>
            </w:pPr>
            <w:r w:rsidRPr="00F847EF">
              <w:t>FBP</w:t>
            </w:r>
            <w:r w:rsidRPr="008446C9">
              <w:t>1XX20 Certificate I in Food Processing</w:t>
            </w:r>
          </w:p>
          <w:p w14:paraId="4BA2C20F" w14:textId="77777777" w:rsidR="008446C9" w:rsidRPr="008446C9" w:rsidRDefault="008446C9" w:rsidP="008446C9">
            <w:pPr>
              <w:pStyle w:val="SIBulletList1"/>
            </w:pPr>
            <w:r w:rsidRPr="00F847EF">
              <w:t>FBP</w:t>
            </w:r>
            <w:r w:rsidRPr="008446C9">
              <w:t>2X120 Certificate II in Food Processing</w:t>
            </w:r>
          </w:p>
          <w:p w14:paraId="5C16115C" w14:textId="77777777" w:rsidR="00A301E0" w:rsidRPr="00536741" w:rsidRDefault="00A301E0" w:rsidP="00F847EF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5CDEFD1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EA58E3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4D8057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58415176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614B663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1A1859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1AAF58BC" w14:textId="77777777" w:rsidR="008446C9" w:rsidRPr="008446C9" w:rsidRDefault="008446C9" w:rsidP="008446C9">
            <w:pPr>
              <w:pStyle w:val="SIBulletList1"/>
            </w:pPr>
            <w:r w:rsidRPr="00E4414B">
              <w:t>FBPFSY1001X</w:t>
            </w:r>
            <w:r w:rsidRPr="008446C9">
              <w:t xml:space="preserve"> Follow work procedures to maintain food safety </w:t>
            </w:r>
          </w:p>
          <w:p w14:paraId="53EBD8BF" w14:textId="430681EC" w:rsidR="008446C9" w:rsidRPr="008446C9" w:rsidRDefault="008446C9" w:rsidP="008446C9">
            <w:pPr>
              <w:pStyle w:val="SIBulletList1"/>
            </w:pPr>
            <w:r w:rsidRPr="007D439C">
              <w:t>FBP</w:t>
            </w:r>
            <w:r>
              <w:t>WHS1001 Identify safe work practices</w:t>
            </w:r>
          </w:p>
          <w:p w14:paraId="19E6F6EC" w14:textId="65620B1F" w:rsidR="008446C9" w:rsidRPr="008446C9" w:rsidRDefault="008446C9" w:rsidP="008446C9">
            <w:pPr>
              <w:pStyle w:val="SIBulletList1"/>
            </w:pPr>
            <w:r w:rsidRPr="00C7630F">
              <w:t>FBPOPR</w:t>
            </w:r>
            <w:r>
              <w:t>1009 Follow work procedures to maintain quality</w:t>
            </w:r>
          </w:p>
          <w:p w14:paraId="4C9B85EA" w14:textId="7AD06E2B" w:rsidR="008446C9" w:rsidRDefault="008446C9" w:rsidP="008446C9">
            <w:pPr>
              <w:pStyle w:val="SIBulletList1"/>
            </w:pPr>
            <w:r>
              <w:t>FBPOPR2XX1 Carry out manual handling tasks</w:t>
            </w:r>
          </w:p>
          <w:p w14:paraId="291F5C23" w14:textId="2338CBEB" w:rsidR="003D6E22" w:rsidRPr="008446C9" w:rsidRDefault="003D6E22" w:rsidP="008446C9">
            <w:pPr>
              <w:pStyle w:val="SIBulletList1"/>
            </w:pPr>
            <w:r>
              <w:t>FBPOPR1003X Communicate workplace information</w:t>
            </w:r>
          </w:p>
          <w:p w14:paraId="09C83950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06A44C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9D0FA5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386DE13E" w14:textId="63243123" w:rsidR="00894FBB" w:rsidRPr="00536741" w:rsidRDefault="006A1D6C" w:rsidP="00F847EF">
            <w:pPr>
              <w:pStyle w:val="SIText"/>
              <w:rPr>
                <w:rStyle w:val="SITemporarytext-red"/>
              </w:rPr>
            </w:pPr>
            <w:r>
              <w:t>This</w:t>
            </w:r>
            <w:r w:rsidR="00510284">
              <w:t xml:space="preserve"> is an introductory</w:t>
            </w:r>
            <w:r>
              <w:t xml:space="preserve"> skill set </w:t>
            </w:r>
            <w:r w:rsidR="00510284">
              <w:t xml:space="preserve">and is suitable </w:t>
            </w:r>
            <w:r>
              <w:t xml:space="preserve">for </w:t>
            </w:r>
            <w:r w:rsidR="00F847EF">
              <w:t xml:space="preserve">those who </w:t>
            </w:r>
            <w:r w:rsidR="00510284">
              <w:t xml:space="preserve">are starting </w:t>
            </w:r>
            <w:r w:rsidR="00F847EF">
              <w:t>work in food processing environments</w:t>
            </w:r>
            <w:r w:rsidR="00E7383A">
              <w:t xml:space="preserve"> and who will carry out operational tasks</w:t>
            </w:r>
            <w:r w:rsidR="00510284">
              <w:t>.</w:t>
            </w:r>
          </w:p>
          <w:p w14:paraId="6A66D91E" w14:textId="77777777" w:rsidR="0016138C" w:rsidRPr="00536741" w:rsidRDefault="0016138C" w:rsidP="00536741">
            <w:pPr>
              <w:pStyle w:val="SIText"/>
            </w:pPr>
          </w:p>
        </w:tc>
      </w:tr>
      <w:tr w:rsidR="00DB557A" w:rsidRPr="00963A46" w14:paraId="7563E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1EA7E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17993423" w14:textId="2F81FA0D" w:rsidR="006D2B83" w:rsidRPr="006D2B83" w:rsidRDefault="00231AF8" w:rsidP="006D2B83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</w:t>
            </w:r>
            <w:r w:rsidR="00E7383A" w:rsidRPr="00231AF8">
              <w:t xml:space="preserve">those </w:t>
            </w:r>
            <w:r w:rsidR="00E7383A" w:rsidRPr="00E7383A">
              <w:t>entering the food processing industry.</w:t>
            </w:r>
          </w:p>
          <w:p w14:paraId="7B1CD41C" w14:textId="6B71DCA2" w:rsidR="00231AF8" w:rsidRPr="00231AF8" w:rsidRDefault="00231AF8" w:rsidP="00231AF8">
            <w:pPr>
              <w:pStyle w:val="SIText"/>
            </w:pPr>
          </w:p>
          <w:p w14:paraId="1C022C09" w14:textId="77777777" w:rsidR="00231AF8" w:rsidRPr="00231AF8" w:rsidRDefault="00231AF8" w:rsidP="00231AF8">
            <w:pPr>
              <w:pStyle w:val="SIText"/>
            </w:pPr>
          </w:p>
          <w:p w14:paraId="1A602479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14F6796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51A7" w14:textId="77777777" w:rsidR="003C03E2" w:rsidRDefault="003C03E2" w:rsidP="00BF3F0A">
      <w:r>
        <w:separator/>
      </w:r>
    </w:p>
    <w:p w14:paraId="23F167F5" w14:textId="77777777" w:rsidR="003C03E2" w:rsidRDefault="003C03E2"/>
  </w:endnote>
  <w:endnote w:type="continuationSeparator" w:id="0">
    <w:p w14:paraId="2199655A" w14:textId="77777777" w:rsidR="003C03E2" w:rsidRDefault="003C03E2" w:rsidP="00BF3F0A">
      <w:r>
        <w:continuationSeparator/>
      </w:r>
    </w:p>
    <w:p w14:paraId="14D1E6DE" w14:textId="77777777" w:rsidR="003C03E2" w:rsidRDefault="003C0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F9D7F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66DE7D7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07FFF3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E5BA" w14:textId="77777777" w:rsidR="003C03E2" w:rsidRDefault="003C03E2" w:rsidP="00BF3F0A">
      <w:r>
        <w:separator/>
      </w:r>
    </w:p>
    <w:p w14:paraId="62D5E071" w14:textId="77777777" w:rsidR="003C03E2" w:rsidRDefault="003C03E2"/>
  </w:footnote>
  <w:footnote w:type="continuationSeparator" w:id="0">
    <w:p w14:paraId="049B1ADC" w14:textId="77777777" w:rsidR="003C03E2" w:rsidRDefault="003C03E2" w:rsidP="00BF3F0A">
      <w:r>
        <w:continuationSeparator/>
      </w:r>
    </w:p>
    <w:p w14:paraId="4D622CAF" w14:textId="77777777" w:rsidR="003C03E2" w:rsidRDefault="003C0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5F1" w14:textId="35E54966" w:rsidR="009C2650" w:rsidRPr="00F847EF" w:rsidRDefault="00C73911" w:rsidP="00F847EF">
    <w:sdt>
      <w:sdtPr>
        <w:id w:val="-581607850"/>
        <w:docPartObj>
          <w:docPartGallery w:val="Watermarks"/>
          <w:docPartUnique/>
        </w:docPartObj>
      </w:sdtPr>
      <w:sdtEndPr/>
      <w:sdtContent>
        <w:r>
          <w:pict w14:anchorId="12A11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7EF" w:rsidRPr="00F847EF">
      <w:t>FBP</w:t>
    </w:r>
    <w:r w:rsidR="00F847EF">
      <w:t>SSXXXX</w:t>
    </w:r>
    <w:r w:rsidR="00F847EF" w:rsidRPr="00F847EF">
      <w:t>0</w:t>
    </w:r>
    <w:r w:rsidR="008446C9">
      <w:t>3</w:t>
    </w:r>
    <w:r w:rsidR="00F847EF">
      <w:t xml:space="preserve"> </w:t>
    </w:r>
    <w:r w:rsidR="006D2B83">
      <w:t>F</w:t>
    </w:r>
    <w:r w:rsidR="008446C9">
      <w:t>ood processing</w:t>
    </w:r>
    <w:r w:rsidR="006D2B83">
      <w:t xml:space="preserve"> induction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5A15"/>
    <w:rsid w:val="0001108F"/>
    <w:rsid w:val="000115E2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03E2"/>
    <w:rsid w:val="003C13AE"/>
    <w:rsid w:val="003C16B1"/>
    <w:rsid w:val="003D2E73"/>
    <w:rsid w:val="003D6E22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0284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5A4D"/>
    <w:rsid w:val="00652E62"/>
    <w:rsid w:val="006533F9"/>
    <w:rsid w:val="00657423"/>
    <w:rsid w:val="00687B62"/>
    <w:rsid w:val="00690C44"/>
    <w:rsid w:val="00695891"/>
    <w:rsid w:val="006969D9"/>
    <w:rsid w:val="006A1D6C"/>
    <w:rsid w:val="006A2B68"/>
    <w:rsid w:val="006C159E"/>
    <w:rsid w:val="006C2F32"/>
    <w:rsid w:val="006D2B83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46C9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FCD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911"/>
    <w:rsid w:val="00C73B90"/>
    <w:rsid w:val="00C96AF3"/>
    <w:rsid w:val="00C97CCC"/>
    <w:rsid w:val="00CA0274"/>
    <w:rsid w:val="00CA2EF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56A"/>
    <w:rsid w:val="00D727F3"/>
    <w:rsid w:val="00D73695"/>
    <w:rsid w:val="00D810DE"/>
    <w:rsid w:val="00D84019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7383A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F0FA1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64f7dee-ce08-4ab4-970c-ecf5610c11cb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DB9BF-DD84-43C7-AFB1-5D8D0C65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F015E-FCD8-4623-B4F2-D3589BF4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Danni McDonald</cp:lastModifiedBy>
  <cp:revision>9</cp:revision>
  <cp:lastPrinted>2016-05-27T05:21:00Z</cp:lastPrinted>
  <dcterms:created xsi:type="dcterms:W3CDTF">2020-04-02T03:46:00Z</dcterms:created>
  <dcterms:modified xsi:type="dcterms:W3CDTF">2020-11-02T09:44:00Z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