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155E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CF12E5D" w14:textId="77777777" w:rsidTr="00146EEC">
        <w:tc>
          <w:tcPr>
            <w:tcW w:w="2689" w:type="dxa"/>
          </w:tcPr>
          <w:p w14:paraId="3499DB5C" w14:textId="77777777" w:rsidR="00F1480E" w:rsidRPr="000754EC" w:rsidRDefault="00830267" w:rsidP="000754EC">
            <w:pPr>
              <w:pStyle w:val="SIText-Bold"/>
            </w:pPr>
            <w:r w:rsidRPr="00A326C2">
              <w:t>Release</w:t>
            </w:r>
          </w:p>
        </w:tc>
        <w:tc>
          <w:tcPr>
            <w:tcW w:w="6939" w:type="dxa"/>
          </w:tcPr>
          <w:p w14:paraId="0D811AE3" w14:textId="77777777" w:rsidR="00F1480E" w:rsidRPr="000754EC" w:rsidRDefault="00830267" w:rsidP="000754EC">
            <w:pPr>
              <w:pStyle w:val="SIText-Bold"/>
            </w:pPr>
            <w:r w:rsidRPr="00A326C2">
              <w:t>Comments</w:t>
            </w:r>
          </w:p>
        </w:tc>
      </w:tr>
      <w:tr w:rsidR="00F1480E" w14:paraId="3FE0D145" w14:textId="77777777" w:rsidTr="00146EEC">
        <w:tc>
          <w:tcPr>
            <w:tcW w:w="2689" w:type="dxa"/>
          </w:tcPr>
          <w:p w14:paraId="3B8C6C98" w14:textId="5EFC4D01" w:rsidR="00F1480E" w:rsidRPr="000754EC" w:rsidRDefault="00F1480E" w:rsidP="000754EC">
            <w:pPr>
              <w:pStyle w:val="SIText"/>
            </w:pPr>
            <w:r w:rsidRPr="00CC451E">
              <w:t>Release</w:t>
            </w:r>
            <w:r w:rsidR="00337E82" w:rsidRPr="000754EC">
              <w:t xml:space="preserve"> </w:t>
            </w:r>
            <w:r w:rsidR="00CD434B">
              <w:t>1</w:t>
            </w:r>
          </w:p>
        </w:tc>
        <w:tc>
          <w:tcPr>
            <w:tcW w:w="6939" w:type="dxa"/>
          </w:tcPr>
          <w:p w14:paraId="152ECFA6" w14:textId="3FF3AAF6" w:rsidR="00F1480E" w:rsidRPr="000754EC" w:rsidRDefault="00CD434B" w:rsidP="000754EC">
            <w:pPr>
              <w:pStyle w:val="SIText"/>
            </w:pPr>
            <w:r w:rsidRPr="00CD434B">
              <w:t xml:space="preserve">This version released with FBP Food, Beverage and Pharmaceutical Training Package Version </w:t>
            </w:r>
            <w:r w:rsidR="00F11408">
              <w:t>6</w:t>
            </w:r>
            <w:r w:rsidRPr="00CD434B">
              <w:t>.0</w:t>
            </w:r>
          </w:p>
        </w:tc>
      </w:tr>
    </w:tbl>
    <w:p w14:paraId="2EC926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C6D7A3" w14:textId="77777777" w:rsidTr="00CA2922">
        <w:trPr>
          <w:tblHeader/>
        </w:trPr>
        <w:tc>
          <w:tcPr>
            <w:tcW w:w="1396" w:type="pct"/>
            <w:shd w:val="clear" w:color="auto" w:fill="auto"/>
          </w:tcPr>
          <w:p w14:paraId="75CC3098" w14:textId="784B86A6" w:rsidR="00F1480E" w:rsidRPr="000754EC" w:rsidRDefault="0062050B" w:rsidP="000754EC">
            <w:pPr>
              <w:pStyle w:val="SIUNITCODE"/>
            </w:pPr>
            <w:r>
              <w:t>FBPBEV3XX</w:t>
            </w:r>
            <w:r w:rsidR="002D0B1B">
              <w:t>5</w:t>
            </w:r>
          </w:p>
        </w:tc>
        <w:tc>
          <w:tcPr>
            <w:tcW w:w="3604" w:type="pct"/>
            <w:shd w:val="clear" w:color="auto" w:fill="auto"/>
          </w:tcPr>
          <w:p w14:paraId="357139E5" w14:textId="1FD3DE9C" w:rsidR="00F1480E" w:rsidRPr="000754EC" w:rsidRDefault="0062050B" w:rsidP="000754EC">
            <w:pPr>
              <w:pStyle w:val="SIUnittitle"/>
            </w:pPr>
            <w:r>
              <w:t>Operate and monitor juice processing</w:t>
            </w:r>
          </w:p>
        </w:tc>
      </w:tr>
      <w:tr w:rsidR="00F1480E" w:rsidRPr="00963A46" w14:paraId="09983718" w14:textId="77777777" w:rsidTr="00CA2922">
        <w:tc>
          <w:tcPr>
            <w:tcW w:w="1396" w:type="pct"/>
            <w:shd w:val="clear" w:color="auto" w:fill="auto"/>
          </w:tcPr>
          <w:p w14:paraId="0E4B7311" w14:textId="77777777" w:rsidR="00F1480E" w:rsidRPr="000754EC" w:rsidRDefault="00FD557D" w:rsidP="000754EC">
            <w:pPr>
              <w:pStyle w:val="SIHeading2"/>
            </w:pPr>
            <w:r w:rsidRPr="00FD557D">
              <w:t>Application</w:t>
            </w:r>
          </w:p>
          <w:p w14:paraId="7F8A0766" w14:textId="77777777" w:rsidR="00FD557D" w:rsidRPr="00923720" w:rsidRDefault="00FD557D" w:rsidP="000754EC">
            <w:pPr>
              <w:pStyle w:val="SIHeading2"/>
            </w:pPr>
          </w:p>
        </w:tc>
        <w:tc>
          <w:tcPr>
            <w:tcW w:w="3604" w:type="pct"/>
            <w:shd w:val="clear" w:color="auto" w:fill="auto"/>
          </w:tcPr>
          <w:p w14:paraId="6D4AC50B" w14:textId="07F72E5C" w:rsidR="00F1480E" w:rsidRPr="000754EC" w:rsidRDefault="00F1480E" w:rsidP="000754EC">
            <w:pPr>
              <w:pStyle w:val="SIText"/>
            </w:pPr>
            <w:r w:rsidRPr="00923720">
              <w:t xml:space="preserve">This unit of competency describes the skills </w:t>
            </w:r>
            <w:r w:rsidRPr="000754EC">
              <w:t xml:space="preserve">and knowledge required to </w:t>
            </w:r>
            <w:r w:rsidR="00942125">
              <w:t xml:space="preserve">operate and monitor pressing equipment to produce </w:t>
            </w:r>
            <w:r w:rsidR="00C06826">
              <w:t xml:space="preserve">and </w:t>
            </w:r>
            <w:r w:rsidR="00D42C3C">
              <w:t xml:space="preserve">subsequently </w:t>
            </w:r>
            <w:r w:rsidR="00C06826">
              <w:t xml:space="preserve">store </w:t>
            </w:r>
            <w:r w:rsidR="00942125">
              <w:t>fruit</w:t>
            </w:r>
            <w:r w:rsidR="00623734">
              <w:t xml:space="preserve"> and/or vegetable</w:t>
            </w:r>
            <w:r w:rsidR="00942125">
              <w:t xml:space="preserve"> juice.</w:t>
            </w:r>
          </w:p>
          <w:p w14:paraId="687633E6" w14:textId="77777777" w:rsidR="00916CD7" w:rsidRDefault="00916CD7" w:rsidP="000754EC">
            <w:pPr>
              <w:pStyle w:val="SIText"/>
            </w:pPr>
          </w:p>
          <w:p w14:paraId="3A613D21" w14:textId="612A1FFE" w:rsidR="0081085A" w:rsidRPr="0081085A" w:rsidRDefault="0081085A" w:rsidP="0081085A">
            <w:pPr>
              <w:pStyle w:val="SIText"/>
            </w:pPr>
            <w:r w:rsidRPr="0081085A">
              <w:t xml:space="preserve">This unit applies to individuals who work in a food processing environment. It typically applies to the production worker responsible for applying basic operating principles to the operation and monitoring of a </w:t>
            </w:r>
            <w:r>
              <w:t>juice</w:t>
            </w:r>
            <w:r w:rsidRPr="0081085A">
              <w:t xml:space="preserve"> process and associated equipment.</w:t>
            </w:r>
          </w:p>
          <w:p w14:paraId="3F72E10C" w14:textId="77777777" w:rsidR="0081085A" w:rsidRPr="0081085A" w:rsidRDefault="0081085A" w:rsidP="0081085A">
            <w:pPr>
              <w:pStyle w:val="SIText"/>
            </w:pPr>
          </w:p>
          <w:p w14:paraId="35305CD5" w14:textId="24B8C003" w:rsidR="0081085A" w:rsidRPr="0081085A" w:rsidRDefault="0081085A" w:rsidP="0081085A">
            <w:pPr>
              <w:pStyle w:val="SIText"/>
            </w:pPr>
            <w:r w:rsidRPr="0081085A">
              <w:t xml:space="preserve">All work must be carried out to comply with workplace procedures, in accordance with </w:t>
            </w:r>
            <w:r w:rsidR="00F11408">
              <w:t>s</w:t>
            </w:r>
            <w:r w:rsidRPr="0081085A">
              <w:t>tate/</w:t>
            </w:r>
            <w:r w:rsidR="00F11408">
              <w:t>t</w:t>
            </w:r>
            <w:r w:rsidRPr="0081085A">
              <w:t>erritory health and safety, and food safety regulations, legislation and standards that apply to the workplace.</w:t>
            </w:r>
          </w:p>
          <w:p w14:paraId="1B661832" w14:textId="77777777" w:rsidR="0081085A" w:rsidRPr="0081085A" w:rsidRDefault="0081085A" w:rsidP="0081085A">
            <w:pPr>
              <w:pStyle w:val="SIText"/>
            </w:pPr>
          </w:p>
          <w:p w14:paraId="59B4D690" w14:textId="5EAB0AE7" w:rsidR="00373436" w:rsidRPr="000754EC" w:rsidRDefault="0081085A" w:rsidP="0081085A">
            <w:r w:rsidRPr="0081085A">
              <w:t>No licensing, legislative or certification requirements apply to this unit at the time of publication.</w:t>
            </w:r>
          </w:p>
        </w:tc>
      </w:tr>
      <w:tr w:rsidR="00F1480E" w:rsidRPr="00963A46" w14:paraId="024F4DF8" w14:textId="77777777" w:rsidTr="00CA2922">
        <w:tc>
          <w:tcPr>
            <w:tcW w:w="1396" w:type="pct"/>
            <w:shd w:val="clear" w:color="auto" w:fill="auto"/>
          </w:tcPr>
          <w:p w14:paraId="2F8652F6" w14:textId="77777777" w:rsidR="00F1480E" w:rsidRPr="000754EC" w:rsidRDefault="00FD557D" w:rsidP="000754EC">
            <w:pPr>
              <w:pStyle w:val="SIHeading2"/>
            </w:pPr>
            <w:r w:rsidRPr="00923720">
              <w:t>Prerequisite Unit</w:t>
            </w:r>
          </w:p>
        </w:tc>
        <w:tc>
          <w:tcPr>
            <w:tcW w:w="3604" w:type="pct"/>
            <w:shd w:val="clear" w:color="auto" w:fill="auto"/>
          </w:tcPr>
          <w:p w14:paraId="4F296688" w14:textId="343EC72F" w:rsidR="00F1480E" w:rsidRPr="000754EC" w:rsidRDefault="00F1480E" w:rsidP="000754EC">
            <w:pPr>
              <w:pStyle w:val="SIText"/>
            </w:pPr>
            <w:r w:rsidRPr="008908DE">
              <w:t>Ni</w:t>
            </w:r>
            <w:r w:rsidR="007A300D" w:rsidRPr="000754EC">
              <w:t xml:space="preserve">l </w:t>
            </w:r>
          </w:p>
        </w:tc>
      </w:tr>
      <w:tr w:rsidR="00F1480E" w:rsidRPr="00963A46" w14:paraId="75A7B59B" w14:textId="77777777" w:rsidTr="00CA2922">
        <w:tc>
          <w:tcPr>
            <w:tcW w:w="1396" w:type="pct"/>
            <w:shd w:val="clear" w:color="auto" w:fill="auto"/>
          </w:tcPr>
          <w:p w14:paraId="376EDF69" w14:textId="77777777" w:rsidR="00F1480E" w:rsidRPr="000754EC" w:rsidRDefault="00FD557D" w:rsidP="000754EC">
            <w:pPr>
              <w:pStyle w:val="SIHeading2"/>
            </w:pPr>
            <w:r w:rsidRPr="00923720">
              <w:t>Unit Sector</w:t>
            </w:r>
          </w:p>
        </w:tc>
        <w:tc>
          <w:tcPr>
            <w:tcW w:w="3604" w:type="pct"/>
            <w:shd w:val="clear" w:color="auto" w:fill="auto"/>
          </w:tcPr>
          <w:p w14:paraId="337DA174" w14:textId="2D731D7B" w:rsidR="00F1480E" w:rsidRPr="000754EC" w:rsidRDefault="00CD434B" w:rsidP="000754EC">
            <w:pPr>
              <w:pStyle w:val="SIText"/>
            </w:pPr>
            <w:r>
              <w:t>Beverages (BEV)</w:t>
            </w:r>
          </w:p>
        </w:tc>
      </w:tr>
    </w:tbl>
    <w:p w14:paraId="3DEEECA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8FDEE8" w14:textId="77777777" w:rsidTr="00CA2922">
        <w:trPr>
          <w:cantSplit/>
          <w:tblHeader/>
        </w:trPr>
        <w:tc>
          <w:tcPr>
            <w:tcW w:w="1396" w:type="pct"/>
            <w:tcBorders>
              <w:bottom w:val="single" w:sz="4" w:space="0" w:color="C0C0C0"/>
            </w:tcBorders>
            <w:shd w:val="clear" w:color="auto" w:fill="auto"/>
          </w:tcPr>
          <w:p w14:paraId="11FA7BF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171B73F" w14:textId="77777777" w:rsidR="00F1480E" w:rsidRPr="000754EC" w:rsidRDefault="00FD557D" w:rsidP="000754EC">
            <w:pPr>
              <w:pStyle w:val="SIHeading2"/>
            </w:pPr>
            <w:r w:rsidRPr="00923720">
              <w:t>Performance Criteria</w:t>
            </w:r>
          </w:p>
        </w:tc>
      </w:tr>
      <w:tr w:rsidR="00F1480E" w:rsidRPr="00963A46" w14:paraId="09ECAC5E" w14:textId="77777777" w:rsidTr="00CA2922">
        <w:trPr>
          <w:cantSplit/>
          <w:tblHeader/>
        </w:trPr>
        <w:tc>
          <w:tcPr>
            <w:tcW w:w="1396" w:type="pct"/>
            <w:tcBorders>
              <w:top w:val="single" w:sz="4" w:space="0" w:color="C0C0C0"/>
            </w:tcBorders>
            <w:shd w:val="clear" w:color="auto" w:fill="auto"/>
          </w:tcPr>
          <w:p w14:paraId="346716C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1E2192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53F36" w:rsidRPr="00963A46" w14:paraId="57B64FD6" w14:textId="77777777" w:rsidTr="00CA2922">
        <w:trPr>
          <w:cantSplit/>
        </w:trPr>
        <w:tc>
          <w:tcPr>
            <w:tcW w:w="1396" w:type="pct"/>
            <w:shd w:val="clear" w:color="auto" w:fill="auto"/>
          </w:tcPr>
          <w:p w14:paraId="579D3D88" w14:textId="35F87F84" w:rsidR="00953F36" w:rsidRPr="00953F36" w:rsidRDefault="00953F36" w:rsidP="00953F36">
            <w:pPr>
              <w:pStyle w:val="SIText"/>
            </w:pPr>
            <w:r w:rsidRPr="00953F36">
              <w:t>1. Prepare for work in processing area</w:t>
            </w:r>
          </w:p>
        </w:tc>
        <w:tc>
          <w:tcPr>
            <w:tcW w:w="3604" w:type="pct"/>
            <w:shd w:val="clear" w:color="auto" w:fill="auto"/>
          </w:tcPr>
          <w:p w14:paraId="1940B283" w14:textId="04799734" w:rsidR="00953F36" w:rsidRPr="00953F36" w:rsidRDefault="00953F36" w:rsidP="00953F36">
            <w:pPr>
              <w:pStyle w:val="SIText"/>
            </w:pPr>
            <w:r w:rsidRPr="00953F36">
              <w:t xml:space="preserve">1.1 Confirm </w:t>
            </w:r>
            <w:r w:rsidR="00BB15FF">
              <w:t xml:space="preserve">milled fruit and/or vegetable product </w:t>
            </w:r>
            <w:r>
              <w:t>is</w:t>
            </w:r>
            <w:r w:rsidRPr="00953F36">
              <w:t xml:space="preserve"> available to meet production requirements</w:t>
            </w:r>
          </w:p>
          <w:p w14:paraId="620D10F9" w14:textId="2DBEDC61" w:rsidR="00953F36" w:rsidRPr="00953F36" w:rsidRDefault="00953F36" w:rsidP="00953F36">
            <w:pPr>
              <w:pStyle w:val="SIText"/>
            </w:pPr>
            <w:r w:rsidRPr="00953F36">
              <w:t>1.2 Identify and confirm cleaning and maintenance requirements and status according to health</w:t>
            </w:r>
            <w:r>
              <w:t>,</w:t>
            </w:r>
            <w:r w:rsidRPr="00953F36">
              <w:t xml:space="preserve"> safety and food safety requirements</w:t>
            </w:r>
          </w:p>
          <w:p w14:paraId="421FC430" w14:textId="2A5101F1" w:rsidR="00953F36" w:rsidRPr="00953F36" w:rsidRDefault="00953F36" w:rsidP="00953F36">
            <w:r w:rsidRPr="00953F36">
              <w:t>1.3 Wear appropriate personal protective clothing and ensure correct fit</w:t>
            </w:r>
          </w:p>
        </w:tc>
      </w:tr>
      <w:tr w:rsidR="00953F36" w:rsidRPr="00963A46" w14:paraId="223E4BC4" w14:textId="77777777" w:rsidTr="003E45EF">
        <w:trPr>
          <w:cantSplit/>
        </w:trPr>
        <w:tc>
          <w:tcPr>
            <w:tcW w:w="1396" w:type="pct"/>
            <w:shd w:val="clear" w:color="auto" w:fill="auto"/>
          </w:tcPr>
          <w:p w14:paraId="618531BD" w14:textId="3E076679" w:rsidR="00953F36" w:rsidRPr="00953F36" w:rsidRDefault="00D03028" w:rsidP="00953F36">
            <w:pPr>
              <w:pStyle w:val="SIText"/>
            </w:pPr>
            <w:r>
              <w:t>2</w:t>
            </w:r>
            <w:r w:rsidR="00953F36" w:rsidRPr="00953F36">
              <w:t xml:space="preserve">. Prepare the </w:t>
            </w:r>
            <w:r w:rsidR="00953F36">
              <w:t xml:space="preserve">pressing </w:t>
            </w:r>
            <w:r w:rsidR="00953F36" w:rsidRPr="00953F36">
              <w:t>equipment for operation</w:t>
            </w:r>
          </w:p>
        </w:tc>
        <w:tc>
          <w:tcPr>
            <w:tcW w:w="3604" w:type="pct"/>
            <w:shd w:val="clear" w:color="auto" w:fill="auto"/>
          </w:tcPr>
          <w:p w14:paraId="4DD20B7B" w14:textId="533BC3BD" w:rsidR="00953F36" w:rsidRPr="00953F36" w:rsidRDefault="00D03028" w:rsidP="003E45EF">
            <w:pPr>
              <w:pStyle w:val="SIText"/>
            </w:pPr>
            <w:r>
              <w:t>2</w:t>
            </w:r>
            <w:r w:rsidR="00953F36" w:rsidRPr="00953F36">
              <w:t xml:space="preserve">.1 Fit machine components and related attachments and adjust to meet </w:t>
            </w:r>
            <w:r w:rsidR="00942125">
              <w:t>pressing</w:t>
            </w:r>
            <w:r w:rsidR="00953F36" w:rsidRPr="00953F36">
              <w:t xml:space="preserve"> requirements</w:t>
            </w:r>
          </w:p>
          <w:p w14:paraId="0E0F5623" w14:textId="6870D258" w:rsidR="00953F36" w:rsidRDefault="00D03028" w:rsidP="003E45EF">
            <w:pPr>
              <w:pStyle w:val="SIText"/>
            </w:pPr>
            <w:r>
              <w:t>2</w:t>
            </w:r>
            <w:r w:rsidR="00953F36" w:rsidRPr="00953F36">
              <w:t xml:space="preserve">.2 Enter processing and operating parameters to meet </w:t>
            </w:r>
            <w:r w:rsidR="00942125">
              <w:t>pressing</w:t>
            </w:r>
            <w:r w:rsidR="00953F36" w:rsidRPr="00953F36">
              <w:t xml:space="preserve"> requirements</w:t>
            </w:r>
          </w:p>
          <w:p w14:paraId="4B4256E1" w14:textId="0F4B5F15" w:rsidR="00BB15FF" w:rsidRPr="00953F36" w:rsidRDefault="00BB15FF" w:rsidP="003E45EF">
            <w:pPr>
              <w:pStyle w:val="SIText"/>
            </w:pPr>
            <w:r>
              <w:t>2.3 Load milled product ready for processing</w:t>
            </w:r>
          </w:p>
          <w:p w14:paraId="7D683821" w14:textId="5DE3558D" w:rsidR="00953F36" w:rsidRPr="00953F36" w:rsidRDefault="00D03028" w:rsidP="00953F36">
            <w:pPr>
              <w:pStyle w:val="SIText"/>
            </w:pPr>
            <w:r>
              <w:t>2</w:t>
            </w:r>
            <w:r w:rsidR="00942125">
              <w:t>.</w:t>
            </w:r>
            <w:r w:rsidR="00BB15FF">
              <w:t>4</w:t>
            </w:r>
            <w:r w:rsidR="00BB15FF" w:rsidRPr="00953F36">
              <w:t xml:space="preserve"> </w:t>
            </w:r>
            <w:r w:rsidR="00953F36" w:rsidRPr="00953F36">
              <w:t>Carry out pre-start checks according to safe operating procedures</w:t>
            </w:r>
          </w:p>
        </w:tc>
      </w:tr>
      <w:tr w:rsidR="00953F36" w:rsidRPr="00963A46" w14:paraId="6FB3469F" w14:textId="77777777" w:rsidTr="00CA2922">
        <w:trPr>
          <w:cantSplit/>
        </w:trPr>
        <w:tc>
          <w:tcPr>
            <w:tcW w:w="1396" w:type="pct"/>
            <w:shd w:val="clear" w:color="auto" w:fill="auto"/>
          </w:tcPr>
          <w:p w14:paraId="62828E28" w14:textId="29CEC606" w:rsidR="00953F36" w:rsidRPr="00953F36" w:rsidRDefault="00D03028" w:rsidP="00953F36">
            <w:pPr>
              <w:pStyle w:val="SIText"/>
            </w:pPr>
            <w:r>
              <w:t>3</w:t>
            </w:r>
            <w:r w:rsidR="00667562">
              <w:t xml:space="preserve">. </w:t>
            </w:r>
            <w:r w:rsidR="00953F36">
              <w:t>Press fruit</w:t>
            </w:r>
            <w:r w:rsidR="00623734">
              <w:t xml:space="preserve"> and/or vegetables</w:t>
            </w:r>
          </w:p>
        </w:tc>
        <w:tc>
          <w:tcPr>
            <w:tcW w:w="3604" w:type="pct"/>
            <w:shd w:val="clear" w:color="auto" w:fill="auto"/>
          </w:tcPr>
          <w:p w14:paraId="467820ED" w14:textId="6927B407" w:rsidR="00C06826" w:rsidRDefault="00D03028" w:rsidP="00953F36">
            <w:pPr>
              <w:pStyle w:val="SIText"/>
            </w:pPr>
            <w:r>
              <w:t>3</w:t>
            </w:r>
            <w:r w:rsidR="00953F36" w:rsidRPr="00953F36">
              <w:t>.1 Start, operate and monitor the</w:t>
            </w:r>
            <w:r w:rsidR="00C06826">
              <w:t xml:space="preserve"> process</w:t>
            </w:r>
            <w:r w:rsidR="00953F36" w:rsidRPr="00953F36">
              <w:t xml:space="preserve"> </w:t>
            </w:r>
            <w:r w:rsidR="00C06826" w:rsidRPr="00C06826">
              <w:t xml:space="preserve">according to workplace procedures </w:t>
            </w:r>
          </w:p>
          <w:p w14:paraId="0B1EC912" w14:textId="7555DBE9" w:rsidR="00953F36" w:rsidRPr="00953F36" w:rsidRDefault="00D03028" w:rsidP="00953F36">
            <w:pPr>
              <w:pStyle w:val="SIText"/>
            </w:pPr>
            <w:r>
              <w:t>3</w:t>
            </w:r>
            <w:r w:rsidR="00953F36" w:rsidRPr="00953F36">
              <w:t xml:space="preserve">.2 Inspect </w:t>
            </w:r>
            <w:r w:rsidR="00C06826">
              <w:t>pressed</w:t>
            </w:r>
            <w:r w:rsidR="00953F36" w:rsidRPr="00953F36">
              <w:t xml:space="preserve"> </w:t>
            </w:r>
            <w:r w:rsidR="00BB15FF">
              <w:t>product</w:t>
            </w:r>
            <w:r w:rsidR="00BB15FF" w:rsidRPr="00953F36">
              <w:t xml:space="preserve"> </w:t>
            </w:r>
            <w:r w:rsidR="00953F36" w:rsidRPr="00953F36">
              <w:t>to ensure specifications are met</w:t>
            </w:r>
          </w:p>
          <w:p w14:paraId="37145BBB" w14:textId="3BA50A19" w:rsidR="00953F36" w:rsidRPr="00953F36" w:rsidRDefault="00D03028" w:rsidP="00953F36">
            <w:pPr>
              <w:pStyle w:val="SIText"/>
            </w:pPr>
            <w:r>
              <w:t>3</w:t>
            </w:r>
            <w:r w:rsidR="00942125">
              <w:t>.3</w:t>
            </w:r>
            <w:r w:rsidR="00953F36" w:rsidRPr="00953F36">
              <w:t xml:space="preserve"> Identify, rectify and report out-of-specification equipment, product or process outcomes according to workplace requirements</w:t>
            </w:r>
          </w:p>
          <w:p w14:paraId="2E0DA6CF" w14:textId="07E05F4D" w:rsidR="00C06826" w:rsidRPr="00C06826" w:rsidRDefault="00D03028" w:rsidP="00C06826">
            <w:pPr>
              <w:pStyle w:val="SIText"/>
            </w:pPr>
            <w:r>
              <w:t>3.4</w:t>
            </w:r>
            <w:r w:rsidR="00C06826" w:rsidRPr="00C06826">
              <w:t xml:space="preserve"> Shut down the process according to safe work procedures</w:t>
            </w:r>
          </w:p>
          <w:p w14:paraId="3FDEC2AE" w14:textId="6E83EE23" w:rsidR="00953F36" w:rsidRDefault="00D03028" w:rsidP="00953F36">
            <w:pPr>
              <w:pStyle w:val="SIText"/>
            </w:pPr>
            <w:r>
              <w:t>3.5</w:t>
            </w:r>
            <w:r w:rsidR="00953F36" w:rsidRPr="00953F36">
              <w:t xml:space="preserve"> Conduct work and maintain a clean and tidy workplace according to workplace environmental guidelines</w:t>
            </w:r>
          </w:p>
          <w:p w14:paraId="45949209" w14:textId="4E32D30F" w:rsidR="00667562" w:rsidRPr="00953F36" w:rsidRDefault="00D03028" w:rsidP="00953F36">
            <w:pPr>
              <w:pStyle w:val="SIText"/>
            </w:pPr>
            <w:r>
              <w:t>3.6</w:t>
            </w:r>
            <w:r w:rsidR="00667562" w:rsidRPr="00667562">
              <w:t xml:space="preserve"> Maintain records</w:t>
            </w:r>
            <w:r w:rsidR="00667562">
              <w:t xml:space="preserve"> of pressing</w:t>
            </w:r>
            <w:r w:rsidR="00667562" w:rsidRPr="00667562">
              <w:t xml:space="preserve"> according to workplace procedures</w:t>
            </w:r>
          </w:p>
        </w:tc>
      </w:tr>
      <w:tr w:rsidR="00C06826" w:rsidRPr="00963A46" w14:paraId="7809876E" w14:textId="77777777" w:rsidTr="00CA2922">
        <w:trPr>
          <w:cantSplit/>
        </w:trPr>
        <w:tc>
          <w:tcPr>
            <w:tcW w:w="1396" w:type="pct"/>
            <w:shd w:val="clear" w:color="auto" w:fill="auto"/>
          </w:tcPr>
          <w:p w14:paraId="366F9F26" w14:textId="64808B6B" w:rsidR="00C06826" w:rsidRPr="00C06826" w:rsidRDefault="00C06826" w:rsidP="00C06826">
            <w:pPr>
              <w:pStyle w:val="SIText"/>
            </w:pPr>
            <w:r w:rsidRPr="00C06826">
              <w:t xml:space="preserve">4. </w:t>
            </w:r>
            <w:r w:rsidR="00D42C3C">
              <w:t>Pasteurise</w:t>
            </w:r>
            <w:r w:rsidR="00D03028">
              <w:t xml:space="preserve"> and store juice</w:t>
            </w:r>
          </w:p>
        </w:tc>
        <w:tc>
          <w:tcPr>
            <w:tcW w:w="3604" w:type="pct"/>
            <w:shd w:val="clear" w:color="auto" w:fill="auto"/>
          </w:tcPr>
          <w:p w14:paraId="26B111BF" w14:textId="42C9D446" w:rsidR="00D03028" w:rsidRPr="00D03028" w:rsidRDefault="00D03028" w:rsidP="00D03028">
            <w:pPr>
              <w:pStyle w:val="SIText"/>
            </w:pPr>
            <w:r>
              <w:t xml:space="preserve">4.1 </w:t>
            </w:r>
            <w:r w:rsidR="00D42C3C">
              <w:t>Pasteurise</w:t>
            </w:r>
            <w:r>
              <w:t xml:space="preserve"> juice </w:t>
            </w:r>
            <w:r w:rsidRPr="00D03028">
              <w:t xml:space="preserve">according to workplace procedures </w:t>
            </w:r>
          </w:p>
          <w:p w14:paraId="5219835F" w14:textId="121FD2E9" w:rsidR="00D03028" w:rsidRPr="00D03028" w:rsidRDefault="00D03028" w:rsidP="00D03028">
            <w:pPr>
              <w:pStyle w:val="SIText"/>
            </w:pPr>
            <w:r>
              <w:t xml:space="preserve">4.2 </w:t>
            </w:r>
            <w:r w:rsidRPr="00D03028">
              <w:t>Store juice in tank in line with product specifications</w:t>
            </w:r>
          </w:p>
          <w:p w14:paraId="37D1B31F" w14:textId="74677877" w:rsidR="00D03028" w:rsidRPr="00D03028" w:rsidRDefault="00D03028" w:rsidP="00D03028">
            <w:pPr>
              <w:pStyle w:val="SIText"/>
            </w:pPr>
            <w:r w:rsidRPr="00D03028">
              <w:t>4.</w:t>
            </w:r>
            <w:r>
              <w:t>3</w:t>
            </w:r>
            <w:r w:rsidRPr="00D03028">
              <w:t xml:space="preserve"> Monitor </w:t>
            </w:r>
            <w:r>
              <w:t xml:space="preserve">juice </w:t>
            </w:r>
            <w:r w:rsidRPr="00D03028">
              <w:t>product to avoid microbial deterioration</w:t>
            </w:r>
          </w:p>
          <w:p w14:paraId="02D17D6A" w14:textId="5790A66B" w:rsidR="00D03028" w:rsidRPr="00D03028" w:rsidRDefault="00D03028" w:rsidP="00D03028">
            <w:pPr>
              <w:pStyle w:val="SIText"/>
            </w:pPr>
            <w:r w:rsidRPr="00D03028">
              <w:t>4.</w:t>
            </w:r>
            <w:r>
              <w:t>4</w:t>
            </w:r>
            <w:r w:rsidRPr="00D03028">
              <w:t xml:space="preserve"> Take samples and test stored product to ensure product remains within specification</w:t>
            </w:r>
          </w:p>
          <w:p w14:paraId="73394B45" w14:textId="249D18EB" w:rsidR="00C06826" w:rsidRPr="00C06826" w:rsidRDefault="00D03028" w:rsidP="00C06826">
            <w:pPr>
              <w:pStyle w:val="SIText"/>
            </w:pPr>
            <w:r w:rsidRPr="00D03028">
              <w:t>4.</w:t>
            </w:r>
            <w:r>
              <w:t>5</w:t>
            </w:r>
            <w:r w:rsidRPr="00D03028">
              <w:t xml:space="preserve"> Maintain records of stored product according to workplace procedures </w:t>
            </w:r>
          </w:p>
        </w:tc>
      </w:tr>
      <w:tr w:rsidR="00C06826" w:rsidRPr="00963A46" w14:paraId="6B1C7E3F" w14:textId="77777777" w:rsidTr="00CA2922">
        <w:trPr>
          <w:cantSplit/>
        </w:trPr>
        <w:tc>
          <w:tcPr>
            <w:tcW w:w="1396" w:type="pct"/>
            <w:shd w:val="clear" w:color="auto" w:fill="auto"/>
          </w:tcPr>
          <w:p w14:paraId="2945CD1F" w14:textId="425E5479" w:rsidR="00C06826" w:rsidRPr="00C06826" w:rsidRDefault="00D03028" w:rsidP="00C06826">
            <w:pPr>
              <w:pStyle w:val="SIText"/>
            </w:pPr>
            <w:r>
              <w:t>5</w:t>
            </w:r>
            <w:r w:rsidR="00C06826" w:rsidRPr="00C06826">
              <w:t>. Conduct housekeeping and identify maintenance requirements</w:t>
            </w:r>
          </w:p>
        </w:tc>
        <w:tc>
          <w:tcPr>
            <w:tcW w:w="3604" w:type="pct"/>
            <w:shd w:val="clear" w:color="auto" w:fill="auto"/>
          </w:tcPr>
          <w:p w14:paraId="6162F7AB" w14:textId="7D352A96" w:rsidR="00C06826" w:rsidRPr="00C06826" w:rsidRDefault="00D03028" w:rsidP="00C06826">
            <w:pPr>
              <w:pStyle w:val="SIText"/>
            </w:pPr>
            <w:r>
              <w:t>5</w:t>
            </w:r>
            <w:r w:rsidR="00C06826" w:rsidRPr="00C06826">
              <w:t>.1 Follow and apply workplace housekeeping and environmental procedures</w:t>
            </w:r>
          </w:p>
          <w:p w14:paraId="75DAEF55" w14:textId="1D6E66DD" w:rsidR="00C06826" w:rsidRPr="00C06826" w:rsidRDefault="00D03028" w:rsidP="00C06826">
            <w:pPr>
              <w:pStyle w:val="SIText"/>
            </w:pPr>
            <w:r>
              <w:t>5</w:t>
            </w:r>
            <w:r w:rsidR="00C06826" w:rsidRPr="00C06826">
              <w:t xml:space="preserve">.2 Identify and report </w:t>
            </w:r>
            <w:r>
              <w:t xml:space="preserve">any </w:t>
            </w:r>
            <w:r w:rsidR="00C06826" w:rsidRPr="00C06826">
              <w:t>maintenance requirements according to workplace procedures</w:t>
            </w:r>
          </w:p>
        </w:tc>
      </w:tr>
    </w:tbl>
    <w:p w14:paraId="133E3AE1" w14:textId="77777777" w:rsidR="005F771F" w:rsidRDefault="005F771F" w:rsidP="005F771F">
      <w:pPr>
        <w:pStyle w:val="SIText"/>
      </w:pPr>
    </w:p>
    <w:p w14:paraId="313C7BC2" w14:textId="77777777" w:rsidR="00F1480E" w:rsidRPr="00DD0726" w:rsidRDefault="00F1480E" w:rsidP="004741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8DC78BE" w14:textId="77777777" w:rsidTr="00CA2922">
        <w:trPr>
          <w:tblHeader/>
        </w:trPr>
        <w:tc>
          <w:tcPr>
            <w:tcW w:w="5000" w:type="pct"/>
            <w:gridSpan w:val="2"/>
          </w:tcPr>
          <w:p w14:paraId="78648AAE" w14:textId="77777777" w:rsidR="00F1480E" w:rsidRPr="000754EC" w:rsidRDefault="00FD557D" w:rsidP="000754EC">
            <w:pPr>
              <w:pStyle w:val="SIHeading2"/>
            </w:pPr>
            <w:r w:rsidRPr="00041E59">
              <w:t>F</w:t>
            </w:r>
            <w:r w:rsidRPr="000754EC">
              <w:t>oundation Skills</w:t>
            </w:r>
          </w:p>
          <w:p w14:paraId="442920C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DF4F582" w14:textId="77777777" w:rsidTr="00CA2922">
        <w:trPr>
          <w:tblHeader/>
        </w:trPr>
        <w:tc>
          <w:tcPr>
            <w:tcW w:w="1396" w:type="pct"/>
          </w:tcPr>
          <w:p w14:paraId="3D10FF2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019EF0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1085A" w:rsidRPr="00336FCA" w:rsidDel="00423CB2" w14:paraId="540F3301" w14:textId="77777777" w:rsidTr="00CA2922">
        <w:tc>
          <w:tcPr>
            <w:tcW w:w="1396" w:type="pct"/>
          </w:tcPr>
          <w:p w14:paraId="097B34A7" w14:textId="0C33420F" w:rsidR="0081085A" w:rsidRPr="0081085A" w:rsidRDefault="0081085A" w:rsidP="0081085A">
            <w:pPr>
              <w:pStyle w:val="SIText"/>
            </w:pPr>
            <w:r w:rsidRPr="0081085A">
              <w:t>Reading</w:t>
            </w:r>
          </w:p>
        </w:tc>
        <w:tc>
          <w:tcPr>
            <w:tcW w:w="3604" w:type="pct"/>
          </w:tcPr>
          <w:p w14:paraId="513E14DF" w14:textId="77777777" w:rsidR="0081085A" w:rsidRPr="0081085A" w:rsidRDefault="0081085A" w:rsidP="0081085A">
            <w:pPr>
              <w:pStyle w:val="SIBulletList1"/>
            </w:pPr>
            <w:r w:rsidRPr="0081085A">
              <w:t>Interpret workplace and standard operating procedures relevant to work task</w:t>
            </w:r>
          </w:p>
          <w:p w14:paraId="5DE2777F" w14:textId="55B39E94" w:rsidR="0081085A" w:rsidRPr="0081085A" w:rsidRDefault="0081085A" w:rsidP="0081085A">
            <w:pPr>
              <w:pStyle w:val="SIBulletList1"/>
            </w:pPr>
            <w:r w:rsidRPr="0081085A">
              <w:t>Interpret production requirements</w:t>
            </w:r>
          </w:p>
        </w:tc>
      </w:tr>
      <w:tr w:rsidR="0081085A" w:rsidRPr="00336FCA" w:rsidDel="00423CB2" w14:paraId="7E4AE348" w14:textId="77777777" w:rsidTr="00CA2922">
        <w:tc>
          <w:tcPr>
            <w:tcW w:w="1396" w:type="pct"/>
          </w:tcPr>
          <w:p w14:paraId="66248E78" w14:textId="743DE654" w:rsidR="0081085A" w:rsidRPr="0081085A" w:rsidRDefault="0081085A" w:rsidP="0081085A">
            <w:pPr>
              <w:pStyle w:val="SIText"/>
            </w:pPr>
            <w:r w:rsidRPr="0081085A">
              <w:t>Writing</w:t>
            </w:r>
          </w:p>
        </w:tc>
        <w:tc>
          <w:tcPr>
            <w:tcW w:w="3604" w:type="pct"/>
          </w:tcPr>
          <w:p w14:paraId="2CCE3819" w14:textId="4E6AB7D5" w:rsidR="0081085A" w:rsidRPr="0081085A" w:rsidRDefault="0081085A" w:rsidP="0081085A">
            <w:pPr>
              <w:pStyle w:val="SIBulletList1"/>
              <w:rPr>
                <w:rFonts w:eastAsia="Calibri"/>
              </w:rPr>
            </w:pPr>
            <w:r w:rsidRPr="0081085A">
              <w:t>Record processing data using electronic, digital and/or paper-based formats</w:t>
            </w:r>
          </w:p>
        </w:tc>
      </w:tr>
      <w:tr w:rsidR="0081085A" w:rsidRPr="00336FCA" w:rsidDel="00423CB2" w14:paraId="5F98D636" w14:textId="77777777" w:rsidTr="00CA2922">
        <w:tc>
          <w:tcPr>
            <w:tcW w:w="1396" w:type="pct"/>
          </w:tcPr>
          <w:p w14:paraId="19FE36F2" w14:textId="04DD061D" w:rsidR="0081085A" w:rsidRPr="0081085A" w:rsidRDefault="0081085A" w:rsidP="0081085A">
            <w:pPr>
              <w:pStyle w:val="SIText"/>
            </w:pPr>
            <w:r w:rsidRPr="0081085A">
              <w:t>Oral communication</w:t>
            </w:r>
          </w:p>
        </w:tc>
        <w:tc>
          <w:tcPr>
            <w:tcW w:w="3604" w:type="pct"/>
          </w:tcPr>
          <w:p w14:paraId="6FB6A581" w14:textId="77777777" w:rsidR="0081085A" w:rsidRPr="0081085A" w:rsidRDefault="0081085A" w:rsidP="0081085A">
            <w:pPr>
              <w:pStyle w:val="SIBulletList1"/>
            </w:pPr>
            <w:r w:rsidRPr="0081085A">
              <w:t xml:space="preserve">Ask questions to clarify understanding or seek further information </w:t>
            </w:r>
          </w:p>
          <w:p w14:paraId="241F4B4F" w14:textId="4CF828B1" w:rsidR="0081085A" w:rsidRPr="0081085A" w:rsidRDefault="0081085A" w:rsidP="0081085A">
            <w:pPr>
              <w:pStyle w:val="SIBulletList1"/>
              <w:rPr>
                <w:rFonts w:eastAsia="Calibri"/>
              </w:rPr>
            </w:pPr>
            <w:r w:rsidRPr="0081085A">
              <w:t>Communicate and report operational and safety information to relevant personnel</w:t>
            </w:r>
          </w:p>
        </w:tc>
      </w:tr>
      <w:tr w:rsidR="0081085A" w:rsidRPr="00336FCA" w:rsidDel="00423CB2" w14:paraId="270E1A7D" w14:textId="77777777" w:rsidTr="00CA2922">
        <w:tc>
          <w:tcPr>
            <w:tcW w:w="1396" w:type="pct"/>
          </w:tcPr>
          <w:p w14:paraId="00DE9C12" w14:textId="673DFE9E" w:rsidR="0081085A" w:rsidRPr="0081085A" w:rsidRDefault="0081085A" w:rsidP="0081085A">
            <w:pPr>
              <w:pStyle w:val="SIText"/>
            </w:pPr>
            <w:r w:rsidRPr="0081085A">
              <w:t>Numeracy</w:t>
            </w:r>
          </w:p>
        </w:tc>
        <w:tc>
          <w:tcPr>
            <w:tcW w:w="3604" w:type="pct"/>
          </w:tcPr>
          <w:p w14:paraId="505DD7F4" w14:textId="77777777" w:rsidR="0081085A" w:rsidRPr="0081085A" w:rsidRDefault="0081085A" w:rsidP="0081085A">
            <w:pPr>
              <w:pStyle w:val="SIBulletList1"/>
            </w:pPr>
            <w:r w:rsidRPr="0081085A">
              <w:t>Monitor and interpret production and process control indicators and data</w:t>
            </w:r>
          </w:p>
          <w:p w14:paraId="3B327C57" w14:textId="1E330D02" w:rsidR="0081085A" w:rsidRPr="0081085A" w:rsidRDefault="0081085A" w:rsidP="0081085A">
            <w:pPr>
              <w:pStyle w:val="SIBulletList1"/>
            </w:pPr>
            <w:r w:rsidRPr="0081085A">
              <w:t>Read and interpret gauges and scales</w:t>
            </w:r>
            <w:r w:rsidR="00D03028">
              <w:t>, including</w:t>
            </w:r>
            <w:r w:rsidRPr="0081085A">
              <w:t xml:space="preserve"> temperature (</w:t>
            </w:r>
            <w:r w:rsidRPr="0081085A">
              <w:sym w:font="Symbol" w:char="F0B0"/>
            </w:r>
            <w:r w:rsidRPr="0081085A">
              <w:t xml:space="preserve">C), </w:t>
            </w:r>
            <w:r w:rsidR="00D03028">
              <w:t xml:space="preserve">press </w:t>
            </w:r>
            <w:r w:rsidRPr="0081085A">
              <w:t>and flow rates</w:t>
            </w:r>
          </w:p>
          <w:p w14:paraId="77162172" w14:textId="1AD8E123" w:rsidR="0081085A" w:rsidRPr="0081085A" w:rsidRDefault="0081085A" w:rsidP="0081085A">
            <w:pPr>
              <w:pStyle w:val="SIBulletList1"/>
              <w:rPr>
                <w:rFonts w:eastAsia="Calibri"/>
              </w:rPr>
            </w:pPr>
            <w:r w:rsidRPr="0081085A">
              <w:t>Monitor supply and flow of materials to and from the process</w:t>
            </w:r>
          </w:p>
        </w:tc>
      </w:tr>
    </w:tbl>
    <w:p w14:paraId="055EBE85" w14:textId="77777777" w:rsidR="00916CD7" w:rsidRDefault="00916CD7" w:rsidP="005F771F">
      <w:pPr>
        <w:pStyle w:val="SIText"/>
      </w:pPr>
    </w:p>
    <w:p w14:paraId="78E9F2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F25F3AB" w14:textId="77777777" w:rsidTr="00F33FF2">
        <w:tc>
          <w:tcPr>
            <w:tcW w:w="5000" w:type="pct"/>
            <w:gridSpan w:val="4"/>
          </w:tcPr>
          <w:p w14:paraId="4209DB11" w14:textId="77777777" w:rsidR="00F1480E" w:rsidRPr="000754EC" w:rsidRDefault="00FD557D" w:rsidP="000754EC">
            <w:pPr>
              <w:pStyle w:val="SIHeading2"/>
            </w:pPr>
            <w:r w:rsidRPr="00923720">
              <w:t>U</w:t>
            </w:r>
            <w:r w:rsidRPr="000754EC">
              <w:t>nit Mapping Information</w:t>
            </w:r>
          </w:p>
        </w:tc>
      </w:tr>
      <w:tr w:rsidR="00F1480E" w14:paraId="38F60565" w14:textId="77777777" w:rsidTr="00F33FF2">
        <w:tc>
          <w:tcPr>
            <w:tcW w:w="1028" w:type="pct"/>
          </w:tcPr>
          <w:p w14:paraId="3E01AE74" w14:textId="77777777" w:rsidR="00F1480E" w:rsidRPr="000754EC" w:rsidRDefault="00F1480E" w:rsidP="000754EC">
            <w:pPr>
              <w:pStyle w:val="SIText-Bold"/>
            </w:pPr>
            <w:r w:rsidRPr="00923720">
              <w:t>Code and title current version</w:t>
            </w:r>
          </w:p>
        </w:tc>
        <w:tc>
          <w:tcPr>
            <w:tcW w:w="1105" w:type="pct"/>
          </w:tcPr>
          <w:p w14:paraId="618E6EF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448108" w14:textId="77777777" w:rsidR="00F1480E" w:rsidRPr="000754EC" w:rsidRDefault="00F1480E" w:rsidP="000754EC">
            <w:pPr>
              <w:pStyle w:val="SIText-Bold"/>
            </w:pPr>
            <w:r w:rsidRPr="00923720">
              <w:t>Comments</w:t>
            </w:r>
          </w:p>
        </w:tc>
        <w:tc>
          <w:tcPr>
            <w:tcW w:w="1616" w:type="pct"/>
          </w:tcPr>
          <w:p w14:paraId="4F16CE52" w14:textId="77777777" w:rsidR="00F1480E" w:rsidRPr="000754EC" w:rsidRDefault="00F1480E" w:rsidP="000754EC">
            <w:pPr>
              <w:pStyle w:val="SIText-Bold"/>
            </w:pPr>
            <w:r w:rsidRPr="00923720">
              <w:t>Equivalence status</w:t>
            </w:r>
          </w:p>
        </w:tc>
      </w:tr>
      <w:tr w:rsidR="00041E59" w14:paraId="53E836ED" w14:textId="77777777" w:rsidTr="00F33FF2">
        <w:tc>
          <w:tcPr>
            <w:tcW w:w="1028" w:type="pct"/>
          </w:tcPr>
          <w:p w14:paraId="639D51F3" w14:textId="77777777" w:rsidR="00CD434B" w:rsidRPr="00CD434B" w:rsidRDefault="00CD434B" w:rsidP="00CD434B">
            <w:r w:rsidRPr="00CD434B">
              <w:t>FBPBEV3XX2 Operate and monitor juice processing</w:t>
            </w:r>
          </w:p>
          <w:p w14:paraId="5139B2DB" w14:textId="4CBF57EF" w:rsidR="00041E59" w:rsidRPr="000754EC" w:rsidRDefault="00041E59" w:rsidP="000754EC">
            <w:pPr>
              <w:pStyle w:val="SIText"/>
            </w:pPr>
          </w:p>
        </w:tc>
        <w:tc>
          <w:tcPr>
            <w:tcW w:w="1105" w:type="pct"/>
          </w:tcPr>
          <w:p w14:paraId="2D8F5A1F" w14:textId="38DA9201" w:rsidR="00041E59" w:rsidRPr="000754EC" w:rsidRDefault="00CD434B" w:rsidP="000754EC">
            <w:pPr>
              <w:pStyle w:val="SIText"/>
            </w:pPr>
            <w:r>
              <w:t>No</w:t>
            </w:r>
            <w:r w:rsidR="00176655">
              <w:t>t</w:t>
            </w:r>
            <w:r>
              <w:t xml:space="preserve"> applicable</w:t>
            </w:r>
          </w:p>
        </w:tc>
        <w:tc>
          <w:tcPr>
            <w:tcW w:w="1251" w:type="pct"/>
          </w:tcPr>
          <w:p w14:paraId="6F811394" w14:textId="62CE3B9F" w:rsidR="00041E59" w:rsidRPr="000754EC" w:rsidRDefault="004D1E47" w:rsidP="000754EC">
            <w:pPr>
              <w:pStyle w:val="SIText"/>
            </w:pPr>
            <w:r w:rsidRPr="004D1E47">
              <w:t>The unit has been created to address a skill or task required by industry that is not covered by an existing unit</w:t>
            </w:r>
          </w:p>
        </w:tc>
        <w:tc>
          <w:tcPr>
            <w:tcW w:w="1616" w:type="pct"/>
          </w:tcPr>
          <w:p w14:paraId="044E88F1" w14:textId="48BBF6C6" w:rsidR="00916CD7" w:rsidRPr="000754EC" w:rsidRDefault="00C84710" w:rsidP="000754EC">
            <w:pPr>
              <w:pStyle w:val="SIText"/>
            </w:pPr>
            <w:r>
              <w:t>Newly created</w:t>
            </w:r>
            <w:r w:rsidR="00916CD7">
              <w:t xml:space="preserve"> </w:t>
            </w:r>
          </w:p>
        </w:tc>
      </w:tr>
    </w:tbl>
    <w:p w14:paraId="0E9016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3CC931B" w14:textId="77777777" w:rsidTr="00CA2922">
        <w:tc>
          <w:tcPr>
            <w:tcW w:w="1396" w:type="pct"/>
            <w:shd w:val="clear" w:color="auto" w:fill="auto"/>
          </w:tcPr>
          <w:p w14:paraId="48C8E96E" w14:textId="77777777" w:rsidR="00F1480E" w:rsidRPr="000754EC" w:rsidRDefault="00FD557D" w:rsidP="000754EC">
            <w:pPr>
              <w:pStyle w:val="SIHeading2"/>
            </w:pPr>
            <w:r w:rsidRPr="00CC451E">
              <w:t>L</w:t>
            </w:r>
            <w:r w:rsidRPr="000754EC">
              <w:t>inks</w:t>
            </w:r>
          </w:p>
        </w:tc>
        <w:tc>
          <w:tcPr>
            <w:tcW w:w="3604" w:type="pct"/>
            <w:shd w:val="clear" w:color="auto" w:fill="auto"/>
          </w:tcPr>
          <w:p w14:paraId="28337412" w14:textId="77777777" w:rsidR="00CD434B" w:rsidRPr="00CD434B" w:rsidRDefault="00CD434B" w:rsidP="00CD434B">
            <w:pPr>
              <w:pStyle w:val="SIText"/>
            </w:pPr>
            <w:r w:rsidRPr="00CD434B">
              <w:t xml:space="preserve">Companion Volumes, including Implementation Guides, are available at </w:t>
            </w:r>
            <w:proofErr w:type="spellStart"/>
            <w:r w:rsidRPr="00CD434B">
              <w:t>VETNet</w:t>
            </w:r>
            <w:proofErr w:type="spellEnd"/>
            <w:r w:rsidRPr="00CD434B">
              <w:t xml:space="preserve">: </w:t>
            </w:r>
          </w:p>
          <w:p w14:paraId="22A52015" w14:textId="79E263BD" w:rsidR="00F1480E" w:rsidRPr="000754EC" w:rsidRDefault="00CD434B" w:rsidP="00CD434B">
            <w:pPr>
              <w:pStyle w:val="SIText"/>
            </w:pPr>
            <w:r w:rsidRPr="00CD434B">
              <w:t>https://vetnet.gov.au/Pages/TrainingDocs.aspx?q=78b15323-cd38-483e-aad7-1159b570a5c4</w:t>
            </w:r>
          </w:p>
        </w:tc>
      </w:tr>
    </w:tbl>
    <w:p w14:paraId="4A34459B" w14:textId="77777777" w:rsidR="00F1480E" w:rsidRDefault="00F1480E" w:rsidP="005F771F">
      <w:pPr>
        <w:pStyle w:val="SIText"/>
      </w:pPr>
    </w:p>
    <w:p w14:paraId="525F1A2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8E9789" w14:textId="77777777" w:rsidTr="00113678">
        <w:trPr>
          <w:tblHeader/>
        </w:trPr>
        <w:tc>
          <w:tcPr>
            <w:tcW w:w="1478" w:type="pct"/>
            <w:shd w:val="clear" w:color="auto" w:fill="auto"/>
          </w:tcPr>
          <w:p w14:paraId="257A67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3E0F7C8" w14:textId="7D1951A7" w:rsidR="00556C4C" w:rsidRPr="000754EC" w:rsidRDefault="00556C4C" w:rsidP="00CD434B">
            <w:pPr>
              <w:pStyle w:val="SIUnittitle"/>
            </w:pPr>
            <w:r w:rsidRPr="00F56827">
              <w:t xml:space="preserve">Assessment requirements for </w:t>
            </w:r>
            <w:r w:rsidR="00CD434B" w:rsidRPr="00CD434B">
              <w:t>FBPBEV3XX</w:t>
            </w:r>
            <w:r w:rsidR="00FA3897">
              <w:t>5</w:t>
            </w:r>
            <w:r w:rsidR="00CD434B" w:rsidRPr="00CD434B">
              <w:t xml:space="preserve"> Operate and monitor juice processing</w:t>
            </w:r>
          </w:p>
        </w:tc>
      </w:tr>
      <w:tr w:rsidR="00556C4C" w:rsidRPr="00A55106" w14:paraId="51D4D5F0" w14:textId="77777777" w:rsidTr="00113678">
        <w:trPr>
          <w:tblHeader/>
        </w:trPr>
        <w:tc>
          <w:tcPr>
            <w:tcW w:w="5000" w:type="pct"/>
            <w:gridSpan w:val="2"/>
            <w:shd w:val="clear" w:color="auto" w:fill="auto"/>
          </w:tcPr>
          <w:p w14:paraId="2158417B" w14:textId="77777777" w:rsidR="00556C4C" w:rsidRPr="000754EC" w:rsidRDefault="00D71E43" w:rsidP="000754EC">
            <w:pPr>
              <w:pStyle w:val="SIHeading2"/>
            </w:pPr>
            <w:r>
              <w:t>Performance E</w:t>
            </w:r>
            <w:r w:rsidRPr="000754EC">
              <w:t>vidence</w:t>
            </w:r>
          </w:p>
        </w:tc>
      </w:tr>
      <w:tr w:rsidR="00556C4C" w:rsidRPr="00067E1C" w14:paraId="730AA3C9" w14:textId="77777777" w:rsidTr="00113678">
        <w:tc>
          <w:tcPr>
            <w:tcW w:w="5000" w:type="pct"/>
            <w:gridSpan w:val="2"/>
            <w:shd w:val="clear" w:color="auto" w:fill="auto"/>
          </w:tcPr>
          <w:p w14:paraId="6D203240"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38907E37" w14:textId="77777777" w:rsidR="007A300D" w:rsidRPr="00E40225" w:rsidRDefault="007A300D" w:rsidP="00E40225">
            <w:pPr>
              <w:pStyle w:val="SIText"/>
            </w:pPr>
          </w:p>
          <w:p w14:paraId="69EAD6A7" w14:textId="7AE3F329" w:rsidR="00D03028" w:rsidRPr="00D03028" w:rsidRDefault="00D03028" w:rsidP="00D03028">
            <w:pPr>
              <w:pStyle w:val="SIText"/>
            </w:pPr>
            <w:r w:rsidRPr="00D03028">
              <w:t xml:space="preserve">There must be evidence that the individual has operated </w:t>
            </w:r>
            <w:r>
              <w:t>pressing and pasteurising</w:t>
            </w:r>
            <w:r w:rsidRPr="00D03028">
              <w:t xml:space="preserve"> equipment to process at least one batch of </w:t>
            </w:r>
            <w:r>
              <w:t xml:space="preserve">milled </w:t>
            </w:r>
            <w:r w:rsidRPr="00D03028">
              <w:t xml:space="preserve">fruit </w:t>
            </w:r>
            <w:r w:rsidR="00623734">
              <w:t xml:space="preserve">and/or vegetables </w:t>
            </w:r>
            <w:r w:rsidRPr="00D03028">
              <w:t xml:space="preserve">to </w:t>
            </w:r>
            <w:r>
              <w:t xml:space="preserve">meet juice </w:t>
            </w:r>
            <w:r w:rsidRPr="00D03028">
              <w:t>specification, including:</w:t>
            </w:r>
          </w:p>
          <w:p w14:paraId="7139C026" w14:textId="77777777" w:rsidR="00D03028" w:rsidRPr="00D03028" w:rsidRDefault="00D03028" w:rsidP="00D03028">
            <w:pPr>
              <w:pStyle w:val="SIBulletList1"/>
            </w:pPr>
            <w:r w:rsidRPr="00D03028">
              <w:t>applying safe work procedures</w:t>
            </w:r>
          </w:p>
          <w:p w14:paraId="4F8D58D5" w14:textId="77777777" w:rsidR="00D03028" w:rsidRPr="00D03028" w:rsidRDefault="00D03028" w:rsidP="00D03028">
            <w:pPr>
              <w:pStyle w:val="SIBulletList1"/>
            </w:pPr>
            <w:r w:rsidRPr="00D03028">
              <w:t>following food safety procedures</w:t>
            </w:r>
          </w:p>
          <w:p w14:paraId="7C95B3EC" w14:textId="77777777" w:rsidR="00D03028" w:rsidRPr="00D03028" w:rsidRDefault="00D03028" w:rsidP="00D03028">
            <w:pPr>
              <w:pStyle w:val="SIBulletList1"/>
            </w:pPr>
            <w:r w:rsidRPr="00D03028">
              <w:t>monitoring stored product to specification</w:t>
            </w:r>
          </w:p>
          <w:p w14:paraId="16246F0E" w14:textId="77777777" w:rsidR="00D03028" w:rsidRPr="00D03028" w:rsidRDefault="00D03028" w:rsidP="00D03028">
            <w:pPr>
              <w:pStyle w:val="SIBulletList1"/>
            </w:pPr>
            <w:r w:rsidRPr="00D03028">
              <w:t>taking corrective action in response to typical faults and inconsistencies.</w:t>
            </w:r>
          </w:p>
          <w:p w14:paraId="71736585" w14:textId="27B83CA8" w:rsidR="00556C4C" w:rsidRPr="000754EC" w:rsidRDefault="00556C4C" w:rsidP="00580026">
            <w:pPr>
              <w:pStyle w:val="SIBulletList1"/>
              <w:numPr>
                <w:ilvl w:val="0"/>
                <w:numId w:val="0"/>
              </w:numPr>
              <w:ind w:left="357"/>
            </w:pPr>
          </w:p>
        </w:tc>
      </w:tr>
    </w:tbl>
    <w:p w14:paraId="7A3A5B9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4A1FCB3" w14:textId="77777777" w:rsidTr="00CA2922">
        <w:trPr>
          <w:tblHeader/>
        </w:trPr>
        <w:tc>
          <w:tcPr>
            <w:tcW w:w="5000" w:type="pct"/>
            <w:shd w:val="clear" w:color="auto" w:fill="auto"/>
          </w:tcPr>
          <w:p w14:paraId="2BD99125" w14:textId="77777777" w:rsidR="00F1480E" w:rsidRPr="000754EC" w:rsidRDefault="00D71E43" w:rsidP="000754EC">
            <w:pPr>
              <w:pStyle w:val="SIHeading2"/>
            </w:pPr>
            <w:r w:rsidRPr="002C55E9">
              <w:t>K</w:t>
            </w:r>
            <w:r w:rsidRPr="000754EC">
              <w:t>nowledge Evidence</w:t>
            </w:r>
          </w:p>
        </w:tc>
      </w:tr>
      <w:tr w:rsidR="00F1480E" w:rsidRPr="00067E1C" w14:paraId="069124CC" w14:textId="77777777" w:rsidTr="00CA2922">
        <w:tc>
          <w:tcPr>
            <w:tcW w:w="5000" w:type="pct"/>
            <w:shd w:val="clear" w:color="auto" w:fill="auto"/>
          </w:tcPr>
          <w:p w14:paraId="65684B1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D7175E3" w14:textId="5A1F3536" w:rsidR="00580026" w:rsidRPr="00580026" w:rsidRDefault="00580026" w:rsidP="00580026">
            <w:pPr>
              <w:pStyle w:val="SIBulletList1"/>
            </w:pPr>
            <w:r w:rsidRPr="00580026">
              <w:t xml:space="preserve">purpose and basic principles of the </w:t>
            </w:r>
            <w:r w:rsidR="00D42C3C">
              <w:t>juice processing</w:t>
            </w:r>
            <w:r w:rsidRPr="00580026">
              <w:t xml:space="preserve"> process, including stages and changes that occur during the </w:t>
            </w:r>
            <w:r w:rsidR="00D03028">
              <w:t xml:space="preserve">pressing and </w:t>
            </w:r>
            <w:r w:rsidR="00066F19">
              <w:t>pasteurisation</w:t>
            </w:r>
            <w:r w:rsidRPr="00580026">
              <w:t xml:space="preserve"> process</w:t>
            </w:r>
            <w:r w:rsidR="00D42C3C">
              <w:t>, and that can occur during storage of juice</w:t>
            </w:r>
          </w:p>
          <w:p w14:paraId="74C44740" w14:textId="432C40F4" w:rsidR="00580026" w:rsidRPr="00580026" w:rsidRDefault="00580026" w:rsidP="00580026">
            <w:pPr>
              <w:pStyle w:val="SIBulletList1"/>
            </w:pPr>
            <w:r w:rsidRPr="00580026">
              <w:t xml:space="preserve">basic operating principles of equipment for the </w:t>
            </w:r>
            <w:r w:rsidR="00D03028" w:rsidRPr="00D03028">
              <w:t xml:space="preserve">pressing and </w:t>
            </w:r>
            <w:r w:rsidR="00066F19" w:rsidRPr="00D03028">
              <w:t>pasteurisation</w:t>
            </w:r>
            <w:r w:rsidR="00D03028" w:rsidRPr="00D03028">
              <w:t xml:space="preserve"> </w:t>
            </w:r>
            <w:r w:rsidRPr="00580026">
              <w:t>process, including:</w:t>
            </w:r>
          </w:p>
          <w:p w14:paraId="28EE4E86" w14:textId="4F5E6795" w:rsidR="00580026" w:rsidRPr="00580026" w:rsidRDefault="00580026" w:rsidP="00580026">
            <w:pPr>
              <w:pStyle w:val="SIBulletList2"/>
            </w:pPr>
            <w:r w:rsidRPr="00580026">
              <w:t>safety hazards associated with</w:t>
            </w:r>
            <w:r>
              <w:t xml:space="preserve"> pressing</w:t>
            </w:r>
            <w:r w:rsidRPr="00580026">
              <w:t xml:space="preserve"> equipment </w:t>
            </w:r>
          </w:p>
          <w:p w14:paraId="59473049" w14:textId="77777777" w:rsidR="00580026" w:rsidRPr="00580026" w:rsidRDefault="00580026" w:rsidP="00580026">
            <w:pPr>
              <w:pStyle w:val="SIBulletList2"/>
            </w:pPr>
            <w:r w:rsidRPr="00580026">
              <w:t>main equipment components</w:t>
            </w:r>
          </w:p>
          <w:p w14:paraId="1B1456E9" w14:textId="77777777" w:rsidR="00580026" w:rsidRPr="00580026" w:rsidRDefault="00580026" w:rsidP="00580026">
            <w:pPr>
              <w:pStyle w:val="SIBulletList2"/>
            </w:pPr>
            <w:r w:rsidRPr="00580026">
              <w:t>status and purpose of guards</w:t>
            </w:r>
          </w:p>
          <w:p w14:paraId="7656DBD1" w14:textId="77777777" w:rsidR="00580026" w:rsidRPr="00580026" w:rsidRDefault="00580026" w:rsidP="00580026">
            <w:pPr>
              <w:pStyle w:val="SIBulletList2"/>
            </w:pPr>
            <w:r w:rsidRPr="00580026">
              <w:t>equipment operating capacities and applications</w:t>
            </w:r>
          </w:p>
          <w:p w14:paraId="7D3BE373" w14:textId="77777777" w:rsidR="00580026" w:rsidRPr="00580026" w:rsidRDefault="00580026" w:rsidP="00580026">
            <w:pPr>
              <w:pStyle w:val="SIBulletList2"/>
            </w:pPr>
            <w:r w:rsidRPr="00580026">
              <w:t>the purpose and location of sensors and related feedback instrumentation</w:t>
            </w:r>
          </w:p>
          <w:p w14:paraId="7D919CCC" w14:textId="72020493" w:rsidR="00580026" w:rsidRPr="00580026" w:rsidRDefault="00580026" w:rsidP="00580026">
            <w:pPr>
              <w:pStyle w:val="SIBulletList2"/>
            </w:pPr>
            <w:r w:rsidRPr="00580026">
              <w:t xml:space="preserve">services required for operation of </w:t>
            </w:r>
            <w:r w:rsidR="00D42C3C">
              <w:t>juice processing</w:t>
            </w:r>
            <w:r w:rsidRPr="00580026">
              <w:t xml:space="preserve"> equipment used in the workplace</w:t>
            </w:r>
          </w:p>
          <w:p w14:paraId="56393F36" w14:textId="6236533E" w:rsidR="00580026" w:rsidRPr="00580026" w:rsidRDefault="00580026" w:rsidP="00580026">
            <w:pPr>
              <w:pStyle w:val="SIBulletList1"/>
            </w:pPr>
            <w:r w:rsidRPr="00580026">
              <w:t xml:space="preserve">the flow of the </w:t>
            </w:r>
            <w:r w:rsidR="00D03028" w:rsidRPr="00D03028">
              <w:t>pressing</w:t>
            </w:r>
            <w:r w:rsidR="00D03028">
              <w:t xml:space="preserve">, </w:t>
            </w:r>
            <w:r w:rsidR="00066F19" w:rsidRPr="00D03028">
              <w:t>pasteurisation</w:t>
            </w:r>
            <w:r w:rsidR="00D03028" w:rsidRPr="00D03028">
              <w:t xml:space="preserve"> </w:t>
            </w:r>
            <w:r w:rsidR="00D03028">
              <w:t xml:space="preserve">and storage </w:t>
            </w:r>
            <w:r w:rsidRPr="00580026">
              <w:t>process and the effect of product output on downstream processes</w:t>
            </w:r>
          </w:p>
          <w:p w14:paraId="04C76040" w14:textId="643794BE" w:rsidR="00580026" w:rsidRPr="00580026" w:rsidRDefault="00580026" w:rsidP="00580026">
            <w:pPr>
              <w:pStyle w:val="SIBulletList1"/>
            </w:pPr>
            <w:r w:rsidRPr="00580026">
              <w:t xml:space="preserve">quality characteristics of </w:t>
            </w:r>
            <w:r w:rsidR="00066F19">
              <w:t>pasteurised</w:t>
            </w:r>
            <w:r>
              <w:t xml:space="preserve"> juice</w:t>
            </w:r>
            <w:r w:rsidRPr="00580026">
              <w:t xml:space="preserve"> </w:t>
            </w:r>
          </w:p>
          <w:p w14:paraId="6FC41FA2" w14:textId="6BFA9E9C" w:rsidR="00580026" w:rsidRPr="00580026" w:rsidRDefault="00580026" w:rsidP="00580026">
            <w:pPr>
              <w:pStyle w:val="SIBulletList1"/>
            </w:pPr>
            <w:r w:rsidRPr="00580026">
              <w:t xml:space="preserve">methods used to monitor the </w:t>
            </w:r>
            <w:r>
              <w:t>pressing</w:t>
            </w:r>
            <w:r w:rsidRPr="00580026">
              <w:t xml:space="preserve"> process, including inspecting, measuring and testing in-feed and out-feed solids, and other tests as required by the process</w:t>
            </w:r>
          </w:p>
          <w:p w14:paraId="51FE8662" w14:textId="77777777" w:rsidR="00580026" w:rsidRPr="00580026" w:rsidRDefault="00580026" w:rsidP="00580026">
            <w:pPr>
              <w:pStyle w:val="SIBulletList1"/>
            </w:pPr>
            <w:r w:rsidRPr="00580026">
              <w:t>good manufacturing practices (GMP) relevant to work task</w:t>
            </w:r>
          </w:p>
          <w:p w14:paraId="0A609BB6" w14:textId="77777777" w:rsidR="00066F19" w:rsidRPr="00066F19" w:rsidRDefault="00066F19" w:rsidP="00066F19">
            <w:pPr>
              <w:pStyle w:val="SIBulletList1"/>
            </w:pPr>
            <w:r w:rsidRPr="00066F19">
              <w:t>health and safety hazards and controls, including limitations of protective clothing and equipment relevant to the work process</w:t>
            </w:r>
          </w:p>
          <w:p w14:paraId="2C76333F" w14:textId="1C80BA70" w:rsidR="00580026" w:rsidRPr="00580026" w:rsidRDefault="00580026" w:rsidP="00580026">
            <w:pPr>
              <w:pStyle w:val="SIBulletList1"/>
            </w:pPr>
            <w:r w:rsidRPr="00580026">
              <w:t xml:space="preserve">inspection or test points (control points) in the </w:t>
            </w:r>
            <w:r w:rsidR="00066F19">
              <w:t>pressing</w:t>
            </w:r>
            <w:r w:rsidRPr="00580026">
              <w:t xml:space="preserve"> process and the related procedures and recording requirements, including use of refractometers</w:t>
            </w:r>
          </w:p>
          <w:p w14:paraId="4D98C2F7" w14:textId="77777777" w:rsidR="00580026" w:rsidRPr="00580026" w:rsidRDefault="00580026" w:rsidP="00580026">
            <w:pPr>
              <w:pStyle w:val="SIBulletList1"/>
            </w:pPr>
            <w:r w:rsidRPr="00580026">
              <w:t>operating requirements and parameters and corrective action required where operation is outside specified operating parameters</w:t>
            </w:r>
          </w:p>
          <w:p w14:paraId="787C57B7" w14:textId="77777777" w:rsidR="00580026" w:rsidRPr="00580026" w:rsidRDefault="00580026" w:rsidP="00580026">
            <w:pPr>
              <w:pStyle w:val="SIBulletList1"/>
            </w:pPr>
            <w:r w:rsidRPr="00580026">
              <w:t>typical equipment faults and related causes, including signs and symptoms of faulty equipment and early warning signs of potential problems</w:t>
            </w:r>
          </w:p>
          <w:p w14:paraId="53FC5B92" w14:textId="0222A948" w:rsidR="00066F19" w:rsidRPr="00066F19" w:rsidRDefault="00066F19" w:rsidP="00066F19">
            <w:pPr>
              <w:pStyle w:val="SIBulletList1"/>
            </w:pPr>
            <w:r w:rsidRPr="00066F19">
              <w:t xml:space="preserve">contamination/cross contamination, spoilage and other food safety risks associated with </w:t>
            </w:r>
            <w:r>
              <w:t>pressed juice</w:t>
            </w:r>
            <w:r w:rsidRPr="00066F19">
              <w:t>, and related control measures</w:t>
            </w:r>
          </w:p>
          <w:p w14:paraId="1351CD2E" w14:textId="77777777" w:rsidR="00066F19" w:rsidRPr="00066F19" w:rsidRDefault="00066F19" w:rsidP="00066F19">
            <w:pPr>
              <w:pStyle w:val="SIBulletList1"/>
            </w:pPr>
            <w:r w:rsidRPr="00066F19">
              <w:t>awareness of common microbiological, physical, chemical and allergen hazards related to the foods handled in the work area, including the types of hazards likely to occur, the conditions under which they occur, possible consequences, and control methods to prevent occurrence</w:t>
            </w:r>
          </w:p>
          <w:p w14:paraId="443908B8" w14:textId="77777777" w:rsidR="00066F19" w:rsidRPr="00066F19" w:rsidRDefault="00066F19" w:rsidP="00066F19">
            <w:pPr>
              <w:pStyle w:val="SIBulletList1"/>
            </w:pPr>
            <w:r w:rsidRPr="00066F19">
              <w:t>standard microbiological techniques to identify food poisoning and spoilage organisms</w:t>
            </w:r>
          </w:p>
          <w:p w14:paraId="5B105EB9" w14:textId="77777777" w:rsidR="00066F19" w:rsidRPr="00066F19" w:rsidRDefault="00066F19" w:rsidP="00066F19">
            <w:pPr>
              <w:pStyle w:val="SIBulletList1"/>
            </w:pPr>
            <w:r w:rsidRPr="00066F19">
              <w:t>the importance of plant hygiene and how it can affect the finished product</w:t>
            </w:r>
          </w:p>
          <w:p w14:paraId="1E0EBDEB" w14:textId="77777777" w:rsidR="00066F19" w:rsidRPr="00066F19" w:rsidRDefault="00066F19" w:rsidP="00066F19">
            <w:pPr>
              <w:pStyle w:val="SIBulletList1"/>
            </w:pPr>
            <w:r w:rsidRPr="00066F19">
              <w:t xml:space="preserve">microbiological toxins and aflatoxins </w:t>
            </w:r>
          </w:p>
          <w:p w14:paraId="3698AAA0" w14:textId="3AAC25DA" w:rsidR="00066F19" w:rsidRPr="00066F19" w:rsidRDefault="00066F19" w:rsidP="00066F19">
            <w:pPr>
              <w:pStyle w:val="SIBulletList1"/>
            </w:pPr>
            <w:r w:rsidRPr="00066F19">
              <w:t xml:space="preserve">common chemical reactions that occur in </w:t>
            </w:r>
            <w:r>
              <w:t>juice</w:t>
            </w:r>
            <w:r w:rsidRPr="00066F19">
              <w:t xml:space="preserve"> processing, including both spontaneous and controlled reactions, including:</w:t>
            </w:r>
          </w:p>
          <w:p w14:paraId="19D69631" w14:textId="77777777" w:rsidR="00066F19" w:rsidRPr="00066F19" w:rsidRDefault="00066F19" w:rsidP="00066F19">
            <w:pPr>
              <w:pStyle w:val="SIBulletList2"/>
            </w:pPr>
            <w:r w:rsidRPr="00066F19">
              <w:t>the role of enzymes, ascorbic acid and nitrogen gas in generating biological reactions</w:t>
            </w:r>
          </w:p>
          <w:p w14:paraId="584C9603" w14:textId="77777777" w:rsidR="00066F19" w:rsidRPr="00066F19" w:rsidRDefault="00066F19" w:rsidP="00066F19">
            <w:pPr>
              <w:pStyle w:val="SIBulletList2"/>
            </w:pPr>
            <w:r w:rsidRPr="00066F19">
              <w:t>tests commonly used to measure phenomena, and related units of measurement</w:t>
            </w:r>
          </w:p>
          <w:p w14:paraId="0D23E47C" w14:textId="77777777" w:rsidR="00066F19" w:rsidRPr="00066F19" w:rsidRDefault="00066F19" w:rsidP="00066F19">
            <w:pPr>
              <w:pStyle w:val="SIBulletList2"/>
            </w:pPr>
            <w:r w:rsidRPr="00066F19">
              <w:t>the role of temperature and pressure in the transition process</w:t>
            </w:r>
          </w:p>
          <w:p w14:paraId="35011209" w14:textId="77777777" w:rsidR="00066F19" w:rsidRPr="00066F19" w:rsidRDefault="00066F19" w:rsidP="00066F19">
            <w:pPr>
              <w:pStyle w:val="SIBulletList1"/>
            </w:pPr>
            <w:r w:rsidRPr="00066F19">
              <w:t>pH and its impact on fermentation</w:t>
            </w:r>
          </w:p>
          <w:p w14:paraId="7D9539A1" w14:textId="77777777" w:rsidR="00580026" w:rsidRPr="00580026" w:rsidRDefault="00580026" w:rsidP="00580026">
            <w:pPr>
              <w:pStyle w:val="SIBulletList1"/>
            </w:pPr>
            <w:r w:rsidRPr="00580026">
              <w:t>requirements of different shutdowns as appropriate to the process and workplace production requirements, including emergency and routine shutdowns, and procedures to follow in the event of a power outage</w:t>
            </w:r>
          </w:p>
          <w:p w14:paraId="60D0C4FB" w14:textId="3CA21DB8" w:rsidR="00580026" w:rsidRPr="00580026" w:rsidRDefault="00580026" w:rsidP="00580026">
            <w:pPr>
              <w:pStyle w:val="SIBulletList1"/>
            </w:pPr>
            <w:r w:rsidRPr="00580026">
              <w:lastRenderedPageBreak/>
              <w:t>isolation, lock-out and tag-out procedures and responsibilities required for operating the process</w:t>
            </w:r>
          </w:p>
          <w:p w14:paraId="4421B5D0" w14:textId="2C58D721" w:rsidR="00580026" w:rsidRPr="00580026" w:rsidRDefault="00580026" w:rsidP="00580026">
            <w:pPr>
              <w:pStyle w:val="SIBulletList1"/>
            </w:pPr>
            <w:r w:rsidRPr="00580026">
              <w:t xml:space="preserve">cleaning and sanitation procedures required for operating </w:t>
            </w:r>
            <w:r>
              <w:t>pressing</w:t>
            </w:r>
            <w:r w:rsidR="00066F19">
              <w:t>, pasteurisation and storage</w:t>
            </w:r>
            <w:r>
              <w:t xml:space="preserve"> equipment</w:t>
            </w:r>
          </w:p>
          <w:p w14:paraId="5C48C43A" w14:textId="77777777" w:rsidR="00580026" w:rsidRPr="00580026" w:rsidRDefault="00580026" w:rsidP="00580026">
            <w:pPr>
              <w:pStyle w:val="SIBulletList1"/>
            </w:pPr>
            <w:r w:rsidRPr="00580026">
              <w:t>procedures and responsibility for reporting production and performance information</w:t>
            </w:r>
          </w:p>
          <w:p w14:paraId="6E9CD2D6" w14:textId="2A51BB59" w:rsidR="00580026" w:rsidRPr="00580026" w:rsidRDefault="00580026" w:rsidP="00580026">
            <w:pPr>
              <w:pStyle w:val="SIBulletList1"/>
            </w:pPr>
            <w:r w:rsidRPr="00580026">
              <w:t xml:space="preserve">environmental issues and controls relevant to the operation of the </w:t>
            </w:r>
            <w:r>
              <w:t>juice processing</w:t>
            </w:r>
            <w:r w:rsidRPr="00580026">
              <w:t xml:space="preserve"> process, including handling of </w:t>
            </w:r>
            <w:r>
              <w:t>waste</w:t>
            </w:r>
          </w:p>
          <w:p w14:paraId="11515FEB" w14:textId="1C8D0253" w:rsidR="00580026" w:rsidRDefault="00580026" w:rsidP="00580026">
            <w:pPr>
              <w:pStyle w:val="SIBulletList1"/>
            </w:pPr>
            <w:r w:rsidRPr="00580026">
              <w:t>basic operating principles of process control where relevant, including the relationship between control panels and systems and the physical equipment</w:t>
            </w:r>
          </w:p>
          <w:p w14:paraId="7EB87C9A" w14:textId="395A2904" w:rsidR="00953F36" w:rsidRPr="00580026" w:rsidRDefault="00580026" w:rsidP="00580026">
            <w:pPr>
              <w:pStyle w:val="SIBulletList1"/>
              <w:rPr>
                <w:rFonts w:eastAsia="Calibri"/>
              </w:rPr>
            </w:pPr>
            <w:r w:rsidRPr="00580026">
              <w:t>recording procedures to ensure traceability of product.</w:t>
            </w:r>
            <w:r w:rsidRPr="00580026">
              <w:rPr>
                <w:rFonts w:eastAsia="Calibri"/>
              </w:rPr>
              <w:t xml:space="preserve"> </w:t>
            </w:r>
          </w:p>
        </w:tc>
      </w:tr>
    </w:tbl>
    <w:p w14:paraId="093D5B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3462CE" w14:textId="77777777" w:rsidTr="00CA2922">
        <w:trPr>
          <w:tblHeader/>
        </w:trPr>
        <w:tc>
          <w:tcPr>
            <w:tcW w:w="5000" w:type="pct"/>
            <w:shd w:val="clear" w:color="auto" w:fill="auto"/>
          </w:tcPr>
          <w:p w14:paraId="11ED5DCE" w14:textId="77777777" w:rsidR="00F1480E" w:rsidRPr="000754EC" w:rsidRDefault="00D71E43" w:rsidP="000754EC">
            <w:pPr>
              <w:pStyle w:val="SIHeading2"/>
            </w:pPr>
            <w:r w:rsidRPr="002C55E9">
              <w:t>A</w:t>
            </w:r>
            <w:r w:rsidRPr="000754EC">
              <w:t>ssessment Conditions</w:t>
            </w:r>
          </w:p>
        </w:tc>
      </w:tr>
      <w:tr w:rsidR="00F1480E" w:rsidRPr="00A55106" w14:paraId="40E93DEC" w14:textId="77777777" w:rsidTr="00CA2922">
        <w:tc>
          <w:tcPr>
            <w:tcW w:w="5000" w:type="pct"/>
            <w:shd w:val="clear" w:color="auto" w:fill="auto"/>
          </w:tcPr>
          <w:p w14:paraId="26BF50CE" w14:textId="4245C1A3" w:rsidR="004A7706" w:rsidRPr="000754EC" w:rsidRDefault="004A7706" w:rsidP="000754EC">
            <w:pPr>
              <w:pStyle w:val="SIText"/>
            </w:pPr>
            <w:r>
              <w:t xml:space="preserve">Assessment of </w:t>
            </w:r>
            <w:r w:rsidR="000C149A" w:rsidRPr="000754EC">
              <w:t xml:space="preserve">skills </w:t>
            </w:r>
            <w:r w:rsidR="00CF20B1" w:rsidRPr="00CF20B1">
              <w:t xml:space="preserve">in this unit of competency </w:t>
            </w:r>
            <w:r w:rsidRPr="000754EC">
              <w:t xml:space="preserve">must take place under the following conditions: </w:t>
            </w:r>
          </w:p>
          <w:p w14:paraId="304CC16E" w14:textId="77777777" w:rsidR="00580026" w:rsidRPr="00580026" w:rsidRDefault="00580026" w:rsidP="00580026">
            <w:pPr>
              <w:pStyle w:val="SIBulletList1"/>
            </w:pPr>
            <w:r w:rsidRPr="00580026">
              <w:t>physical conditions:</w:t>
            </w:r>
          </w:p>
          <w:p w14:paraId="0BA555BB" w14:textId="77777777" w:rsidR="00580026" w:rsidRPr="00580026" w:rsidRDefault="00580026" w:rsidP="00580026">
            <w:pPr>
              <w:pStyle w:val="SIBulletList2"/>
            </w:pPr>
            <w:r w:rsidRPr="00580026">
              <w:t>a workplace or an environment that accurately represents workplace conditions</w:t>
            </w:r>
          </w:p>
          <w:p w14:paraId="60D6A652" w14:textId="77777777" w:rsidR="00580026" w:rsidRPr="00580026" w:rsidRDefault="00580026" w:rsidP="00580026">
            <w:pPr>
              <w:pStyle w:val="SIBulletList1"/>
            </w:pPr>
            <w:r w:rsidRPr="00580026">
              <w:t>resources, equipment and materials:</w:t>
            </w:r>
          </w:p>
          <w:p w14:paraId="25B78B41" w14:textId="77777777" w:rsidR="00580026" w:rsidRPr="00580026" w:rsidRDefault="00580026" w:rsidP="00580026">
            <w:pPr>
              <w:pStyle w:val="SIBulletList2"/>
            </w:pPr>
            <w:r w:rsidRPr="00580026">
              <w:t>personal protective clothing and equipment</w:t>
            </w:r>
          </w:p>
          <w:p w14:paraId="0D6612EF" w14:textId="07697A67" w:rsidR="00580026" w:rsidRPr="00580026" w:rsidRDefault="00580026" w:rsidP="00580026">
            <w:pPr>
              <w:pStyle w:val="SIBulletList2"/>
            </w:pPr>
            <w:r>
              <w:t xml:space="preserve">juice </w:t>
            </w:r>
            <w:r w:rsidR="00066F19">
              <w:t>pressing and pasteurisation</w:t>
            </w:r>
            <w:r w:rsidRPr="00580026">
              <w:t xml:space="preserve"> equipment and related services</w:t>
            </w:r>
          </w:p>
          <w:p w14:paraId="1FF117E5" w14:textId="1E16FF1D" w:rsidR="00580026" w:rsidRPr="00580026" w:rsidRDefault="00580026" w:rsidP="00580026">
            <w:pPr>
              <w:pStyle w:val="SIBulletList2"/>
            </w:pPr>
            <w:r>
              <w:t>fruit</w:t>
            </w:r>
            <w:r w:rsidR="00623734">
              <w:t xml:space="preserve"> and/or vegetables</w:t>
            </w:r>
            <w:r w:rsidR="00066F19">
              <w:t xml:space="preserve"> to be pressed</w:t>
            </w:r>
          </w:p>
          <w:p w14:paraId="7F2E6116" w14:textId="77777777" w:rsidR="00580026" w:rsidRPr="00580026" w:rsidRDefault="00580026" w:rsidP="00580026">
            <w:pPr>
              <w:pStyle w:val="SIBulletList2"/>
            </w:pPr>
            <w:r w:rsidRPr="00580026">
              <w:t>sampling schedules and test procedures and equipment as required</w:t>
            </w:r>
          </w:p>
          <w:p w14:paraId="314F9256" w14:textId="77777777" w:rsidR="00580026" w:rsidRPr="00580026" w:rsidRDefault="00580026" w:rsidP="00580026">
            <w:pPr>
              <w:pStyle w:val="SIBulletList2"/>
            </w:pPr>
            <w:r w:rsidRPr="00580026">
              <w:t>cleaning materials and equipment</w:t>
            </w:r>
          </w:p>
          <w:p w14:paraId="54ADC522" w14:textId="77777777" w:rsidR="00580026" w:rsidRPr="00580026" w:rsidRDefault="00580026" w:rsidP="00580026">
            <w:pPr>
              <w:pStyle w:val="SIBulletList1"/>
            </w:pPr>
            <w:r w:rsidRPr="00580026">
              <w:t>specifications:</w:t>
            </w:r>
          </w:p>
          <w:p w14:paraId="297085AA" w14:textId="77777777" w:rsidR="00580026" w:rsidRPr="00580026" w:rsidRDefault="00580026" w:rsidP="00580026">
            <w:pPr>
              <w:pStyle w:val="SIBulletList2"/>
            </w:pPr>
            <w:r w:rsidRPr="00580026">
              <w:t>work procedures, including advice on safe work practices, food safety, quality and environmental requirements</w:t>
            </w:r>
          </w:p>
          <w:p w14:paraId="5CC49C34" w14:textId="77777777" w:rsidR="00580026" w:rsidRPr="00580026" w:rsidRDefault="00580026" w:rsidP="00580026">
            <w:pPr>
              <w:pStyle w:val="SIBulletList2"/>
            </w:pPr>
            <w:r w:rsidRPr="00580026">
              <w:t>information on equipment capacity and operating parameters</w:t>
            </w:r>
          </w:p>
          <w:p w14:paraId="7DA961BC" w14:textId="77777777" w:rsidR="00580026" w:rsidRPr="00580026" w:rsidRDefault="00580026" w:rsidP="00580026">
            <w:pPr>
              <w:pStyle w:val="SIBulletList2"/>
            </w:pPr>
            <w:r w:rsidRPr="00580026">
              <w:t>production schedule and batch specifications, control points and processing parameters</w:t>
            </w:r>
          </w:p>
          <w:p w14:paraId="66176A3F" w14:textId="77777777" w:rsidR="00580026" w:rsidRPr="00580026" w:rsidRDefault="00580026" w:rsidP="00580026">
            <w:pPr>
              <w:pStyle w:val="SIBulletList2"/>
            </w:pPr>
            <w:r w:rsidRPr="00580026">
              <w:t>recording requirements and procedures.</w:t>
            </w:r>
          </w:p>
          <w:p w14:paraId="2BBE8539" w14:textId="77777777" w:rsidR="0021210E" w:rsidRDefault="0021210E" w:rsidP="000754EC">
            <w:pPr>
              <w:pStyle w:val="SIText"/>
            </w:pPr>
          </w:p>
          <w:p w14:paraId="343A700C" w14:textId="37A1D3E0" w:rsidR="00F1480E" w:rsidRPr="00CD434B" w:rsidRDefault="007134FE" w:rsidP="00CD434B">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4EF95E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8EB8889" w14:textId="77777777" w:rsidTr="004679E3">
        <w:tc>
          <w:tcPr>
            <w:tcW w:w="990" w:type="pct"/>
            <w:shd w:val="clear" w:color="auto" w:fill="auto"/>
          </w:tcPr>
          <w:p w14:paraId="4F9BDD57" w14:textId="77777777" w:rsidR="00F1480E" w:rsidRPr="000754EC" w:rsidRDefault="00D71E43" w:rsidP="000754EC">
            <w:pPr>
              <w:pStyle w:val="SIHeading2"/>
            </w:pPr>
            <w:r w:rsidRPr="002C55E9">
              <w:t>L</w:t>
            </w:r>
            <w:r w:rsidRPr="000754EC">
              <w:t>inks</w:t>
            </w:r>
          </w:p>
        </w:tc>
        <w:tc>
          <w:tcPr>
            <w:tcW w:w="4010" w:type="pct"/>
            <w:shd w:val="clear" w:color="auto" w:fill="auto"/>
          </w:tcPr>
          <w:p w14:paraId="73D8A8E7" w14:textId="77777777" w:rsidR="00CD434B" w:rsidRPr="00CD434B" w:rsidRDefault="00CD434B" w:rsidP="00CD434B">
            <w:pPr>
              <w:pStyle w:val="SIText"/>
            </w:pPr>
            <w:r w:rsidRPr="00CD434B">
              <w:t xml:space="preserve">Companion Volumes, including Implementation Guides, are available at </w:t>
            </w:r>
            <w:proofErr w:type="spellStart"/>
            <w:r w:rsidRPr="00CD434B">
              <w:t>VETNet</w:t>
            </w:r>
            <w:proofErr w:type="spellEnd"/>
            <w:r w:rsidRPr="00CD434B">
              <w:t xml:space="preserve">: </w:t>
            </w:r>
          </w:p>
          <w:p w14:paraId="44D19FC8" w14:textId="73B898F7" w:rsidR="00F1480E" w:rsidRPr="000754EC" w:rsidRDefault="00CD434B" w:rsidP="00CD434B">
            <w:pPr>
              <w:pStyle w:val="SIText"/>
            </w:pPr>
            <w:r w:rsidRPr="00CD434B">
              <w:t>https://vetnet.gov.au/Pages/TrainingDocs.aspx?q=78b15323-cd38-483e-aad7-1159b570a5c4</w:t>
            </w:r>
          </w:p>
        </w:tc>
      </w:tr>
    </w:tbl>
    <w:p w14:paraId="3EE1B12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F5E5" w14:textId="77777777" w:rsidR="00E44012" w:rsidRDefault="00E44012" w:rsidP="00BF3F0A">
      <w:r>
        <w:separator/>
      </w:r>
    </w:p>
    <w:p w14:paraId="0E19389F" w14:textId="77777777" w:rsidR="00E44012" w:rsidRDefault="00E44012"/>
  </w:endnote>
  <w:endnote w:type="continuationSeparator" w:id="0">
    <w:p w14:paraId="5D4784C9" w14:textId="77777777" w:rsidR="00E44012" w:rsidRDefault="00E44012" w:rsidP="00BF3F0A">
      <w:r>
        <w:continuationSeparator/>
      </w:r>
    </w:p>
    <w:p w14:paraId="1BBDF9E6" w14:textId="77777777" w:rsidR="00E44012" w:rsidRDefault="00E44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5EB7" w14:textId="77777777" w:rsidR="004741D7" w:rsidRDefault="004741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077FCD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62B67ED"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A3E9BD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66DC" w14:textId="77777777" w:rsidR="004741D7" w:rsidRDefault="00474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43FBC" w14:textId="77777777" w:rsidR="00E44012" w:rsidRDefault="00E44012" w:rsidP="00BF3F0A">
      <w:r>
        <w:separator/>
      </w:r>
    </w:p>
    <w:p w14:paraId="29DDE744" w14:textId="77777777" w:rsidR="00E44012" w:rsidRDefault="00E44012"/>
  </w:footnote>
  <w:footnote w:type="continuationSeparator" w:id="0">
    <w:p w14:paraId="656C1916" w14:textId="77777777" w:rsidR="00E44012" w:rsidRDefault="00E44012" w:rsidP="00BF3F0A">
      <w:r>
        <w:continuationSeparator/>
      </w:r>
    </w:p>
    <w:p w14:paraId="7F0B4C36" w14:textId="77777777" w:rsidR="00E44012" w:rsidRDefault="00E44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AD1A" w14:textId="77777777" w:rsidR="004741D7" w:rsidRDefault="004741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DC55" w14:textId="46E415C7" w:rsidR="009C2650" w:rsidRPr="00C06826" w:rsidRDefault="00890000" w:rsidP="00C06826">
    <w:sdt>
      <w:sdtPr>
        <w:id w:val="1850216597"/>
        <w:docPartObj>
          <w:docPartGallery w:val="Watermarks"/>
          <w:docPartUnique/>
        </w:docPartObj>
      </w:sdtPr>
      <w:sdtEndPr/>
      <w:sdtContent>
        <w:r>
          <w:pict w14:anchorId="0D652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06826" w:rsidRPr="00C06826">
      <w:t xml:space="preserve">FBPBEV3XX5 Operate and monitor juice </w:t>
    </w:r>
    <w:r w:rsidR="00C06826">
      <w:t>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45ED" w14:textId="77777777" w:rsidR="004741D7" w:rsidRDefault="004741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0B"/>
    <w:rsid w:val="000005CE"/>
    <w:rsid w:val="000014B9"/>
    <w:rsid w:val="00005A15"/>
    <w:rsid w:val="0001108F"/>
    <w:rsid w:val="000115E2"/>
    <w:rsid w:val="000126D0"/>
    <w:rsid w:val="0001296A"/>
    <w:rsid w:val="00016803"/>
    <w:rsid w:val="00023992"/>
    <w:rsid w:val="000275AE"/>
    <w:rsid w:val="00041E59"/>
    <w:rsid w:val="00064BFE"/>
    <w:rsid w:val="00066F19"/>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3131"/>
    <w:rsid w:val="00176655"/>
    <w:rsid w:val="00176E4F"/>
    <w:rsid w:val="0018546B"/>
    <w:rsid w:val="001A23A7"/>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2693"/>
    <w:rsid w:val="00276DB8"/>
    <w:rsid w:val="00282664"/>
    <w:rsid w:val="00285FB8"/>
    <w:rsid w:val="002970C3"/>
    <w:rsid w:val="002A4CD3"/>
    <w:rsid w:val="002A6CC4"/>
    <w:rsid w:val="002C55E9"/>
    <w:rsid w:val="002D0B1B"/>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41D7"/>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1C0"/>
    <w:rsid w:val="004D1569"/>
    <w:rsid w:val="004D1E47"/>
    <w:rsid w:val="004D44B1"/>
    <w:rsid w:val="004E0460"/>
    <w:rsid w:val="004E1579"/>
    <w:rsid w:val="004E5FAE"/>
    <w:rsid w:val="004E6245"/>
    <w:rsid w:val="004E6741"/>
    <w:rsid w:val="004E7094"/>
    <w:rsid w:val="004E74D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0026"/>
    <w:rsid w:val="00583902"/>
    <w:rsid w:val="005A1D70"/>
    <w:rsid w:val="005A3AA5"/>
    <w:rsid w:val="005A6C9C"/>
    <w:rsid w:val="005A74DC"/>
    <w:rsid w:val="005B5146"/>
    <w:rsid w:val="005C6998"/>
    <w:rsid w:val="005D1AFD"/>
    <w:rsid w:val="005E51E6"/>
    <w:rsid w:val="005F027A"/>
    <w:rsid w:val="005F33CC"/>
    <w:rsid w:val="005F771F"/>
    <w:rsid w:val="006121D4"/>
    <w:rsid w:val="00613B49"/>
    <w:rsid w:val="00616845"/>
    <w:rsid w:val="0062050B"/>
    <w:rsid w:val="00620E8E"/>
    <w:rsid w:val="00623734"/>
    <w:rsid w:val="00633CFE"/>
    <w:rsid w:val="00634FCA"/>
    <w:rsid w:val="00643D1B"/>
    <w:rsid w:val="006452B8"/>
    <w:rsid w:val="00652E62"/>
    <w:rsid w:val="00667562"/>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085A"/>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00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2125"/>
    <w:rsid w:val="00944C09"/>
    <w:rsid w:val="009527CB"/>
    <w:rsid w:val="00953835"/>
    <w:rsid w:val="00953F36"/>
    <w:rsid w:val="00960F6C"/>
    <w:rsid w:val="00970747"/>
    <w:rsid w:val="0097770B"/>
    <w:rsid w:val="00997BFC"/>
    <w:rsid w:val="009A4B75"/>
    <w:rsid w:val="009A5900"/>
    <w:rsid w:val="009A6E6C"/>
    <w:rsid w:val="009A6F3F"/>
    <w:rsid w:val="009B331A"/>
    <w:rsid w:val="009C2650"/>
    <w:rsid w:val="009D15E2"/>
    <w:rsid w:val="009D15FE"/>
    <w:rsid w:val="009D5D2C"/>
    <w:rsid w:val="009F0DCC"/>
    <w:rsid w:val="009F11CA"/>
    <w:rsid w:val="00A04FCF"/>
    <w:rsid w:val="00A0695B"/>
    <w:rsid w:val="00A13052"/>
    <w:rsid w:val="00A216A8"/>
    <w:rsid w:val="00A223A6"/>
    <w:rsid w:val="00A3639E"/>
    <w:rsid w:val="00A5092E"/>
    <w:rsid w:val="00A554D6"/>
    <w:rsid w:val="00A56E14"/>
    <w:rsid w:val="00A646B6"/>
    <w:rsid w:val="00A6476B"/>
    <w:rsid w:val="00A76C6C"/>
    <w:rsid w:val="00A87356"/>
    <w:rsid w:val="00A92DD1"/>
    <w:rsid w:val="00AA2547"/>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5FF"/>
    <w:rsid w:val="00BB1755"/>
    <w:rsid w:val="00BB23F4"/>
    <w:rsid w:val="00BC5075"/>
    <w:rsid w:val="00BC5419"/>
    <w:rsid w:val="00BD3B0F"/>
    <w:rsid w:val="00BE5889"/>
    <w:rsid w:val="00BF1D4C"/>
    <w:rsid w:val="00BF38DB"/>
    <w:rsid w:val="00BF3F0A"/>
    <w:rsid w:val="00C06826"/>
    <w:rsid w:val="00C143C3"/>
    <w:rsid w:val="00C1739B"/>
    <w:rsid w:val="00C21ADE"/>
    <w:rsid w:val="00C26067"/>
    <w:rsid w:val="00C30A29"/>
    <w:rsid w:val="00C317DC"/>
    <w:rsid w:val="00C55CA3"/>
    <w:rsid w:val="00C578E9"/>
    <w:rsid w:val="00C70626"/>
    <w:rsid w:val="00C72860"/>
    <w:rsid w:val="00C73582"/>
    <w:rsid w:val="00C73B90"/>
    <w:rsid w:val="00C742EC"/>
    <w:rsid w:val="00C84710"/>
    <w:rsid w:val="00C96AF3"/>
    <w:rsid w:val="00C97CCC"/>
    <w:rsid w:val="00CA0274"/>
    <w:rsid w:val="00CB746F"/>
    <w:rsid w:val="00CC451E"/>
    <w:rsid w:val="00CD434B"/>
    <w:rsid w:val="00CD4E9D"/>
    <w:rsid w:val="00CD4F4D"/>
    <w:rsid w:val="00CE7D19"/>
    <w:rsid w:val="00CF0CF5"/>
    <w:rsid w:val="00CF20B1"/>
    <w:rsid w:val="00CF2B3E"/>
    <w:rsid w:val="00D0201F"/>
    <w:rsid w:val="00D03028"/>
    <w:rsid w:val="00D03685"/>
    <w:rsid w:val="00D07D4E"/>
    <w:rsid w:val="00D115AA"/>
    <w:rsid w:val="00D145BE"/>
    <w:rsid w:val="00D2035A"/>
    <w:rsid w:val="00D20C57"/>
    <w:rsid w:val="00D25D16"/>
    <w:rsid w:val="00D32124"/>
    <w:rsid w:val="00D42C3C"/>
    <w:rsid w:val="00D54C76"/>
    <w:rsid w:val="00D71E43"/>
    <w:rsid w:val="00D727F3"/>
    <w:rsid w:val="00D73695"/>
    <w:rsid w:val="00D77571"/>
    <w:rsid w:val="00D810DE"/>
    <w:rsid w:val="00D87D32"/>
    <w:rsid w:val="00D91188"/>
    <w:rsid w:val="00D92C83"/>
    <w:rsid w:val="00DA0A81"/>
    <w:rsid w:val="00DA3C10"/>
    <w:rsid w:val="00DA53B5"/>
    <w:rsid w:val="00DC1D69"/>
    <w:rsid w:val="00DC5A3A"/>
    <w:rsid w:val="00DD0726"/>
    <w:rsid w:val="00DE49F7"/>
    <w:rsid w:val="00E238E6"/>
    <w:rsid w:val="00E26E6E"/>
    <w:rsid w:val="00E34CD8"/>
    <w:rsid w:val="00E35064"/>
    <w:rsid w:val="00E3681D"/>
    <w:rsid w:val="00E40225"/>
    <w:rsid w:val="00E44012"/>
    <w:rsid w:val="00E501F0"/>
    <w:rsid w:val="00E6166D"/>
    <w:rsid w:val="00E91BFF"/>
    <w:rsid w:val="00E92933"/>
    <w:rsid w:val="00E94FAD"/>
    <w:rsid w:val="00EB0AA4"/>
    <w:rsid w:val="00EB5C88"/>
    <w:rsid w:val="00EC0469"/>
    <w:rsid w:val="00EC0C3E"/>
    <w:rsid w:val="00EF01F8"/>
    <w:rsid w:val="00EF40EF"/>
    <w:rsid w:val="00EF47FE"/>
    <w:rsid w:val="00F069BD"/>
    <w:rsid w:val="00F11408"/>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3897"/>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7ADD6F"/>
  <w15:docId w15:val="{567FBB8E-B064-4C15-8D04-72A8AF7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02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89388749">
      <w:bodyDiv w:val="1"/>
      <w:marLeft w:val="0"/>
      <w:marRight w:val="0"/>
      <w:marTop w:val="0"/>
      <w:marBottom w:val="0"/>
      <w:divBdr>
        <w:top w:val="none" w:sz="0" w:space="0" w:color="auto"/>
        <w:left w:val="none" w:sz="0" w:space="0" w:color="auto"/>
        <w:bottom w:val="none" w:sz="0" w:space="0" w:color="auto"/>
        <w:right w:val="none" w:sz="0" w:space="0" w:color="auto"/>
      </w:divBdr>
    </w:div>
    <w:div w:id="73185222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0062454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20oldfield\Desktop\TEM.SkillsImpact.UnitAndA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4D978A0A55649A29B7B68801993E7" ma:contentTypeVersion="" ma:contentTypeDescription="Create a new document." ma:contentTypeScope="" ma:versionID="68c0c156e88abbd33c7f9684a4a0375f">
  <xsd:schema xmlns:xsd="http://www.w3.org/2001/XMLSchema" xmlns:xs="http://www.w3.org/2001/XMLSchema" xmlns:p="http://schemas.microsoft.com/office/2006/metadata/properties" xmlns:ns1="http://schemas.microsoft.com/sharepoint/v3" xmlns:ns2="d50bbff7-d6dd-47d2-864a-cfdc2c3db0f4" xmlns:ns3="cfc41b90-a9cc-4be2-8db6-049c9d5c3dc1" targetNamespace="http://schemas.microsoft.com/office/2006/metadata/properties" ma:root="true" ma:fieldsID="2507291ab12e59ab6fc13f5ac08dfff2" ns1:_="" ns2:_="" ns3:_="">
    <xsd:import namespace="http://schemas.microsoft.com/sharepoint/v3"/>
    <xsd:import namespace="d50bbff7-d6dd-47d2-864a-cfdc2c3db0f4"/>
    <xsd:import namespace="cfc41b90-a9cc-4be2-8db6-049c9d5c3dc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cfc41b90-a9cc-4be2-8db6-049c9d5c3d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c41b90-a9cc-4be2-8db6-049c9d5c3dc1"/>
    <ds:schemaRef ds:uri="http://purl.org/dc/elements/1.1/"/>
    <ds:schemaRef ds:uri="http://schemas.microsoft.com/office/2006/metadata/properties"/>
    <ds:schemaRef ds:uri="http://schemas.microsoft.com/sharepoint/v3"/>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8CAB05BA-C07C-4B49-9E79-24FC03E57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cfc41b90-a9cc-4be2-8db6-049c9d5c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C763E-A6F4-4D42-9BE7-834DF20D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(2).dotx</Template>
  <TotalTime>78</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21</cp:revision>
  <cp:lastPrinted>2016-05-27T05:21:00Z</cp:lastPrinted>
  <dcterms:created xsi:type="dcterms:W3CDTF">2020-01-06T03:30:00Z</dcterms:created>
  <dcterms:modified xsi:type="dcterms:W3CDTF">2020-10-28T01:45:00Z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0x010100CD64D978A0A55649A29B7B68801993E7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