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475BD" w14:paraId="3CEE8AFA" w14:textId="77777777" w:rsidTr="00C13336">
        <w:tc>
          <w:tcPr>
            <w:tcW w:w="2689" w:type="dxa"/>
          </w:tcPr>
          <w:p w14:paraId="67F3CD67" w14:textId="77777777" w:rsidR="005475BD" w:rsidRPr="005475BD" w:rsidRDefault="005475BD" w:rsidP="005475BD">
            <w:pPr>
              <w:pStyle w:val="SIText"/>
            </w:pPr>
            <w:bookmarkStart w:id="0" w:name="_Hlk51573542"/>
            <w:r w:rsidRPr="00ED2257">
              <w:t>Release 2</w:t>
            </w:r>
          </w:p>
        </w:tc>
        <w:tc>
          <w:tcPr>
            <w:tcW w:w="6939" w:type="dxa"/>
          </w:tcPr>
          <w:p w14:paraId="0F1BEA0C" w14:textId="77777777" w:rsidR="005475BD" w:rsidRPr="005475BD" w:rsidRDefault="005475BD" w:rsidP="005475BD">
            <w:pPr>
              <w:pStyle w:val="SIText"/>
            </w:pPr>
            <w:r w:rsidRPr="00ED2257">
              <w:t xml:space="preserve">This version released with AHC Agriculture, Horticulture, Conservation and Land Management Training Package Version </w:t>
            </w:r>
            <w:r w:rsidRPr="005475BD">
              <w:t>7.0.</w:t>
            </w:r>
          </w:p>
        </w:tc>
      </w:tr>
      <w:bookmarkEnd w:id="0"/>
      <w:tr w:rsidR="00F1480E" w14:paraId="49703D47" w14:textId="77777777" w:rsidTr="00146EEC">
        <w:tc>
          <w:tcPr>
            <w:tcW w:w="2689" w:type="dxa"/>
          </w:tcPr>
          <w:p w14:paraId="219CB830" w14:textId="02678C4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933B0">
              <w:t>1</w:t>
            </w:r>
          </w:p>
        </w:tc>
        <w:tc>
          <w:tcPr>
            <w:tcW w:w="6939" w:type="dxa"/>
          </w:tcPr>
          <w:p w14:paraId="1452D98A" w14:textId="15D65B9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E933B0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68E9077E" w:rsidR="00F1480E" w:rsidRPr="000754EC" w:rsidRDefault="00E933B0" w:rsidP="000754EC">
            <w:pPr>
              <w:pStyle w:val="SIUNITCODE"/>
            </w:pPr>
            <w:r>
              <w:t>AHC</w:t>
            </w:r>
            <w:r w:rsidR="00E00CF6">
              <w:t>PLY301</w:t>
            </w:r>
          </w:p>
        </w:tc>
        <w:tc>
          <w:tcPr>
            <w:tcW w:w="3604" w:type="pct"/>
            <w:shd w:val="clear" w:color="auto" w:fill="auto"/>
          </w:tcPr>
          <w:p w14:paraId="68240ED7" w14:textId="454F2C62" w:rsidR="00F1480E" w:rsidRPr="000754EC" w:rsidRDefault="00E00CF6" w:rsidP="000754EC">
            <w:pPr>
              <w:pStyle w:val="SIUnittitle"/>
            </w:pPr>
            <w:r w:rsidRPr="00E00CF6">
              <w:t>Artificially inseminate poultry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76427C" w14:textId="1312E681" w:rsidR="00E00CF6" w:rsidRPr="00E00CF6" w:rsidRDefault="00E00CF6" w:rsidP="00E00CF6">
            <w:r w:rsidRPr="00E00CF6">
              <w:t>This unit of competency describes the skills and knowledge required to collect semen</w:t>
            </w:r>
            <w:r w:rsidR="005475BD">
              <w:t>,</w:t>
            </w:r>
            <w:r w:rsidRPr="00E00CF6">
              <w:t xml:space="preserve"> </w:t>
            </w:r>
            <w:r w:rsidR="005475BD">
              <w:t xml:space="preserve">prepare </w:t>
            </w:r>
            <w:proofErr w:type="gramStart"/>
            <w:r w:rsidR="005475BD">
              <w:t>for</w:t>
            </w:r>
            <w:proofErr w:type="gramEnd"/>
            <w:r w:rsidR="005475BD">
              <w:t xml:space="preserve"> </w:t>
            </w:r>
            <w:r w:rsidRPr="00E00CF6">
              <w:t>and artificially inseminate poultry</w:t>
            </w:r>
            <w:r w:rsidR="005475BD">
              <w:t>, complete records and work</w:t>
            </w:r>
            <w:r w:rsidRPr="00E00CF6">
              <w:t>.</w:t>
            </w:r>
          </w:p>
          <w:p w14:paraId="2EE15AE0" w14:textId="1619F0C5" w:rsidR="00E00CF6" w:rsidRDefault="00E00CF6" w:rsidP="00E00CF6"/>
          <w:p w14:paraId="51933833" w14:textId="0D4471B6" w:rsidR="005475BD" w:rsidRDefault="005475BD" w:rsidP="005475BD">
            <w:r>
              <w:t>The unit applies to individuals who artificially inseminate poultry under broad direction, and take responsibility for their own work.</w:t>
            </w:r>
          </w:p>
          <w:p w14:paraId="7C367E2B" w14:textId="77777777" w:rsidR="005475BD" w:rsidRPr="00E00CF6" w:rsidRDefault="005475BD" w:rsidP="00E00CF6"/>
          <w:p w14:paraId="16681653" w14:textId="4FB5EAD9" w:rsidR="00E00CF6" w:rsidRPr="00E00CF6" w:rsidRDefault="00E00CF6" w:rsidP="00E00CF6">
            <w:r w:rsidRPr="00E00CF6">
              <w:t>All work must be carried out to comply with workplace procedures, work health and safety</w:t>
            </w:r>
            <w:r w:rsidR="005475BD">
              <w:t xml:space="preserve"> in the workplace requirements</w:t>
            </w:r>
            <w:r w:rsidRPr="00E00CF6">
              <w:t xml:space="preserve">, animal welfare </w:t>
            </w:r>
            <w:r w:rsidR="005475BD">
              <w:t>legislative, regulatory a</w:t>
            </w:r>
            <w:r w:rsidR="005475BD" w:rsidRPr="005475BD">
              <w:t xml:space="preserve">nd codes of practice requirements, and sustainability </w:t>
            </w:r>
            <w:r w:rsidRPr="00E00CF6">
              <w:t>and biosecurity practices.</w:t>
            </w:r>
          </w:p>
          <w:p w14:paraId="322D248D" w14:textId="77777777" w:rsidR="00E00CF6" w:rsidRPr="00E00CF6" w:rsidRDefault="00E00CF6" w:rsidP="00E00CF6"/>
          <w:p w14:paraId="034C6C33" w14:textId="71AA451C" w:rsidR="00373436" w:rsidRPr="000754EC" w:rsidRDefault="00E00CF6" w:rsidP="00E00CF6">
            <w:r w:rsidRPr="00E00CF6"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020A797B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145EDA49" w:rsidR="00F1480E" w:rsidRPr="000754EC" w:rsidRDefault="00E00CF6" w:rsidP="000754EC">
            <w:pPr>
              <w:pStyle w:val="SIText"/>
            </w:pPr>
            <w:r>
              <w:t>Poultry (PLY)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0CF6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24E486A4" w:rsidR="00E00CF6" w:rsidRPr="00E00CF6" w:rsidRDefault="00E00CF6" w:rsidP="00E00CF6">
            <w:pPr>
              <w:pStyle w:val="SIText"/>
            </w:pPr>
            <w:r w:rsidRPr="00E00CF6">
              <w:t>1. Prepare for insemination of birds</w:t>
            </w:r>
          </w:p>
        </w:tc>
        <w:tc>
          <w:tcPr>
            <w:tcW w:w="3604" w:type="pct"/>
            <w:shd w:val="clear" w:color="auto" w:fill="auto"/>
          </w:tcPr>
          <w:p w14:paraId="2C617F03" w14:textId="77777777" w:rsidR="00E00CF6" w:rsidRPr="00E00CF6" w:rsidRDefault="00E00CF6" w:rsidP="00E00CF6">
            <w:r w:rsidRPr="00E00CF6">
              <w:t>1.1 Schedule timing to ensure availability of resources and personnel</w:t>
            </w:r>
          </w:p>
          <w:p w14:paraId="33526909" w14:textId="2C2A44B9" w:rsidR="00E00CF6" w:rsidRPr="00E00CF6" w:rsidRDefault="00E00CF6" w:rsidP="00E00CF6">
            <w:r w:rsidRPr="00E00CF6">
              <w:t xml:space="preserve">1.2 </w:t>
            </w:r>
            <w:r w:rsidR="005475BD">
              <w:t>Follow workplace hygiene, animal welfare and</w:t>
            </w:r>
            <w:r w:rsidRPr="00E00CF6">
              <w:t xml:space="preserve"> biosecurity procedures</w:t>
            </w:r>
          </w:p>
          <w:p w14:paraId="77F888AA" w14:textId="27EB20D1" w:rsidR="00E00CF6" w:rsidRPr="00E00CF6" w:rsidRDefault="00E00CF6" w:rsidP="00C245A0">
            <w:r w:rsidRPr="00E00CF6">
              <w:t xml:space="preserve">1.3 </w:t>
            </w:r>
            <w:r w:rsidR="005475BD">
              <w:t>Identify potential hazards and risks, and implement safe working practices to manage risks</w:t>
            </w:r>
          </w:p>
          <w:p w14:paraId="149FEBEE" w14:textId="0256AD7F" w:rsidR="00E00CF6" w:rsidRPr="00E00CF6" w:rsidRDefault="00E00CF6" w:rsidP="00E00CF6">
            <w:r w:rsidRPr="00E00CF6">
              <w:t>1.</w:t>
            </w:r>
            <w:r w:rsidR="005475BD">
              <w:t>4</w:t>
            </w:r>
            <w:r w:rsidRPr="00E00CF6">
              <w:t xml:space="preserve"> Select, </w:t>
            </w:r>
            <w:r w:rsidR="005475BD">
              <w:t xml:space="preserve">fit, </w:t>
            </w:r>
            <w:proofErr w:type="gramStart"/>
            <w:r w:rsidRPr="00E00CF6">
              <w:t>use</w:t>
            </w:r>
            <w:proofErr w:type="gramEnd"/>
            <w:r w:rsidRPr="00E00CF6">
              <w:t xml:space="preserve"> and maintain personal protective equipment</w:t>
            </w:r>
            <w:r w:rsidR="005475BD">
              <w:t xml:space="preserve"> applicable to the tas</w:t>
            </w:r>
            <w:r w:rsidR="00BF45D2">
              <w:t>k</w:t>
            </w:r>
          </w:p>
          <w:p w14:paraId="562ABAD6" w14:textId="05A1EFB1" w:rsidR="00E00CF6" w:rsidRPr="00E00CF6" w:rsidRDefault="00E00CF6" w:rsidP="00E00CF6">
            <w:r w:rsidRPr="00E00CF6">
              <w:t>1.</w:t>
            </w:r>
            <w:r w:rsidR="00C245A0">
              <w:t>5</w:t>
            </w:r>
            <w:r w:rsidRPr="00E00CF6">
              <w:t xml:space="preserve"> Prepare</w:t>
            </w:r>
            <w:r w:rsidR="00CB2B2C">
              <w:t xml:space="preserve"> and</w:t>
            </w:r>
            <w:r w:rsidRPr="00E00CF6">
              <w:t xml:space="preserve"> clean insemination equipment </w:t>
            </w:r>
            <w:r w:rsidR="005475BD">
              <w:t>according to workplace procedures</w:t>
            </w:r>
          </w:p>
          <w:p w14:paraId="1696B99B" w14:textId="30751E3C" w:rsidR="00E00CF6" w:rsidRPr="00E00CF6" w:rsidRDefault="00E00CF6" w:rsidP="00E00CF6">
            <w:r w:rsidRPr="00E00CF6">
              <w:t>1.</w:t>
            </w:r>
            <w:r w:rsidR="00C245A0">
              <w:t>6</w:t>
            </w:r>
            <w:r w:rsidRPr="00E00CF6">
              <w:t xml:space="preserve"> Prepare birds for semen collection and insemination</w:t>
            </w:r>
          </w:p>
        </w:tc>
      </w:tr>
      <w:tr w:rsidR="00E00CF6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0615A69D" w:rsidR="00E00CF6" w:rsidRPr="00E00CF6" w:rsidRDefault="00E00CF6" w:rsidP="00E00CF6">
            <w:pPr>
              <w:pStyle w:val="SIText"/>
            </w:pPr>
            <w:r w:rsidRPr="00E00CF6">
              <w:t>2. Collect semen</w:t>
            </w:r>
          </w:p>
        </w:tc>
        <w:tc>
          <w:tcPr>
            <w:tcW w:w="3604" w:type="pct"/>
            <w:shd w:val="clear" w:color="auto" w:fill="auto"/>
          </w:tcPr>
          <w:p w14:paraId="759DCDCF" w14:textId="77777777" w:rsidR="00E00CF6" w:rsidRPr="00E00CF6" w:rsidRDefault="00E00CF6" w:rsidP="00E00CF6">
            <w:r w:rsidRPr="00E00CF6">
              <w:t>2.1 Identify males for semen collection</w:t>
            </w:r>
          </w:p>
          <w:p w14:paraId="41ED775C" w14:textId="77777777" w:rsidR="00E00CF6" w:rsidRPr="00E00CF6" w:rsidRDefault="00E00CF6" w:rsidP="00E00CF6">
            <w:r w:rsidRPr="00E00CF6">
              <w:t>2.2 Catch and handle birds appropriately</w:t>
            </w:r>
          </w:p>
          <w:p w14:paraId="4E08D352" w14:textId="1815C1D6" w:rsidR="00E00CF6" w:rsidRPr="00E00CF6" w:rsidRDefault="00E00CF6" w:rsidP="00E00CF6">
            <w:r w:rsidRPr="00E00CF6">
              <w:t>2.3 Collect semen</w:t>
            </w:r>
            <w:r w:rsidR="00E15C29">
              <w:t xml:space="preserve"> according to workplace procedures</w:t>
            </w:r>
          </w:p>
          <w:p w14:paraId="6BB72E57" w14:textId="439FD4E5" w:rsidR="00E00CF6" w:rsidRPr="00E00CF6" w:rsidRDefault="00E00CF6" w:rsidP="00E00CF6">
            <w:pPr>
              <w:pStyle w:val="SIText"/>
            </w:pPr>
            <w:r w:rsidRPr="00E00CF6">
              <w:t>2.4 Store semen</w:t>
            </w:r>
          </w:p>
        </w:tc>
      </w:tr>
      <w:tr w:rsidR="00E00CF6" w:rsidRPr="00963A46" w14:paraId="44EDA6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7D6DCD" w14:textId="3DB12D4E" w:rsidR="00E00CF6" w:rsidRPr="00E00CF6" w:rsidRDefault="00E00CF6" w:rsidP="00E00CF6">
            <w:pPr>
              <w:pStyle w:val="SIText"/>
            </w:pPr>
            <w:r w:rsidRPr="00E00CF6">
              <w:t>3. Inseminate birds</w:t>
            </w:r>
          </w:p>
        </w:tc>
        <w:tc>
          <w:tcPr>
            <w:tcW w:w="3604" w:type="pct"/>
            <w:shd w:val="clear" w:color="auto" w:fill="auto"/>
          </w:tcPr>
          <w:p w14:paraId="6902C4B0" w14:textId="77777777" w:rsidR="00E00CF6" w:rsidRPr="00E00CF6" w:rsidRDefault="00E00CF6" w:rsidP="00E00CF6">
            <w:r w:rsidRPr="00E00CF6">
              <w:t>3.1 Prepare semen for insemination</w:t>
            </w:r>
          </w:p>
          <w:p w14:paraId="2A40963D" w14:textId="6A2D6ACE" w:rsidR="00E00CF6" w:rsidRPr="00E00CF6" w:rsidRDefault="00E00CF6" w:rsidP="00E00CF6">
            <w:r w:rsidRPr="00E00CF6">
              <w:t>3.2</w:t>
            </w:r>
            <w:r w:rsidR="00070D6A">
              <w:t xml:space="preserve"> </w:t>
            </w:r>
            <w:r w:rsidRPr="00E00CF6">
              <w:t>Identify intended recipient birds</w:t>
            </w:r>
          </w:p>
          <w:p w14:paraId="0AD07722" w14:textId="15B9E0A6" w:rsidR="00E00CF6" w:rsidRPr="00E00CF6" w:rsidRDefault="00E00CF6" w:rsidP="00E00CF6">
            <w:r w:rsidRPr="00E00CF6">
              <w:t xml:space="preserve">3.3 Catch, restrain and prepare </w:t>
            </w:r>
            <w:proofErr w:type="spellStart"/>
            <w:r w:rsidRPr="00E00CF6">
              <w:t>hen</w:t>
            </w:r>
            <w:proofErr w:type="spellEnd"/>
            <w:r w:rsidRPr="00E00CF6">
              <w:t xml:space="preserve"> for </w:t>
            </w:r>
            <w:r w:rsidR="00070D6A">
              <w:t xml:space="preserve">artificial </w:t>
            </w:r>
            <w:r w:rsidRPr="00E00CF6">
              <w:t>insemination</w:t>
            </w:r>
          </w:p>
          <w:p w14:paraId="5BEA41DD" w14:textId="0642E5B0" w:rsidR="00E00CF6" w:rsidRPr="00E00CF6" w:rsidRDefault="00E00CF6" w:rsidP="005B4BC1">
            <w:r w:rsidRPr="00E00CF6">
              <w:t>3.4 Inseminate hen using appropriate procedures</w:t>
            </w:r>
          </w:p>
        </w:tc>
      </w:tr>
      <w:tr w:rsidR="00E00CF6" w:rsidRPr="00963A46" w14:paraId="3F0C15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251FC6" w14:textId="4F72465C" w:rsidR="00E00CF6" w:rsidRPr="00E00CF6" w:rsidRDefault="00E00CF6" w:rsidP="00E00CF6">
            <w:pPr>
              <w:pStyle w:val="SIText"/>
            </w:pPr>
            <w:r w:rsidRPr="00E00CF6">
              <w:t xml:space="preserve">4. Complete </w:t>
            </w:r>
            <w:r w:rsidR="005475BD">
              <w:t>work</w:t>
            </w:r>
          </w:p>
        </w:tc>
        <w:tc>
          <w:tcPr>
            <w:tcW w:w="3604" w:type="pct"/>
            <w:shd w:val="clear" w:color="auto" w:fill="auto"/>
          </w:tcPr>
          <w:p w14:paraId="03C4AC05" w14:textId="59E13EBA" w:rsidR="00070D6A" w:rsidRDefault="00E00CF6" w:rsidP="00E00CF6">
            <w:r w:rsidRPr="00E00CF6">
              <w:t xml:space="preserve">4.1 </w:t>
            </w:r>
            <w:r w:rsidR="00070D6A">
              <w:t xml:space="preserve">Return birds to allocated </w:t>
            </w:r>
            <w:r w:rsidR="00CB2B2C">
              <w:t>areas</w:t>
            </w:r>
          </w:p>
          <w:p w14:paraId="4AAA5A35" w14:textId="634B4741" w:rsidR="00E00CF6" w:rsidRPr="00E00CF6" w:rsidRDefault="00070D6A" w:rsidP="00E00CF6">
            <w:r>
              <w:t xml:space="preserve">4.2 </w:t>
            </w:r>
            <w:r w:rsidR="00E00CF6" w:rsidRPr="00E00CF6">
              <w:t xml:space="preserve">Dispose of waste and debris according to </w:t>
            </w:r>
            <w:r>
              <w:t>workplace procedures</w:t>
            </w:r>
          </w:p>
          <w:p w14:paraId="04537168" w14:textId="54BD8EB3" w:rsidR="00E00CF6" w:rsidRPr="00E00CF6" w:rsidRDefault="00E00CF6" w:rsidP="00E00CF6">
            <w:r w:rsidRPr="00E00CF6">
              <w:t>4.</w:t>
            </w:r>
            <w:r w:rsidR="00EE4214">
              <w:t>3</w:t>
            </w:r>
            <w:r w:rsidRPr="00E00CF6">
              <w:t xml:space="preserve"> Clean work area </w:t>
            </w:r>
            <w:r w:rsidR="00070D6A" w:rsidRPr="00E00CF6">
              <w:t>a</w:t>
            </w:r>
            <w:r w:rsidR="00070D6A">
              <w:t>ccording to workplace procedures</w:t>
            </w:r>
          </w:p>
          <w:p w14:paraId="10326792" w14:textId="4C0BAAD1" w:rsidR="00E00CF6" w:rsidRPr="00E00CF6" w:rsidRDefault="00E00CF6" w:rsidP="00E00CF6">
            <w:r w:rsidRPr="00E00CF6">
              <w:t>4.</w:t>
            </w:r>
            <w:r w:rsidR="00EE4214">
              <w:t>4</w:t>
            </w:r>
            <w:r w:rsidRPr="00E00CF6">
              <w:t xml:space="preserve"> Clean, maintain and store equipment </w:t>
            </w:r>
            <w:r w:rsidR="00070D6A" w:rsidRPr="00E00CF6">
              <w:t>a</w:t>
            </w:r>
            <w:r w:rsidR="00070D6A">
              <w:t>ccording to workplace procedures</w:t>
            </w:r>
          </w:p>
          <w:p w14:paraId="6740E131" w14:textId="2F50D4BD" w:rsidR="00E00CF6" w:rsidRPr="00E00CF6" w:rsidRDefault="00E00CF6" w:rsidP="00E00CF6">
            <w:r w:rsidRPr="00E00CF6">
              <w:t>4.</w:t>
            </w:r>
            <w:r w:rsidR="00EE4214">
              <w:t>5</w:t>
            </w:r>
            <w:r w:rsidRPr="00E00CF6">
              <w:t xml:space="preserve"> Complete re</w:t>
            </w:r>
            <w:r w:rsidR="00070D6A">
              <w:t>quired re</w:t>
            </w:r>
            <w:r w:rsidRPr="00E00CF6">
              <w:t>cords</w:t>
            </w:r>
          </w:p>
        </w:tc>
      </w:tr>
    </w:tbl>
    <w:p w14:paraId="51A6ACE5" w14:textId="77777777" w:rsidR="005F771F" w:rsidRDefault="005F771F" w:rsidP="005F771F">
      <w:pPr>
        <w:pStyle w:val="SIText"/>
      </w:pPr>
    </w:p>
    <w:p w14:paraId="0243B725" w14:textId="77777777" w:rsidR="005F771F" w:rsidRPr="000754EC" w:rsidRDefault="005F771F" w:rsidP="000754EC">
      <w:r>
        <w:br w:type="page"/>
      </w:r>
    </w:p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 xml:space="preserve">This section describes those language, literacy, </w:t>
            </w:r>
            <w:proofErr w:type="gramStart"/>
            <w:r w:rsidRPr="000754EC">
              <w:rPr>
                <w:rStyle w:val="SIText-Italic"/>
                <w:rFonts w:eastAsiaTheme="majorEastAsia"/>
              </w:rPr>
              <w:t>numeracy</w:t>
            </w:r>
            <w:proofErr w:type="gramEnd"/>
            <w:r w:rsidRPr="000754EC">
              <w:rPr>
                <w:rStyle w:val="SIText-Italic"/>
                <w:rFonts w:eastAsiaTheme="majorEastAsia"/>
              </w:rPr>
              <w:t xml:space="preserve">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70D6A" w:rsidRPr="00336FCA" w:rsidDel="00423CB2" w14:paraId="1CF24FD6" w14:textId="77777777" w:rsidTr="00CA2922">
        <w:tc>
          <w:tcPr>
            <w:tcW w:w="1396" w:type="pct"/>
          </w:tcPr>
          <w:p w14:paraId="6D88B952" w14:textId="7C63119C" w:rsidR="00070D6A" w:rsidRPr="005B4BC1" w:rsidRDefault="00070D6A" w:rsidP="005B4BC1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B4BC1">
              <w:rPr>
                <w:rStyle w:val="SITemporaryText-red"/>
                <w:color w:val="auto"/>
                <w:sz w:val="20"/>
              </w:rPr>
              <w:t>Reading</w:t>
            </w:r>
          </w:p>
        </w:tc>
        <w:tc>
          <w:tcPr>
            <w:tcW w:w="3604" w:type="pct"/>
          </w:tcPr>
          <w:p w14:paraId="1B7CC730" w14:textId="1F2E2F1A" w:rsidR="00070D6A" w:rsidRPr="005B4BC1" w:rsidRDefault="00070D6A" w:rsidP="005B4BC1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B4BC1">
              <w:rPr>
                <w:rStyle w:val="SITemporaryText-red"/>
                <w:color w:val="auto"/>
                <w:sz w:val="20"/>
              </w:rPr>
              <w:t xml:space="preserve">Identify and interpret textual information from a range of sources to identify relevant and key information about </w:t>
            </w:r>
            <w:r w:rsidR="005B4BC1" w:rsidRPr="005B4BC1">
              <w:rPr>
                <w:rStyle w:val="SITemporaryText-red"/>
                <w:color w:val="auto"/>
                <w:sz w:val="20"/>
              </w:rPr>
              <w:t>poultry artificial insemination</w:t>
            </w:r>
            <w:r w:rsidRPr="005B4BC1">
              <w:rPr>
                <w:rStyle w:val="SITemporaryText-red"/>
                <w:color w:val="auto"/>
                <w:sz w:val="20"/>
              </w:rPr>
              <w:t xml:space="preserve"> operations</w:t>
            </w:r>
          </w:p>
        </w:tc>
      </w:tr>
      <w:tr w:rsidR="00070D6A" w:rsidRPr="00336FCA" w:rsidDel="00423CB2" w14:paraId="1D3AF5EE" w14:textId="77777777" w:rsidTr="00CA2922">
        <w:tc>
          <w:tcPr>
            <w:tcW w:w="1396" w:type="pct"/>
          </w:tcPr>
          <w:p w14:paraId="16ED7E97" w14:textId="597F019B" w:rsidR="00070D6A" w:rsidRPr="005B4BC1" w:rsidRDefault="00070D6A" w:rsidP="005B4BC1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B4BC1">
              <w:rPr>
                <w:rStyle w:val="SITemporaryText-red"/>
                <w:color w:val="auto"/>
                <w:sz w:val="20"/>
              </w:rPr>
              <w:t>Writing</w:t>
            </w:r>
          </w:p>
        </w:tc>
        <w:tc>
          <w:tcPr>
            <w:tcW w:w="3604" w:type="pct"/>
          </w:tcPr>
          <w:p w14:paraId="0F32718D" w14:textId="29184407" w:rsidR="00070D6A" w:rsidRPr="005B4BC1" w:rsidRDefault="00070D6A" w:rsidP="005B4BC1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B4BC1">
              <w:rPr>
                <w:rStyle w:val="SITemporaryText-red"/>
                <w:rFonts w:eastAsia="Calibri"/>
                <w:color w:val="auto"/>
                <w:sz w:val="20"/>
              </w:rPr>
              <w:t xml:space="preserve">Use clear language, accurate industry terminology and logical structure to prepare </w:t>
            </w:r>
            <w:r w:rsidR="005B4BC1" w:rsidRPr="005B4BC1">
              <w:rPr>
                <w:rStyle w:val="SITemporaryText-red"/>
                <w:rFonts w:eastAsia="Calibri"/>
                <w:color w:val="auto"/>
                <w:sz w:val="20"/>
              </w:rPr>
              <w:t>artificial insemination</w:t>
            </w:r>
            <w:r w:rsidRPr="005B4BC1">
              <w:rPr>
                <w:rStyle w:val="SITemporaryText-red"/>
                <w:rFonts w:eastAsia="Calibri"/>
                <w:color w:val="auto"/>
                <w:sz w:val="20"/>
              </w:rPr>
              <w:t xml:space="preserve"> records</w:t>
            </w:r>
          </w:p>
        </w:tc>
      </w:tr>
    </w:tbl>
    <w:p w14:paraId="4F6C3638" w14:textId="77777777" w:rsidR="00916CD7" w:rsidRDefault="00916CD7" w:rsidP="005F771F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B4BC1" w14:paraId="7EFB7203" w14:textId="77777777" w:rsidTr="00F33FF2">
        <w:tc>
          <w:tcPr>
            <w:tcW w:w="1028" w:type="pct"/>
          </w:tcPr>
          <w:p w14:paraId="1916AF8D" w14:textId="4D8A46FB" w:rsidR="005B4BC1" w:rsidRDefault="005B4BC1" w:rsidP="005B4BC1">
            <w:pPr>
              <w:pStyle w:val="SIText"/>
            </w:pPr>
            <w:r>
              <w:t>AHCPLY301 Artificially inseminate poultry</w:t>
            </w:r>
          </w:p>
          <w:p w14:paraId="6B803FA7" w14:textId="06D10695" w:rsidR="005B4BC1" w:rsidRPr="005B4BC1" w:rsidRDefault="005B4BC1" w:rsidP="005B4BC1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D77BD11" w14:textId="77777777" w:rsidR="005B4BC1" w:rsidRDefault="005B4BC1" w:rsidP="005B4BC1">
            <w:pPr>
              <w:pStyle w:val="SIText"/>
            </w:pPr>
            <w:r>
              <w:t>AHCPLY301 Artificially inseminate poultry</w:t>
            </w:r>
          </w:p>
          <w:p w14:paraId="3216D365" w14:textId="27AC6450" w:rsidR="005B4BC1" w:rsidRPr="005B4BC1" w:rsidRDefault="005B4BC1" w:rsidP="005B4BC1">
            <w:pPr>
              <w:pStyle w:val="SIText"/>
            </w:pPr>
            <w:r>
              <w:t>Release</w:t>
            </w:r>
            <w:r w:rsidRPr="005B4BC1">
              <w:t xml:space="preserve"> 1</w:t>
            </w:r>
          </w:p>
        </w:tc>
        <w:tc>
          <w:tcPr>
            <w:tcW w:w="1251" w:type="pct"/>
          </w:tcPr>
          <w:p w14:paraId="0948035A" w14:textId="77777777" w:rsidR="005B4BC1" w:rsidRPr="00AF14A3" w:rsidRDefault="005B4BC1" w:rsidP="00AF14A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AF14A3">
              <w:rPr>
                <w:rStyle w:val="SITemporaryText-red"/>
                <w:color w:val="auto"/>
                <w:sz w:val="20"/>
              </w:rPr>
              <w:t>Minor changes to application</w:t>
            </w:r>
          </w:p>
          <w:p w14:paraId="2AB55556" w14:textId="20422169" w:rsidR="005B4BC1" w:rsidRPr="00E26635" w:rsidRDefault="00AF14A3" w:rsidP="00AF14A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26635">
              <w:rPr>
                <w:rStyle w:val="SITemporaryText-red"/>
                <w:color w:val="auto"/>
                <w:sz w:val="20"/>
              </w:rPr>
              <w:t>m</w:t>
            </w:r>
            <w:r w:rsidR="005B4BC1" w:rsidRPr="00AF14A3">
              <w:rPr>
                <w:rStyle w:val="SITemporaryText-red"/>
                <w:color w:val="auto"/>
                <w:sz w:val="20"/>
              </w:rPr>
              <w:t>inor changes to performance criteria</w:t>
            </w:r>
          </w:p>
          <w:p w14:paraId="09977C38" w14:textId="2408850D" w:rsidR="005B4BC1" w:rsidRPr="00AF14A3" w:rsidRDefault="00AF14A3" w:rsidP="00AF14A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26635">
              <w:rPr>
                <w:rStyle w:val="SITemporaryText-red"/>
                <w:color w:val="auto"/>
                <w:sz w:val="20"/>
              </w:rPr>
              <w:t>f</w:t>
            </w:r>
            <w:r w:rsidR="005B4BC1" w:rsidRPr="00AF14A3">
              <w:rPr>
                <w:rStyle w:val="SITemporaryText-red"/>
                <w:color w:val="auto"/>
                <w:sz w:val="20"/>
              </w:rPr>
              <w:t>oundation skills added</w:t>
            </w:r>
          </w:p>
          <w:p w14:paraId="30B8888F" w14:textId="75E4F745" w:rsidR="005B4BC1" w:rsidRPr="005B4BC1" w:rsidRDefault="00AF14A3" w:rsidP="00AF14A3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26635">
              <w:rPr>
                <w:rStyle w:val="SITemporaryText-red"/>
                <w:color w:val="auto"/>
                <w:sz w:val="20"/>
              </w:rPr>
              <w:t>a</w:t>
            </w:r>
            <w:r w:rsidR="005B4BC1" w:rsidRPr="00AF14A3">
              <w:rPr>
                <w:rStyle w:val="SITemporaryText-red"/>
                <w:color w:val="auto"/>
                <w:sz w:val="20"/>
              </w:rPr>
              <w:t>ssessment requirements</w:t>
            </w:r>
            <w:r w:rsidR="005B4BC1" w:rsidRPr="005B4BC1">
              <w:rPr>
                <w:rStyle w:val="SITemporaryText-red"/>
                <w:color w:val="auto"/>
                <w:sz w:val="20"/>
              </w:rPr>
              <w:t xml:space="preserve"> updated</w:t>
            </w:r>
          </w:p>
        </w:tc>
        <w:tc>
          <w:tcPr>
            <w:tcW w:w="1616" w:type="pct"/>
          </w:tcPr>
          <w:p w14:paraId="325B98A3" w14:textId="17485A1D" w:rsidR="005B4BC1" w:rsidRPr="005B4BC1" w:rsidRDefault="005B4BC1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5B4BC1">
              <w:rPr>
                <w:rStyle w:val="SITemporaryText-blue"/>
                <w:color w:val="auto"/>
                <w:sz w:val="20"/>
              </w:rPr>
              <w:t>Equivalent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02EA7081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0C08298C" w:rsidR="00556C4C" w:rsidRPr="000754EC" w:rsidRDefault="00556C4C" w:rsidP="000754EC">
            <w:pPr>
              <w:pStyle w:val="SIUnittitle"/>
            </w:pPr>
            <w:r w:rsidRPr="00F56827">
              <w:t>Assessment requirements for</w:t>
            </w:r>
            <w:r w:rsidR="00855BE6">
              <w:t xml:space="preserve"> </w:t>
            </w:r>
            <w:r w:rsidR="00AD3861" w:rsidRPr="00AD3861">
              <w:t>AHC</w:t>
            </w:r>
            <w:r w:rsidR="0019517A">
              <w:t>P</w:t>
            </w:r>
            <w:r w:rsidR="00AD3861" w:rsidRPr="00AD3861">
              <w:t>L</w:t>
            </w:r>
            <w:r w:rsidR="0019517A">
              <w:t>Y3</w:t>
            </w:r>
            <w:r w:rsidR="00AD3861" w:rsidRPr="00AD3861">
              <w:t>0</w:t>
            </w:r>
            <w:r w:rsidR="0019517A">
              <w:t>1</w:t>
            </w:r>
            <w:r w:rsidR="00AD3861" w:rsidRPr="00AD3861">
              <w:t xml:space="preserve"> </w:t>
            </w:r>
            <w:r w:rsidR="0019517A">
              <w:t xml:space="preserve">Artificially inseminate </w:t>
            </w:r>
            <w:r w:rsidR="00233862">
              <w:t>poultry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048F7010" w:rsidR="00DA54B5" w:rsidRPr="005475BD" w:rsidRDefault="00DA54B5" w:rsidP="005475B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 xml:space="preserve">An individual demonstrating competency must satisfy </w:t>
            </w:r>
            <w:proofErr w:type="gramStart"/>
            <w:r w:rsidRPr="005475BD">
              <w:rPr>
                <w:rStyle w:val="SITemporaryText-red"/>
                <w:color w:val="auto"/>
                <w:sz w:val="20"/>
              </w:rPr>
              <w:t>all of</w:t>
            </w:r>
            <w:proofErr w:type="gramEnd"/>
            <w:r w:rsidRPr="005475BD">
              <w:rPr>
                <w:rStyle w:val="SITemporaryText-red"/>
                <w:color w:val="auto"/>
                <w:sz w:val="20"/>
              </w:rPr>
              <w:t xml:space="preserve"> the elements and performance criteria in this unit.</w:t>
            </w:r>
          </w:p>
          <w:p w14:paraId="40B110DE" w14:textId="66266793" w:rsidR="00DA54B5" w:rsidRPr="005B4BC1" w:rsidRDefault="00DA54B5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B4BC1">
              <w:rPr>
                <w:rStyle w:val="SITemporaryText-red"/>
                <w:color w:val="auto"/>
                <w:sz w:val="20"/>
              </w:rPr>
              <w:t xml:space="preserve">There must be evidence that the individual has </w:t>
            </w:r>
            <w:r w:rsidR="005B4BC1" w:rsidRPr="00E15C29">
              <w:rPr>
                <w:rStyle w:val="SITemporaryText-red"/>
                <w:color w:val="auto"/>
                <w:sz w:val="20"/>
              </w:rPr>
              <w:t>artificially</w:t>
            </w:r>
            <w:r w:rsidR="005B4BC1" w:rsidRPr="005B4BC1">
              <w:rPr>
                <w:rStyle w:val="SITemporaryText-red"/>
                <w:color w:val="auto"/>
                <w:sz w:val="20"/>
              </w:rPr>
              <w:t xml:space="preserve"> inseminated poultry </w:t>
            </w:r>
            <w:r w:rsidR="005B4BC1" w:rsidRPr="00CB2B2C">
              <w:rPr>
                <w:rStyle w:val="SITemporaryText-red"/>
                <w:color w:val="auto"/>
                <w:sz w:val="20"/>
              </w:rPr>
              <w:t xml:space="preserve">on at least two </w:t>
            </w:r>
            <w:r w:rsidR="00CB2B2C" w:rsidRPr="00B222ED">
              <w:rPr>
                <w:rStyle w:val="SITemporaryText-red"/>
                <w:color w:val="auto"/>
                <w:sz w:val="20"/>
              </w:rPr>
              <w:t xml:space="preserve">separate </w:t>
            </w:r>
            <w:r w:rsidR="005B4BC1" w:rsidRPr="00CB2B2C">
              <w:rPr>
                <w:rStyle w:val="SITemporaryText-red"/>
                <w:color w:val="auto"/>
                <w:sz w:val="20"/>
              </w:rPr>
              <w:t>occasions, and has</w:t>
            </w:r>
            <w:r w:rsidRPr="00CB2B2C">
              <w:rPr>
                <w:rStyle w:val="SITemporaryText-red"/>
                <w:color w:val="auto"/>
                <w:sz w:val="20"/>
              </w:rPr>
              <w:t>:</w:t>
            </w:r>
          </w:p>
          <w:p w14:paraId="5030717A" w14:textId="1DEE6E69" w:rsidR="00E00CF6" w:rsidRPr="00E00CF6" w:rsidRDefault="00E00CF6" w:rsidP="00E00CF6">
            <w:pPr>
              <w:pStyle w:val="SIBulletList1"/>
            </w:pPr>
            <w:r w:rsidRPr="00E00CF6">
              <w:t>prepare</w:t>
            </w:r>
            <w:r w:rsidR="005B4BC1">
              <w:t>d</w:t>
            </w:r>
            <w:r w:rsidRPr="00E00CF6">
              <w:t xml:space="preserve"> for artificial insemination of poultry</w:t>
            </w:r>
          </w:p>
          <w:p w14:paraId="6D7E2CE9" w14:textId="24642227" w:rsidR="00E00CF6" w:rsidRPr="00E00CF6" w:rsidRDefault="00E00CF6" w:rsidP="00E00CF6">
            <w:pPr>
              <w:pStyle w:val="SIBulletList1"/>
            </w:pPr>
            <w:r w:rsidRPr="00E00CF6">
              <w:t>appl</w:t>
            </w:r>
            <w:r w:rsidR="005B4BC1">
              <w:t>ied</w:t>
            </w:r>
            <w:r w:rsidRPr="00E00CF6">
              <w:t xml:space="preserve"> </w:t>
            </w:r>
            <w:r w:rsidR="00BF45D2">
              <w:t>workplace</w:t>
            </w:r>
            <w:r w:rsidRPr="00E00CF6">
              <w:t xml:space="preserve"> hygiene</w:t>
            </w:r>
            <w:r w:rsidR="00BF45D2">
              <w:t xml:space="preserve"> standards</w:t>
            </w:r>
          </w:p>
          <w:p w14:paraId="1C8DCD73" w14:textId="307F09C3" w:rsidR="00E00CF6" w:rsidRPr="00E00CF6" w:rsidRDefault="00E00CF6" w:rsidP="00E00CF6">
            <w:pPr>
              <w:pStyle w:val="SIBulletList1"/>
            </w:pPr>
            <w:r w:rsidRPr="00E00CF6">
              <w:t>carr</w:t>
            </w:r>
            <w:r w:rsidR="005B4BC1">
              <w:t>ied</w:t>
            </w:r>
            <w:r w:rsidRPr="00E00CF6">
              <w:t xml:space="preserve"> out semen collection</w:t>
            </w:r>
          </w:p>
          <w:p w14:paraId="070F7059" w14:textId="14A63E48" w:rsidR="00E00CF6" w:rsidRDefault="00E00CF6" w:rsidP="00E00CF6">
            <w:pPr>
              <w:pStyle w:val="SIBulletList1"/>
            </w:pPr>
            <w:r w:rsidRPr="00E00CF6">
              <w:t>carr</w:t>
            </w:r>
            <w:r w:rsidR="005B4BC1">
              <w:t>ied</w:t>
            </w:r>
            <w:r w:rsidRPr="00E00CF6">
              <w:t xml:space="preserve"> out artificial insemination of birds</w:t>
            </w:r>
          </w:p>
          <w:p w14:paraId="137E3A80" w14:textId="73F626ED" w:rsidR="00BF45D2" w:rsidRPr="00E00CF6" w:rsidRDefault="00BF45D2" w:rsidP="00E00CF6">
            <w:pPr>
              <w:pStyle w:val="SIBulletList1"/>
            </w:pPr>
            <w:r>
              <w:t>completed records</w:t>
            </w:r>
          </w:p>
          <w:p w14:paraId="24ED2D1D" w14:textId="70159DDA" w:rsidR="00BF45D2" w:rsidRPr="00E00CF6" w:rsidRDefault="00E00CF6" w:rsidP="005B4BC1">
            <w:pPr>
              <w:pStyle w:val="SIBulletList1"/>
            </w:pPr>
            <w:r w:rsidRPr="00E00CF6">
              <w:t>follow</w:t>
            </w:r>
            <w:r w:rsidR="005B4BC1">
              <w:t>ed relevant</w:t>
            </w:r>
            <w:r w:rsidRPr="00E00CF6">
              <w:t xml:space="preserve"> work</w:t>
            </w:r>
            <w:r w:rsidR="005B4BC1">
              <w:t>place</w:t>
            </w:r>
            <w:r w:rsidRPr="00E00CF6">
              <w:t xml:space="preserve"> health and safety </w:t>
            </w:r>
            <w:r w:rsidR="005B4BC1">
              <w:t xml:space="preserve">legislation, </w:t>
            </w:r>
            <w:proofErr w:type="gramStart"/>
            <w:r w:rsidR="005B4BC1">
              <w:t>regulations</w:t>
            </w:r>
            <w:proofErr w:type="gramEnd"/>
            <w:r w:rsidR="005B4BC1">
              <w:t xml:space="preserve"> and workplace procedures</w:t>
            </w:r>
          </w:p>
          <w:p w14:paraId="3F4E2EAA" w14:textId="0855B886" w:rsidR="00556C4C" w:rsidRPr="000754EC" w:rsidRDefault="00BF45D2" w:rsidP="00BF45D2">
            <w:pPr>
              <w:pStyle w:val="SIBulletList1"/>
            </w:pPr>
            <w:r>
              <w:t xml:space="preserve">followed </w:t>
            </w:r>
            <w:r w:rsidR="008F1FD5">
              <w:t xml:space="preserve">relevant </w:t>
            </w:r>
            <w:r>
              <w:t>workplace</w:t>
            </w:r>
            <w:r w:rsidR="008F1FD5">
              <w:t xml:space="preserve"> biosecurity and</w:t>
            </w:r>
            <w:r>
              <w:t xml:space="preserve"> </w:t>
            </w:r>
            <w:r w:rsidRPr="00E00CF6">
              <w:t xml:space="preserve">animal welfare </w:t>
            </w:r>
            <w:r>
              <w:t>policies</w:t>
            </w:r>
            <w:r w:rsidR="005F1906">
              <w:t xml:space="preserve"> and practices</w:t>
            </w:r>
            <w:r>
              <w:t>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5475BD" w:rsidRDefault="00DA54B5" w:rsidP="005475B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7AD935E2" w14:textId="61940F7B" w:rsidR="00BF45D2" w:rsidRPr="00BF45D2" w:rsidRDefault="00BF45D2" w:rsidP="00BF45D2">
            <w:pPr>
              <w:pStyle w:val="SIBulletList1"/>
            </w:pPr>
            <w:r>
              <w:t xml:space="preserve">workplace requirements applicable to health and safety in the workplace for </w:t>
            </w:r>
            <w:r w:rsidRPr="00BF45D2">
              <w:t xml:space="preserve">artificial insemination of </w:t>
            </w:r>
            <w:r>
              <w:t>poultry</w:t>
            </w:r>
            <w:r w:rsidRPr="00BF45D2">
              <w:t>, including appropriate use of personal protective equipment (PPE)</w:t>
            </w:r>
          </w:p>
          <w:p w14:paraId="79F511D0" w14:textId="2E84D567" w:rsidR="00BF45D2" w:rsidRPr="00BF45D2" w:rsidRDefault="00BF45D2" w:rsidP="00BF45D2">
            <w:pPr>
              <w:pStyle w:val="SIBulletList1"/>
            </w:pPr>
            <w:r w:rsidRPr="00BF45D2">
              <w:t xml:space="preserve">workplace practices relevant to artificial insemination of </w:t>
            </w:r>
            <w:r>
              <w:t>poultry</w:t>
            </w:r>
          </w:p>
          <w:p w14:paraId="49B95C5C" w14:textId="02F9AD3C" w:rsidR="00BF45D2" w:rsidRPr="00BF45D2" w:rsidRDefault="00BF45D2" w:rsidP="00BF45D2">
            <w:pPr>
              <w:pStyle w:val="SIBulletList1"/>
            </w:pPr>
            <w:r w:rsidRPr="00F36199">
              <w:t xml:space="preserve">principles and practices of </w:t>
            </w:r>
            <w:r>
              <w:t>poultry</w:t>
            </w:r>
            <w:r w:rsidRPr="00BF45D2">
              <w:t xml:space="preserve"> artificial insemination, including:</w:t>
            </w:r>
          </w:p>
          <w:p w14:paraId="2D15E665" w14:textId="5B9497C3" w:rsidR="00E00CF6" w:rsidRPr="00E00CF6" w:rsidRDefault="00E00CF6" w:rsidP="004614CA">
            <w:pPr>
              <w:pStyle w:val="SIBulletList2"/>
            </w:pPr>
            <w:r w:rsidRPr="00E00CF6">
              <w:t>resource and manpower requirements, biosecurity requirements, industry standards and procedures for artificial insemination of poultry</w:t>
            </w:r>
          </w:p>
          <w:p w14:paraId="3C347F71" w14:textId="2CC885BF" w:rsidR="00E00CF6" w:rsidRPr="00E00CF6" w:rsidRDefault="005F1906" w:rsidP="004614CA">
            <w:pPr>
              <w:pStyle w:val="SIBulletList2"/>
            </w:pPr>
            <w:r>
              <w:t xml:space="preserve">industry standards, legislation and codes of practice and procedures for </w:t>
            </w:r>
            <w:r w:rsidR="00E00CF6" w:rsidRPr="00E00CF6">
              <w:t xml:space="preserve">animal welfare </w:t>
            </w:r>
            <w:r>
              <w:t>and</w:t>
            </w:r>
            <w:r w:rsidR="00E00CF6" w:rsidRPr="00E00CF6">
              <w:t xml:space="preserve"> artificial insemination in poultry</w:t>
            </w:r>
          </w:p>
          <w:p w14:paraId="281E81D7" w14:textId="77777777" w:rsidR="00E00CF6" w:rsidRPr="00E00CF6" w:rsidRDefault="00E00CF6" w:rsidP="004614CA">
            <w:pPr>
              <w:pStyle w:val="SIBulletList2"/>
            </w:pPr>
            <w:r w:rsidRPr="00E00CF6">
              <w:t>collection, handling, storage and use of poultry semen for artificial insemination</w:t>
            </w:r>
          </w:p>
          <w:p w14:paraId="3567D23F" w14:textId="77777777" w:rsidR="00E00CF6" w:rsidRPr="00E00CF6" w:rsidRDefault="00E00CF6" w:rsidP="004614CA">
            <w:pPr>
              <w:pStyle w:val="SIBulletList2"/>
            </w:pPr>
            <w:r w:rsidRPr="00E00CF6">
              <w:t>preparation of birds for collection of semen and insemination</w:t>
            </w:r>
          </w:p>
          <w:p w14:paraId="6AF99D1E" w14:textId="19EFCE80" w:rsidR="00E00CF6" w:rsidRPr="00E00CF6" w:rsidRDefault="00E00CF6" w:rsidP="004614CA">
            <w:pPr>
              <w:pStyle w:val="SIBulletList2"/>
            </w:pPr>
            <w:r w:rsidRPr="00E00CF6">
              <w:t>handling</w:t>
            </w:r>
            <w:r w:rsidR="008F1FD5">
              <w:t xml:space="preserve"> of semen</w:t>
            </w:r>
            <w:r w:rsidRPr="00E00CF6">
              <w:t xml:space="preserve"> and insemination of poultry</w:t>
            </w:r>
          </w:p>
          <w:p w14:paraId="050D66C3" w14:textId="77777777" w:rsidR="00E00CF6" w:rsidRPr="00E00CF6" w:rsidRDefault="00E00CF6" w:rsidP="004614CA">
            <w:pPr>
              <w:pStyle w:val="SIBulletList2"/>
            </w:pPr>
            <w:r w:rsidRPr="00E00CF6">
              <w:t>types, uses, maintenance and storage of equipment</w:t>
            </w:r>
          </w:p>
          <w:p w14:paraId="6E2BF8D1" w14:textId="500C6FA2" w:rsidR="00E00CF6" w:rsidRPr="00E00CF6" w:rsidRDefault="00E00CF6" w:rsidP="004614CA">
            <w:pPr>
              <w:pStyle w:val="SIBulletList2"/>
            </w:pPr>
            <w:r w:rsidRPr="00E00CF6">
              <w:t>procedures for cleaning of equipment used for artificial insemination</w:t>
            </w:r>
          </w:p>
          <w:p w14:paraId="08189DD0" w14:textId="452C1D99" w:rsidR="00E00CF6" w:rsidRPr="00E00CF6" w:rsidRDefault="00E00CF6" w:rsidP="004614CA">
            <w:pPr>
              <w:pStyle w:val="SIBulletList2"/>
            </w:pPr>
            <w:r w:rsidRPr="00E00CF6">
              <w:t>documentation and record</w:t>
            </w:r>
            <w:r w:rsidR="004614CA">
              <w:t xml:space="preserve"> requirement</w:t>
            </w:r>
            <w:r w:rsidRPr="00E00CF6">
              <w:t>s</w:t>
            </w:r>
          </w:p>
          <w:p w14:paraId="594042BC" w14:textId="0CD6F8DD" w:rsidR="00F1480E" w:rsidRPr="000754EC" w:rsidRDefault="00E00CF6" w:rsidP="004614CA">
            <w:pPr>
              <w:pStyle w:val="SIBulletList2"/>
            </w:pPr>
            <w:r w:rsidRPr="00E00CF6">
              <w:t>procedures for cleaning and maintaining work areas</w:t>
            </w:r>
            <w:r w:rsidR="004614CA">
              <w:t>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2E15DBE7" w:rsidR="00DA54B5" w:rsidRPr="005475BD" w:rsidRDefault="00DA54B5" w:rsidP="005475B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06557B31" w14:textId="77777777" w:rsidR="005475BD" w:rsidRPr="005475BD" w:rsidRDefault="005475BD" w:rsidP="005475BD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1863AEBE" w14:textId="5052E68E" w:rsidR="005475BD" w:rsidRPr="004614CA" w:rsidRDefault="004614CA" w:rsidP="004614CA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4614CA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represents workplace conditions</w:t>
            </w:r>
          </w:p>
          <w:p w14:paraId="43335B62" w14:textId="77777777" w:rsidR="005475BD" w:rsidRPr="005475BD" w:rsidRDefault="005475BD" w:rsidP="005475BD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 xml:space="preserve">resources, </w:t>
            </w:r>
            <w:proofErr w:type="gramStart"/>
            <w:r w:rsidRPr="005475BD">
              <w:rPr>
                <w:rStyle w:val="SITemporaryText-red"/>
                <w:color w:val="auto"/>
                <w:sz w:val="20"/>
              </w:rPr>
              <w:t>equipment</w:t>
            </w:r>
            <w:proofErr w:type="gramEnd"/>
            <w:r w:rsidRPr="005475BD">
              <w:rPr>
                <w:rStyle w:val="SITemporaryText-red"/>
                <w:color w:val="auto"/>
                <w:sz w:val="20"/>
              </w:rPr>
              <w:t xml:space="preserve"> and materials:</w:t>
            </w:r>
          </w:p>
          <w:p w14:paraId="3D114558" w14:textId="4490F540" w:rsidR="004614CA" w:rsidRPr="00111ED5" w:rsidRDefault="004614CA" w:rsidP="00111ED5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work instructions and workplace procedures applicable to artificial insemination of </w:t>
            </w:r>
            <w:r w:rsidR="00111ED5" w:rsidRPr="00111ED5">
              <w:rPr>
                <w:rStyle w:val="SITemporaryText-red"/>
                <w:rFonts w:eastAsia="Calibri"/>
                <w:color w:val="auto"/>
                <w:sz w:val="20"/>
              </w:rPr>
              <w:t>poultry</w:t>
            </w:r>
          </w:p>
          <w:p w14:paraId="5A9E06E0" w14:textId="6B6AF3EF" w:rsidR="004614CA" w:rsidRPr="00111ED5" w:rsidRDefault="004614CA" w:rsidP="00111ED5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>live</w:t>
            </w:r>
            <w:r w:rsidR="00111ED5"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 hens</w:t>
            </w:r>
          </w:p>
          <w:p w14:paraId="7B7AAB45" w14:textId="08D14F07" w:rsidR="004614CA" w:rsidRPr="00111ED5" w:rsidRDefault="004614CA" w:rsidP="00111ED5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semen, materials, </w:t>
            </w:r>
            <w:proofErr w:type="gramStart"/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>tools</w:t>
            </w:r>
            <w:proofErr w:type="gramEnd"/>
            <w:r w:rsidR="00111ED5"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 and</w:t>
            </w:r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 equipment applicable to artificial insemination of </w:t>
            </w:r>
            <w:r w:rsidR="00111ED5" w:rsidRPr="00111ED5">
              <w:rPr>
                <w:rStyle w:val="SITemporaryText-red"/>
                <w:rFonts w:eastAsia="Calibri"/>
                <w:color w:val="auto"/>
                <w:sz w:val="20"/>
              </w:rPr>
              <w:t>poultry</w:t>
            </w:r>
          </w:p>
          <w:p w14:paraId="24458676" w14:textId="429E545C" w:rsidR="005475BD" w:rsidRPr="004614CA" w:rsidRDefault="004614CA" w:rsidP="00111ED5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11ED5">
              <w:rPr>
                <w:rStyle w:val="SITemporaryText-red"/>
                <w:rFonts w:eastAsia="Calibri"/>
                <w:color w:val="auto"/>
                <w:sz w:val="20"/>
              </w:rPr>
              <w:t xml:space="preserve">PPE applicable to artificial insemination of </w:t>
            </w:r>
            <w:r w:rsidR="00111ED5" w:rsidRPr="00111ED5">
              <w:rPr>
                <w:rStyle w:val="SITemporaryText-red"/>
                <w:rFonts w:eastAsia="Calibri"/>
                <w:color w:val="auto"/>
                <w:sz w:val="20"/>
              </w:rPr>
              <w:t>poultry</w:t>
            </w:r>
          </w:p>
          <w:p w14:paraId="1A4417C3" w14:textId="77777777" w:rsidR="005475BD" w:rsidRPr="005475BD" w:rsidRDefault="005475BD" w:rsidP="005475BD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475BD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4ACBB9A4" w14:textId="5CBFA259" w:rsidR="004614CA" w:rsidRPr="004614CA" w:rsidRDefault="004614CA" w:rsidP="004614CA">
            <w:pPr>
              <w:pStyle w:val="SIBulletList2"/>
              <w:rPr>
                <w:rFonts w:eastAsia="Calibri"/>
              </w:rPr>
            </w:pPr>
            <w:r w:rsidRPr="004614CA">
              <w:rPr>
                <w:rFonts w:eastAsia="Calibri"/>
              </w:rPr>
              <w:t xml:space="preserve">workplace requirements applicable to health and safety in the workplace for artificial insemination </w:t>
            </w:r>
            <w:r w:rsidR="00111ED5">
              <w:rPr>
                <w:rFonts w:eastAsia="Calibri"/>
              </w:rPr>
              <w:t>of poultry</w:t>
            </w:r>
          </w:p>
          <w:p w14:paraId="049DA9C4" w14:textId="16FE0EAB" w:rsidR="004614CA" w:rsidRPr="004614CA" w:rsidRDefault="004614CA" w:rsidP="004614CA">
            <w:pPr>
              <w:pStyle w:val="SIBulletList2"/>
              <w:rPr>
                <w:rFonts w:eastAsia="Calibri"/>
              </w:rPr>
            </w:pPr>
            <w:r>
              <w:t>e</w:t>
            </w:r>
            <w:r w:rsidRPr="004614CA">
              <w:t xml:space="preserve">nvironment and biosecurity legislation and regulations and workplace practices applicable to artificial insemination </w:t>
            </w:r>
            <w:r w:rsidR="00111ED5">
              <w:t>of poultry</w:t>
            </w:r>
          </w:p>
          <w:p w14:paraId="66AE47AA" w14:textId="7A34732E" w:rsidR="0088028B" w:rsidRPr="00B222ED" w:rsidRDefault="004614CA" w:rsidP="004614CA">
            <w:pPr>
              <w:pStyle w:val="SIBulletList2"/>
              <w:rPr>
                <w:rFonts w:eastAsia="Calibri"/>
              </w:rPr>
            </w:pPr>
            <w:r w:rsidRPr="005F364F">
              <w:t xml:space="preserve">industry standards, </w:t>
            </w:r>
            <w:r w:rsidR="005F1906">
              <w:t xml:space="preserve">legislation and </w:t>
            </w:r>
            <w:r w:rsidRPr="005F364F">
              <w:t>codes of practice</w:t>
            </w:r>
            <w:r w:rsidR="005F1906">
              <w:t xml:space="preserve"> and</w:t>
            </w:r>
            <w:r w:rsidRPr="005F364F">
              <w:t xml:space="preserve"> procedures for </w:t>
            </w:r>
            <w:r w:rsidRPr="004614CA">
              <w:t>animal welfare</w:t>
            </w:r>
          </w:p>
          <w:p w14:paraId="415064D6" w14:textId="69F27FCA" w:rsidR="005475BD" w:rsidRPr="005475BD" w:rsidRDefault="0088028B" w:rsidP="004614CA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>
              <w:t>industry standards and procedures for</w:t>
            </w:r>
            <w:r w:rsidR="004614CA" w:rsidRPr="004614CA">
              <w:t xml:space="preserve"> artificial insemination of </w:t>
            </w:r>
            <w:r w:rsidR="00111ED5">
              <w:t>poultry</w:t>
            </w:r>
          </w:p>
          <w:p w14:paraId="7BAC5812" w14:textId="77777777" w:rsidR="005475BD" w:rsidRPr="005475BD" w:rsidRDefault="005475BD" w:rsidP="005475BD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>timeframes:</w:t>
            </w:r>
          </w:p>
          <w:p w14:paraId="1DBB9637" w14:textId="31E3D208" w:rsidR="005475BD" w:rsidRPr="004614CA" w:rsidRDefault="004614CA" w:rsidP="004614CA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4614CA">
              <w:rPr>
                <w:rStyle w:val="SITemporaryText-red"/>
                <w:color w:val="auto"/>
                <w:sz w:val="20"/>
              </w:rPr>
              <w:t>according to job requirements</w:t>
            </w:r>
            <w:r w:rsidR="005475BD" w:rsidRPr="004614CA">
              <w:rPr>
                <w:rStyle w:val="SITemporaryText-red"/>
                <w:color w:val="auto"/>
                <w:sz w:val="20"/>
              </w:rPr>
              <w:t>.</w:t>
            </w:r>
          </w:p>
          <w:p w14:paraId="3DE0592A" w14:textId="77777777" w:rsidR="00DA54B5" w:rsidRPr="005475BD" w:rsidRDefault="00DA54B5" w:rsidP="005475BD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2DB83F77" w:rsidR="00AD3861" w:rsidRPr="005475BD" w:rsidRDefault="00DA54B5" w:rsidP="005475BD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475BD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2D16CCD9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33862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AD3861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F8537" w14:textId="77777777" w:rsidR="00851444" w:rsidRDefault="00851444" w:rsidP="00BF3F0A">
      <w:r>
        <w:separator/>
      </w:r>
    </w:p>
    <w:p w14:paraId="4556496D" w14:textId="77777777" w:rsidR="00851444" w:rsidRDefault="00851444"/>
  </w:endnote>
  <w:endnote w:type="continuationSeparator" w:id="0">
    <w:p w14:paraId="637E9391" w14:textId="77777777" w:rsidR="00851444" w:rsidRDefault="00851444" w:rsidP="00BF3F0A">
      <w:r>
        <w:continuationSeparator/>
      </w:r>
    </w:p>
    <w:p w14:paraId="09F012BF" w14:textId="77777777" w:rsidR="00851444" w:rsidRDefault="00851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21F4" w14:textId="77777777" w:rsidR="00851444" w:rsidRDefault="00851444" w:rsidP="00BF3F0A">
      <w:r>
        <w:separator/>
      </w:r>
    </w:p>
    <w:p w14:paraId="750E533F" w14:textId="77777777" w:rsidR="00851444" w:rsidRDefault="00851444"/>
  </w:footnote>
  <w:footnote w:type="continuationSeparator" w:id="0">
    <w:p w14:paraId="2E0AECF8" w14:textId="77777777" w:rsidR="00851444" w:rsidRDefault="00851444" w:rsidP="00BF3F0A">
      <w:r>
        <w:continuationSeparator/>
      </w:r>
    </w:p>
    <w:p w14:paraId="7431C241" w14:textId="77777777" w:rsidR="00851444" w:rsidRDefault="00851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0505CE5B" w:rsidR="009C2650" w:rsidRPr="00E00CF6" w:rsidRDefault="00E00CF6" w:rsidP="00E00CF6">
    <w:r w:rsidRPr="00E00CF6">
      <w:rPr>
        <w:lang w:eastAsia="en-US"/>
      </w:rPr>
      <w:t>AHCPLY301 Artificially inseminate poultry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F0375"/>
    <w:multiLevelType w:val="multilevel"/>
    <w:tmpl w:val="BADAF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6725061"/>
    <w:multiLevelType w:val="multilevel"/>
    <w:tmpl w:val="AACE2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23C2"/>
    <w:multiLevelType w:val="multilevel"/>
    <w:tmpl w:val="E8024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334E3"/>
    <w:multiLevelType w:val="multilevel"/>
    <w:tmpl w:val="617C7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8377B"/>
    <w:multiLevelType w:val="multilevel"/>
    <w:tmpl w:val="6706E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54D80"/>
    <w:multiLevelType w:val="multilevel"/>
    <w:tmpl w:val="BAF03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20BD9"/>
    <w:multiLevelType w:val="multilevel"/>
    <w:tmpl w:val="8BE43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30A70"/>
    <w:multiLevelType w:val="multilevel"/>
    <w:tmpl w:val="3DAC4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302F06"/>
    <w:multiLevelType w:val="multilevel"/>
    <w:tmpl w:val="507E7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02577F"/>
    <w:multiLevelType w:val="multilevel"/>
    <w:tmpl w:val="DCB00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D310A"/>
    <w:multiLevelType w:val="multilevel"/>
    <w:tmpl w:val="077C9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07DB6"/>
    <w:multiLevelType w:val="multilevel"/>
    <w:tmpl w:val="FBCA2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47982"/>
    <w:multiLevelType w:val="multilevel"/>
    <w:tmpl w:val="8AF2F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176D8"/>
    <w:multiLevelType w:val="multilevel"/>
    <w:tmpl w:val="1338B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4FF11AB2"/>
    <w:multiLevelType w:val="multilevel"/>
    <w:tmpl w:val="8F786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82B20"/>
    <w:multiLevelType w:val="multilevel"/>
    <w:tmpl w:val="3496A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0570B"/>
    <w:multiLevelType w:val="multilevel"/>
    <w:tmpl w:val="1F185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508A3"/>
    <w:multiLevelType w:val="multilevel"/>
    <w:tmpl w:val="F33CE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E3565"/>
    <w:multiLevelType w:val="multilevel"/>
    <w:tmpl w:val="32FAF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57007"/>
    <w:multiLevelType w:val="multilevel"/>
    <w:tmpl w:val="26060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F7D59"/>
    <w:multiLevelType w:val="multilevel"/>
    <w:tmpl w:val="3190E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D4E2F"/>
    <w:multiLevelType w:val="multilevel"/>
    <w:tmpl w:val="46083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5B4A72"/>
    <w:multiLevelType w:val="multilevel"/>
    <w:tmpl w:val="9BDE0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6437DF"/>
    <w:multiLevelType w:val="multilevel"/>
    <w:tmpl w:val="40BE2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35"/>
  </w:num>
  <w:num w:numId="5">
    <w:abstractNumId w:val="1"/>
  </w:num>
  <w:num w:numId="6">
    <w:abstractNumId w:val="15"/>
  </w:num>
  <w:num w:numId="7">
    <w:abstractNumId w:val="2"/>
  </w:num>
  <w:num w:numId="8">
    <w:abstractNumId w:val="0"/>
  </w:num>
  <w:num w:numId="9">
    <w:abstractNumId w:val="32"/>
  </w:num>
  <w:num w:numId="10">
    <w:abstractNumId w:val="23"/>
  </w:num>
  <w:num w:numId="11">
    <w:abstractNumId w:val="30"/>
  </w:num>
  <w:num w:numId="12">
    <w:abstractNumId w:val="24"/>
  </w:num>
  <w:num w:numId="13">
    <w:abstractNumId w:val="36"/>
  </w:num>
  <w:num w:numId="14">
    <w:abstractNumId w:val="4"/>
  </w:num>
  <w:num w:numId="15">
    <w:abstractNumId w:val="5"/>
  </w:num>
  <w:num w:numId="16">
    <w:abstractNumId w:val="38"/>
  </w:num>
  <w:num w:numId="17">
    <w:abstractNumId w:val="25"/>
  </w:num>
  <w:num w:numId="18">
    <w:abstractNumId w:val="10"/>
  </w:num>
  <w:num w:numId="19">
    <w:abstractNumId w:val="39"/>
  </w:num>
  <w:num w:numId="20">
    <w:abstractNumId w:val="28"/>
  </w:num>
  <w:num w:numId="21">
    <w:abstractNumId w:val="22"/>
  </w:num>
  <w:num w:numId="22">
    <w:abstractNumId w:val="8"/>
  </w:num>
  <w:num w:numId="23">
    <w:abstractNumId w:val="31"/>
  </w:num>
  <w:num w:numId="24">
    <w:abstractNumId w:val="33"/>
  </w:num>
  <w:num w:numId="25">
    <w:abstractNumId w:val="34"/>
  </w:num>
  <w:num w:numId="26">
    <w:abstractNumId w:val="16"/>
  </w:num>
  <w:num w:numId="27">
    <w:abstractNumId w:val="27"/>
  </w:num>
  <w:num w:numId="28">
    <w:abstractNumId w:val="12"/>
  </w:num>
  <w:num w:numId="29">
    <w:abstractNumId w:val="29"/>
  </w:num>
  <w:num w:numId="30">
    <w:abstractNumId w:val="9"/>
  </w:num>
  <w:num w:numId="31">
    <w:abstractNumId w:val="26"/>
  </w:num>
  <w:num w:numId="32">
    <w:abstractNumId w:val="21"/>
  </w:num>
  <w:num w:numId="33">
    <w:abstractNumId w:val="37"/>
  </w:num>
  <w:num w:numId="34">
    <w:abstractNumId w:val="6"/>
  </w:num>
  <w:num w:numId="35">
    <w:abstractNumId w:val="18"/>
  </w:num>
  <w:num w:numId="36">
    <w:abstractNumId w:val="11"/>
  </w:num>
  <w:num w:numId="37">
    <w:abstractNumId w:val="20"/>
  </w:num>
  <w:num w:numId="38">
    <w:abstractNumId w:val="19"/>
  </w:num>
  <w:num w:numId="39">
    <w:abstractNumId w:val="1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053B"/>
    <w:rsid w:val="00023992"/>
    <w:rsid w:val="000275AE"/>
    <w:rsid w:val="00041E59"/>
    <w:rsid w:val="00057DCC"/>
    <w:rsid w:val="00064BFE"/>
    <w:rsid w:val="00070B3E"/>
    <w:rsid w:val="00070D6A"/>
    <w:rsid w:val="000710CC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11ED5"/>
    <w:rsid w:val="00132B49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17A"/>
    <w:rsid w:val="001A6A3E"/>
    <w:rsid w:val="001A7B6D"/>
    <w:rsid w:val="001B34D5"/>
    <w:rsid w:val="001B4C88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3862"/>
    <w:rsid w:val="00234444"/>
    <w:rsid w:val="00242293"/>
    <w:rsid w:val="00242A45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56F8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6E7"/>
    <w:rsid w:val="0038735B"/>
    <w:rsid w:val="003916D1"/>
    <w:rsid w:val="00394C90"/>
    <w:rsid w:val="003A21F0"/>
    <w:rsid w:val="003A277F"/>
    <w:rsid w:val="003A4464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457D8"/>
    <w:rsid w:val="00452F3E"/>
    <w:rsid w:val="004614CA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5FE"/>
    <w:rsid w:val="005145AB"/>
    <w:rsid w:val="00520E9A"/>
    <w:rsid w:val="005248C1"/>
    <w:rsid w:val="00526134"/>
    <w:rsid w:val="005405B2"/>
    <w:rsid w:val="005427C8"/>
    <w:rsid w:val="005446D1"/>
    <w:rsid w:val="005475BD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4BC1"/>
    <w:rsid w:val="005B5146"/>
    <w:rsid w:val="005D1AFD"/>
    <w:rsid w:val="005E51E6"/>
    <w:rsid w:val="005F027A"/>
    <w:rsid w:val="005F1906"/>
    <w:rsid w:val="005F33CC"/>
    <w:rsid w:val="005F364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65CE3"/>
    <w:rsid w:val="00771B60"/>
    <w:rsid w:val="00772E18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8F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444"/>
    <w:rsid w:val="00851BE5"/>
    <w:rsid w:val="008545EB"/>
    <w:rsid w:val="00854A53"/>
    <w:rsid w:val="00855BE6"/>
    <w:rsid w:val="00865011"/>
    <w:rsid w:val="0088028B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1FD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49EC"/>
    <w:rsid w:val="00A76C6C"/>
    <w:rsid w:val="00A87356"/>
    <w:rsid w:val="00A92DD1"/>
    <w:rsid w:val="00AA5338"/>
    <w:rsid w:val="00AB1B8E"/>
    <w:rsid w:val="00AB3EC1"/>
    <w:rsid w:val="00AB46DE"/>
    <w:rsid w:val="00AB51ED"/>
    <w:rsid w:val="00AC0696"/>
    <w:rsid w:val="00AC4C98"/>
    <w:rsid w:val="00AC5F6B"/>
    <w:rsid w:val="00AD3861"/>
    <w:rsid w:val="00AD3896"/>
    <w:rsid w:val="00AD5B47"/>
    <w:rsid w:val="00AE1ED9"/>
    <w:rsid w:val="00AE32CB"/>
    <w:rsid w:val="00AE35AB"/>
    <w:rsid w:val="00AF14A3"/>
    <w:rsid w:val="00AF3957"/>
    <w:rsid w:val="00AF5930"/>
    <w:rsid w:val="00B0712C"/>
    <w:rsid w:val="00B12013"/>
    <w:rsid w:val="00B204DF"/>
    <w:rsid w:val="00B222ED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B97"/>
    <w:rsid w:val="00B926E0"/>
    <w:rsid w:val="00BA1CB1"/>
    <w:rsid w:val="00BA4178"/>
    <w:rsid w:val="00BA482D"/>
    <w:rsid w:val="00BB1755"/>
    <w:rsid w:val="00BB23F4"/>
    <w:rsid w:val="00BB7FF0"/>
    <w:rsid w:val="00BC5075"/>
    <w:rsid w:val="00BC5419"/>
    <w:rsid w:val="00BD3B0F"/>
    <w:rsid w:val="00BE5889"/>
    <w:rsid w:val="00BF1D4C"/>
    <w:rsid w:val="00BF3F0A"/>
    <w:rsid w:val="00BF45D2"/>
    <w:rsid w:val="00C143C3"/>
    <w:rsid w:val="00C1739B"/>
    <w:rsid w:val="00C21ADE"/>
    <w:rsid w:val="00C245A0"/>
    <w:rsid w:val="00C26067"/>
    <w:rsid w:val="00C30A29"/>
    <w:rsid w:val="00C317DC"/>
    <w:rsid w:val="00C34357"/>
    <w:rsid w:val="00C450B9"/>
    <w:rsid w:val="00C578E9"/>
    <w:rsid w:val="00C66405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2B2C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71E43"/>
    <w:rsid w:val="00D727F3"/>
    <w:rsid w:val="00D73695"/>
    <w:rsid w:val="00D810DE"/>
    <w:rsid w:val="00D87D32"/>
    <w:rsid w:val="00D91188"/>
    <w:rsid w:val="00D9139D"/>
    <w:rsid w:val="00D92C83"/>
    <w:rsid w:val="00DA0A81"/>
    <w:rsid w:val="00DA3C10"/>
    <w:rsid w:val="00DA53B5"/>
    <w:rsid w:val="00DA54B5"/>
    <w:rsid w:val="00DC1D69"/>
    <w:rsid w:val="00DC5A3A"/>
    <w:rsid w:val="00DD0726"/>
    <w:rsid w:val="00E00CF6"/>
    <w:rsid w:val="00E15C29"/>
    <w:rsid w:val="00E238E6"/>
    <w:rsid w:val="00E26635"/>
    <w:rsid w:val="00E34CD8"/>
    <w:rsid w:val="00E35064"/>
    <w:rsid w:val="00E3681D"/>
    <w:rsid w:val="00E40225"/>
    <w:rsid w:val="00E501F0"/>
    <w:rsid w:val="00E6166D"/>
    <w:rsid w:val="00E66D7A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E4214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5616F"/>
    <w:rsid w:val="00F56451"/>
    <w:rsid w:val="00F56827"/>
    <w:rsid w:val="00F577FD"/>
    <w:rsid w:val="00F62866"/>
    <w:rsid w:val="00F65EF0"/>
    <w:rsid w:val="00F71651"/>
    <w:rsid w:val="00F76191"/>
    <w:rsid w:val="00F76CC6"/>
    <w:rsid w:val="00F8149F"/>
    <w:rsid w:val="00F83D7C"/>
    <w:rsid w:val="00F95A52"/>
    <w:rsid w:val="00FB232E"/>
    <w:rsid w:val="00FD557D"/>
    <w:rsid w:val="00FE0282"/>
    <w:rsid w:val="00FE124D"/>
    <w:rsid w:val="00FE409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cebbe287-2bf7-4fe1-9368-df68b05972cd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4F83B71F01247B5355FED095FD54B" ma:contentTypeVersion="3" ma:contentTypeDescription="Create a new document." ma:contentTypeScope="" ma:versionID="6e993044a310f622b016a84b32356292">
  <xsd:schema xmlns:xsd="http://www.w3.org/2001/XMLSchema" xmlns:xs="http://www.w3.org/2001/XMLSchema" xmlns:p="http://schemas.microsoft.com/office/2006/metadata/properties" xmlns:ns2="cebbe287-2bf7-4fe1-9368-df68b05972cd" targetNamespace="http://schemas.microsoft.com/office/2006/metadata/properties" ma:root="true" ma:fieldsID="658f277125b5f97c9d1643aa28325754" ns2:_="">
    <xsd:import namespace="cebbe287-2bf7-4fe1-9368-df68b05972cd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e287-2bf7-4fe1-9368-df68b05972c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086F2-CC55-40DD-A0F9-84C6CBD73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ebbe287-2bf7-4fe1-9368-df68b05972cd"/>
  </ds:schemaRefs>
</ds:datastoreItem>
</file>

<file path=customXml/itemProps4.xml><?xml version="1.0" encoding="utf-8"?>
<ds:datastoreItem xmlns:ds="http://schemas.openxmlformats.org/officeDocument/2006/customXml" ds:itemID="{62FE11B1-DB2B-4D74-BE93-6877F6B5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be287-2bf7-4fe1-9368-df68b059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358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Peter Miller</cp:lastModifiedBy>
  <cp:revision>30</cp:revision>
  <cp:lastPrinted>2016-05-27T05:21:00Z</cp:lastPrinted>
  <dcterms:created xsi:type="dcterms:W3CDTF">2020-08-25T06:08:00Z</dcterms:created>
  <dcterms:modified xsi:type="dcterms:W3CDTF">2020-11-26T23:02:00Z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0x010100C374F83B71F01247B5355FED095FD54B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