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6573C0A1" w:rsidR="00A301E0" w:rsidRPr="00625C04" w:rsidRDefault="0098166F" w:rsidP="00625C04">
            <w:pPr>
              <w:pStyle w:val="SIText-Bold"/>
            </w:pPr>
            <w:r w:rsidRPr="00625C04">
              <w:t>ACMSS0000</w:t>
            </w:r>
            <w:r w:rsidRPr="007C433B">
              <w:rPr>
                <w:rStyle w:val="SITemporaryText-blue"/>
                <w:color w:val="auto"/>
                <w:sz w:val="20"/>
                <w:szCs w:val="22"/>
              </w:rPr>
              <w:t>X4</w:t>
            </w:r>
          </w:p>
        </w:tc>
        <w:tc>
          <w:tcPr>
            <w:tcW w:w="3604" w:type="pct"/>
            <w:shd w:val="clear" w:color="auto" w:fill="auto"/>
          </w:tcPr>
          <w:p w14:paraId="61E6A7E0" w14:textId="5692BD25" w:rsidR="00A301E0" w:rsidRPr="00536741" w:rsidRDefault="00F2211C" w:rsidP="00536741">
            <w:pPr>
              <w:pStyle w:val="SISStitle"/>
            </w:pPr>
            <w:r>
              <w:t>Animal</w:t>
            </w:r>
            <w:r w:rsidR="008D394A">
              <w:t>-</w:t>
            </w:r>
            <w:r w:rsidR="00AF234C">
              <w:t>Assisted</w:t>
            </w:r>
            <w:r w:rsidR="008D394A">
              <w:t xml:space="preserve"> Servi</w:t>
            </w:r>
            <w:r w:rsidR="00AF234C">
              <w:t>ces</w:t>
            </w:r>
            <w:r w:rsidR="000C0514" w:rsidRPr="000C0514">
              <w:t xml:space="preserve"> </w:t>
            </w:r>
            <w:r w:rsidR="005B1F2D" w:rsidRPr="005B1F2D">
              <w:t>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611B8889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0C0514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8E3CF27" w14:textId="49674A54" w:rsidR="00F55178" w:rsidRDefault="005B1F2D" w:rsidP="00521212">
            <w:pPr>
              <w:pStyle w:val="SIText"/>
            </w:pPr>
            <w:r w:rsidRPr="005B1F2D">
              <w:t xml:space="preserve">This skill set </w:t>
            </w:r>
            <w:r w:rsidR="00AA4449">
              <w:t>provides</w:t>
            </w:r>
            <w:r w:rsidRPr="005B1F2D">
              <w:t xml:space="preserve"> individuals with the skills and knowledge </w:t>
            </w:r>
            <w:r w:rsidR="00A1213B">
              <w:t xml:space="preserve">to work as an animal </w:t>
            </w:r>
            <w:r w:rsidR="008F14BF">
              <w:t>handler</w:t>
            </w:r>
            <w:r w:rsidR="00A1213B">
              <w:t xml:space="preserve"> </w:t>
            </w:r>
            <w:r w:rsidR="008F14BF">
              <w:t>providing</w:t>
            </w:r>
            <w:r w:rsidR="00A1213B">
              <w:t xml:space="preserve"> animal</w:t>
            </w:r>
            <w:r w:rsidR="00D310B0">
              <w:t>-</w:t>
            </w:r>
            <w:r w:rsidR="00A1213B">
              <w:t xml:space="preserve">assisted </w:t>
            </w:r>
            <w:r w:rsidR="008F14BF">
              <w:t>services</w:t>
            </w:r>
            <w:r w:rsidR="00A1213B">
              <w:t xml:space="preserve"> </w:t>
            </w:r>
            <w:r w:rsidR="00521212">
              <w:t xml:space="preserve">to </w:t>
            </w:r>
            <w:r w:rsidR="00521212" w:rsidRPr="00521212">
              <w:t>support people with disabilities and special needs</w:t>
            </w:r>
            <w:r w:rsidR="00521212">
              <w:t>.</w:t>
            </w:r>
          </w:p>
          <w:p w14:paraId="0031BAAA" w14:textId="7A5C7AE6" w:rsidR="00521212" w:rsidRPr="00536741" w:rsidRDefault="00521212" w:rsidP="00A72E05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165901DF" w:rsidR="00A301E0" w:rsidRPr="00536741" w:rsidRDefault="005B1F2D" w:rsidP="00536741">
            <w:pPr>
              <w:pStyle w:val="SIText"/>
              <w:rPr>
                <w:rStyle w:val="SITemporarytext-red"/>
              </w:rPr>
            </w:pPr>
            <w:r w:rsidRPr="005B1F2D">
              <w:t xml:space="preserve">These units provide credit towards </w:t>
            </w:r>
            <w:r w:rsidR="00A1213B">
              <w:t xml:space="preserve">the </w:t>
            </w:r>
            <w:r w:rsidR="003820B3">
              <w:t xml:space="preserve">ACM30120 </w:t>
            </w:r>
            <w:r w:rsidR="002D7E1F">
              <w:t xml:space="preserve">Certificate III in Animal Care Services and </w:t>
            </w:r>
            <w:r w:rsidR="003820B3">
              <w:t>ACM4</w:t>
            </w:r>
            <w:r w:rsidR="00362BA2">
              <w:t>X</w:t>
            </w:r>
            <w:bookmarkStart w:id="1" w:name="_GoBack"/>
            <w:bookmarkEnd w:id="1"/>
            <w:r w:rsidR="003820B3">
              <w:t xml:space="preserve">920 </w:t>
            </w:r>
            <w:r w:rsidR="00A1213B" w:rsidRPr="00A1213B">
              <w:t>Certificate IV in Animal Behaviour and Training</w:t>
            </w:r>
            <w:r w:rsidR="00A1213B">
              <w:t>.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695DCF9" w14:textId="77777777" w:rsidR="00FF7F67" w:rsidRPr="00FF7F67" w:rsidRDefault="00FF7F67" w:rsidP="00FF7F67">
            <w:pPr>
              <w:pStyle w:val="SIText"/>
            </w:pPr>
            <w:r w:rsidRPr="00FF7F67">
              <w:t xml:space="preserve">No licensing, legislative or certification requirements apply to this unit at the time of publication. </w:t>
            </w:r>
          </w:p>
          <w:p w14:paraId="2D5F34B6" w14:textId="2CA7BE9E" w:rsidR="00A301E0" w:rsidRPr="00A301E0" w:rsidRDefault="00A301E0" w:rsidP="00536741">
            <w:pPr>
              <w:pStyle w:val="SIText"/>
            </w:pPr>
          </w:p>
        </w:tc>
      </w:tr>
      <w:tr w:rsidR="00A772D9" w:rsidRPr="00963A46" w14:paraId="7B0E7B34" w14:textId="77777777" w:rsidTr="00F36715">
        <w:trPr>
          <w:trHeight w:val="110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4CE8AE71" w14:textId="1A9B4DAD" w:rsidR="00E2691D" w:rsidRDefault="00E2691D" w:rsidP="00CB2B1C">
            <w:pPr>
              <w:pStyle w:val="SIBulletList1"/>
            </w:pPr>
            <w:r>
              <w:t>A</w:t>
            </w:r>
            <w:r w:rsidRPr="00E2691D">
              <w:t xml:space="preserve">CMNEW3X4 Identify behaviours and interact safely with animals </w:t>
            </w:r>
          </w:p>
          <w:p w14:paraId="3551BECD" w14:textId="7958860F" w:rsidR="00E2691D" w:rsidRDefault="00E2691D" w:rsidP="007E2914">
            <w:pPr>
              <w:pStyle w:val="SIBulletList1"/>
            </w:pPr>
            <w:r w:rsidRPr="00E2691D">
              <w:t xml:space="preserve">ACMNEW4X5 </w:t>
            </w:r>
            <w:r w:rsidR="003F2C93">
              <w:t xml:space="preserve">Manage animals and facilitate human-animal interaction in </w:t>
            </w:r>
            <w:r w:rsidRPr="00E2691D">
              <w:t>animal-assisted service</w:t>
            </w:r>
            <w:r w:rsidR="007C433B">
              <w:t>s</w:t>
            </w:r>
            <w:r w:rsidRPr="00E2691D">
              <w:t xml:space="preserve"> </w:t>
            </w:r>
          </w:p>
          <w:p w14:paraId="09A72715" w14:textId="29BB2BBA" w:rsidR="00E2691D" w:rsidRDefault="00E2691D" w:rsidP="00A72E05">
            <w:pPr>
              <w:pStyle w:val="SIBulletList1"/>
            </w:pPr>
            <w:r w:rsidRPr="00E2691D">
              <w:t xml:space="preserve">ACMNEW4X6 Apply disability awareness to animal-assisted </w:t>
            </w:r>
            <w:r w:rsidRPr="00A72E05">
              <w:t>services</w:t>
            </w:r>
            <w:r w:rsidRPr="00E2691D">
              <w:t xml:space="preserve"> </w:t>
            </w:r>
          </w:p>
          <w:p w14:paraId="53F50D5D" w14:textId="080F53FD" w:rsidR="001F28F9" w:rsidRPr="00536741" w:rsidRDefault="001F28F9" w:rsidP="00A72E0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247F08F3" w:rsidR="0016138C" w:rsidRPr="00536741" w:rsidRDefault="005B1F2D" w:rsidP="00F36715">
            <w:pPr>
              <w:pStyle w:val="SIText"/>
            </w:pPr>
            <w:r w:rsidRPr="005B1F2D">
              <w:t xml:space="preserve">This skill set is for individuals who </w:t>
            </w:r>
            <w:r w:rsidR="009532DB">
              <w:t>are experienced working with animals</w:t>
            </w:r>
            <w:r w:rsidR="00D310B0">
              <w:t xml:space="preserve"> and who</w:t>
            </w:r>
            <w:r w:rsidR="00652624">
              <w:t xml:space="preserve"> </w:t>
            </w:r>
            <w:r w:rsidR="00AA4449">
              <w:t xml:space="preserve">want to </w:t>
            </w:r>
            <w:r w:rsidR="00652624">
              <w:t xml:space="preserve">provide </w:t>
            </w:r>
            <w:r w:rsidR="00280D9B">
              <w:t>animal</w:t>
            </w:r>
            <w:r w:rsidR="00652624">
              <w:t>-assisted services</w:t>
            </w:r>
            <w:r w:rsidR="00084F04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119FE433" w:rsidR="00DB557A" w:rsidRPr="00536741" w:rsidRDefault="005B1F2D" w:rsidP="00F36715">
            <w:pPr>
              <w:pStyle w:val="SIText"/>
            </w:pPr>
            <w:r w:rsidRPr="005B1F2D">
              <w:t xml:space="preserve">These competencies </w:t>
            </w:r>
            <w:r w:rsidR="003F2C93">
              <w:t xml:space="preserve">from the ACM Animal Care and Management Training Package </w:t>
            </w:r>
            <w:r w:rsidRPr="005B1F2D">
              <w:t xml:space="preserve">meet the requirements to </w:t>
            </w:r>
            <w:r w:rsidR="00084F04" w:rsidRPr="00084F04">
              <w:t xml:space="preserve">provide </w:t>
            </w:r>
            <w:r w:rsidR="00D43577">
              <w:t xml:space="preserve">and/or contribute to </w:t>
            </w:r>
            <w:r w:rsidR="00084F04" w:rsidRPr="00084F04">
              <w:t>animal-assisted services</w:t>
            </w:r>
            <w:r w:rsidR="00EB03E0">
              <w:t xml:space="preserve"> to support people with disabilities </w:t>
            </w:r>
            <w:r w:rsidR="00BC2BD7">
              <w:t>and</w:t>
            </w:r>
            <w:r w:rsidR="00EB03E0">
              <w:t xml:space="preserve"> special needs</w:t>
            </w:r>
            <w:r w:rsidR="00BB32D5" w:rsidRPr="00BB32D5">
              <w:t>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C9596" w14:textId="77777777" w:rsidR="00BB3830" w:rsidRDefault="00BB3830" w:rsidP="00BF3F0A">
      <w:r>
        <w:separator/>
      </w:r>
    </w:p>
    <w:p w14:paraId="7E13A19C" w14:textId="77777777" w:rsidR="00BB3830" w:rsidRDefault="00BB3830"/>
  </w:endnote>
  <w:endnote w:type="continuationSeparator" w:id="0">
    <w:p w14:paraId="78BAA2CF" w14:textId="77777777" w:rsidR="00BB3830" w:rsidRDefault="00BB3830" w:rsidP="00BF3F0A">
      <w:r>
        <w:continuationSeparator/>
      </w:r>
    </w:p>
    <w:p w14:paraId="2B04C9C0" w14:textId="77777777" w:rsidR="00BB3830" w:rsidRDefault="00BB3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06B8" w14:textId="77777777" w:rsidR="009259A1" w:rsidRDefault="009259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B1CB" w14:textId="77777777" w:rsidR="009259A1" w:rsidRDefault="009259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1E327" w14:textId="77777777" w:rsidR="00BB3830" w:rsidRDefault="00BB3830" w:rsidP="00BF3F0A">
      <w:r>
        <w:separator/>
      </w:r>
    </w:p>
    <w:p w14:paraId="52F42556" w14:textId="77777777" w:rsidR="00BB3830" w:rsidRDefault="00BB3830"/>
  </w:footnote>
  <w:footnote w:type="continuationSeparator" w:id="0">
    <w:p w14:paraId="40D2F4CD" w14:textId="77777777" w:rsidR="00BB3830" w:rsidRDefault="00BB3830" w:rsidP="00BF3F0A">
      <w:r>
        <w:continuationSeparator/>
      </w:r>
    </w:p>
    <w:p w14:paraId="78063EB3" w14:textId="77777777" w:rsidR="00BB3830" w:rsidRDefault="00BB3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31701" w14:textId="77777777" w:rsidR="009259A1" w:rsidRDefault="009259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6142FA24" w:rsidR="009C2650" w:rsidRPr="005B1F2D" w:rsidRDefault="00362BA2" w:rsidP="005B1F2D">
    <w:sdt>
      <w:sdtPr>
        <w:id w:val="-1023017097"/>
        <w:docPartObj>
          <w:docPartGallery w:val="Watermarks"/>
          <w:docPartUnique/>
        </w:docPartObj>
      </w:sdtPr>
      <w:sdtEndPr/>
      <w:sdtContent>
        <w:r>
          <w:pict w14:anchorId="51B08D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1F2D" w:rsidRPr="005B1F2D">
      <w:t>ACMSS0000</w:t>
    </w:r>
    <w:r w:rsidR="0098166F">
      <w:t>4</w:t>
    </w:r>
    <w:r w:rsidR="005B1F2D" w:rsidRPr="005B1F2D">
      <w:t xml:space="preserve"> </w:t>
    </w:r>
    <w:r w:rsidR="00AF234C">
      <w:t>Animal-Assisted Services</w:t>
    </w:r>
    <w:r w:rsidR="00AF234C" w:rsidRPr="000C0514">
      <w:t xml:space="preserve"> </w:t>
    </w:r>
    <w:r w:rsidR="005B1F2D" w:rsidRPr="005B1F2D">
      <w:t>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D908" w14:textId="77777777" w:rsidR="009259A1" w:rsidRDefault="009259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081051A"/>
    <w:multiLevelType w:val="hybridMultilevel"/>
    <w:tmpl w:val="DA0ED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D5A91"/>
    <w:multiLevelType w:val="hybridMultilevel"/>
    <w:tmpl w:val="425C1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19C6"/>
    <w:rsid w:val="00005A15"/>
    <w:rsid w:val="0001108F"/>
    <w:rsid w:val="000115E2"/>
    <w:rsid w:val="0001296A"/>
    <w:rsid w:val="00016803"/>
    <w:rsid w:val="00023992"/>
    <w:rsid w:val="00040188"/>
    <w:rsid w:val="00041E59"/>
    <w:rsid w:val="00045619"/>
    <w:rsid w:val="00053D7E"/>
    <w:rsid w:val="00064BFE"/>
    <w:rsid w:val="00070B3E"/>
    <w:rsid w:val="00071F95"/>
    <w:rsid w:val="000737BB"/>
    <w:rsid w:val="00074E47"/>
    <w:rsid w:val="00084F04"/>
    <w:rsid w:val="000A5441"/>
    <w:rsid w:val="000C0514"/>
    <w:rsid w:val="000C13F1"/>
    <w:rsid w:val="000D7BE6"/>
    <w:rsid w:val="000E2C86"/>
    <w:rsid w:val="000F29F2"/>
    <w:rsid w:val="00101659"/>
    <w:rsid w:val="00102F67"/>
    <w:rsid w:val="001078BF"/>
    <w:rsid w:val="00133957"/>
    <w:rsid w:val="001372F6"/>
    <w:rsid w:val="00144385"/>
    <w:rsid w:val="00151D93"/>
    <w:rsid w:val="00156EF3"/>
    <w:rsid w:val="0016138C"/>
    <w:rsid w:val="001718D4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776E1"/>
    <w:rsid w:val="00280D9B"/>
    <w:rsid w:val="00282664"/>
    <w:rsid w:val="00285FB8"/>
    <w:rsid w:val="00286278"/>
    <w:rsid w:val="002931C2"/>
    <w:rsid w:val="002A4CD3"/>
    <w:rsid w:val="002C55E9"/>
    <w:rsid w:val="002C5C9F"/>
    <w:rsid w:val="002D0C8B"/>
    <w:rsid w:val="002D7E1F"/>
    <w:rsid w:val="002E193E"/>
    <w:rsid w:val="002F4FFE"/>
    <w:rsid w:val="00310771"/>
    <w:rsid w:val="003315E1"/>
    <w:rsid w:val="00337E82"/>
    <w:rsid w:val="00341428"/>
    <w:rsid w:val="00350BB1"/>
    <w:rsid w:val="00352C83"/>
    <w:rsid w:val="00362BA2"/>
    <w:rsid w:val="0037067D"/>
    <w:rsid w:val="003820B3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2C93"/>
    <w:rsid w:val="004127E3"/>
    <w:rsid w:val="004173CC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43FF"/>
    <w:rsid w:val="00521212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5F789B"/>
    <w:rsid w:val="006121D4"/>
    <w:rsid w:val="00613B49"/>
    <w:rsid w:val="00620E8E"/>
    <w:rsid w:val="00625C04"/>
    <w:rsid w:val="00633CFE"/>
    <w:rsid w:val="00634FCA"/>
    <w:rsid w:val="006404B5"/>
    <w:rsid w:val="006452B8"/>
    <w:rsid w:val="00650657"/>
    <w:rsid w:val="00652624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F5722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B272A"/>
    <w:rsid w:val="007C433B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D394A"/>
    <w:rsid w:val="008E39BE"/>
    <w:rsid w:val="008E62EC"/>
    <w:rsid w:val="008E7B69"/>
    <w:rsid w:val="008F14BF"/>
    <w:rsid w:val="008F32F6"/>
    <w:rsid w:val="00916CD7"/>
    <w:rsid w:val="009207F2"/>
    <w:rsid w:val="00920927"/>
    <w:rsid w:val="00921B38"/>
    <w:rsid w:val="00923720"/>
    <w:rsid w:val="009259A1"/>
    <w:rsid w:val="009278C9"/>
    <w:rsid w:val="009527CB"/>
    <w:rsid w:val="009532DB"/>
    <w:rsid w:val="00953835"/>
    <w:rsid w:val="00960F6C"/>
    <w:rsid w:val="00970747"/>
    <w:rsid w:val="0098166F"/>
    <w:rsid w:val="0098725E"/>
    <w:rsid w:val="009A5900"/>
    <w:rsid w:val="009C0281"/>
    <w:rsid w:val="009C2650"/>
    <w:rsid w:val="009D15E2"/>
    <w:rsid w:val="009D15FE"/>
    <w:rsid w:val="009D5D2C"/>
    <w:rsid w:val="009E3B41"/>
    <w:rsid w:val="009F0DCC"/>
    <w:rsid w:val="009F11CA"/>
    <w:rsid w:val="00A0695B"/>
    <w:rsid w:val="00A1213B"/>
    <w:rsid w:val="00A13052"/>
    <w:rsid w:val="00A216A8"/>
    <w:rsid w:val="00A223A6"/>
    <w:rsid w:val="00A301E0"/>
    <w:rsid w:val="00A354FC"/>
    <w:rsid w:val="00A5092E"/>
    <w:rsid w:val="00A50F89"/>
    <w:rsid w:val="00A56E14"/>
    <w:rsid w:val="00A644BD"/>
    <w:rsid w:val="00A6476B"/>
    <w:rsid w:val="00A72E05"/>
    <w:rsid w:val="00A76C6C"/>
    <w:rsid w:val="00A772D9"/>
    <w:rsid w:val="00A7771F"/>
    <w:rsid w:val="00A92DD1"/>
    <w:rsid w:val="00AA4449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234C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800"/>
    <w:rsid w:val="00BA1CB1"/>
    <w:rsid w:val="00BA482D"/>
    <w:rsid w:val="00BA7B66"/>
    <w:rsid w:val="00BB23F4"/>
    <w:rsid w:val="00BB32D5"/>
    <w:rsid w:val="00BB3830"/>
    <w:rsid w:val="00BC2BD7"/>
    <w:rsid w:val="00BC5075"/>
    <w:rsid w:val="00BD3B0F"/>
    <w:rsid w:val="00BF1D4C"/>
    <w:rsid w:val="00BF3F0A"/>
    <w:rsid w:val="00C01B36"/>
    <w:rsid w:val="00C143C3"/>
    <w:rsid w:val="00C1739B"/>
    <w:rsid w:val="00C26067"/>
    <w:rsid w:val="00C26214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10B0"/>
    <w:rsid w:val="00D32124"/>
    <w:rsid w:val="00D4027B"/>
    <w:rsid w:val="00D43577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2691D"/>
    <w:rsid w:val="00E35064"/>
    <w:rsid w:val="00E438C3"/>
    <w:rsid w:val="00E45771"/>
    <w:rsid w:val="00E501F0"/>
    <w:rsid w:val="00E91BFF"/>
    <w:rsid w:val="00E92933"/>
    <w:rsid w:val="00EA3B97"/>
    <w:rsid w:val="00EB03E0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211C"/>
    <w:rsid w:val="00F36715"/>
    <w:rsid w:val="00F4044F"/>
    <w:rsid w:val="00F438FC"/>
    <w:rsid w:val="00F55178"/>
    <w:rsid w:val="00F5616F"/>
    <w:rsid w:val="00F56827"/>
    <w:rsid w:val="00F65EF0"/>
    <w:rsid w:val="00F70259"/>
    <w:rsid w:val="00F71651"/>
    <w:rsid w:val="00F76CC6"/>
    <w:rsid w:val="00FE0282"/>
    <w:rsid w:val="00FE124D"/>
    <w:rsid w:val="00FE792C"/>
    <w:rsid w:val="00FF58F8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10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AAC4-D79A-4362-8EFD-332CD805A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10410553-7e57-4b9c-a070-dc49dc48df1c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D7C724-ACA8-4F73-9045-1C38B258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Tom Vassallo</cp:lastModifiedBy>
  <cp:revision>53</cp:revision>
  <cp:lastPrinted>2016-05-27T05:21:00Z</cp:lastPrinted>
  <dcterms:created xsi:type="dcterms:W3CDTF">2019-08-28T05:03:00Z</dcterms:created>
  <dcterms:modified xsi:type="dcterms:W3CDTF">2020-06-18T08:23:00Z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