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3CEE170C" w:rsidR="00A301E0" w:rsidRPr="00536741" w:rsidRDefault="00F70259" w:rsidP="00536741">
            <w:pPr>
              <w:pStyle w:val="SISSCODE"/>
            </w:pPr>
            <w:r w:rsidRPr="005B1F2D">
              <w:t>ACMSS000</w:t>
            </w:r>
            <w:r w:rsidRPr="00842951">
              <w:rPr>
                <w:rStyle w:val="SITemporaryText-blue"/>
                <w:color w:val="auto"/>
                <w:szCs w:val="22"/>
              </w:rPr>
              <w:t>X</w:t>
            </w:r>
            <w:r w:rsidR="00B91800" w:rsidRPr="00842951">
              <w:rPr>
                <w:rStyle w:val="SITemporaryText-blue"/>
                <w:color w:val="auto"/>
                <w:szCs w:val="22"/>
              </w:rPr>
              <w:t>2</w:t>
            </w:r>
          </w:p>
        </w:tc>
        <w:tc>
          <w:tcPr>
            <w:tcW w:w="3604" w:type="pct"/>
            <w:shd w:val="clear" w:color="auto" w:fill="auto"/>
          </w:tcPr>
          <w:p w14:paraId="61E6A7E0" w14:textId="0C149131" w:rsidR="00A301E0" w:rsidRPr="00536741" w:rsidRDefault="00D029FD" w:rsidP="00536741">
            <w:pPr>
              <w:pStyle w:val="SISStitle"/>
            </w:pPr>
            <w:r>
              <w:t>Cat Grooming</w:t>
            </w:r>
            <w:r w:rsidR="000C0514" w:rsidRPr="000C0514">
              <w:t xml:space="preserve"> </w:t>
            </w:r>
            <w:r w:rsidR="005B1F2D" w:rsidRPr="005B1F2D">
              <w:t>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611B8889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0C0514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2A8CFD64" w14:textId="4E916B32" w:rsidR="00BF2261" w:rsidRDefault="005B1F2D" w:rsidP="00536741">
            <w:pPr>
              <w:pStyle w:val="SIText"/>
            </w:pPr>
            <w:r w:rsidRPr="005B1F2D">
              <w:t xml:space="preserve">This skill set </w:t>
            </w:r>
            <w:r w:rsidR="00F655EB">
              <w:t>provides</w:t>
            </w:r>
            <w:r w:rsidRPr="005B1F2D">
              <w:t xml:space="preserve"> individuals with the skills and knowledge</w:t>
            </w:r>
            <w:r w:rsidR="003A67FA">
              <w:t xml:space="preserve"> to </w:t>
            </w:r>
            <w:r w:rsidR="004033E1">
              <w:t xml:space="preserve">handle and </w:t>
            </w:r>
            <w:r w:rsidR="003A67FA" w:rsidRPr="003A67FA">
              <w:t xml:space="preserve">groom </w:t>
            </w:r>
            <w:r w:rsidR="004033E1">
              <w:t xml:space="preserve">cats of </w:t>
            </w:r>
            <w:r w:rsidR="003A67FA" w:rsidRPr="003A67FA">
              <w:t xml:space="preserve">different </w:t>
            </w:r>
            <w:r w:rsidR="00BF2261" w:rsidRPr="00BF2261">
              <w:t xml:space="preserve">breeds </w:t>
            </w:r>
            <w:r w:rsidR="00BF2261">
              <w:t xml:space="preserve">and </w:t>
            </w:r>
            <w:r w:rsidR="003A67FA" w:rsidRPr="003A67FA">
              <w:t>coat types</w:t>
            </w:r>
            <w:r w:rsidR="00BF2261">
              <w:t>.</w:t>
            </w:r>
          </w:p>
          <w:p w14:paraId="0031BAAA" w14:textId="5BA6FF09" w:rsidR="00F55178" w:rsidRPr="00536741" w:rsidRDefault="00F5517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4F6E954" w14:textId="53F3E47D" w:rsidR="00A301E0" w:rsidRPr="00536741" w:rsidRDefault="005B1F2D" w:rsidP="00536741">
            <w:pPr>
              <w:pStyle w:val="SIText"/>
              <w:rPr>
                <w:rStyle w:val="SITemporarytext-red"/>
              </w:rPr>
            </w:pPr>
            <w:r w:rsidRPr="005B1F2D">
              <w:t xml:space="preserve">These units provide credit towards </w:t>
            </w:r>
            <w:r w:rsidR="00887B29">
              <w:t xml:space="preserve">the </w:t>
            </w:r>
            <w:r w:rsidR="00E915A3">
              <w:t xml:space="preserve">ACM30120 </w:t>
            </w:r>
            <w:bookmarkStart w:id="1" w:name="_GoBack"/>
            <w:bookmarkEnd w:id="1"/>
            <w:r w:rsidR="00887B29">
              <w:t>Certificate III in Animal Care Services</w:t>
            </w:r>
            <w:r w:rsidR="00842951">
              <w:t xml:space="preserve"> (Pet Grooming</w:t>
            </w:r>
            <w:r w:rsidR="00286278">
              <w:t>).</w:t>
            </w: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695DCF9" w14:textId="77777777" w:rsidR="00FF7F67" w:rsidRPr="00FF7F67" w:rsidRDefault="00FF7F67" w:rsidP="00FF7F67">
            <w:pPr>
              <w:pStyle w:val="SIText"/>
            </w:pPr>
            <w:r w:rsidRPr="00FF7F67">
              <w:t xml:space="preserve">No licensing, legislative or certification requirements apply to this unit at the time of publication. </w:t>
            </w:r>
          </w:p>
          <w:p w14:paraId="2D5F34B6" w14:textId="2CA7BE9E" w:rsidR="00A301E0" w:rsidRPr="00A301E0" w:rsidRDefault="00A301E0" w:rsidP="00536741">
            <w:pPr>
              <w:pStyle w:val="SIText"/>
            </w:pPr>
          </w:p>
        </w:tc>
      </w:tr>
      <w:tr w:rsidR="00A772D9" w:rsidRPr="00963A46" w14:paraId="7B0E7B34" w14:textId="77777777" w:rsidTr="00F36715">
        <w:trPr>
          <w:trHeight w:val="110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4893C5EE" w14:textId="5666403F" w:rsidR="002E0EA0" w:rsidRPr="0024047A" w:rsidRDefault="009A6103">
            <w:pPr>
              <w:pStyle w:val="SIBulletList1"/>
            </w:pPr>
            <w:r w:rsidRPr="0024047A">
              <w:t xml:space="preserve">ACMGRM405 </w:t>
            </w:r>
            <w:r w:rsidR="002E0EA0" w:rsidRPr="0024047A">
              <w:t>Groom cats of different breeds and coat types</w:t>
            </w:r>
          </w:p>
          <w:p w14:paraId="67996DE4" w14:textId="2BBB8BDA" w:rsidR="00887B29" w:rsidRPr="0024047A" w:rsidRDefault="00887B2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24047A">
              <w:rPr>
                <w:rStyle w:val="SITemporaryText-blue"/>
                <w:color w:val="auto"/>
                <w:sz w:val="20"/>
              </w:rPr>
              <w:t xml:space="preserve">ACMGRM4X1 </w:t>
            </w:r>
            <w:r w:rsidR="0092439E" w:rsidRPr="0024047A">
              <w:rPr>
                <w:rStyle w:val="SITemporaryText-blue"/>
                <w:color w:val="auto"/>
                <w:sz w:val="20"/>
              </w:rPr>
              <w:t>Enhance</w:t>
            </w:r>
            <w:r w:rsidRPr="0024047A">
              <w:rPr>
                <w:rStyle w:val="SITemporaryText-blue"/>
                <w:color w:val="auto"/>
                <w:sz w:val="20"/>
              </w:rPr>
              <w:t xml:space="preserve"> companion animal skin and coat condition</w:t>
            </w:r>
          </w:p>
          <w:p w14:paraId="6A2AF762" w14:textId="77777777" w:rsidR="00BF46F1" w:rsidRPr="000C6014" w:rsidRDefault="00BF46F1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0C6014">
              <w:rPr>
                <w:rStyle w:val="SITemporaryText-blue"/>
                <w:color w:val="auto"/>
                <w:sz w:val="20"/>
              </w:rPr>
              <w:t>ACMNEW3X4 Identify behaviours and interact with animals safely</w:t>
            </w:r>
          </w:p>
          <w:p w14:paraId="028185EB" w14:textId="54F0F14D" w:rsidR="00887B29" w:rsidRPr="0024047A" w:rsidRDefault="00887B29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24047A">
              <w:rPr>
                <w:rStyle w:val="SITemporaryText-blue"/>
                <w:color w:val="auto"/>
                <w:sz w:val="20"/>
              </w:rPr>
              <w:t xml:space="preserve">ACMSPE305 </w:t>
            </w:r>
            <w:r w:rsidRPr="00640332">
              <w:rPr>
                <w:rStyle w:val="SITemporaryText-blue"/>
                <w:color w:val="auto"/>
                <w:sz w:val="20"/>
              </w:rPr>
              <w:t xml:space="preserve">Provide </w:t>
            </w:r>
            <w:r w:rsidR="00640332" w:rsidRPr="000C6014">
              <w:rPr>
                <w:rStyle w:val="SITemporaryText-blue"/>
                <w:color w:val="auto"/>
                <w:sz w:val="20"/>
              </w:rPr>
              <w:t>general</w:t>
            </w:r>
            <w:r w:rsidR="00640332" w:rsidRPr="00640332">
              <w:rPr>
                <w:rStyle w:val="SITemporaryText-blue"/>
                <w:color w:val="auto"/>
                <w:sz w:val="20"/>
              </w:rPr>
              <w:t xml:space="preserve"> </w:t>
            </w:r>
            <w:r w:rsidRPr="00640332">
              <w:rPr>
                <w:rStyle w:val="SITemporaryText-blue"/>
                <w:color w:val="auto"/>
                <w:sz w:val="20"/>
              </w:rPr>
              <w:t>care of do</w:t>
            </w:r>
            <w:r w:rsidRPr="0024047A">
              <w:rPr>
                <w:rStyle w:val="SITemporaryText-blue"/>
                <w:color w:val="auto"/>
                <w:sz w:val="20"/>
              </w:rPr>
              <w:t>mestic cats</w:t>
            </w:r>
          </w:p>
          <w:p w14:paraId="55FD136B" w14:textId="77777777" w:rsidR="002E0EA0" w:rsidRPr="000C6014" w:rsidRDefault="002E0EA0" w:rsidP="000C6014">
            <w:pPr>
              <w:pStyle w:val="SIText"/>
              <w:rPr>
                <w:rStyle w:val="SITemporaryText-blue"/>
                <w:color w:val="auto"/>
                <w:sz w:val="20"/>
                <w:szCs w:val="22"/>
              </w:rPr>
            </w:pPr>
          </w:p>
          <w:p w14:paraId="53F50D5D" w14:textId="60BE0AC6" w:rsidR="0024047A" w:rsidRPr="008C7D3D" w:rsidRDefault="0024047A" w:rsidP="000C6014">
            <w:pPr>
              <w:pStyle w:val="SIText"/>
              <w:rPr>
                <w:rStyle w:val="SITemporaryText-blue"/>
              </w:rPr>
            </w:pPr>
          </w:p>
        </w:tc>
      </w:tr>
      <w:tr w:rsidR="005C7EA8" w:rsidRPr="00963A46" w14:paraId="76E2A498" w14:textId="77777777" w:rsidTr="00BE4F30">
        <w:trPr>
          <w:trHeight w:val="845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54E2759F" w:rsidR="0016138C" w:rsidRPr="00536741" w:rsidRDefault="00F90003" w:rsidP="00F36715">
            <w:pPr>
              <w:pStyle w:val="SIText"/>
            </w:pPr>
            <w:r>
              <w:t>T</w:t>
            </w:r>
            <w:r w:rsidRPr="00F90003">
              <w:t xml:space="preserve">his skill set is for experienced </w:t>
            </w:r>
            <w:r w:rsidR="00DD6609">
              <w:t>pet</w:t>
            </w:r>
            <w:r w:rsidR="00972402">
              <w:t xml:space="preserve"> groomers</w:t>
            </w:r>
            <w:r w:rsidRPr="00F90003">
              <w:t xml:space="preserve"> who </w:t>
            </w:r>
            <w:r w:rsidR="00F655EB">
              <w:t xml:space="preserve">want </w:t>
            </w:r>
            <w:r w:rsidR="002E0EA0">
              <w:t xml:space="preserve">to </w:t>
            </w:r>
            <w:r w:rsidRPr="00F90003">
              <w:t xml:space="preserve">groom </w:t>
            </w:r>
            <w:r w:rsidR="00972402">
              <w:t>cats</w:t>
            </w:r>
            <w:r w:rsidRPr="00F90003">
              <w:t>.</w:t>
            </w:r>
          </w:p>
        </w:tc>
      </w:tr>
      <w:tr w:rsidR="00DB557A" w:rsidRPr="00963A46" w14:paraId="486C61F8" w14:textId="77777777" w:rsidTr="00BE4F30">
        <w:trPr>
          <w:trHeight w:val="890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75B02B5D" w:rsidR="00DB557A" w:rsidRPr="00536741" w:rsidRDefault="005B1F2D" w:rsidP="00F36715">
            <w:pPr>
              <w:pStyle w:val="SIText"/>
            </w:pPr>
            <w:r w:rsidRPr="005B1F2D">
              <w:t xml:space="preserve">These competencies </w:t>
            </w:r>
            <w:r w:rsidR="00EB0859" w:rsidRPr="00EB0859">
              <w:t xml:space="preserve">from the </w:t>
            </w:r>
            <w:r w:rsidR="00EB0859">
              <w:t>ACM</w:t>
            </w:r>
            <w:r w:rsidR="00890270">
              <w:t xml:space="preserve"> Animal Care and Management</w:t>
            </w:r>
            <w:r w:rsidR="00EB0859" w:rsidRPr="00EB0859">
              <w:t xml:space="preserve"> Training Package meet </w:t>
            </w:r>
            <w:r w:rsidRPr="005B1F2D">
              <w:t xml:space="preserve">the requirements </w:t>
            </w:r>
            <w:r w:rsidR="00C67A40">
              <w:t>for individual</w:t>
            </w:r>
            <w:r w:rsidR="0065131B">
              <w:t>s</w:t>
            </w:r>
            <w:r w:rsidR="00C67A40">
              <w:t xml:space="preserve"> to groom</w:t>
            </w:r>
            <w:r w:rsidR="0065131B">
              <w:t xml:space="preserve"> a range of cat breeds and coat types.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1DB9" w14:textId="77777777" w:rsidR="00BB0FC3" w:rsidRDefault="00BB0FC3" w:rsidP="00BF3F0A">
      <w:r>
        <w:separator/>
      </w:r>
    </w:p>
    <w:p w14:paraId="49A31933" w14:textId="77777777" w:rsidR="00BB0FC3" w:rsidRDefault="00BB0FC3"/>
  </w:endnote>
  <w:endnote w:type="continuationSeparator" w:id="0">
    <w:p w14:paraId="5D1AB673" w14:textId="77777777" w:rsidR="00BB0FC3" w:rsidRDefault="00BB0FC3" w:rsidP="00BF3F0A">
      <w:r>
        <w:continuationSeparator/>
      </w:r>
    </w:p>
    <w:p w14:paraId="64D64021" w14:textId="77777777" w:rsidR="00BB0FC3" w:rsidRDefault="00BB0FC3"/>
  </w:endnote>
  <w:endnote w:type="continuationNotice" w:id="1">
    <w:p w14:paraId="2EEFCDAC" w14:textId="77777777" w:rsidR="00BB0FC3" w:rsidRDefault="00BB0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4E497" w14:textId="77777777" w:rsidR="00492371" w:rsidRDefault="004923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885A1" w14:textId="77777777" w:rsidR="00492371" w:rsidRDefault="00492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5D80E" w14:textId="77777777" w:rsidR="00BB0FC3" w:rsidRDefault="00BB0FC3" w:rsidP="00BF3F0A">
      <w:r>
        <w:separator/>
      </w:r>
    </w:p>
    <w:p w14:paraId="335E7797" w14:textId="77777777" w:rsidR="00BB0FC3" w:rsidRDefault="00BB0FC3"/>
  </w:footnote>
  <w:footnote w:type="continuationSeparator" w:id="0">
    <w:p w14:paraId="1436617B" w14:textId="77777777" w:rsidR="00BB0FC3" w:rsidRDefault="00BB0FC3" w:rsidP="00BF3F0A">
      <w:r>
        <w:continuationSeparator/>
      </w:r>
    </w:p>
    <w:p w14:paraId="05466C80" w14:textId="77777777" w:rsidR="00BB0FC3" w:rsidRDefault="00BB0FC3"/>
  </w:footnote>
  <w:footnote w:type="continuationNotice" w:id="1">
    <w:p w14:paraId="67E3299A" w14:textId="77777777" w:rsidR="00BB0FC3" w:rsidRDefault="00BB0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0DD39" w14:textId="77777777" w:rsidR="00492371" w:rsidRDefault="004923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5B8AEBBD" w:rsidR="009C2650" w:rsidRPr="005B1F2D" w:rsidRDefault="00BB0FC3" w:rsidP="005B1F2D">
    <w:sdt>
      <w:sdtPr>
        <w:id w:val="-150685168"/>
        <w:docPartObj>
          <w:docPartGallery w:val="Watermarks"/>
          <w:docPartUnique/>
        </w:docPartObj>
      </w:sdtPr>
      <w:sdtEndPr/>
      <w:sdtContent>
        <w:r>
          <w:pict w14:anchorId="5E5B4F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>
          <w:pict w14:anchorId="7A94BD0D">
            <v:shape id="_x0000_s2049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B1F2D" w:rsidRPr="005B1F2D">
      <w:t>ACMSS0000</w:t>
    </w:r>
    <w:r w:rsidR="000C0514">
      <w:t>2</w:t>
    </w:r>
    <w:r w:rsidR="005B1F2D" w:rsidRPr="005B1F2D">
      <w:t xml:space="preserve"> </w:t>
    </w:r>
    <w:r w:rsidR="00D029FD">
      <w:t>Cat Grooming</w:t>
    </w:r>
    <w:r w:rsidR="000C0514" w:rsidRPr="000C0514">
      <w:t xml:space="preserve"> </w:t>
    </w:r>
    <w:r w:rsidR="005B1F2D" w:rsidRPr="005B1F2D">
      <w:t>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1329A" w14:textId="77777777" w:rsidR="00492371" w:rsidRDefault="00492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1D5A91"/>
    <w:multiLevelType w:val="hybridMultilevel"/>
    <w:tmpl w:val="425C1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0514"/>
    <w:rsid w:val="000C13F1"/>
    <w:rsid w:val="000C6014"/>
    <w:rsid w:val="000D7BE6"/>
    <w:rsid w:val="000E2AE8"/>
    <w:rsid w:val="000E2C86"/>
    <w:rsid w:val="000F29F2"/>
    <w:rsid w:val="00101659"/>
    <w:rsid w:val="00102F67"/>
    <w:rsid w:val="001078BF"/>
    <w:rsid w:val="00116C2E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1F6DB7"/>
    <w:rsid w:val="00201A7C"/>
    <w:rsid w:val="00203E74"/>
    <w:rsid w:val="0021414D"/>
    <w:rsid w:val="00223124"/>
    <w:rsid w:val="00234444"/>
    <w:rsid w:val="002349E5"/>
    <w:rsid w:val="0024047A"/>
    <w:rsid w:val="00242293"/>
    <w:rsid w:val="00244EA7"/>
    <w:rsid w:val="00262FC3"/>
    <w:rsid w:val="00276DB8"/>
    <w:rsid w:val="00282664"/>
    <w:rsid w:val="00285FB8"/>
    <w:rsid w:val="00286278"/>
    <w:rsid w:val="002931C2"/>
    <w:rsid w:val="002A4CD3"/>
    <w:rsid w:val="002C0E7A"/>
    <w:rsid w:val="002C55E9"/>
    <w:rsid w:val="002C5C9F"/>
    <w:rsid w:val="002D0C8B"/>
    <w:rsid w:val="002E0EA0"/>
    <w:rsid w:val="002E193E"/>
    <w:rsid w:val="002F4FFE"/>
    <w:rsid w:val="00310771"/>
    <w:rsid w:val="00321984"/>
    <w:rsid w:val="003315E1"/>
    <w:rsid w:val="00334100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67FA"/>
    <w:rsid w:val="003A7221"/>
    <w:rsid w:val="003C13AE"/>
    <w:rsid w:val="003C16B1"/>
    <w:rsid w:val="003D2E73"/>
    <w:rsid w:val="003E7BBE"/>
    <w:rsid w:val="004033E1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92371"/>
    <w:rsid w:val="00494425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332"/>
    <w:rsid w:val="006404B5"/>
    <w:rsid w:val="006452B8"/>
    <w:rsid w:val="00650657"/>
    <w:rsid w:val="0065131B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F5722"/>
    <w:rsid w:val="00705EEC"/>
    <w:rsid w:val="00707741"/>
    <w:rsid w:val="00722769"/>
    <w:rsid w:val="00727901"/>
    <w:rsid w:val="0073075B"/>
    <w:rsid w:val="007341FF"/>
    <w:rsid w:val="007404E9"/>
    <w:rsid w:val="007444CF"/>
    <w:rsid w:val="007629FC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2951"/>
    <w:rsid w:val="00847B60"/>
    <w:rsid w:val="00850243"/>
    <w:rsid w:val="008545EB"/>
    <w:rsid w:val="00856837"/>
    <w:rsid w:val="00865011"/>
    <w:rsid w:val="00883C6C"/>
    <w:rsid w:val="00886790"/>
    <w:rsid w:val="00887B29"/>
    <w:rsid w:val="00890270"/>
    <w:rsid w:val="00890663"/>
    <w:rsid w:val="008908DE"/>
    <w:rsid w:val="00894FBB"/>
    <w:rsid w:val="008A12ED"/>
    <w:rsid w:val="008B2C77"/>
    <w:rsid w:val="008B4AD2"/>
    <w:rsid w:val="008C7D3D"/>
    <w:rsid w:val="008E39BE"/>
    <w:rsid w:val="008E62EC"/>
    <w:rsid w:val="008E7B69"/>
    <w:rsid w:val="008F32F6"/>
    <w:rsid w:val="00916CD7"/>
    <w:rsid w:val="00920927"/>
    <w:rsid w:val="00921B38"/>
    <w:rsid w:val="00923720"/>
    <w:rsid w:val="0092439E"/>
    <w:rsid w:val="009278C9"/>
    <w:rsid w:val="009527CB"/>
    <w:rsid w:val="00953835"/>
    <w:rsid w:val="00960F6C"/>
    <w:rsid w:val="00970747"/>
    <w:rsid w:val="00972402"/>
    <w:rsid w:val="0098725E"/>
    <w:rsid w:val="009A5900"/>
    <w:rsid w:val="009A6103"/>
    <w:rsid w:val="009C2650"/>
    <w:rsid w:val="009D15E2"/>
    <w:rsid w:val="009D15FE"/>
    <w:rsid w:val="009D5D2C"/>
    <w:rsid w:val="009E3B41"/>
    <w:rsid w:val="009F0DCC"/>
    <w:rsid w:val="009F11CA"/>
    <w:rsid w:val="009F2611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935B2"/>
    <w:rsid w:val="00AA5338"/>
    <w:rsid w:val="00AA5E0C"/>
    <w:rsid w:val="00AB1B8E"/>
    <w:rsid w:val="00AC0696"/>
    <w:rsid w:val="00AC4C98"/>
    <w:rsid w:val="00AC5224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4BB5"/>
    <w:rsid w:val="00B560C8"/>
    <w:rsid w:val="00B61150"/>
    <w:rsid w:val="00B65BC7"/>
    <w:rsid w:val="00B746B9"/>
    <w:rsid w:val="00B848D4"/>
    <w:rsid w:val="00B865B7"/>
    <w:rsid w:val="00B91800"/>
    <w:rsid w:val="00BA1CB1"/>
    <w:rsid w:val="00BA482D"/>
    <w:rsid w:val="00BA7B66"/>
    <w:rsid w:val="00BB0FC3"/>
    <w:rsid w:val="00BB23F4"/>
    <w:rsid w:val="00BB32D5"/>
    <w:rsid w:val="00BC5075"/>
    <w:rsid w:val="00BD3B0F"/>
    <w:rsid w:val="00BE4F30"/>
    <w:rsid w:val="00BF1D4C"/>
    <w:rsid w:val="00BF2261"/>
    <w:rsid w:val="00BF3F0A"/>
    <w:rsid w:val="00BF46F1"/>
    <w:rsid w:val="00C01B36"/>
    <w:rsid w:val="00C143C3"/>
    <w:rsid w:val="00C1739B"/>
    <w:rsid w:val="00C26067"/>
    <w:rsid w:val="00C30A29"/>
    <w:rsid w:val="00C317DC"/>
    <w:rsid w:val="00C54EF8"/>
    <w:rsid w:val="00C578E9"/>
    <w:rsid w:val="00C67A40"/>
    <w:rsid w:val="00C70626"/>
    <w:rsid w:val="00C72860"/>
    <w:rsid w:val="00C73B90"/>
    <w:rsid w:val="00C75A6E"/>
    <w:rsid w:val="00C96AF3"/>
    <w:rsid w:val="00C97CCC"/>
    <w:rsid w:val="00CA0274"/>
    <w:rsid w:val="00CB746F"/>
    <w:rsid w:val="00CC451E"/>
    <w:rsid w:val="00CD4E9D"/>
    <w:rsid w:val="00CD4F4D"/>
    <w:rsid w:val="00CE1C4D"/>
    <w:rsid w:val="00CE7D19"/>
    <w:rsid w:val="00CF0CF5"/>
    <w:rsid w:val="00CF2B3E"/>
    <w:rsid w:val="00D0201F"/>
    <w:rsid w:val="00D029FD"/>
    <w:rsid w:val="00D03685"/>
    <w:rsid w:val="00D07D4E"/>
    <w:rsid w:val="00D115AA"/>
    <w:rsid w:val="00D145BE"/>
    <w:rsid w:val="00D20C57"/>
    <w:rsid w:val="00D25D16"/>
    <w:rsid w:val="00D30BC5"/>
    <w:rsid w:val="00D32124"/>
    <w:rsid w:val="00D4027B"/>
    <w:rsid w:val="00D54C76"/>
    <w:rsid w:val="00D55198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D6609"/>
    <w:rsid w:val="00E238E6"/>
    <w:rsid w:val="00E35064"/>
    <w:rsid w:val="00E438C3"/>
    <w:rsid w:val="00E501F0"/>
    <w:rsid w:val="00E915A3"/>
    <w:rsid w:val="00E91BFF"/>
    <w:rsid w:val="00E92933"/>
    <w:rsid w:val="00EA3B97"/>
    <w:rsid w:val="00EB0859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6715"/>
    <w:rsid w:val="00F4044F"/>
    <w:rsid w:val="00F438FC"/>
    <w:rsid w:val="00F55178"/>
    <w:rsid w:val="00F5616F"/>
    <w:rsid w:val="00F56827"/>
    <w:rsid w:val="00F655EB"/>
    <w:rsid w:val="00F65EF0"/>
    <w:rsid w:val="00F70259"/>
    <w:rsid w:val="00F71651"/>
    <w:rsid w:val="00F76CC6"/>
    <w:rsid w:val="00F90003"/>
    <w:rsid w:val="00FE0282"/>
    <w:rsid w:val="00FE124D"/>
    <w:rsid w:val="00FE792C"/>
    <w:rsid w:val="00FF58F8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102F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E0EA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F3C719B7B4849B09FB65948C94125" ma:contentTypeVersion="" ma:contentTypeDescription="Create a new document." ma:contentTypeScope="" ma:versionID="92088da12359de6f810ebf46a17e746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0410553-7e57-4b9c-a070-dc49dc48df1c" targetNamespace="http://schemas.microsoft.com/office/2006/metadata/properties" ma:root="true" ma:fieldsID="6cb2d8ba808ce47c647610bda1e94edc" ns1:_="" ns2:_="" ns3:_="">
    <xsd:import namespace="http://schemas.microsoft.com/sharepoint/v3"/>
    <xsd:import namespace="d50bbff7-d6dd-47d2-864a-cfdc2c3db0f4"/>
    <xsd:import namespace="10410553-7e57-4b9c-a070-dc49dc48df1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0553-7e57-4b9c-a070-dc49dc48d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51F1-2149-4A9F-96D7-B52572B34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0410553-7e57-4b9c-a070-dc49dc48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E4DEE-0619-44C3-8C11-02AF6A8D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Tom Vassallo</cp:lastModifiedBy>
  <cp:revision>10</cp:revision>
  <cp:lastPrinted>2016-05-27T05:21:00Z</cp:lastPrinted>
  <dcterms:created xsi:type="dcterms:W3CDTF">2020-05-18T05:40:00Z</dcterms:created>
  <dcterms:modified xsi:type="dcterms:W3CDTF">2020-06-18T08:13:00Z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0x0101001FCF3C719B7B4849B09FB65948C94125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