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43B758C8" w:rsidR="00A301E0" w:rsidRPr="00536741" w:rsidRDefault="00F70259" w:rsidP="006E15C8">
            <w:pPr>
              <w:pStyle w:val="SIText-Bold"/>
            </w:pPr>
            <w:r w:rsidRPr="005B1F2D">
              <w:t>ACMSS00</w:t>
            </w:r>
            <w:r w:rsidRPr="006E15C8">
              <w:t>0</w:t>
            </w:r>
            <w:r w:rsidRPr="006E15C8">
              <w:rPr>
                <w:rStyle w:val="SITemporaryText-blue"/>
                <w:color w:val="auto"/>
                <w:sz w:val="20"/>
                <w:szCs w:val="22"/>
              </w:rPr>
              <w:t>X</w:t>
            </w:r>
            <w:r w:rsidR="00AD6377" w:rsidRPr="006E15C8">
              <w:rPr>
                <w:rStyle w:val="SITemporaryText-blue"/>
                <w:color w:val="auto"/>
                <w:sz w:val="20"/>
                <w:szCs w:val="22"/>
              </w:rPr>
              <w:t>1</w:t>
            </w:r>
          </w:p>
        </w:tc>
        <w:tc>
          <w:tcPr>
            <w:tcW w:w="3604" w:type="pct"/>
            <w:shd w:val="clear" w:color="auto" w:fill="auto"/>
          </w:tcPr>
          <w:p w14:paraId="61E6A7E0" w14:textId="0C91BDEA" w:rsidR="00A301E0" w:rsidRPr="00536741" w:rsidRDefault="00CA5FC4" w:rsidP="006E15C8">
            <w:pPr>
              <w:pStyle w:val="SIText-Bold"/>
            </w:pPr>
            <w:r>
              <w:t>Advanced Dog Grooming</w:t>
            </w:r>
            <w:r w:rsidR="005B1F2D" w:rsidRPr="005B1F2D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034D813F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AD6377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BA531B5" w14:textId="351E7883" w:rsidR="004C7A9E" w:rsidRDefault="005B1F2D" w:rsidP="00246639">
            <w:pPr>
              <w:pStyle w:val="SIText"/>
            </w:pPr>
            <w:r w:rsidRPr="000D0912">
              <w:t xml:space="preserve">This </w:t>
            </w:r>
            <w:r w:rsidRPr="000D0912">
              <w:rPr>
                <w:rStyle w:val="SITemporaryText-green"/>
                <w:color w:val="auto"/>
                <w:sz w:val="20"/>
                <w:szCs w:val="22"/>
              </w:rPr>
              <w:t xml:space="preserve">skill set </w:t>
            </w:r>
            <w:r w:rsidR="00246639" w:rsidRPr="00246639">
              <w:rPr>
                <w:rStyle w:val="SITemporaryText-green"/>
                <w:color w:val="auto"/>
                <w:sz w:val="20"/>
                <w:szCs w:val="22"/>
              </w:rPr>
              <w:t>provides</w:t>
            </w:r>
            <w:r w:rsidRPr="00246639">
              <w:rPr>
                <w:rStyle w:val="SITemporaryText-green"/>
                <w:color w:val="auto"/>
                <w:sz w:val="20"/>
                <w:szCs w:val="22"/>
              </w:rPr>
              <w:t xml:space="preserve"> </w:t>
            </w:r>
            <w:r w:rsidRPr="000D0912">
              <w:rPr>
                <w:rStyle w:val="SITemporaryText-green"/>
                <w:color w:val="auto"/>
                <w:sz w:val="20"/>
                <w:szCs w:val="22"/>
              </w:rPr>
              <w:t xml:space="preserve">individuals with the skills and knowledge to </w:t>
            </w:r>
            <w:r w:rsidR="00464FF0">
              <w:t>groom</w:t>
            </w:r>
            <w:r w:rsidR="00BA7C42" w:rsidRPr="00BA7C42">
              <w:t xml:space="preserve"> the different coat types that occur in dog breed groups recognised by the Australian National Kennel Council</w:t>
            </w:r>
            <w:r w:rsidR="00A41741">
              <w:t xml:space="preserve"> and to </w:t>
            </w:r>
            <w:r w:rsidR="00A70260">
              <w:t>identify</w:t>
            </w:r>
            <w:r w:rsidR="00A41741">
              <w:t xml:space="preserve"> companion animal coat and skin conditions</w:t>
            </w:r>
            <w:r w:rsidR="00BA7C42" w:rsidRPr="00BA7C42">
              <w:t>.</w:t>
            </w:r>
          </w:p>
          <w:p w14:paraId="0031BAAA" w14:textId="153FCCEC" w:rsidR="000D0912" w:rsidRPr="00536741" w:rsidRDefault="000D0912" w:rsidP="000D0912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4F6E954" w14:textId="4A1D5609" w:rsidR="00A301E0" w:rsidRPr="00536741" w:rsidRDefault="005B1F2D" w:rsidP="00536741">
            <w:pPr>
              <w:pStyle w:val="SIText"/>
              <w:rPr>
                <w:rStyle w:val="SITemporarytext-red"/>
              </w:rPr>
            </w:pPr>
            <w:r w:rsidRPr="005B1F2D">
              <w:t xml:space="preserve">These units provide credit towards </w:t>
            </w:r>
            <w:r w:rsidR="00402B96">
              <w:t xml:space="preserve">the </w:t>
            </w:r>
            <w:r w:rsidR="00B62D13">
              <w:t>ACM30</w:t>
            </w:r>
            <w:r w:rsidR="00B62D13">
              <w:t>1</w:t>
            </w:r>
            <w:r w:rsidR="00B62D13">
              <w:t xml:space="preserve">20 </w:t>
            </w:r>
            <w:r w:rsidR="00402B96">
              <w:t>Certificate III in Animal Care Services</w:t>
            </w:r>
            <w:r w:rsidR="006E15C8">
              <w:t xml:space="preserve"> (Pet Grooming)</w:t>
            </w:r>
            <w:r w:rsidR="00ED53B9">
              <w:t xml:space="preserve">. </w:t>
            </w: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1DEA83FF" w:rsidR="00A301E0" w:rsidRPr="00A301E0" w:rsidRDefault="009460F6" w:rsidP="009D2FD2">
            <w:pPr>
              <w:pStyle w:val="SIText"/>
            </w:pPr>
            <w:r w:rsidRPr="009460F6">
              <w:t>No licensing, legislative o</w:t>
            </w:r>
            <w:bookmarkStart w:id="1" w:name="_GoBack"/>
            <w:bookmarkEnd w:id="1"/>
            <w:r w:rsidRPr="009460F6">
              <w:t xml:space="preserve">r certification requirements apply to this unit at the time of publication. 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9257C3F" w14:textId="0E1C656A" w:rsidR="001B3B1D" w:rsidRPr="00B62D13" w:rsidRDefault="00567F27" w:rsidP="001B3B1D">
            <w:pPr>
              <w:pStyle w:val="SIText"/>
              <w:rPr>
                <w:rStyle w:val="SITemporaryText-blue"/>
                <w:color w:val="auto"/>
                <w:sz w:val="20"/>
                <w:szCs w:val="22"/>
              </w:rPr>
            </w:pPr>
            <w:r w:rsidRPr="001B3B1D">
              <w:t xml:space="preserve">ACMGRM2X1 </w:t>
            </w:r>
            <w:r w:rsidR="001B3B1D" w:rsidRPr="00B62D13">
              <w:rPr>
                <w:rStyle w:val="SITemporaryText-blue"/>
                <w:color w:val="auto"/>
                <w:sz w:val="20"/>
                <w:szCs w:val="22"/>
              </w:rPr>
              <w:t xml:space="preserve">Bath, dry and brush dogs </w:t>
            </w:r>
          </w:p>
          <w:p w14:paraId="2E37E62E" w14:textId="0CF9205E" w:rsidR="00072522" w:rsidRPr="00543FBC" w:rsidRDefault="00072522" w:rsidP="00543FBC">
            <w:pPr>
              <w:pStyle w:val="SIText"/>
            </w:pPr>
            <w:r w:rsidRPr="006E15C8">
              <w:t>ACMGRM301</w:t>
            </w:r>
            <w:r w:rsidR="00567F27">
              <w:t>*</w:t>
            </w:r>
            <w:r w:rsidRPr="006E15C8">
              <w:t xml:space="preserve"> </w:t>
            </w:r>
            <w:r w:rsidR="00A73A22">
              <w:t>G</w:t>
            </w:r>
            <w:r w:rsidRPr="00543FBC">
              <w:t>room</w:t>
            </w:r>
            <w:r w:rsidR="00A73A22">
              <w:t xml:space="preserve"> dos</w:t>
            </w:r>
            <w:r w:rsidRPr="00543FBC">
              <w:t xml:space="preserve">s </w:t>
            </w:r>
            <w:r w:rsidR="000112DC">
              <w:t xml:space="preserve">to meet </w:t>
            </w:r>
            <w:r w:rsidR="00A73A22">
              <w:t>style and coat requirements</w:t>
            </w:r>
          </w:p>
          <w:p w14:paraId="3186334D" w14:textId="27A56D53" w:rsidR="00072522" w:rsidRPr="00543FBC" w:rsidRDefault="00072522" w:rsidP="00543FBC">
            <w:pPr>
              <w:pStyle w:val="SIText"/>
            </w:pPr>
            <w:r w:rsidRPr="00543FBC">
              <w:t>ACMGRM302</w:t>
            </w:r>
            <w:r w:rsidR="00567F27">
              <w:t>*</w:t>
            </w:r>
            <w:r w:rsidRPr="00543FBC">
              <w:t xml:space="preserve"> </w:t>
            </w:r>
            <w:r w:rsidRPr="00543FBC">
              <w:rPr>
                <w:rStyle w:val="SITemporaryText-blue"/>
                <w:color w:val="auto"/>
                <w:sz w:val="20"/>
                <w:szCs w:val="22"/>
              </w:rPr>
              <w:t xml:space="preserve">Perform </w:t>
            </w:r>
            <w:r w:rsidR="00A70260" w:rsidRPr="00543FBC">
              <w:rPr>
                <w:rStyle w:val="SITemporaryText-blue"/>
                <w:color w:val="auto"/>
                <w:sz w:val="20"/>
                <w:szCs w:val="22"/>
              </w:rPr>
              <w:t>grooms on cross breed dogs</w:t>
            </w:r>
          </w:p>
          <w:p w14:paraId="046ADA7B" w14:textId="585963CA" w:rsidR="00072522" w:rsidRPr="00543FBC" w:rsidRDefault="00072522" w:rsidP="00543FBC">
            <w:pPr>
              <w:pStyle w:val="SIText"/>
            </w:pPr>
            <w:r w:rsidRPr="00543FBC">
              <w:t>ACMGRM3X5</w:t>
            </w:r>
            <w:r w:rsidR="00CC7424">
              <w:t>*</w:t>
            </w:r>
            <w:r w:rsidRPr="00543FBC">
              <w:t xml:space="preserve"> Provide </w:t>
            </w:r>
            <w:r w:rsidR="00CC7424" w:rsidRPr="00CC7424">
              <w:t xml:space="preserve">sanitary and </w:t>
            </w:r>
            <w:r w:rsidRPr="00543FBC">
              <w:t xml:space="preserve">hygiene </w:t>
            </w:r>
            <w:r w:rsidR="00CC7424">
              <w:t>grooms</w:t>
            </w:r>
            <w:r w:rsidRPr="00543FBC">
              <w:t xml:space="preserve"> for companion animal</w:t>
            </w:r>
            <w:r w:rsidR="00CC7424">
              <w:t>s</w:t>
            </w:r>
            <w:r w:rsidRPr="00543FBC">
              <w:t xml:space="preserve"> </w:t>
            </w:r>
          </w:p>
          <w:p w14:paraId="5D204C11" w14:textId="4F5AC24B" w:rsidR="001F28F9" w:rsidRPr="00543FBC" w:rsidRDefault="002F1D5F" w:rsidP="00543FBC">
            <w:pPr>
              <w:pStyle w:val="SIText"/>
            </w:pPr>
            <w:r w:rsidRPr="00543FBC">
              <w:t>ACMGRM40</w:t>
            </w:r>
            <w:r w:rsidR="00A41741" w:rsidRPr="00543FBC">
              <w:t>6</w:t>
            </w:r>
            <w:r w:rsidR="00CC7424">
              <w:t>*</w:t>
            </w:r>
            <w:r w:rsidRPr="00543FBC">
              <w:t xml:space="preserve"> Carry out </w:t>
            </w:r>
            <w:r w:rsidR="000112DC">
              <w:t xml:space="preserve">advanced </w:t>
            </w:r>
            <w:r w:rsidRPr="00543FBC">
              <w:t xml:space="preserve">breed standard </w:t>
            </w:r>
            <w:r w:rsidR="00AE5F56" w:rsidRPr="00543FBC">
              <w:rPr>
                <w:rStyle w:val="SITemporaryText-blue"/>
                <w:color w:val="auto"/>
                <w:sz w:val="20"/>
                <w:szCs w:val="22"/>
              </w:rPr>
              <w:t>grooming</w:t>
            </w:r>
            <w:r w:rsidRPr="00543FBC">
              <w:t xml:space="preserve"> on dog breed groups</w:t>
            </w:r>
          </w:p>
          <w:p w14:paraId="7BA83D32" w14:textId="54E803E1" w:rsidR="00072522" w:rsidRPr="00543FBC" w:rsidRDefault="00A41741" w:rsidP="00543FBC">
            <w:pPr>
              <w:pStyle w:val="SIText"/>
            </w:pPr>
            <w:r w:rsidRPr="00543FBC">
              <w:t>ACMGRM</w:t>
            </w:r>
            <w:r w:rsidR="006C6291" w:rsidRPr="00543FBC">
              <w:t>4</w:t>
            </w:r>
            <w:r w:rsidRPr="00543FBC">
              <w:t xml:space="preserve">X1 </w:t>
            </w:r>
            <w:r w:rsidR="004D124B" w:rsidRPr="00543FBC">
              <w:rPr>
                <w:rStyle w:val="SITemporaryText-blue"/>
                <w:color w:val="auto"/>
                <w:sz w:val="20"/>
                <w:szCs w:val="22"/>
              </w:rPr>
              <w:t xml:space="preserve">Enhance </w:t>
            </w:r>
            <w:r w:rsidR="00A70260" w:rsidRPr="00543FBC">
              <w:rPr>
                <w:rStyle w:val="SITemporaryText-blue"/>
                <w:color w:val="auto"/>
                <w:sz w:val="20"/>
                <w:szCs w:val="22"/>
              </w:rPr>
              <w:t>companion animal skin and coat conditions</w:t>
            </w:r>
          </w:p>
          <w:p w14:paraId="0F35E995" w14:textId="77777777" w:rsidR="00A41741" w:rsidRDefault="00A41741" w:rsidP="00A41741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3F50D5D" w14:textId="224EB2BB" w:rsidR="008277DD" w:rsidRPr="009E2122" w:rsidRDefault="008277DD" w:rsidP="009E2122">
            <w:pPr>
              <w:pStyle w:val="SIText"/>
              <w:rPr>
                <w:rStyle w:val="SITemporaryText-blue"/>
                <w:color w:val="auto"/>
                <w:sz w:val="20"/>
                <w:szCs w:val="22"/>
              </w:rPr>
            </w:pPr>
            <w:r w:rsidRPr="009E2122">
              <w:rPr>
                <w:rStyle w:val="SITemporaryText-blue"/>
                <w:color w:val="auto"/>
                <w:sz w:val="20"/>
                <w:szCs w:val="22"/>
              </w:rPr>
              <w:t>Note: prerequisite units apply to some units in this skill set - denoted with an asterisk (*). All prerequisite units are incorporated in the skill set.</w:t>
            </w:r>
          </w:p>
        </w:tc>
      </w:tr>
      <w:tr w:rsidR="005C7EA8" w:rsidRPr="00963A46" w14:paraId="76E2A498" w14:textId="77777777" w:rsidTr="003463FA">
        <w:trPr>
          <w:trHeight w:val="743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30999DB9" w14:textId="77777777" w:rsidR="0016138C" w:rsidRDefault="005B1F2D" w:rsidP="00536741">
            <w:pPr>
              <w:pStyle w:val="SIText"/>
            </w:pPr>
            <w:r w:rsidRPr="005B1F2D">
              <w:t xml:space="preserve">This skill set is for </w:t>
            </w:r>
            <w:r w:rsidR="00B011DA">
              <w:t xml:space="preserve">experienced </w:t>
            </w:r>
            <w:r w:rsidR="00246639">
              <w:t>pet groomers</w:t>
            </w:r>
            <w:r w:rsidR="00246639" w:rsidRPr="005B1F2D">
              <w:t xml:space="preserve"> </w:t>
            </w:r>
            <w:r w:rsidRPr="005B1F2D">
              <w:t xml:space="preserve">who </w:t>
            </w:r>
            <w:r w:rsidR="00246639">
              <w:t xml:space="preserve">want to </w:t>
            </w:r>
            <w:r w:rsidR="00A76965">
              <w:t>perform</w:t>
            </w:r>
            <w:r w:rsidR="00B011DA">
              <w:t xml:space="preserve"> advanced dog grooming</w:t>
            </w:r>
            <w:r w:rsidR="00A76965">
              <w:t xml:space="preserve"> techniques</w:t>
            </w:r>
            <w:r w:rsidR="00E77CAE">
              <w:t xml:space="preserve"> for competitions and shows</w:t>
            </w:r>
            <w:r w:rsidR="009D2FD2">
              <w:t>.</w:t>
            </w:r>
          </w:p>
          <w:p w14:paraId="1ACE4967" w14:textId="64E7EDC5" w:rsidR="00E77CAE" w:rsidRPr="00536741" w:rsidRDefault="00E77CAE" w:rsidP="00536741">
            <w:pPr>
              <w:pStyle w:val="SIText"/>
            </w:pP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0FCC2338" w:rsidR="00DB557A" w:rsidRPr="00536741" w:rsidRDefault="005B1F2D" w:rsidP="005B1F2D">
            <w:pPr>
              <w:pStyle w:val="SIText"/>
            </w:pPr>
            <w:r w:rsidRPr="005B1F2D">
              <w:t>Th</w:t>
            </w:r>
            <w:r w:rsidR="00C66681">
              <w:t>ese</w:t>
            </w:r>
            <w:r w:rsidRPr="005B1F2D">
              <w:t xml:space="preserve"> competenc</w:t>
            </w:r>
            <w:r w:rsidR="00C66681">
              <w:t>ies</w:t>
            </w:r>
            <w:r w:rsidR="00C66681" w:rsidRPr="00EB0859">
              <w:t xml:space="preserve"> </w:t>
            </w:r>
            <w:r w:rsidR="00C66681" w:rsidRPr="00C66681">
              <w:t>from the ACM Animal Care and Management Training Package meet</w:t>
            </w:r>
            <w:r w:rsidRPr="005B1F2D">
              <w:t xml:space="preserve"> the requirements </w:t>
            </w:r>
            <w:r w:rsidR="00C91783">
              <w:t xml:space="preserve">for </w:t>
            </w:r>
            <w:r w:rsidR="00C91783" w:rsidRPr="00C91783">
              <w:t xml:space="preserve">individuals who </w:t>
            </w:r>
            <w:r w:rsidR="00A41741">
              <w:t>perform</w:t>
            </w:r>
            <w:r w:rsidR="00A41741" w:rsidRPr="00A41741">
              <w:t xml:space="preserve"> advanced dog grooming techniques </w:t>
            </w:r>
            <w:r w:rsidR="00B011DA">
              <w:t>to meet breed standard requirements</w:t>
            </w:r>
            <w:r w:rsidR="00C91783" w:rsidRPr="00C91783">
              <w:t>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944CE" w16cex:dateUtc="2020-04-21T00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B3341" w14:textId="77777777" w:rsidR="00685F95" w:rsidRDefault="00685F95" w:rsidP="00BF3F0A">
      <w:r>
        <w:separator/>
      </w:r>
    </w:p>
    <w:p w14:paraId="70CA1755" w14:textId="77777777" w:rsidR="00685F95" w:rsidRDefault="00685F95"/>
  </w:endnote>
  <w:endnote w:type="continuationSeparator" w:id="0">
    <w:p w14:paraId="2D6CCE6A" w14:textId="77777777" w:rsidR="00685F95" w:rsidRDefault="00685F95" w:rsidP="00BF3F0A">
      <w:r>
        <w:continuationSeparator/>
      </w:r>
    </w:p>
    <w:p w14:paraId="42379079" w14:textId="77777777" w:rsidR="00685F95" w:rsidRDefault="00685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267F" w14:textId="77777777" w:rsidR="000862B9" w:rsidRDefault="00086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EE82" w14:textId="77777777" w:rsidR="000862B9" w:rsidRDefault="000862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344C1" w14:textId="77777777" w:rsidR="00685F95" w:rsidRDefault="00685F95" w:rsidP="00BF3F0A">
      <w:r>
        <w:separator/>
      </w:r>
    </w:p>
    <w:p w14:paraId="3E914E6B" w14:textId="77777777" w:rsidR="00685F95" w:rsidRDefault="00685F95"/>
  </w:footnote>
  <w:footnote w:type="continuationSeparator" w:id="0">
    <w:p w14:paraId="58541EFA" w14:textId="77777777" w:rsidR="00685F95" w:rsidRDefault="00685F95" w:rsidP="00BF3F0A">
      <w:r>
        <w:continuationSeparator/>
      </w:r>
    </w:p>
    <w:p w14:paraId="2E35378F" w14:textId="77777777" w:rsidR="00685F95" w:rsidRDefault="00685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5E42" w14:textId="77777777" w:rsidR="000862B9" w:rsidRDefault="000862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4DAD87D6" w:rsidR="009C2650" w:rsidRPr="005B1F2D" w:rsidRDefault="009E2122" w:rsidP="005B1F2D">
    <w:sdt>
      <w:sdtPr>
        <w:id w:val="713158094"/>
        <w:docPartObj>
          <w:docPartGallery w:val="Watermarks"/>
          <w:docPartUnique/>
        </w:docPartObj>
      </w:sdtPr>
      <w:sdtEndPr/>
      <w:sdtContent>
        <w:r>
          <w:pict w14:anchorId="4A97B8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B1F2D" w:rsidRPr="005B1F2D">
      <w:t>ACMSS000</w:t>
    </w:r>
    <w:r w:rsidR="00AD6377">
      <w:t>X1</w:t>
    </w:r>
    <w:r w:rsidR="005B1F2D" w:rsidRPr="005B1F2D">
      <w:t xml:space="preserve"> </w:t>
    </w:r>
    <w:r w:rsidR="00187B38">
      <w:t>Advanced Dog Grooming</w:t>
    </w:r>
    <w:r w:rsidR="00AD6377" w:rsidRPr="00AD6377">
      <w:t xml:space="preserve"> </w:t>
    </w:r>
    <w:r w:rsidR="005B1F2D" w:rsidRPr="005B1F2D">
      <w:t>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FE3C5" w14:textId="77777777" w:rsidR="000862B9" w:rsidRDefault="000862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6035B9"/>
    <w:multiLevelType w:val="hybridMultilevel"/>
    <w:tmpl w:val="81BED70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5A15"/>
    <w:rsid w:val="000107F6"/>
    <w:rsid w:val="0001108F"/>
    <w:rsid w:val="000112DC"/>
    <w:rsid w:val="000115E2"/>
    <w:rsid w:val="0001296A"/>
    <w:rsid w:val="00016803"/>
    <w:rsid w:val="0002001A"/>
    <w:rsid w:val="00023992"/>
    <w:rsid w:val="00040188"/>
    <w:rsid w:val="00041E59"/>
    <w:rsid w:val="00053D7E"/>
    <w:rsid w:val="00064BFE"/>
    <w:rsid w:val="00070B3E"/>
    <w:rsid w:val="00071F95"/>
    <w:rsid w:val="00072522"/>
    <w:rsid w:val="000737BB"/>
    <w:rsid w:val="00074E47"/>
    <w:rsid w:val="000862B9"/>
    <w:rsid w:val="000A5441"/>
    <w:rsid w:val="000C13F1"/>
    <w:rsid w:val="000D0912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87B38"/>
    <w:rsid w:val="001A4C85"/>
    <w:rsid w:val="001A6A3E"/>
    <w:rsid w:val="001A7B6D"/>
    <w:rsid w:val="001B34D5"/>
    <w:rsid w:val="001B3B1D"/>
    <w:rsid w:val="001B4975"/>
    <w:rsid w:val="001B513A"/>
    <w:rsid w:val="001C0A75"/>
    <w:rsid w:val="001D2756"/>
    <w:rsid w:val="001E16BC"/>
    <w:rsid w:val="001F0546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46639"/>
    <w:rsid w:val="00262FC3"/>
    <w:rsid w:val="00276DB8"/>
    <w:rsid w:val="00277287"/>
    <w:rsid w:val="00282664"/>
    <w:rsid w:val="00285FB8"/>
    <w:rsid w:val="002931C2"/>
    <w:rsid w:val="002A4CD3"/>
    <w:rsid w:val="002C55E9"/>
    <w:rsid w:val="002D0C8B"/>
    <w:rsid w:val="002E193E"/>
    <w:rsid w:val="002F1D5F"/>
    <w:rsid w:val="002F4FFE"/>
    <w:rsid w:val="00310771"/>
    <w:rsid w:val="003315E1"/>
    <w:rsid w:val="00337E82"/>
    <w:rsid w:val="003463FA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02B96"/>
    <w:rsid w:val="004127E3"/>
    <w:rsid w:val="0043212E"/>
    <w:rsid w:val="00434366"/>
    <w:rsid w:val="00444423"/>
    <w:rsid w:val="00451BF9"/>
    <w:rsid w:val="00452F3E"/>
    <w:rsid w:val="00453E79"/>
    <w:rsid w:val="004640AE"/>
    <w:rsid w:val="00464FF0"/>
    <w:rsid w:val="00475172"/>
    <w:rsid w:val="004758B0"/>
    <w:rsid w:val="004832D2"/>
    <w:rsid w:val="00485559"/>
    <w:rsid w:val="004A142B"/>
    <w:rsid w:val="004A44E8"/>
    <w:rsid w:val="004B29B7"/>
    <w:rsid w:val="004C2244"/>
    <w:rsid w:val="004C55CF"/>
    <w:rsid w:val="004C79A1"/>
    <w:rsid w:val="004C7A9E"/>
    <w:rsid w:val="004D0D5F"/>
    <w:rsid w:val="004D124B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3FBC"/>
    <w:rsid w:val="005446D1"/>
    <w:rsid w:val="0055293D"/>
    <w:rsid w:val="00556C4C"/>
    <w:rsid w:val="00557369"/>
    <w:rsid w:val="0056009D"/>
    <w:rsid w:val="00567F27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E6330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5F95"/>
    <w:rsid w:val="00687B62"/>
    <w:rsid w:val="00690C44"/>
    <w:rsid w:val="00695891"/>
    <w:rsid w:val="006969D9"/>
    <w:rsid w:val="006A1D6C"/>
    <w:rsid w:val="006A2B68"/>
    <w:rsid w:val="006C159E"/>
    <w:rsid w:val="006C2F32"/>
    <w:rsid w:val="006C6291"/>
    <w:rsid w:val="006D4448"/>
    <w:rsid w:val="006E15C8"/>
    <w:rsid w:val="006E2C4D"/>
    <w:rsid w:val="006F5722"/>
    <w:rsid w:val="00703364"/>
    <w:rsid w:val="00705EEC"/>
    <w:rsid w:val="00707741"/>
    <w:rsid w:val="00722769"/>
    <w:rsid w:val="00727901"/>
    <w:rsid w:val="0073075B"/>
    <w:rsid w:val="007341FF"/>
    <w:rsid w:val="007404E9"/>
    <w:rsid w:val="007444CF"/>
    <w:rsid w:val="00763862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277DD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8F560E"/>
    <w:rsid w:val="00916CD7"/>
    <w:rsid w:val="00920927"/>
    <w:rsid w:val="00921B38"/>
    <w:rsid w:val="00923720"/>
    <w:rsid w:val="009278C9"/>
    <w:rsid w:val="009460F6"/>
    <w:rsid w:val="009527CB"/>
    <w:rsid w:val="00953835"/>
    <w:rsid w:val="00960F6C"/>
    <w:rsid w:val="00970747"/>
    <w:rsid w:val="009766D0"/>
    <w:rsid w:val="0098725E"/>
    <w:rsid w:val="009A5900"/>
    <w:rsid w:val="009C2650"/>
    <w:rsid w:val="009D15E2"/>
    <w:rsid w:val="009D15FE"/>
    <w:rsid w:val="009D2FD2"/>
    <w:rsid w:val="009D5D2C"/>
    <w:rsid w:val="009E2122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41741"/>
    <w:rsid w:val="00A5092E"/>
    <w:rsid w:val="00A56E14"/>
    <w:rsid w:val="00A644BD"/>
    <w:rsid w:val="00A6476B"/>
    <w:rsid w:val="00A70260"/>
    <w:rsid w:val="00A7232F"/>
    <w:rsid w:val="00A73A22"/>
    <w:rsid w:val="00A76965"/>
    <w:rsid w:val="00A76C6C"/>
    <w:rsid w:val="00A772D9"/>
    <w:rsid w:val="00A7771F"/>
    <w:rsid w:val="00A92DD1"/>
    <w:rsid w:val="00AA0565"/>
    <w:rsid w:val="00AA5338"/>
    <w:rsid w:val="00AA5E0C"/>
    <w:rsid w:val="00AB1B8E"/>
    <w:rsid w:val="00AC0696"/>
    <w:rsid w:val="00AC4C98"/>
    <w:rsid w:val="00AC5F6B"/>
    <w:rsid w:val="00AD3896"/>
    <w:rsid w:val="00AD5B47"/>
    <w:rsid w:val="00AD6377"/>
    <w:rsid w:val="00AE1ED9"/>
    <w:rsid w:val="00AE32CB"/>
    <w:rsid w:val="00AE5F56"/>
    <w:rsid w:val="00AF3957"/>
    <w:rsid w:val="00B011DA"/>
    <w:rsid w:val="00B12013"/>
    <w:rsid w:val="00B22C67"/>
    <w:rsid w:val="00B3508F"/>
    <w:rsid w:val="00B443EE"/>
    <w:rsid w:val="00B560C8"/>
    <w:rsid w:val="00B61150"/>
    <w:rsid w:val="00B62D13"/>
    <w:rsid w:val="00B65BC7"/>
    <w:rsid w:val="00B746B9"/>
    <w:rsid w:val="00B848D4"/>
    <w:rsid w:val="00B865B7"/>
    <w:rsid w:val="00BA1CB1"/>
    <w:rsid w:val="00BA3A79"/>
    <w:rsid w:val="00BA482D"/>
    <w:rsid w:val="00BA7B66"/>
    <w:rsid w:val="00BA7C42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66681"/>
    <w:rsid w:val="00C70626"/>
    <w:rsid w:val="00C72860"/>
    <w:rsid w:val="00C73B90"/>
    <w:rsid w:val="00C91783"/>
    <w:rsid w:val="00C96AF3"/>
    <w:rsid w:val="00C97CCC"/>
    <w:rsid w:val="00CA0274"/>
    <w:rsid w:val="00CA5FC4"/>
    <w:rsid w:val="00CB746F"/>
    <w:rsid w:val="00CC451E"/>
    <w:rsid w:val="00CC7424"/>
    <w:rsid w:val="00CD4E9D"/>
    <w:rsid w:val="00CD4F4D"/>
    <w:rsid w:val="00CE7D19"/>
    <w:rsid w:val="00CF0CF5"/>
    <w:rsid w:val="00CF2B3E"/>
    <w:rsid w:val="00D0201F"/>
    <w:rsid w:val="00D03685"/>
    <w:rsid w:val="00D03A7D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0EB4"/>
    <w:rsid w:val="00D92C83"/>
    <w:rsid w:val="00DA0A81"/>
    <w:rsid w:val="00DA3C10"/>
    <w:rsid w:val="00DA53B5"/>
    <w:rsid w:val="00DB557A"/>
    <w:rsid w:val="00DC1D69"/>
    <w:rsid w:val="00DC5A3A"/>
    <w:rsid w:val="00E131E4"/>
    <w:rsid w:val="00E238E6"/>
    <w:rsid w:val="00E35064"/>
    <w:rsid w:val="00E438C3"/>
    <w:rsid w:val="00E501F0"/>
    <w:rsid w:val="00E77CAE"/>
    <w:rsid w:val="00E91BFF"/>
    <w:rsid w:val="00E92933"/>
    <w:rsid w:val="00EA3B97"/>
    <w:rsid w:val="00EB0AA4"/>
    <w:rsid w:val="00EB5C88"/>
    <w:rsid w:val="00EB7EB1"/>
    <w:rsid w:val="00EC0469"/>
    <w:rsid w:val="00ED53B9"/>
    <w:rsid w:val="00EF01F8"/>
    <w:rsid w:val="00EF40EF"/>
    <w:rsid w:val="00F13884"/>
    <w:rsid w:val="00F1480E"/>
    <w:rsid w:val="00F1497D"/>
    <w:rsid w:val="00F16AAC"/>
    <w:rsid w:val="00F215E8"/>
    <w:rsid w:val="00F4044F"/>
    <w:rsid w:val="00F438FC"/>
    <w:rsid w:val="00F54B5A"/>
    <w:rsid w:val="00F5616F"/>
    <w:rsid w:val="00F563EF"/>
    <w:rsid w:val="00F56827"/>
    <w:rsid w:val="00F65EF0"/>
    <w:rsid w:val="00F70259"/>
    <w:rsid w:val="00F71651"/>
    <w:rsid w:val="00F76CC6"/>
    <w:rsid w:val="00FD7BB0"/>
    <w:rsid w:val="00FE0282"/>
    <w:rsid w:val="00FE124D"/>
    <w:rsid w:val="00FE202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locked/>
    <w:rsid w:val="007033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70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F3C719B7B4849B09FB65948C94125" ma:contentTypeVersion="" ma:contentTypeDescription="Create a new document." ma:contentTypeScope="" ma:versionID="92088da12359de6f810ebf46a17e74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0410553-7e57-4b9c-a070-dc49dc48df1c" targetNamespace="http://schemas.microsoft.com/office/2006/metadata/properties" ma:root="true" ma:fieldsID="6cb2d8ba808ce47c647610bda1e94edc" ns1:_="" ns2:_="" ns3:_="">
    <xsd:import namespace="http://schemas.microsoft.com/sharepoint/v3"/>
    <xsd:import namespace="d50bbff7-d6dd-47d2-864a-cfdc2c3db0f4"/>
    <xsd:import namespace="10410553-7e57-4b9c-a070-dc49dc48df1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553-7e57-4b9c-a070-dc49dc48d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3A82-E72D-458B-BF06-EA521CD3B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0410553-7e57-4b9c-a070-dc49dc48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10410553-7e57-4b9c-a070-dc49dc48df1c"/>
    <ds:schemaRef ds:uri="d50bbff7-d6dd-47d2-864a-cfdc2c3db0f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F659F-75FD-4E97-BDC1-F972374B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Tom Vassallo</cp:lastModifiedBy>
  <cp:revision>10</cp:revision>
  <cp:lastPrinted>2016-05-27T05:21:00Z</cp:lastPrinted>
  <dcterms:created xsi:type="dcterms:W3CDTF">2020-05-18T05:39:00Z</dcterms:created>
  <dcterms:modified xsi:type="dcterms:W3CDTF">2020-06-18T08:10:00Z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0x0101001FCF3C719B7B4849B09FB65948C94125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