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DA17E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0D0D952" w14:textId="77777777" w:rsidTr="00CA2922">
        <w:trPr>
          <w:tblHeader/>
        </w:trPr>
        <w:tc>
          <w:tcPr>
            <w:tcW w:w="2689" w:type="dxa"/>
          </w:tcPr>
          <w:p w14:paraId="6D794BA4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157CFE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73423F9F" w14:textId="77777777" w:rsidTr="00CA2922">
        <w:tc>
          <w:tcPr>
            <w:tcW w:w="2689" w:type="dxa"/>
          </w:tcPr>
          <w:p w14:paraId="672DDBEE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[1]</w:t>
            </w:r>
          </w:p>
        </w:tc>
        <w:tc>
          <w:tcPr>
            <w:tcW w:w="6939" w:type="dxa"/>
          </w:tcPr>
          <w:p w14:paraId="655B1BB1" w14:textId="72C02E45" w:rsidR="00F1480E" w:rsidRPr="00CC451E" w:rsidRDefault="00F1480E" w:rsidP="00CC451E">
            <w:pPr>
              <w:pStyle w:val="SIText"/>
            </w:pPr>
            <w:r w:rsidRPr="00CC451E">
              <w:t xml:space="preserve">This version released with </w:t>
            </w:r>
            <w:r w:rsidR="0069444E">
              <w:t>SFI Seafood Industry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69444E">
              <w:t>2.0</w:t>
            </w:r>
            <w:r w:rsidRPr="00CC451E">
              <w:t>.</w:t>
            </w:r>
          </w:p>
        </w:tc>
      </w:tr>
    </w:tbl>
    <w:p w14:paraId="4F8FAD4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F9A300D" w14:textId="77777777" w:rsidTr="000D7BE6">
        <w:tc>
          <w:tcPr>
            <w:tcW w:w="1396" w:type="pct"/>
            <w:shd w:val="clear" w:color="auto" w:fill="auto"/>
          </w:tcPr>
          <w:p w14:paraId="55F8243C" w14:textId="2F3FBDCC" w:rsidR="00F1480E" w:rsidRPr="00923720" w:rsidRDefault="0069444E" w:rsidP="00923720">
            <w:pPr>
              <w:pStyle w:val="SIQUALCODE"/>
            </w:pPr>
            <w:r>
              <w:t>SFIXXX20</w:t>
            </w:r>
          </w:p>
        </w:tc>
        <w:tc>
          <w:tcPr>
            <w:tcW w:w="3604" w:type="pct"/>
            <w:shd w:val="clear" w:color="auto" w:fill="auto"/>
          </w:tcPr>
          <w:p w14:paraId="2B92F3A8" w14:textId="526ACC21" w:rsidR="00F1480E" w:rsidRPr="00923720" w:rsidRDefault="0069444E" w:rsidP="00A772D9">
            <w:pPr>
              <w:pStyle w:val="SIQUALtitle"/>
            </w:pPr>
            <w:r>
              <w:t>Certificate II</w:t>
            </w:r>
            <w:r w:rsidR="00EA358A">
              <w:t>I</w:t>
            </w:r>
            <w:r>
              <w:t xml:space="preserve"> in Crocodile Care</w:t>
            </w:r>
            <w:r w:rsidR="00A772D9">
              <w:t xml:space="preserve"> </w:t>
            </w:r>
          </w:p>
        </w:tc>
      </w:tr>
      <w:tr w:rsidR="00A772D9" w:rsidRPr="00963A46" w14:paraId="23C18A4E" w14:textId="77777777" w:rsidTr="000D7BE6">
        <w:tc>
          <w:tcPr>
            <w:tcW w:w="5000" w:type="pct"/>
            <w:gridSpan w:val="2"/>
            <w:shd w:val="clear" w:color="auto" w:fill="auto"/>
          </w:tcPr>
          <w:p w14:paraId="19322928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60C27176" w14:textId="77777777" w:rsidR="0069444E" w:rsidRDefault="0069444E" w:rsidP="0069444E">
            <w:pPr>
              <w:rPr>
                <w:lang w:eastAsia="en-US"/>
              </w:rPr>
            </w:pPr>
          </w:p>
          <w:p w14:paraId="607914B0" w14:textId="3FDD0AEF" w:rsidR="0069444E" w:rsidRPr="0069444E" w:rsidRDefault="0069444E" w:rsidP="0069444E">
            <w:pPr>
              <w:rPr>
                <w:lang w:eastAsia="en-US"/>
              </w:rPr>
            </w:pPr>
            <w:r w:rsidRPr="0069444E">
              <w:rPr>
                <w:lang w:eastAsia="en-US"/>
              </w:rPr>
              <w:t xml:space="preserve">This qualification reflects the role of individuals who work with crocodiles either </w:t>
            </w:r>
            <w:r w:rsidR="009F52E3">
              <w:t xml:space="preserve">in a controlled environment </w:t>
            </w:r>
            <w:r w:rsidRPr="0069444E">
              <w:rPr>
                <w:lang w:eastAsia="en-US"/>
              </w:rPr>
              <w:t xml:space="preserve">or in the wild. If working with crocodiles in </w:t>
            </w:r>
            <w:r w:rsidR="00EA358A">
              <w:t>a controlled environment</w:t>
            </w:r>
            <w:r w:rsidRPr="0069444E">
              <w:rPr>
                <w:lang w:eastAsia="en-US"/>
              </w:rPr>
              <w:t xml:space="preserve">, these individuals undertake a range of tasks such as handling, feeding and monitoring stock, and monitoring environmental conditions under </w:t>
            </w:r>
            <w:r w:rsidR="009F52E3">
              <w:t>limited supervision</w:t>
            </w:r>
            <w:r w:rsidRPr="0069444E">
              <w:rPr>
                <w:lang w:eastAsia="en-US"/>
              </w:rPr>
              <w:t xml:space="preserve">. If working with crocodiles in the wild, these individuals </w:t>
            </w:r>
            <w:r w:rsidR="009F52E3">
              <w:t>conduct activity in Northern Australian waterways</w:t>
            </w:r>
            <w:r w:rsidRPr="0069444E">
              <w:rPr>
                <w:lang w:eastAsia="en-US"/>
              </w:rPr>
              <w:t xml:space="preserve"> under </w:t>
            </w:r>
            <w:r w:rsidR="009F52E3">
              <w:t>limited supervision</w:t>
            </w:r>
            <w:r w:rsidRPr="0069444E">
              <w:rPr>
                <w:lang w:eastAsia="en-US"/>
              </w:rPr>
              <w:t>.</w:t>
            </w:r>
          </w:p>
          <w:p w14:paraId="52421587" w14:textId="77777777" w:rsidR="0069444E" w:rsidRDefault="0069444E" w:rsidP="0069444E">
            <w:pPr>
              <w:rPr>
                <w:lang w:eastAsia="en-US"/>
              </w:rPr>
            </w:pPr>
          </w:p>
          <w:p w14:paraId="201B7EAE" w14:textId="1E8793E9" w:rsidR="0069444E" w:rsidRPr="0069444E" w:rsidRDefault="0069444E" w:rsidP="0069444E">
            <w:pPr>
              <w:rPr>
                <w:lang w:eastAsia="en-US"/>
              </w:rPr>
            </w:pPr>
            <w:r w:rsidRPr="0069444E">
              <w:rPr>
                <w:lang w:eastAsia="en-US"/>
              </w:rPr>
              <w:t>The environments in which these individuals work include:</w:t>
            </w:r>
          </w:p>
          <w:p w14:paraId="12CE3481" w14:textId="07244428" w:rsidR="0069444E" w:rsidRDefault="0069444E" w:rsidP="0069444E">
            <w:pPr>
              <w:pStyle w:val="SIBulletList1"/>
            </w:pPr>
            <w:r>
              <w:t>crocodile farms</w:t>
            </w:r>
          </w:p>
          <w:p w14:paraId="30447504" w14:textId="6D90CF8A" w:rsidR="0069444E" w:rsidRDefault="009F52E3" w:rsidP="0069444E">
            <w:pPr>
              <w:pStyle w:val="SIBulletList1"/>
            </w:pPr>
            <w:r>
              <w:t>crocodile research facilities</w:t>
            </w:r>
          </w:p>
          <w:p w14:paraId="34833C24" w14:textId="47C91B5C" w:rsidR="0069444E" w:rsidRDefault="0069444E" w:rsidP="0069444E">
            <w:pPr>
              <w:pStyle w:val="SIBulletList1"/>
            </w:pPr>
            <w:r>
              <w:t xml:space="preserve">crocodile </w:t>
            </w:r>
            <w:r w:rsidR="009F52E3">
              <w:t>wildlife parks</w:t>
            </w:r>
          </w:p>
          <w:p w14:paraId="11A4AEBE" w14:textId="661A6763" w:rsidR="0069444E" w:rsidRPr="0069444E" w:rsidRDefault="0069444E" w:rsidP="0069444E">
            <w:pPr>
              <w:pStyle w:val="SIBulletList1"/>
            </w:pPr>
            <w:r>
              <w:t>Northern Australian waterways</w:t>
            </w:r>
          </w:p>
          <w:p w14:paraId="6CD00B44" w14:textId="77777777" w:rsidR="0069444E" w:rsidRDefault="0069444E" w:rsidP="0069444E">
            <w:pPr>
              <w:rPr>
                <w:lang w:eastAsia="en-US"/>
              </w:rPr>
            </w:pPr>
          </w:p>
          <w:p w14:paraId="303AAD1D" w14:textId="4B22E560" w:rsidR="0069444E" w:rsidRPr="0069444E" w:rsidRDefault="0069444E" w:rsidP="0069444E">
            <w:pPr>
              <w:rPr>
                <w:lang w:eastAsia="en-US"/>
              </w:rPr>
            </w:pPr>
            <w:r w:rsidRPr="0069444E">
              <w:rPr>
                <w:lang w:eastAsia="en-US"/>
              </w:rPr>
              <w:t>All work is carried out to comply with workplace procedures, according to state/territory health and safety, food safety, biosecurity and environmental regulations, legislation and standards that apply to the workplace. Licences or permits may be required for the use of firearms</w:t>
            </w:r>
            <w:r w:rsidR="007466A2">
              <w:t>, operating vehicles or f</w:t>
            </w:r>
            <w:r w:rsidRPr="0069444E">
              <w:rPr>
                <w:lang w:eastAsia="en-US"/>
              </w:rPr>
              <w:t xml:space="preserve">or restricted drugs on crocodiles. </w:t>
            </w:r>
          </w:p>
          <w:p w14:paraId="1F4233E5" w14:textId="77777777" w:rsidR="0069444E" w:rsidRDefault="0069444E" w:rsidP="0069444E">
            <w:pPr>
              <w:rPr>
                <w:lang w:eastAsia="en-US"/>
              </w:rPr>
            </w:pPr>
          </w:p>
          <w:p w14:paraId="561002AE" w14:textId="044D299E" w:rsidR="0069444E" w:rsidRPr="0069444E" w:rsidRDefault="0069444E" w:rsidP="0069444E">
            <w:pPr>
              <w:rPr>
                <w:lang w:eastAsia="en-US"/>
              </w:rPr>
            </w:pPr>
            <w:r w:rsidRPr="0069444E">
              <w:rPr>
                <w:lang w:eastAsia="en-US"/>
              </w:rPr>
              <w:t xml:space="preserve">No licensing, legislative or certification requirements apply to this unit at this time of publication. </w:t>
            </w:r>
          </w:p>
          <w:p w14:paraId="0FC2158D" w14:textId="77777777" w:rsidR="00A772D9" w:rsidRPr="00856837" w:rsidRDefault="00A772D9" w:rsidP="00F07C48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5E14D97F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52E3A222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1E6B87DC" w14:textId="77777777" w:rsidR="00E048B1" w:rsidRDefault="00E048B1" w:rsidP="00894FBB">
            <w:pPr>
              <w:pStyle w:val="SIText"/>
            </w:pPr>
          </w:p>
          <w:p w14:paraId="1E47C550" w14:textId="77777777" w:rsidR="004B2A2B" w:rsidRPr="0028003F" w:rsidRDefault="00856837" w:rsidP="0028003F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  <w:p w14:paraId="426955FE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07C9E17E" w14:textId="77777777" w:rsidTr="004270D2">
        <w:trPr>
          <w:trHeight w:val="9771"/>
        </w:trPr>
        <w:tc>
          <w:tcPr>
            <w:tcW w:w="5000" w:type="pct"/>
            <w:gridSpan w:val="2"/>
            <w:shd w:val="clear" w:color="auto" w:fill="auto"/>
          </w:tcPr>
          <w:p w14:paraId="60E8D060" w14:textId="77777777" w:rsidR="004270D2" w:rsidRPr="00856837" w:rsidRDefault="004270D2" w:rsidP="00856837">
            <w:pPr>
              <w:pStyle w:val="SITextHeading2"/>
            </w:pPr>
            <w:r w:rsidRPr="00856837">
              <w:lastRenderedPageBreak/>
              <w:t>Packaging Rules</w:t>
            </w:r>
          </w:p>
          <w:p w14:paraId="5E8EDAA6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29670219" w14:textId="3EA3F8D8" w:rsidR="004270D2" w:rsidRDefault="0069444E" w:rsidP="001F28F9">
            <w:pPr>
              <w:pStyle w:val="SIBulletList1"/>
            </w:pPr>
            <w:r>
              <w:t>1</w:t>
            </w:r>
            <w:r w:rsidR="00EA358A">
              <w:t>4</w:t>
            </w:r>
            <w:r w:rsidR="004270D2">
              <w:t xml:space="preserve"> units of competency:</w:t>
            </w:r>
          </w:p>
          <w:p w14:paraId="6FC85338" w14:textId="39767F40" w:rsidR="004270D2" w:rsidRPr="000C490A" w:rsidRDefault="00EA358A" w:rsidP="004545D5">
            <w:pPr>
              <w:pStyle w:val="SIBulletList2"/>
            </w:pPr>
            <w:r>
              <w:t xml:space="preserve"> </w:t>
            </w:r>
            <w:r w:rsidR="004E5423">
              <w:t>5</w:t>
            </w:r>
            <w:r w:rsidR="004270D2" w:rsidRPr="000C490A">
              <w:t xml:space="preserve"> core units plus</w:t>
            </w:r>
          </w:p>
          <w:p w14:paraId="732D78E3" w14:textId="41C5D194" w:rsidR="004270D2" w:rsidRDefault="004E5423" w:rsidP="004545D5">
            <w:pPr>
              <w:pStyle w:val="SIBulletList2"/>
            </w:pPr>
            <w:r>
              <w:t xml:space="preserve"> 9</w:t>
            </w:r>
            <w:r w:rsidR="004270D2" w:rsidRPr="000C490A">
              <w:t xml:space="preserve"> elective units.</w:t>
            </w:r>
          </w:p>
          <w:p w14:paraId="32838BE2" w14:textId="77777777" w:rsidR="004270D2" w:rsidRPr="00E048B1" w:rsidRDefault="004270D2" w:rsidP="00E048B1">
            <w:pPr>
              <w:pStyle w:val="SIText"/>
            </w:pPr>
          </w:p>
          <w:p w14:paraId="55961F8F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3DB78988" w14:textId="2EA4DA0A" w:rsidR="0069444E" w:rsidRDefault="0069444E" w:rsidP="00E438C3">
            <w:pPr>
              <w:pStyle w:val="SIBulletList1"/>
            </w:pPr>
            <w:r>
              <w:t xml:space="preserve">at least </w:t>
            </w:r>
            <w:r w:rsidR="004A5A31">
              <w:t>3</w:t>
            </w:r>
            <w:r>
              <w:t xml:space="preserve"> from Group A Elective Units</w:t>
            </w:r>
            <w:r w:rsidR="00AD7951">
              <w:t xml:space="preserve"> ?? (could be 4)</w:t>
            </w:r>
          </w:p>
          <w:p w14:paraId="7B45A097" w14:textId="6CFBE83F" w:rsidR="004270D2" w:rsidRDefault="0069444E" w:rsidP="00E438C3">
            <w:pPr>
              <w:pStyle w:val="SIBulletList1"/>
            </w:pPr>
            <w:r>
              <w:t xml:space="preserve">at least </w:t>
            </w:r>
            <w:r w:rsidR="004E5423">
              <w:t>4</w:t>
            </w:r>
            <w:r>
              <w:t xml:space="preserve"> from Group B Elective Units </w:t>
            </w:r>
            <w:r w:rsidR="00AD7951">
              <w:t xml:space="preserve">?? (could be </w:t>
            </w:r>
            <w:r w:rsidR="00AB5816">
              <w:t>5</w:t>
            </w:r>
            <w:r w:rsidR="00AD7951">
              <w:t>)</w:t>
            </w:r>
          </w:p>
          <w:p w14:paraId="4FA605BC" w14:textId="15D41627" w:rsidR="004270D2" w:rsidRDefault="004270D2" w:rsidP="00894FBB">
            <w:pPr>
              <w:pStyle w:val="SIBulletList1"/>
            </w:pPr>
            <w:r w:rsidRPr="000C490A">
              <w:t xml:space="preserve">up to </w:t>
            </w:r>
            <w:r w:rsidR="0069444E">
              <w:t>2</w:t>
            </w:r>
            <w:r w:rsidRPr="000C490A">
              <w:t xml:space="preserve"> from the electives listed below</w:t>
            </w:r>
            <w:r w:rsidR="0069444E">
              <w:t xml:space="preserve"> In Group A or B, or from any currently endorsed </w:t>
            </w:r>
            <w:r w:rsidRPr="000C490A">
              <w:t>Training Package or accredited course.</w:t>
            </w:r>
          </w:p>
          <w:p w14:paraId="2F36CC6C" w14:textId="77777777" w:rsidR="004270D2" w:rsidRDefault="004270D2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1F85C978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4270D2" w:rsidRPr="005C7EA8" w14:paraId="174538E7" w14:textId="77777777" w:rsidTr="005C7EA8">
              <w:tc>
                <w:tcPr>
                  <w:tcW w:w="1718" w:type="dxa"/>
                </w:tcPr>
                <w:p w14:paraId="6A8ED509" w14:textId="6418B994" w:rsidR="004270D2" w:rsidRPr="00856837" w:rsidRDefault="0069444E" w:rsidP="00894FBB">
                  <w:pPr>
                    <w:pStyle w:val="SIText"/>
                  </w:pPr>
                  <w:r w:rsidRPr="0069444E">
                    <w:t>SFICRO2X1</w:t>
                  </w:r>
                </w:p>
              </w:tc>
              <w:tc>
                <w:tcPr>
                  <w:tcW w:w="5670" w:type="dxa"/>
                </w:tcPr>
                <w:p w14:paraId="048FAF50" w14:textId="111ED771" w:rsidR="004270D2" w:rsidRPr="00856837" w:rsidRDefault="0069444E" w:rsidP="00856837">
                  <w:pPr>
                    <w:pStyle w:val="SIText"/>
                  </w:pPr>
                  <w:r w:rsidRPr="0069444E">
                    <w:t>Prepare to work with crocodiles</w:t>
                  </w:r>
                </w:p>
              </w:tc>
            </w:tr>
            <w:tr w:rsidR="004270D2" w:rsidRPr="005C7EA8" w14:paraId="35B4E081" w14:textId="77777777" w:rsidTr="005C7EA8">
              <w:tc>
                <w:tcPr>
                  <w:tcW w:w="1718" w:type="dxa"/>
                </w:tcPr>
                <w:p w14:paraId="55A4A92B" w14:textId="4E8D7320" w:rsidR="004270D2" w:rsidRPr="00856837" w:rsidRDefault="00EA358A" w:rsidP="00894FBB">
                  <w:pPr>
                    <w:pStyle w:val="SIText"/>
                  </w:pPr>
                  <w:r>
                    <w:t>SIR</w:t>
                  </w:r>
                  <w:r w:rsidR="003140BE">
                    <w:t>X</w:t>
                  </w:r>
                  <w:r>
                    <w:t>COM002</w:t>
                  </w:r>
                </w:p>
              </w:tc>
              <w:tc>
                <w:tcPr>
                  <w:tcW w:w="5670" w:type="dxa"/>
                </w:tcPr>
                <w:p w14:paraId="28FAB9C1" w14:textId="1ABD4816" w:rsidR="004270D2" w:rsidRPr="00856837" w:rsidRDefault="00EA358A" w:rsidP="00856837">
                  <w:pPr>
                    <w:pStyle w:val="SIText"/>
                  </w:pPr>
                  <w:r>
                    <w:t>Work effectively in a team</w:t>
                  </w:r>
                </w:p>
              </w:tc>
            </w:tr>
            <w:tr w:rsidR="004270D2" w:rsidRPr="005C7EA8" w14:paraId="01A62ACB" w14:textId="77777777" w:rsidTr="005C7EA8">
              <w:tc>
                <w:tcPr>
                  <w:tcW w:w="1718" w:type="dxa"/>
                </w:tcPr>
                <w:p w14:paraId="771581F6" w14:textId="05C4D258" w:rsidR="004270D2" w:rsidRPr="00856837" w:rsidRDefault="0069444E" w:rsidP="00856837">
                  <w:pPr>
                    <w:pStyle w:val="SIText"/>
                  </w:pPr>
                  <w:r w:rsidRPr="0069444E">
                    <w:t>HLTAID00</w:t>
                  </w:r>
                  <w:r w:rsidR="004A5A31">
                    <w:t>5</w:t>
                  </w:r>
                </w:p>
              </w:tc>
              <w:tc>
                <w:tcPr>
                  <w:tcW w:w="5670" w:type="dxa"/>
                </w:tcPr>
                <w:p w14:paraId="0F27B70D" w14:textId="04FCFBFA" w:rsidR="004270D2" w:rsidRPr="00856837" w:rsidRDefault="0069444E" w:rsidP="00856837">
                  <w:pPr>
                    <w:pStyle w:val="SIText"/>
                  </w:pPr>
                  <w:r w:rsidRPr="0069444E">
                    <w:t>Provide first aid</w:t>
                  </w:r>
                  <w:r w:rsidR="004A5A31">
                    <w:t xml:space="preserve"> in remote situations </w:t>
                  </w:r>
                </w:p>
              </w:tc>
            </w:tr>
            <w:tr w:rsidR="0069444E" w:rsidRPr="005C7EA8" w14:paraId="4B1A02F5" w14:textId="77777777" w:rsidTr="005C7EA8">
              <w:tc>
                <w:tcPr>
                  <w:tcW w:w="1718" w:type="dxa"/>
                </w:tcPr>
                <w:p w14:paraId="44ED6A84" w14:textId="3A8818F8" w:rsidR="0069444E" w:rsidRPr="0069444E" w:rsidRDefault="0069444E" w:rsidP="00856837">
                  <w:pPr>
                    <w:pStyle w:val="SIText"/>
                  </w:pPr>
                  <w:r w:rsidRPr="0069444E">
                    <w:t>SFIWHS201</w:t>
                  </w:r>
                </w:p>
              </w:tc>
              <w:tc>
                <w:tcPr>
                  <w:tcW w:w="5670" w:type="dxa"/>
                </w:tcPr>
                <w:p w14:paraId="631C2DE8" w14:textId="4265C73E" w:rsidR="0069444E" w:rsidRPr="0069444E" w:rsidRDefault="0069444E" w:rsidP="00856837">
                  <w:pPr>
                    <w:pStyle w:val="SIText"/>
                  </w:pPr>
                  <w:r w:rsidRPr="0069444E">
                    <w:t>Meet workplace health and safety requirements</w:t>
                  </w:r>
                </w:p>
              </w:tc>
            </w:tr>
            <w:tr w:rsidR="004E5423" w:rsidRPr="005C7EA8" w14:paraId="04B9E4B7" w14:textId="77777777" w:rsidTr="005C7EA8">
              <w:tc>
                <w:tcPr>
                  <w:tcW w:w="1718" w:type="dxa"/>
                </w:tcPr>
                <w:p w14:paraId="1AA9CB40" w14:textId="5F49AEAB" w:rsidR="004E5423" w:rsidRPr="0069444E" w:rsidRDefault="004E5423" w:rsidP="00856837">
                  <w:pPr>
                    <w:pStyle w:val="SIText"/>
                  </w:pPr>
                  <w:r w:rsidRPr="004E5423">
                    <w:t>SFICRO2X</w:t>
                  </w:r>
                  <w:r>
                    <w:t>5</w:t>
                  </w:r>
                </w:p>
              </w:tc>
              <w:tc>
                <w:tcPr>
                  <w:tcW w:w="5670" w:type="dxa"/>
                </w:tcPr>
                <w:p w14:paraId="7EE7266B" w14:textId="6A87EE1C" w:rsidR="004E5423" w:rsidRPr="0069444E" w:rsidRDefault="004E5423" w:rsidP="00856837">
                  <w:pPr>
                    <w:pStyle w:val="SIText"/>
                  </w:pPr>
                  <w:r w:rsidRPr="004E5423">
                    <w:t>Work safely in crocodile waterways</w:t>
                  </w:r>
                </w:p>
              </w:tc>
            </w:tr>
          </w:tbl>
          <w:p w14:paraId="5EC462A5" w14:textId="77777777" w:rsidR="004270D2" w:rsidRDefault="004270D2" w:rsidP="00A772D9">
            <w:pPr>
              <w:pStyle w:val="SITextHeading2"/>
            </w:pPr>
          </w:p>
          <w:p w14:paraId="2F0936ED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7B513D7B" w14:textId="77777777" w:rsidR="004270D2" w:rsidRDefault="004270D2" w:rsidP="00894FBB">
            <w:pPr>
              <w:rPr>
                <w:lang w:eastAsia="en-US"/>
              </w:rPr>
            </w:pPr>
          </w:p>
          <w:p w14:paraId="76B09449" w14:textId="01315A0E" w:rsidR="004270D2" w:rsidRDefault="004270D2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A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946"/>
            </w:tblGrid>
            <w:tr w:rsidR="004270D2" w:rsidRPr="005C7EA8" w14:paraId="425CCB23" w14:textId="77777777" w:rsidTr="0023692D">
              <w:tc>
                <w:tcPr>
                  <w:tcW w:w="1718" w:type="dxa"/>
                </w:tcPr>
                <w:p w14:paraId="6F35B76B" w14:textId="2ADDEC3D" w:rsidR="004270D2" w:rsidRPr="00856837" w:rsidRDefault="0069444E" w:rsidP="004D2710">
                  <w:pPr>
                    <w:pStyle w:val="SIText"/>
                  </w:pPr>
                  <w:r w:rsidRPr="0069444E">
                    <w:t>SFICRO</w:t>
                  </w:r>
                  <w:r w:rsidR="00526105">
                    <w:t>3</w:t>
                  </w:r>
                  <w:r w:rsidRPr="0069444E">
                    <w:t>X</w:t>
                  </w:r>
                  <w:r w:rsidR="00526105">
                    <w:t>4</w:t>
                  </w:r>
                </w:p>
              </w:tc>
              <w:tc>
                <w:tcPr>
                  <w:tcW w:w="6946" w:type="dxa"/>
                </w:tcPr>
                <w:p w14:paraId="7ACA6A4B" w14:textId="7DF5D5A8" w:rsidR="004270D2" w:rsidRPr="00856837" w:rsidRDefault="0069444E" w:rsidP="004D2710">
                  <w:pPr>
                    <w:pStyle w:val="SIText"/>
                  </w:pPr>
                  <w:r>
                    <w:t>C</w:t>
                  </w:r>
                  <w:r w:rsidR="004A5A31">
                    <w:t xml:space="preserve">are for crocodiles over 1.2 metres in a controlled environment </w:t>
                  </w:r>
                </w:p>
              </w:tc>
            </w:tr>
            <w:tr w:rsidR="007B5FB8" w:rsidRPr="005C7EA8" w14:paraId="05722668" w14:textId="77777777" w:rsidTr="0023692D">
              <w:tc>
                <w:tcPr>
                  <w:tcW w:w="1718" w:type="dxa"/>
                </w:tcPr>
                <w:p w14:paraId="4D2DF805" w14:textId="43439EB4" w:rsidR="007B5FB8" w:rsidRPr="007B5FB8" w:rsidRDefault="007B5FB8" w:rsidP="00321C7C">
                  <w:pPr>
                    <w:pStyle w:val="SIText"/>
                  </w:pPr>
                  <w:r w:rsidRPr="007B5FB8">
                    <w:t>SFICRO3X1</w:t>
                  </w:r>
                </w:p>
              </w:tc>
              <w:tc>
                <w:tcPr>
                  <w:tcW w:w="6946" w:type="dxa"/>
                </w:tcPr>
                <w:p w14:paraId="7790B4B9" w14:textId="52479B31" w:rsidR="007B5FB8" w:rsidRPr="007B5FB8" w:rsidRDefault="007B5FB8" w:rsidP="00321C7C">
                  <w:pPr>
                    <w:pStyle w:val="SIText"/>
                  </w:pPr>
                  <w:r w:rsidRPr="007B5FB8">
                    <w:t xml:space="preserve">Support crocodile hatchery </w:t>
                  </w:r>
                  <w:r w:rsidR="004A5A31">
                    <w:t>and juvenile crocodile care</w:t>
                  </w:r>
                </w:p>
              </w:tc>
            </w:tr>
            <w:tr w:rsidR="007B5FB8" w:rsidRPr="005C7EA8" w14:paraId="52887F5A" w14:textId="77777777" w:rsidTr="0023692D">
              <w:tc>
                <w:tcPr>
                  <w:tcW w:w="1718" w:type="dxa"/>
                </w:tcPr>
                <w:p w14:paraId="3BF8D8E0" w14:textId="332A35E5" w:rsidR="007B5FB8" w:rsidRPr="007B5FB8" w:rsidRDefault="007B5FB8" w:rsidP="00321C7C">
                  <w:pPr>
                    <w:pStyle w:val="SIText"/>
                  </w:pPr>
                  <w:r w:rsidRPr="007B5FB8">
                    <w:t>SFICRO</w:t>
                  </w:r>
                  <w:r w:rsidR="00F6169F">
                    <w:t>4</w:t>
                  </w:r>
                  <w:r w:rsidRPr="007B5FB8">
                    <w:t>X</w:t>
                  </w:r>
                  <w:r w:rsidR="00F6169F">
                    <w:t>4</w:t>
                  </w:r>
                </w:p>
              </w:tc>
              <w:tc>
                <w:tcPr>
                  <w:tcW w:w="6946" w:type="dxa"/>
                </w:tcPr>
                <w:p w14:paraId="54A4D4E7" w14:textId="360B9A2E" w:rsidR="007B5FB8" w:rsidRPr="007B5FB8" w:rsidRDefault="007B5FB8" w:rsidP="00321C7C">
                  <w:pPr>
                    <w:pStyle w:val="SIText"/>
                  </w:pPr>
                  <w:r w:rsidRPr="007B5FB8">
                    <w:t>Capture, transport and release crocodiles</w:t>
                  </w:r>
                </w:p>
              </w:tc>
            </w:tr>
            <w:tr w:rsidR="007B5FB8" w:rsidRPr="005C7EA8" w14:paraId="73A18B1D" w14:textId="77777777" w:rsidTr="0023692D">
              <w:tc>
                <w:tcPr>
                  <w:tcW w:w="1718" w:type="dxa"/>
                </w:tcPr>
                <w:p w14:paraId="4ABC401F" w14:textId="4B73B664" w:rsidR="007B5FB8" w:rsidRPr="007B5FB8" w:rsidRDefault="007B5FB8" w:rsidP="00321C7C">
                  <w:pPr>
                    <w:pStyle w:val="SIText"/>
                  </w:pPr>
                  <w:r w:rsidRPr="007B5FB8">
                    <w:t>SFICRO3X3</w:t>
                  </w:r>
                </w:p>
              </w:tc>
              <w:tc>
                <w:tcPr>
                  <w:tcW w:w="6946" w:type="dxa"/>
                </w:tcPr>
                <w:p w14:paraId="32F4C7CB" w14:textId="4F576BEC" w:rsidR="007B5FB8" w:rsidRPr="007B5FB8" w:rsidRDefault="007B5FB8" w:rsidP="00321C7C">
                  <w:pPr>
                    <w:pStyle w:val="SIText"/>
                  </w:pPr>
                  <w:r w:rsidRPr="007B5FB8">
                    <w:t>Conduct crocodile surveys</w:t>
                  </w:r>
                </w:p>
              </w:tc>
            </w:tr>
            <w:tr w:rsidR="007B5FB8" w:rsidRPr="005C7EA8" w14:paraId="2644B217" w14:textId="77777777" w:rsidTr="0023692D">
              <w:tc>
                <w:tcPr>
                  <w:tcW w:w="1718" w:type="dxa"/>
                </w:tcPr>
                <w:p w14:paraId="00BC2B7B" w14:textId="2FF01207" w:rsidR="007B5FB8" w:rsidRPr="007B5FB8" w:rsidRDefault="004A5A31" w:rsidP="00321C7C">
                  <w:pPr>
                    <w:pStyle w:val="SIText"/>
                  </w:pPr>
                  <w:r w:rsidRPr="007B5FB8">
                    <w:t>SFICRO4X</w:t>
                  </w:r>
                  <w:r>
                    <w:t>1</w:t>
                  </w:r>
                </w:p>
              </w:tc>
              <w:tc>
                <w:tcPr>
                  <w:tcW w:w="6946" w:type="dxa"/>
                </w:tcPr>
                <w:p w14:paraId="4DDCAF7A" w14:textId="1E4C5D8A" w:rsidR="007B5FB8" w:rsidRPr="007B5FB8" w:rsidRDefault="004A5A31" w:rsidP="00321C7C">
                  <w:pPr>
                    <w:pStyle w:val="SIText"/>
                  </w:pPr>
                  <w:r>
                    <w:t xml:space="preserve">Manage crocodile incidents </w:t>
                  </w:r>
                </w:p>
              </w:tc>
            </w:tr>
            <w:tr w:rsidR="007B5FB8" w:rsidRPr="005C7EA8" w14:paraId="289FC841" w14:textId="77777777" w:rsidTr="0023692D">
              <w:tc>
                <w:tcPr>
                  <w:tcW w:w="1718" w:type="dxa"/>
                </w:tcPr>
                <w:p w14:paraId="60B43E5B" w14:textId="5803FB73" w:rsidR="007B5FB8" w:rsidRPr="007B5FB8" w:rsidRDefault="004A5A31" w:rsidP="00321C7C">
                  <w:pPr>
                    <w:pStyle w:val="SIText"/>
                  </w:pPr>
                  <w:r w:rsidRPr="007B5FB8">
                    <w:t>SFICRO4X</w:t>
                  </w:r>
                  <w:r>
                    <w:t>3</w:t>
                  </w:r>
                </w:p>
              </w:tc>
              <w:tc>
                <w:tcPr>
                  <w:tcW w:w="6946" w:type="dxa"/>
                </w:tcPr>
                <w:p w14:paraId="7DC92510" w14:textId="0053ED1C" w:rsidR="007B5FB8" w:rsidRPr="007B5FB8" w:rsidRDefault="004A5A31" w:rsidP="00321C7C">
                  <w:pPr>
                    <w:pStyle w:val="SIText"/>
                  </w:pPr>
                  <w:r>
                    <w:t xml:space="preserve">Harvest crocodile eggs </w:t>
                  </w:r>
                </w:p>
              </w:tc>
            </w:tr>
            <w:tr w:rsidR="007B5FB8" w:rsidRPr="005C7EA8" w14:paraId="5A8525E0" w14:textId="77777777" w:rsidTr="0023692D">
              <w:tc>
                <w:tcPr>
                  <w:tcW w:w="1718" w:type="dxa"/>
                </w:tcPr>
                <w:p w14:paraId="3C66AA84" w14:textId="6D75DFBF" w:rsidR="007B5FB8" w:rsidRPr="007B5FB8" w:rsidRDefault="007B5FB8" w:rsidP="00321C7C">
                  <w:pPr>
                    <w:pStyle w:val="SIText"/>
                  </w:pPr>
                  <w:r w:rsidRPr="007B5FB8">
                    <w:t>SFICRO4X5</w:t>
                  </w:r>
                </w:p>
              </w:tc>
              <w:tc>
                <w:tcPr>
                  <w:tcW w:w="6946" w:type="dxa"/>
                </w:tcPr>
                <w:p w14:paraId="49A859AD" w14:textId="1CDD8177" w:rsidR="007B5FB8" w:rsidRPr="007B5FB8" w:rsidRDefault="007B5FB8" w:rsidP="00321C7C">
                  <w:pPr>
                    <w:pStyle w:val="SIText"/>
                  </w:pPr>
                  <w:r>
                    <w:t>Euthanise or destroy crocodiles</w:t>
                  </w:r>
                </w:p>
              </w:tc>
            </w:tr>
            <w:tr w:rsidR="004A5A31" w:rsidRPr="005C7EA8" w14:paraId="0CD2A6F8" w14:textId="77777777" w:rsidTr="0023692D">
              <w:tc>
                <w:tcPr>
                  <w:tcW w:w="1718" w:type="dxa"/>
                </w:tcPr>
                <w:p w14:paraId="3098AC17" w14:textId="5C0C3A6D" w:rsidR="004A5A31" w:rsidRPr="007B5FB8" w:rsidRDefault="004A5A31" w:rsidP="00321C7C">
                  <w:pPr>
                    <w:pStyle w:val="SIText"/>
                  </w:pPr>
                  <w:r w:rsidRPr="007B5FB8">
                    <w:t>SFICRO4X</w:t>
                  </w:r>
                  <w:r>
                    <w:t>6</w:t>
                  </w:r>
                </w:p>
              </w:tc>
              <w:tc>
                <w:tcPr>
                  <w:tcW w:w="6946" w:type="dxa"/>
                </w:tcPr>
                <w:p w14:paraId="6C0EBF6D" w14:textId="43A433D9" w:rsidR="004A5A31" w:rsidRDefault="004A5A31" w:rsidP="00321C7C">
                  <w:pPr>
                    <w:pStyle w:val="SIText"/>
                  </w:pPr>
                  <w:r>
                    <w:t xml:space="preserve">Harvest crocodiles </w:t>
                  </w:r>
                </w:p>
              </w:tc>
            </w:tr>
          </w:tbl>
          <w:p w14:paraId="55042DBC" w14:textId="77777777" w:rsidR="004270D2" w:rsidRDefault="004270D2" w:rsidP="00894FBB">
            <w:pPr>
              <w:rPr>
                <w:lang w:eastAsia="en-US"/>
              </w:rPr>
            </w:pPr>
          </w:p>
          <w:p w14:paraId="69C3D5BF" w14:textId="12E3CCF9" w:rsidR="007B5FB8" w:rsidRPr="007B5FB8" w:rsidRDefault="007B5FB8" w:rsidP="007B5FB8">
            <w:pPr>
              <w:pStyle w:val="SIText-Bold"/>
            </w:pPr>
            <w:r w:rsidRPr="007B5FB8">
              <w:t xml:space="preserve">Group </w:t>
            </w:r>
            <w:r>
              <w:t>B</w:t>
            </w:r>
            <w:r w:rsidRPr="007B5FB8"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946"/>
            </w:tblGrid>
            <w:tr w:rsidR="007B5FB8" w:rsidRPr="005C7EA8" w14:paraId="4DEF987C" w14:textId="77777777" w:rsidTr="0023692D">
              <w:tc>
                <w:tcPr>
                  <w:tcW w:w="1718" w:type="dxa"/>
                </w:tcPr>
                <w:p w14:paraId="2C8CC452" w14:textId="2AC52B72" w:rsidR="007B5FB8" w:rsidRPr="007B5FB8" w:rsidRDefault="004E5423" w:rsidP="007B5FB8">
                  <w:pPr>
                    <w:pStyle w:val="SIText"/>
                  </w:pPr>
                  <w:r>
                    <w:t>SFICOM201</w:t>
                  </w:r>
                </w:p>
              </w:tc>
              <w:tc>
                <w:tcPr>
                  <w:tcW w:w="6946" w:type="dxa"/>
                </w:tcPr>
                <w:p w14:paraId="2F543E87" w14:textId="025A1EA5" w:rsidR="007B5FB8" w:rsidRPr="007B5FB8" w:rsidRDefault="004E5423" w:rsidP="007B5FB8">
                  <w:pPr>
                    <w:pStyle w:val="SIText"/>
                  </w:pPr>
                  <w:r>
                    <w:t>Communicate remotely</w:t>
                  </w:r>
                </w:p>
              </w:tc>
            </w:tr>
            <w:tr w:rsidR="007B5FB8" w:rsidRPr="005C7EA8" w14:paraId="6397CB99" w14:textId="77777777" w:rsidTr="0023692D">
              <w:tc>
                <w:tcPr>
                  <w:tcW w:w="1718" w:type="dxa"/>
                </w:tcPr>
                <w:p w14:paraId="7BB9A5E9" w14:textId="143FE9A6" w:rsidR="007B5FB8" w:rsidRPr="007B5FB8" w:rsidRDefault="007B5FB8" w:rsidP="007B5FB8">
                  <w:pPr>
                    <w:pStyle w:val="SIText"/>
                  </w:pPr>
                  <w:r w:rsidRPr="007B5FB8">
                    <w:t>SFIVOP202</w:t>
                  </w:r>
                </w:p>
              </w:tc>
              <w:tc>
                <w:tcPr>
                  <w:tcW w:w="6946" w:type="dxa"/>
                </w:tcPr>
                <w:p w14:paraId="1C1EC5D2" w14:textId="1A11C914" w:rsidR="007B5FB8" w:rsidRPr="007B5FB8" w:rsidRDefault="007B5FB8" w:rsidP="007B5FB8">
                  <w:pPr>
                    <w:pStyle w:val="SIText"/>
                  </w:pPr>
                  <w:r>
                    <w:t>Contribute to safe navigation</w:t>
                  </w:r>
                </w:p>
              </w:tc>
            </w:tr>
            <w:tr w:rsidR="007B5FB8" w:rsidRPr="005C7EA8" w14:paraId="262F1394" w14:textId="77777777" w:rsidTr="0023692D">
              <w:tc>
                <w:tcPr>
                  <w:tcW w:w="1718" w:type="dxa"/>
                </w:tcPr>
                <w:p w14:paraId="516AA345" w14:textId="55986BEC" w:rsidR="007B5FB8" w:rsidRPr="007B5FB8" w:rsidRDefault="007B5FB8" w:rsidP="007B5FB8">
                  <w:pPr>
                    <w:pStyle w:val="SIText"/>
                  </w:pPr>
                  <w:r w:rsidRPr="007B5FB8">
                    <w:t>SIRXOSM002</w:t>
                  </w:r>
                </w:p>
              </w:tc>
              <w:tc>
                <w:tcPr>
                  <w:tcW w:w="6946" w:type="dxa"/>
                </w:tcPr>
                <w:p w14:paraId="03065D1F" w14:textId="56B78DB1" w:rsidR="007B5FB8" w:rsidRPr="007B5FB8" w:rsidRDefault="007B5FB8" w:rsidP="007B5FB8">
                  <w:pPr>
                    <w:pStyle w:val="SIText"/>
                  </w:pPr>
                  <w:r w:rsidRPr="007B5FB8">
                    <w:t>Maintain ethical and professional standards when using social media and online platforms</w:t>
                  </w:r>
                </w:p>
              </w:tc>
            </w:tr>
            <w:tr w:rsidR="007B5FB8" w:rsidRPr="005C7EA8" w14:paraId="2656CE58" w14:textId="77777777" w:rsidTr="0023692D">
              <w:tc>
                <w:tcPr>
                  <w:tcW w:w="1718" w:type="dxa"/>
                </w:tcPr>
                <w:p w14:paraId="770ED9C6" w14:textId="43CB0244" w:rsidR="007B5FB8" w:rsidRPr="007B5FB8" w:rsidRDefault="007B5FB8" w:rsidP="007B5FB8">
                  <w:pPr>
                    <w:pStyle w:val="SIText"/>
                  </w:pPr>
                  <w:r w:rsidRPr="007B5FB8">
                    <w:t>ACMAIM304</w:t>
                  </w:r>
                </w:p>
              </w:tc>
              <w:tc>
                <w:tcPr>
                  <w:tcW w:w="6946" w:type="dxa"/>
                </w:tcPr>
                <w:p w14:paraId="0FC57CF0" w14:textId="14D5F2D7" w:rsidR="007B5FB8" w:rsidRPr="007B5FB8" w:rsidRDefault="007B5FB8" w:rsidP="007B5FB8">
                  <w:pPr>
                    <w:pStyle w:val="SIText"/>
                  </w:pPr>
                  <w:r w:rsidRPr="007B5FB8">
                    <w:t xml:space="preserve">Transport injured large animals  </w:t>
                  </w:r>
                </w:p>
              </w:tc>
            </w:tr>
            <w:tr w:rsidR="007B5FB8" w:rsidRPr="005C7EA8" w14:paraId="2DF07FDC" w14:textId="77777777" w:rsidTr="0023692D">
              <w:tc>
                <w:tcPr>
                  <w:tcW w:w="1718" w:type="dxa"/>
                </w:tcPr>
                <w:p w14:paraId="196A8DF6" w14:textId="5A148F15" w:rsidR="007B5FB8" w:rsidRPr="007B5FB8" w:rsidRDefault="007B5FB8" w:rsidP="007B5FB8">
                  <w:pPr>
                    <w:pStyle w:val="SIText"/>
                  </w:pPr>
                  <w:r w:rsidRPr="007B5FB8">
                    <w:t>HLTAHW001</w:t>
                  </w:r>
                </w:p>
              </w:tc>
              <w:tc>
                <w:tcPr>
                  <w:tcW w:w="6946" w:type="dxa"/>
                </w:tcPr>
                <w:p w14:paraId="27D4E8B7" w14:textId="7D99F13F" w:rsidR="007B5FB8" w:rsidRPr="007B5FB8" w:rsidRDefault="007B5FB8" w:rsidP="007B5FB8">
                  <w:pPr>
                    <w:pStyle w:val="SIText"/>
                  </w:pPr>
                  <w:r w:rsidRPr="007B5FB8">
                    <w:t>Work with Aboriginal and/or Torres Strait Islander clients and communities</w:t>
                  </w:r>
                </w:p>
              </w:tc>
            </w:tr>
            <w:tr w:rsidR="007B5FB8" w:rsidRPr="005C7EA8" w14:paraId="541D9C11" w14:textId="77777777" w:rsidTr="0023692D">
              <w:tc>
                <w:tcPr>
                  <w:tcW w:w="1718" w:type="dxa"/>
                </w:tcPr>
                <w:p w14:paraId="7E65EA6B" w14:textId="5DF4912B" w:rsidR="007B5FB8" w:rsidRPr="007B5FB8" w:rsidRDefault="007B5FB8" w:rsidP="007B5FB8">
                  <w:pPr>
                    <w:pStyle w:val="SIText"/>
                  </w:pPr>
                  <w:r w:rsidRPr="007B5FB8">
                    <w:t>SFIBIO201</w:t>
                  </w:r>
                </w:p>
              </w:tc>
              <w:tc>
                <w:tcPr>
                  <w:tcW w:w="6946" w:type="dxa"/>
                </w:tcPr>
                <w:p w14:paraId="26DF005C" w14:textId="6C6EDF95" w:rsidR="007B5FB8" w:rsidRPr="007B5FB8" w:rsidRDefault="007B5FB8" w:rsidP="007B5FB8">
                  <w:pPr>
                    <w:pStyle w:val="SIText"/>
                  </w:pPr>
                  <w:r w:rsidRPr="007B5FB8">
                    <w:t>Inspect and clean aquatic work equipment</w:t>
                  </w:r>
                </w:p>
              </w:tc>
            </w:tr>
            <w:tr w:rsidR="007B5FB8" w:rsidRPr="005C7EA8" w14:paraId="19E8B072" w14:textId="77777777" w:rsidTr="0023692D">
              <w:tc>
                <w:tcPr>
                  <w:tcW w:w="1718" w:type="dxa"/>
                </w:tcPr>
                <w:p w14:paraId="0EF91F6E" w14:textId="36761509" w:rsidR="007B5FB8" w:rsidRPr="007B5FB8" w:rsidRDefault="007B5FB8" w:rsidP="007B5FB8">
                  <w:pPr>
                    <w:pStyle w:val="SIText"/>
                  </w:pPr>
                  <w:r w:rsidRPr="007B5FB8">
                    <w:t>SFIXSI102</w:t>
                  </w:r>
                </w:p>
              </w:tc>
              <w:tc>
                <w:tcPr>
                  <w:tcW w:w="6946" w:type="dxa"/>
                </w:tcPr>
                <w:p w14:paraId="06377DFB" w14:textId="20D5777A" w:rsidR="007B5FB8" w:rsidRPr="007B5FB8" w:rsidRDefault="007B5FB8" w:rsidP="007B5FB8">
                  <w:pPr>
                    <w:pStyle w:val="SIText"/>
                  </w:pPr>
                  <w:r w:rsidRPr="007B5FB8">
                    <w:t>Communicate in the seafood industry</w:t>
                  </w:r>
                </w:p>
              </w:tc>
            </w:tr>
            <w:tr w:rsidR="007B5FB8" w:rsidRPr="005C7EA8" w14:paraId="05655AF7" w14:textId="77777777" w:rsidTr="0023692D">
              <w:tc>
                <w:tcPr>
                  <w:tcW w:w="1718" w:type="dxa"/>
                </w:tcPr>
                <w:p w14:paraId="0EC5C9FA" w14:textId="5DDB0091" w:rsidR="007B5FB8" w:rsidRPr="007B5FB8" w:rsidRDefault="007B5FB8" w:rsidP="007B5FB8">
                  <w:pPr>
                    <w:pStyle w:val="SIText"/>
                  </w:pPr>
                  <w:r w:rsidRPr="007B5FB8">
                    <w:t>SFIAQU205</w:t>
                  </w:r>
                </w:p>
              </w:tc>
              <w:tc>
                <w:tcPr>
                  <w:tcW w:w="6946" w:type="dxa"/>
                </w:tcPr>
                <w:p w14:paraId="54E23703" w14:textId="1165C220" w:rsidR="007B5FB8" w:rsidRPr="007B5FB8" w:rsidRDefault="007B5FB8" w:rsidP="007B5FB8">
                  <w:pPr>
                    <w:pStyle w:val="SIText"/>
                  </w:pPr>
                  <w:r w:rsidRPr="007B5FB8">
                    <w:t>Monitor water quality</w:t>
                  </w:r>
                </w:p>
              </w:tc>
            </w:tr>
            <w:tr w:rsidR="007B5FB8" w:rsidRPr="005C7EA8" w14:paraId="5C0AA9B6" w14:textId="77777777" w:rsidTr="0023692D">
              <w:tc>
                <w:tcPr>
                  <w:tcW w:w="1718" w:type="dxa"/>
                </w:tcPr>
                <w:p w14:paraId="4E2AB4C0" w14:textId="2CBD5291" w:rsidR="007B5FB8" w:rsidRPr="007B5FB8" w:rsidRDefault="0023692D" w:rsidP="007B5FB8">
                  <w:pPr>
                    <w:pStyle w:val="SIText"/>
                  </w:pPr>
                  <w:r w:rsidRPr="0023692D">
                    <w:t>SFIAQU207</w:t>
                  </w:r>
                </w:p>
              </w:tc>
              <w:tc>
                <w:tcPr>
                  <w:tcW w:w="6946" w:type="dxa"/>
                </w:tcPr>
                <w:p w14:paraId="57651605" w14:textId="391B88B3" w:rsidR="007B5FB8" w:rsidRPr="007B5FB8" w:rsidRDefault="0023692D" w:rsidP="007B5FB8">
                  <w:pPr>
                    <w:pStyle w:val="SIText"/>
                  </w:pPr>
                  <w:r w:rsidRPr="0023692D">
                    <w:t>Monitor stock and environmental conditions</w:t>
                  </w:r>
                </w:p>
              </w:tc>
            </w:tr>
            <w:tr w:rsidR="007B5FB8" w:rsidRPr="005C7EA8" w14:paraId="3EFEB7FD" w14:textId="77777777" w:rsidTr="0023692D">
              <w:tc>
                <w:tcPr>
                  <w:tcW w:w="1718" w:type="dxa"/>
                </w:tcPr>
                <w:p w14:paraId="632CF2BF" w14:textId="5AEBAA63" w:rsidR="007B5FB8" w:rsidRPr="007B5FB8" w:rsidRDefault="0023692D" w:rsidP="007B5FB8">
                  <w:pPr>
                    <w:pStyle w:val="SIText"/>
                  </w:pPr>
                  <w:r w:rsidRPr="0023692D">
                    <w:t>SFIAQU212</w:t>
                  </w:r>
                </w:p>
              </w:tc>
              <w:tc>
                <w:tcPr>
                  <w:tcW w:w="6946" w:type="dxa"/>
                </w:tcPr>
                <w:p w14:paraId="4E6976C8" w14:textId="4C6D16F8" w:rsidR="007B5FB8" w:rsidRPr="007B5FB8" w:rsidRDefault="0023692D" w:rsidP="007B5FB8">
                  <w:pPr>
                    <w:pStyle w:val="SIText"/>
                  </w:pPr>
                  <w:r w:rsidRPr="0023692D">
                    <w:t>Operate and maintain a recirculating aquaculture system</w:t>
                  </w:r>
                </w:p>
              </w:tc>
            </w:tr>
            <w:tr w:rsidR="0023692D" w:rsidRPr="005C7EA8" w14:paraId="6EBC0F56" w14:textId="77777777" w:rsidTr="0023692D">
              <w:tc>
                <w:tcPr>
                  <w:tcW w:w="1718" w:type="dxa"/>
                </w:tcPr>
                <w:p w14:paraId="358F948B" w14:textId="1EC7287A" w:rsidR="0023692D" w:rsidRPr="0023692D" w:rsidRDefault="0023692D" w:rsidP="007B5FB8">
                  <w:pPr>
                    <w:pStyle w:val="SIText"/>
                  </w:pPr>
                  <w:r w:rsidRPr="0023692D">
                    <w:t>SFIAQU214</w:t>
                  </w:r>
                </w:p>
              </w:tc>
              <w:tc>
                <w:tcPr>
                  <w:tcW w:w="6946" w:type="dxa"/>
                </w:tcPr>
                <w:p w14:paraId="604268D1" w14:textId="1BDD4985" w:rsidR="0023692D" w:rsidRPr="0023692D" w:rsidRDefault="0023692D" w:rsidP="007B5FB8">
                  <w:pPr>
                    <w:pStyle w:val="SIText"/>
                  </w:pPr>
                  <w:r w:rsidRPr="0023692D">
                    <w:t>Control predators and pests</w:t>
                  </w:r>
                </w:p>
              </w:tc>
            </w:tr>
            <w:tr w:rsidR="0023692D" w:rsidRPr="005C7EA8" w14:paraId="75315F6E" w14:textId="77777777" w:rsidTr="0023692D">
              <w:tc>
                <w:tcPr>
                  <w:tcW w:w="1718" w:type="dxa"/>
                </w:tcPr>
                <w:p w14:paraId="2E8F28CA" w14:textId="34C4635E" w:rsidR="0023692D" w:rsidRPr="0023692D" w:rsidRDefault="0023692D" w:rsidP="007B5FB8">
                  <w:pPr>
                    <w:pStyle w:val="SIText"/>
                  </w:pPr>
                  <w:r w:rsidRPr="0023692D">
                    <w:t>SFIAQU215</w:t>
                  </w:r>
                </w:p>
              </w:tc>
              <w:tc>
                <w:tcPr>
                  <w:tcW w:w="6946" w:type="dxa"/>
                </w:tcPr>
                <w:p w14:paraId="451C9949" w14:textId="6C8E248D" w:rsidR="0023692D" w:rsidRPr="0023692D" w:rsidRDefault="0023692D" w:rsidP="007B5FB8">
                  <w:pPr>
                    <w:pStyle w:val="SIText"/>
                  </w:pPr>
                  <w:r w:rsidRPr="0023692D">
                    <w:t>Control diseases</w:t>
                  </w:r>
                </w:p>
              </w:tc>
            </w:tr>
            <w:tr w:rsidR="0023692D" w:rsidRPr="005C7EA8" w14:paraId="362B83BC" w14:textId="77777777" w:rsidTr="0023692D">
              <w:tc>
                <w:tcPr>
                  <w:tcW w:w="1718" w:type="dxa"/>
                </w:tcPr>
                <w:p w14:paraId="7285A5B9" w14:textId="19D83648" w:rsidR="0023692D" w:rsidRPr="0023692D" w:rsidRDefault="0023692D" w:rsidP="007B5FB8">
                  <w:pPr>
                    <w:pStyle w:val="SIText"/>
                  </w:pPr>
                  <w:r w:rsidRPr="0023692D">
                    <w:t>SFIEMS201</w:t>
                  </w:r>
                </w:p>
              </w:tc>
              <w:tc>
                <w:tcPr>
                  <w:tcW w:w="6946" w:type="dxa"/>
                </w:tcPr>
                <w:p w14:paraId="0C33B175" w14:textId="34DF0CB2" w:rsidR="0023692D" w:rsidRPr="0023692D" w:rsidRDefault="0023692D" w:rsidP="007B5FB8">
                  <w:pPr>
                    <w:pStyle w:val="SIText"/>
                  </w:pPr>
                  <w:r w:rsidRPr="0023692D">
                    <w:t>Work with knives</w:t>
                  </w:r>
                </w:p>
              </w:tc>
            </w:tr>
            <w:tr w:rsidR="0023692D" w:rsidRPr="005C7EA8" w14:paraId="05EB8DAC" w14:textId="77777777" w:rsidTr="0023692D">
              <w:tc>
                <w:tcPr>
                  <w:tcW w:w="1718" w:type="dxa"/>
                </w:tcPr>
                <w:p w14:paraId="2C0E124F" w14:textId="476AAC5B" w:rsidR="0023692D" w:rsidRPr="0023692D" w:rsidRDefault="0023692D" w:rsidP="007B5FB8">
                  <w:pPr>
                    <w:pStyle w:val="SIText"/>
                  </w:pPr>
                  <w:r w:rsidRPr="0023692D">
                    <w:t>SFISTR201</w:t>
                  </w:r>
                </w:p>
              </w:tc>
              <w:tc>
                <w:tcPr>
                  <w:tcW w:w="6946" w:type="dxa"/>
                </w:tcPr>
                <w:p w14:paraId="32E13CF0" w14:textId="450B92F9" w:rsidR="0023692D" w:rsidRPr="0023692D" w:rsidRDefault="0023692D" w:rsidP="007B5FB8">
                  <w:pPr>
                    <w:pStyle w:val="SIText"/>
                  </w:pPr>
                  <w:r w:rsidRPr="0023692D">
                    <w:t>Prepare, pack and dispatch non-live product</w:t>
                  </w:r>
                </w:p>
              </w:tc>
            </w:tr>
            <w:tr w:rsidR="0023692D" w:rsidRPr="005C7EA8" w14:paraId="67AEC489" w14:textId="77777777" w:rsidTr="0023692D">
              <w:tc>
                <w:tcPr>
                  <w:tcW w:w="1718" w:type="dxa"/>
                </w:tcPr>
                <w:p w14:paraId="231D8B2C" w14:textId="2A10D951" w:rsidR="0023692D" w:rsidRPr="0023692D" w:rsidRDefault="0023692D" w:rsidP="007B5FB8">
                  <w:pPr>
                    <w:pStyle w:val="SIText"/>
                  </w:pPr>
                  <w:r w:rsidRPr="0023692D">
                    <w:t>SFIXSI101</w:t>
                  </w:r>
                </w:p>
              </w:tc>
              <w:tc>
                <w:tcPr>
                  <w:tcW w:w="6946" w:type="dxa"/>
                </w:tcPr>
                <w:p w14:paraId="3F70DBD8" w14:textId="4B833293" w:rsidR="0023692D" w:rsidRPr="0023692D" w:rsidRDefault="0023692D" w:rsidP="007B5FB8">
                  <w:pPr>
                    <w:pStyle w:val="SIText"/>
                  </w:pPr>
                  <w:r w:rsidRPr="0023692D">
                    <w:t>Apply basic seafood handling and safety practices</w:t>
                  </w:r>
                </w:p>
              </w:tc>
            </w:tr>
            <w:tr w:rsidR="0023692D" w:rsidRPr="005C7EA8" w14:paraId="4472D19A" w14:textId="77777777" w:rsidTr="0023692D">
              <w:tc>
                <w:tcPr>
                  <w:tcW w:w="1718" w:type="dxa"/>
                </w:tcPr>
                <w:p w14:paraId="686240A3" w14:textId="57D302C8" w:rsidR="0023692D" w:rsidRPr="0023692D" w:rsidRDefault="0023692D" w:rsidP="007B5FB8">
                  <w:pPr>
                    <w:pStyle w:val="SIText"/>
                  </w:pPr>
                  <w:r w:rsidRPr="0023692D">
                    <w:t>RGRPSH203</w:t>
                  </w:r>
                </w:p>
              </w:tc>
              <w:tc>
                <w:tcPr>
                  <w:tcW w:w="6946" w:type="dxa"/>
                </w:tcPr>
                <w:p w14:paraId="1C56AE8B" w14:textId="0B1B2818" w:rsidR="0023692D" w:rsidRPr="0023692D" w:rsidRDefault="0023692D" w:rsidP="007B5FB8">
                  <w:pPr>
                    <w:pStyle w:val="SIText"/>
                  </w:pPr>
                  <w:r w:rsidRPr="0023692D">
                    <w:t>Perform basic driving tasks</w:t>
                  </w:r>
                </w:p>
              </w:tc>
            </w:tr>
            <w:tr w:rsidR="00A301C5" w:rsidRPr="005C7EA8" w14:paraId="4C1FDDE0" w14:textId="77777777" w:rsidTr="0023692D">
              <w:tc>
                <w:tcPr>
                  <w:tcW w:w="1718" w:type="dxa"/>
                </w:tcPr>
                <w:p w14:paraId="266F3F76" w14:textId="0FA2B201" w:rsidR="00A301C5" w:rsidRPr="0023692D" w:rsidRDefault="00A301C5" w:rsidP="007B5FB8">
                  <w:pPr>
                    <w:pStyle w:val="SIText"/>
                  </w:pPr>
                  <w:r>
                    <w:t>AHCLSK304</w:t>
                  </w:r>
                </w:p>
              </w:tc>
              <w:tc>
                <w:tcPr>
                  <w:tcW w:w="6946" w:type="dxa"/>
                </w:tcPr>
                <w:p w14:paraId="14E263EB" w14:textId="44B71EF7" w:rsidR="00A301C5" w:rsidRPr="0023692D" w:rsidRDefault="00A301C5" w:rsidP="007B5FB8">
                  <w:pPr>
                    <w:pStyle w:val="SIText"/>
                  </w:pPr>
                  <w:r>
                    <w:t>Carry out post-mortem examination of livestock</w:t>
                  </w:r>
                </w:p>
              </w:tc>
            </w:tr>
            <w:tr w:rsidR="00A301C5" w:rsidRPr="005C7EA8" w14:paraId="07E39B49" w14:textId="77777777" w:rsidTr="0023692D">
              <w:tc>
                <w:tcPr>
                  <w:tcW w:w="1718" w:type="dxa"/>
                </w:tcPr>
                <w:p w14:paraId="39D97A35" w14:textId="6255F33E" w:rsidR="00A301C5" w:rsidRPr="0023692D" w:rsidRDefault="00A301C5" w:rsidP="007B5FB8">
                  <w:pPr>
                    <w:pStyle w:val="SIText"/>
                  </w:pPr>
                  <w:r>
                    <w:t>ACMACR404</w:t>
                  </w:r>
                </w:p>
              </w:tc>
              <w:tc>
                <w:tcPr>
                  <w:tcW w:w="6946" w:type="dxa"/>
                </w:tcPr>
                <w:p w14:paraId="67321885" w14:textId="6E7F0014" w:rsidR="00A301C5" w:rsidRPr="0023692D" w:rsidRDefault="00A301C5" w:rsidP="007B5FB8">
                  <w:pPr>
                    <w:pStyle w:val="SIText"/>
                  </w:pPr>
                  <w:r>
                    <w:t>Manage animal conflict and regulation environment</w:t>
                  </w:r>
                </w:p>
              </w:tc>
            </w:tr>
            <w:tr w:rsidR="00A301C5" w:rsidRPr="005C7EA8" w14:paraId="4E9D04E5" w14:textId="77777777" w:rsidTr="0023692D">
              <w:tc>
                <w:tcPr>
                  <w:tcW w:w="1718" w:type="dxa"/>
                </w:tcPr>
                <w:p w14:paraId="00F4D372" w14:textId="063B2C3C" w:rsidR="00A301C5" w:rsidRDefault="00A301C5" w:rsidP="007B5FB8">
                  <w:pPr>
                    <w:pStyle w:val="SIText"/>
                  </w:pPr>
                  <w:r>
                    <w:t>ACMAIM404</w:t>
                  </w:r>
                </w:p>
              </w:tc>
              <w:tc>
                <w:tcPr>
                  <w:tcW w:w="6946" w:type="dxa"/>
                </w:tcPr>
                <w:p w14:paraId="4B607609" w14:textId="59EC3961" w:rsidR="00A301C5" w:rsidRDefault="00A301C5" w:rsidP="007B5FB8">
                  <w:pPr>
                    <w:pStyle w:val="SIText"/>
                  </w:pPr>
                  <w:r>
                    <w:t>Collaborate in planning sedation and anaesthesia of large animals</w:t>
                  </w:r>
                </w:p>
              </w:tc>
            </w:tr>
            <w:tr w:rsidR="00A301C5" w:rsidRPr="005C7EA8" w14:paraId="05A7E387" w14:textId="77777777" w:rsidTr="0023692D">
              <w:tc>
                <w:tcPr>
                  <w:tcW w:w="1718" w:type="dxa"/>
                </w:tcPr>
                <w:p w14:paraId="4D2EA971" w14:textId="12C4ADBB" w:rsidR="00A301C5" w:rsidRDefault="00742D3F" w:rsidP="007B5FB8">
                  <w:pPr>
                    <w:pStyle w:val="SIText"/>
                  </w:pPr>
                  <w:r>
                    <w:t>TLIC3004</w:t>
                  </w:r>
                </w:p>
              </w:tc>
              <w:tc>
                <w:tcPr>
                  <w:tcW w:w="6946" w:type="dxa"/>
                </w:tcPr>
                <w:p w14:paraId="1227384F" w14:textId="67248896" w:rsidR="00A301C5" w:rsidRDefault="00AD7951" w:rsidP="007B5FB8">
                  <w:pPr>
                    <w:pStyle w:val="SIText"/>
                  </w:pPr>
                  <w:r>
                    <w:t>Drive heavy rigid vehicles</w:t>
                  </w:r>
                </w:p>
              </w:tc>
            </w:tr>
            <w:tr w:rsidR="00EA51FC" w:rsidRPr="005C7EA8" w14:paraId="13A49476" w14:textId="77777777" w:rsidTr="0023692D">
              <w:tc>
                <w:tcPr>
                  <w:tcW w:w="1718" w:type="dxa"/>
                </w:tcPr>
                <w:p w14:paraId="6C8F18AF" w14:textId="352CC68C" w:rsidR="00EA51FC" w:rsidRDefault="00EA51FC" w:rsidP="007B5FB8">
                  <w:pPr>
                    <w:pStyle w:val="SIText"/>
                  </w:pPr>
                  <w:r>
                    <w:t>SISODRV001</w:t>
                  </w:r>
                </w:p>
              </w:tc>
              <w:tc>
                <w:tcPr>
                  <w:tcW w:w="6946" w:type="dxa"/>
                </w:tcPr>
                <w:p w14:paraId="48B2EFC1" w14:textId="521F28FC" w:rsidR="00EA51FC" w:rsidRDefault="00EA51FC" w:rsidP="007B5FB8">
                  <w:pPr>
                    <w:pStyle w:val="SIText"/>
                  </w:pPr>
                  <w:r>
                    <w:t>Drive AWD/4WD vehicles on unsealed road</w:t>
                  </w:r>
                </w:p>
              </w:tc>
            </w:tr>
            <w:tr w:rsidR="00A301C5" w:rsidRPr="005C7EA8" w14:paraId="22A818FC" w14:textId="77777777" w:rsidTr="0023692D">
              <w:tc>
                <w:tcPr>
                  <w:tcW w:w="1718" w:type="dxa"/>
                </w:tcPr>
                <w:p w14:paraId="5D9C7221" w14:textId="376C6CA3" w:rsidR="00A301C5" w:rsidRDefault="00AD7951" w:rsidP="007B5FB8">
                  <w:pPr>
                    <w:pStyle w:val="SIText"/>
                  </w:pPr>
                  <w:r>
                    <w:t>SFIVOP203</w:t>
                  </w:r>
                </w:p>
              </w:tc>
              <w:tc>
                <w:tcPr>
                  <w:tcW w:w="6946" w:type="dxa"/>
                </w:tcPr>
                <w:p w14:paraId="55D33514" w14:textId="74D37F8E" w:rsidR="00A301C5" w:rsidRDefault="00AD7951" w:rsidP="007B5FB8">
                  <w:pPr>
                    <w:pStyle w:val="SIText"/>
                  </w:pPr>
                  <w:r>
                    <w:t>Operate a small vessel</w:t>
                  </w:r>
                </w:p>
              </w:tc>
            </w:tr>
          </w:tbl>
          <w:p w14:paraId="79DF54EC" w14:textId="77777777" w:rsidR="004270D2" w:rsidRDefault="004270D2" w:rsidP="008E7B69"/>
        </w:tc>
      </w:tr>
    </w:tbl>
    <w:p w14:paraId="08EEADF7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2D6BF35E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79497A0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2A89A620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0D58C68D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DB6DAA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6AEF78B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FF6A69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346121C1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792F2686" w14:textId="77777777" w:rsidTr="008846E4">
              <w:tc>
                <w:tcPr>
                  <w:tcW w:w="1028" w:type="pct"/>
                </w:tcPr>
                <w:p w14:paraId="30695CBD" w14:textId="6D457850" w:rsidR="0023692D" w:rsidRPr="0023692D" w:rsidRDefault="0023692D" w:rsidP="0023692D">
                  <w:pPr>
                    <w:rPr>
                      <w:lang w:eastAsia="en-US"/>
                    </w:rPr>
                  </w:pPr>
                  <w:r w:rsidRPr="0023692D">
                    <w:rPr>
                      <w:lang w:eastAsia="en-US"/>
                    </w:rPr>
                    <w:t>SFIXXX20 Certificate I</w:t>
                  </w:r>
                  <w:r w:rsidR="00C24AF5">
                    <w:t>I</w:t>
                  </w:r>
                  <w:r w:rsidRPr="0023692D">
                    <w:rPr>
                      <w:lang w:eastAsia="en-US"/>
                    </w:rPr>
                    <w:t>I in Crocodile Care</w:t>
                  </w:r>
                </w:p>
                <w:p w14:paraId="21C5D61B" w14:textId="0E7EC572" w:rsidR="000C13F1" w:rsidRPr="00923720" w:rsidRDefault="000C13F1" w:rsidP="000C13F1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3DB39D34" w14:textId="13E165DD" w:rsidR="000C13F1" w:rsidRPr="00BC49BB" w:rsidRDefault="000C13F1" w:rsidP="000C13F1">
                  <w:pPr>
                    <w:pStyle w:val="SIText"/>
                  </w:pPr>
                </w:p>
              </w:tc>
              <w:tc>
                <w:tcPr>
                  <w:tcW w:w="1398" w:type="pct"/>
                </w:tcPr>
                <w:p w14:paraId="2EA2B41A" w14:textId="6905FE2F" w:rsidR="000C13F1" w:rsidRPr="00BC49BB" w:rsidRDefault="0023692D" w:rsidP="000C13F1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1B9D360C" w14:textId="4B6A8E6F" w:rsidR="000C13F1" w:rsidRPr="00BC49BB" w:rsidRDefault="000C13F1" w:rsidP="000C13F1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20E5DD6A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248192CD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2164180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7FB2EFF" w14:textId="77777777" w:rsidR="00140954" w:rsidRDefault="00140954" w:rsidP="00140954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[Insert hyperlink for the training package]. </w:t>
            </w:r>
          </w:p>
          <w:p w14:paraId="1A46ADAD" w14:textId="2BA1C50C" w:rsidR="000C13F1" w:rsidRPr="00AF2F35" w:rsidRDefault="000C13F1" w:rsidP="00140954">
            <w:pPr>
              <w:rPr>
                <w:rStyle w:val="SITemporarytext-red"/>
              </w:rPr>
            </w:pPr>
          </w:p>
        </w:tc>
      </w:tr>
    </w:tbl>
    <w:p w14:paraId="19E98ADB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146E4" w14:textId="77777777" w:rsidR="00EC6210" w:rsidRDefault="00EC6210" w:rsidP="00BF3F0A">
      <w:r>
        <w:separator/>
      </w:r>
    </w:p>
    <w:p w14:paraId="5BC976A3" w14:textId="77777777" w:rsidR="00EC6210" w:rsidRDefault="00EC6210"/>
  </w:endnote>
  <w:endnote w:type="continuationSeparator" w:id="0">
    <w:p w14:paraId="59D0C057" w14:textId="77777777" w:rsidR="00EC6210" w:rsidRDefault="00EC6210" w:rsidP="00BF3F0A">
      <w:r>
        <w:continuationSeparator/>
      </w:r>
    </w:p>
    <w:p w14:paraId="386FABB0" w14:textId="77777777" w:rsidR="00EC6210" w:rsidRDefault="00EC62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077D0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5DC1469E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AF2F35">
          <w:rPr>
            <w:rFonts w:cs="Arial"/>
            <w:sz w:val="18"/>
            <w:szCs w:val="18"/>
          </w:rPr>
          <w:t>14 August 2019</w:t>
        </w:r>
      </w:p>
    </w:sdtContent>
  </w:sdt>
  <w:p w14:paraId="5ABF165B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AE668" w14:textId="77777777" w:rsidR="00EC6210" w:rsidRDefault="00EC6210" w:rsidP="00BF3F0A">
      <w:r>
        <w:separator/>
      </w:r>
    </w:p>
    <w:p w14:paraId="7235FEE4" w14:textId="77777777" w:rsidR="00EC6210" w:rsidRDefault="00EC6210"/>
  </w:footnote>
  <w:footnote w:type="continuationSeparator" w:id="0">
    <w:p w14:paraId="05C519EF" w14:textId="77777777" w:rsidR="00EC6210" w:rsidRDefault="00EC6210" w:rsidP="00BF3F0A">
      <w:r>
        <w:continuationSeparator/>
      </w:r>
    </w:p>
    <w:p w14:paraId="75809B05" w14:textId="77777777" w:rsidR="00EC6210" w:rsidRDefault="00EC62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4CF5D" w14:textId="7297B33D" w:rsidR="009C2650" w:rsidRDefault="00EC6210" w:rsidP="00F07C48">
    <w:pPr>
      <w:pStyle w:val="SIText"/>
    </w:pPr>
    <w:sdt>
      <w:sdtPr>
        <w:id w:val="-1947525411"/>
        <w:docPartObj>
          <w:docPartGallery w:val="Watermarks"/>
          <w:docPartUnique/>
        </w:docPartObj>
      </w:sdtPr>
      <w:sdtEndPr/>
      <w:sdtContent>
        <w:r>
          <w:pict w14:anchorId="4EBC614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9444E">
      <w:t>SFIXXX20 Certificate I</w:t>
    </w:r>
    <w:r w:rsidR="00EA358A">
      <w:t>I</w:t>
    </w:r>
    <w:r w:rsidR="0069444E">
      <w:t>I in Crocodile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4E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311"/>
    <w:rsid w:val="00041E59"/>
    <w:rsid w:val="00064B2D"/>
    <w:rsid w:val="00064BFE"/>
    <w:rsid w:val="00070B3E"/>
    <w:rsid w:val="00071F95"/>
    <w:rsid w:val="000737BB"/>
    <w:rsid w:val="00074E47"/>
    <w:rsid w:val="000A5441"/>
    <w:rsid w:val="000B3715"/>
    <w:rsid w:val="000C13F1"/>
    <w:rsid w:val="000D7BE6"/>
    <w:rsid w:val="000E2C86"/>
    <w:rsid w:val="000F29F2"/>
    <w:rsid w:val="00101659"/>
    <w:rsid w:val="001078BF"/>
    <w:rsid w:val="001135AB"/>
    <w:rsid w:val="00133957"/>
    <w:rsid w:val="001372F6"/>
    <w:rsid w:val="00140954"/>
    <w:rsid w:val="00144385"/>
    <w:rsid w:val="00151293"/>
    <w:rsid w:val="00151D93"/>
    <w:rsid w:val="00156EF3"/>
    <w:rsid w:val="00160472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3692D"/>
    <w:rsid w:val="00242293"/>
    <w:rsid w:val="00244EA7"/>
    <w:rsid w:val="00253444"/>
    <w:rsid w:val="00262FC3"/>
    <w:rsid w:val="00276DB8"/>
    <w:rsid w:val="0028003F"/>
    <w:rsid w:val="00282664"/>
    <w:rsid w:val="00285FB8"/>
    <w:rsid w:val="002931C2"/>
    <w:rsid w:val="002A4CD3"/>
    <w:rsid w:val="002C55E9"/>
    <w:rsid w:val="002D0C8B"/>
    <w:rsid w:val="002E193E"/>
    <w:rsid w:val="002F1BE6"/>
    <w:rsid w:val="003140BE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00C27"/>
    <w:rsid w:val="004127E3"/>
    <w:rsid w:val="00423D30"/>
    <w:rsid w:val="004270D2"/>
    <w:rsid w:val="0043212E"/>
    <w:rsid w:val="00434366"/>
    <w:rsid w:val="00440FAA"/>
    <w:rsid w:val="00444423"/>
    <w:rsid w:val="00452F3E"/>
    <w:rsid w:val="004545D5"/>
    <w:rsid w:val="004640AE"/>
    <w:rsid w:val="00475172"/>
    <w:rsid w:val="004758B0"/>
    <w:rsid w:val="00477A5F"/>
    <w:rsid w:val="004832D2"/>
    <w:rsid w:val="00485559"/>
    <w:rsid w:val="004A0A46"/>
    <w:rsid w:val="004A142B"/>
    <w:rsid w:val="004A44E8"/>
    <w:rsid w:val="004A5A31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423"/>
    <w:rsid w:val="004E5FAE"/>
    <w:rsid w:val="004E7094"/>
    <w:rsid w:val="004F5537"/>
    <w:rsid w:val="004F5DC7"/>
    <w:rsid w:val="004F78DA"/>
    <w:rsid w:val="00502C52"/>
    <w:rsid w:val="005248C1"/>
    <w:rsid w:val="00526105"/>
    <w:rsid w:val="00526134"/>
    <w:rsid w:val="00527F90"/>
    <w:rsid w:val="005427C8"/>
    <w:rsid w:val="005446D1"/>
    <w:rsid w:val="00547704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2330E"/>
    <w:rsid w:val="00633CFE"/>
    <w:rsid w:val="00634FCA"/>
    <w:rsid w:val="006404B5"/>
    <w:rsid w:val="006452B8"/>
    <w:rsid w:val="00646993"/>
    <w:rsid w:val="00652E62"/>
    <w:rsid w:val="00687B62"/>
    <w:rsid w:val="00690C44"/>
    <w:rsid w:val="0069444E"/>
    <w:rsid w:val="006969D9"/>
    <w:rsid w:val="006A2B68"/>
    <w:rsid w:val="006B19B1"/>
    <w:rsid w:val="006C2F32"/>
    <w:rsid w:val="006D4448"/>
    <w:rsid w:val="006E2C4D"/>
    <w:rsid w:val="006F48E5"/>
    <w:rsid w:val="006F5FAB"/>
    <w:rsid w:val="00705EEC"/>
    <w:rsid w:val="00707741"/>
    <w:rsid w:val="00722769"/>
    <w:rsid w:val="00727901"/>
    <w:rsid w:val="0073075B"/>
    <w:rsid w:val="007341FF"/>
    <w:rsid w:val="00735CCA"/>
    <w:rsid w:val="007404E9"/>
    <w:rsid w:val="00742D3F"/>
    <w:rsid w:val="007444CF"/>
    <w:rsid w:val="007466A2"/>
    <w:rsid w:val="0076523B"/>
    <w:rsid w:val="00770C15"/>
    <w:rsid w:val="00771B60"/>
    <w:rsid w:val="00781D77"/>
    <w:rsid w:val="007860B7"/>
    <w:rsid w:val="00786DC8"/>
    <w:rsid w:val="007A1149"/>
    <w:rsid w:val="007B5FB8"/>
    <w:rsid w:val="007D5A78"/>
    <w:rsid w:val="007E3BD1"/>
    <w:rsid w:val="007F1563"/>
    <w:rsid w:val="007F44DB"/>
    <w:rsid w:val="007F5A8B"/>
    <w:rsid w:val="0080209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038B5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64D87"/>
    <w:rsid w:val="00970747"/>
    <w:rsid w:val="0098725E"/>
    <w:rsid w:val="009A5900"/>
    <w:rsid w:val="009C2650"/>
    <w:rsid w:val="009D15E2"/>
    <w:rsid w:val="009D15FE"/>
    <w:rsid w:val="009D5D2C"/>
    <w:rsid w:val="009E568C"/>
    <w:rsid w:val="009F0DCC"/>
    <w:rsid w:val="009F11CA"/>
    <w:rsid w:val="009F52E3"/>
    <w:rsid w:val="00A01A2F"/>
    <w:rsid w:val="00A0695B"/>
    <w:rsid w:val="00A13052"/>
    <w:rsid w:val="00A216A8"/>
    <w:rsid w:val="00A223A6"/>
    <w:rsid w:val="00A301C5"/>
    <w:rsid w:val="00A354FC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B386E"/>
    <w:rsid w:val="00AB5816"/>
    <w:rsid w:val="00AC0696"/>
    <w:rsid w:val="00AC4C98"/>
    <w:rsid w:val="00AC5F6B"/>
    <w:rsid w:val="00AC60E3"/>
    <w:rsid w:val="00AD3896"/>
    <w:rsid w:val="00AD5B47"/>
    <w:rsid w:val="00AD7951"/>
    <w:rsid w:val="00AE1ED9"/>
    <w:rsid w:val="00AE32CB"/>
    <w:rsid w:val="00AF2F35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4AF5"/>
    <w:rsid w:val="00C26067"/>
    <w:rsid w:val="00C30A29"/>
    <w:rsid w:val="00C317DC"/>
    <w:rsid w:val="00C34170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21B2"/>
    <w:rsid w:val="00E238E6"/>
    <w:rsid w:val="00E246B1"/>
    <w:rsid w:val="00E35064"/>
    <w:rsid w:val="00E438C3"/>
    <w:rsid w:val="00E501F0"/>
    <w:rsid w:val="00E91BFF"/>
    <w:rsid w:val="00E92933"/>
    <w:rsid w:val="00EA358A"/>
    <w:rsid w:val="00EA3B97"/>
    <w:rsid w:val="00EA51FC"/>
    <w:rsid w:val="00EB0AA4"/>
    <w:rsid w:val="00EB58C7"/>
    <w:rsid w:val="00EB5C88"/>
    <w:rsid w:val="00EC0469"/>
    <w:rsid w:val="00EC6210"/>
    <w:rsid w:val="00EF01F8"/>
    <w:rsid w:val="00EF40EF"/>
    <w:rsid w:val="00F07C48"/>
    <w:rsid w:val="00F1480E"/>
    <w:rsid w:val="00F1497D"/>
    <w:rsid w:val="00F16AAC"/>
    <w:rsid w:val="00F35A6A"/>
    <w:rsid w:val="00F42C9C"/>
    <w:rsid w:val="00F438FC"/>
    <w:rsid w:val="00F5616F"/>
    <w:rsid w:val="00F56827"/>
    <w:rsid w:val="00F6169F"/>
    <w:rsid w:val="00F65EF0"/>
    <w:rsid w:val="00F71651"/>
    <w:rsid w:val="00F73518"/>
    <w:rsid w:val="00F76CC6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BCC976"/>
  <w15:docId w15:val="{BE39A71F-E288-47A7-9DFE-BD4137A4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paragraph" w:styleId="BodyText">
    <w:name w:val="Body Text"/>
    <w:basedOn w:val="Normal"/>
    <w:link w:val="BodyTextChar"/>
    <w:rsid w:val="0069444E"/>
    <w:pPr>
      <w:keepLines/>
      <w:spacing w:before="120" w:after="120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9444E"/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69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Local\Microsoft\Windows\INetCache\Content.Outlook\M7591XHW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BE6A03F826A439AF013E3AD7F2A74" ma:contentTypeVersion="" ma:contentTypeDescription="Create a new document." ma:contentTypeScope="" ma:versionID="61392878a8e548a551a28ebe5746d42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be9811b-8987-4f8d-b3c9-6f0f1651bb19" xmlns:ns4="c0c61cd0-8906-41a6-94dd-696765a41e73" targetNamespace="http://schemas.microsoft.com/office/2006/metadata/properties" ma:root="true" ma:fieldsID="060d0b8b5b450d38e08f9818c5716ddb" ns1:_="" ns2:_="" ns3:_="" ns4:_="">
    <xsd:import namespace="http://schemas.microsoft.com/sharepoint/v3"/>
    <xsd:import namespace="d50bbff7-d6dd-47d2-864a-cfdc2c3db0f4"/>
    <xsd:import namespace="8be9811b-8987-4f8d-b3c9-6f0f1651bb19"/>
    <xsd:import namespace="c0c61cd0-8906-41a6-94dd-696765a41e7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9811b-8987-4f8d-b3c9-6f0f1651b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09030e7-b0cf-4b53-b80b-c6e245e9d902"/>
  </ds:schemaRefs>
</ds:datastoreItem>
</file>

<file path=customXml/itemProps2.xml><?xml version="1.0" encoding="utf-8"?>
<ds:datastoreItem xmlns:ds="http://schemas.openxmlformats.org/officeDocument/2006/customXml" ds:itemID="{4A1A66F4-D967-45DD-8D7B-B181DB637F4F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24EB1-9142-444D-944A-32940FDE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0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Anna Henderson</dc:creator>
  <cp:lastModifiedBy>Susie Falk</cp:lastModifiedBy>
  <cp:revision>2</cp:revision>
  <cp:lastPrinted>2016-05-27T05:21:00Z</cp:lastPrinted>
  <dcterms:created xsi:type="dcterms:W3CDTF">2020-03-25T04:18:00Z</dcterms:created>
  <dcterms:modified xsi:type="dcterms:W3CDTF">2020-03-25T04:18:00Z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0x010100CCEBE6A03F826A439AF013E3AD7F2A74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