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612EE93F" w:rsidR="00A301E0" w:rsidRPr="00536741" w:rsidRDefault="006278BA" w:rsidP="00536741">
            <w:pPr>
              <w:pStyle w:val="SISSCODE"/>
            </w:pPr>
            <w:r>
              <w:t>S</w:t>
            </w:r>
            <w:r w:rsidR="004957B5">
              <w:t>F</w:t>
            </w:r>
            <w:r>
              <w:t>I</w:t>
            </w:r>
            <w:r w:rsidR="004957B5">
              <w:t>SS</w:t>
            </w:r>
            <w:r w:rsidR="00866F8E">
              <w:t>XXX</w:t>
            </w:r>
            <w:r w:rsidR="004957B5">
              <w:t>16</w:t>
            </w:r>
          </w:p>
        </w:tc>
        <w:tc>
          <w:tcPr>
            <w:tcW w:w="3604" w:type="pct"/>
            <w:shd w:val="clear" w:color="auto" w:fill="auto"/>
          </w:tcPr>
          <w:p w14:paraId="60DDD117" w14:textId="5C8601C3" w:rsidR="00A301E0" w:rsidRPr="00536741" w:rsidRDefault="006278BA" w:rsidP="00536741">
            <w:pPr>
              <w:pStyle w:val="SISStitle"/>
            </w:pPr>
            <w:r>
              <w:t>Crocodile</w:t>
            </w:r>
            <w:r w:rsidR="00317E81">
              <w:t xml:space="preserve"> </w:t>
            </w:r>
            <w:r w:rsidR="000A09AD">
              <w:t xml:space="preserve">Incident </w:t>
            </w:r>
            <w:r>
              <w:t>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52905423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0A09AD">
              <w:t xml:space="preserve">take control and deal with a crocodile incident.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202801FF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317E81">
              <w:t xml:space="preserve">build on skills and knowledge attained in </w:t>
            </w:r>
            <w:r w:rsidR="004B2DF5">
              <w:t xml:space="preserve">SFIXXX20 Certificate </w:t>
            </w:r>
            <w:r w:rsidR="008D47CF">
              <w:t>I</w:t>
            </w:r>
            <w:r w:rsidR="004B2DF5">
              <w:t>II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BF2DA99" w14:textId="4DB777C3" w:rsidR="005A2483" w:rsidRDefault="008C53B8" w:rsidP="00404E26">
            <w:pPr>
              <w:pStyle w:val="SIBulletList1"/>
            </w:pPr>
            <w:r w:rsidRPr="008C53B8">
              <w:t>SFICRO</w:t>
            </w:r>
            <w:r w:rsidR="000A09AD">
              <w:t>4</w:t>
            </w:r>
            <w:r w:rsidRPr="008C53B8">
              <w:t>X</w:t>
            </w:r>
            <w:r w:rsidR="000A09AD">
              <w:t>1</w:t>
            </w:r>
            <w:r w:rsidRPr="008C53B8">
              <w:t xml:space="preserve"> </w:t>
            </w:r>
            <w:r w:rsidR="000A09AD">
              <w:t xml:space="preserve">Manage crocodile incidents </w:t>
            </w:r>
            <w:r w:rsidR="005A2483">
              <w:t xml:space="preserve"> </w:t>
            </w:r>
          </w:p>
          <w:p w14:paraId="5970C1B3" w14:textId="16995843" w:rsidR="000A09AD" w:rsidRDefault="000A09AD" w:rsidP="00536741">
            <w:pPr>
              <w:pStyle w:val="SIBulletList1"/>
            </w:pPr>
            <w:r w:rsidRPr="000A09AD">
              <w:t>SFICRO4X</w:t>
            </w:r>
            <w:r>
              <w:t>5</w:t>
            </w:r>
            <w:r w:rsidRPr="000A09AD">
              <w:t xml:space="preserve"> </w:t>
            </w:r>
            <w:r>
              <w:t>Euthanise or destroy crocodiles</w:t>
            </w:r>
            <w:r w:rsidRPr="000A09AD">
              <w:t xml:space="preserve">  </w:t>
            </w:r>
          </w:p>
          <w:p w14:paraId="4CBEE9B0" w14:textId="4FC5A210" w:rsidR="00DB557A" w:rsidRPr="00536741" w:rsidRDefault="00DE62FF" w:rsidP="00536741">
            <w:pPr>
              <w:pStyle w:val="SIBulletList1"/>
            </w:pPr>
            <w:r>
              <w:t>HLTAID00</w:t>
            </w:r>
            <w:r w:rsidR="008D47CF">
              <w:t>5</w:t>
            </w:r>
            <w:r>
              <w:t xml:space="preserve"> Provide </w:t>
            </w:r>
            <w:r w:rsidR="008D47CF">
              <w:t>f</w:t>
            </w:r>
            <w:r>
              <w:t>irst aid</w:t>
            </w:r>
            <w:r w:rsidR="008D47CF">
              <w:t xml:space="preserve"> in remote situations</w:t>
            </w:r>
            <w:r>
              <w:t xml:space="preserve"> </w:t>
            </w:r>
          </w:p>
          <w:p w14:paraId="124B682D" w14:textId="2B4D2611" w:rsidR="00EC0002" w:rsidRDefault="008D47CF" w:rsidP="00536741">
            <w:pPr>
              <w:pStyle w:val="SIBulletList1"/>
            </w:pPr>
            <w:r>
              <w:t>SFICOM2</w:t>
            </w:r>
            <w:r w:rsidR="00672D3E">
              <w:t>X</w:t>
            </w:r>
            <w:r>
              <w:t xml:space="preserve">1 Communicate remotely </w:t>
            </w:r>
          </w:p>
          <w:p w14:paraId="7008B704" w14:textId="72736C0C" w:rsidR="000A09AD" w:rsidRDefault="000A09AD" w:rsidP="00536741">
            <w:pPr>
              <w:pStyle w:val="SIBulletList1"/>
            </w:pPr>
            <w:r>
              <w:t>SIRXOSM002 Maintain ethical and professional standards when using social media and online platforms</w:t>
            </w:r>
          </w:p>
          <w:p w14:paraId="573A3969" w14:textId="77777777" w:rsidR="001F28F9" w:rsidRPr="00536741" w:rsidRDefault="001F28F9" w:rsidP="00EC000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1FC79E06" w:rsidR="0016138C" w:rsidRPr="00536741" w:rsidRDefault="008E3345" w:rsidP="008E3345">
            <w:pPr>
              <w:pStyle w:val="SIText"/>
            </w:pPr>
            <w:r>
              <w:t>This skill set is for individuals who have experience in working in crocodile waterways</w:t>
            </w:r>
            <w:r w:rsidR="000A09AD">
              <w:t xml:space="preserve"> and dealing with the media</w:t>
            </w:r>
            <w:r>
              <w:t xml:space="preserve">. 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546B1E99" w:rsidR="008E3345" w:rsidRPr="008E3345" w:rsidRDefault="008E3345" w:rsidP="008E3345">
            <w:pPr>
              <w:pStyle w:val="SIText"/>
            </w:pPr>
            <w:r w:rsidRPr="008E3345">
              <w:t>These units of competency from SFI Seafood Industry</w:t>
            </w:r>
            <w:r w:rsidR="0088590E">
              <w:t xml:space="preserve"> Training Package</w:t>
            </w:r>
            <w:r w:rsidRPr="008E3345">
              <w:t xml:space="preserve">, </w:t>
            </w:r>
            <w:r w:rsidR="00E42685" w:rsidRPr="00E42685">
              <w:t xml:space="preserve">SIR Retail Services Training Package </w:t>
            </w:r>
            <w:r w:rsidR="008D47CF">
              <w:t xml:space="preserve">and </w:t>
            </w:r>
            <w:r w:rsidRPr="008E3345">
              <w:t>the HLT Heath Training Package</w:t>
            </w:r>
            <w:r w:rsidR="00B16B03">
              <w:t xml:space="preserve"> </w:t>
            </w:r>
            <w:r w:rsidRPr="008E3345">
              <w:t xml:space="preserve">meet the industry requirements for working with </w:t>
            </w:r>
            <w:r w:rsidR="000A09AD">
              <w:t xml:space="preserve">crocodiles in </w:t>
            </w:r>
            <w:r w:rsidR="008D47CF">
              <w:t xml:space="preserve">a </w:t>
            </w:r>
            <w:r w:rsidR="00633FEA">
              <w:t>c</w:t>
            </w:r>
            <w:r w:rsidR="008D47CF">
              <w:t>ontrolled environment or</w:t>
            </w:r>
            <w:r w:rsidR="00633FEA">
              <w:t xml:space="preserve"> in </w:t>
            </w:r>
            <w:r w:rsidR="000A09AD">
              <w:t>the</w:t>
            </w:r>
            <w:r w:rsidR="008C53B8">
              <w:t xml:space="preserve"> wild</w:t>
            </w:r>
            <w:r w:rsidRPr="008E3345">
              <w:t>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2E48" w14:textId="77777777" w:rsidR="00DF231B" w:rsidRDefault="00DF231B" w:rsidP="00BF3F0A">
      <w:r>
        <w:separator/>
      </w:r>
    </w:p>
    <w:p w14:paraId="208559C6" w14:textId="77777777" w:rsidR="00DF231B" w:rsidRDefault="00DF231B"/>
  </w:endnote>
  <w:endnote w:type="continuationSeparator" w:id="0">
    <w:p w14:paraId="27673B6B" w14:textId="77777777" w:rsidR="00DF231B" w:rsidRDefault="00DF231B" w:rsidP="00BF3F0A">
      <w:r>
        <w:continuationSeparator/>
      </w:r>
    </w:p>
    <w:p w14:paraId="3E5F44F9" w14:textId="77777777" w:rsidR="00DF231B" w:rsidRDefault="00DF2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90A0" w14:textId="77777777" w:rsidR="00DF231B" w:rsidRDefault="00DF231B" w:rsidP="00BF3F0A">
      <w:r>
        <w:separator/>
      </w:r>
    </w:p>
    <w:p w14:paraId="3C390817" w14:textId="77777777" w:rsidR="00DF231B" w:rsidRDefault="00DF231B"/>
  </w:footnote>
  <w:footnote w:type="continuationSeparator" w:id="0">
    <w:p w14:paraId="383650F2" w14:textId="77777777" w:rsidR="00DF231B" w:rsidRDefault="00DF231B" w:rsidP="00BF3F0A">
      <w:r>
        <w:continuationSeparator/>
      </w:r>
    </w:p>
    <w:p w14:paraId="16CC285C" w14:textId="77777777" w:rsidR="00DF231B" w:rsidRDefault="00DF2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1CDFA143" w:rsidR="009C2650" w:rsidRDefault="004957B5">
    <w:r>
      <w:t>SFI</w:t>
    </w:r>
    <w:r w:rsidR="00866F8E" w:rsidRPr="00866F8E">
      <w:t>S</w:t>
    </w:r>
    <w:r w:rsidR="00866F8E">
      <w:t>SXXX</w:t>
    </w:r>
    <w:r>
      <w:t>16</w:t>
    </w:r>
    <w:r w:rsidR="00866F8E" w:rsidRPr="00866F8E">
      <w:t xml:space="preserve"> </w:t>
    </w:r>
    <w:r w:rsidR="00EC0002" w:rsidRPr="00EC0002">
      <w:t xml:space="preserve">Crocodile </w:t>
    </w:r>
    <w:r w:rsidR="000A09AD">
      <w:t>Incident</w:t>
    </w:r>
    <w:r w:rsidR="00EC0002" w:rsidRPr="00EC0002">
      <w:t xml:space="preserve"> </w:t>
    </w:r>
    <w:r w:rsidR="008E3345" w:rsidRPr="008E3345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31C2C"/>
    <w:rsid w:val="00040188"/>
    <w:rsid w:val="00041E59"/>
    <w:rsid w:val="00053D7E"/>
    <w:rsid w:val="00064BFE"/>
    <w:rsid w:val="00070B3E"/>
    <w:rsid w:val="00071F95"/>
    <w:rsid w:val="000737BB"/>
    <w:rsid w:val="00074E47"/>
    <w:rsid w:val="000A09AD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17E8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957B5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3408"/>
    <w:rsid w:val="004E5FAE"/>
    <w:rsid w:val="004E7094"/>
    <w:rsid w:val="004F5DC7"/>
    <w:rsid w:val="004F78DA"/>
    <w:rsid w:val="00505137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2483"/>
    <w:rsid w:val="005A3AA5"/>
    <w:rsid w:val="005A6C9C"/>
    <w:rsid w:val="005A74DC"/>
    <w:rsid w:val="005B5146"/>
    <w:rsid w:val="005C231B"/>
    <w:rsid w:val="005C7EA8"/>
    <w:rsid w:val="005F33CC"/>
    <w:rsid w:val="005F60DB"/>
    <w:rsid w:val="006121D4"/>
    <w:rsid w:val="00613B49"/>
    <w:rsid w:val="00620E8E"/>
    <w:rsid w:val="006278BA"/>
    <w:rsid w:val="00633CFE"/>
    <w:rsid w:val="00633FEA"/>
    <w:rsid w:val="00634FCA"/>
    <w:rsid w:val="006404B5"/>
    <w:rsid w:val="006452B8"/>
    <w:rsid w:val="00652E62"/>
    <w:rsid w:val="00672D3E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09DB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590E"/>
    <w:rsid w:val="00886790"/>
    <w:rsid w:val="0088797F"/>
    <w:rsid w:val="00890663"/>
    <w:rsid w:val="008908DE"/>
    <w:rsid w:val="00894FBB"/>
    <w:rsid w:val="008A12ED"/>
    <w:rsid w:val="008B2C77"/>
    <w:rsid w:val="008B4AD2"/>
    <w:rsid w:val="008C53B8"/>
    <w:rsid w:val="008D47CF"/>
    <w:rsid w:val="008E3345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6B03"/>
    <w:rsid w:val="00B22C67"/>
    <w:rsid w:val="00B3508F"/>
    <w:rsid w:val="00B35F87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DF231B"/>
    <w:rsid w:val="00E238E6"/>
    <w:rsid w:val="00E35064"/>
    <w:rsid w:val="00E42685"/>
    <w:rsid w:val="00E438C3"/>
    <w:rsid w:val="00E501F0"/>
    <w:rsid w:val="00E75C50"/>
    <w:rsid w:val="00E91BFF"/>
    <w:rsid w:val="00E92933"/>
    <w:rsid w:val="00E97601"/>
    <w:rsid w:val="00EA3B97"/>
    <w:rsid w:val="00EB0AA4"/>
    <w:rsid w:val="00EB5C88"/>
    <w:rsid w:val="00EB7EB1"/>
    <w:rsid w:val="00EC0002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EC6827-2941-4A02-9BDD-110504B0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698F4-5773-4455-A315-79874372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3</cp:revision>
  <cp:lastPrinted>2016-05-27T05:21:00Z</cp:lastPrinted>
  <dcterms:created xsi:type="dcterms:W3CDTF">2020-03-24T07:28:00Z</dcterms:created>
  <dcterms:modified xsi:type="dcterms:W3CDTF">2020-04-01T22:04:00Z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