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C8FBEF7" w:rsidR="00F1480E" w:rsidRPr="000754EC" w:rsidRDefault="009D4E0D" w:rsidP="00356A3D">
            <w:pPr>
              <w:pStyle w:val="SIUNITCODE"/>
            </w:pPr>
            <w:r>
              <w:t>SFIAQU</w:t>
            </w:r>
            <w:r w:rsidR="009E2BDC">
              <w:t>3</w:t>
            </w:r>
            <w:r>
              <w:t>X</w:t>
            </w:r>
            <w:r w:rsidR="00050D0D">
              <w:t>1</w:t>
            </w:r>
          </w:p>
        </w:tc>
        <w:tc>
          <w:tcPr>
            <w:tcW w:w="3604" w:type="pct"/>
            <w:shd w:val="clear" w:color="auto" w:fill="auto"/>
          </w:tcPr>
          <w:p w14:paraId="41850966" w14:textId="3C56F505" w:rsidR="00F1480E" w:rsidRPr="000754EC" w:rsidRDefault="00050D0D" w:rsidP="000754EC">
            <w:pPr>
              <w:pStyle w:val="SIUnittitle"/>
            </w:pPr>
            <w:bookmarkStart w:id="0" w:name="_Hlk34756256"/>
            <w:r>
              <w:t>Operate hi</w:t>
            </w:r>
            <w:r w:rsidR="00226A10">
              <w:t>-</w:t>
            </w:r>
            <w:r>
              <w:t>tech and real time aquatic technolog</w:t>
            </w:r>
            <w:r w:rsidR="003D1ECA">
              <w:t>y</w:t>
            </w:r>
            <w:bookmarkEnd w:id="0"/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06CD2313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050D0D">
              <w:t xml:space="preserve">operate high tech and real time aquatic </w:t>
            </w:r>
            <w:r w:rsidR="00594691">
              <w:t>technology.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0AAB4233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F93485">
              <w:t xml:space="preserve">use </w:t>
            </w:r>
            <w:r w:rsidR="00050D0D">
              <w:t>aquatic</w:t>
            </w:r>
            <w:r w:rsidR="006A6FEF">
              <w:t xml:space="preserve"> technology</w:t>
            </w:r>
            <w:r w:rsidR="00594691">
              <w:t>.</w:t>
            </w:r>
            <w:r w:rsidR="00C02857">
              <w:t xml:space="preserve"> It includes </w:t>
            </w:r>
            <w:r w:rsidR="00146FA4">
              <w:t>using</w:t>
            </w:r>
            <w:r w:rsidR="0044461E">
              <w:t xml:space="preserve"> and</w:t>
            </w:r>
            <w:r w:rsidR="00734465">
              <w:t xml:space="preserve"> concluding activity and providing feedback</w:t>
            </w:r>
            <w:r w:rsidR="00050D0D">
              <w:t xml:space="preserve"> on the performance of high</w:t>
            </w:r>
            <w:r w:rsidR="007F0A37">
              <w:t>-</w:t>
            </w:r>
            <w:bookmarkStart w:id="1" w:name="_GoBack"/>
            <w:bookmarkEnd w:id="1"/>
            <w:r w:rsidR="00050D0D">
              <w:t>tech and real time aquatic technology</w:t>
            </w:r>
            <w:r w:rsidR="00734465">
              <w:t xml:space="preserve">. </w:t>
            </w:r>
          </w:p>
          <w:p w14:paraId="3F71D494" w14:textId="0CF4FF65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825F77A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  <w:r w:rsidR="009C4562">
              <w:t xml:space="preserve">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64EAC3" w:rsidR="002A586A" w:rsidRPr="002A586A" w:rsidRDefault="008B60BF" w:rsidP="002A586A">
            <w:pPr>
              <w:pStyle w:val="SIText"/>
            </w:pPr>
            <w:r>
              <w:t>Aquaculture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6A6FEF">
        <w:trPr>
          <w:cantSplit/>
          <w:trHeight w:val="619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EB2E1D6" w:rsidR="002A586A" w:rsidRPr="002A586A" w:rsidRDefault="002A586A" w:rsidP="002A586A">
            <w:pPr>
              <w:pStyle w:val="SIText"/>
            </w:pPr>
            <w:r w:rsidRPr="002A586A">
              <w:t>1</w:t>
            </w:r>
            <w:r>
              <w:t xml:space="preserve">. </w:t>
            </w:r>
            <w:r w:rsidR="0078424C">
              <w:t xml:space="preserve">Identify </w:t>
            </w:r>
            <w:r w:rsidR="00C02857">
              <w:t>technology</w:t>
            </w:r>
            <w:r w:rsidR="0078424C">
              <w:t xml:space="preserve"> requirements</w:t>
            </w:r>
            <w:r w:rsidR="00DB622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87A0477" w14:textId="68A0EC54" w:rsidR="00DB622E" w:rsidRDefault="002A586A" w:rsidP="002A586A">
            <w:r w:rsidRPr="002A586A">
              <w:t>1.1</w:t>
            </w:r>
            <w:r w:rsidR="00DB622E">
              <w:t xml:space="preserve"> </w:t>
            </w:r>
            <w:r w:rsidR="0078424C">
              <w:t xml:space="preserve">Determine </w:t>
            </w:r>
            <w:r w:rsidR="00DA578D">
              <w:t>workplace</w:t>
            </w:r>
            <w:r w:rsidR="0078424C">
              <w:t xml:space="preserve"> requirements and d</w:t>
            </w:r>
            <w:r w:rsidR="0016475E">
              <w:t xml:space="preserve">etermine </w:t>
            </w:r>
            <w:r w:rsidR="0078424C">
              <w:t xml:space="preserve">how </w:t>
            </w:r>
            <w:r w:rsidR="0016475E">
              <w:t xml:space="preserve">hi-tech or real time </w:t>
            </w:r>
            <w:r w:rsidR="0078424C">
              <w:t xml:space="preserve">technology may be utilised to complete </w:t>
            </w:r>
            <w:r w:rsidR="00050D0D">
              <w:t>aquatic</w:t>
            </w:r>
            <w:r w:rsidR="00BB246E" w:rsidRPr="00BB246E">
              <w:t xml:space="preserve"> </w:t>
            </w:r>
            <w:r w:rsidR="0078424C">
              <w:t>task</w:t>
            </w:r>
            <w:r w:rsidR="00BB246E">
              <w:t>s</w:t>
            </w:r>
            <w:r w:rsidR="00DB622E">
              <w:t xml:space="preserve"> </w:t>
            </w:r>
          </w:p>
          <w:p w14:paraId="4281D617" w14:textId="6D2C5984" w:rsidR="00050D0D" w:rsidRDefault="00DB622E" w:rsidP="00FF5BFB">
            <w:r>
              <w:t>1</w:t>
            </w:r>
            <w:r w:rsidRPr="002A586A">
              <w:t>.</w:t>
            </w:r>
            <w:r w:rsidR="0078424C">
              <w:t>2</w:t>
            </w:r>
            <w:r w:rsidRPr="00DB622E">
              <w:t xml:space="preserve"> </w:t>
            </w:r>
            <w:r w:rsidR="0078424C">
              <w:t xml:space="preserve">Identify </w:t>
            </w:r>
            <w:r w:rsidR="00050D0D">
              <w:t>relevant hazards regarding work safety and</w:t>
            </w:r>
            <w:r w:rsidR="0044461E">
              <w:t>/</w:t>
            </w:r>
            <w:r w:rsidR="00050D0D">
              <w:t>or environmental impacts</w:t>
            </w:r>
          </w:p>
          <w:p w14:paraId="3ED603A9" w14:textId="495E9F75" w:rsidR="00FF5BFB" w:rsidRDefault="00050D0D" w:rsidP="00FF5BFB">
            <w:r>
              <w:t>1.3 Discuss processes to mitigate risks o</w:t>
            </w:r>
            <w:r w:rsidR="000104F0">
              <w:t xml:space="preserve">f any identified hazards with relevant personnel </w:t>
            </w:r>
            <w:r>
              <w:t xml:space="preserve"> </w:t>
            </w:r>
          </w:p>
          <w:p w14:paraId="202872FB" w14:textId="095099CB" w:rsidR="00CD421F" w:rsidRPr="002A586A" w:rsidRDefault="00BB246E" w:rsidP="00FF5BFB">
            <w:r>
              <w:t>1.</w:t>
            </w:r>
            <w:r w:rsidR="000104F0">
              <w:t>4</w:t>
            </w:r>
            <w:r>
              <w:t xml:space="preserve"> Discuss </w:t>
            </w:r>
            <w:r w:rsidR="009216AE">
              <w:t>current and future</w:t>
            </w:r>
            <w:r>
              <w:t xml:space="preserve"> training needs in relation to </w:t>
            </w:r>
            <w:r w:rsidR="00F06CB3">
              <w:t xml:space="preserve">aquatic operational processes, </w:t>
            </w:r>
            <w:r w:rsidR="00CF42B5">
              <w:t>and</w:t>
            </w:r>
            <w:r w:rsidR="00F06CB3">
              <w:t xml:space="preserve"> </w:t>
            </w:r>
            <w:r w:rsidR="00FF5BFB">
              <w:t xml:space="preserve">control room, real time </w:t>
            </w:r>
            <w:r w:rsidR="00BC5FAE">
              <w:t>systems</w:t>
            </w:r>
            <w:r w:rsidR="00FF5BFB">
              <w:t xml:space="preserve">, marine sites, </w:t>
            </w:r>
            <w:r w:rsidR="009216AE">
              <w:t xml:space="preserve">and </w:t>
            </w:r>
            <w:r w:rsidR="00146FA4">
              <w:t>probe technology</w:t>
            </w:r>
            <w:r w:rsidR="00FF5BFB">
              <w:t xml:space="preserve"> 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99A0A26" w:rsidR="002A586A" w:rsidRPr="002A586A" w:rsidRDefault="002A586A" w:rsidP="002A586A">
            <w:pPr>
              <w:pStyle w:val="SIText"/>
            </w:pPr>
            <w:r w:rsidRPr="002A586A">
              <w:t>2</w:t>
            </w:r>
            <w:r>
              <w:t xml:space="preserve">. </w:t>
            </w:r>
            <w:r w:rsidR="001666CE">
              <w:t>Perform</w:t>
            </w:r>
            <w:r w:rsidR="000104F0">
              <w:t xml:space="preserve"> remote or real time aquatic</w:t>
            </w:r>
            <w:r w:rsidR="001666CE">
              <w:t xml:space="preserve"> activity using technology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0ED1BE5" w14:textId="21BBEAA7" w:rsidR="001666CE" w:rsidRDefault="00E557F0" w:rsidP="008B60BF">
            <w:r>
              <w:t>2.</w:t>
            </w:r>
            <w:r w:rsidR="00DB622E">
              <w:t>1 Co</w:t>
            </w:r>
            <w:r w:rsidR="001666CE">
              <w:t>nduct</w:t>
            </w:r>
            <w:r w:rsidR="00DB622E">
              <w:t xml:space="preserve"> </w:t>
            </w:r>
            <w:r w:rsidR="001666CE">
              <w:t>activity in</w:t>
            </w:r>
            <w:r w:rsidR="00DB622E">
              <w:t xml:space="preserve"> </w:t>
            </w:r>
            <w:r w:rsidR="001666CE" w:rsidRPr="001666CE">
              <w:t xml:space="preserve">real time </w:t>
            </w:r>
            <w:r w:rsidR="000104F0">
              <w:t>systems</w:t>
            </w:r>
            <w:r w:rsidR="001666CE">
              <w:t xml:space="preserve"> in accordance with workplace procedures</w:t>
            </w:r>
          </w:p>
          <w:p w14:paraId="3092E66E" w14:textId="124F4C26" w:rsidR="0016475E" w:rsidRDefault="001666CE" w:rsidP="001666CE">
            <w:r>
              <w:t xml:space="preserve">2.2 Use </w:t>
            </w:r>
            <w:r w:rsidRPr="001666CE">
              <w:t>probe technology</w:t>
            </w:r>
            <w:r w:rsidR="00DB622E">
              <w:t xml:space="preserve"> </w:t>
            </w:r>
            <w:r w:rsidR="00F85DC1">
              <w:t>in a manner that complies with</w:t>
            </w:r>
            <w:r w:rsidR="00DB622E">
              <w:t xml:space="preserve"> </w:t>
            </w:r>
            <w:r w:rsidR="00BB246E">
              <w:t xml:space="preserve">workplace procedures and manufacturer </w:t>
            </w:r>
            <w:r w:rsidR="00CF42B5">
              <w:t>specifications</w:t>
            </w:r>
            <w:r w:rsidR="00DB622E">
              <w:t xml:space="preserve"> </w:t>
            </w:r>
          </w:p>
          <w:p w14:paraId="2B73179F" w14:textId="1F0A5549" w:rsidR="008B60BF" w:rsidRPr="002A586A" w:rsidRDefault="0016475E" w:rsidP="001666CE">
            <w:r>
              <w:t xml:space="preserve">2.3 Observe and record the performance of technology and </w:t>
            </w:r>
            <w:r w:rsidR="00F06CB3">
              <w:t xml:space="preserve">the environmental impacts </w:t>
            </w:r>
            <w:r w:rsidR="0044461E">
              <w:t xml:space="preserve">on </w:t>
            </w:r>
            <w:r>
              <w:t xml:space="preserve">animals  </w:t>
            </w:r>
            <w:r w:rsidR="00E557F0">
              <w:t xml:space="preserve"> </w:t>
            </w:r>
          </w:p>
        </w:tc>
      </w:tr>
      <w:tr w:rsidR="00734465" w:rsidRPr="00963A46" w14:paraId="65118EF3" w14:textId="77777777" w:rsidTr="00CF1359">
        <w:trPr>
          <w:cantSplit/>
        </w:trPr>
        <w:tc>
          <w:tcPr>
            <w:tcW w:w="1396" w:type="pct"/>
            <w:shd w:val="clear" w:color="auto" w:fill="auto"/>
          </w:tcPr>
          <w:p w14:paraId="62AD938A" w14:textId="132C0FB0" w:rsidR="00734465" w:rsidRPr="00734465" w:rsidRDefault="00734465" w:rsidP="00734465">
            <w:r w:rsidRPr="00734465">
              <w:t xml:space="preserve">3. Finalise and review </w:t>
            </w:r>
            <w:r>
              <w:t>use of technology</w:t>
            </w:r>
            <w:r w:rsidRPr="00734465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8020274" w14:textId="7D194043" w:rsidR="00734465" w:rsidRPr="00734465" w:rsidRDefault="00734465" w:rsidP="00734465">
            <w:r w:rsidRPr="00734465">
              <w:t xml:space="preserve">3.1 Conclude activity and conduct technology shut down procedures </w:t>
            </w:r>
            <w:r>
              <w:t xml:space="preserve">when required </w:t>
            </w:r>
            <w:r w:rsidRPr="00734465">
              <w:t>as per workplace requirements</w:t>
            </w:r>
          </w:p>
          <w:p w14:paraId="58C02625" w14:textId="17111D7A" w:rsidR="00226A10" w:rsidRDefault="00734465" w:rsidP="00734465">
            <w:r w:rsidRPr="00734465">
              <w:t>3.2 Record relevant data and observations</w:t>
            </w:r>
            <w:r w:rsidR="0016475E">
              <w:t xml:space="preserve"> on how current or emerging technology may be utilised to complete aquatic tasks</w:t>
            </w:r>
          </w:p>
          <w:p w14:paraId="4024F681" w14:textId="0F850B6D" w:rsidR="00734465" w:rsidRPr="00734465" w:rsidRDefault="00226A10" w:rsidP="00734465">
            <w:r>
              <w:t>3.3 R</w:t>
            </w:r>
            <w:r w:rsidR="00734465" w:rsidRPr="00734465">
              <w:t xml:space="preserve">eport any </w:t>
            </w:r>
            <w:r w:rsidR="0016475E">
              <w:t xml:space="preserve">performance </w:t>
            </w:r>
            <w:r w:rsidR="00734465" w:rsidRPr="00734465">
              <w:t>abnormal</w:t>
            </w:r>
            <w:r w:rsidR="0016475E">
              <w:t xml:space="preserve">ities </w:t>
            </w:r>
            <w:r w:rsidR="00734465" w:rsidRPr="00734465">
              <w:t>to relevant personnel</w:t>
            </w:r>
            <w:r>
              <w:t xml:space="preserve">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31A255DF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B86F47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C02857">
              <w:rPr>
                <w:rFonts w:eastAsia="Calibri"/>
              </w:rPr>
              <w:t>specifications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34B52904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3BC51EF5" w:rsidR="002A586A" w:rsidRPr="002A586A" w:rsidRDefault="00F85DC1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technology performance</w:t>
            </w:r>
          </w:p>
        </w:tc>
      </w:tr>
      <w:tr w:rsidR="00E44397" w:rsidRPr="00336FCA" w:rsidDel="00423CB2" w14:paraId="4067B839" w14:textId="77777777" w:rsidTr="00CA2922">
        <w:tc>
          <w:tcPr>
            <w:tcW w:w="1396" w:type="pct"/>
          </w:tcPr>
          <w:p w14:paraId="57E51095" w14:textId="3582770C" w:rsidR="00E44397" w:rsidRPr="002A586A" w:rsidRDefault="00E44397" w:rsidP="002A586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9BA053D" w14:textId="144179C5" w:rsidR="00E44397" w:rsidRPr="002A586A" w:rsidRDefault="00E44397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appropriate technical terminology to communicate technological requirements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109DF550" w:rsidR="002A586A" w:rsidRPr="002A586A" w:rsidRDefault="009D4E0D" w:rsidP="002A586A">
            <w:pPr>
              <w:pStyle w:val="SIText"/>
            </w:pPr>
            <w:r>
              <w:t>SFIAQU</w:t>
            </w:r>
            <w:r w:rsidR="009E2BDC">
              <w:t>3</w:t>
            </w:r>
            <w:r>
              <w:t>X</w:t>
            </w:r>
            <w:r w:rsidR="00B86F47">
              <w:t>1</w:t>
            </w:r>
            <w:r w:rsidR="00E557F0">
              <w:t xml:space="preserve"> </w:t>
            </w:r>
            <w:r w:rsidR="00B86F47">
              <w:t>Operate hi</w:t>
            </w:r>
            <w:r w:rsidR="00B86F47" w:rsidRPr="00B86F47">
              <w:t>-tech and real time aquatic technolog</w:t>
            </w:r>
            <w:r w:rsidR="003D1ECA">
              <w:t>y</w:t>
            </w:r>
          </w:p>
        </w:tc>
        <w:tc>
          <w:tcPr>
            <w:tcW w:w="1105" w:type="pct"/>
          </w:tcPr>
          <w:p w14:paraId="520629F4" w14:textId="56277641" w:rsidR="002A586A" w:rsidRPr="002A586A" w:rsidRDefault="00E44397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69C81B73" w:rsidR="002A586A" w:rsidRPr="002A586A" w:rsidRDefault="00E557F0" w:rsidP="002A586A">
            <w:pPr>
              <w:pStyle w:val="SIText"/>
            </w:pPr>
            <w:r>
              <w:t>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263F4B2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9D4E0D">
              <w:t>SFIAQU</w:t>
            </w:r>
            <w:r w:rsidR="009E2BDC">
              <w:t>3</w:t>
            </w:r>
            <w:r w:rsidR="009D4E0D">
              <w:t>X</w:t>
            </w:r>
            <w:r w:rsidR="00B86F47">
              <w:t>1</w:t>
            </w:r>
            <w:r w:rsidR="00F93485">
              <w:t xml:space="preserve"> </w:t>
            </w:r>
            <w:r w:rsidR="00B86F47">
              <w:t>Operate hi</w:t>
            </w:r>
            <w:r w:rsidR="00B86F47" w:rsidRPr="00B86F47">
              <w:t>-tech and real time aquatic technolog</w:t>
            </w:r>
            <w:r w:rsidR="003D1ECA">
              <w:t>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 w:rsidR="00A43CED">
              <w:t xml:space="preserve">of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47AB50DA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CD421F">
              <w:t>use</w:t>
            </w:r>
            <w:r w:rsidR="00DA578D">
              <w:t>d</w:t>
            </w:r>
            <w:r w:rsidR="00CD421F">
              <w:t xml:space="preserve"> </w:t>
            </w:r>
            <w:r w:rsidR="00A75685">
              <w:t xml:space="preserve">two types of </w:t>
            </w:r>
            <w:r w:rsidR="00944C53">
              <w:t xml:space="preserve">aquatic </w:t>
            </w:r>
            <w:r w:rsidR="00181824">
              <w:t>technology</w:t>
            </w:r>
            <w:r w:rsidR="00A75685">
              <w:t xml:space="preserve">, each </w:t>
            </w:r>
            <w:r w:rsidR="00181824">
              <w:t xml:space="preserve">on at least </w:t>
            </w:r>
            <w:r w:rsidR="00A75685">
              <w:t>one</w:t>
            </w:r>
            <w:r w:rsidR="00181824">
              <w:t xml:space="preserve"> occasion.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3E939326" w14:textId="49F67298" w:rsidR="0047705F" w:rsidRPr="0047705F" w:rsidRDefault="0047705F" w:rsidP="0047705F">
            <w:pPr>
              <w:pStyle w:val="SIBulletList1"/>
            </w:pPr>
            <w:r w:rsidRPr="0047705F">
              <w:t>accessing:</w:t>
            </w:r>
          </w:p>
          <w:p w14:paraId="3E80E72E" w14:textId="77777777" w:rsidR="0047705F" w:rsidRPr="0047705F" w:rsidRDefault="0047705F" w:rsidP="0047705F">
            <w:pPr>
              <w:pStyle w:val="SIBulletList2"/>
            </w:pPr>
            <w:r w:rsidRPr="0047705F">
              <w:t>probe technology</w:t>
            </w:r>
          </w:p>
          <w:p w14:paraId="0DA5F1CE" w14:textId="120A3AC7" w:rsidR="0047705F" w:rsidRPr="0047705F" w:rsidRDefault="0047705F" w:rsidP="0047705F">
            <w:pPr>
              <w:pStyle w:val="SIBulletList2"/>
            </w:pPr>
            <w:r w:rsidRPr="0047705F">
              <w:t xml:space="preserve">real time </w:t>
            </w:r>
            <w:r w:rsidR="00226A10">
              <w:t>systems</w:t>
            </w:r>
          </w:p>
          <w:p w14:paraId="2C7C06F5" w14:textId="276E5AF4" w:rsidR="00181824" w:rsidRDefault="00DA578D" w:rsidP="00737DEE">
            <w:pPr>
              <w:pStyle w:val="SIBulletList1"/>
            </w:pPr>
            <w:r>
              <w:t>updating personal skills</w:t>
            </w:r>
            <w:r w:rsidR="00CD421F">
              <w:t xml:space="preserve"> </w:t>
            </w:r>
            <w:r>
              <w:t>to operate</w:t>
            </w:r>
            <w:r w:rsidR="00181824">
              <w:t xml:space="preserve"> </w:t>
            </w:r>
            <w:r w:rsidR="0083400E">
              <w:t>emerging</w:t>
            </w:r>
            <w:r w:rsidR="00181824">
              <w:t xml:space="preserve"> technology</w:t>
            </w:r>
          </w:p>
          <w:p w14:paraId="2BAEFF57" w14:textId="77777777" w:rsidR="00BC5FAE" w:rsidRDefault="00181824" w:rsidP="00BC5FAE">
            <w:pPr>
              <w:pStyle w:val="SIBulletList1"/>
            </w:pPr>
            <w:r>
              <w:t>observing manufacturer specifications and WHS standards</w:t>
            </w:r>
          </w:p>
          <w:p w14:paraId="48A43C30" w14:textId="5C7D5808" w:rsidR="00E0162C" w:rsidRPr="002A586A" w:rsidRDefault="00BC5FAE" w:rsidP="00BC5FAE">
            <w:pPr>
              <w:pStyle w:val="SIBulletList1"/>
            </w:pPr>
            <w:r>
              <w:t>conducting technology shut down procedures.</w:t>
            </w:r>
            <w:r w:rsidR="00181824">
              <w:t xml:space="preserve">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2C619E75" w14:textId="5FDDBB42" w:rsidR="00C66AD7" w:rsidRDefault="00DA578D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overview of the </w:t>
            </w:r>
            <w:r w:rsidR="00F06CB3">
              <w:rPr>
                <w:rFonts w:eastAsia="Calibri"/>
              </w:rPr>
              <w:t xml:space="preserve">aquatic </w:t>
            </w:r>
            <w:r w:rsidR="00181824">
              <w:rPr>
                <w:rFonts w:eastAsia="Calibri"/>
              </w:rPr>
              <w:t>operational processes</w:t>
            </w:r>
            <w:r w:rsidR="00C66AD7">
              <w:rPr>
                <w:rFonts w:eastAsia="Calibri"/>
              </w:rPr>
              <w:t>:</w:t>
            </w:r>
          </w:p>
          <w:p w14:paraId="0BBDFC85" w14:textId="77777777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transport of stock and equipment</w:t>
            </w:r>
          </w:p>
          <w:p w14:paraId="32E26ED1" w14:textId="0E812087" w:rsidR="00944C53" w:rsidRPr="00C66AD7" w:rsidRDefault="00944C53" w:rsidP="00C66AD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water quality technology</w:t>
            </w:r>
          </w:p>
          <w:p w14:paraId="32F5B0D4" w14:textId="15BC8575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 xml:space="preserve">real time </w:t>
            </w:r>
            <w:r w:rsidR="00F06CB3">
              <w:rPr>
                <w:rFonts w:eastAsia="Calibri"/>
              </w:rPr>
              <w:t>systems</w:t>
            </w:r>
            <w:r w:rsidRPr="00C66AD7">
              <w:rPr>
                <w:rFonts w:eastAsia="Calibri"/>
              </w:rPr>
              <w:t xml:space="preserve">  </w:t>
            </w:r>
          </w:p>
          <w:p w14:paraId="168D845E" w14:textId="5C42464A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probe</w:t>
            </w:r>
            <w:r w:rsidR="009216AE">
              <w:rPr>
                <w:rFonts w:eastAsia="Calibri"/>
              </w:rPr>
              <w:t xml:space="preserve"> sensor or camera</w:t>
            </w:r>
            <w:r w:rsidRPr="00C66AD7">
              <w:rPr>
                <w:rFonts w:eastAsia="Calibri"/>
              </w:rPr>
              <w:t xml:space="preserve"> maintenance</w:t>
            </w:r>
          </w:p>
          <w:p w14:paraId="04210BB3" w14:textId="52E4FF6D" w:rsidR="0083400E" w:rsidRDefault="00EE345A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general features and capabilities of </w:t>
            </w:r>
            <w:r w:rsidR="00944C53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technology</w:t>
            </w:r>
          </w:p>
          <w:p w14:paraId="2505F82E" w14:textId="49E2F66B" w:rsidR="00CF7F31" w:rsidRPr="00CF7F31" w:rsidRDefault="00DA578D" w:rsidP="00CF7F3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overview or </w:t>
            </w:r>
            <w:r w:rsidR="00CF7F31" w:rsidRPr="00CF7F31">
              <w:rPr>
                <w:rFonts w:eastAsia="Calibri"/>
              </w:rPr>
              <w:t>technological/digital advancements:</w:t>
            </w:r>
          </w:p>
          <w:p w14:paraId="07D745DE" w14:textId="77777777" w:rsidR="009216AE" w:rsidRPr="009216AE" w:rsidRDefault="009216AE" w:rsidP="009216AE">
            <w:pPr>
              <w:pStyle w:val="SIBulletList2"/>
              <w:rPr>
                <w:rFonts w:eastAsia="Calibri"/>
              </w:rPr>
            </w:pPr>
            <w:r w:rsidRPr="009216AE">
              <w:rPr>
                <w:rFonts w:eastAsia="Calibri"/>
              </w:rPr>
              <w:t>filtration technology</w:t>
            </w:r>
          </w:p>
          <w:p w14:paraId="689FFA96" w14:textId="1CC46C64" w:rsidR="009216AE" w:rsidRPr="009216AE" w:rsidRDefault="009216AE" w:rsidP="009216AE">
            <w:pPr>
              <w:pStyle w:val="SIBulletList2"/>
              <w:rPr>
                <w:rFonts w:eastAsia="Calibri"/>
              </w:rPr>
            </w:pPr>
            <w:r w:rsidRPr="009216AE">
              <w:rPr>
                <w:rFonts w:eastAsia="Calibri"/>
              </w:rPr>
              <w:t>recirculating aquaculture systems (RAS)</w:t>
            </w:r>
          </w:p>
          <w:p w14:paraId="710EBAAD" w14:textId="77777777" w:rsidR="00CF7F31" w:rsidRPr="00CF7F31" w:rsidRDefault="00CF7F31" w:rsidP="00CF7F31">
            <w:pPr>
              <w:pStyle w:val="SIBulletList2"/>
              <w:rPr>
                <w:rFonts w:eastAsia="Calibri"/>
              </w:rPr>
            </w:pPr>
            <w:r w:rsidRPr="00CF7F31">
              <w:rPr>
                <w:rFonts w:eastAsia="Calibri"/>
              </w:rPr>
              <w:t>Internet of Things (IoT)</w:t>
            </w:r>
          </w:p>
          <w:p w14:paraId="5D1C6101" w14:textId="6FA062C3" w:rsidR="00CF7F31" w:rsidRPr="00CF7F31" w:rsidRDefault="00F06CB3" w:rsidP="00CF7F3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944C53">
              <w:rPr>
                <w:rFonts w:eastAsia="Calibri"/>
              </w:rPr>
              <w:t>mart platforms</w:t>
            </w:r>
          </w:p>
          <w:p w14:paraId="3E46BD3F" w14:textId="7E809BDF" w:rsidR="00EE345A" w:rsidRDefault="00EE345A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26E8BB91" w14:textId="49FFD6FE" w:rsidR="00F06CB3" w:rsidRDefault="00F06CB3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environmental impacts of technology</w:t>
            </w:r>
          </w:p>
          <w:p w14:paraId="7D18C0FD" w14:textId="7DEFDE72" w:rsidR="002A586A" w:rsidRPr="002A586A" w:rsidRDefault="00944C53" w:rsidP="00CF42B5">
            <w:pPr>
              <w:pStyle w:val="SIBulletList1"/>
            </w:pPr>
            <w:r w:rsidRPr="00F06CB3">
              <w:rPr>
                <w:rFonts w:eastAsia="Calibri"/>
              </w:rPr>
              <w:t>aquatic</w:t>
            </w:r>
            <w:r w:rsidR="00EE345A" w:rsidRPr="00F06CB3">
              <w:rPr>
                <w:rFonts w:eastAsia="Calibri"/>
              </w:rPr>
              <w:t xml:space="preserve"> WHS standards</w:t>
            </w:r>
            <w:r w:rsidR="00CF42B5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77BD516F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skills must be demonstrated in a</w:t>
            </w:r>
            <w:r w:rsidR="000104F0">
              <w:rPr>
                <w:rFonts w:eastAsia="Calibri"/>
              </w:rPr>
              <w:t>n aquatic</w:t>
            </w:r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11BED9B5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</w:t>
            </w:r>
            <w:r w:rsidR="000104F0">
              <w:rPr>
                <w:rFonts w:eastAsia="Calibri"/>
              </w:rPr>
              <w:t xml:space="preserve"> to</w:t>
            </w:r>
            <w:r>
              <w:rPr>
                <w:rFonts w:eastAsia="Calibri"/>
              </w:rPr>
              <w:t xml:space="preserve"> </w:t>
            </w:r>
            <w:r w:rsidR="000104F0">
              <w:rPr>
                <w:rFonts w:eastAsia="Calibri"/>
              </w:rPr>
              <w:t>high tech and real time</w:t>
            </w:r>
            <w:r w:rsidR="005135A3">
              <w:rPr>
                <w:rFonts w:eastAsia="Calibri"/>
              </w:rPr>
              <w:t xml:space="preserve"> </w:t>
            </w:r>
            <w:r w:rsidR="0049201D">
              <w:rPr>
                <w:rFonts w:eastAsia="Calibri"/>
              </w:rPr>
              <w:t>aqua</w:t>
            </w:r>
            <w:r w:rsidR="009216AE">
              <w:rPr>
                <w:rFonts w:eastAsia="Calibri"/>
              </w:rPr>
              <w:t>tic</w:t>
            </w:r>
            <w:r w:rsidR="0049201D">
              <w:rPr>
                <w:rFonts w:eastAsia="Calibri"/>
              </w:rPr>
              <w:t xml:space="preserve"> </w:t>
            </w:r>
            <w:r w:rsidR="006D714F">
              <w:rPr>
                <w:rFonts w:eastAsia="Calibri"/>
              </w:rPr>
              <w:t>technology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532B0A53" w14:textId="3792F7DC" w:rsidR="002A586A" w:rsidRPr="000104F0" w:rsidRDefault="000B11BF" w:rsidP="00816E3C">
            <w:pPr>
              <w:pStyle w:val="SIBulletList2"/>
              <w:rPr>
                <w:rFonts w:eastAsia="Calibri"/>
              </w:rPr>
            </w:pPr>
            <w:r w:rsidRPr="000104F0">
              <w:rPr>
                <w:rFonts w:eastAsia="Calibri"/>
              </w:rPr>
              <w:t>access to</w:t>
            </w:r>
            <w:r w:rsidR="00EE345A" w:rsidRPr="000104F0">
              <w:rPr>
                <w:rFonts w:eastAsia="Calibri"/>
              </w:rPr>
              <w:t xml:space="preserve"> relevant manufacturer</w:t>
            </w:r>
            <w:r w:rsidRPr="000104F0">
              <w:rPr>
                <w:rFonts w:eastAsia="Calibri"/>
              </w:rPr>
              <w:t xml:space="preserve"> </w:t>
            </w:r>
            <w:r w:rsidR="00EE345A" w:rsidRPr="000104F0">
              <w:rPr>
                <w:rFonts w:eastAsia="Calibri"/>
              </w:rPr>
              <w:t>specifications</w:t>
            </w:r>
            <w:r w:rsidR="000104F0" w:rsidRPr="000104F0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BC02" w14:textId="77777777" w:rsidR="0093562E" w:rsidRDefault="0093562E" w:rsidP="00BF3F0A">
      <w:r>
        <w:separator/>
      </w:r>
    </w:p>
    <w:p w14:paraId="317C74AA" w14:textId="77777777" w:rsidR="0093562E" w:rsidRDefault="0093562E"/>
  </w:endnote>
  <w:endnote w:type="continuationSeparator" w:id="0">
    <w:p w14:paraId="700222A8" w14:textId="77777777" w:rsidR="0093562E" w:rsidRDefault="0093562E" w:rsidP="00BF3F0A">
      <w:r>
        <w:continuationSeparator/>
      </w:r>
    </w:p>
    <w:p w14:paraId="1CF8861D" w14:textId="77777777" w:rsidR="0093562E" w:rsidRDefault="00935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697D0887" w:rsidR="00D810DE" w:rsidRDefault="000E25E6" w:rsidP="005F771F">
        <w:pPr>
          <w:pStyle w:val="SIText"/>
        </w:pPr>
        <w:r w:rsidRPr="000754EC">
          <w:t xml:space="preserve">Template modified </w:t>
        </w:r>
        <w:r w:rsidR="000104F0">
          <w:t>August 2019.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A7D99" w14:textId="77777777" w:rsidR="0093562E" w:rsidRDefault="0093562E" w:rsidP="00BF3F0A">
      <w:r>
        <w:separator/>
      </w:r>
    </w:p>
    <w:p w14:paraId="54314A45" w14:textId="77777777" w:rsidR="0093562E" w:rsidRDefault="0093562E"/>
  </w:footnote>
  <w:footnote w:type="continuationSeparator" w:id="0">
    <w:p w14:paraId="1AAC01F4" w14:textId="77777777" w:rsidR="0093562E" w:rsidRDefault="0093562E" w:rsidP="00BF3F0A">
      <w:r>
        <w:continuationSeparator/>
      </w:r>
    </w:p>
    <w:p w14:paraId="53D3A3AA" w14:textId="77777777" w:rsidR="0093562E" w:rsidRDefault="00935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1675054A" w:rsidR="00540BD0" w:rsidRDefault="0093562E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D4E0D">
      <w:t>SFIAQU</w:t>
    </w:r>
    <w:r w:rsidR="009E2BDC">
      <w:t>3</w:t>
    </w:r>
    <w:r w:rsidR="009D4E0D">
      <w:t>X</w:t>
    </w:r>
    <w:r w:rsidR="00B86F47">
      <w:t>1</w:t>
    </w:r>
    <w:r w:rsidR="00430533">
      <w:t xml:space="preserve"> </w:t>
    </w:r>
    <w:r w:rsidR="00B86F47">
      <w:t>Operate hi-tech and real time aquatic technolog</w:t>
    </w:r>
    <w:r w:rsidR="003D1ECA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04F0"/>
    <w:rsid w:val="0001108F"/>
    <w:rsid w:val="000115E2"/>
    <w:rsid w:val="000126D0"/>
    <w:rsid w:val="0001296A"/>
    <w:rsid w:val="00016803"/>
    <w:rsid w:val="00022B21"/>
    <w:rsid w:val="00023992"/>
    <w:rsid w:val="00023AEA"/>
    <w:rsid w:val="000275AE"/>
    <w:rsid w:val="00041E59"/>
    <w:rsid w:val="00050D0D"/>
    <w:rsid w:val="00062A64"/>
    <w:rsid w:val="00064BFE"/>
    <w:rsid w:val="00070B3E"/>
    <w:rsid w:val="00071F95"/>
    <w:rsid w:val="000737BB"/>
    <w:rsid w:val="00074E47"/>
    <w:rsid w:val="000754EC"/>
    <w:rsid w:val="00086137"/>
    <w:rsid w:val="00090803"/>
    <w:rsid w:val="0009093B"/>
    <w:rsid w:val="000A5441"/>
    <w:rsid w:val="000B11BF"/>
    <w:rsid w:val="000C149A"/>
    <w:rsid w:val="000C224E"/>
    <w:rsid w:val="000C6F59"/>
    <w:rsid w:val="000E25E6"/>
    <w:rsid w:val="000E2C86"/>
    <w:rsid w:val="000F29F2"/>
    <w:rsid w:val="00101659"/>
    <w:rsid w:val="00105AEA"/>
    <w:rsid w:val="001078BF"/>
    <w:rsid w:val="00112D0E"/>
    <w:rsid w:val="001134B1"/>
    <w:rsid w:val="00133957"/>
    <w:rsid w:val="001342B8"/>
    <w:rsid w:val="00134BDA"/>
    <w:rsid w:val="001372F6"/>
    <w:rsid w:val="00144385"/>
    <w:rsid w:val="00144772"/>
    <w:rsid w:val="00146EEC"/>
    <w:rsid w:val="00146FA4"/>
    <w:rsid w:val="00151D55"/>
    <w:rsid w:val="00151D93"/>
    <w:rsid w:val="00156EF3"/>
    <w:rsid w:val="0016475E"/>
    <w:rsid w:val="001666CE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B6D"/>
    <w:rsid w:val="001B0CBB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210E"/>
    <w:rsid w:val="0021414D"/>
    <w:rsid w:val="00216034"/>
    <w:rsid w:val="00216E38"/>
    <w:rsid w:val="00217E46"/>
    <w:rsid w:val="00221A9C"/>
    <w:rsid w:val="00223124"/>
    <w:rsid w:val="00226A10"/>
    <w:rsid w:val="00233143"/>
    <w:rsid w:val="00234444"/>
    <w:rsid w:val="00242293"/>
    <w:rsid w:val="00244EA7"/>
    <w:rsid w:val="00262FC3"/>
    <w:rsid w:val="0026394F"/>
    <w:rsid w:val="002647DB"/>
    <w:rsid w:val="00273B5B"/>
    <w:rsid w:val="00276DB8"/>
    <w:rsid w:val="002775F7"/>
    <w:rsid w:val="00282664"/>
    <w:rsid w:val="00285FB8"/>
    <w:rsid w:val="002970C3"/>
    <w:rsid w:val="002A4CD3"/>
    <w:rsid w:val="002A586A"/>
    <w:rsid w:val="002A6CC4"/>
    <w:rsid w:val="002C55E9"/>
    <w:rsid w:val="002D0C8B"/>
    <w:rsid w:val="002D330A"/>
    <w:rsid w:val="002D42CF"/>
    <w:rsid w:val="002D7849"/>
    <w:rsid w:val="002E170C"/>
    <w:rsid w:val="002E193E"/>
    <w:rsid w:val="003036B6"/>
    <w:rsid w:val="0030390E"/>
    <w:rsid w:val="00305EFF"/>
    <w:rsid w:val="00310A6A"/>
    <w:rsid w:val="003144E6"/>
    <w:rsid w:val="00337E82"/>
    <w:rsid w:val="003423DE"/>
    <w:rsid w:val="00346FDC"/>
    <w:rsid w:val="00350BB1"/>
    <w:rsid w:val="00352C83"/>
    <w:rsid w:val="00356A3D"/>
    <w:rsid w:val="00366805"/>
    <w:rsid w:val="0037067D"/>
    <w:rsid w:val="00373436"/>
    <w:rsid w:val="0038735B"/>
    <w:rsid w:val="003916D1"/>
    <w:rsid w:val="003949C6"/>
    <w:rsid w:val="003A1158"/>
    <w:rsid w:val="003A21F0"/>
    <w:rsid w:val="003A277F"/>
    <w:rsid w:val="003A58BA"/>
    <w:rsid w:val="003A5AE7"/>
    <w:rsid w:val="003A7221"/>
    <w:rsid w:val="003B2049"/>
    <w:rsid w:val="003B3493"/>
    <w:rsid w:val="003C13AE"/>
    <w:rsid w:val="003C545B"/>
    <w:rsid w:val="003D1ECA"/>
    <w:rsid w:val="003D2E73"/>
    <w:rsid w:val="003E72B6"/>
    <w:rsid w:val="003E7BBE"/>
    <w:rsid w:val="004127E3"/>
    <w:rsid w:val="004168F3"/>
    <w:rsid w:val="00430533"/>
    <w:rsid w:val="0043212E"/>
    <w:rsid w:val="00434366"/>
    <w:rsid w:val="00434ECE"/>
    <w:rsid w:val="00444423"/>
    <w:rsid w:val="0044461E"/>
    <w:rsid w:val="004460A4"/>
    <w:rsid w:val="00452F3E"/>
    <w:rsid w:val="004640AE"/>
    <w:rsid w:val="004679E3"/>
    <w:rsid w:val="00475172"/>
    <w:rsid w:val="004758B0"/>
    <w:rsid w:val="00476E86"/>
    <w:rsid w:val="0047705F"/>
    <w:rsid w:val="004832D2"/>
    <w:rsid w:val="00485559"/>
    <w:rsid w:val="0049201D"/>
    <w:rsid w:val="004A0024"/>
    <w:rsid w:val="004A142B"/>
    <w:rsid w:val="004A3860"/>
    <w:rsid w:val="004A44E8"/>
    <w:rsid w:val="004A4F88"/>
    <w:rsid w:val="004A581D"/>
    <w:rsid w:val="004A7706"/>
    <w:rsid w:val="004B29B7"/>
    <w:rsid w:val="004B50B6"/>
    <w:rsid w:val="004B7A28"/>
    <w:rsid w:val="004C2244"/>
    <w:rsid w:val="004C46F1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5A3"/>
    <w:rsid w:val="00513672"/>
    <w:rsid w:val="00517AA3"/>
    <w:rsid w:val="00520E9A"/>
    <w:rsid w:val="00522697"/>
    <w:rsid w:val="005248C1"/>
    <w:rsid w:val="00526134"/>
    <w:rsid w:val="005328E2"/>
    <w:rsid w:val="005405B2"/>
    <w:rsid w:val="00540BD0"/>
    <w:rsid w:val="005427C8"/>
    <w:rsid w:val="005446D1"/>
    <w:rsid w:val="00556C4C"/>
    <w:rsid w:val="00557369"/>
    <w:rsid w:val="005616D0"/>
    <w:rsid w:val="00564ADD"/>
    <w:rsid w:val="005708EB"/>
    <w:rsid w:val="00572DCA"/>
    <w:rsid w:val="00575BC6"/>
    <w:rsid w:val="00583902"/>
    <w:rsid w:val="00594691"/>
    <w:rsid w:val="0059482E"/>
    <w:rsid w:val="005963D3"/>
    <w:rsid w:val="005A1D70"/>
    <w:rsid w:val="005A3AA5"/>
    <w:rsid w:val="005A6C9C"/>
    <w:rsid w:val="005A74DC"/>
    <w:rsid w:val="005B5146"/>
    <w:rsid w:val="005D1AFD"/>
    <w:rsid w:val="005E1DB1"/>
    <w:rsid w:val="005E51E6"/>
    <w:rsid w:val="005F027A"/>
    <w:rsid w:val="005F33CC"/>
    <w:rsid w:val="005F45C5"/>
    <w:rsid w:val="005F771F"/>
    <w:rsid w:val="0060562A"/>
    <w:rsid w:val="00605C27"/>
    <w:rsid w:val="006121D4"/>
    <w:rsid w:val="00613B49"/>
    <w:rsid w:val="00616845"/>
    <w:rsid w:val="00620E8E"/>
    <w:rsid w:val="00621477"/>
    <w:rsid w:val="00621674"/>
    <w:rsid w:val="00627EEB"/>
    <w:rsid w:val="00633CFE"/>
    <w:rsid w:val="00634FCA"/>
    <w:rsid w:val="00643D1B"/>
    <w:rsid w:val="006452B8"/>
    <w:rsid w:val="006470B0"/>
    <w:rsid w:val="00652E62"/>
    <w:rsid w:val="006707DD"/>
    <w:rsid w:val="00685642"/>
    <w:rsid w:val="00686A49"/>
    <w:rsid w:val="00687B62"/>
    <w:rsid w:val="00690C44"/>
    <w:rsid w:val="006969D9"/>
    <w:rsid w:val="006A2B68"/>
    <w:rsid w:val="006A3822"/>
    <w:rsid w:val="006A6FEF"/>
    <w:rsid w:val="006C2F32"/>
    <w:rsid w:val="006D38C3"/>
    <w:rsid w:val="006D4448"/>
    <w:rsid w:val="006D6DFD"/>
    <w:rsid w:val="006D714F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465"/>
    <w:rsid w:val="00735CDC"/>
    <w:rsid w:val="00737DEE"/>
    <w:rsid w:val="007404E9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81D77"/>
    <w:rsid w:val="00783549"/>
    <w:rsid w:val="0078424C"/>
    <w:rsid w:val="007860B7"/>
    <w:rsid w:val="00786DC8"/>
    <w:rsid w:val="007A0E5F"/>
    <w:rsid w:val="007A300D"/>
    <w:rsid w:val="007C77E2"/>
    <w:rsid w:val="007D5A78"/>
    <w:rsid w:val="007E3BD1"/>
    <w:rsid w:val="007F0A37"/>
    <w:rsid w:val="007F1563"/>
    <w:rsid w:val="007F1EB2"/>
    <w:rsid w:val="007F44DB"/>
    <w:rsid w:val="007F5A8B"/>
    <w:rsid w:val="0081150C"/>
    <w:rsid w:val="00817D51"/>
    <w:rsid w:val="00823530"/>
    <w:rsid w:val="00823FF4"/>
    <w:rsid w:val="00830267"/>
    <w:rsid w:val="008306E7"/>
    <w:rsid w:val="0083400E"/>
    <w:rsid w:val="00834BC8"/>
    <w:rsid w:val="00837FD6"/>
    <w:rsid w:val="00847B60"/>
    <w:rsid w:val="00850243"/>
    <w:rsid w:val="00851BE5"/>
    <w:rsid w:val="008545EB"/>
    <w:rsid w:val="0085464C"/>
    <w:rsid w:val="00865011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D6CB9"/>
    <w:rsid w:val="008E260C"/>
    <w:rsid w:val="008E39B1"/>
    <w:rsid w:val="008E39BE"/>
    <w:rsid w:val="008E62EC"/>
    <w:rsid w:val="008F0FC5"/>
    <w:rsid w:val="008F32F6"/>
    <w:rsid w:val="00916CD7"/>
    <w:rsid w:val="0091758D"/>
    <w:rsid w:val="00920927"/>
    <w:rsid w:val="009216AE"/>
    <w:rsid w:val="00921A7C"/>
    <w:rsid w:val="00921B38"/>
    <w:rsid w:val="00923720"/>
    <w:rsid w:val="009278C9"/>
    <w:rsid w:val="00932CD7"/>
    <w:rsid w:val="0093562E"/>
    <w:rsid w:val="00944C09"/>
    <w:rsid w:val="00944C53"/>
    <w:rsid w:val="009527CB"/>
    <w:rsid w:val="00953835"/>
    <w:rsid w:val="00960F6C"/>
    <w:rsid w:val="00970747"/>
    <w:rsid w:val="009905CB"/>
    <w:rsid w:val="00994A5A"/>
    <w:rsid w:val="009A5194"/>
    <w:rsid w:val="009A5900"/>
    <w:rsid w:val="009A6E6C"/>
    <w:rsid w:val="009A6F3F"/>
    <w:rsid w:val="009B331A"/>
    <w:rsid w:val="009C2650"/>
    <w:rsid w:val="009C4562"/>
    <w:rsid w:val="009D15E2"/>
    <w:rsid w:val="009D15FE"/>
    <w:rsid w:val="009D2DF3"/>
    <w:rsid w:val="009D3E9E"/>
    <w:rsid w:val="009D4E0D"/>
    <w:rsid w:val="009D5D2C"/>
    <w:rsid w:val="009E2BDC"/>
    <w:rsid w:val="009F0DCC"/>
    <w:rsid w:val="009F11CA"/>
    <w:rsid w:val="00A0695B"/>
    <w:rsid w:val="00A076CF"/>
    <w:rsid w:val="00A13052"/>
    <w:rsid w:val="00A216A8"/>
    <w:rsid w:val="00A223A6"/>
    <w:rsid w:val="00A3639E"/>
    <w:rsid w:val="00A40391"/>
    <w:rsid w:val="00A43CED"/>
    <w:rsid w:val="00A5092E"/>
    <w:rsid w:val="00A554D6"/>
    <w:rsid w:val="00A56E14"/>
    <w:rsid w:val="00A62A14"/>
    <w:rsid w:val="00A6476B"/>
    <w:rsid w:val="00A719F8"/>
    <w:rsid w:val="00A75685"/>
    <w:rsid w:val="00A76C6C"/>
    <w:rsid w:val="00A859AC"/>
    <w:rsid w:val="00A87356"/>
    <w:rsid w:val="00A92DD1"/>
    <w:rsid w:val="00A963A0"/>
    <w:rsid w:val="00AA5338"/>
    <w:rsid w:val="00AB1B8E"/>
    <w:rsid w:val="00AB3226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12013"/>
    <w:rsid w:val="00B22C67"/>
    <w:rsid w:val="00B2472B"/>
    <w:rsid w:val="00B33CDE"/>
    <w:rsid w:val="00B3508F"/>
    <w:rsid w:val="00B443EE"/>
    <w:rsid w:val="00B560C8"/>
    <w:rsid w:val="00B61150"/>
    <w:rsid w:val="00B65BC7"/>
    <w:rsid w:val="00B746B9"/>
    <w:rsid w:val="00B848D4"/>
    <w:rsid w:val="00B865B7"/>
    <w:rsid w:val="00B86F47"/>
    <w:rsid w:val="00B959BA"/>
    <w:rsid w:val="00B963CD"/>
    <w:rsid w:val="00BA1CB1"/>
    <w:rsid w:val="00BA4178"/>
    <w:rsid w:val="00BA482D"/>
    <w:rsid w:val="00BB1755"/>
    <w:rsid w:val="00BB23F4"/>
    <w:rsid w:val="00BB246E"/>
    <w:rsid w:val="00BC5075"/>
    <w:rsid w:val="00BC5419"/>
    <w:rsid w:val="00BC5FAE"/>
    <w:rsid w:val="00BD1983"/>
    <w:rsid w:val="00BD3B0F"/>
    <w:rsid w:val="00BE45D9"/>
    <w:rsid w:val="00BF1D4C"/>
    <w:rsid w:val="00BF3F0A"/>
    <w:rsid w:val="00C02857"/>
    <w:rsid w:val="00C0454C"/>
    <w:rsid w:val="00C143C3"/>
    <w:rsid w:val="00C1739B"/>
    <w:rsid w:val="00C21ADE"/>
    <w:rsid w:val="00C26067"/>
    <w:rsid w:val="00C30A29"/>
    <w:rsid w:val="00C317DC"/>
    <w:rsid w:val="00C5296F"/>
    <w:rsid w:val="00C565C7"/>
    <w:rsid w:val="00C566A5"/>
    <w:rsid w:val="00C574F3"/>
    <w:rsid w:val="00C578E9"/>
    <w:rsid w:val="00C66AD7"/>
    <w:rsid w:val="00C70626"/>
    <w:rsid w:val="00C72860"/>
    <w:rsid w:val="00C73582"/>
    <w:rsid w:val="00C73B90"/>
    <w:rsid w:val="00C742EC"/>
    <w:rsid w:val="00C86F1E"/>
    <w:rsid w:val="00C92FB1"/>
    <w:rsid w:val="00C96AF3"/>
    <w:rsid w:val="00C97CCC"/>
    <w:rsid w:val="00CA0274"/>
    <w:rsid w:val="00CB746F"/>
    <w:rsid w:val="00CC451E"/>
    <w:rsid w:val="00CD421F"/>
    <w:rsid w:val="00CD4E9D"/>
    <w:rsid w:val="00CD4F4D"/>
    <w:rsid w:val="00CE7D19"/>
    <w:rsid w:val="00CF0CF5"/>
    <w:rsid w:val="00CF2B3E"/>
    <w:rsid w:val="00CF42B5"/>
    <w:rsid w:val="00CF49A8"/>
    <w:rsid w:val="00CF7F31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3B5"/>
    <w:rsid w:val="00DA578D"/>
    <w:rsid w:val="00DB622E"/>
    <w:rsid w:val="00DC1D69"/>
    <w:rsid w:val="00DC5A3A"/>
    <w:rsid w:val="00DD0726"/>
    <w:rsid w:val="00DF79B5"/>
    <w:rsid w:val="00E0162C"/>
    <w:rsid w:val="00E238E6"/>
    <w:rsid w:val="00E35064"/>
    <w:rsid w:val="00E3681D"/>
    <w:rsid w:val="00E40225"/>
    <w:rsid w:val="00E44397"/>
    <w:rsid w:val="00E501F0"/>
    <w:rsid w:val="00E53F5A"/>
    <w:rsid w:val="00E55660"/>
    <w:rsid w:val="00E557F0"/>
    <w:rsid w:val="00E6166D"/>
    <w:rsid w:val="00E71E2E"/>
    <w:rsid w:val="00E8205E"/>
    <w:rsid w:val="00E828D8"/>
    <w:rsid w:val="00E91BFF"/>
    <w:rsid w:val="00E92933"/>
    <w:rsid w:val="00E94FAD"/>
    <w:rsid w:val="00EB0AA4"/>
    <w:rsid w:val="00EB5C88"/>
    <w:rsid w:val="00EC0469"/>
    <w:rsid w:val="00EE2C83"/>
    <w:rsid w:val="00EE345A"/>
    <w:rsid w:val="00EF01F8"/>
    <w:rsid w:val="00EF0DF9"/>
    <w:rsid w:val="00EF40EF"/>
    <w:rsid w:val="00EF47FE"/>
    <w:rsid w:val="00F02300"/>
    <w:rsid w:val="00F069BD"/>
    <w:rsid w:val="00F06CB3"/>
    <w:rsid w:val="00F1480E"/>
    <w:rsid w:val="00F1497D"/>
    <w:rsid w:val="00F16AAC"/>
    <w:rsid w:val="00F16C64"/>
    <w:rsid w:val="00F270C3"/>
    <w:rsid w:val="00F332BA"/>
    <w:rsid w:val="00F33FF2"/>
    <w:rsid w:val="00F438FC"/>
    <w:rsid w:val="00F5616F"/>
    <w:rsid w:val="00F56451"/>
    <w:rsid w:val="00F56827"/>
    <w:rsid w:val="00F61FB0"/>
    <w:rsid w:val="00F62866"/>
    <w:rsid w:val="00F65EF0"/>
    <w:rsid w:val="00F707E5"/>
    <w:rsid w:val="00F71651"/>
    <w:rsid w:val="00F75361"/>
    <w:rsid w:val="00F76191"/>
    <w:rsid w:val="00F76CC6"/>
    <w:rsid w:val="00F83D7C"/>
    <w:rsid w:val="00F85DC1"/>
    <w:rsid w:val="00F93485"/>
    <w:rsid w:val="00FB232E"/>
    <w:rsid w:val="00FD557D"/>
    <w:rsid w:val="00FE0282"/>
    <w:rsid w:val="00FE124D"/>
    <w:rsid w:val="00FE3F69"/>
    <w:rsid w:val="00FE792C"/>
    <w:rsid w:val="00FF2561"/>
    <w:rsid w:val="00FF58F8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621CB4BA-3238-449C-8452-FFDE1320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300AD-EC0C-409A-ADE5-860160A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4890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Susie Falk</cp:lastModifiedBy>
  <cp:revision>6</cp:revision>
  <cp:lastPrinted>2019-09-15T13:18:00Z</cp:lastPrinted>
  <dcterms:created xsi:type="dcterms:W3CDTF">2020-03-10T07:14:00Z</dcterms:created>
  <dcterms:modified xsi:type="dcterms:W3CDTF">2020-04-03T23:58:00Z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