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0B18A006" w:rsidR="00A301E0" w:rsidRPr="00536741" w:rsidRDefault="00F823AD" w:rsidP="00536741">
            <w:pPr>
              <w:pStyle w:val="SISSCODE"/>
            </w:pPr>
            <w:r w:rsidRPr="005B1F2D">
              <w:t>ACMSS</w:t>
            </w:r>
            <w:r>
              <w:t>XXX</w:t>
            </w:r>
            <w:r w:rsidR="00CF2E16">
              <w:t>31</w:t>
            </w:r>
          </w:p>
        </w:tc>
        <w:tc>
          <w:tcPr>
            <w:tcW w:w="3604" w:type="pct"/>
            <w:shd w:val="clear" w:color="auto" w:fill="auto"/>
          </w:tcPr>
          <w:p w14:paraId="61E6A7E0" w14:textId="660E3FC0" w:rsidR="00A301E0" w:rsidRPr="00536741" w:rsidRDefault="00CF2E16" w:rsidP="00536741">
            <w:pPr>
              <w:pStyle w:val="SISStitle"/>
            </w:pPr>
            <w:r>
              <w:t>Animal Behaviour and Training</w:t>
            </w:r>
            <w:r w:rsidR="000C0514" w:rsidRPr="000C0514">
              <w:t xml:space="preserve"> </w:t>
            </w:r>
            <w:r w:rsidR="005B1F2D" w:rsidRPr="005B1F2D">
              <w:t>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611B8889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0C0514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7095A203" w14:textId="470CE100" w:rsidR="00A772D9" w:rsidRDefault="005B1F2D" w:rsidP="00536741">
            <w:pPr>
              <w:pStyle w:val="SIText"/>
            </w:pPr>
            <w:r w:rsidRPr="005B1F2D">
              <w:t>This skill set is designed to prepare individuals with the skills and knowledge to</w:t>
            </w:r>
            <w:r w:rsidR="00F55178">
              <w:t xml:space="preserve"> </w:t>
            </w:r>
            <w:r w:rsidR="005F18E8">
              <w:t xml:space="preserve">identify and interpret </w:t>
            </w:r>
            <w:r w:rsidR="006E7D44">
              <w:t xml:space="preserve">animal </w:t>
            </w:r>
            <w:r w:rsidR="005F18E8">
              <w:t>behaviour</w:t>
            </w:r>
            <w:r w:rsidR="00791E43">
              <w:t xml:space="preserve"> and condition/train animals </w:t>
            </w:r>
            <w:r w:rsidR="00284A93">
              <w:t xml:space="preserve">in </w:t>
            </w:r>
            <w:r w:rsidR="006E7D44">
              <w:t>a wide cross-section of animal care facilities</w:t>
            </w:r>
            <w:r w:rsidR="005F18E8" w:rsidRPr="005F18E8">
              <w:t>.</w:t>
            </w:r>
            <w:r w:rsidR="006E7D44">
              <w:t xml:space="preserve"> The skills and knowledge can be applied to a broad range of species.</w:t>
            </w:r>
          </w:p>
          <w:p w14:paraId="0031BAAA" w14:textId="05A39B9E" w:rsidR="00F55178" w:rsidRPr="00536741" w:rsidRDefault="00F5517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C234FCA" w14:textId="77777777" w:rsidR="007A6122" w:rsidRDefault="007A6122" w:rsidP="008C5850">
            <w:pPr>
              <w:pStyle w:val="SIText"/>
            </w:pPr>
            <w:r>
              <w:t>T</w:t>
            </w:r>
            <w:r w:rsidRPr="007A6122">
              <w:t xml:space="preserve">hese units provide credit towards qualifications </w:t>
            </w:r>
            <w:r>
              <w:t xml:space="preserve">in the </w:t>
            </w:r>
            <w:r w:rsidRPr="007A6122">
              <w:t xml:space="preserve">ACM Animal Care and Management Training Package </w:t>
            </w:r>
            <w:r>
              <w:t>including the:</w:t>
            </w:r>
          </w:p>
          <w:p w14:paraId="7D75C3DB" w14:textId="5211A665" w:rsidR="006E7D44" w:rsidRPr="00D90F06" w:rsidRDefault="00422F63" w:rsidP="00D90F06">
            <w:pPr>
              <w:pStyle w:val="SIBulletList1"/>
            </w:pPr>
            <w:r w:rsidRPr="00D90F06">
              <w:t>ACM30X20</w:t>
            </w:r>
            <w:r w:rsidR="006E7D44" w:rsidRPr="00D90F06">
              <w:t>Certificate III in Animal Care Services</w:t>
            </w:r>
          </w:p>
          <w:p w14:paraId="3DA413E2" w14:textId="2082AB94" w:rsidR="007A6122" w:rsidRPr="00D90F06" w:rsidRDefault="00422F63" w:rsidP="00D90F06">
            <w:pPr>
              <w:pStyle w:val="SIBulletList1"/>
            </w:pPr>
            <w:r w:rsidRPr="00D90F06">
              <w:t xml:space="preserve">ACM40X20 </w:t>
            </w:r>
            <w:r w:rsidR="007A6122" w:rsidRPr="00D90F06">
              <w:t>Certificate IV in Animal Behaviour and Training</w:t>
            </w:r>
          </w:p>
          <w:p w14:paraId="6548263E" w14:textId="5CA392C3" w:rsidR="0082137D" w:rsidRPr="0082137D" w:rsidRDefault="00422F63" w:rsidP="00D90F06">
            <w:pPr>
              <w:pStyle w:val="SIBulletList1"/>
            </w:pPr>
            <w:r w:rsidRPr="00D90F06">
              <w:t xml:space="preserve">ACM40X20 </w:t>
            </w:r>
            <w:r w:rsidR="00722D81" w:rsidRPr="00D90F06">
              <w:t xml:space="preserve">Certificate IV in </w:t>
            </w:r>
            <w:r w:rsidR="007A6122" w:rsidRPr="00D90F06">
              <w:t xml:space="preserve">Wildlife </w:t>
            </w:r>
            <w:r w:rsidR="00266910" w:rsidRPr="00D90F06">
              <w:t>and Exhibited Animal</w:t>
            </w:r>
            <w:r w:rsidR="006E7D44" w:rsidRPr="00D90F06">
              <w:t xml:space="preserve"> Management</w:t>
            </w:r>
            <w:r w:rsidR="006E7D44" w:rsidRPr="00D90F06">
              <w:rPr>
                <w:rStyle w:val="SITemporaryText-blue"/>
              </w:rPr>
              <w:t xml:space="preserve"> (TBC</w:t>
            </w:r>
            <w:r w:rsidR="006E7D44">
              <w:t>)</w:t>
            </w:r>
            <w:r w:rsidR="007A6122" w:rsidRPr="007A6122">
              <w:t>.</w:t>
            </w:r>
          </w:p>
          <w:p w14:paraId="54F6E954" w14:textId="2DD71CE6" w:rsidR="00A301E0" w:rsidRPr="00D90F06" w:rsidRDefault="00A301E0" w:rsidP="00D90F06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072DF730" w:rsidR="00A301E0" w:rsidRPr="00A301E0" w:rsidRDefault="008A2AFB" w:rsidP="008C5850">
            <w:pPr>
              <w:pStyle w:val="SIText"/>
            </w:pPr>
            <w:r w:rsidRPr="008A2AFB">
              <w:t>No licensing, legislative or certification requirements are known to apply to this skill set at the time of</w:t>
            </w:r>
            <w:r>
              <w:t xml:space="preserve"> </w:t>
            </w:r>
            <w:r w:rsidRPr="008A2AFB">
              <w:t>publication.</w:t>
            </w:r>
          </w:p>
        </w:tc>
      </w:tr>
      <w:tr w:rsidR="00A772D9" w:rsidRPr="00963A46" w14:paraId="7B0E7B34" w14:textId="77777777" w:rsidTr="00F36715">
        <w:trPr>
          <w:trHeight w:val="110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9D89517" w14:textId="3DF336BA" w:rsidR="00DD663D" w:rsidRPr="00DD663D" w:rsidRDefault="00611DDB" w:rsidP="00DD663D">
            <w:pPr>
              <w:pStyle w:val="SIBulletList1"/>
            </w:pPr>
            <w:r>
              <w:t>ACM</w:t>
            </w:r>
            <w:r>
              <w:t>CAN4X4</w:t>
            </w:r>
            <w:r w:rsidRPr="00DD663D">
              <w:t xml:space="preserve"> </w:t>
            </w:r>
            <w:r w:rsidR="00DD663D" w:rsidRPr="00DD663D">
              <w:t>Develop, monitor and review behavioural management strategies</w:t>
            </w:r>
          </w:p>
          <w:p w14:paraId="04DC998E" w14:textId="06AEB4F8" w:rsidR="00DD663D" w:rsidRPr="00DD663D" w:rsidRDefault="00611DDB" w:rsidP="00DD663D">
            <w:pPr>
              <w:pStyle w:val="SIBulletList1"/>
            </w:pPr>
            <w:r>
              <w:t>ACM</w:t>
            </w:r>
            <w:r>
              <w:t>CAS404</w:t>
            </w:r>
            <w:r w:rsidRPr="00DD663D">
              <w:t xml:space="preserve"> </w:t>
            </w:r>
            <w:r w:rsidR="00DD663D" w:rsidRPr="00DD663D">
              <w:t>Develop</w:t>
            </w:r>
            <w:r>
              <w:t>, implement and monitor</w:t>
            </w:r>
            <w:r w:rsidR="00DD663D" w:rsidRPr="00DD663D">
              <w:t xml:space="preserve"> enrichment strategies for animals</w:t>
            </w:r>
          </w:p>
          <w:p w14:paraId="1DFB9C5A" w14:textId="5D5AB835" w:rsidR="00DD663D" w:rsidRPr="00DD663D" w:rsidRDefault="00611DDB" w:rsidP="00DD663D">
            <w:pPr>
              <w:pStyle w:val="SIBulletList1"/>
            </w:pPr>
            <w:r>
              <w:t>ACM</w:t>
            </w:r>
            <w:r>
              <w:t>GAS</w:t>
            </w:r>
            <w:r>
              <w:t>4XX</w:t>
            </w:r>
            <w:r w:rsidRPr="00DD663D">
              <w:t xml:space="preserve"> </w:t>
            </w:r>
            <w:r w:rsidR="008D24AC">
              <w:t>C</w:t>
            </w:r>
            <w:r w:rsidR="00DD663D" w:rsidRPr="00DD663D">
              <w:t>ondition animal</w:t>
            </w:r>
            <w:r w:rsidR="006E481C">
              <w:t xml:space="preserve"> behaviour </w:t>
            </w:r>
          </w:p>
          <w:p w14:paraId="70FD89CE" w14:textId="51DFAF27" w:rsidR="006E481C" w:rsidRPr="006E481C" w:rsidRDefault="00611DDB" w:rsidP="006E481C">
            <w:pPr>
              <w:pStyle w:val="SIBulletList1"/>
            </w:pPr>
            <w:r w:rsidRPr="006E481C">
              <w:t>ACM</w:t>
            </w:r>
            <w:r>
              <w:t>NEW</w:t>
            </w:r>
            <w:r w:rsidRPr="006E481C">
              <w:t xml:space="preserve">3X4 </w:t>
            </w:r>
            <w:r w:rsidR="006E481C" w:rsidRPr="006E481C">
              <w:t xml:space="preserve">Identify behaviours and interact safely with animals </w:t>
            </w:r>
          </w:p>
          <w:p w14:paraId="2CB2DB3F" w14:textId="77777777" w:rsidR="00611DDB" w:rsidRPr="00611DDB" w:rsidRDefault="00611DDB" w:rsidP="00611DDB">
            <w:pPr>
              <w:pStyle w:val="SIBulletList1"/>
            </w:pPr>
            <w:bookmarkStart w:id="1" w:name="_GoBack"/>
            <w:r>
              <w:t>ACM</w:t>
            </w:r>
            <w:r w:rsidRPr="00611DDB">
              <w:t>NEW</w:t>
            </w:r>
            <w:r w:rsidRPr="00611DDB">
              <w:t>4X</w:t>
            </w:r>
            <w:r w:rsidRPr="00611DDB">
              <w:t>2</w:t>
            </w:r>
            <w:r w:rsidRPr="00611DDB">
              <w:t xml:space="preserve"> </w:t>
            </w:r>
            <w:r w:rsidRPr="00611DDB">
              <w:t>Apply animal learning theory and training methodology</w:t>
            </w:r>
          </w:p>
          <w:bookmarkEnd w:id="1"/>
          <w:p w14:paraId="53F50D5D" w14:textId="6B1F6F6E" w:rsidR="001F28F9" w:rsidRPr="00536741" w:rsidRDefault="001F28F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74C7C83E" w:rsidR="0016138C" w:rsidRPr="00536741" w:rsidRDefault="001D709A" w:rsidP="008C5850">
            <w:pPr>
              <w:pStyle w:val="SIText"/>
            </w:pPr>
            <w:r w:rsidRPr="001D709A">
              <w:t xml:space="preserve">This skill set is for individuals who </w:t>
            </w:r>
            <w:r w:rsidR="006E7D44">
              <w:t>need to be able to identify and interpret animal behaviour and want to train or condition animals</w:t>
            </w:r>
            <w:r w:rsidR="00457DDC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4C63A01F" w:rsidR="00DB557A" w:rsidRPr="00536741" w:rsidRDefault="00B637B0">
            <w:pPr>
              <w:pStyle w:val="SIText"/>
            </w:pPr>
            <w:r w:rsidRPr="00B637B0">
              <w:t xml:space="preserve">These competencies meet industry requirements related to </w:t>
            </w:r>
            <w:r w:rsidR="00994080">
              <w:t xml:space="preserve">animal behaviour and training </w:t>
            </w:r>
            <w:r w:rsidRPr="00B637B0">
              <w:t xml:space="preserve">in </w:t>
            </w:r>
            <w:r w:rsidR="006E7D44" w:rsidRPr="006E7D44">
              <w:t>a wide cross-section of animal care facilities. The skills and knowledge can be applied to a broad range of species.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BE73" w14:textId="77777777" w:rsidR="00FF14C3" w:rsidRDefault="00FF14C3" w:rsidP="00BF3F0A">
      <w:r>
        <w:separator/>
      </w:r>
    </w:p>
    <w:p w14:paraId="320B2E46" w14:textId="77777777" w:rsidR="00FF14C3" w:rsidRDefault="00FF14C3"/>
  </w:endnote>
  <w:endnote w:type="continuationSeparator" w:id="0">
    <w:p w14:paraId="474FE0B4" w14:textId="77777777" w:rsidR="00FF14C3" w:rsidRDefault="00FF14C3" w:rsidP="00BF3F0A">
      <w:r>
        <w:continuationSeparator/>
      </w:r>
    </w:p>
    <w:p w14:paraId="5E6C3853" w14:textId="77777777" w:rsidR="00FF14C3" w:rsidRDefault="00FF1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975EE" w14:textId="77777777" w:rsidR="00FF14C3" w:rsidRDefault="00FF14C3" w:rsidP="00BF3F0A">
      <w:r>
        <w:separator/>
      </w:r>
    </w:p>
    <w:p w14:paraId="307DEEBF" w14:textId="77777777" w:rsidR="00FF14C3" w:rsidRDefault="00FF14C3"/>
  </w:footnote>
  <w:footnote w:type="continuationSeparator" w:id="0">
    <w:p w14:paraId="3F590E3E" w14:textId="77777777" w:rsidR="00FF14C3" w:rsidRDefault="00FF14C3" w:rsidP="00BF3F0A">
      <w:r>
        <w:continuationSeparator/>
      </w:r>
    </w:p>
    <w:p w14:paraId="56843112" w14:textId="77777777" w:rsidR="00FF14C3" w:rsidRDefault="00FF1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2502B1AF" w:rsidR="009C2650" w:rsidRPr="005B1F2D" w:rsidRDefault="005B1F2D" w:rsidP="005B1F2D">
    <w:r w:rsidRPr="005B1F2D">
      <w:t>ACMSS</w:t>
    </w:r>
    <w:r w:rsidR="00F823AD">
      <w:t>XXX</w:t>
    </w:r>
    <w:r w:rsidR="00CF2E16">
      <w:t>31</w:t>
    </w:r>
    <w:r w:rsidRPr="005B1F2D">
      <w:t xml:space="preserve"> </w:t>
    </w:r>
    <w:r w:rsidR="00CF2E16" w:rsidRPr="00CF2E16">
      <w:t xml:space="preserve">Animal Behaviour and Training </w:t>
    </w:r>
    <w:r w:rsidRPr="005B1F2D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58A55A0"/>
    <w:multiLevelType w:val="hybridMultilevel"/>
    <w:tmpl w:val="663A1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11D5A91"/>
    <w:multiLevelType w:val="hybridMultilevel"/>
    <w:tmpl w:val="425C1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9"/>
  </w:num>
  <w:num w:numId="13">
    <w:abstractNumId w:val="14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19C6"/>
    <w:rsid w:val="00005A15"/>
    <w:rsid w:val="0001108F"/>
    <w:rsid w:val="000115E2"/>
    <w:rsid w:val="0001296A"/>
    <w:rsid w:val="00016803"/>
    <w:rsid w:val="00023992"/>
    <w:rsid w:val="00040188"/>
    <w:rsid w:val="00041E59"/>
    <w:rsid w:val="00045619"/>
    <w:rsid w:val="00053D7E"/>
    <w:rsid w:val="00064BFE"/>
    <w:rsid w:val="00070B3E"/>
    <w:rsid w:val="00071F95"/>
    <w:rsid w:val="000737BB"/>
    <w:rsid w:val="00074E47"/>
    <w:rsid w:val="000A5441"/>
    <w:rsid w:val="000C0514"/>
    <w:rsid w:val="000C13F1"/>
    <w:rsid w:val="000D7BE6"/>
    <w:rsid w:val="000E2C86"/>
    <w:rsid w:val="000F29F2"/>
    <w:rsid w:val="00101659"/>
    <w:rsid w:val="00102F67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709A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66910"/>
    <w:rsid w:val="00276DB8"/>
    <w:rsid w:val="002776E1"/>
    <w:rsid w:val="00282664"/>
    <w:rsid w:val="00284A93"/>
    <w:rsid w:val="00285FB8"/>
    <w:rsid w:val="00286278"/>
    <w:rsid w:val="002931C2"/>
    <w:rsid w:val="002A4CD3"/>
    <w:rsid w:val="002C55E9"/>
    <w:rsid w:val="002C5C9F"/>
    <w:rsid w:val="002D0C8B"/>
    <w:rsid w:val="002E193E"/>
    <w:rsid w:val="002F4FFE"/>
    <w:rsid w:val="00310771"/>
    <w:rsid w:val="003315E1"/>
    <w:rsid w:val="00337E82"/>
    <w:rsid w:val="00341428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73CC"/>
    <w:rsid w:val="00422F63"/>
    <w:rsid w:val="0043212E"/>
    <w:rsid w:val="00434366"/>
    <w:rsid w:val="00444423"/>
    <w:rsid w:val="00452F3E"/>
    <w:rsid w:val="00453E79"/>
    <w:rsid w:val="00457DDC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143FF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76DCD"/>
    <w:rsid w:val="00583902"/>
    <w:rsid w:val="005A3AA5"/>
    <w:rsid w:val="005A6C9C"/>
    <w:rsid w:val="005A74DC"/>
    <w:rsid w:val="005B1F2D"/>
    <w:rsid w:val="005B5146"/>
    <w:rsid w:val="005C231B"/>
    <w:rsid w:val="005C7EA8"/>
    <w:rsid w:val="005F18E8"/>
    <w:rsid w:val="005F33CC"/>
    <w:rsid w:val="005F789B"/>
    <w:rsid w:val="00611DDB"/>
    <w:rsid w:val="006121D4"/>
    <w:rsid w:val="00613B49"/>
    <w:rsid w:val="00620E8E"/>
    <w:rsid w:val="00633CFE"/>
    <w:rsid w:val="00634FCA"/>
    <w:rsid w:val="006404B5"/>
    <w:rsid w:val="006452B8"/>
    <w:rsid w:val="00650657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E481C"/>
    <w:rsid w:val="006E7D44"/>
    <w:rsid w:val="006F5722"/>
    <w:rsid w:val="00705EEC"/>
    <w:rsid w:val="00707741"/>
    <w:rsid w:val="00722769"/>
    <w:rsid w:val="00722D81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1E43"/>
    <w:rsid w:val="007A6122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137D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A2AFB"/>
    <w:rsid w:val="008B2C77"/>
    <w:rsid w:val="008B4AD2"/>
    <w:rsid w:val="008C5850"/>
    <w:rsid w:val="008D24AC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94080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0F89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7B0"/>
    <w:rsid w:val="00B65BC7"/>
    <w:rsid w:val="00B746B9"/>
    <w:rsid w:val="00B848D4"/>
    <w:rsid w:val="00B865B7"/>
    <w:rsid w:val="00B91800"/>
    <w:rsid w:val="00BA1CB1"/>
    <w:rsid w:val="00BA482D"/>
    <w:rsid w:val="00BA7B66"/>
    <w:rsid w:val="00BB23F4"/>
    <w:rsid w:val="00BB32D5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2E16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027B"/>
    <w:rsid w:val="00D54C76"/>
    <w:rsid w:val="00D65221"/>
    <w:rsid w:val="00D727F3"/>
    <w:rsid w:val="00D73695"/>
    <w:rsid w:val="00D810DE"/>
    <w:rsid w:val="00D87D32"/>
    <w:rsid w:val="00D90F06"/>
    <w:rsid w:val="00D92C83"/>
    <w:rsid w:val="00DA0A81"/>
    <w:rsid w:val="00DA3C10"/>
    <w:rsid w:val="00DA53B5"/>
    <w:rsid w:val="00DB557A"/>
    <w:rsid w:val="00DC1D69"/>
    <w:rsid w:val="00DC5A3A"/>
    <w:rsid w:val="00DD663D"/>
    <w:rsid w:val="00E238E6"/>
    <w:rsid w:val="00E35064"/>
    <w:rsid w:val="00E438C3"/>
    <w:rsid w:val="00E45771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6715"/>
    <w:rsid w:val="00F4044F"/>
    <w:rsid w:val="00F438FC"/>
    <w:rsid w:val="00F55178"/>
    <w:rsid w:val="00F5616F"/>
    <w:rsid w:val="00F56827"/>
    <w:rsid w:val="00F65EF0"/>
    <w:rsid w:val="00F70259"/>
    <w:rsid w:val="00F71651"/>
    <w:rsid w:val="00F76CC6"/>
    <w:rsid w:val="00F823AD"/>
    <w:rsid w:val="00F91E3A"/>
    <w:rsid w:val="00FE0282"/>
    <w:rsid w:val="00FE124D"/>
    <w:rsid w:val="00FE792C"/>
    <w:rsid w:val="00FF14C3"/>
    <w:rsid w:val="00FF58F8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102F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8213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1C63-B3A6-4E62-AA6D-30D02D63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22038ed1-a3aa-4ceb-a4a8-c5e75df560eb"/>
    <ds:schemaRef ds:uri="d50bbff7-d6dd-47d2-864a-cfdc2c3db0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CD604-E351-40D1-9FBA-E02CAC8B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61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46</cp:revision>
  <cp:lastPrinted>2016-05-27T05:21:00Z</cp:lastPrinted>
  <dcterms:created xsi:type="dcterms:W3CDTF">2019-08-28T05:03:00Z</dcterms:created>
  <dcterms:modified xsi:type="dcterms:W3CDTF">2020-03-31T23:13:00Z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