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46502F92" w:rsidR="00A301E0" w:rsidRPr="00536741" w:rsidRDefault="00F70259">
            <w:pPr>
              <w:pStyle w:val="SISSCODE"/>
            </w:pPr>
            <w:r w:rsidRPr="005B1F2D">
              <w:t>ACMSS</w:t>
            </w:r>
            <w:r w:rsidR="00194621">
              <w:t>XXX</w:t>
            </w:r>
            <w:r w:rsidR="00646186" w:rsidRPr="00EF3CE3">
              <w:t>2</w:t>
            </w:r>
            <w:r w:rsidR="00AD6377" w:rsidRPr="002D51BF">
              <w:rPr>
                <w:rStyle w:val="SITemporaryText-blue"/>
                <w:color w:val="auto"/>
                <w:szCs w:val="22"/>
              </w:rPr>
              <w:t>1</w:t>
            </w:r>
          </w:p>
        </w:tc>
        <w:tc>
          <w:tcPr>
            <w:tcW w:w="3604" w:type="pct"/>
            <w:shd w:val="clear" w:color="auto" w:fill="auto"/>
          </w:tcPr>
          <w:p w14:paraId="61E6A7E0" w14:textId="6BD5C759" w:rsidR="00A301E0" w:rsidRPr="00536741" w:rsidRDefault="00AD6377" w:rsidP="00536741">
            <w:pPr>
              <w:pStyle w:val="SISStitle"/>
            </w:pPr>
            <w:r>
              <w:t>Large Whale Disentanglement</w:t>
            </w:r>
            <w:r w:rsidR="005B1F2D" w:rsidRPr="005B1F2D">
              <w:t xml:space="preserve">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70259" w:rsidRPr="00963A46" w14:paraId="01F5F9E0" w14:textId="77777777" w:rsidTr="005378F0">
        <w:tc>
          <w:tcPr>
            <w:tcW w:w="1396" w:type="pct"/>
            <w:shd w:val="clear" w:color="auto" w:fill="auto"/>
          </w:tcPr>
          <w:p w14:paraId="65AD4D40" w14:textId="034D813F" w:rsidR="00F70259" w:rsidRPr="00F70259" w:rsidRDefault="00F70259" w:rsidP="00F70259">
            <w:pPr>
              <w:pStyle w:val="SIText"/>
            </w:pPr>
            <w:bookmarkStart w:id="0" w:name="_Hlk21417360"/>
            <w:r w:rsidRPr="005B1F2D">
              <w:t xml:space="preserve">Release </w:t>
            </w:r>
            <w:r w:rsidR="00AD6377">
              <w:t>1</w:t>
            </w:r>
          </w:p>
        </w:tc>
        <w:tc>
          <w:tcPr>
            <w:tcW w:w="3604" w:type="pct"/>
            <w:shd w:val="clear" w:color="auto" w:fill="auto"/>
          </w:tcPr>
          <w:p w14:paraId="44797122" w14:textId="774D19CC" w:rsidR="00F70259" w:rsidRPr="00F70259" w:rsidRDefault="00F70259" w:rsidP="00F70259">
            <w:pPr>
              <w:pStyle w:val="SIText"/>
            </w:pPr>
            <w:r w:rsidRPr="005B1F2D">
              <w:t xml:space="preserve">This version released with ACM Animal Care and Management Training Package Version </w:t>
            </w:r>
            <w:r>
              <w:t>4</w:t>
            </w:r>
            <w:r w:rsidRPr="005B1F2D">
              <w:t>.0.</w:t>
            </w:r>
          </w:p>
        </w:tc>
      </w:tr>
      <w:bookmarkEnd w:id="0"/>
    </w:tbl>
    <w:p w14:paraId="58988F83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4BA531B5" w14:textId="2B221281" w:rsidR="004C7A9E" w:rsidRDefault="005B1F2D" w:rsidP="000D0912">
            <w:pPr>
              <w:pStyle w:val="SIText"/>
            </w:pPr>
            <w:r w:rsidRPr="000D0912">
              <w:t xml:space="preserve">This </w:t>
            </w:r>
            <w:r w:rsidRPr="000D0912">
              <w:rPr>
                <w:rStyle w:val="SITemporaryText-green"/>
                <w:color w:val="auto"/>
                <w:sz w:val="20"/>
                <w:szCs w:val="22"/>
              </w:rPr>
              <w:t xml:space="preserve">skill set is designed to prepare individuals with the skills and knowledge to </w:t>
            </w:r>
            <w:r w:rsidR="004C7A9E" w:rsidRPr="000D0912">
              <w:t xml:space="preserve">participate in a response team crew </w:t>
            </w:r>
            <w:r w:rsidR="000D0912" w:rsidRPr="000D0912">
              <w:t xml:space="preserve">aboard a vessel </w:t>
            </w:r>
            <w:r w:rsidR="004C7A9E" w:rsidRPr="000D0912">
              <w:t>to safely assess a scene and release a large whale from</w:t>
            </w:r>
            <w:r w:rsidR="004C7A9E" w:rsidRPr="004C7A9E">
              <w:t xml:space="preserve"> entanglement.</w:t>
            </w:r>
            <w:r w:rsidR="004C7A9E">
              <w:t xml:space="preserve"> It includes </w:t>
            </w:r>
            <w:r w:rsidR="000D0912">
              <w:t>personal sea-safety skills.</w:t>
            </w:r>
          </w:p>
          <w:p w14:paraId="0031BAAA" w14:textId="153FCCEC" w:rsidR="000D0912" w:rsidRPr="00536741" w:rsidRDefault="000D0912" w:rsidP="000D0912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45F610B4" w14:textId="6ED09A22" w:rsidR="00A301E0" w:rsidRDefault="0006074F" w:rsidP="00536741">
            <w:pPr>
              <w:pStyle w:val="SIText"/>
            </w:pPr>
            <w:r w:rsidRPr="0006074F">
              <w:rPr>
                <w:lang w:eastAsia="en-AU"/>
              </w:rPr>
              <w:t>These units of competency build on skills in</w:t>
            </w:r>
            <w:r w:rsidR="002D51BF">
              <w:t xml:space="preserve"> </w:t>
            </w:r>
            <w:r w:rsidRPr="0006074F">
              <w:rPr>
                <w:lang w:eastAsia="en-AU"/>
              </w:rPr>
              <w:t>ACM Animal Care and Management Training Package</w:t>
            </w:r>
            <w:r>
              <w:t>.</w:t>
            </w:r>
          </w:p>
          <w:p w14:paraId="54F6E954" w14:textId="4EA5B3F8" w:rsidR="0006074F" w:rsidRPr="002D51BF" w:rsidRDefault="0006074F" w:rsidP="002D51BF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52CCD6A7" w14:textId="77777777" w:rsidR="009460F6" w:rsidRPr="009460F6" w:rsidRDefault="009460F6" w:rsidP="009460F6">
            <w:pPr>
              <w:pStyle w:val="SIText"/>
            </w:pPr>
            <w:r w:rsidRPr="009460F6">
              <w:t>Most government jurisdictions have requirements that allow only appropriately authorised agencies to undertake response operations. Users are advised to check with the relevant authority.</w:t>
            </w:r>
          </w:p>
          <w:p w14:paraId="1753A7F4" w14:textId="77777777" w:rsidR="009460F6" w:rsidRPr="009460F6" w:rsidRDefault="009460F6" w:rsidP="009460F6">
            <w:pPr>
              <w:pStyle w:val="SIText"/>
            </w:pPr>
          </w:p>
          <w:p w14:paraId="7F5EF99A" w14:textId="53B5F340" w:rsidR="009460F6" w:rsidRPr="009460F6" w:rsidRDefault="009460F6" w:rsidP="009460F6">
            <w:pPr>
              <w:pStyle w:val="SIText"/>
            </w:pPr>
            <w:r w:rsidRPr="009460F6">
              <w:t xml:space="preserve">No licensing, legislative or certification requirements apply to this </w:t>
            </w:r>
            <w:r w:rsidR="00876D25">
              <w:t>skill set</w:t>
            </w:r>
            <w:r w:rsidR="00876D25" w:rsidRPr="009460F6">
              <w:t xml:space="preserve"> </w:t>
            </w:r>
            <w:r w:rsidRPr="009460F6">
              <w:t xml:space="preserve">at the time of publication. </w:t>
            </w:r>
          </w:p>
          <w:p w14:paraId="2D5F34B6" w14:textId="69F237BA" w:rsidR="00A301E0" w:rsidRPr="00A301E0" w:rsidRDefault="00A301E0" w:rsidP="00536741">
            <w:pPr>
              <w:pStyle w:val="SIText"/>
            </w:pP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6E49EA84" w14:textId="0641C37B" w:rsidR="00703364" w:rsidRPr="002D51BF" w:rsidRDefault="00703364" w:rsidP="002D51BF">
            <w:pPr>
              <w:pStyle w:val="SIBulletList1"/>
            </w:pPr>
            <w:r w:rsidRPr="002D51BF">
              <w:t xml:space="preserve">ACMAIMXX1 </w:t>
            </w:r>
            <w:r w:rsidR="00451BF9" w:rsidRPr="002D51BF">
              <w:t>Participate in l</w:t>
            </w:r>
            <w:r w:rsidRPr="002D51BF">
              <w:t>arge whale disentanglement</w:t>
            </w:r>
            <w:r w:rsidR="00451BF9" w:rsidRPr="002D51BF">
              <w:t xml:space="preserve"> operation</w:t>
            </w:r>
            <w:r w:rsidRPr="002D51BF">
              <w:t xml:space="preserve">s </w:t>
            </w:r>
          </w:p>
          <w:p w14:paraId="53F50D5D" w14:textId="70F20C9A" w:rsidR="001F28F9" w:rsidRPr="00536741" w:rsidRDefault="007E5F49" w:rsidP="002D51BF">
            <w:pPr>
              <w:pStyle w:val="SIBulletList1"/>
            </w:pPr>
            <w:r w:rsidRPr="002D51BF">
              <w:t xml:space="preserve">DEFSUR011 </w:t>
            </w:r>
            <w:r w:rsidR="005364A8" w:rsidRPr="002D51BF">
              <w:t>Survive at sea</w:t>
            </w: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60572E85" w:rsidR="0016138C" w:rsidRPr="00536741" w:rsidRDefault="005B1F2D" w:rsidP="00536741">
            <w:pPr>
              <w:pStyle w:val="SIText"/>
            </w:pPr>
            <w:r w:rsidRPr="005B1F2D">
              <w:t>This skill set is for individuals who work</w:t>
            </w:r>
            <w:r w:rsidR="00A7232F">
              <w:t xml:space="preserve"> with approved agencies to undertake large whale disentanglements.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7DE2AF4F" w:rsidR="00DB557A" w:rsidRPr="00536741" w:rsidRDefault="005B1F2D" w:rsidP="005B1F2D">
            <w:pPr>
              <w:pStyle w:val="SIText"/>
            </w:pPr>
            <w:r w:rsidRPr="005B1F2D">
              <w:t>These compete</w:t>
            </w:r>
            <w:bookmarkStart w:id="1" w:name="_GoBack"/>
            <w:bookmarkEnd w:id="1"/>
            <w:r w:rsidRPr="005B1F2D">
              <w:t xml:space="preserve">ncies meet the requirements </w:t>
            </w:r>
            <w:r w:rsidR="00C91783">
              <w:t xml:space="preserve">for </w:t>
            </w:r>
            <w:r w:rsidR="00C91783" w:rsidRPr="00C91783">
              <w:t>individuals who work with approved agencies to undertake large whale disentanglements.</w:t>
            </w:r>
          </w:p>
        </w:tc>
      </w:tr>
    </w:tbl>
    <w:p w14:paraId="00F7331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3E2A6" w14:textId="77777777" w:rsidR="00F85D18" w:rsidRDefault="00F85D18" w:rsidP="00BF3F0A">
      <w:r>
        <w:separator/>
      </w:r>
    </w:p>
    <w:p w14:paraId="45FAD8F0" w14:textId="77777777" w:rsidR="00F85D18" w:rsidRDefault="00F85D18"/>
  </w:endnote>
  <w:endnote w:type="continuationSeparator" w:id="0">
    <w:p w14:paraId="0899E7EE" w14:textId="77777777" w:rsidR="00F85D18" w:rsidRDefault="00F85D18" w:rsidP="00BF3F0A">
      <w:r>
        <w:continuationSeparator/>
      </w:r>
    </w:p>
    <w:p w14:paraId="1363554E" w14:textId="77777777" w:rsidR="00F85D18" w:rsidRDefault="00F85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4C592" w14:textId="77777777" w:rsidR="00F85D18" w:rsidRDefault="00F85D18" w:rsidP="00BF3F0A">
      <w:r>
        <w:separator/>
      </w:r>
    </w:p>
    <w:p w14:paraId="421C32C7" w14:textId="77777777" w:rsidR="00F85D18" w:rsidRDefault="00F85D18"/>
  </w:footnote>
  <w:footnote w:type="continuationSeparator" w:id="0">
    <w:p w14:paraId="55CBAC29" w14:textId="77777777" w:rsidR="00F85D18" w:rsidRDefault="00F85D18" w:rsidP="00BF3F0A">
      <w:r>
        <w:continuationSeparator/>
      </w:r>
    </w:p>
    <w:p w14:paraId="01988B12" w14:textId="77777777" w:rsidR="00F85D18" w:rsidRDefault="00F85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0D3DC018" w:rsidR="009C2650" w:rsidRPr="005B1F2D" w:rsidRDefault="00194621" w:rsidP="005B1F2D">
    <w:r w:rsidRPr="005B1F2D">
      <w:t>ACMSS</w:t>
    </w:r>
    <w:r>
      <w:t>XXX</w:t>
    </w:r>
    <w:r w:rsidR="00646186">
      <w:t>2</w:t>
    </w:r>
    <w:r>
      <w:t>1</w:t>
    </w:r>
    <w:r w:rsidRPr="005B1F2D">
      <w:t xml:space="preserve"> </w:t>
    </w:r>
    <w:r w:rsidR="00AD6377" w:rsidRPr="00AD6377">
      <w:t xml:space="preserve">Large Whale Disentanglement </w:t>
    </w:r>
    <w:r w:rsidR="005B1F2D" w:rsidRPr="005B1F2D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D6035B9"/>
    <w:multiLevelType w:val="hybridMultilevel"/>
    <w:tmpl w:val="81BED70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5A15"/>
    <w:rsid w:val="000107F6"/>
    <w:rsid w:val="0001108F"/>
    <w:rsid w:val="000115E2"/>
    <w:rsid w:val="0001296A"/>
    <w:rsid w:val="00016803"/>
    <w:rsid w:val="00023992"/>
    <w:rsid w:val="00040188"/>
    <w:rsid w:val="00041E59"/>
    <w:rsid w:val="00053D7E"/>
    <w:rsid w:val="0006074F"/>
    <w:rsid w:val="00064BFE"/>
    <w:rsid w:val="00070B3E"/>
    <w:rsid w:val="00071F95"/>
    <w:rsid w:val="000737BB"/>
    <w:rsid w:val="00074E47"/>
    <w:rsid w:val="000A5441"/>
    <w:rsid w:val="000C13F1"/>
    <w:rsid w:val="000D0912"/>
    <w:rsid w:val="000D7BE6"/>
    <w:rsid w:val="000E2C86"/>
    <w:rsid w:val="000F29F2"/>
    <w:rsid w:val="000F7ED5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94621"/>
    <w:rsid w:val="001A4C85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D51BF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1BF9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55CF"/>
    <w:rsid w:val="004C79A1"/>
    <w:rsid w:val="004C7A9E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4A8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46186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6F5722"/>
    <w:rsid w:val="00703364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E5F49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76D25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8F560E"/>
    <w:rsid w:val="00916CD7"/>
    <w:rsid w:val="00920927"/>
    <w:rsid w:val="00921B38"/>
    <w:rsid w:val="00923720"/>
    <w:rsid w:val="009278C9"/>
    <w:rsid w:val="009460F6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232F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D637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178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3CE3"/>
    <w:rsid w:val="00EF40EF"/>
    <w:rsid w:val="00F13884"/>
    <w:rsid w:val="00F1480E"/>
    <w:rsid w:val="00F1497D"/>
    <w:rsid w:val="00F16AAC"/>
    <w:rsid w:val="00F215E8"/>
    <w:rsid w:val="00F4044F"/>
    <w:rsid w:val="00F438FC"/>
    <w:rsid w:val="00F5616F"/>
    <w:rsid w:val="00F56827"/>
    <w:rsid w:val="00F65EF0"/>
    <w:rsid w:val="00F70259"/>
    <w:rsid w:val="00F71651"/>
    <w:rsid w:val="00F76CC6"/>
    <w:rsid w:val="00F85D18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character" w:styleId="Hyperlink">
    <w:name w:val="Hyperlink"/>
    <w:basedOn w:val="DefaultParagraphFont"/>
    <w:uiPriority w:val="99"/>
    <w:semiHidden/>
    <w:unhideWhenUsed/>
    <w:locked/>
    <w:rsid w:val="007033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locked/>
    <w:rsid w:val="0070336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0607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CM%20Animal%20Care%20and%20Management\20-01%20ACM%20Animal%20Studi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1C63-B3A6-4E62-AA6D-30D02D63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038ed1-a3aa-4ceb-a4a8-c5e75df560eb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63629-62C8-4EF8-A334-85ED974F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147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Rebecca Ford</cp:lastModifiedBy>
  <cp:revision>21</cp:revision>
  <cp:lastPrinted>2016-05-27T05:21:00Z</cp:lastPrinted>
  <dcterms:created xsi:type="dcterms:W3CDTF">2019-08-28T05:03:00Z</dcterms:created>
  <dcterms:modified xsi:type="dcterms:W3CDTF">2020-03-20T05:21:00Z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