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3E74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5CD316" w14:textId="77777777" w:rsidTr="00146EEC">
        <w:tc>
          <w:tcPr>
            <w:tcW w:w="2689" w:type="dxa"/>
          </w:tcPr>
          <w:p w14:paraId="2FAD5D4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8E01A4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B0A49" w14:paraId="5C5E6B71" w14:textId="77777777" w:rsidTr="000A365E">
        <w:tc>
          <w:tcPr>
            <w:tcW w:w="2689" w:type="dxa"/>
          </w:tcPr>
          <w:p w14:paraId="79CA8B8C" w14:textId="77777777" w:rsidR="00BB0A49" w:rsidRPr="00BB0A49" w:rsidRDefault="00BB0A49" w:rsidP="00BB0A49">
            <w:pPr>
              <w:pStyle w:val="SIText"/>
            </w:pPr>
            <w:r w:rsidRPr="005B2374">
              <w:t xml:space="preserve">Release </w:t>
            </w:r>
            <w:r w:rsidRPr="00BB0A49">
              <w:t>2</w:t>
            </w:r>
          </w:p>
        </w:tc>
        <w:tc>
          <w:tcPr>
            <w:tcW w:w="6939" w:type="dxa"/>
          </w:tcPr>
          <w:p w14:paraId="6A58666E" w14:textId="77777777" w:rsidR="00BB0A49" w:rsidRPr="00BB0A49" w:rsidRDefault="00BB0A49" w:rsidP="00BB0A49">
            <w:pPr>
              <w:pStyle w:val="SIText"/>
            </w:pPr>
            <w:r w:rsidRPr="005B2374">
              <w:t xml:space="preserve">This version released with ACM Animal Care and Management Training Package Version </w:t>
            </w:r>
            <w:r w:rsidRPr="00BB0A49">
              <w:t>4.0.</w:t>
            </w:r>
          </w:p>
        </w:tc>
      </w:tr>
      <w:tr w:rsidR="00F1480E" w14:paraId="3D271C83" w14:textId="77777777" w:rsidTr="00146EEC">
        <w:tc>
          <w:tcPr>
            <w:tcW w:w="2689" w:type="dxa"/>
          </w:tcPr>
          <w:p w14:paraId="5C1ABCC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8C9B4BB" w14:textId="77777777" w:rsidR="00F1480E" w:rsidRPr="000754EC" w:rsidRDefault="00531C6B" w:rsidP="000754EC">
            <w:pPr>
              <w:pStyle w:val="SIText"/>
            </w:pPr>
            <w:r w:rsidRPr="00531C6B">
              <w:t>This version released with ACM Animal Care and Management Training Package Version 1.0.</w:t>
            </w:r>
          </w:p>
        </w:tc>
      </w:tr>
    </w:tbl>
    <w:p w14:paraId="207D98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42E77F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D4B32A1" w14:textId="5FA9D005" w:rsidR="00F1480E" w:rsidRPr="000754EC" w:rsidRDefault="00EC7217" w:rsidP="000754EC">
            <w:pPr>
              <w:pStyle w:val="SIUNITCODE"/>
            </w:pPr>
            <w:r>
              <w:t>ACMSPE305</w:t>
            </w:r>
          </w:p>
        </w:tc>
        <w:tc>
          <w:tcPr>
            <w:tcW w:w="3604" w:type="pct"/>
            <w:shd w:val="clear" w:color="auto" w:fill="auto"/>
          </w:tcPr>
          <w:p w14:paraId="18E21438" w14:textId="2F764089" w:rsidR="00F1480E" w:rsidRPr="000754EC" w:rsidRDefault="006B0DCD" w:rsidP="000754EC">
            <w:pPr>
              <w:pStyle w:val="SIUnittitle"/>
            </w:pPr>
            <w:r w:rsidRPr="006B0DCD">
              <w:t xml:space="preserve">Provide </w:t>
            </w:r>
            <w:r w:rsidR="000007DB">
              <w:t>general</w:t>
            </w:r>
            <w:r w:rsidRPr="006B0DCD">
              <w:t xml:space="preserve"> care of domestic cats</w:t>
            </w:r>
          </w:p>
        </w:tc>
      </w:tr>
      <w:tr w:rsidR="00F1480E" w:rsidRPr="00963A46" w14:paraId="57A2BCA9" w14:textId="77777777" w:rsidTr="00CA2922">
        <w:tc>
          <w:tcPr>
            <w:tcW w:w="1396" w:type="pct"/>
            <w:shd w:val="clear" w:color="auto" w:fill="auto"/>
          </w:tcPr>
          <w:p w14:paraId="75BE285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B1E35A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BA84811" w14:textId="047C68AF" w:rsidR="006B0DCD" w:rsidRPr="006B0DCD" w:rsidRDefault="006B0DCD" w:rsidP="006B0DCD">
            <w:pPr>
              <w:pStyle w:val="SIText"/>
            </w:pPr>
            <w:r w:rsidRPr="006B0DCD">
              <w:t>This unit of competency describes the skills and knowledge required to identify domestic cats and their behavioural and physical needs and provide daily care requirements.</w:t>
            </w:r>
          </w:p>
          <w:p w14:paraId="21E163AF" w14:textId="77777777" w:rsidR="006B0DCD" w:rsidRPr="006B0DCD" w:rsidRDefault="006B0DCD" w:rsidP="006B0DCD">
            <w:pPr>
              <w:pStyle w:val="SIText"/>
            </w:pPr>
          </w:p>
          <w:p w14:paraId="5EB9EA31" w14:textId="77777777" w:rsidR="006B0DCD" w:rsidRPr="006B0DCD" w:rsidRDefault="006B0DCD" w:rsidP="006B0DCD">
            <w:pPr>
              <w:pStyle w:val="SIText"/>
            </w:pPr>
            <w:r w:rsidRPr="006B0DCD">
              <w:t>This unit applies to individuals working in the animal care industry where domestic cats are bred, reared, trained, cared for or housed.</w:t>
            </w:r>
          </w:p>
          <w:p w14:paraId="1D5A4DCB" w14:textId="77777777" w:rsidR="006B0DCD" w:rsidRPr="006B0DCD" w:rsidRDefault="006B0DCD" w:rsidP="006B0DCD">
            <w:pPr>
              <w:pStyle w:val="SIText"/>
            </w:pPr>
          </w:p>
          <w:p w14:paraId="2C671F1E" w14:textId="77777777" w:rsidR="006B0DCD" w:rsidRPr="006B0DCD" w:rsidRDefault="006B0DCD" w:rsidP="006B0DCD">
            <w:pPr>
              <w:pStyle w:val="SIText"/>
            </w:pPr>
            <w:r w:rsidRPr="006B0DCD">
              <w:t>This may include animal shelters, pet shops, catteries, or grooming establishments or similar workplaces. This unit applies to individuals who work under broad supervision and provide and communicate solutions to a range of predictable problems.</w:t>
            </w:r>
          </w:p>
          <w:p w14:paraId="0B21887C" w14:textId="77777777" w:rsidR="006B0DCD" w:rsidRPr="006B0DCD" w:rsidRDefault="006B0DCD" w:rsidP="006B0DCD">
            <w:pPr>
              <w:pStyle w:val="SIText"/>
            </w:pPr>
          </w:p>
          <w:p w14:paraId="0E18B6EE" w14:textId="0AA91AD9" w:rsidR="009D3E9F" w:rsidRPr="009D3E9F" w:rsidRDefault="009D3E9F" w:rsidP="009D3E9F">
            <w:pPr>
              <w:pStyle w:val="SIText"/>
            </w:pPr>
            <w:r w:rsidRPr="003174DC">
              <w:t>All work must be carried out to comply with workplace procedures according to</w:t>
            </w:r>
            <w:r w:rsidR="000007DB">
              <w:t xml:space="preserve"> Commonwealth and</w:t>
            </w:r>
            <w:r w:rsidRPr="003174DC">
              <w:t xml:space="preserve"> state/territory health and safety and animal welfare regulations, </w:t>
            </w:r>
            <w:r w:rsidRPr="009D3E9F">
              <w:t>legislation and standards that apply to the workplace.</w:t>
            </w:r>
          </w:p>
          <w:p w14:paraId="652E7EB5" w14:textId="77777777" w:rsidR="009D3E9F" w:rsidRPr="003E7B0F" w:rsidRDefault="009D3E9F" w:rsidP="009D3E9F">
            <w:pPr>
              <w:pStyle w:val="SIText"/>
            </w:pPr>
          </w:p>
          <w:p w14:paraId="43BFD313" w14:textId="77777777" w:rsidR="009D3E9F" w:rsidRPr="009D3E9F" w:rsidRDefault="009D3E9F" w:rsidP="009D3E9F">
            <w:pPr>
              <w:pStyle w:val="SIText"/>
            </w:pPr>
            <w:r w:rsidRPr="003174DC">
              <w:t>No licensing, legislative or certification requirements apply to this unit at the time of publication.</w:t>
            </w:r>
          </w:p>
          <w:p w14:paraId="170FE3CC" w14:textId="3312D07D" w:rsidR="00373436" w:rsidRPr="000754EC" w:rsidRDefault="00373436" w:rsidP="006B0DCD">
            <w:pPr>
              <w:pStyle w:val="SIText"/>
            </w:pPr>
          </w:p>
        </w:tc>
      </w:tr>
      <w:tr w:rsidR="00F1480E" w:rsidRPr="00963A46" w14:paraId="2A9E6ABC" w14:textId="77777777" w:rsidTr="00CA2922">
        <w:tc>
          <w:tcPr>
            <w:tcW w:w="1396" w:type="pct"/>
            <w:shd w:val="clear" w:color="auto" w:fill="auto"/>
          </w:tcPr>
          <w:p w14:paraId="192C780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A05C689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0F4130C" w14:textId="77777777" w:rsidTr="00CA2922">
        <w:tc>
          <w:tcPr>
            <w:tcW w:w="1396" w:type="pct"/>
            <w:shd w:val="clear" w:color="auto" w:fill="auto"/>
          </w:tcPr>
          <w:p w14:paraId="1A71768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DDCF6C8" w14:textId="77777777" w:rsidR="00F1480E" w:rsidRPr="000754EC" w:rsidRDefault="00531C6B" w:rsidP="000754EC">
            <w:pPr>
              <w:pStyle w:val="SIText"/>
            </w:pPr>
            <w:r w:rsidRPr="00531C6B">
              <w:t>Species Specific (SPE)</w:t>
            </w:r>
          </w:p>
        </w:tc>
      </w:tr>
    </w:tbl>
    <w:p w14:paraId="5E8B9C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FEEC94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D04D4A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D5E264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CC524F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6ABB88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4D3CF5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B0DCD" w:rsidRPr="00533068" w14:paraId="5C62A79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2765E7" w14:textId="53769D77" w:rsidR="006B0DCD" w:rsidRPr="00533068" w:rsidRDefault="006B0DCD" w:rsidP="00533068">
            <w:pPr>
              <w:pStyle w:val="SIText"/>
            </w:pPr>
            <w:r w:rsidRPr="000007DB">
              <w:t>1. Identify common cat breeds</w:t>
            </w:r>
          </w:p>
        </w:tc>
        <w:tc>
          <w:tcPr>
            <w:tcW w:w="3604" w:type="pct"/>
            <w:shd w:val="clear" w:color="auto" w:fill="auto"/>
          </w:tcPr>
          <w:p w14:paraId="4072D9A0" w14:textId="07364336" w:rsidR="006B0DCD" w:rsidRPr="00533068" w:rsidRDefault="006B0DCD" w:rsidP="00533068">
            <w:pPr>
              <w:pStyle w:val="SIText"/>
            </w:pPr>
            <w:r w:rsidRPr="00533068">
              <w:t xml:space="preserve">1.1 Define the </w:t>
            </w:r>
            <w:r w:rsidR="00AB4105" w:rsidRPr="00533068">
              <w:t xml:space="preserve">breed characteristics </w:t>
            </w:r>
            <w:r w:rsidRPr="00533068">
              <w:t>of domestic cat</w:t>
            </w:r>
            <w:r w:rsidR="00AB4105" w:rsidRPr="00533068">
              <w:t>s</w:t>
            </w:r>
            <w:r w:rsidRPr="00533068">
              <w:t xml:space="preserve"> commonly </w:t>
            </w:r>
            <w:r w:rsidR="00E14149" w:rsidRPr="00533068">
              <w:t xml:space="preserve">cared for </w:t>
            </w:r>
            <w:r w:rsidRPr="00533068">
              <w:t xml:space="preserve">within </w:t>
            </w:r>
            <w:r w:rsidR="00E14149" w:rsidRPr="00533068">
              <w:t xml:space="preserve">the </w:t>
            </w:r>
            <w:r w:rsidRPr="00533068">
              <w:t>facility</w:t>
            </w:r>
          </w:p>
          <w:p w14:paraId="1113A2D3" w14:textId="77777777" w:rsidR="006B0DCD" w:rsidRPr="00533068" w:rsidRDefault="006B0DCD" w:rsidP="00533068">
            <w:pPr>
              <w:pStyle w:val="SIText"/>
            </w:pPr>
            <w:r w:rsidRPr="00533068">
              <w:t>1.2 Identify physical characteristics using industry terminology</w:t>
            </w:r>
          </w:p>
          <w:p w14:paraId="395A2802" w14:textId="47BD3234" w:rsidR="006B0DCD" w:rsidRPr="00533068" w:rsidRDefault="006B0DCD" w:rsidP="00533068">
            <w:pPr>
              <w:pStyle w:val="SIText"/>
            </w:pPr>
            <w:r w:rsidRPr="00533068">
              <w:t xml:space="preserve">1.3 Identify cats </w:t>
            </w:r>
            <w:r w:rsidR="00AB4105" w:rsidRPr="00533068">
              <w:rPr>
                <w:rStyle w:val="SITemporaryText-blue"/>
                <w:color w:val="auto"/>
                <w:sz w:val="20"/>
              </w:rPr>
              <w:t xml:space="preserve">according to </w:t>
            </w:r>
            <w:r w:rsidRPr="00533068">
              <w:rPr>
                <w:rStyle w:val="SITemporaryText-blue"/>
                <w:color w:val="auto"/>
                <w:sz w:val="20"/>
              </w:rPr>
              <w:t>industry</w:t>
            </w:r>
            <w:r w:rsidR="00AB4105" w:rsidRPr="00533068">
              <w:rPr>
                <w:rStyle w:val="SITemporaryText-blue"/>
                <w:color w:val="auto"/>
                <w:sz w:val="20"/>
              </w:rPr>
              <w:t xml:space="preserve"> classification and</w:t>
            </w:r>
            <w:r w:rsidRPr="00533068">
              <w:t xml:space="preserve"> terminology</w:t>
            </w:r>
          </w:p>
          <w:p w14:paraId="2D421D16" w14:textId="52BDA6C6" w:rsidR="006B0DCD" w:rsidRPr="00533068" w:rsidRDefault="006B0DCD" w:rsidP="00533068">
            <w:pPr>
              <w:pStyle w:val="SIText"/>
            </w:pPr>
            <w:r w:rsidRPr="00533068">
              <w:t>1.4 Define, interpret and document breed, colours, markings and other identifying features</w:t>
            </w:r>
          </w:p>
        </w:tc>
      </w:tr>
      <w:tr w:rsidR="006B0DCD" w:rsidRPr="00963A46" w14:paraId="788E9A3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C31F98" w14:textId="1D37A518" w:rsidR="006B0DCD" w:rsidRPr="006B0DCD" w:rsidRDefault="006B0DCD" w:rsidP="006B0DCD">
            <w:r w:rsidRPr="006B0DCD">
              <w:t>2. Identify and evaluate behavioural and housing needs</w:t>
            </w:r>
          </w:p>
        </w:tc>
        <w:tc>
          <w:tcPr>
            <w:tcW w:w="3604" w:type="pct"/>
            <w:shd w:val="clear" w:color="auto" w:fill="auto"/>
          </w:tcPr>
          <w:p w14:paraId="7FB4ABB3" w14:textId="77777777" w:rsidR="006B0DCD" w:rsidRPr="006B0DCD" w:rsidRDefault="006B0DCD" w:rsidP="006B0DCD">
            <w:r w:rsidRPr="006B0DCD">
              <w:t>2.1 Identify indicators of animal comfort and normal behaviour</w:t>
            </w:r>
          </w:p>
          <w:p w14:paraId="512BDF0C" w14:textId="77777777" w:rsidR="006B0DCD" w:rsidRPr="006B0DCD" w:rsidRDefault="006B0DCD" w:rsidP="006B0DCD">
            <w:r w:rsidRPr="006B0DCD">
              <w:t>2.2 Recognise signs of distress and report to supervisor</w:t>
            </w:r>
          </w:p>
          <w:p w14:paraId="1B18B44A" w14:textId="77777777" w:rsidR="006B0DCD" w:rsidRPr="006B0DCD" w:rsidRDefault="006B0DCD" w:rsidP="006B0DCD">
            <w:r w:rsidRPr="006B0DCD">
              <w:t>2.3 Identify industry standards and guidelines for housing design, environmental factors and appropriate stocking densities</w:t>
            </w:r>
          </w:p>
          <w:p w14:paraId="1DC94810" w14:textId="77777777" w:rsidR="006B0DCD" w:rsidRPr="006B0DCD" w:rsidRDefault="006B0DCD" w:rsidP="006B0DCD">
            <w:r w:rsidRPr="006B0DCD">
              <w:t>2.4 Assess current animal housing design in relation to the welfare of the animals kept and legislation requirements</w:t>
            </w:r>
          </w:p>
          <w:p w14:paraId="4D4F5C23" w14:textId="403BC896" w:rsidR="006B0DCD" w:rsidRPr="006B0DCD" w:rsidRDefault="006B0DCD" w:rsidP="006B0DCD">
            <w:r w:rsidRPr="006B0DCD">
              <w:t xml:space="preserve">2.5 </w:t>
            </w:r>
            <w:r w:rsidR="00F417E0">
              <w:t>Identify</w:t>
            </w:r>
            <w:r w:rsidR="00F417E0" w:rsidRPr="006B0DCD">
              <w:t xml:space="preserve"> </w:t>
            </w:r>
            <w:r w:rsidRPr="006B0DCD">
              <w:t>behavioural enrichment activities for specific cat</w:t>
            </w:r>
          </w:p>
        </w:tc>
      </w:tr>
      <w:tr w:rsidR="006B0DCD" w:rsidRPr="00963A46" w14:paraId="3C451E1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BEC7E3" w14:textId="086678F3" w:rsidR="006B0DCD" w:rsidRPr="006B0DCD" w:rsidRDefault="006B0DCD" w:rsidP="006B0DCD">
            <w:r w:rsidRPr="006B0DCD">
              <w:t>3. Handle and restrain cats</w:t>
            </w:r>
          </w:p>
        </w:tc>
        <w:tc>
          <w:tcPr>
            <w:tcW w:w="3604" w:type="pct"/>
            <w:shd w:val="clear" w:color="auto" w:fill="auto"/>
          </w:tcPr>
          <w:p w14:paraId="0E331517" w14:textId="508AF836" w:rsidR="006B0DCD" w:rsidRPr="006B0DCD" w:rsidRDefault="006B0DCD" w:rsidP="006B0DCD">
            <w:r w:rsidRPr="006B0DCD">
              <w:t xml:space="preserve">3.1 Identify </w:t>
            </w:r>
            <w:r w:rsidR="00777C90">
              <w:t>workplac</w:t>
            </w:r>
            <w:r w:rsidR="00777C90" w:rsidRPr="00777C90">
              <w:t xml:space="preserve">e health and safety </w:t>
            </w:r>
            <w:r w:rsidRPr="006B0DCD">
              <w:t>risks associated with handling and restraining cats, and implement methods to minimise risks</w:t>
            </w:r>
          </w:p>
          <w:p w14:paraId="58BCC435" w14:textId="77777777" w:rsidR="006B0DCD" w:rsidRPr="006B0DCD" w:rsidRDefault="006B0DCD" w:rsidP="006B0DCD">
            <w:r w:rsidRPr="006B0DCD">
              <w:t>3.2 Select and use appropriate equipment to restrain and handle cats</w:t>
            </w:r>
          </w:p>
          <w:p w14:paraId="07E6CCA2" w14:textId="0348B82F" w:rsidR="006B0DCD" w:rsidRPr="006B0DCD" w:rsidRDefault="006B0DCD" w:rsidP="006B0DCD">
            <w:r w:rsidRPr="006B0DCD">
              <w:t xml:space="preserve">3.3 Approach and restrain cats </w:t>
            </w:r>
            <w:r w:rsidR="00AB4105">
              <w:t xml:space="preserve">safely </w:t>
            </w:r>
            <w:r w:rsidRPr="006B0DCD">
              <w:t>in a way that minimises risks to the animal and others using approved animal welfare procedures</w:t>
            </w:r>
          </w:p>
        </w:tc>
      </w:tr>
      <w:tr w:rsidR="006B0DCD" w:rsidRPr="00963A46" w14:paraId="3AC8868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A158BD" w14:textId="77538EA9" w:rsidR="006B0DCD" w:rsidRPr="006B0DCD" w:rsidRDefault="006B0DCD" w:rsidP="006B0DCD">
            <w:r w:rsidRPr="006B0DCD">
              <w:t>4. Assist with health care needs</w:t>
            </w:r>
          </w:p>
        </w:tc>
        <w:tc>
          <w:tcPr>
            <w:tcW w:w="3604" w:type="pct"/>
            <w:shd w:val="clear" w:color="auto" w:fill="auto"/>
          </w:tcPr>
          <w:p w14:paraId="79EF4E78" w14:textId="77777777" w:rsidR="006B0DCD" w:rsidRPr="006B0DCD" w:rsidRDefault="006B0DCD" w:rsidP="006B0DCD">
            <w:r w:rsidRPr="006B0DCD">
              <w:t>4.1 Identify signs of good health in cats</w:t>
            </w:r>
          </w:p>
          <w:p w14:paraId="6CA23DA3" w14:textId="77777777" w:rsidR="006B0DCD" w:rsidRPr="006B0DCD" w:rsidRDefault="006B0DCD" w:rsidP="006B0DCD">
            <w:r w:rsidRPr="006B0DCD">
              <w:t>4.2 Report signs of disease or other conditions to supervisor</w:t>
            </w:r>
          </w:p>
          <w:p w14:paraId="505A7F0A" w14:textId="0DE9FD8B" w:rsidR="006B0DCD" w:rsidRPr="006B0DCD" w:rsidRDefault="006B0DCD" w:rsidP="00EC6DDD">
            <w:r w:rsidRPr="006B0DCD">
              <w:t>4.3 Identify general health maintenance and preventative treatment procedures and implement in line with level of job responsibility</w:t>
            </w:r>
          </w:p>
        </w:tc>
      </w:tr>
      <w:tr w:rsidR="006B0DCD" w:rsidRPr="00963A46" w14:paraId="7918DE6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9DD2E4D" w14:textId="5D1EE648" w:rsidR="006B0DCD" w:rsidRPr="006B0DCD" w:rsidRDefault="006B0DCD" w:rsidP="006B0DCD">
            <w:r w:rsidRPr="006B0DCD">
              <w:lastRenderedPageBreak/>
              <w:t>5. Feed cats</w:t>
            </w:r>
          </w:p>
        </w:tc>
        <w:tc>
          <w:tcPr>
            <w:tcW w:w="3604" w:type="pct"/>
            <w:shd w:val="clear" w:color="auto" w:fill="auto"/>
          </w:tcPr>
          <w:p w14:paraId="7BBE38CC" w14:textId="77777777" w:rsidR="006B0DCD" w:rsidRPr="006B0DCD" w:rsidRDefault="006B0DCD" w:rsidP="006B0DCD">
            <w:r w:rsidRPr="006B0DCD">
              <w:t>5.1 Identify digestive system features and relate to cat-specific feeding routines and diets</w:t>
            </w:r>
          </w:p>
          <w:p w14:paraId="4B95E60A" w14:textId="64B06F9F" w:rsidR="006B0DCD" w:rsidRPr="006B0DCD" w:rsidRDefault="006B0DCD" w:rsidP="006B0DCD">
            <w:r w:rsidRPr="006B0DCD">
              <w:t xml:space="preserve">5.2 Identify preferred </w:t>
            </w:r>
            <w:r w:rsidR="00AB4105" w:rsidRPr="00AB4105">
              <w:t xml:space="preserve">sources </w:t>
            </w:r>
            <w:r w:rsidR="00AB4105">
              <w:t xml:space="preserve">of </w:t>
            </w:r>
            <w:r w:rsidRPr="006B0DCD">
              <w:t>food and assess samples for quality and suitability</w:t>
            </w:r>
          </w:p>
          <w:p w14:paraId="50A6F841" w14:textId="77777777" w:rsidR="006B0DCD" w:rsidRPr="006B0DCD" w:rsidRDefault="006B0DCD" w:rsidP="006B0DCD">
            <w:r w:rsidRPr="006B0DCD">
              <w:t>5.3 Identify potential feeding hazards and implement risk control options</w:t>
            </w:r>
          </w:p>
          <w:p w14:paraId="308EC1A9" w14:textId="77777777" w:rsidR="006B0DCD" w:rsidRPr="006B0DCD" w:rsidRDefault="006B0DCD" w:rsidP="006B0DCD">
            <w:r w:rsidRPr="006B0DCD">
              <w:t>5.4 Prepare food in accordance with dietary needs</w:t>
            </w:r>
          </w:p>
          <w:p w14:paraId="2ECFE88B" w14:textId="6FA84762" w:rsidR="006B0DCD" w:rsidRPr="006B0DCD" w:rsidRDefault="006B0DCD" w:rsidP="006B0DCD">
            <w:r w:rsidRPr="006B0DCD">
              <w:t>5.5 Distribute food and water according to schedule/feeding plan or animal requirements</w:t>
            </w:r>
          </w:p>
        </w:tc>
      </w:tr>
      <w:tr w:rsidR="006B0DCD" w:rsidRPr="00963A46" w14:paraId="5EB21BA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A1A1C2B" w14:textId="70156A23" w:rsidR="006B0DCD" w:rsidRPr="006B0DCD" w:rsidRDefault="006B0DCD" w:rsidP="006B0DCD">
            <w:r w:rsidRPr="006B0DCD">
              <w:t>6. Maintain records</w:t>
            </w:r>
          </w:p>
        </w:tc>
        <w:tc>
          <w:tcPr>
            <w:tcW w:w="3604" w:type="pct"/>
            <w:shd w:val="clear" w:color="auto" w:fill="auto"/>
          </w:tcPr>
          <w:p w14:paraId="083715D0" w14:textId="77777777" w:rsidR="006B0DCD" w:rsidRPr="006B0DCD" w:rsidRDefault="006B0DCD" w:rsidP="006B0DCD">
            <w:r w:rsidRPr="006B0DCD">
              <w:t>6.1 Complete feed and treatment records noting food consumption, health and care activities</w:t>
            </w:r>
          </w:p>
          <w:p w14:paraId="444C8FD9" w14:textId="77777777" w:rsidR="006B0DCD" w:rsidRPr="006B0DCD" w:rsidRDefault="006B0DCD" w:rsidP="006B0DCD">
            <w:r w:rsidRPr="006B0DCD">
              <w:t>6.2 Report abnormalities to supervisor</w:t>
            </w:r>
          </w:p>
          <w:p w14:paraId="3A6C1017" w14:textId="48376185" w:rsidR="006B0DCD" w:rsidRPr="006B0DCD" w:rsidRDefault="006B0DCD" w:rsidP="006B0DCD">
            <w:r w:rsidRPr="006B0DCD">
              <w:t>6.3 Complete documentation relevant to licences and transport, where required</w:t>
            </w:r>
          </w:p>
        </w:tc>
      </w:tr>
    </w:tbl>
    <w:p w14:paraId="71DC5CBD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921C874" w14:textId="77777777" w:rsidTr="00CA2922">
        <w:trPr>
          <w:tblHeader/>
        </w:trPr>
        <w:tc>
          <w:tcPr>
            <w:tcW w:w="5000" w:type="pct"/>
            <w:gridSpan w:val="2"/>
          </w:tcPr>
          <w:p w14:paraId="39F54DA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2B1C6B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4A0B213" w14:textId="77777777" w:rsidTr="00CA2922">
        <w:trPr>
          <w:tblHeader/>
        </w:trPr>
        <w:tc>
          <w:tcPr>
            <w:tcW w:w="1396" w:type="pct"/>
          </w:tcPr>
          <w:p w14:paraId="3013DFC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57CED1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B0DCD" w:rsidRPr="00336FCA" w:rsidDel="00423CB2" w14:paraId="546DB59D" w14:textId="77777777" w:rsidTr="00CA2922">
        <w:tc>
          <w:tcPr>
            <w:tcW w:w="1396" w:type="pct"/>
          </w:tcPr>
          <w:p w14:paraId="43DC3C26" w14:textId="31C7992E" w:rsidR="006B0DCD" w:rsidRPr="006B0DCD" w:rsidRDefault="006B0DCD" w:rsidP="006B0DCD">
            <w:r w:rsidRPr="006B0DCD">
              <w:t>Reading</w:t>
            </w:r>
          </w:p>
        </w:tc>
        <w:tc>
          <w:tcPr>
            <w:tcW w:w="3604" w:type="pct"/>
          </w:tcPr>
          <w:p w14:paraId="72FC4EF3" w14:textId="5FB71475" w:rsidR="006B0DCD" w:rsidRPr="006B0DCD" w:rsidRDefault="006B0DCD" w:rsidP="00F417E0">
            <w:pPr>
              <w:pStyle w:val="SIBulletList1"/>
            </w:pPr>
            <w:r w:rsidRPr="006B0DCD">
              <w:t xml:space="preserve">Interpret </w:t>
            </w:r>
            <w:r w:rsidR="00297A2A">
              <w:t>key</w:t>
            </w:r>
            <w:r w:rsidR="00297A2A" w:rsidRPr="00297A2A">
              <w:t xml:space="preserve"> information and quantities specified on </w:t>
            </w:r>
            <w:r w:rsidRPr="006B0DCD">
              <w:t xml:space="preserve">product labels </w:t>
            </w:r>
          </w:p>
        </w:tc>
      </w:tr>
      <w:tr w:rsidR="00853996" w:rsidRPr="00336FCA" w:rsidDel="00423CB2" w14:paraId="26735C3F" w14:textId="77777777" w:rsidTr="0085399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7E53" w14:textId="77777777" w:rsidR="00853996" w:rsidRPr="00853996" w:rsidRDefault="00853996" w:rsidP="00853996">
            <w:r w:rsidRPr="00853996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1E4D" w14:textId="77777777" w:rsidR="00853996" w:rsidRPr="00853996" w:rsidRDefault="00853996" w:rsidP="00853996">
            <w:pPr>
              <w:pStyle w:val="SIBulletList1"/>
              <w:rPr>
                <w:lang w:eastAsia="en-AU"/>
              </w:rPr>
            </w:pPr>
            <w:r w:rsidRPr="00853996">
              <w:rPr>
                <w:lang w:eastAsia="en-AU"/>
              </w:rPr>
              <w:t>Measure quantities of food and/or health treatments accurately</w:t>
            </w:r>
          </w:p>
        </w:tc>
      </w:tr>
    </w:tbl>
    <w:p w14:paraId="3A41442E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ABCCB04" w14:textId="77777777" w:rsidTr="00F33FF2">
        <w:tc>
          <w:tcPr>
            <w:tcW w:w="5000" w:type="pct"/>
            <w:gridSpan w:val="4"/>
          </w:tcPr>
          <w:p w14:paraId="081F7AF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ADFE49D" w14:textId="77777777" w:rsidTr="00F33FF2">
        <w:tc>
          <w:tcPr>
            <w:tcW w:w="1028" w:type="pct"/>
          </w:tcPr>
          <w:p w14:paraId="77C5334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34C973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C52C96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F05C19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B0DCD" w14:paraId="2C5A2EB8" w14:textId="77777777" w:rsidTr="00F33FF2">
        <w:tc>
          <w:tcPr>
            <w:tcW w:w="1028" w:type="pct"/>
          </w:tcPr>
          <w:p w14:paraId="7A524E6C" w14:textId="22F53290" w:rsidR="006B0DCD" w:rsidRPr="006B0DCD" w:rsidRDefault="00EC7217" w:rsidP="006B0DCD">
            <w:r>
              <w:t>ACMSPE305</w:t>
            </w:r>
            <w:r w:rsidR="000007DB" w:rsidRPr="006B0DCD">
              <w:t xml:space="preserve"> </w:t>
            </w:r>
            <w:r w:rsidR="006B0DCD" w:rsidRPr="006B0DCD">
              <w:t xml:space="preserve">Provide </w:t>
            </w:r>
            <w:r w:rsidR="000007DB">
              <w:t>general</w:t>
            </w:r>
            <w:r w:rsidR="006B0DCD" w:rsidRPr="006B0DCD">
              <w:t xml:space="preserve"> care of domestic cats</w:t>
            </w:r>
          </w:p>
        </w:tc>
        <w:tc>
          <w:tcPr>
            <w:tcW w:w="1105" w:type="pct"/>
          </w:tcPr>
          <w:p w14:paraId="42977AF2" w14:textId="01FE315B" w:rsidR="006B0DCD" w:rsidRPr="006B0DCD" w:rsidRDefault="006B0DCD" w:rsidP="006B0DCD">
            <w:r w:rsidRPr="006B0DCD">
              <w:t>ACMSPE305 Provide basic care of domestic cats</w:t>
            </w:r>
          </w:p>
        </w:tc>
        <w:tc>
          <w:tcPr>
            <w:tcW w:w="1251" w:type="pct"/>
          </w:tcPr>
          <w:p w14:paraId="5A77DE07" w14:textId="1C57F5B4" w:rsidR="006B0DCD" w:rsidRPr="00EC6DDD" w:rsidRDefault="006B0DCD" w:rsidP="00EC6DDD">
            <w:pPr>
              <w:pStyle w:val="SIText"/>
            </w:pPr>
            <w:r w:rsidRPr="00EC6DDD">
              <w:rPr>
                <w:rStyle w:val="SITemporaryText-blue"/>
                <w:color w:val="auto"/>
                <w:sz w:val="20"/>
              </w:rPr>
              <w:t xml:space="preserve">Minor changes </w:t>
            </w:r>
            <w:r w:rsidR="00AB4105" w:rsidRPr="00EC6DDD">
              <w:rPr>
                <w:rStyle w:val="SITemporaryText-blue"/>
                <w:color w:val="auto"/>
                <w:sz w:val="20"/>
              </w:rPr>
              <w:t xml:space="preserve">for </w:t>
            </w:r>
            <w:r w:rsidRPr="00EC6DDD">
              <w:rPr>
                <w:rStyle w:val="SITemporaryText-blue"/>
                <w:color w:val="auto"/>
                <w:sz w:val="20"/>
              </w:rPr>
              <w:t>clari</w:t>
            </w:r>
            <w:r w:rsidR="00AB4105" w:rsidRPr="00EC6DDD">
              <w:rPr>
                <w:rStyle w:val="SITemporaryText-blue"/>
                <w:color w:val="auto"/>
                <w:sz w:val="20"/>
              </w:rPr>
              <w:t>ty</w:t>
            </w:r>
            <w:r w:rsidRPr="00EC6DDD">
              <w:rPr>
                <w:rStyle w:val="SITemporaryText-blue"/>
                <w:color w:val="auto"/>
                <w:sz w:val="20"/>
              </w:rPr>
              <w:t xml:space="preserve"> </w:t>
            </w:r>
            <w:r w:rsidR="00AB4105" w:rsidRPr="00EC6DDD">
              <w:rPr>
                <w:rStyle w:val="SITemporaryText-blue"/>
                <w:color w:val="auto"/>
                <w:sz w:val="20"/>
              </w:rPr>
              <w:t>to performance criteria and assessment requirements</w:t>
            </w:r>
          </w:p>
        </w:tc>
        <w:tc>
          <w:tcPr>
            <w:tcW w:w="1616" w:type="pct"/>
          </w:tcPr>
          <w:p w14:paraId="438DA75B" w14:textId="42CD261C" w:rsidR="006B0DCD" w:rsidRPr="006B0DCD" w:rsidRDefault="006B0DCD" w:rsidP="006B0DCD">
            <w:r w:rsidRPr="006B0DCD">
              <w:t>Equivalent unit</w:t>
            </w:r>
          </w:p>
        </w:tc>
      </w:tr>
    </w:tbl>
    <w:p w14:paraId="1ABF087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2CD9592" w14:textId="77777777" w:rsidTr="00CA2922">
        <w:tc>
          <w:tcPr>
            <w:tcW w:w="1396" w:type="pct"/>
            <w:shd w:val="clear" w:color="auto" w:fill="auto"/>
          </w:tcPr>
          <w:p w14:paraId="2DB4528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9CE358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6E8FA0C" w14:textId="59DBDAA0" w:rsidR="00F1480E" w:rsidRPr="000754EC" w:rsidRDefault="002D0D88" w:rsidP="00E40225">
            <w:pPr>
              <w:pStyle w:val="SIText"/>
            </w:pPr>
            <w:r w:rsidRPr="002D0D88">
              <w:t>https://vetnet.gov.au/Pages/TrainingDocs.aspx?q=b75f4b23-54c9-4cc9-a5db-d3502d154103</w:t>
            </w:r>
          </w:p>
        </w:tc>
      </w:tr>
    </w:tbl>
    <w:p w14:paraId="23C798E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2BAFAE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B42A5F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6E60E30" w14:textId="548E58E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C7217">
              <w:t>ACMSPE305</w:t>
            </w:r>
            <w:r w:rsidR="000007DB" w:rsidRPr="006B0DCD">
              <w:t xml:space="preserve"> </w:t>
            </w:r>
            <w:r w:rsidR="006B0DCD">
              <w:t>P</w:t>
            </w:r>
            <w:r w:rsidR="006B0DCD" w:rsidRPr="006B0DCD">
              <w:t xml:space="preserve">rovide </w:t>
            </w:r>
            <w:r w:rsidR="000007DB">
              <w:t>general</w:t>
            </w:r>
            <w:r w:rsidR="006B0DCD" w:rsidRPr="006B0DCD">
              <w:t xml:space="preserve"> care of domestic cats</w:t>
            </w:r>
          </w:p>
        </w:tc>
      </w:tr>
      <w:tr w:rsidR="00556C4C" w:rsidRPr="00A55106" w14:paraId="0C78509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A38B4A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0204E6E" w14:textId="77777777" w:rsidTr="00113678">
        <w:tc>
          <w:tcPr>
            <w:tcW w:w="5000" w:type="pct"/>
            <w:gridSpan w:val="2"/>
            <w:shd w:val="clear" w:color="auto" w:fill="auto"/>
          </w:tcPr>
          <w:p w14:paraId="0ABA17AA" w14:textId="14B4A087" w:rsidR="006B0DCD" w:rsidRPr="006B0DCD" w:rsidRDefault="006B0DCD" w:rsidP="006B0DCD">
            <w:pPr>
              <w:pStyle w:val="SIText"/>
            </w:pPr>
            <w:r w:rsidRPr="006B0DCD">
              <w:t xml:space="preserve">An individual demonstrating competency must satisfy </w:t>
            </w:r>
            <w:r w:rsidR="00E41E59" w:rsidRPr="006B0DCD">
              <w:t>all</w:t>
            </w:r>
            <w:r w:rsidRPr="006B0DCD">
              <w:t xml:space="preserve"> the elements and performance criteria in this unit.</w:t>
            </w:r>
          </w:p>
          <w:p w14:paraId="1CB60095" w14:textId="77777777" w:rsidR="006B0DCD" w:rsidRPr="006B0DCD" w:rsidRDefault="006B0DCD" w:rsidP="006B0DCD">
            <w:pPr>
              <w:pStyle w:val="SIText"/>
            </w:pPr>
            <w:r w:rsidRPr="006B0DCD">
              <w:t>There must be evidence that the individual has:</w:t>
            </w:r>
          </w:p>
          <w:p w14:paraId="5EBF6105" w14:textId="77777777" w:rsidR="00AB4105" w:rsidRDefault="006B0DCD" w:rsidP="006B0DCD">
            <w:pPr>
              <w:pStyle w:val="SIBulletList1"/>
            </w:pPr>
            <w:r w:rsidRPr="006B0DCD">
              <w:t>identified the specific characteristics and needs of domestic cats</w:t>
            </w:r>
            <w:r w:rsidR="00AB4105">
              <w:t xml:space="preserve"> for:</w:t>
            </w:r>
          </w:p>
          <w:p w14:paraId="12A838AA" w14:textId="707F1C27" w:rsidR="006B0DCD" w:rsidRPr="00EC7217" w:rsidRDefault="00AB4105" w:rsidP="00EC7217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C7217">
              <w:rPr>
                <w:rStyle w:val="SITemporaryText-blue"/>
                <w:color w:val="auto"/>
                <w:sz w:val="20"/>
              </w:rPr>
              <w:t>two different breeds, and</w:t>
            </w:r>
          </w:p>
          <w:p w14:paraId="0803F9AF" w14:textId="2693E39A" w:rsidR="00AB4105" w:rsidRPr="00EC7217" w:rsidRDefault="00AB4105" w:rsidP="00EC7217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C7217">
              <w:rPr>
                <w:rStyle w:val="SITemporaryText-blue"/>
                <w:color w:val="auto"/>
                <w:sz w:val="20"/>
              </w:rPr>
              <w:t xml:space="preserve">two different life stages - </w:t>
            </w:r>
            <w:r w:rsidR="00316808" w:rsidRPr="00EC7217">
              <w:rPr>
                <w:rStyle w:val="SITemporaryText-blue"/>
                <w:color w:val="auto"/>
                <w:sz w:val="20"/>
              </w:rPr>
              <w:t xml:space="preserve">selected from </w:t>
            </w:r>
            <w:r w:rsidRPr="00EC7217">
              <w:rPr>
                <w:rStyle w:val="SITemporaryText-blue"/>
                <w:color w:val="auto"/>
                <w:sz w:val="20"/>
              </w:rPr>
              <w:t>kitten, adul</w:t>
            </w:r>
            <w:r w:rsidR="00316808" w:rsidRPr="00EC7217">
              <w:rPr>
                <w:rStyle w:val="SITemporaryText-blue"/>
                <w:color w:val="auto"/>
                <w:sz w:val="20"/>
              </w:rPr>
              <w:t>t or</w:t>
            </w:r>
            <w:r w:rsidRPr="00EC7217">
              <w:rPr>
                <w:rStyle w:val="SITemporaryText-blue"/>
                <w:color w:val="auto"/>
                <w:sz w:val="20"/>
              </w:rPr>
              <w:t xml:space="preserve"> senior</w:t>
            </w:r>
          </w:p>
          <w:p w14:paraId="5A9293FE" w14:textId="1CD40B65" w:rsidR="006B0DCD" w:rsidRPr="00EC7217" w:rsidRDefault="006B0DCD" w:rsidP="00EC7217">
            <w:pPr>
              <w:pStyle w:val="SIBulletList1"/>
            </w:pPr>
            <w:r w:rsidRPr="00EC7217">
              <w:t xml:space="preserve">provided </w:t>
            </w:r>
            <w:r w:rsidR="000007DB" w:rsidRPr="00EC7217">
              <w:t>general</w:t>
            </w:r>
            <w:r w:rsidRPr="00EC7217">
              <w:t xml:space="preserve"> care for a minimum of </w:t>
            </w:r>
            <w:r w:rsidR="00AB4105" w:rsidRPr="00EC7217">
              <w:rPr>
                <w:rStyle w:val="SITemporaryText-blue"/>
                <w:color w:val="auto"/>
                <w:sz w:val="20"/>
              </w:rPr>
              <w:t>two</w:t>
            </w:r>
            <w:r w:rsidR="00AB4105" w:rsidRPr="00EC7217">
              <w:t xml:space="preserve"> </w:t>
            </w:r>
            <w:r w:rsidRPr="00EC7217">
              <w:t>domestic cat</w:t>
            </w:r>
            <w:r w:rsidR="00AB4105" w:rsidRPr="00EC7217">
              <w:t>s</w:t>
            </w:r>
            <w:r w:rsidR="002F5933" w:rsidRPr="00EC7217">
              <w:t xml:space="preserve"> of </w:t>
            </w:r>
            <w:r w:rsidR="002F5933" w:rsidRPr="00EC7217">
              <w:rPr>
                <w:rStyle w:val="SITemporaryText-blue"/>
                <w:color w:val="auto"/>
                <w:sz w:val="20"/>
              </w:rPr>
              <w:t>different breeds or different life</w:t>
            </w:r>
            <w:r w:rsidR="00FD469E" w:rsidRPr="00EC7217">
              <w:rPr>
                <w:rStyle w:val="SITemporaryText-blue"/>
                <w:color w:val="auto"/>
                <w:sz w:val="20"/>
              </w:rPr>
              <w:t xml:space="preserve"> </w:t>
            </w:r>
            <w:r w:rsidR="002F5933" w:rsidRPr="00EC7217">
              <w:rPr>
                <w:rStyle w:val="SITemporaryText-blue"/>
                <w:color w:val="auto"/>
                <w:sz w:val="20"/>
              </w:rPr>
              <w:t>stages</w:t>
            </w:r>
            <w:r w:rsidRPr="00EC7217">
              <w:t>, including:</w:t>
            </w:r>
          </w:p>
          <w:p w14:paraId="444466FE" w14:textId="7714F11E" w:rsidR="006B0DCD" w:rsidRPr="006B0DCD" w:rsidRDefault="006B0DCD" w:rsidP="006B0DCD">
            <w:pPr>
              <w:pStyle w:val="SIBulletList2"/>
            </w:pPr>
            <w:r w:rsidRPr="006B0DCD">
              <w:t>demonstrat</w:t>
            </w:r>
            <w:r w:rsidR="00AB4105">
              <w:t>ed</w:t>
            </w:r>
            <w:r w:rsidRPr="006B0DCD">
              <w:t xml:space="preserve"> appropriate restraint and safe handling techniques</w:t>
            </w:r>
          </w:p>
          <w:p w14:paraId="0F2FF172" w14:textId="4C17650A" w:rsidR="006B0DCD" w:rsidRPr="006B0DCD" w:rsidRDefault="006B0DCD" w:rsidP="006B0DCD">
            <w:pPr>
              <w:pStyle w:val="SIBulletList2"/>
            </w:pPr>
            <w:r w:rsidRPr="006B0DCD">
              <w:t>prepar</w:t>
            </w:r>
            <w:r w:rsidR="00AB4105">
              <w:t>ed</w:t>
            </w:r>
            <w:r w:rsidRPr="006B0DCD">
              <w:t xml:space="preserve"> and provid</w:t>
            </w:r>
            <w:r w:rsidR="00AB4105">
              <w:t>ed</w:t>
            </w:r>
            <w:r w:rsidRPr="006B0DCD">
              <w:t xml:space="preserve"> food</w:t>
            </w:r>
          </w:p>
          <w:p w14:paraId="3D4E6DB8" w14:textId="388C0A53" w:rsidR="006B0DCD" w:rsidRPr="006B0DCD" w:rsidRDefault="006B0DCD" w:rsidP="006B0DCD">
            <w:pPr>
              <w:pStyle w:val="SIBulletList2"/>
            </w:pPr>
            <w:r w:rsidRPr="006B0DCD">
              <w:t>assist</w:t>
            </w:r>
            <w:r w:rsidR="00AB4105">
              <w:t>ed</w:t>
            </w:r>
            <w:r w:rsidRPr="006B0DCD">
              <w:t xml:space="preserve"> with health care needs</w:t>
            </w:r>
          </w:p>
          <w:p w14:paraId="0686E588" w14:textId="703E4718" w:rsidR="00556C4C" w:rsidRPr="000754EC" w:rsidRDefault="006B0DCD" w:rsidP="006B0DCD">
            <w:pPr>
              <w:pStyle w:val="SIBulletList2"/>
            </w:pPr>
            <w:r w:rsidRPr="006B0DCD">
              <w:t>maintain</w:t>
            </w:r>
            <w:r w:rsidR="00AB4105">
              <w:t>ed</w:t>
            </w:r>
            <w:r w:rsidRPr="006B0DCD">
              <w:t xml:space="preserve"> feed and treatment records.</w:t>
            </w:r>
          </w:p>
        </w:tc>
      </w:tr>
    </w:tbl>
    <w:p w14:paraId="726D720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6A8EE9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BBC6CD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23764F9" w14:textId="77777777" w:rsidTr="00CA2922">
        <w:tc>
          <w:tcPr>
            <w:tcW w:w="5000" w:type="pct"/>
            <w:shd w:val="clear" w:color="auto" w:fill="auto"/>
          </w:tcPr>
          <w:p w14:paraId="39B63059" w14:textId="77777777" w:rsidR="006B0DCD" w:rsidRPr="006B0DCD" w:rsidRDefault="006B0DCD" w:rsidP="006B0DCD">
            <w:pPr>
              <w:pStyle w:val="SIText"/>
            </w:pPr>
            <w:r w:rsidRPr="006B0DCD">
              <w:t>An individual must be able to demonstrate the knowledge required to perform the tasks outlined in the elements and performance criteria of this unit. This includes knowledge of:</w:t>
            </w:r>
          </w:p>
          <w:p w14:paraId="7812EB13" w14:textId="77777777" w:rsidR="006B0DCD" w:rsidRPr="006B0DCD" w:rsidRDefault="006B0DCD" w:rsidP="006B0DCD">
            <w:pPr>
              <w:pStyle w:val="SIBulletList1"/>
            </w:pPr>
            <w:r w:rsidRPr="006B0DCD">
              <w:t>anatomical structures and physiological features used to identify and classify common cat breeds</w:t>
            </w:r>
          </w:p>
          <w:p w14:paraId="08D13EA1" w14:textId="77777777" w:rsidR="006B0DCD" w:rsidRPr="006B0DCD" w:rsidRDefault="006B0DCD" w:rsidP="006B0DCD">
            <w:pPr>
              <w:pStyle w:val="SIBulletList1"/>
            </w:pPr>
            <w:r w:rsidRPr="006B0DCD">
              <w:t>housing, social and activity needs of cats and environmental impacts on health and wellbeing</w:t>
            </w:r>
          </w:p>
          <w:p w14:paraId="5E5C4A61" w14:textId="77777777" w:rsidR="006B0DCD" w:rsidRPr="006B0DCD" w:rsidRDefault="006B0DCD" w:rsidP="006B0DCD">
            <w:pPr>
              <w:pStyle w:val="SIBulletList1"/>
            </w:pPr>
            <w:r w:rsidRPr="006B0DCD">
              <w:t>general health maintenance and preventative treatment procedures for cats</w:t>
            </w:r>
          </w:p>
          <w:p w14:paraId="159E454E" w14:textId="77777777" w:rsidR="006B0DCD" w:rsidRPr="006B0DCD" w:rsidRDefault="006B0DCD" w:rsidP="006B0DCD">
            <w:pPr>
              <w:pStyle w:val="SIBulletList1"/>
            </w:pPr>
            <w:r w:rsidRPr="006B0DCD">
              <w:t>natural cat behaviour</w:t>
            </w:r>
          </w:p>
          <w:p w14:paraId="73D5818C" w14:textId="77777777" w:rsidR="006B0DCD" w:rsidRPr="006B0DCD" w:rsidRDefault="006B0DCD" w:rsidP="006B0DCD">
            <w:pPr>
              <w:pStyle w:val="SIBulletList1"/>
            </w:pPr>
            <w:r w:rsidRPr="006B0DCD">
              <w:t>behaviour characteristics that can vary according to:</w:t>
            </w:r>
          </w:p>
          <w:p w14:paraId="60D7CB3F" w14:textId="77777777" w:rsidR="006B0DCD" w:rsidRPr="006B0DCD" w:rsidRDefault="006B0DCD" w:rsidP="006B0DCD">
            <w:pPr>
              <w:pStyle w:val="SIBulletList2"/>
            </w:pPr>
            <w:r w:rsidRPr="006B0DCD">
              <w:t>the breed, age and sex of the animals</w:t>
            </w:r>
          </w:p>
          <w:p w14:paraId="519D2599" w14:textId="77777777" w:rsidR="006B0DCD" w:rsidRPr="006B0DCD" w:rsidRDefault="006B0DCD" w:rsidP="006B0DCD">
            <w:pPr>
              <w:pStyle w:val="SIBulletList2"/>
            </w:pPr>
            <w:r w:rsidRPr="006B0DCD">
              <w:t>behaviour characteristics associated with different species</w:t>
            </w:r>
          </w:p>
          <w:p w14:paraId="14B84623" w14:textId="77777777" w:rsidR="006B0DCD" w:rsidRPr="006B0DCD" w:rsidRDefault="006B0DCD" w:rsidP="006B0DCD">
            <w:pPr>
              <w:pStyle w:val="SIBulletList1"/>
            </w:pPr>
            <w:r w:rsidRPr="006B0DCD">
              <w:t>normal behaviour patterns, including:</w:t>
            </w:r>
          </w:p>
          <w:p w14:paraId="7C67613C" w14:textId="77777777" w:rsidR="006B0DCD" w:rsidRPr="006B0DCD" w:rsidRDefault="006B0DCD" w:rsidP="006B0DCD">
            <w:pPr>
              <w:pStyle w:val="SIBulletList2"/>
            </w:pPr>
            <w:r w:rsidRPr="006B0DCD">
              <w:t>normal feeding, resting, eliminative behaviour</w:t>
            </w:r>
          </w:p>
          <w:p w14:paraId="250A47AA" w14:textId="77777777" w:rsidR="006B0DCD" w:rsidRPr="006B0DCD" w:rsidRDefault="006B0DCD" w:rsidP="006B0DCD">
            <w:pPr>
              <w:pStyle w:val="SIBulletList2"/>
            </w:pPr>
            <w:r w:rsidRPr="006B0DCD">
              <w:t>activity levels appropriate for age and breed</w:t>
            </w:r>
          </w:p>
          <w:p w14:paraId="166C0AD2" w14:textId="77777777" w:rsidR="006B0DCD" w:rsidRPr="006B0DCD" w:rsidRDefault="006B0DCD" w:rsidP="006B0DCD">
            <w:pPr>
              <w:pStyle w:val="SIBulletList2"/>
            </w:pPr>
            <w:r w:rsidRPr="006B0DCD">
              <w:t>social behaviour towards conspecifics and other species, including humans</w:t>
            </w:r>
          </w:p>
          <w:p w14:paraId="49E7C765" w14:textId="77777777" w:rsidR="006B0DCD" w:rsidRPr="006B0DCD" w:rsidRDefault="006B0DCD" w:rsidP="006B0DCD">
            <w:pPr>
              <w:pStyle w:val="SIBulletList1"/>
            </w:pPr>
            <w:r w:rsidRPr="006B0DCD">
              <w:t>inappropriate behaviour, including:</w:t>
            </w:r>
          </w:p>
          <w:p w14:paraId="5BD954DE" w14:textId="77777777" w:rsidR="006B0DCD" w:rsidRPr="006B0DCD" w:rsidRDefault="006B0DCD" w:rsidP="006B0DCD">
            <w:pPr>
              <w:pStyle w:val="SIBulletList2"/>
            </w:pPr>
            <w:r w:rsidRPr="006B0DCD">
              <w:t>changes to expected normal behaviour</w:t>
            </w:r>
          </w:p>
          <w:p w14:paraId="3B99A70F" w14:textId="77777777" w:rsidR="006B0DCD" w:rsidRPr="006B0DCD" w:rsidRDefault="006B0DCD" w:rsidP="006B0DCD">
            <w:pPr>
              <w:pStyle w:val="SIBulletList2"/>
            </w:pPr>
            <w:r w:rsidRPr="006B0DCD">
              <w:t>excessive vocalisation</w:t>
            </w:r>
          </w:p>
          <w:p w14:paraId="10AABF32" w14:textId="77777777" w:rsidR="006B0DCD" w:rsidRPr="006B0DCD" w:rsidRDefault="006B0DCD" w:rsidP="006B0DCD">
            <w:pPr>
              <w:pStyle w:val="SIBulletList2"/>
            </w:pPr>
            <w:r w:rsidRPr="006B0DCD">
              <w:t>destructive behaviour</w:t>
            </w:r>
          </w:p>
          <w:p w14:paraId="0175A55A" w14:textId="77777777" w:rsidR="006B0DCD" w:rsidRPr="006B0DCD" w:rsidRDefault="006B0DCD" w:rsidP="006B0DCD">
            <w:pPr>
              <w:pStyle w:val="SIBulletList2"/>
            </w:pPr>
            <w:r w:rsidRPr="006B0DCD">
              <w:t>inappropriate elimination</w:t>
            </w:r>
          </w:p>
          <w:p w14:paraId="19552C6A" w14:textId="77777777" w:rsidR="006B0DCD" w:rsidRPr="006B0DCD" w:rsidRDefault="006B0DCD" w:rsidP="006B0DCD">
            <w:pPr>
              <w:pStyle w:val="SIBulletList2"/>
            </w:pPr>
            <w:r w:rsidRPr="006B0DCD">
              <w:t>signs of anxiety and distress</w:t>
            </w:r>
          </w:p>
          <w:p w14:paraId="73959341" w14:textId="77777777" w:rsidR="006B0DCD" w:rsidRPr="006B0DCD" w:rsidRDefault="006B0DCD" w:rsidP="006B0DCD">
            <w:pPr>
              <w:pStyle w:val="SIBulletList1"/>
            </w:pPr>
            <w:r w:rsidRPr="006B0DCD">
              <w:t>indicators of the physical condition and signs of good health in cats</w:t>
            </w:r>
          </w:p>
          <w:p w14:paraId="4C3F2B85" w14:textId="77777777" w:rsidR="006B0DCD" w:rsidRPr="006B0DCD" w:rsidRDefault="006B0DCD" w:rsidP="006B0DCD">
            <w:pPr>
              <w:pStyle w:val="SIBulletList1"/>
            </w:pPr>
            <w:r w:rsidRPr="006B0DCD">
              <w:t>enrichment needs, including:</w:t>
            </w:r>
          </w:p>
          <w:p w14:paraId="2E757C23" w14:textId="77777777" w:rsidR="006B0DCD" w:rsidRPr="006B0DCD" w:rsidRDefault="006B0DCD" w:rsidP="006B0DCD">
            <w:pPr>
              <w:pStyle w:val="SIBulletList2"/>
            </w:pPr>
            <w:r w:rsidRPr="006B0DCD">
              <w:t>food or food-related enrichment</w:t>
            </w:r>
          </w:p>
          <w:p w14:paraId="6C2816FD" w14:textId="77777777" w:rsidR="006B0DCD" w:rsidRPr="006B0DCD" w:rsidRDefault="006B0DCD" w:rsidP="006B0DCD">
            <w:pPr>
              <w:pStyle w:val="SIBulletList2"/>
            </w:pPr>
            <w:r w:rsidRPr="006B0DCD">
              <w:t>physical enrichment items</w:t>
            </w:r>
          </w:p>
          <w:p w14:paraId="5906E4AA" w14:textId="77777777" w:rsidR="006B0DCD" w:rsidRPr="006B0DCD" w:rsidRDefault="006B0DCD" w:rsidP="006B0DCD">
            <w:pPr>
              <w:pStyle w:val="SIBulletList2"/>
            </w:pPr>
            <w:r w:rsidRPr="006B0DCD">
              <w:t>social enrichment</w:t>
            </w:r>
          </w:p>
          <w:p w14:paraId="787F383A" w14:textId="77777777" w:rsidR="006B0DCD" w:rsidRPr="006B0DCD" w:rsidRDefault="006B0DCD" w:rsidP="006B0DCD">
            <w:pPr>
              <w:pStyle w:val="SIBulletList1"/>
            </w:pPr>
            <w:r w:rsidRPr="006B0DCD">
              <w:t>potential hazards and risks to animals and staff during feeding and cleaning of housing, including zoonoses</w:t>
            </w:r>
          </w:p>
          <w:p w14:paraId="439D0D8B" w14:textId="77777777" w:rsidR="006B0DCD" w:rsidRPr="006B0DCD" w:rsidRDefault="006B0DCD" w:rsidP="006B0DCD">
            <w:pPr>
              <w:pStyle w:val="SIBulletList1"/>
            </w:pPr>
            <w:r w:rsidRPr="006B0DCD">
              <w:t>safe cat handling techniques and procedures, potential hazards and control measures</w:t>
            </w:r>
          </w:p>
          <w:p w14:paraId="7B1D6CBA" w14:textId="6DCA0B40" w:rsidR="006B0DCD" w:rsidRPr="00EC6DDD" w:rsidRDefault="006B0DCD" w:rsidP="00EC7217">
            <w:pPr>
              <w:pStyle w:val="SIBulletList1"/>
            </w:pPr>
            <w:r w:rsidRPr="006B0DCD">
              <w:t xml:space="preserve">the </w:t>
            </w:r>
            <w:bookmarkStart w:id="0" w:name="_GoBack"/>
            <w:r w:rsidRPr="00EC7217">
              <w:t>principles of animal welfare</w:t>
            </w:r>
            <w:r w:rsidR="0056628D" w:rsidRPr="00EC7217">
              <w:t xml:space="preserve"> </w:t>
            </w:r>
            <w:r w:rsidR="0056628D" w:rsidRPr="00EC7217">
              <w:rPr>
                <w:rStyle w:val="SITemporaryText-blue"/>
                <w:color w:val="auto"/>
                <w:sz w:val="20"/>
              </w:rPr>
              <w:t xml:space="preserve">and </w:t>
            </w:r>
            <w:r w:rsidR="00F417E0" w:rsidRPr="00EC7217">
              <w:rPr>
                <w:rStyle w:val="SITemporaryText-blue"/>
                <w:color w:val="auto"/>
                <w:sz w:val="20"/>
              </w:rPr>
              <w:t xml:space="preserve">basic overview of </w:t>
            </w:r>
            <w:r w:rsidR="0056628D" w:rsidRPr="00EC7217">
              <w:rPr>
                <w:rStyle w:val="SITemporaryText-blue"/>
                <w:color w:val="auto"/>
                <w:sz w:val="20"/>
              </w:rPr>
              <w:t xml:space="preserve">animal welfare assessment frameworks/models, including </w:t>
            </w:r>
            <w:r w:rsidR="00EC7217" w:rsidRPr="00EC7217">
              <w:rPr>
                <w:rStyle w:val="SITemporaryText-blue"/>
                <w:color w:val="auto"/>
                <w:sz w:val="20"/>
              </w:rPr>
              <w:t xml:space="preserve">the </w:t>
            </w:r>
            <w:r w:rsidR="0056628D" w:rsidRPr="00EC7217">
              <w:rPr>
                <w:rStyle w:val="SITemporaryText-blue"/>
                <w:color w:val="auto"/>
                <w:sz w:val="20"/>
              </w:rPr>
              <w:t>Five Domains</w:t>
            </w:r>
            <w:bookmarkEnd w:id="0"/>
          </w:p>
          <w:p w14:paraId="32E1169B" w14:textId="7CD9DE66" w:rsidR="006B0DCD" w:rsidRPr="00EC6DDD" w:rsidRDefault="006B0DCD" w:rsidP="00EC6DDD">
            <w:pPr>
              <w:pStyle w:val="SIBulletList1"/>
            </w:pPr>
            <w:bookmarkStart w:id="1" w:name="_Hlk35809182"/>
            <w:r w:rsidRPr="00EC6DDD">
              <w:t xml:space="preserve">types </w:t>
            </w:r>
            <w:r w:rsidR="00F136CA">
              <w:t xml:space="preserve">and </w:t>
            </w:r>
            <w:r w:rsidR="000007DB">
              <w:t xml:space="preserve">impacts </w:t>
            </w:r>
            <w:r w:rsidR="00F136CA">
              <w:t>of</w:t>
            </w:r>
            <w:r w:rsidRPr="00EC6DDD">
              <w:t xml:space="preserve"> </w:t>
            </w:r>
            <w:r w:rsidR="000007DB">
              <w:t xml:space="preserve">food in </w:t>
            </w:r>
            <w:r w:rsidRPr="00EC6DDD">
              <w:t>cat diets</w:t>
            </w:r>
          </w:p>
          <w:bookmarkEnd w:id="1"/>
          <w:p w14:paraId="68F40AB6" w14:textId="5767FE73" w:rsidR="00922A38" w:rsidRPr="00EC6DDD" w:rsidRDefault="00922A38" w:rsidP="00EC6DDD">
            <w:pPr>
              <w:pStyle w:val="SIBulletList1"/>
            </w:pPr>
            <w:r w:rsidRPr="00EC6DDD">
              <w:rPr>
                <w:rStyle w:val="SITemporaryText-blue"/>
                <w:color w:val="auto"/>
                <w:sz w:val="20"/>
              </w:rPr>
              <w:t>indicators of food quality, including nutritional value, freshness/shelf life, free from spoilage/pests</w:t>
            </w:r>
          </w:p>
          <w:p w14:paraId="002CF5AE" w14:textId="77777777" w:rsidR="006B0DCD" w:rsidRPr="006B0DCD" w:rsidRDefault="006B0DCD" w:rsidP="006B0DCD">
            <w:pPr>
              <w:pStyle w:val="SIBulletList1"/>
            </w:pPr>
            <w:r w:rsidRPr="006B0DCD">
              <w:t>types of information that is reported and recorded in animal care workplaces</w:t>
            </w:r>
          </w:p>
          <w:p w14:paraId="028A6453" w14:textId="2A2C5B37" w:rsidR="00F1480E" w:rsidRPr="000754EC" w:rsidRDefault="000007DB" w:rsidP="006B0DCD">
            <w:pPr>
              <w:pStyle w:val="SIBulletList1"/>
            </w:pPr>
            <w:r>
              <w:t xml:space="preserve">overview of Commonwealth and </w:t>
            </w:r>
            <w:r w:rsidR="006B0DCD" w:rsidRPr="006B0DCD">
              <w:t>state/territory legislation and codes of practice related to domestic cats, biosecurity</w:t>
            </w:r>
            <w:r>
              <w:t xml:space="preserve"> (quarantine)</w:t>
            </w:r>
            <w:r w:rsidR="006B0DCD" w:rsidRPr="006B0DCD">
              <w:t xml:space="preserve">, </w:t>
            </w:r>
            <w:r w:rsidR="00F417E0">
              <w:t>health and safety,</w:t>
            </w:r>
            <w:r w:rsidR="00F417E0" w:rsidRPr="006B0DCD">
              <w:t xml:space="preserve"> </w:t>
            </w:r>
            <w:r w:rsidR="006B0DCD" w:rsidRPr="006B0DCD">
              <w:t>and animal welfare.</w:t>
            </w:r>
          </w:p>
        </w:tc>
      </w:tr>
    </w:tbl>
    <w:p w14:paraId="72296D5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A3CFA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A556F8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8D6BC2B" w14:textId="77777777" w:rsidTr="00CA2922">
        <w:tc>
          <w:tcPr>
            <w:tcW w:w="5000" w:type="pct"/>
            <w:shd w:val="clear" w:color="auto" w:fill="auto"/>
          </w:tcPr>
          <w:p w14:paraId="59777B44" w14:textId="77777777" w:rsidR="006B0DCD" w:rsidRPr="006B0DCD" w:rsidRDefault="006B0DCD" w:rsidP="006B0DCD">
            <w:pPr>
              <w:pStyle w:val="SIText"/>
            </w:pPr>
            <w:r w:rsidRPr="006B0DCD">
              <w:t>Assessment of skills must take place under the following conditions:</w:t>
            </w:r>
          </w:p>
          <w:p w14:paraId="1C3E05C2" w14:textId="77777777" w:rsidR="006B0DCD" w:rsidRPr="006B0DCD" w:rsidRDefault="006B0DCD" w:rsidP="006B0DCD">
            <w:pPr>
              <w:pStyle w:val="SIBulletList1"/>
            </w:pPr>
            <w:r w:rsidRPr="006B0DCD">
              <w:t>physical conditions:</w:t>
            </w:r>
          </w:p>
          <w:p w14:paraId="126FAEDC" w14:textId="77777777" w:rsidR="006B0DCD" w:rsidRPr="006B0DCD" w:rsidRDefault="006B0DCD" w:rsidP="006B0DCD">
            <w:pPr>
              <w:pStyle w:val="SIBulletList2"/>
            </w:pPr>
            <w:r w:rsidRPr="006B0DCD">
              <w:t>a workplace or an environment that accurately represents workplace conditions</w:t>
            </w:r>
          </w:p>
          <w:p w14:paraId="6193D70E" w14:textId="77777777" w:rsidR="006B0DCD" w:rsidRPr="006B0DCD" w:rsidRDefault="006B0DCD" w:rsidP="006B0DCD">
            <w:pPr>
              <w:pStyle w:val="SIBulletList1"/>
            </w:pPr>
            <w:r w:rsidRPr="006B0DCD">
              <w:t>resources, equipment and materials:</w:t>
            </w:r>
          </w:p>
          <w:p w14:paraId="7FAE2992" w14:textId="6CDE94FB" w:rsidR="006B0DCD" w:rsidRPr="006B0DCD" w:rsidRDefault="006B0DCD" w:rsidP="006B0DCD">
            <w:pPr>
              <w:pStyle w:val="SIBulletList2"/>
            </w:pPr>
            <w:r w:rsidRPr="006B0DCD">
              <w:lastRenderedPageBreak/>
              <w:t>live domestic cat</w:t>
            </w:r>
            <w:r w:rsidR="00F136CA">
              <w:t>s required for performance evidence</w:t>
            </w:r>
          </w:p>
          <w:p w14:paraId="577DBF0C" w14:textId="77777777" w:rsidR="006B0DCD" w:rsidRPr="006B0DCD" w:rsidRDefault="006B0DCD" w:rsidP="006B0DCD">
            <w:pPr>
              <w:pStyle w:val="SIBulletList2"/>
            </w:pPr>
            <w:r w:rsidRPr="006B0DCD">
              <w:t>equipment and resources typically available in an animal care environment</w:t>
            </w:r>
          </w:p>
          <w:p w14:paraId="0E1716B0" w14:textId="77777777" w:rsidR="006B0DCD" w:rsidRPr="006B0DCD" w:rsidRDefault="006B0DCD" w:rsidP="006B0DCD">
            <w:pPr>
              <w:pStyle w:val="SIBulletList1"/>
            </w:pPr>
            <w:r w:rsidRPr="006B0DCD">
              <w:t>specifications:</w:t>
            </w:r>
          </w:p>
          <w:p w14:paraId="26CE23EC" w14:textId="77777777" w:rsidR="006B0DCD" w:rsidRPr="006B0DCD" w:rsidRDefault="006B0DCD" w:rsidP="006B0DCD">
            <w:pPr>
              <w:pStyle w:val="SIBulletList2"/>
            </w:pPr>
            <w:r w:rsidRPr="006B0DCD">
              <w:t>access to organisational policies and procedures, current legislation and relevant codes of practice</w:t>
            </w:r>
          </w:p>
          <w:p w14:paraId="4D44E13C" w14:textId="6DDF492E" w:rsidR="006B0DCD" w:rsidRPr="006B0DCD" w:rsidRDefault="006B0DCD" w:rsidP="006B0DCD">
            <w:pPr>
              <w:pStyle w:val="SIBulletList1"/>
            </w:pPr>
            <w:r w:rsidRPr="006B0DCD">
              <w:t>relationships:</w:t>
            </w:r>
          </w:p>
          <w:p w14:paraId="6681A618" w14:textId="77777777" w:rsidR="006B0DCD" w:rsidRPr="006B0DCD" w:rsidRDefault="006B0DCD" w:rsidP="006B0DCD">
            <w:pPr>
              <w:pStyle w:val="SIBulletList2"/>
            </w:pPr>
            <w:r w:rsidRPr="006B0DCD">
              <w:t>interactions with supervisor.</w:t>
            </w:r>
          </w:p>
          <w:p w14:paraId="2EFC8713" w14:textId="16CDC4C2" w:rsidR="00F1480E" w:rsidRPr="000754EC" w:rsidRDefault="006B0DCD" w:rsidP="006B0DCD">
            <w:pPr>
              <w:rPr>
                <w:rFonts w:eastAsia="Calibri"/>
              </w:rPr>
            </w:pPr>
            <w:r w:rsidRPr="006B0DC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0FD966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441A905" w14:textId="77777777" w:rsidTr="004679E3">
        <w:tc>
          <w:tcPr>
            <w:tcW w:w="990" w:type="pct"/>
            <w:shd w:val="clear" w:color="auto" w:fill="auto"/>
          </w:tcPr>
          <w:p w14:paraId="2B801D5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CF2CC0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98AFE11" w14:textId="32065446" w:rsidR="00F1480E" w:rsidRPr="000754EC" w:rsidRDefault="002D0D88" w:rsidP="000754EC">
            <w:pPr>
              <w:pStyle w:val="SIText"/>
            </w:pPr>
            <w:r w:rsidRPr="002D0D88">
              <w:t>https://vetnet.gov.au/Pages/TrainingDocs.aspx?q=b75f4b23-54c9-4cc9-a5db-d3502d154103</w:t>
            </w:r>
            <w:r w:rsidR="00531C6B">
              <w:t xml:space="preserve"> </w:t>
            </w:r>
          </w:p>
        </w:tc>
      </w:tr>
    </w:tbl>
    <w:p w14:paraId="05FDEC4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EE7F4" w14:textId="77777777" w:rsidR="00805D2E" w:rsidRDefault="00805D2E" w:rsidP="00BF3F0A">
      <w:r>
        <w:separator/>
      </w:r>
    </w:p>
    <w:p w14:paraId="2E5558EE" w14:textId="77777777" w:rsidR="00805D2E" w:rsidRDefault="00805D2E"/>
  </w:endnote>
  <w:endnote w:type="continuationSeparator" w:id="0">
    <w:p w14:paraId="355C806B" w14:textId="77777777" w:rsidR="00805D2E" w:rsidRDefault="00805D2E" w:rsidP="00BF3F0A">
      <w:r>
        <w:continuationSeparator/>
      </w:r>
    </w:p>
    <w:p w14:paraId="38B76855" w14:textId="77777777" w:rsidR="00805D2E" w:rsidRDefault="00805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5F27542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51894C9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1B4C91C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DD212" w14:textId="77777777" w:rsidR="00805D2E" w:rsidRDefault="00805D2E" w:rsidP="00BF3F0A">
      <w:r>
        <w:separator/>
      </w:r>
    </w:p>
    <w:p w14:paraId="7B90B4BB" w14:textId="77777777" w:rsidR="00805D2E" w:rsidRDefault="00805D2E"/>
  </w:footnote>
  <w:footnote w:type="continuationSeparator" w:id="0">
    <w:p w14:paraId="36B1DA21" w14:textId="77777777" w:rsidR="00805D2E" w:rsidRDefault="00805D2E" w:rsidP="00BF3F0A">
      <w:r>
        <w:continuationSeparator/>
      </w:r>
    </w:p>
    <w:p w14:paraId="600A00D3" w14:textId="77777777" w:rsidR="00805D2E" w:rsidRDefault="00805D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8037E" w14:textId="73F69912" w:rsidR="009C2650" w:rsidRPr="006B0DCD" w:rsidRDefault="006B0DCD" w:rsidP="006B0DCD">
    <w:r w:rsidRPr="006B0DCD">
      <w:rPr>
        <w:lang w:eastAsia="en-US"/>
      </w:rPr>
      <w:t>ACMSPE3</w:t>
    </w:r>
    <w:r w:rsidR="00EC7217">
      <w:t>05</w:t>
    </w:r>
    <w:r w:rsidRPr="006B0DCD">
      <w:rPr>
        <w:lang w:eastAsia="en-US"/>
      </w:rPr>
      <w:t xml:space="preserve"> Provide </w:t>
    </w:r>
    <w:r w:rsidR="000007DB">
      <w:t>general</w:t>
    </w:r>
    <w:r w:rsidR="000007DB" w:rsidRPr="006B0DCD">
      <w:rPr>
        <w:lang w:eastAsia="en-US"/>
      </w:rPr>
      <w:t xml:space="preserve"> </w:t>
    </w:r>
    <w:r w:rsidRPr="006B0DCD">
      <w:rPr>
        <w:lang w:eastAsia="en-US"/>
      </w:rPr>
      <w:t>care of domestic cats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BAB44D1"/>
    <w:multiLevelType w:val="multilevel"/>
    <w:tmpl w:val="8A9C0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E5638B"/>
    <w:multiLevelType w:val="multilevel"/>
    <w:tmpl w:val="34BEAF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7150C"/>
    <w:multiLevelType w:val="multilevel"/>
    <w:tmpl w:val="576E7A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51A44EDC"/>
    <w:multiLevelType w:val="multilevel"/>
    <w:tmpl w:val="0E0AE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5"/>
  </w:num>
  <w:num w:numId="12">
    <w:abstractNumId w:val="13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14"/>
  </w:num>
  <w:num w:numId="18">
    <w:abstractNumId w:val="10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6B"/>
    <w:rsid w:val="000007DB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670C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054"/>
    <w:rsid w:val="0026394F"/>
    <w:rsid w:val="002672FB"/>
    <w:rsid w:val="00267AF6"/>
    <w:rsid w:val="00276DB8"/>
    <w:rsid w:val="00282664"/>
    <w:rsid w:val="00285FB8"/>
    <w:rsid w:val="002970C3"/>
    <w:rsid w:val="00297A2A"/>
    <w:rsid w:val="002A4CD3"/>
    <w:rsid w:val="002A6CC4"/>
    <w:rsid w:val="002C55E9"/>
    <w:rsid w:val="002D0C8B"/>
    <w:rsid w:val="002D0D88"/>
    <w:rsid w:val="002D330A"/>
    <w:rsid w:val="002E170C"/>
    <w:rsid w:val="002E193E"/>
    <w:rsid w:val="002F3F8D"/>
    <w:rsid w:val="002F5933"/>
    <w:rsid w:val="00305EFF"/>
    <w:rsid w:val="00310A6A"/>
    <w:rsid w:val="003144E6"/>
    <w:rsid w:val="00316808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21C01"/>
    <w:rsid w:val="0043212E"/>
    <w:rsid w:val="00434366"/>
    <w:rsid w:val="00434ECE"/>
    <w:rsid w:val="00441E67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31C6B"/>
    <w:rsid w:val="00533068"/>
    <w:rsid w:val="005405B2"/>
    <w:rsid w:val="005427C8"/>
    <w:rsid w:val="005446D1"/>
    <w:rsid w:val="00556C4C"/>
    <w:rsid w:val="00557369"/>
    <w:rsid w:val="00557D22"/>
    <w:rsid w:val="00564ADD"/>
    <w:rsid w:val="0056628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77D9"/>
    <w:rsid w:val="006B0DCD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7C9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5D2E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3996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7CD5"/>
    <w:rsid w:val="008E260C"/>
    <w:rsid w:val="008E39BE"/>
    <w:rsid w:val="008E62EC"/>
    <w:rsid w:val="008F32F6"/>
    <w:rsid w:val="00916CD7"/>
    <w:rsid w:val="00920927"/>
    <w:rsid w:val="00921B38"/>
    <w:rsid w:val="00922A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3E9F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3EC1"/>
    <w:rsid w:val="00AB4105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6B0B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0A49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0DF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4149"/>
    <w:rsid w:val="00E238E6"/>
    <w:rsid w:val="00E34CD8"/>
    <w:rsid w:val="00E35064"/>
    <w:rsid w:val="00E3681D"/>
    <w:rsid w:val="00E40225"/>
    <w:rsid w:val="00E41E59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C6DDD"/>
    <w:rsid w:val="00EC7217"/>
    <w:rsid w:val="00EE51E7"/>
    <w:rsid w:val="00EF01F8"/>
    <w:rsid w:val="00EF40EF"/>
    <w:rsid w:val="00EF47FE"/>
    <w:rsid w:val="00F069BD"/>
    <w:rsid w:val="00F136CA"/>
    <w:rsid w:val="00F1480E"/>
    <w:rsid w:val="00F1497D"/>
    <w:rsid w:val="00F16AAC"/>
    <w:rsid w:val="00F33FF2"/>
    <w:rsid w:val="00F417E0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0145"/>
    <w:rsid w:val="00FD469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AF47"/>
  <w15:docId w15:val="{487E6B78-BA89-442D-A28D-79ACD6A0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531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5FBDE4C1F2848BEC5730B8ECE70B7" ma:contentTypeVersion="" ma:contentTypeDescription="Create a new document." ma:contentTypeScope="" ma:versionID="47c9b86f4d4618482a034871fae63f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45BA-0AE2-442E-B35F-AA6E9A351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4d074fc5-4881-4904-900d-cdf408c2925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A816D-87F2-482D-8226-B007C03D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975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USER</dc:creator>
  <cp:lastModifiedBy>Sue Hamilton</cp:lastModifiedBy>
  <cp:revision>29</cp:revision>
  <cp:lastPrinted>2016-05-27T05:21:00Z</cp:lastPrinted>
  <dcterms:created xsi:type="dcterms:W3CDTF">2019-09-19T23:15:00Z</dcterms:created>
  <dcterms:modified xsi:type="dcterms:W3CDTF">2020-03-31T05:57:00Z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0x0101008785FBDE4C1F2848BEC5730B8ECE70B7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