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B1086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330ACBD" w14:textId="77777777" w:rsidTr="00F279E6">
        <w:tc>
          <w:tcPr>
            <w:tcW w:w="1396" w:type="pct"/>
            <w:shd w:val="clear" w:color="auto" w:fill="auto"/>
          </w:tcPr>
          <w:p w14:paraId="2D95BE38" w14:textId="77777777" w:rsidR="00A301E0" w:rsidRPr="00536741" w:rsidRDefault="008814E9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64AF4681" w14:textId="521A9004" w:rsidR="00A301E0" w:rsidRPr="00536741" w:rsidRDefault="00B50D62" w:rsidP="00B50D62">
            <w:pPr>
              <w:pStyle w:val="SISStitle"/>
            </w:pPr>
            <w:r>
              <w:t xml:space="preserve">Seed Processing </w:t>
            </w:r>
            <w:r w:rsidR="00686940" w:rsidRPr="00686940">
              <w:t>Skill Set</w:t>
            </w:r>
          </w:p>
        </w:tc>
      </w:tr>
    </w:tbl>
    <w:p w14:paraId="6D5F9B62" w14:textId="77777777" w:rsidR="00A301E0" w:rsidRPr="00536741" w:rsidRDefault="00A301E0" w:rsidP="00A301E0"/>
    <w:p w14:paraId="07D8FECF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B3F696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B0D8714" w14:textId="77777777" w:rsidTr="002A1BEA">
        <w:tc>
          <w:tcPr>
            <w:tcW w:w="1396" w:type="pct"/>
            <w:shd w:val="clear" w:color="auto" w:fill="auto"/>
          </w:tcPr>
          <w:p w14:paraId="5507927C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1E8B8F84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6487E953" w14:textId="77777777" w:rsidTr="002A1BEA">
        <w:tc>
          <w:tcPr>
            <w:tcW w:w="1396" w:type="pct"/>
            <w:shd w:val="clear" w:color="auto" w:fill="auto"/>
          </w:tcPr>
          <w:p w14:paraId="0103F917" w14:textId="733BBEF1" w:rsidR="00536741" w:rsidRPr="00BA7B66" w:rsidRDefault="00536741" w:rsidP="000C59FA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63198172" w14:textId="18F4FB00" w:rsidR="00536741" w:rsidRPr="000C59FA" w:rsidRDefault="000C59FA" w:rsidP="000C59FA">
            <w:pPr>
              <w:pStyle w:val="SIText"/>
            </w:pPr>
            <w:r w:rsidRPr="000C59FA">
              <w:rPr>
                <w:rStyle w:val="SITemporarytext-red"/>
                <w:color w:val="auto"/>
                <w:sz w:val="20"/>
                <w:szCs w:val="22"/>
              </w:rPr>
              <w:t>This version released with AHC Agriculture, Horticulture and Conservation and Land Manag</w:t>
            </w:r>
            <w:r>
              <w:rPr>
                <w:rStyle w:val="SITemporarytext-red"/>
                <w:color w:val="auto"/>
                <w:sz w:val="20"/>
                <w:szCs w:val="22"/>
              </w:rPr>
              <w:t>ement Training Package Version 6</w:t>
            </w:r>
            <w:r w:rsidRPr="000C59FA">
              <w:rPr>
                <w:rStyle w:val="SITemporarytext-red"/>
                <w:color w:val="auto"/>
                <w:sz w:val="20"/>
                <w:szCs w:val="22"/>
              </w:rPr>
              <w:t>.0.</w:t>
            </w:r>
          </w:p>
        </w:tc>
      </w:tr>
    </w:tbl>
    <w:p w14:paraId="4D0EF91B" w14:textId="77777777" w:rsidR="00536741" w:rsidRDefault="00536741" w:rsidP="00536741">
      <w:pPr>
        <w:rPr>
          <w:lang w:eastAsia="en-US"/>
        </w:rPr>
      </w:pPr>
    </w:p>
    <w:p w14:paraId="5277667C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A2E5ADD" w14:textId="77777777" w:rsidTr="000D7BE6">
        <w:tc>
          <w:tcPr>
            <w:tcW w:w="5000" w:type="pct"/>
            <w:shd w:val="clear" w:color="auto" w:fill="auto"/>
          </w:tcPr>
          <w:p w14:paraId="49A38F8B" w14:textId="70B58E55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7645FA1" w14:textId="5150DF17" w:rsidR="00801322" w:rsidRDefault="00DB557A" w:rsidP="00801322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FA201E">
              <w:t xml:space="preserve"> provides basic skills and knowledge for individuals</w:t>
            </w:r>
            <w:r w:rsidR="00801322">
              <w:t xml:space="preserve"> to </w:t>
            </w:r>
            <w:r w:rsidR="00596275">
              <w:t xml:space="preserve">identify seeds, collect and extract the seeds and perform seed germination tests for a range of native </w:t>
            </w:r>
            <w:r w:rsidR="00801322">
              <w:t xml:space="preserve">plants </w:t>
            </w:r>
            <w:r w:rsidR="00596275">
              <w:t xml:space="preserve">found in the </w:t>
            </w:r>
            <w:r w:rsidR="00801322">
              <w:t>natural landscape</w:t>
            </w:r>
            <w:r w:rsidR="00596275">
              <w:t xml:space="preserve"> to assist in revegetation, restoration and rehabilitation works </w:t>
            </w:r>
            <w:r w:rsidR="00801322">
              <w:t>in the conservation and ecosystem management industry.</w:t>
            </w:r>
          </w:p>
          <w:p w14:paraId="4E5E13E7" w14:textId="39D8A5FB" w:rsidR="00A772D9" w:rsidRPr="00536741" w:rsidRDefault="00801322" w:rsidP="00801322">
            <w:pPr>
              <w:pStyle w:val="SIText"/>
            </w:pPr>
            <w:r w:rsidRPr="00801322">
              <w:t xml:space="preserve"> </w:t>
            </w:r>
          </w:p>
        </w:tc>
      </w:tr>
      <w:tr w:rsidR="00A301E0" w:rsidRPr="00963A46" w14:paraId="553306A2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D51DD51" w14:textId="4183D190" w:rsidR="00801322" w:rsidRDefault="00801322" w:rsidP="00801322">
            <w:pPr>
              <w:pStyle w:val="SITextHeading2"/>
            </w:pPr>
            <w:r>
              <w:t>Pathways Information</w:t>
            </w:r>
          </w:p>
          <w:p w14:paraId="7100D2FC" w14:textId="47AB00F0" w:rsidR="00FA201E" w:rsidRPr="00FA201E" w:rsidRDefault="00FA201E" w:rsidP="00FA201E">
            <w:pPr>
              <w:pStyle w:val="SIText"/>
            </w:pPr>
            <w:r w:rsidRPr="00FA201E">
              <w:t>These units of competency provide pathways into a range of Certificate II and Certificate III qualifications in the</w:t>
            </w:r>
            <w:r w:rsidRPr="00FA201E">
              <w:rPr>
                <w:rStyle w:val="SITemporarytext-red"/>
                <w:color w:val="auto"/>
                <w:sz w:val="20"/>
                <w:szCs w:val="22"/>
              </w:rPr>
              <w:t xml:space="preserve"> AHC Agriculture, Horticulture and Conservation and Land Management Training Package</w:t>
            </w:r>
            <w:r w:rsidRPr="00FA201E">
              <w:t>.</w:t>
            </w:r>
          </w:p>
          <w:p w14:paraId="085C3A3E" w14:textId="6D8AACE3" w:rsidR="00A301E0" w:rsidRPr="00536741" w:rsidRDefault="00A301E0" w:rsidP="00FA201E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31B384C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19251D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37319D9" w14:textId="0E0967D0" w:rsidR="00A301E0" w:rsidRPr="00A301E0" w:rsidRDefault="00EE0923" w:rsidP="00EE0923">
            <w:pPr>
              <w:pStyle w:val="SIText"/>
            </w:pPr>
            <w:r w:rsidRPr="00EE0923">
              <w:t xml:space="preserve">Federal, </w:t>
            </w:r>
            <w:r>
              <w:t>s</w:t>
            </w:r>
            <w:r w:rsidRPr="00EE0923">
              <w:t xml:space="preserve">tate </w:t>
            </w:r>
            <w:r>
              <w:t>or</w:t>
            </w:r>
            <w:r w:rsidRPr="00EE0923">
              <w:t xml:space="preserve"> </w:t>
            </w:r>
            <w:r>
              <w:t>t</w:t>
            </w:r>
            <w:r w:rsidRPr="00EE0923">
              <w:t xml:space="preserve">erritories </w:t>
            </w:r>
            <w:r>
              <w:t>and local government l</w:t>
            </w:r>
            <w:r w:rsidR="00890663" w:rsidRPr="00536741">
              <w:t xml:space="preserve">icensing or regulatory requirements apply to </w:t>
            </w:r>
            <w:r w:rsidR="0063194F">
              <w:t>this skill set for the collection of plant materials, including seed, from natural landscapes</w:t>
            </w:r>
            <w:r>
              <w:t>, parks and reserves</w:t>
            </w:r>
            <w:r w:rsidR="00890663" w:rsidRPr="00536741">
              <w:t>.</w:t>
            </w:r>
            <w:r>
              <w:t xml:space="preserve"> </w:t>
            </w:r>
          </w:p>
        </w:tc>
      </w:tr>
      <w:tr w:rsidR="00A772D9" w:rsidRPr="00963A46" w14:paraId="6F6BF1E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EF8C1AB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259BE822" w14:textId="77777777" w:rsidR="00850E95" w:rsidRPr="00B50D62" w:rsidRDefault="00850E95" w:rsidP="00B50D62">
            <w:pPr>
              <w:pStyle w:val="SIBulletList1"/>
            </w:pPr>
            <w:r w:rsidRPr="00B50D62">
              <w:t>AHC</w:t>
            </w:r>
            <w:r>
              <w:t>ECR</w:t>
            </w:r>
            <w:r w:rsidRPr="00B50D62">
              <w:t>305 Collect native seed</w:t>
            </w:r>
          </w:p>
          <w:p w14:paraId="6925261C" w14:textId="77777777" w:rsidR="00850E95" w:rsidRPr="00B50D62" w:rsidRDefault="00850E95" w:rsidP="00B50D62">
            <w:pPr>
              <w:pStyle w:val="SIBulletList1"/>
            </w:pPr>
            <w:r w:rsidRPr="00B50D62">
              <w:t>AHCSDT302 Identify seeds</w:t>
            </w:r>
          </w:p>
          <w:p w14:paraId="5133DE22" w14:textId="77777777" w:rsidR="00850E95" w:rsidRPr="00B50D62" w:rsidRDefault="00850E95" w:rsidP="00B50D62">
            <w:pPr>
              <w:pStyle w:val="SIBulletList1"/>
            </w:pPr>
            <w:r w:rsidRPr="00B50D62">
              <w:t>AHCSDT306 Perform a seed germination test</w:t>
            </w:r>
          </w:p>
          <w:p w14:paraId="3A1FC240" w14:textId="76753437" w:rsidR="001F28F9" w:rsidRPr="00536741" w:rsidRDefault="00850E95" w:rsidP="00850E95">
            <w:pPr>
              <w:pStyle w:val="SIBulletList1"/>
            </w:pPr>
            <w:r w:rsidRPr="00B50D62">
              <w:t>FWPFGM3202 Extract seed</w:t>
            </w:r>
          </w:p>
        </w:tc>
      </w:tr>
      <w:tr w:rsidR="005C7EA8" w:rsidRPr="00963A46" w14:paraId="7CCF4A3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B2C3743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7A53D2EA" w14:textId="7AB3CDAB" w:rsidR="0016138C" w:rsidRPr="00536741" w:rsidRDefault="006A1D6C" w:rsidP="002B58D6">
            <w:pPr>
              <w:pStyle w:val="SIText"/>
            </w:pPr>
            <w:r>
              <w:t xml:space="preserve">This skill set is for </w:t>
            </w:r>
            <w:r w:rsidR="00FA201E">
              <w:t xml:space="preserve">individuals who </w:t>
            </w:r>
            <w:r w:rsidR="00596275">
              <w:t xml:space="preserve">are employed or support the conservation and ecosystem management industry or are employed in a production nursery industry and require skills in </w:t>
            </w:r>
            <w:r w:rsidR="002B58D6">
              <w:t>the p</w:t>
            </w:r>
            <w:r w:rsidR="00596275">
              <w:t>rocessing and testing</w:t>
            </w:r>
            <w:r w:rsidR="002B58D6">
              <w:t xml:space="preserve"> of native seeds</w:t>
            </w:r>
            <w:r w:rsidR="00596275">
              <w:t>.</w:t>
            </w:r>
          </w:p>
        </w:tc>
      </w:tr>
      <w:tr w:rsidR="00DB557A" w:rsidRPr="00963A46" w14:paraId="16814B0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75E75A6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01E3AD70" w14:textId="43EDBF4D" w:rsidR="00DB557A" w:rsidRPr="00FA201E" w:rsidRDefault="00FA201E" w:rsidP="00596275">
            <w:pPr>
              <w:pStyle w:val="SIText"/>
            </w:pPr>
            <w:r w:rsidRPr="00FA201E">
              <w:t xml:space="preserve">These competencies from the AHC Agriculture, Horticulture and Conservation and Land Management Training Package meet requirements for </w:t>
            </w:r>
            <w:r w:rsidR="00850704">
              <w:t xml:space="preserve">identifying, </w:t>
            </w:r>
            <w:r w:rsidR="00596275">
              <w:t>collecting, extracting and testing native plant seed</w:t>
            </w:r>
            <w:r w:rsidRPr="00FA201E">
              <w:t>.</w:t>
            </w:r>
          </w:p>
        </w:tc>
      </w:tr>
    </w:tbl>
    <w:p w14:paraId="7928EF6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E35DD" w14:textId="77777777" w:rsidR="003C4056" w:rsidRDefault="003C4056" w:rsidP="00BF3F0A">
      <w:r>
        <w:separator/>
      </w:r>
    </w:p>
    <w:p w14:paraId="03E5067A" w14:textId="77777777" w:rsidR="003C4056" w:rsidRDefault="003C4056"/>
  </w:endnote>
  <w:endnote w:type="continuationSeparator" w:id="0">
    <w:p w14:paraId="2CEB68E9" w14:textId="77777777" w:rsidR="003C4056" w:rsidRDefault="003C4056" w:rsidP="00BF3F0A">
      <w:r>
        <w:continuationSeparator/>
      </w:r>
    </w:p>
    <w:p w14:paraId="5E249027" w14:textId="77777777" w:rsidR="003C4056" w:rsidRDefault="003C4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B61FA4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2B58D6">
          <w:rPr>
            <w:noProof/>
          </w:rPr>
          <w:t>1</w:t>
        </w:r>
        <w:r w:rsidRPr="00536741">
          <w:fldChar w:fldCharType="end"/>
        </w:r>
      </w:p>
      <w:p w14:paraId="08CC0DC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73A43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17DB6" w14:textId="77777777" w:rsidR="003C4056" w:rsidRDefault="003C4056" w:rsidP="00BF3F0A">
      <w:r>
        <w:separator/>
      </w:r>
    </w:p>
    <w:p w14:paraId="1000B145" w14:textId="77777777" w:rsidR="003C4056" w:rsidRDefault="003C4056"/>
  </w:footnote>
  <w:footnote w:type="continuationSeparator" w:id="0">
    <w:p w14:paraId="03255F4A" w14:textId="77777777" w:rsidR="003C4056" w:rsidRDefault="003C4056" w:rsidP="00BF3F0A">
      <w:r>
        <w:continuationSeparator/>
      </w:r>
    </w:p>
    <w:p w14:paraId="4BC5475D" w14:textId="77777777" w:rsidR="003C4056" w:rsidRDefault="003C4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BEF1" w14:textId="161F6076" w:rsidR="009C2650" w:rsidRPr="00686940" w:rsidRDefault="00686940" w:rsidP="00686940">
    <w:r w:rsidRPr="00686940">
      <w:t>AHCSSXXXXXX</w:t>
    </w:r>
    <w:r>
      <w:t xml:space="preserve"> </w:t>
    </w:r>
    <w:r w:rsidR="00B50D62">
      <w:t>Seed Processing</w:t>
    </w:r>
    <w:r w:rsidRPr="00686940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E9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55F96"/>
    <w:rsid w:val="00064BFE"/>
    <w:rsid w:val="00070B3E"/>
    <w:rsid w:val="00071F95"/>
    <w:rsid w:val="000737BB"/>
    <w:rsid w:val="00074E47"/>
    <w:rsid w:val="0008441E"/>
    <w:rsid w:val="000A5441"/>
    <w:rsid w:val="000C13F1"/>
    <w:rsid w:val="000C59FA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B58D6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C4056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96275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194F"/>
    <w:rsid w:val="00633CFE"/>
    <w:rsid w:val="00634FCA"/>
    <w:rsid w:val="006404B5"/>
    <w:rsid w:val="006452B8"/>
    <w:rsid w:val="00652E62"/>
    <w:rsid w:val="00686940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1322"/>
    <w:rsid w:val="008044AE"/>
    <w:rsid w:val="00806EE3"/>
    <w:rsid w:val="00817D51"/>
    <w:rsid w:val="00823530"/>
    <w:rsid w:val="00823FF4"/>
    <w:rsid w:val="008306E7"/>
    <w:rsid w:val="00834BC8"/>
    <w:rsid w:val="00837FD6"/>
    <w:rsid w:val="00847B60"/>
    <w:rsid w:val="00850243"/>
    <w:rsid w:val="00850704"/>
    <w:rsid w:val="00850E95"/>
    <w:rsid w:val="008545EB"/>
    <w:rsid w:val="00856837"/>
    <w:rsid w:val="00865011"/>
    <w:rsid w:val="008814E9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B1246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0D62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E0923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A201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EF687"/>
  <w15:docId w15:val="{1731B34A-59A2-4A69-8290-0D1C4454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CAAB4CDBD84CAA2C93B8832B8A2D" ma:contentTypeVersion="" ma:contentTypeDescription="Create a new document." ma:contentTypeScope="" ma:versionID="a993ab7a1ecb9cfa55afd965677be8e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ab41c3e-7b7b-4d83-bf4d-b3445b647274" targetNamespace="http://schemas.microsoft.com/office/2006/metadata/properties" ma:root="true" ma:fieldsID="fc5b0f23d26a9bd52cb4b9c16f464e65" ns1:_="" ns2:_="" ns3:_="">
    <xsd:import namespace="http://schemas.microsoft.com/sharepoint/v3"/>
    <xsd:import namespace="d50bbff7-d6dd-47d2-864a-cfdc2c3db0f4"/>
    <xsd:import namespace="0ab41c3e-7b7b-4d83-bf4d-b3445b64727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41c3e-7b7b-4d83-bf4d-b3445b647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EA3E-3C8F-472B-AD1B-52C200E6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ab41c3e-7b7b-4d83-bf4d-b3445b647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E7712EBD-C08C-48E6-971E-CEEFDB3F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William Henderson</cp:lastModifiedBy>
  <cp:revision>2</cp:revision>
  <cp:lastPrinted>2016-05-27T05:21:00Z</cp:lastPrinted>
  <dcterms:created xsi:type="dcterms:W3CDTF">2020-03-13T02:33:00Z</dcterms:created>
  <dcterms:modified xsi:type="dcterms:W3CDTF">2020-03-13T02:33:00Z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0x0101000E32CAAB4CDBD84CAA2C93B8832B8A2D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