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E6BC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7B8E4D9" w14:textId="77777777" w:rsidTr="00146EEC">
        <w:tc>
          <w:tcPr>
            <w:tcW w:w="2689" w:type="dxa"/>
          </w:tcPr>
          <w:p w14:paraId="6599C1AE" w14:textId="77777777" w:rsidR="00F1480E" w:rsidRPr="000754EC" w:rsidRDefault="00830267" w:rsidP="000754EC">
            <w:pPr>
              <w:pStyle w:val="SIText-Bold"/>
            </w:pPr>
            <w:r w:rsidRPr="00A326C2">
              <w:t>Release</w:t>
            </w:r>
          </w:p>
        </w:tc>
        <w:tc>
          <w:tcPr>
            <w:tcW w:w="6939" w:type="dxa"/>
          </w:tcPr>
          <w:p w14:paraId="56A80AF3" w14:textId="77777777" w:rsidR="00F1480E" w:rsidRPr="000754EC" w:rsidRDefault="00830267" w:rsidP="000754EC">
            <w:pPr>
              <w:pStyle w:val="SIText-Bold"/>
            </w:pPr>
            <w:r w:rsidRPr="00A326C2">
              <w:t>Comments</w:t>
            </w:r>
          </w:p>
        </w:tc>
      </w:tr>
      <w:tr w:rsidR="00A70ACB" w14:paraId="4B39D6BD" w14:textId="77777777" w:rsidTr="00146EEC">
        <w:tc>
          <w:tcPr>
            <w:tcW w:w="2689" w:type="dxa"/>
          </w:tcPr>
          <w:p w14:paraId="5B3000C4" w14:textId="77777777" w:rsidR="00A70ACB" w:rsidRPr="00A70ACB" w:rsidRDefault="00A70ACB" w:rsidP="00A70ACB">
            <w:r w:rsidRPr="00A70ACB">
              <w:t>Release 1</w:t>
            </w:r>
          </w:p>
        </w:tc>
        <w:tc>
          <w:tcPr>
            <w:tcW w:w="6939" w:type="dxa"/>
          </w:tcPr>
          <w:p w14:paraId="5B9A5849" w14:textId="77777777" w:rsidR="00A70ACB" w:rsidRPr="00A70ACB" w:rsidRDefault="00A70ACB" w:rsidP="00A70ACB">
            <w:r w:rsidRPr="00A70ACB">
              <w:t>This version released with AHC Agriculture, Horticulture and Conservation and Land Manag</w:t>
            </w:r>
            <w:r>
              <w:t>ement Training Package Version 5</w:t>
            </w:r>
            <w:r w:rsidRPr="00A70ACB">
              <w:t>.0.</w:t>
            </w:r>
          </w:p>
        </w:tc>
      </w:tr>
    </w:tbl>
    <w:p w14:paraId="04EFF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C13D42C" w14:textId="77777777" w:rsidTr="00CA2922">
        <w:trPr>
          <w:tblHeader/>
        </w:trPr>
        <w:tc>
          <w:tcPr>
            <w:tcW w:w="1396" w:type="pct"/>
            <w:shd w:val="clear" w:color="auto" w:fill="auto"/>
          </w:tcPr>
          <w:p w14:paraId="0420955F" w14:textId="5A20A054" w:rsidR="00F1480E" w:rsidRPr="000754EC" w:rsidRDefault="004A3AB7" w:rsidP="000754EC">
            <w:pPr>
              <w:pStyle w:val="SIUNITCODE"/>
            </w:pPr>
            <w:r w:rsidRPr="004A3AB7">
              <w:t>AHCLPW3XX</w:t>
            </w:r>
          </w:p>
        </w:tc>
        <w:tc>
          <w:tcPr>
            <w:tcW w:w="3604" w:type="pct"/>
            <w:shd w:val="clear" w:color="auto" w:fill="auto"/>
          </w:tcPr>
          <w:p w14:paraId="710F1E8C" w14:textId="1CFF64F5" w:rsidR="00F1480E" w:rsidRPr="006319EA" w:rsidRDefault="004A3AB7" w:rsidP="006319EA">
            <w:pPr>
              <w:pStyle w:val="SIUnittitle"/>
            </w:pPr>
            <w:bookmarkStart w:id="0" w:name="_GoBack"/>
            <w:r w:rsidRPr="006319EA">
              <w:t xml:space="preserve">Operate </w:t>
            </w:r>
            <w:r w:rsidR="0093093B" w:rsidRPr="006319EA">
              <w:rPr>
                <w:rStyle w:val="SITemporaryText-red"/>
                <w:color w:val="auto"/>
              </w:rPr>
              <w:t>remotely piloted system</w:t>
            </w:r>
            <w:r w:rsidRPr="006319EA">
              <w:t xml:space="preserve"> for conservation work</w:t>
            </w:r>
            <w:bookmarkEnd w:id="0"/>
          </w:p>
        </w:tc>
      </w:tr>
      <w:tr w:rsidR="00F1480E" w:rsidRPr="00963A46" w14:paraId="116182E6" w14:textId="77777777" w:rsidTr="00CA2922">
        <w:tc>
          <w:tcPr>
            <w:tcW w:w="1396" w:type="pct"/>
            <w:shd w:val="clear" w:color="auto" w:fill="auto"/>
          </w:tcPr>
          <w:p w14:paraId="4FBF8ACD" w14:textId="77777777" w:rsidR="00F1480E" w:rsidRPr="000754EC" w:rsidRDefault="00FD557D" w:rsidP="000754EC">
            <w:pPr>
              <w:pStyle w:val="SIHeading2"/>
            </w:pPr>
            <w:r w:rsidRPr="00FD557D">
              <w:t>Application</w:t>
            </w:r>
          </w:p>
          <w:p w14:paraId="023CCD31" w14:textId="77777777" w:rsidR="00FD557D" w:rsidRPr="00923720" w:rsidRDefault="00FD557D" w:rsidP="000754EC">
            <w:pPr>
              <w:pStyle w:val="SIHeading2"/>
            </w:pPr>
          </w:p>
        </w:tc>
        <w:tc>
          <w:tcPr>
            <w:tcW w:w="3604" w:type="pct"/>
            <w:shd w:val="clear" w:color="auto" w:fill="auto"/>
          </w:tcPr>
          <w:p w14:paraId="719887CC" w14:textId="02DB7749" w:rsidR="00737B15" w:rsidRPr="00737B15" w:rsidRDefault="00737B15" w:rsidP="00737B15">
            <w:r w:rsidRPr="00737B15">
              <w:t xml:space="preserve">This unit of competency describes the skills and knowledge required to operate a remotely piloted </w:t>
            </w:r>
            <w:r w:rsidR="0093093B">
              <w:t xml:space="preserve">system </w:t>
            </w:r>
            <w:r w:rsidRPr="00737B15">
              <w:t>(</w:t>
            </w:r>
            <w:r w:rsidR="0093093B">
              <w:t>RPS</w:t>
            </w:r>
            <w:r w:rsidRPr="00737B15">
              <w:t xml:space="preserve">) </w:t>
            </w:r>
            <w:r w:rsidR="004A3AB7">
              <w:t>for</w:t>
            </w:r>
            <w:r w:rsidRPr="00737B15">
              <w:t xml:space="preserve"> support, imaging and </w:t>
            </w:r>
            <w:r w:rsidR="0093093B">
              <w:t>management</w:t>
            </w:r>
            <w:r w:rsidRPr="00737B15">
              <w:t xml:space="preserve"> for conservation work.</w:t>
            </w:r>
          </w:p>
          <w:p w14:paraId="039E8365" w14:textId="77777777" w:rsidR="00737B15" w:rsidRDefault="00737B15" w:rsidP="00737B15"/>
          <w:p w14:paraId="73235B7B" w14:textId="77777777" w:rsidR="00737B15" w:rsidRPr="00737B15" w:rsidRDefault="00737B15" w:rsidP="00737B15">
            <w:r>
              <w:t>The</w:t>
            </w:r>
            <w:r w:rsidRPr="00737B15">
              <w:t xml:space="preserve"> unit applies to individuals who work under broad direction and take responsibility for their own work including limited responsibility for the work of others. They use discretion and judgement in the selection and use of available resources.</w:t>
            </w:r>
          </w:p>
          <w:p w14:paraId="2E797AD1" w14:textId="77777777" w:rsidR="00737B15" w:rsidRDefault="00737B15" w:rsidP="00737B15">
            <w:bookmarkStart w:id="1" w:name="O_872314"/>
            <w:bookmarkEnd w:id="1"/>
          </w:p>
          <w:p w14:paraId="44732BBB" w14:textId="4D9FB457" w:rsidR="00373436" w:rsidRPr="000754EC" w:rsidRDefault="004A3AB7" w:rsidP="00913B35">
            <w:pPr>
              <w:pStyle w:val="SIText"/>
            </w:pPr>
            <w:r>
              <w:t>Federal, State and local government l</w:t>
            </w:r>
            <w:r w:rsidRPr="004A3AB7">
              <w:t xml:space="preserve">icensing, legislative or certification requirements </w:t>
            </w:r>
            <w:r>
              <w:t xml:space="preserve">may </w:t>
            </w:r>
            <w:r w:rsidRPr="004A3AB7">
              <w:t xml:space="preserve">apply to </w:t>
            </w:r>
            <w:r>
              <w:t xml:space="preserve">the use of </w:t>
            </w:r>
            <w:r w:rsidR="0093093B">
              <w:t>RPS</w:t>
            </w:r>
            <w:r w:rsidRPr="004A3AB7">
              <w:t>.</w:t>
            </w:r>
          </w:p>
        </w:tc>
      </w:tr>
      <w:tr w:rsidR="00F1480E" w:rsidRPr="00963A46" w14:paraId="52B6A09E" w14:textId="77777777" w:rsidTr="00CA2922">
        <w:tc>
          <w:tcPr>
            <w:tcW w:w="1396" w:type="pct"/>
            <w:shd w:val="clear" w:color="auto" w:fill="auto"/>
          </w:tcPr>
          <w:p w14:paraId="64E75C7D" w14:textId="77777777" w:rsidR="00F1480E" w:rsidRPr="000754EC" w:rsidRDefault="00FD557D" w:rsidP="000754EC">
            <w:pPr>
              <w:pStyle w:val="SIHeading2"/>
            </w:pPr>
            <w:r w:rsidRPr="00923720">
              <w:t>Prerequisite Unit</w:t>
            </w:r>
          </w:p>
        </w:tc>
        <w:tc>
          <w:tcPr>
            <w:tcW w:w="3604" w:type="pct"/>
            <w:shd w:val="clear" w:color="auto" w:fill="auto"/>
          </w:tcPr>
          <w:p w14:paraId="1AD40453" w14:textId="77777777" w:rsidR="00F1480E" w:rsidRPr="000754EC" w:rsidRDefault="00F1480E" w:rsidP="00A70ACB">
            <w:pPr>
              <w:pStyle w:val="SIText"/>
            </w:pPr>
            <w:r w:rsidRPr="008908DE">
              <w:t>Ni</w:t>
            </w:r>
            <w:r w:rsidR="007A300D" w:rsidRPr="000754EC">
              <w:t>l</w:t>
            </w:r>
          </w:p>
        </w:tc>
      </w:tr>
      <w:tr w:rsidR="00F1480E" w:rsidRPr="00963A46" w14:paraId="2BAC9214" w14:textId="77777777" w:rsidTr="00CA2922">
        <w:tc>
          <w:tcPr>
            <w:tcW w:w="1396" w:type="pct"/>
            <w:shd w:val="clear" w:color="auto" w:fill="auto"/>
          </w:tcPr>
          <w:p w14:paraId="433CBDA4" w14:textId="77777777" w:rsidR="00F1480E" w:rsidRPr="000754EC" w:rsidRDefault="00FD557D" w:rsidP="000754EC">
            <w:pPr>
              <w:pStyle w:val="SIHeading2"/>
            </w:pPr>
            <w:r w:rsidRPr="00923720">
              <w:t>Unit Sector</w:t>
            </w:r>
          </w:p>
        </w:tc>
        <w:tc>
          <w:tcPr>
            <w:tcW w:w="3604" w:type="pct"/>
            <w:shd w:val="clear" w:color="auto" w:fill="auto"/>
          </w:tcPr>
          <w:p w14:paraId="0C441A2B" w14:textId="77777777" w:rsidR="00F1480E" w:rsidRPr="000754EC" w:rsidRDefault="00737B15" w:rsidP="000754EC">
            <w:pPr>
              <w:pStyle w:val="SIText"/>
            </w:pPr>
            <w:r>
              <w:t>L</w:t>
            </w:r>
            <w:r w:rsidRPr="00737B15">
              <w:t>ands, Parks and Wildlife (LPW)</w:t>
            </w:r>
          </w:p>
        </w:tc>
      </w:tr>
    </w:tbl>
    <w:p w14:paraId="166CD4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48E5B63" w14:textId="77777777" w:rsidTr="00CA2922">
        <w:trPr>
          <w:cantSplit/>
          <w:tblHeader/>
        </w:trPr>
        <w:tc>
          <w:tcPr>
            <w:tcW w:w="1396" w:type="pct"/>
            <w:tcBorders>
              <w:bottom w:val="single" w:sz="4" w:space="0" w:color="C0C0C0"/>
            </w:tcBorders>
            <w:shd w:val="clear" w:color="auto" w:fill="auto"/>
          </w:tcPr>
          <w:p w14:paraId="681DEDD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F39B980" w14:textId="77777777" w:rsidR="00F1480E" w:rsidRPr="000754EC" w:rsidRDefault="00FD557D" w:rsidP="000754EC">
            <w:pPr>
              <w:pStyle w:val="SIHeading2"/>
            </w:pPr>
            <w:r w:rsidRPr="00923720">
              <w:t>Performance Criteria</w:t>
            </w:r>
          </w:p>
        </w:tc>
      </w:tr>
      <w:tr w:rsidR="00F1480E" w:rsidRPr="00963A46" w14:paraId="1A1F079D" w14:textId="77777777" w:rsidTr="00CA2922">
        <w:trPr>
          <w:cantSplit/>
          <w:tblHeader/>
        </w:trPr>
        <w:tc>
          <w:tcPr>
            <w:tcW w:w="1396" w:type="pct"/>
            <w:tcBorders>
              <w:top w:val="single" w:sz="4" w:space="0" w:color="C0C0C0"/>
            </w:tcBorders>
            <w:shd w:val="clear" w:color="auto" w:fill="auto"/>
          </w:tcPr>
          <w:p w14:paraId="2454B06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000CF5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37B15" w:rsidRPr="00963A46" w14:paraId="7D754E9F" w14:textId="77777777" w:rsidTr="00CA2922">
        <w:trPr>
          <w:cantSplit/>
        </w:trPr>
        <w:tc>
          <w:tcPr>
            <w:tcW w:w="1396" w:type="pct"/>
            <w:shd w:val="clear" w:color="auto" w:fill="auto"/>
          </w:tcPr>
          <w:p w14:paraId="3373BEB2" w14:textId="12707E19" w:rsidR="00737B15" w:rsidRPr="00737B15" w:rsidRDefault="00737B15" w:rsidP="004A3AB7">
            <w:r w:rsidRPr="00737B15">
              <w:t>1.</w:t>
            </w:r>
            <w:r w:rsidR="004A3AB7">
              <w:t xml:space="preserve"> Determine</w:t>
            </w:r>
            <w:r w:rsidRPr="00737B15">
              <w:t xml:space="preserve"> operational plan</w:t>
            </w:r>
            <w:r w:rsidR="004A3AB7">
              <w:t xml:space="preserve"> for use of </w:t>
            </w:r>
            <w:r w:rsidR="0093093B">
              <w:t>RPS</w:t>
            </w:r>
          </w:p>
        </w:tc>
        <w:tc>
          <w:tcPr>
            <w:tcW w:w="3604" w:type="pct"/>
            <w:shd w:val="clear" w:color="auto" w:fill="auto"/>
          </w:tcPr>
          <w:p w14:paraId="7F13F73E" w14:textId="695B0363" w:rsidR="004A3AB7" w:rsidRDefault="00737B15" w:rsidP="00737B15">
            <w:r w:rsidRPr="00737B15">
              <w:t>1.1</w:t>
            </w:r>
            <w:r w:rsidR="004A3AB7">
              <w:t xml:space="preserve"> </w:t>
            </w:r>
            <w:r w:rsidRPr="00737B15">
              <w:t>Cl</w:t>
            </w:r>
            <w:r w:rsidR="004A3AB7">
              <w:t xml:space="preserve">arify and confirm the objectives of </w:t>
            </w:r>
            <w:r w:rsidR="0093093B">
              <w:t>RPS</w:t>
            </w:r>
            <w:r w:rsidR="004A3AB7">
              <w:t xml:space="preserve"> operations plan</w:t>
            </w:r>
          </w:p>
          <w:p w14:paraId="37680BBC" w14:textId="25B658D8" w:rsidR="004A3AB7" w:rsidRDefault="00737B15" w:rsidP="00737B15">
            <w:r w:rsidRPr="00737B15">
              <w:t>1.2</w:t>
            </w:r>
            <w:r w:rsidR="004A3AB7">
              <w:t xml:space="preserve"> </w:t>
            </w:r>
            <w:r w:rsidRPr="00737B15">
              <w:t xml:space="preserve">Confirm location and </w:t>
            </w:r>
            <w:r w:rsidR="0093093B">
              <w:t>operational</w:t>
            </w:r>
            <w:r w:rsidRPr="00737B15">
              <w:t xml:space="preserve"> </w:t>
            </w:r>
            <w:r w:rsidR="00D23CD0">
              <w:t>route</w:t>
            </w:r>
            <w:r w:rsidR="0093093B">
              <w:t xml:space="preserve"> of system</w:t>
            </w:r>
          </w:p>
          <w:p w14:paraId="6D41B3AD" w14:textId="0F1DAF62" w:rsidR="00737B15" w:rsidRPr="00737B15" w:rsidRDefault="004A3AB7" w:rsidP="00737B15">
            <w:r>
              <w:t>1.3 I</w:t>
            </w:r>
            <w:r w:rsidR="00737B15" w:rsidRPr="00737B15">
              <w:t>dentify operating conditions</w:t>
            </w:r>
            <w:r>
              <w:t xml:space="preserve"> and </w:t>
            </w:r>
            <w:r w:rsidR="00737B15" w:rsidRPr="00737B15">
              <w:t>hazards</w:t>
            </w:r>
            <w:r>
              <w:t>, assess risk</w:t>
            </w:r>
            <w:r w:rsidR="00737B15" w:rsidRPr="00737B15">
              <w:t xml:space="preserve"> </w:t>
            </w:r>
            <w:r>
              <w:t>and implement controls according to workplace health and safety procedures</w:t>
            </w:r>
          </w:p>
          <w:p w14:paraId="6E733163" w14:textId="3B449768" w:rsidR="00737B15" w:rsidRPr="00737B15" w:rsidRDefault="00737B15" w:rsidP="004A3AB7">
            <w:r w:rsidRPr="00737B15">
              <w:t>1.3</w:t>
            </w:r>
            <w:r w:rsidR="004A3AB7">
              <w:t xml:space="preserve"> </w:t>
            </w:r>
            <w:r w:rsidRPr="00737B15">
              <w:t>Select equipment and materials requ</w:t>
            </w:r>
            <w:r w:rsidR="004A3AB7">
              <w:t xml:space="preserve">ired for </w:t>
            </w:r>
            <w:r w:rsidR="0093093B">
              <w:t>RPS</w:t>
            </w:r>
            <w:r w:rsidR="004A3AB7">
              <w:t xml:space="preserve"> operations</w:t>
            </w:r>
          </w:p>
          <w:p w14:paraId="543AA1AB" w14:textId="114AFEE6" w:rsidR="00737B15" w:rsidRPr="00737B15" w:rsidRDefault="00737B15" w:rsidP="00737B15">
            <w:r w:rsidRPr="00737B15">
              <w:t xml:space="preserve">1.4 Prepare </w:t>
            </w:r>
            <w:r w:rsidR="0093093B">
              <w:t>operations</w:t>
            </w:r>
            <w:r w:rsidRPr="00737B15">
              <w:t xml:space="preserve"> plan</w:t>
            </w:r>
            <w:r w:rsidR="004A3AB7">
              <w:t xml:space="preserve"> for period specified in </w:t>
            </w:r>
            <w:r w:rsidR="0093093B">
              <w:t>RPS</w:t>
            </w:r>
            <w:r w:rsidR="004A3AB7">
              <w:t xml:space="preserve"> operations plan</w:t>
            </w:r>
          </w:p>
          <w:p w14:paraId="6858FCF4" w14:textId="2E6CEF91" w:rsidR="00737B15" w:rsidRPr="00737B15" w:rsidRDefault="00737B15" w:rsidP="00737B15">
            <w:r w:rsidRPr="00737B15">
              <w:t>1.5</w:t>
            </w:r>
            <w:r w:rsidR="004A3AB7">
              <w:t xml:space="preserve"> </w:t>
            </w:r>
            <w:r w:rsidRPr="00737B15">
              <w:t>Confirm workplace oper</w:t>
            </w:r>
            <w:r w:rsidR="004A3AB7">
              <w:t>ating procedure to be followed with supervisor/controller</w:t>
            </w:r>
          </w:p>
          <w:p w14:paraId="778D2946" w14:textId="6A1D2A03" w:rsidR="00737B15" w:rsidRPr="00737B15" w:rsidRDefault="004A3AB7" w:rsidP="0013120A">
            <w:r>
              <w:t xml:space="preserve">1.6 </w:t>
            </w:r>
            <w:r w:rsidR="0013120A">
              <w:t>V</w:t>
            </w:r>
            <w:r>
              <w:t xml:space="preserve">erify licences, </w:t>
            </w:r>
            <w:r w:rsidR="00737B15" w:rsidRPr="00737B15">
              <w:t xml:space="preserve">permits and agreements </w:t>
            </w:r>
            <w:r>
              <w:t>have been approved for operations according to workplace procedures and regulatory requirements</w:t>
            </w:r>
          </w:p>
        </w:tc>
      </w:tr>
      <w:tr w:rsidR="00737B15" w:rsidRPr="00963A46" w14:paraId="6617F7AF" w14:textId="77777777" w:rsidTr="00CA2922">
        <w:trPr>
          <w:cantSplit/>
        </w:trPr>
        <w:tc>
          <w:tcPr>
            <w:tcW w:w="1396" w:type="pct"/>
            <w:shd w:val="clear" w:color="auto" w:fill="auto"/>
          </w:tcPr>
          <w:p w14:paraId="1856350E" w14:textId="07434658" w:rsidR="00737B15" w:rsidRPr="00737B15" w:rsidRDefault="00737B15" w:rsidP="004A3AB7">
            <w:r w:rsidRPr="00737B15">
              <w:t>2.</w:t>
            </w:r>
            <w:r w:rsidR="004A3AB7">
              <w:t xml:space="preserve"> </w:t>
            </w:r>
            <w:r w:rsidRPr="00737B15">
              <w:t>Prepare and transport equipment and resources</w:t>
            </w:r>
          </w:p>
        </w:tc>
        <w:tc>
          <w:tcPr>
            <w:tcW w:w="3604" w:type="pct"/>
            <w:shd w:val="clear" w:color="auto" w:fill="auto"/>
          </w:tcPr>
          <w:p w14:paraId="3E3E2756" w14:textId="6CC13197" w:rsidR="00737B15" w:rsidRPr="00737B15" w:rsidRDefault="00737B15" w:rsidP="00737B15">
            <w:r w:rsidRPr="00737B15">
              <w:t>2.1</w:t>
            </w:r>
            <w:r w:rsidR="004A3AB7">
              <w:t xml:space="preserve"> </w:t>
            </w:r>
            <w:r w:rsidRPr="00737B15">
              <w:t xml:space="preserve">Assemble equipment and materials required for </w:t>
            </w:r>
            <w:r w:rsidR="0093093B">
              <w:t>RPS</w:t>
            </w:r>
            <w:r w:rsidR="00451629">
              <w:t xml:space="preserve"> operations</w:t>
            </w:r>
            <w:r w:rsidRPr="00737B15">
              <w:t xml:space="preserve"> </w:t>
            </w:r>
          </w:p>
          <w:p w14:paraId="6B673E65" w14:textId="3C9159C2" w:rsidR="00253627" w:rsidRDefault="00737B15" w:rsidP="00737B15">
            <w:r w:rsidRPr="00737B15">
              <w:t xml:space="preserve">2.2 Check equipment </w:t>
            </w:r>
            <w:r w:rsidR="00253627">
              <w:t>for correct operations and functionality according operator instructions</w:t>
            </w:r>
          </w:p>
          <w:p w14:paraId="7177F27E" w14:textId="514C3F21" w:rsidR="00737B15" w:rsidRPr="00737B15" w:rsidRDefault="00253627" w:rsidP="00737B15">
            <w:r>
              <w:t>2.3 C</w:t>
            </w:r>
            <w:r w:rsidR="00737B15" w:rsidRPr="00737B15">
              <w:t>lean</w:t>
            </w:r>
            <w:r>
              <w:t xml:space="preserve"> and </w:t>
            </w:r>
            <w:r w:rsidR="00737B15" w:rsidRPr="00737B15">
              <w:t xml:space="preserve">maintain </w:t>
            </w:r>
            <w:r w:rsidR="0093093B">
              <w:t>RPS</w:t>
            </w:r>
            <w:r>
              <w:t xml:space="preserve"> ready for use and rectify </w:t>
            </w:r>
          </w:p>
          <w:p w14:paraId="219ECD54" w14:textId="35721FF4" w:rsidR="00737B15" w:rsidRPr="00737B15" w:rsidRDefault="00253627" w:rsidP="00737B15">
            <w:r>
              <w:t>2.4</w:t>
            </w:r>
            <w:r w:rsidR="004A3AB7">
              <w:t xml:space="preserve"> </w:t>
            </w:r>
            <w:r w:rsidR="00737B15" w:rsidRPr="00737B15">
              <w:t xml:space="preserve">Transport equipment to site/s and prepare for </w:t>
            </w:r>
            <w:r w:rsidR="00D23CD0">
              <w:t>operation</w:t>
            </w:r>
          </w:p>
          <w:p w14:paraId="6437C53D" w14:textId="13D0DA2F" w:rsidR="00737B15" w:rsidRPr="00737B15" w:rsidRDefault="00737B15" w:rsidP="00737B15">
            <w:r w:rsidRPr="00737B15">
              <w:t>2.</w:t>
            </w:r>
            <w:r w:rsidR="0013120A">
              <w:t>5</w:t>
            </w:r>
            <w:r w:rsidR="004A3AB7">
              <w:t xml:space="preserve"> </w:t>
            </w:r>
            <w:r w:rsidRPr="00737B15">
              <w:t>Set parameters for</w:t>
            </w:r>
            <w:r w:rsidR="0013120A">
              <w:t xml:space="preserve"> </w:t>
            </w:r>
            <w:r w:rsidR="0093093B">
              <w:t>RPS</w:t>
            </w:r>
            <w:r w:rsidR="0013120A">
              <w:t xml:space="preserve"> according to operations plan and </w:t>
            </w:r>
            <w:r w:rsidR="0093093B">
              <w:t xml:space="preserve">operational </w:t>
            </w:r>
            <w:r w:rsidR="00D23CD0">
              <w:t>route</w:t>
            </w:r>
          </w:p>
          <w:p w14:paraId="1ACDD959" w14:textId="0016EB20" w:rsidR="00737B15" w:rsidRPr="00737B15" w:rsidRDefault="00737B15" w:rsidP="0093093B">
            <w:r w:rsidRPr="00737B15">
              <w:t>2.</w:t>
            </w:r>
            <w:r w:rsidR="0013120A">
              <w:t>6</w:t>
            </w:r>
            <w:r w:rsidRPr="00737B15">
              <w:t xml:space="preserve"> Test </w:t>
            </w:r>
            <w:r w:rsidR="0013120A">
              <w:t xml:space="preserve">and calibrate </w:t>
            </w:r>
            <w:r w:rsidRPr="00737B15">
              <w:t xml:space="preserve">equipment </w:t>
            </w:r>
            <w:r w:rsidR="0013120A">
              <w:t>under</w:t>
            </w:r>
            <w:r w:rsidRPr="00737B15">
              <w:t xml:space="preserve"> field conditions</w:t>
            </w:r>
            <w:r w:rsidR="0013120A">
              <w:t xml:space="preserve"> in preparation for </w:t>
            </w:r>
            <w:r w:rsidR="0093093B">
              <w:t>operation</w:t>
            </w:r>
          </w:p>
        </w:tc>
      </w:tr>
      <w:tr w:rsidR="00737B15" w:rsidRPr="00963A46" w14:paraId="5DA42DBD" w14:textId="77777777" w:rsidTr="00CA2922">
        <w:trPr>
          <w:cantSplit/>
        </w:trPr>
        <w:tc>
          <w:tcPr>
            <w:tcW w:w="1396" w:type="pct"/>
            <w:shd w:val="clear" w:color="auto" w:fill="auto"/>
          </w:tcPr>
          <w:p w14:paraId="4085D1EF" w14:textId="36F5A2E4" w:rsidR="00737B15" w:rsidRPr="00737B15" w:rsidRDefault="00737B15" w:rsidP="0093093B">
            <w:r w:rsidRPr="00737B15">
              <w:t>3.</w:t>
            </w:r>
            <w:r w:rsidR="004A3AB7">
              <w:t xml:space="preserve"> </w:t>
            </w:r>
            <w:r w:rsidRPr="00737B15">
              <w:t xml:space="preserve">Operate </w:t>
            </w:r>
            <w:r w:rsidR="0093093B">
              <w:t>remotely piloted</w:t>
            </w:r>
            <w:r w:rsidRPr="00737B15">
              <w:t xml:space="preserve"> system for conservation work</w:t>
            </w:r>
          </w:p>
        </w:tc>
        <w:tc>
          <w:tcPr>
            <w:tcW w:w="3604" w:type="pct"/>
            <w:shd w:val="clear" w:color="auto" w:fill="auto"/>
          </w:tcPr>
          <w:p w14:paraId="68D3A419" w14:textId="75F331E8" w:rsidR="00737B15" w:rsidRPr="00737B15" w:rsidRDefault="00737B15" w:rsidP="00737B15">
            <w:r w:rsidRPr="00737B15">
              <w:t>3.1</w:t>
            </w:r>
            <w:r w:rsidR="004A3AB7">
              <w:t xml:space="preserve"> </w:t>
            </w:r>
            <w:r w:rsidR="0013120A">
              <w:t>O</w:t>
            </w:r>
            <w:r w:rsidR="0013120A" w:rsidRPr="0013120A">
              <w:t xml:space="preserve">perate </w:t>
            </w:r>
            <w:r w:rsidR="0093093B">
              <w:t>RPS</w:t>
            </w:r>
            <w:r w:rsidR="0013120A">
              <w:t xml:space="preserve"> according to safe operating procedures (</w:t>
            </w:r>
            <w:r w:rsidRPr="00737B15">
              <w:t>SOP</w:t>
            </w:r>
            <w:r w:rsidR="0013120A">
              <w:t xml:space="preserve">), </w:t>
            </w:r>
            <w:r w:rsidRPr="00737B15">
              <w:t>pla</w:t>
            </w:r>
            <w:r w:rsidR="0093093B">
              <w:t>n</w:t>
            </w:r>
            <w:r w:rsidRPr="00737B15">
              <w:t>n</w:t>
            </w:r>
            <w:r w:rsidR="0093093B">
              <w:t xml:space="preserve">ed </w:t>
            </w:r>
            <w:r w:rsidR="00D23CD0">
              <w:t>route</w:t>
            </w:r>
            <w:r w:rsidRPr="00737B15">
              <w:t xml:space="preserve"> and </w:t>
            </w:r>
            <w:r w:rsidR="001E6E98">
              <w:t>regulatory requirements</w:t>
            </w:r>
          </w:p>
          <w:p w14:paraId="1A4B50F7" w14:textId="4ED092CF" w:rsidR="00737B15" w:rsidRPr="00737B15" w:rsidRDefault="00737B15" w:rsidP="00737B15">
            <w:r w:rsidRPr="00737B15">
              <w:t>3.2</w:t>
            </w:r>
            <w:r w:rsidR="004A3AB7">
              <w:t xml:space="preserve"> </w:t>
            </w:r>
            <w:r w:rsidR="0013120A">
              <w:t>M</w:t>
            </w:r>
            <w:r w:rsidRPr="00737B15">
              <w:t xml:space="preserve">onitor and record </w:t>
            </w:r>
            <w:r w:rsidR="0093093B">
              <w:t>operations</w:t>
            </w:r>
          </w:p>
          <w:p w14:paraId="566DCD33" w14:textId="46854CD4" w:rsidR="00737B15" w:rsidRPr="00737B15" w:rsidRDefault="00737B15" w:rsidP="00737B15">
            <w:r w:rsidRPr="00737B15">
              <w:t>3.3</w:t>
            </w:r>
            <w:r w:rsidR="004A3AB7">
              <w:t xml:space="preserve"> </w:t>
            </w:r>
            <w:r w:rsidR="00B42314">
              <w:t xml:space="preserve">Perform </w:t>
            </w:r>
            <w:r w:rsidR="0093093B">
              <w:t>RPS</w:t>
            </w:r>
            <w:r w:rsidR="00B42314">
              <w:t xml:space="preserve"> tasks according </w:t>
            </w:r>
            <w:r w:rsidR="001E6E98">
              <w:t>to</w:t>
            </w:r>
            <w:r w:rsidR="00B42314">
              <w:t xml:space="preserve"> </w:t>
            </w:r>
            <w:r w:rsidR="0093093B">
              <w:t>RPS</w:t>
            </w:r>
            <w:r w:rsidR="00B42314">
              <w:t xml:space="preserve"> operations plan</w:t>
            </w:r>
          </w:p>
          <w:p w14:paraId="4D660394" w14:textId="671CBBE6" w:rsidR="00737B15" w:rsidRPr="00737B15" w:rsidRDefault="00737B15" w:rsidP="00737B15">
            <w:r w:rsidRPr="00737B15">
              <w:t xml:space="preserve">3.4 Record </w:t>
            </w:r>
            <w:r w:rsidR="001B4E5A">
              <w:t xml:space="preserve">and report </w:t>
            </w:r>
            <w:r w:rsidRPr="00737B15">
              <w:t>incidents and unplanned events</w:t>
            </w:r>
            <w:r w:rsidR="001B4E5A">
              <w:t xml:space="preserve"> to supervisor/controller</w:t>
            </w:r>
          </w:p>
        </w:tc>
      </w:tr>
      <w:tr w:rsidR="00737B15" w:rsidRPr="00963A46" w14:paraId="35F0A49A" w14:textId="77777777" w:rsidTr="00CA2922">
        <w:trPr>
          <w:cantSplit/>
        </w:trPr>
        <w:tc>
          <w:tcPr>
            <w:tcW w:w="1396" w:type="pct"/>
            <w:shd w:val="clear" w:color="auto" w:fill="auto"/>
          </w:tcPr>
          <w:p w14:paraId="7E7B97DA" w14:textId="329CF7A7" w:rsidR="00737B15" w:rsidRPr="00737B15" w:rsidRDefault="00737B15" w:rsidP="0093093B">
            <w:r w:rsidRPr="00737B15">
              <w:t>4.</w:t>
            </w:r>
            <w:r w:rsidR="004A3AB7">
              <w:t xml:space="preserve"> </w:t>
            </w:r>
            <w:r w:rsidRPr="00737B15">
              <w:t xml:space="preserve">Finalise operation of </w:t>
            </w:r>
            <w:r w:rsidR="0093093B">
              <w:t>remotely piloted</w:t>
            </w:r>
            <w:r w:rsidRPr="00737B15">
              <w:t xml:space="preserve"> system for conservation work</w:t>
            </w:r>
          </w:p>
        </w:tc>
        <w:tc>
          <w:tcPr>
            <w:tcW w:w="3604" w:type="pct"/>
            <w:shd w:val="clear" w:color="auto" w:fill="auto"/>
          </w:tcPr>
          <w:p w14:paraId="667D917C" w14:textId="5C5C6677" w:rsidR="00737B15" w:rsidRPr="00737B15" w:rsidRDefault="00737B15" w:rsidP="00737B15">
            <w:r w:rsidRPr="00737B15">
              <w:t xml:space="preserve">4.1 </w:t>
            </w:r>
            <w:r w:rsidR="00387420">
              <w:t>Shut down and disassemble</w:t>
            </w:r>
            <w:r w:rsidRPr="00737B15">
              <w:t xml:space="preserve"> </w:t>
            </w:r>
            <w:r w:rsidR="0093093B">
              <w:t>RPS</w:t>
            </w:r>
            <w:r w:rsidR="00387420">
              <w:t xml:space="preserve"> according to operator instructions</w:t>
            </w:r>
          </w:p>
          <w:p w14:paraId="7A4335A8" w14:textId="485BD81B" w:rsidR="00737B15" w:rsidRPr="00737B15" w:rsidRDefault="00737B15" w:rsidP="00737B15">
            <w:r w:rsidRPr="00737B15">
              <w:t>4.2 Process data</w:t>
            </w:r>
            <w:r w:rsidR="00387420">
              <w:t xml:space="preserve"> files </w:t>
            </w:r>
          </w:p>
          <w:p w14:paraId="7F6E78A5" w14:textId="584B75BF" w:rsidR="00737B15" w:rsidRPr="00737B15" w:rsidRDefault="00737B15" w:rsidP="00737B15">
            <w:r w:rsidRPr="00737B15">
              <w:t xml:space="preserve">4.3 Maintain and store </w:t>
            </w:r>
            <w:r w:rsidR="0093093B">
              <w:t>RPS</w:t>
            </w:r>
            <w:r w:rsidRPr="00737B15">
              <w:t xml:space="preserve"> </w:t>
            </w:r>
            <w:r w:rsidR="00387420">
              <w:t>according to workplace procedures</w:t>
            </w:r>
            <w:r w:rsidRPr="00737B15">
              <w:t xml:space="preserve"> </w:t>
            </w:r>
          </w:p>
          <w:p w14:paraId="4C1753A4" w14:textId="752F4F91" w:rsidR="00737B15" w:rsidRPr="00737B15" w:rsidRDefault="00737B15" w:rsidP="00387420">
            <w:r w:rsidRPr="00737B15">
              <w:t xml:space="preserve">4.4 </w:t>
            </w:r>
            <w:r w:rsidR="00387420">
              <w:t>R</w:t>
            </w:r>
            <w:r w:rsidRPr="00737B15">
              <w:t xml:space="preserve">eport </w:t>
            </w:r>
            <w:r w:rsidR="00387420">
              <w:t xml:space="preserve">results of </w:t>
            </w:r>
            <w:r w:rsidR="0093093B">
              <w:t>RPS</w:t>
            </w:r>
            <w:r w:rsidRPr="00737B15">
              <w:t xml:space="preserve"> </w:t>
            </w:r>
            <w:r w:rsidR="00387420">
              <w:t>operations according to workplace procedures</w:t>
            </w:r>
          </w:p>
        </w:tc>
      </w:tr>
    </w:tbl>
    <w:p w14:paraId="6BE7829B" w14:textId="77777777" w:rsidR="005F771F" w:rsidRDefault="005F771F" w:rsidP="005F771F">
      <w:pPr>
        <w:pStyle w:val="SIText"/>
      </w:pPr>
    </w:p>
    <w:p w14:paraId="2B8A6C45" w14:textId="77777777" w:rsidR="005F771F" w:rsidRPr="000754EC" w:rsidRDefault="005F771F" w:rsidP="000754EC">
      <w:r>
        <w:br w:type="page"/>
      </w:r>
    </w:p>
    <w:p w14:paraId="7868658F"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54DE843" w14:textId="77777777" w:rsidTr="00CA2922">
        <w:trPr>
          <w:tblHeader/>
        </w:trPr>
        <w:tc>
          <w:tcPr>
            <w:tcW w:w="5000" w:type="pct"/>
            <w:gridSpan w:val="2"/>
          </w:tcPr>
          <w:p w14:paraId="580D1EA0" w14:textId="77777777" w:rsidR="00F1480E" w:rsidRPr="000754EC" w:rsidRDefault="00FD557D" w:rsidP="000754EC">
            <w:pPr>
              <w:pStyle w:val="SIHeading2"/>
            </w:pPr>
            <w:r w:rsidRPr="00041E59">
              <w:t>F</w:t>
            </w:r>
            <w:r w:rsidRPr="000754EC">
              <w:t>oundation Skills</w:t>
            </w:r>
          </w:p>
          <w:p w14:paraId="0A5CCDC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D189BC4" w14:textId="77777777" w:rsidTr="00CA2922">
        <w:trPr>
          <w:tblHeader/>
        </w:trPr>
        <w:tc>
          <w:tcPr>
            <w:tcW w:w="1396" w:type="pct"/>
          </w:tcPr>
          <w:p w14:paraId="38D41DF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C8D8AF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398FB5E" w14:textId="77777777" w:rsidTr="00CA2922">
        <w:tc>
          <w:tcPr>
            <w:tcW w:w="1396" w:type="pct"/>
          </w:tcPr>
          <w:p w14:paraId="541C81F9" w14:textId="6CF81F7D" w:rsidR="00F1480E" w:rsidRPr="000754EC" w:rsidRDefault="00C876BF" w:rsidP="000754EC">
            <w:pPr>
              <w:pStyle w:val="SIText"/>
            </w:pPr>
            <w:r>
              <w:t>Reading</w:t>
            </w:r>
          </w:p>
        </w:tc>
        <w:tc>
          <w:tcPr>
            <w:tcW w:w="3604" w:type="pct"/>
          </w:tcPr>
          <w:p w14:paraId="64B30A24" w14:textId="254D04D1" w:rsidR="00F1480E" w:rsidRPr="000754EC" w:rsidRDefault="0033280C" w:rsidP="0033280C">
            <w:pPr>
              <w:pStyle w:val="SIBulletList1"/>
            </w:pPr>
            <w:r>
              <w:t>Interpret maps, charts and plans for determining operational route of RPS</w:t>
            </w:r>
          </w:p>
        </w:tc>
      </w:tr>
      <w:tr w:rsidR="00F1480E" w:rsidRPr="00336FCA" w:rsidDel="00423CB2" w14:paraId="5233E5B8" w14:textId="77777777" w:rsidTr="00CA2922">
        <w:tc>
          <w:tcPr>
            <w:tcW w:w="1396" w:type="pct"/>
          </w:tcPr>
          <w:p w14:paraId="114B74D0" w14:textId="6FD51FD1" w:rsidR="00F1480E" w:rsidRPr="000754EC" w:rsidRDefault="00C876BF" w:rsidP="000754EC">
            <w:pPr>
              <w:pStyle w:val="SIText"/>
            </w:pPr>
            <w:r>
              <w:t>Numeracy</w:t>
            </w:r>
          </w:p>
        </w:tc>
        <w:tc>
          <w:tcPr>
            <w:tcW w:w="3604" w:type="pct"/>
          </w:tcPr>
          <w:p w14:paraId="16CD048A" w14:textId="29F2B4A7" w:rsidR="00F1480E" w:rsidRPr="000754EC" w:rsidRDefault="0033280C" w:rsidP="0033280C">
            <w:pPr>
              <w:pStyle w:val="SIBulletList1"/>
              <w:rPr>
                <w:rFonts w:eastAsia="Calibri"/>
              </w:rPr>
            </w:pPr>
            <w:r>
              <w:t>Interpret and manipulate</w:t>
            </w:r>
            <w:r w:rsidRPr="0033280C">
              <w:t xml:space="preserve"> </w:t>
            </w:r>
            <w:r>
              <w:t>distances, altitude/depth and speed</w:t>
            </w:r>
            <w:r w:rsidRPr="0033280C">
              <w:t xml:space="preserve"> </w:t>
            </w:r>
            <w:r>
              <w:t>for</w:t>
            </w:r>
            <w:r w:rsidRPr="0033280C">
              <w:t xml:space="preserve"> </w:t>
            </w:r>
            <w:r>
              <w:t>determining operating parameters of RPS and inputting operational route into devices</w:t>
            </w:r>
          </w:p>
        </w:tc>
      </w:tr>
    </w:tbl>
    <w:p w14:paraId="2C00978A" w14:textId="77777777" w:rsidR="00916CD7" w:rsidRDefault="00916CD7" w:rsidP="005F771F">
      <w:pPr>
        <w:pStyle w:val="SIText"/>
      </w:pPr>
    </w:p>
    <w:p w14:paraId="2DC25E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A2C5764" w14:textId="77777777" w:rsidTr="00F33FF2">
        <w:tc>
          <w:tcPr>
            <w:tcW w:w="5000" w:type="pct"/>
            <w:gridSpan w:val="4"/>
          </w:tcPr>
          <w:p w14:paraId="14BDA33F" w14:textId="77777777" w:rsidR="00F1480E" w:rsidRPr="000754EC" w:rsidRDefault="00FD557D" w:rsidP="000754EC">
            <w:pPr>
              <w:pStyle w:val="SIHeading2"/>
            </w:pPr>
            <w:r w:rsidRPr="00923720">
              <w:t>U</w:t>
            </w:r>
            <w:r w:rsidRPr="000754EC">
              <w:t>nit Mapping Information</w:t>
            </w:r>
          </w:p>
        </w:tc>
      </w:tr>
      <w:tr w:rsidR="00F1480E" w14:paraId="5491DC01" w14:textId="77777777" w:rsidTr="00F33FF2">
        <w:tc>
          <w:tcPr>
            <w:tcW w:w="1028" w:type="pct"/>
          </w:tcPr>
          <w:p w14:paraId="22217750" w14:textId="77777777" w:rsidR="00F1480E" w:rsidRPr="000754EC" w:rsidRDefault="00F1480E" w:rsidP="000754EC">
            <w:pPr>
              <w:pStyle w:val="SIText-Bold"/>
            </w:pPr>
            <w:r w:rsidRPr="00923720">
              <w:t>Code and title current version</w:t>
            </w:r>
          </w:p>
        </w:tc>
        <w:tc>
          <w:tcPr>
            <w:tcW w:w="1105" w:type="pct"/>
          </w:tcPr>
          <w:p w14:paraId="78EB05A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B4611AB" w14:textId="77777777" w:rsidR="00F1480E" w:rsidRPr="000754EC" w:rsidRDefault="00F1480E" w:rsidP="000754EC">
            <w:pPr>
              <w:pStyle w:val="SIText-Bold"/>
            </w:pPr>
            <w:r w:rsidRPr="00923720">
              <w:t>Comments</w:t>
            </w:r>
          </w:p>
        </w:tc>
        <w:tc>
          <w:tcPr>
            <w:tcW w:w="1616" w:type="pct"/>
          </w:tcPr>
          <w:p w14:paraId="7A20BA23" w14:textId="77777777" w:rsidR="00F1480E" w:rsidRPr="000754EC" w:rsidRDefault="00F1480E" w:rsidP="000754EC">
            <w:pPr>
              <w:pStyle w:val="SIText-Bold"/>
            </w:pPr>
            <w:r w:rsidRPr="00923720">
              <w:t>Equivalence status</w:t>
            </w:r>
          </w:p>
        </w:tc>
      </w:tr>
      <w:tr w:rsidR="00041E59" w14:paraId="26CD4C05" w14:textId="77777777" w:rsidTr="00F33FF2">
        <w:tc>
          <w:tcPr>
            <w:tcW w:w="1028" w:type="pct"/>
          </w:tcPr>
          <w:p w14:paraId="7AB205F9" w14:textId="675C409D" w:rsidR="00041E59" w:rsidRPr="000754EC" w:rsidRDefault="0033280C" w:rsidP="000754EC">
            <w:pPr>
              <w:pStyle w:val="SIText"/>
            </w:pPr>
            <w:r w:rsidRPr="0033280C">
              <w:t>AHCLPW3XX Operate remotely piloted system for conservation work</w:t>
            </w:r>
          </w:p>
        </w:tc>
        <w:tc>
          <w:tcPr>
            <w:tcW w:w="1105" w:type="pct"/>
          </w:tcPr>
          <w:p w14:paraId="1A9C2C14" w14:textId="77777777" w:rsidR="00041E59" w:rsidRPr="000754EC" w:rsidRDefault="00A70ACB" w:rsidP="000754EC">
            <w:pPr>
              <w:pStyle w:val="SIText"/>
            </w:pPr>
            <w:r>
              <w:t>New</w:t>
            </w:r>
          </w:p>
        </w:tc>
        <w:tc>
          <w:tcPr>
            <w:tcW w:w="1251" w:type="pct"/>
          </w:tcPr>
          <w:p w14:paraId="7453B03D" w14:textId="77777777" w:rsidR="00041E59" w:rsidRPr="000754EC" w:rsidRDefault="00A70ACB" w:rsidP="000754EC">
            <w:pPr>
              <w:pStyle w:val="SIText"/>
            </w:pPr>
            <w:r>
              <w:t>New</w:t>
            </w:r>
          </w:p>
        </w:tc>
        <w:tc>
          <w:tcPr>
            <w:tcW w:w="1616" w:type="pct"/>
          </w:tcPr>
          <w:p w14:paraId="499CFE1C" w14:textId="77777777" w:rsidR="00916CD7" w:rsidRPr="000754EC" w:rsidRDefault="00916CD7" w:rsidP="000754EC">
            <w:pPr>
              <w:pStyle w:val="SIText"/>
            </w:pPr>
            <w:r>
              <w:t>No equivalent unit</w:t>
            </w:r>
          </w:p>
        </w:tc>
      </w:tr>
    </w:tbl>
    <w:p w14:paraId="2CEA19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2C02D44" w14:textId="77777777" w:rsidTr="00CA2922">
        <w:tc>
          <w:tcPr>
            <w:tcW w:w="1396" w:type="pct"/>
            <w:shd w:val="clear" w:color="auto" w:fill="auto"/>
          </w:tcPr>
          <w:p w14:paraId="2BD210FA" w14:textId="77777777" w:rsidR="00F1480E" w:rsidRPr="000754EC" w:rsidRDefault="00FD557D" w:rsidP="000754EC">
            <w:pPr>
              <w:pStyle w:val="SIHeading2"/>
            </w:pPr>
            <w:r w:rsidRPr="00CC451E">
              <w:t>L</w:t>
            </w:r>
            <w:r w:rsidRPr="000754EC">
              <w:t>inks</w:t>
            </w:r>
          </w:p>
        </w:tc>
        <w:tc>
          <w:tcPr>
            <w:tcW w:w="3604" w:type="pct"/>
            <w:shd w:val="clear" w:color="auto" w:fill="auto"/>
          </w:tcPr>
          <w:p w14:paraId="34E21D70"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61902AA0" w14:textId="77777777" w:rsidR="00F1480E" w:rsidRPr="000754EC" w:rsidRDefault="00A70ACB" w:rsidP="00A70ACB">
            <w:pPr>
              <w:pStyle w:val="SIText"/>
            </w:pPr>
            <w:r w:rsidRPr="00A70ACB">
              <w:t>https://vetnet.education.gov.au/Pages/TrainingDocs.aspx?q=c6399549-9c62-4a5e-bf1a-524b2322cf72</w:t>
            </w:r>
          </w:p>
        </w:tc>
      </w:tr>
    </w:tbl>
    <w:p w14:paraId="51956E2E" w14:textId="77777777" w:rsidR="00F1480E" w:rsidRDefault="00F1480E" w:rsidP="005F771F">
      <w:pPr>
        <w:pStyle w:val="SIText"/>
      </w:pPr>
    </w:p>
    <w:p w14:paraId="6CB0CAE0" w14:textId="6383DE51" w:rsidR="0033280C" w:rsidRDefault="0033280C">
      <w:pPr>
        <w:spacing w:after="200" w:line="276" w:lineRule="auto"/>
        <w:rPr>
          <w:lang w:eastAsia="en-US"/>
        </w:rPr>
      </w:pPr>
      <w:r>
        <w:br w:type="page"/>
      </w:r>
    </w:p>
    <w:p w14:paraId="54F4B5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5BB46C7" w14:textId="77777777" w:rsidTr="00113678">
        <w:trPr>
          <w:tblHeader/>
        </w:trPr>
        <w:tc>
          <w:tcPr>
            <w:tcW w:w="1478" w:type="pct"/>
            <w:shd w:val="clear" w:color="auto" w:fill="auto"/>
          </w:tcPr>
          <w:p w14:paraId="5563F05B" w14:textId="77777777" w:rsidR="00556C4C" w:rsidRPr="000754EC" w:rsidRDefault="00556C4C" w:rsidP="000754EC">
            <w:pPr>
              <w:pStyle w:val="SIUnittitle"/>
            </w:pPr>
            <w:r w:rsidRPr="002C55E9">
              <w:t>T</w:t>
            </w:r>
            <w:r w:rsidRPr="000754EC">
              <w:t>ITLE</w:t>
            </w:r>
          </w:p>
        </w:tc>
        <w:tc>
          <w:tcPr>
            <w:tcW w:w="3522" w:type="pct"/>
            <w:shd w:val="clear" w:color="auto" w:fill="auto"/>
          </w:tcPr>
          <w:p w14:paraId="7608ABFF" w14:textId="688FF04A" w:rsidR="00556C4C" w:rsidRPr="000754EC" w:rsidRDefault="00556C4C" w:rsidP="0093093B">
            <w:pPr>
              <w:pStyle w:val="SIUnittitle"/>
            </w:pPr>
            <w:r w:rsidRPr="00F56827">
              <w:t xml:space="preserve">Assessment requirements for </w:t>
            </w:r>
            <w:r w:rsidR="00737B15" w:rsidRPr="00737B15">
              <w:t xml:space="preserve">AHCLPW308 Operate </w:t>
            </w:r>
            <w:r w:rsidR="0093093B">
              <w:t>remotely piloted</w:t>
            </w:r>
            <w:r w:rsidR="00737B15" w:rsidRPr="00737B15">
              <w:t xml:space="preserve"> system for conservation work</w:t>
            </w:r>
          </w:p>
        </w:tc>
      </w:tr>
      <w:tr w:rsidR="00556C4C" w:rsidRPr="00A55106" w14:paraId="0D704967" w14:textId="77777777" w:rsidTr="00113678">
        <w:trPr>
          <w:tblHeader/>
        </w:trPr>
        <w:tc>
          <w:tcPr>
            <w:tcW w:w="5000" w:type="pct"/>
            <w:gridSpan w:val="2"/>
            <w:shd w:val="clear" w:color="auto" w:fill="auto"/>
          </w:tcPr>
          <w:p w14:paraId="3C9724EC" w14:textId="77777777" w:rsidR="00556C4C" w:rsidRPr="000754EC" w:rsidRDefault="00D71E43" w:rsidP="000754EC">
            <w:pPr>
              <w:pStyle w:val="SIHeading2"/>
            </w:pPr>
            <w:r>
              <w:t>Performance E</w:t>
            </w:r>
            <w:r w:rsidRPr="000754EC">
              <w:t>vidence</w:t>
            </w:r>
          </w:p>
        </w:tc>
      </w:tr>
      <w:tr w:rsidR="00556C4C" w:rsidRPr="00067E1C" w14:paraId="6D4983F2" w14:textId="77777777" w:rsidTr="00113678">
        <w:tc>
          <w:tcPr>
            <w:tcW w:w="5000" w:type="pct"/>
            <w:gridSpan w:val="2"/>
            <w:shd w:val="clear" w:color="auto" w:fill="auto"/>
          </w:tcPr>
          <w:p w14:paraId="27BCBBD4" w14:textId="4AD762F0"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0E7E6B77" w14:textId="77777777" w:rsidR="0026394F" w:rsidRDefault="0026394F" w:rsidP="00E40225">
            <w:pPr>
              <w:pStyle w:val="SIText"/>
            </w:pPr>
          </w:p>
          <w:p w14:paraId="22ED7798" w14:textId="7AD636B7" w:rsidR="007A300D" w:rsidRDefault="007A300D" w:rsidP="000754EC">
            <w:pPr>
              <w:pStyle w:val="SIText"/>
            </w:pPr>
            <w:r w:rsidRPr="000754EC">
              <w:t xml:space="preserve">There must be evidence that the individual has </w:t>
            </w:r>
            <w:r w:rsidR="00933118">
              <w:t xml:space="preserve">on at least one occasion operated a </w:t>
            </w:r>
            <w:r w:rsidR="003C30CC" w:rsidRPr="003C30CC">
              <w:t xml:space="preserve">remote piloted </w:t>
            </w:r>
            <w:r w:rsidR="0093093B">
              <w:t>system</w:t>
            </w:r>
            <w:r w:rsidR="00933118">
              <w:t xml:space="preserve"> </w:t>
            </w:r>
            <w:r w:rsidR="003C30CC">
              <w:t>for conser</w:t>
            </w:r>
            <w:r w:rsidR="008C4884">
              <w:t xml:space="preserve">vation and land management work according to legislative and regulatory requirements. </w:t>
            </w:r>
          </w:p>
          <w:p w14:paraId="4AFF9A83" w14:textId="77777777" w:rsidR="003C30CC" w:rsidRDefault="003C30CC" w:rsidP="000754EC">
            <w:pPr>
              <w:pStyle w:val="SIText"/>
            </w:pPr>
          </w:p>
          <w:p w14:paraId="43FB78BD" w14:textId="7C061FD7" w:rsidR="003C30CC" w:rsidRPr="000754EC" w:rsidRDefault="003C30CC" w:rsidP="000754EC">
            <w:pPr>
              <w:pStyle w:val="SIText"/>
            </w:pPr>
            <w:r>
              <w:t>There must also be evidence that the individual has:</w:t>
            </w:r>
          </w:p>
          <w:p w14:paraId="0B11C103" w14:textId="11751536" w:rsidR="00737B15" w:rsidRPr="00737B15" w:rsidRDefault="00737B15" w:rsidP="00737B15">
            <w:pPr>
              <w:pStyle w:val="SIBulletList1"/>
            </w:pPr>
            <w:r w:rsidRPr="00737B15">
              <w:t>confirm</w:t>
            </w:r>
            <w:r w:rsidR="00933118">
              <w:t>ed</w:t>
            </w:r>
            <w:r w:rsidRPr="00737B15">
              <w:t xml:space="preserve"> operational objectives, parameters and regulatory requirements with supervisor </w:t>
            </w:r>
          </w:p>
          <w:p w14:paraId="43264BCF" w14:textId="5D599081" w:rsidR="00737B15" w:rsidRPr="00737B15" w:rsidRDefault="00737B15" w:rsidP="00737B15">
            <w:pPr>
              <w:pStyle w:val="SIBulletList1"/>
            </w:pPr>
            <w:r w:rsidRPr="00737B15">
              <w:t>interpret</w:t>
            </w:r>
            <w:r w:rsidR="003C30CC">
              <w:t>ed</w:t>
            </w:r>
            <w:r w:rsidRPr="00737B15">
              <w:t xml:space="preserve"> workplace procedures for operation of </w:t>
            </w:r>
            <w:r w:rsidR="00933118">
              <w:t xml:space="preserve">remote piloted </w:t>
            </w:r>
            <w:r w:rsidR="0093093B">
              <w:t>system (RPS)</w:t>
            </w:r>
          </w:p>
          <w:p w14:paraId="2F371520" w14:textId="630EAFE1" w:rsidR="00737B15" w:rsidRPr="00737B15" w:rsidRDefault="00737B15" w:rsidP="00737B15">
            <w:pPr>
              <w:pStyle w:val="SIBulletList1"/>
            </w:pPr>
            <w:r w:rsidRPr="00737B15">
              <w:t>select</w:t>
            </w:r>
            <w:r w:rsidR="003C30CC">
              <w:t>ed</w:t>
            </w:r>
            <w:r w:rsidRPr="00737B15">
              <w:t xml:space="preserve"> and prep</w:t>
            </w:r>
            <w:r w:rsidR="004A3AB7">
              <w:t xml:space="preserve">are </w:t>
            </w:r>
            <w:r w:rsidR="003C30CC" w:rsidRPr="003C30CC">
              <w:t>RP</w:t>
            </w:r>
            <w:r w:rsidR="0093093B">
              <w:t>S</w:t>
            </w:r>
            <w:r w:rsidR="003C30CC" w:rsidRPr="003C30CC">
              <w:t xml:space="preserve"> </w:t>
            </w:r>
            <w:r w:rsidR="004A3AB7">
              <w:t>equipment and resources</w:t>
            </w:r>
          </w:p>
          <w:p w14:paraId="6F3226B1" w14:textId="3AE64806" w:rsidR="00737B15" w:rsidRPr="00737B15" w:rsidRDefault="003C30CC" w:rsidP="00737B15">
            <w:pPr>
              <w:pStyle w:val="SIBulletList1"/>
            </w:pPr>
            <w:r w:rsidRPr="00737B15">
              <w:t>maintain</w:t>
            </w:r>
            <w:r>
              <w:t>ed</w:t>
            </w:r>
            <w:r w:rsidR="00737B15" w:rsidRPr="00737B15">
              <w:t xml:space="preserve"> and transport</w:t>
            </w:r>
            <w:r>
              <w:t>ed</w:t>
            </w:r>
            <w:r w:rsidR="00737B15" w:rsidRPr="00737B15">
              <w:t xml:space="preserve"> </w:t>
            </w:r>
            <w:r w:rsidR="00616C45">
              <w:t>RP</w:t>
            </w:r>
            <w:r w:rsidR="0093093B">
              <w:t>S</w:t>
            </w:r>
            <w:r w:rsidR="00737B15" w:rsidRPr="00737B15">
              <w:t xml:space="preserve"> equipment</w:t>
            </w:r>
            <w:r>
              <w:t xml:space="preserve"> to operations site</w:t>
            </w:r>
          </w:p>
          <w:p w14:paraId="72034BBC" w14:textId="7D19F6EA" w:rsidR="00737B15" w:rsidRPr="00737B15" w:rsidRDefault="003C30CC" w:rsidP="00737B15">
            <w:pPr>
              <w:pStyle w:val="SIBulletList1"/>
            </w:pPr>
            <w:r>
              <w:t xml:space="preserve">checked </w:t>
            </w:r>
            <w:r w:rsidR="0093093B">
              <w:t>RPS</w:t>
            </w:r>
            <w:r w:rsidR="00737B15" w:rsidRPr="00737B15">
              <w:t xml:space="preserve"> equipment</w:t>
            </w:r>
            <w:r>
              <w:t xml:space="preserve"> for correct operation</w:t>
            </w:r>
          </w:p>
          <w:p w14:paraId="7E3EC9B5" w14:textId="773A7B91" w:rsidR="00451629" w:rsidRPr="00451629" w:rsidRDefault="00737B15" w:rsidP="00AC6DD5">
            <w:pPr>
              <w:pStyle w:val="SIBulletList1"/>
            </w:pPr>
            <w:r w:rsidRPr="00737B15">
              <w:t>adjust</w:t>
            </w:r>
            <w:r w:rsidR="003C30CC">
              <w:t>ed</w:t>
            </w:r>
            <w:r w:rsidRPr="00737B15">
              <w:t xml:space="preserve"> settings on </w:t>
            </w:r>
            <w:r w:rsidR="0093093B">
              <w:t>RPS</w:t>
            </w:r>
            <w:r w:rsidRPr="00737B15">
              <w:t xml:space="preserve">, controller and </w:t>
            </w:r>
            <w:r w:rsidR="003C30CC">
              <w:t>attachments</w:t>
            </w:r>
            <w:r w:rsidRPr="00737B15">
              <w:t xml:space="preserve"> </w:t>
            </w:r>
            <w:r w:rsidR="003C30CC">
              <w:t xml:space="preserve">according to operations plan and </w:t>
            </w:r>
            <w:r w:rsidR="00D23CD0">
              <w:t>operational route</w:t>
            </w:r>
            <w:r w:rsidR="003C30CC">
              <w:t xml:space="preserve"> objectives, including:</w:t>
            </w:r>
          </w:p>
          <w:p w14:paraId="49CD2063" w14:textId="23E05223" w:rsidR="00451629" w:rsidRDefault="003C30CC" w:rsidP="00451629">
            <w:pPr>
              <w:pStyle w:val="SIBulletList2"/>
            </w:pPr>
            <w:r>
              <w:t xml:space="preserve">lens and camera adjustments for </w:t>
            </w:r>
            <w:r w:rsidR="00451629" w:rsidRPr="00451629">
              <w:t>imaging objectives</w:t>
            </w:r>
          </w:p>
          <w:p w14:paraId="6FBBBEE3" w14:textId="60A68F54" w:rsidR="003C30CC" w:rsidRPr="00451629" w:rsidRDefault="003C30CC" w:rsidP="00451629">
            <w:pPr>
              <w:pStyle w:val="SIBulletList2"/>
            </w:pPr>
            <w:r>
              <w:t xml:space="preserve">adjustments of </w:t>
            </w:r>
            <w:r w:rsidRPr="003C30CC">
              <w:t>attachment</w:t>
            </w:r>
            <w:r>
              <w:t>s</w:t>
            </w:r>
          </w:p>
          <w:p w14:paraId="028F4936" w14:textId="66980FF6" w:rsidR="00451629" w:rsidRDefault="00451629" w:rsidP="00451629">
            <w:pPr>
              <w:pStyle w:val="SIBulletList2"/>
            </w:pPr>
            <w:r w:rsidRPr="00451629">
              <w:t xml:space="preserve">operational </w:t>
            </w:r>
            <w:r w:rsidR="00D23CD0">
              <w:t>route</w:t>
            </w:r>
            <w:r>
              <w:t xml:space="preserve"> perimeter and altitude</w:t>
            </w:r>
          </w:p>
          <w:p w14:paraId="5D6044B7" w14:textId="1DDDAC44" w:rsidR="00451629" w:rsidRPr="00451629" w:rsidRDefault="00451629" w:rsidP="00451629">
            <w:pPr>
              <w:pStyle w:val="SIBulletList2"/>
            </w:pPr>
            <w:r w:rsidRPr="00451629">
              <w:t>automated responses</w:t>
            </w:r>
          </w:p>
          <w:p w14:paraId="6CBE15DC" w14:textId="77B331A5" w:rsidR="00451629" w:rsidRPr="00737B15" w:rsidRDefault="00451629" w:rsidP="00CA2EF8">
            <w:pPr>
              <w:pStyle w:val="SIBulletList2"/>
            </w:pPr>
            <w:r w:rsidRPr="00451629">
              <w:t>safety factors</w:t>
            </w:r>
          </w:p>
          <w:p w14:paraId="7AEB7DC4" w14:textId="6193A498" w:rsidR="00737B15" w:rsidRPr="00737B15" w:rsidRDefault="00737B15" w:rsidP="00737B15">
            <w:pPr>
              <w:pStyle w:val="SIBulletList1"/>
            </w:pPr>
            <w:r w:rsidRPr="00737B15">
              <w:t>operate</w:t>
            </w:r>
            <w:r w:rsidR="00F20FFE">
              <w:t>d</w:t>
            </w:r>
            <w:r w:rsidRPr="00737B15">
              <w:t xml:space="preserve"> </w:t>
            </w:r>
            <w:r w:rsidR="0093093B">
              <w:t>RPS</w:t>
            </w:r>
            <w:r w:rsidRPr="00737B15">
              <w:t xml:space="preserve"> according to regulations, </w:t>
            </w:r>
            <w:r w:rsidR="00616C45">
              <w:t xml:space="preserve">safe operating procedures </w:t>
            </w:r>
            <w:r w:rsidRPr="00737B15">
              <w:t xml:space="preserve">and </w:t>
            </w:r>
            <w:r w:rsidR="00D23CD0">
              <w:t>route</w:t>
            </w:r>
            <w:r w:rsidRPr="00737B15">
              <w:t xml:space="preserve"> plan</w:t>
            </w:r>
          </w:p>
          <w:p w14:paraId="3744B60D" w14:textId="75BE47EE" w:rsidR="00737B15" w:rsidRPr="00737B15" w:rsidRDefault="00737B15" w:rsidP="00737B15">
            <w:pPr>
              <w:pStyle w:val="SIBulletList1"/>
            </w:pPr>
            <w:r w:rsidRPr="00737B15">
              <w:t>monitor</w:t>
            </w:r>
            <w:r w:rsidR="00F20FFE">
              <w:t xml:space="preserve">ed, </w:t>
            </w:r>
            <w:r w:rsidRPr="00737B15">
              <w:t>record</w:t>
            </w:r>
            <w:r w:rsidR="00F20FFE">
              <w:t>ed and reported</w:t>
            </w:r>
            <w:r w:rsidRPr="00737B15">
              <w:t xml:space="preserve"> </w:t>
            </w:r>
            <w:r w:rsidR="00D23CD0">
              <w:t>operational</w:t>
            </w:r>
            <w:r w:rsidRPr="00737B15">
              <w:t xml:space="preserve"> information, incidents and unplanned events</w:t>
            </w:r>
          </w:p>
          <w:p w14:paraId="07051710" w14:textId="1C08DF43" w:rsidR="00737B15" w:rsidRPr="00737B15" w:rsidRDefault="00737B15" w:rsidP="00737B15">
            <w:pPr>
              <w:pStyle w:val="SIBulletList1"/>
            </w:pPr>
            <w:r w:rsidRPr="00737B15">
              <w:t>download</w:t>
            </w:r>
            <w:r w:rsidR="003C30CC">
              <w:t>ed</w:t>
            </w:r>
            <w:r w:rsidRPr="00737B15">
              <w:t>, sort</w:t>
            </w:r>
            <w:r w:rsidR="003C30CC">
              <w:t>ed</w:t>
            </w:r>
            <w:r w:rsidRPr="00737B15">
              <w:t xml:space="preserve">, </w:t>
            </w:r>
            <w:r w:rsidR="003C30CC" w:rsidRPr="00737B15">
              <w:t>label</w:t>
            </w:r>
            <w:r w:rsidR="003C30CC">
              <w:t>led</w:t>
            </w:r>
            <w:r w:rsidRPr="00737B15">
              <w:t xml:space="preserve"> and store</w:t>
            </w:r>
            <w:r w:rsidR="003C30CC">
              <w:t>d</w:t>
            </w:r>
            <w:r w:rsidRPr="00737B15">
              <w:t xml:space="preserve"> </w:t>
            </w:r>
            <w:r w:rsidR="003C30CC">
              <w:t>digital</w:t>
            </w:r>
            <w:r w:rsidRPr="00737B15">
              <w:t xml:space="preserve"> and </w:t>
            </w:r>
            <w:r w:rsidR="00D23CD0">
              <w:t>route</w:t>
            </w:r>
            <w:r w:rsidRPr="00737B15">
              <w:t xml:space="preserve"> data</w:t>
            </w:r>
          </w:p>
          <w:p w14:paraId="695277BC" w14:textId="60BD2D52" w:rsidR="00737B15" w:rsidRPr="00737B15" w:rsidRDefault="003C30CC" w:rsidP="00737B15">
            <w:pPr>
              <w:pStyle w:val="SIBulletList1"/>
            </w:pPr>
            <w:r>
              <w:t xml:space="preserve">shut down, disassembled, </w:t>
            </w:r>
            <w:r w:rsidR="00737B15" w:rsidRPr="00737B15">
              <w:t>and store</w:t>
            </w:r>
            <w:r w:rsidR="0025348B">
              <w:t>d</w:t>
            </w:r>
            <w:r w:rsidR="00737B15" w:rsidRPr="00737B15">
              <w:t xml:space="preserve"> </w:t>
            </w:r>
            <w:r w:rsidR="0093093B">
              <w:t>RPS</w:t>
            </w:r>
            <w:r w:rsidR="0025348B">
              <w:t xml:space="preserve"> according to operator instructions and workplace procedures</w:t>
            </w:r>
            <w:r w:rsidR="00737B15" w:rsidRPr="00737B15">
              <w:t xml:space="preserve"> </w:t>
            </w:r>
          </w:p>
          <w:p w14:paraId="1BC8469C" w14:textId="77777777" w:rsidR="00556C4C" w:rsidRPr="000754EC" w:rsidRDefault="00737B15" w:rsidP="00737B15">
            <w:pPr>
              <w:pStyle w:val="SIBulletList1"/>
            </w:pPr>
            <w:r w:rsidRPr="00737B15">
              <w:t>report on operation</w:t>
            </w:r>
            <w:r>
              <w:t>.</w:t>
            </w:r>
          </w:p>
        </w:tc>
      </w:tr>
    </w:tbl>
    <w:p w14:paraId="3857BA6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2C9BAF3" w14:textId="77777777" w:rsidTr="00CA2922">
        <w:trPr>
          <w:tblHeader/>
        </w:trPr>
        <w:tc>
          <w:tcPr>
            <w:tcW w:w="5000" w:type="pct"/>
            <w:shd w:val="clear" w:color="auto" w:fill="auto"/>
          </w:tcPr>
          <w:p w14:paraId="1895B83D" w14:textId="77777777" w:rsidR="00F1480E" w:rsidRPr="000754EC" w:rsidRDefault="00D71E43" w:rsidP="000754EC">
            <w:pPr>
              <w:pStyle w:val="SIHeading2"/>
            </w:pPr>
            <w:r w:rsidRPr="002C55E9">
              <w:t>K</w:t>
            </w:r>
            <w:r w:rsidRPr="000754EC">
              <w:t>nowledge Evidence</w:t>
            </w:r>
          </w:p>
        </w:tc>
      </w:tr>
      <w:tr w:rsidR="00F1480E" w:rsidRPr="00067E1C" w14:paraId="37CFA716" w14:textId="77777777" w:rsidTr="00CA2922">
        <w:tc>
          <w:tcPr>
            <w:tcW w:w="5000" w:type="pct"/>
            <w:shd w:val="clear" w:color="auto" w:fill="auto"/>
          </w:tcPr>
          <w:p w14:paraId="5015DE5C" w14:textId="58320C3A"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2004057" w14:textId="64046E54" w:rsidR="00737B15" w:rsidRDefault="00737B15" w:rsidP="00737B15">
            <w:pPr>
              <w:pStyle w:val="SIBulletList1"/>
            </w:pPr>
            <w:r w:rsidRPr="00737B15">
              <w:t>regulations and the expectations of stakeholders in the area of operation</w:t>
            </w:r>
          </w:p>
          <w:p w14:paraId="46F1FB53" w14:textId="60BB5857" w:rsidR="008C4884" w:rsidRPr="00737B15" w:rsidRDefault="008C4884" w:rsidP="00737B15">
            <w:pPr>
              <w:pStyle w:val="SIBulletList1"/>
            </w:pPr>
            <w:r>
              <w:t xml:space="preserve">permissions, permits and authorisation required for use of </w:t>
            </w:r>
            <w:r w:rsidR="0093093B">
              <w:t>RPS</w:t>
            </w:r>
            <w:r>
              <w:t xml:space="preserve"> 's in different land management settings</w:t>
            </w:r>
          </w:p>
          <w:p w14:paraId="0EB15068" w14:textId="372A8BDF" w:rsidR="00737B15" w:rsidRPr="00737B15" w:rsidRDefault="00737B15" w:rsidP="00737B15">
            <w:pPr>
              <w:pStyle w:val="SIBulletList1"/>
            </w:pPr>
            <w:r w:rsidRPr="00737B15">
              <w:t xml:space="preserve">workplace procedures and safe operating principles for </w:t>
            </w:r>
            <w:r w:rsidR="00616C45">
              <w:t xml:space="preserve">operation of </w:t>
            </w:r>
            <w:r w:rsidR="0093093B">
              <w:t>RPS</w:t>
            </w:r>
            <w:r w:rsidR="008C4884">
              <w:t>'s</w:t>
            </w:r>
          </w:p>
          <w:p w14:paraId="43665091" w14:textId="443D54D8" w:rsidR="00737B15" w:rsidRPr="00737B15" w:rsidRDefault="0093093B" w:rsidP="00737B15">
            <w:pPr>
              <w:pStyle w:val="SIBulletList1"/>
            </w:pPr>
            <w:r>
              <w:t>RPS</w:t>
            </w:r>
            <w:r w:rsidR="00616C45">
              <w:t xml:space="preserve"> system components, </w:t>
            </w:r>
            <w:r w:rsidR="00737B15" w:rsidRPr="00737B15">
              <w:t>controllers</w:t>
            </w:r>
            <w:r w:rsidR="003C30CC">
              <w:t xml:space="preserve">, cameras and </w:t>
            </w:r>
            <w:r w:rsidR="00737B15" w:rsidRPr="00737B15">
              <w:t xml:space="preserve">other </w:t>
            </w:r>
            <w:r w:rsidR="003C30CC">
              <w:t xml:space="preserve">attachments and </w:t>
            </w:r>
            <w:r w:rsidR="00737B15" w:rsidRPr="00737B15">
              <w:t>their safe operation</w:t>
            </w:r>
          </w:p>
          <w:p w14:paraId="472D99A6" w14:textId="3A345B06" w:rsidR="00737B15" w:rsidRPr="00737B15" w:rsidRDefault="00737B15" w:rsidP="00737B15">
            <w:pPr>
              <w:pStyle w:val="SIBulletList1"/>
            </w:pPr>
            <w:r w:rsidRPr="00737B15">
              <w:t xml:space="preserve">calibration of </w:t>
            </w:r>
            <w:r w:rsidR="0093093B">
              <w:t>RPS</w:t>
            </w:r>
            <w:r w:rsidRPr="00737B15">
              <w:t xml:space="preserve"> system components</w:t>
            </w:r>
          </w:p>
          <w:p w14:paraId="3B6C6061" w14:textId="387AC8A1" w:rsidR="00737B15" w:rsidRPr="00737B15" w:rsidRDefault="00737B15" w:rsidP="00737B15">
            <w:pPr>
              <w:pStyle w:val="SIBulletList1"/>
            </w:pPr>
            <w:r w:rsidRPr="00737B15">
              <w:t xml:space="preserve">computing hardware and software to support </w:t>
            </w:r>
            <w:r w:rsidR="0093093B">
              <w:t>RPS</w:t>
            </w:r>
            <w:r w:rsidR="008C4884">
              <w:t xml:space="preserve"> operation</w:t>
            </w:r>
          </w:p>
          <w:p w14:paraId="47BA325E" w14:textId="77777777" w:rsidR="00737B15" w:rsidRPr="00737B15" w:rsidRDefault="00737B15" w:rsidP="00737B15">
            <w:pPr>
              <w:pStyle w:val="SIBulletList1"/>
            </w:pPr>
            <w:r w:rsidRPr="00737B15">
              <w:t xml:space="preserve">planning processes, including: </w:t>
            </w:r>
          </w:p>
          <w:p w14:paraId="4D2B24C7" w14:textId="77777777" w:rsidR="00737B15" w:rsidRPr="00737B15" w:rsidRDefault="00737B15" w:rsidP="00086E51">
            <w:pPr>
              <w:pStyle w:val="SIBulletList2"/>
            </w:pPr>
            <w:r w:rsidRPr="00737B15">
              <w:t xml:space="preserve">assessments of hazards, risk, and risk control </w:t>
            </w:r>
          </w:p>
          <w:p w14:paraId="0B2EBDF6" w14:textId="77777777" w:rsidR="00737B15" w:rsidRPr="00737B15" w:rsidRDefault="00737B15" w:rsidP="00086E51">
            <w:pPr>
              <w:pStyle w:val="SIBulletList2"/>
            </w:pPr>
            <w:r w:rsidRPr="00737B15">
              <w:t xml:space="preserve">terrain </w:t>
            </w:r>
          </w:p>
          <w:p w14:paraId="1B3A4DC7" w14:textId="77777777" w:rsidR="00737B15" w:rsidRPr="00737B15" w:rsidRDefault="00737B15" w:rsidP="00086E51">
            <w:pPr>
              <w:pStyle w:val="SIBulletList2"/>
            </w:pPr>
            <w:r w:rsidRPr="00737B15">
              <w:t>weather conditions</w:t>
            </w:r>
          </w:p>
          <w:p w14:paraId="26C682BE" w14:textId="77777777" w:rsidR="00737B15" w:rsidRPr="00737B15" w:rsidRDefault="00737B15" w:rsidP="00086E51">
            <w:pPr>
              <w:pStyle w:val="SIBulletList2"/>
            </w:pPr>
            <w:r w:rsidRPr="00737B15">
              <w:t>operational limitations</w:t>
            </w:r>
          </w:p>
          <w:p w14:paraId="28927663" w14:textId="7FF82716" w:rsidR="00737B15" w:rsidRDefault="00737B15" w:rsidP="00737B15">
            <w:pPr>
              <w:pStyle w:val="SIBulletList1"/>
            </w:pPr>
            <w:r w:rsidRPr="00737B15">
              <w:t xml:space="preserve">transport and storage of </w:t>
            </w:r>
            <w:r w:rsidR="0093093B">
              <w:t>remotely piloted</w:t>
            </w:r>
            <w:r w:rsidRPr="00737B15">
              <w:t xml:space="preserve"> systems equipment, including efficient </w:t>
            </w:r>
            <w:r w:rsidR="0025348B">
              <w:t xml:space="preserve">use, recharge and </w:t>
            </w:r>
            <w:r w:rsidRPr="00737B15">
              <w:t>storage of batteries</w:t>
            </w:r>
          </w:p>
          <w:p w14:paraId="0DB816E0" w14:textId="515343DA" w:rsidR="00086E51" w:rsidRPr="00086E51" w:rsidRDefault="00086E51" w:rsidP="00086E51">
            <w:pPr>
              <w:pStyle w:val="SIBulletList1"/>
            </w:pPr>
            <w:r w:rsidRPr="00086E51">
              <w:t xml:space="preserve">operations </w:t>
            </w:r>
            <w:r>
              <w:t>for</w:t>
            </w:r>
            <w:r w:rsidRPr="00086E51">
              <w:t xml:space="preserve"> which RPS's </w:t>
            </w:r>
            <w:r>
              <w:t xml:space="preserve">commonly </w:t>
            </w:r>
            <w:r w:rsidRPr="00086E51">
              <w:t>used</w:t>
            </w:r>
            <w:r>
              <w:t xml:space="preserve"> in land management</w:t>
            </w:r>
            <w:r w:rsidRPr="00086E51">
              <w:t>, including:</w:t>
            </w:r>
          </w:p>
          <w:p w14:paraId="6A5259ED" w14:textId="77777777" w:rsidR="00086E51" w:rsidRPr="00086E51" w:rsidRDefault="00086E51" w:rsidP="00086E51">
            <w:pPr>
              <w:pStyle w:val="SIBulletList2"/>
            </w:pPr>
            <w:r w:rsidRPr="00086E51">
              <w:t>photography and videography</w:t>
            </w:r>
          </w:p>
          <w:p w14:paraId="7450CF08" w14:textId="77777777" w:rsidR="00086E51" w:rsidRPr="00086E51" w:rsidRDefault="00086E51" w:rsidP="00086E51">
            <w:pPr>
              <w:pStyle w:val="SIBulletList2"/>
            </w:pPr>
            <w:r w:rsidRPr="00086E51">
              <w:t>collecting samples from inaccessible sites</w:t>
            </w:r>
          </w:p>
          <w:p w14:paraId="5B23625C" w14:textId="77777777" w:rsidR="00086E51" w:rsidRPr="00086E51" w:rsidRDefault="00086E51" w:rsidP="00086E51">
            <w:pPr>
              <w:pStyle w:val="SIBulletList2"/>
            </w:pPr>
            <w:r w:rsidRPr="00086E51">
              <w:t>pest and weed control operations</w:t>
            </w:r>
          </w:p>
          <w:p w14:paraId="77815862" w14:textId="77777777" w:rsidR="00086E51" w:rsidRPr="00086E51" w:rsidRDefault="00086E51" w:rsidP="00086E51">
            <w:pPr>
              <w:pStyle w:val="SIBulletList2"/>
            </w:pPr>
            <w:r w:rsidRPr="00086E51">
              <w:t>monitoring and mapping activities</w:t>
            </w:r>
          </w:p>
          <w:p w14:paraId="38289632" w14:textId="77777777" w:rsidR="00086E51" w:rsidRPr="00086E51" w:rsidRDefault="00086E51" w:rsidP="00086E51">
            <w:pPr>
              <w:pStyle w:val="SIBulletList2"/>
            </w:pPr>
            <w:r w:rsidRPr="00086E51">
              <w:t>search and rescue operations</w:t>
            </w:r>
          </w:p>
          <w:p w14:paraId="15D472C2" w14:textId="27662836" w:rsidR="00737B15" w:rsidRDefault="00737B15" w:rsidP="00737B15">
            <w:pPr>
              <w:pStyle w:val="SIBulletList1"/>
            </w:pPr>
            <w:r w:rsidRPr="00737B15">
              <w:t xml:space="preserve">recording, processing and storing </w:t>
            </w:r>
            <w:r w:rsidR="00086E51">
              <w:t xml:space="preserve">data collected by </w:t>
            </w:r>
            <w:r w:rsidR="0093093B">
              <w:t>RPS</w:t>
            </w:r>
            <w:r w:rsidR="00086E51">
              <w:t>, including:</w:t>
            </w:r>
          </w:p>
          <w:p w14:paraId="0634C131" w14:textId="77777777" w:rsidR="00086E51" w:rsidRDefault="00F20FFE" w:rsidP="00F20FFE">
            <w:pPr>
              <w:pStyle w:val="SIBulletList2"/>
            </w:pPr>
            <w:r>
              <w:t>digital photographs, and videos</w:t>
            </w:r>
          </w:p>
          <w:p w14:paraId="28ACF246" w14:textId="3AA9C954" w:rsidR="00F20FFE" w:rsidRDefault="0093093B" w:rsidP="00F20FFE">
            <w:pPr>
              <w:pStyle w:val="SIBulletList2"/>
            </w:pPr>
            <w:r>
              <w:t xml:space="preserve">operational </w:t>
            </w:r>
            <w:r w:rsidR="00D23CD0">
              <w:t>route</w:t>
            </w:r>
            <w:r>
              <w:t xml:space="preserve"> </w:t>
            </w:r>
            <w:r w:rsidR="00F20FFE">
              <w:t>information</w:t>
            </w:r>
          </w:p>
          <w:p w14:paraId="138E6129" w14:textId="0F36C2DC" w:rsidR="00F20FFE" w:rsidRPr="00737B15" w:rsidRDefault="00F20FFE" w:rsidP="00F20FFE">
            <w:pPr>
              <w:pStyle w:val="SIBulletList2"/>
            </w:pPr>
            <w:r>
              <w:t>geographic information system (GIS) data</w:t>
            </w:r>
          </w:p>
          <w:p w14:paraId="12433833" w14:textId="07E892BE" w:rsidR="00F1480E" w:rsidRPr="000754EC" w:rsidRDefault="00737B15" w:rsidP="00737B15">
            <w:pPr>
              <w:pStyle w:val="SIBulletList1"/>
            </w:pPr>
            <w:r w:rsidRPr="00737B15">
              <w:lastRenderedPageBreak/>
              <w:t xml:space="preserve">reporting </w:t>
            </w:r>
            <w:r w:rsidR="00F20FFE">
              <w:t xml:space="preserve">and recording </w:t>
            </w:r>
            <w:r w:rsidRPr="00737B15">
              <w:t>methods</w:t>
            </w:r>
            <w:r w:rsidR="00F20FFE">
              <w:t xml:space="preserve"> and procedures.</w:t>
            </w:r>
          </w:p>
        </w:tc>
      </w:tr>
    </w:tbl>
    <w:p w14:paraId="3449D7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162B7E" w14:textId="77777777" w:rsidTr="00CA2922">
        <w:trPr>
          <w:tblHeader/>
        </w:trPr>
        <w:tc>
          <w:tcPr>
            <w:tcW w:w="5000" w:type="pct"/>
            <w:shd w:val="clear" w:color="auto" w:fill="auto"/>
          </w:tcPr>
          <w:p w14:paraId="0FDA41AC" w14:textId="77777777" w:rsidR="00F1480E" w:rsidRPr="000754EC" w:rsidRDefault="00D71E43" w:rsidP="000754EC">
            <w:pPr>
              <w:pStyle w:val="SIHeading2"/>
            </w:pPr>
            <w:r w:rsidRPr="002C55E9">
              <w:t>A</w:t>
            </w:r>
            <w:r w:rsidRPr="000754EC">
              <w:t>ssessment Conditions</w:t>
            </w:r>
          </w:p>
        </w:tc>
      </w:tr>
      <w:tr w:rsidR="00F1480E" w:rsidRPr="00A55106" w14:paraId="6A9DE348" w14:textId="77777777" w:rsidTr="00CA2922">
        <w:tc>
          <w:tcPr>
            <w:tcW w:w="5000" w:type="pct"/>
            <w:shd w:val="clear" w:color="auto" w:fill="auto"/>
          </w:tcPr>
          <w:p w14:paraId="448F499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3FBB5F6" w14:textId="77777777" w:rsidR="00E40225" w:rsidRPr="00E40225" w:rsidRDefault="00E40225" w:rsidP="00E40225">
            <w:pPr>
              <w:pStyle w:val="SIText"/>
              <w:rPr>
                <w:rStyle w:val="SITemporaryText-red"/>
                <w:color w:val="auto"/>
                <w:sz w:val="20"/>
              </w:rPr>
            </w:pPr>
          </w:p>
          <w:p w14:paraId="4A808AA3" w14:textId="431507EB" w:rsidR="004E6741" w:rsidRPr="000754EC" w:rsidRDefault="001D7F5B" w:rsidP="000754EC">
            <w:pPr>
              <w:pStyle w:val="SIBulletList1"/>
            </w:pPr>
            <w:r w:rsidRPr="000754EC">
              <w:t>p</w:t>
            </w:r>
            <w:r w:rsidR="004E6741" w:rsidRPr="000754EC">
              <w:t>hysical conditions</w:t>
            </w:r>
            <w:r w:rsidRPr="000754EC">
              <w:t>:</w:t>
            </w:r>
          </w:p>
          <w:p w14:paraId="40537B1D" w14:textId="046AFFC2" w:rsidR="004E6741" w:rsidRPr="000754EC" w:rsidRDefault="00601394" w:rsidP="000754EC">
            <w:pPr>
              <w:pStyle w:val="SIBulletList2"/>
              <w:rPr>
                <w:rFonts w:eastAsia="Calibri"/>
              </w:rPr>
            </w:pPr>
            <w:r>
              <w:t>skills must be demonstrated in a conservation or land management project as specified in the Performance Evidence</w:t>
            </w:r>
          </w:p>
          <w:p w14:paraId="5DA6D097" w14:textId="61FE400A"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39D0E84" w14:textId="3DC4EBA1" w:rsidR="00366805" w:rsidRPr="000754EC" w:rsidRDefault="00601394" w:rsidP="000754EC">
            <w:pPr>
              <w:pStyle w:val="SIBulletList2"/>
              <w:rPr>
                <w:rFonts w:eastAsia="Calibri"/>
              </w:rPr>
            </w:pPr>
            <w:r>
              <w:rPr>
                <w:rFonts w:eastAsia="Calibri"/>
              </w:rPr>
              <w:t xml:space="preserve">use of </w:t>
            </w:r>
            <w:r w:rsidR="0093093B">
              <w:rPr>
                <w:rFonts w:eastAsia="Calibri"/>
              </w:rPr>
              <w:t>RPS</w:t>
            </w:r>
            <w:r>
              <w:rPr>
                <w:rFonts w:eastAsia="Calibri"/>
              </w:rPr>
              <w:t xml:space="preserve"> and attachments specified in the operations plan</w:t>
            </w:r>
          </w:p>
          <w:p w14:paraId="1B42B9BE" w14:textId="28921647" w:rsidR="00233143" w:rsidRPr="000754EC" w:rsidRDefault="00366805" w:rsidP="000754EC">
            <w:pPr>
              <w:pStyle w:val="SIBulletList2"/>
              <w:rPr>
                <w:rFonts w:eastAsia="Calibri"/>
              </w:rPr>
            </w:pPr>
            <w:r w:rsidRPr="000754EC">
              <w:t xml:space="preserve">use of </w:t>
            </w:r>
            <w:r w:rsidR="00F83D7C" w:rsidRPr="000754EC">
              <w:t>tools</w:t>
            </w:r>
            <w:r w:rsidR="00601394">
              <w:t xml:space="preserve"> and equipment for assembling and maintaining the </w:t>
            </w:r>
            <w:r w:rsidR="0093093B">
              <w:t>RPS</w:t>
            </w:r>
          </w:p>
          <w:p w14:paraId="69DC750E" w14:textId="78BA7FC2" w:rsidR="00F83D7C" w:rsidRPr="000754EC" w:rsidRDefault="00366805" w:rsidP="000754EC">
            <w:pPr>
              <w:pStyle w:val="SIBulletList2"/>
              <w:rPr>
                <w:rFonts w:eastAsia="Calibri"/>
              </w:rPr>
            </w:pPr>
            <w:r w:rsidRPr="000754EC">
              <w:t xml:space="preserve">use of </w:t>
            </w:r>
            <w:r w:rsidR="00F83D7C" w:rsidRPr="000754EC">
              <w:t>specific items o</w:t>
            </w:r>
            <w:r w:rsidR="00601394">
              <w:t>f personal protective equipment</w:t>
            </w:r>
          </w:p>
          <w:p w14:paraId="49837B6B" w14:textId="7C25876C" w:rsidR="00F83D7C" w:rsidRPr="000754EC" w:rsidRDefault="00F83D7C" w:rsidP="000754EC">
            <w:pPr>
              <w:pStyle w:val="SIBulletList1"/>
              <w:rPr>
                <w:rFonts w:eastAsia="Calibri"/>
              </w:rPr>
            </w:pPr>
            <w:r w:rsidRPr="000754EC">
              <w:rPr>
                <w:rFonts w:eastAsia="Calibri"/>
              </w:rPr>
              <w:t>specifications:</w:t>
            </w:r>
          </w:p>
          <w:p w14:paraId="54228FD6" w14:textId="0D2FD2E8"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policies</w:t>
            </w:r>
            <w:r w:rsidR="00771583">
              <w:rPr>
                <w:rFonts w:eastAsia="Calibri"/>
              </w:rPr>
              <w:t xml:space="preserve"> and </w:t>
            </w:r>
            <w:r w:rsidR="00F83D7C" w:rsidRPr="000754EC">
              <w:rPr>
                <w:rFonts w:eastAsia="Calibri"/>
              </w:rPr>
              <w:t>procedures</w:t>
            </w:r>
            <w:r w:rsidR="00771583">
              <w:rPr>
                <w:rFonts w:eastAsia="Calibri"/>
              </w:rPr>
              <w:t xml:space="preserve"> for operating and reporting on </w:t>
            </w:r>
            <w:r w:rsidR="0093093B">
              <w:rPr>
                <w:rFonts w:eastAsia="Calibri"/>
              </w:rPr>
              <w:t>RPS</w:t>
            </w:r>
            <w:r w:rsidR="00771583">
              <w:rPr>
                <w:rFonts w:eastAsia="Calibri"/>
              </w:rPr>
              <w:t xml:space="preserve"> use</w:t>
            </w:r>
          </w:p>
          <w:p w14:paraId="4CF4E806" w14:textId="6031A3EB"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 xml:space="preserve">manufacturer’s operating instructions for </w:t>
            </w:r>
            <w:r w:rsidR="0093093B">
              <w:rPr>
                <w:rFonts w:eastAsia="Calibri"/>
              </w:rPr>
              <w:t>RPS</w:t>
            </w:r>
            <w:r w:rsidR="00771583">
              <w:rPr>
                <w:rFonts w:eastAsia="Calibri"/>
              </w:rPr>
              <w:t xml:space="preserve"> and attachments</w:t>
            </w:r>
          </w:p>
          <w:p w14:paraId="4B3E6F16" w14:textId="6B776236" w:rsidR="00F83D7C" w:rsidRPr="000754EC" w:rsidRDefault="00771583" w:rsidP="000754EC">
            <w:pPr>
              <w:pStyle w:val="SIBulletList2"/>
              <w:rPr>
                <w:rFonts w:eastAsia="Calibri"/>
              </w:rPr>
            </w:pPr>
            <w:r>
              <w:rPr>
                <w:rFonts w:eastAsia="Calibri"/>
              </w:rPr>
              <w:t xml:space="preserve">use of </w:t>
            </w:r>
            <w:r w:rsidR="0093093B">
              <w:rPr>
                <w:rFonts w:eastAsia="Calibri"/>
              </w:rPr>
              <w:t>RPS</w:t>
            </w:r>
            <w:r>
              <w:rPr>
                <w:rFonts w:eastAsia="Calibri"/>
              </w:rPr>
              <w:t xml:space="preserve"> operations plan</w:t>
            </w:r>
            <w:r w:rsidRPr="000754EC">
              <w:rPr>
                <w:rFonts w:eastAsia="Calibri"/>
              </w:rPr>
              <w:t xml:space="preserve"> </w:t>
            </w:r>
          </w:p>
          <w:p w14:paraId="3538760F" w14:textId="0B6C4E75" w:rsidR="00366805" w:rsidRPr="000754EC" w:rsidRDefault="00366805" w:rsidP="000754EC">
            <w:pPr>
              <w:pStyle w:val="SIBulletList2"/>
              <w:rPr>
                <w:rFonts w:eastAsia="Calibri"/>
              </w:rPr>
            </w:pPr>
            <w:r w:rsidRPr="000754EC">
              <w:rPr>
                <w:rFonts w:eastAsia="Calibri"/>
              </w:rPr>
              <w:t>access to</w:t>
            </w:r>
            <w:r w:rsidR="00771583">
              <w:rPr>
                <w:rFonts w:eastAsia="Calibri"/>
              </w:rPr>
              <w:t xml:space="preserve"> </w:t>
            </w:r>
            <w:r w:rsidR="004F38A8">
              <w:rPr>
                <w:rFonts w:eastAsia="Calibri"/>
              </w:rPr>
              <w:t>regulations</w:t>
            </w:r>
            <w:r w:rsidR="0093093B">
              <w:rPr>
                <w:rFonts w:eastAsia="Calibri"/>
              </w:rPr>
              <w:t xml:space="preserve"> relating to the RPS</w:t>
            </w:r>
          </w:p>
          <w:p w14:paraId="25509982" w14:textId="77777777" w:rsidR="004F38A8" w:rsidRDefault="002E170C" w:rsidP="004F38A8">
            <w:pPr>
              <w:pStyle w:val="SIBulletList1"/>
            </w:pPr>
            <w:r>
              <w:t>r</w:t>
            </w:r>
            <w:r w:rsidR="00366805">
              <w:t>elationships</w:t>
            </w:r>
            <w:r>
              <w:t>:</w:t>
            </w:r>
            <w:r w:rsidR="00366805">
              <w:t xml:space="preserve"> </w:t>
            </w:r>
          </w:p>
          <w:p w14:paraId="18356843" w14:textId="4A95AF04" w:rsidR="00366805" w:rsidRPr="000754EC" w:rsidRDefault="00366805" w:rsidP="004F38A8">
            <w:pPr>
              <w:pStyle w:val="SIBulletList2"/>
            </w:pPr>
            <w:r w:rsidRPr="000754EC">
              <w:t>supervisor</w:t>
            </w:r>
            <w:r w:rsidR="00A2075D">
              <w:t>/controller</w:t>
            </w:r>
          </w:p>
          <w:p w14:paraId="53ED86F0" w14:textId="52C6297D" w:rsidR="00366805" w:rsidRPr="000754EC" w:rsidRDefault="00366805" w:rsidP="000754EC">
            <w:pPr>
              <w:pStyle w:val="SIBulletList1"/>
            </w:pPr>
            <w:r>
              <w:t>timeframes:</w:t>
            </w:r>
          </w:p>
          <w:p w14:paraId="542243F0" w14:textId="5DDDF798" w:rsidR="0021210E" w:rsidRDefault="00A2075D" w:rsidP="000754EC">
            <w:pPr>
              <w:pStyle w:val="SIBulletList2"/>
            </w:pPr>
            <w:r>
              <w:t xml:space="preserve">according to times </w:t>
            </w:r>
            <w:r w:rsidR="00B0712C">
              <w:t xml:space="preserve">specified </w:t>
            </w:r>
            <w:r w:rsidR="0093093B">
              <w:t>operations</w:t>
            </w:r>
            <w:r>
              <w:t xml:space="preserve"> plan and permits.</w:t>
            </w:r>
          </w:p>
          <w:p w14:paraId="76BDCE3D" w14:textId="4471B132" w:rsidR="00F1480E" w:rsidRPr="000754EC" w:rsidRDefault="007134FE" w:rsidP="00A2075D">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46253B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947614A" w14:textId="77777777" w:rsidTr="004679E3">
        <w:tc>
          <w:tcPr>
            <w:tcW w:w="990" w:type="pct"/>
            <w:shd w:val="clear" w:color="auto" w:fill="auto"/>
          </w:tcPr>
          <w:p w14:paraId="1D634271" w14:textId="77777777" w:rsidR="00F1480E" w:rsidRPr="000754EC" w:rsidRDefault="00D71E43" w:rsidP="000754EC">
            <w:pPr>
              <w:pStyle w:val="SIHeading2"/>
            </w:pPr>
            <w:r w:rsidRPr="002C55E9">
              <w:t>L</w:t>
            </w:r>
            <w:r w:rsidRPr="000754EC">
              <w:t>inks</w:t>
            </w:r>
          </w:p>
        </w:tc>
        <w:tc>
          <w:tcPr>
            <w:tcW w:w="4010" w:type="pct"/>
            <w:shd w:val="clear" w:color="auto" w:fill="auto"/>
          </w:tcPr>
          <w:p w14:paraId="03F8B2DC"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76F2522C" w14:textId="77777777" w:rsidR="00F1480E" w:rsidRPr="000754EC" w:rsidRDefault="00A70ACB" w:rsidP="00A70ACB">
            <w:pPr>
              <w:pStyle w:val="SIText"/>
            </w:pPr>
            <w:r w:rsidRPr="00A70ACB">
              <w:t>https://vetnet.education.gov.au/Pages/TrainingDocs.aspx?q=c6399549-9c62-4a5e-bf1a-524b2322cf72</w:t>
            </w:r>
          </w:p>
        </w:tc>
      </w:tr>
    </w:tbl>
    <w:p w14:paraId="526C1EB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B6FF" w14:textId="77777777" w:rsidR="00BC56A7" w:rsidRDefault="00BC56A7" w:rsidP="00BF3F0A">
      <w:r>
        <w:separator/>
      </w:r>
    </w:p>
    <w:p w14:paraId="00574269" w14:textId="77777777" w:rsidR="00BC56A7" w:rsidRDefault="00BC56A7"/>
  </w:endnote>
  <w:endnote w:type="continuationSeparator" w:id="0">
    <w:p w14:paraId="1BC82395" w14:textId="77777777" w:rsidR="00BC56A7" w:rsidRDefault="00BC56A7" w:rsidP="00BF3F0A">
      <w:r>
        <w:continuationSeparator/>
      </w:r>
    </w:p>
    <w:p w14:paraId="6809D84E" w14:textId="77777777" w:rsidR="00BC56A7" w:rsidRDefault="00BC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64F1D7B"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319EA">
          <w:rPr>
            <w:noProof/>
          </w:rPr>
          <w:t>4</w:t>
        </w:r>
        <w:r w:rsidRPr="000754EC">
          <w:fldChar w:fldCharType="end"/>
        </w:r>
      </w:p>
      <w:p w14:paraId="242AADDC"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45C90E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1F8BC" w14:textId="77777777" w:rsidR="00BC56A7" w:rsidRDefault="00BC56A7" w:rsidP="00BF3F0A">
      <w:r>
        <w:separator/>
      </w:r>
    </w:p>
    <w:p w14:paraId="5F8FEC02" w14:textId="77777777" w:rsidR="00BC56A7" w:rsidRDefault="00BC56A7"/>
  </w:footnote>
  <w:footnote w:type="continuationSeparator" w:id="0">
    <w:p w14:paraId="41565480" w14:textId="77777777" w:rsidR="00BC56A7" w:rsidRDefault="00BC56A7" w:rsidP="00BF3F0A">
      <w:r>
        <w:continuationSeparator/>
      </w:r>
    </w:p>
    <w:p w14:paraId="27F492A3" w14:textId="77777777" w:rsidR="00BC56A7" w:rsidRDefault="00BC5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34E8A" w14:textId="6A8662F7" w:rsidR="009C2650" w:rsidRPr="00737B15" w:rsidRDefault="00737B15" w:rsidP="00737B15">
    <w:r w:rsidRPr="00737B15">
      <w:rPr>
        <w:lang w:eastAsia="en-US"/>
      </w:rPr>
      <w:t>AHCLPW3</w:t>
    </w:r>
    <w:r w:rsidR="004A3AB7">
      <w:t>XX</w:t>
    </w:r>
    <w:r w:rsidRPr="00737B15">
      <w:rPr>
        <w:lang w:eastAsia="en-US"/>
      </w:rPr>
      <w:t xml:space="preserve"> Operate </w:t>
    </w:r>
    <w:r w:rsidR="0093093B">
      <w:t>remotely</w:t>
    </w:r>
    <w:r w:rsidRPr="00737B15">
      <w:rPr>
        <w:lang w:eastAsia="en-US"/>
      </w:rPr>
      <w:t xml:space="preserve"> </w:t>
    </w:r>
    <w:r w:rsidR="0093093B">
      <w:t xml:space="preserve">piloted </w:t>
    </w:r>
    <w:r w:rsidRPr="00737B15">
      <w:rPr>
        <w:lang w:eastAsia="en-US"/>
      </w:rPr>
      <w:t>system for conservation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556609A"/>
    <w:multiLevelType w:val="hybridMultilevel"/>
    <w:tmpl w:val="5846E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54098"/>
    <w:multiLevelType w:val="hybridMultilevel"/>
    <w:tmpl w:val="9EA48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7"/>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1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6E51"/>
    <w:rsid w:val="0009093B"/>
    <w:rsid w:val="000A5441"/>
    <w:rsid w:val="000B2022"/>
    <w:rsid w:val="000C149A"/>
    <w:rsid w:val="000C224E"/>
    <w:rsid w:val="000E25E6"/>
    <w:rsid w:val="000E2C86"/>
    <w:rsid w:val="000F29F2"/>
    <w:rsid w:val="00101659"/>
    <w:rsid w:val="00105AEA"/>
    <w:rsid w:val="001078BF"/>
    <w:rsid w:val="0013120A"/>
    <w:rsid w:val="00133957"/>
    <w:rsid w:val="001372F6"/>
    <w:rsid w:val="00144385"/>
    <w:rsid w:val="00146EEC"/>
    <w:rsid w:val="00151D55"/>
    <w:rsid w:val="00151D93"/>
    <w:rsid w:val="00156EF3"/>
    <w:rsid w:val="00176E4F"/>
    <w:rsid w:val="0018546B"/>
    <w:rsid w:val="001A6A3E"/>
    <w:rsid w:val="001A7B6D"/>
    <w:rsid w:val="001B34D5"/>
    <w:rsid w:val="001B4E5A"/>
    <w:rsid w:val="001B513A"/>
    <w:rsid w:val="001C0A75"/>
    <w:rsid w:val="001C1306"/>
    <w:rsid w:val="001D30EB"/>
    <w:rsid w:val="001D5C1B"/>
    <w:rsid w:val="001D63EA"/>
    <w:rsid w:val="001D7F5B"/>
    <w:rsid w:val="001E0849"/>
    <w:rsid w:val="001E16BC"/>
    <w:rsid w:val="001E16DF"/>
    <w:rsid w:val="001E6E98"/>
    <w:rsid w:val="001E786B"/>
    <w:rsid w:val="001F2BA5"/>
    <w:rsid w:val="001F308D"/>
    <w:rsid w:val="00201A7C"/>
    <w:rsid w:val="0021210E"/>
    <w:rsid w:val="0021414D"/>
    <w:rsid w:val="00223124"/>
    <w:rsid w:val="00233143"/>
    <w:rsid w:val="00234444"/>
    <w:rsid w:val="00242293"/>
    <w:rsid w:val="00244EA7"/>
    <w:rsid w:val="0025348B"/>
    <w:rsid w:val="0025362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280C"/>
    <w:rsid w:val="00337E82"/>
    <w:rsid w:val="00346FDC"/>
    <w:rsid w:val="00350BB1"/>
    <w:rsid w:val="00352C83"/>
    <w:rsid w:val="00366805"/>
    <w:rsid w:val="0037067D"/>
    <w:rsid w:val="00373436"/>
    <w:rsid w:val="0038735B"/>
    <w:rsid w:val="00387420"/>
    <w:rsid w:val="003916D1"/>
    <w:rsid w:val="003A21F0"/>
    <w:rsid w:val="003A277F"/>
    <w:rsid w:val="003A58BA"/>
    <w:rsid w:val="003A5AE7"/>
    <w:rsid w:val="003A7221"/>
    <w:rsid w:val="003B3493"/>
    <w:rsid w:val="003C13AE"/>
    <w:rsid w:val="003C30CC"/>
    <w:rsid w:val="003C7152"/>
    <w:rsid w:val="003D2E73"/>
    <w:rsid w:val="003E72B6"/>
    <w:rsid w:val="003E7BBE"/>
    <w:rsid w:val="003F067B"/>
    <w:rsid w:val="004127E3"/>
    <w:rsid w:val="0043212E"/>
    <w:rsid w:val="00434366"/>
    <w:rsid w:val="00434ECE"/>
    <w:rsid w:val="00444423"/>
    <w:rsid w:val="00451629"/>
    <w:rsid w:val="00452F3E"/>
    <w:rsid w:val="0046239A"/>
    <w:rsid w:val="004640AE"/>
    <w:rsid w:val="004679E3"/>
    <w:rsid w:val="00475172"/>
    <w:rsid w:val="004758B0"/>
    <w:rsid w:val="004832D2"/>
    <w:rsid w:val="00485559"/>
    <w:rsid w:val="004A142B"/>
    <w:rsid w:val="004A3860"/>
    <w:rsid w:val="004A3AB7"/>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38A8"/>
    <w:rsid w:val="004F5DC7"/>
    <w:rsid w:val="004F78DA"/>
    <w:rsid w:val="005145AB"/>
    <w:rsid w:val="00520E9A"/>
    <w:rsid w:val="005248C1"/>
    <w:rsid w:val="00526134"/>
    <w:rsid w:val="005405B2"/>
    <w:rsid w:val="005427C8"/>
    <w:rsid w:val="005446D1"/>
    <w:rsid w:val="00556C4C"/>
    <w:rsid w:val="00557369"/>
    <w:rsid w:val="00557D22"/>
    <w:rsid w:val="00561CFE"/>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01394"/>
    <w:rsid w:val="006121D4"/>
    <w:rsid w:val="00613B49"/>
    <w:rsid w:val="00616845"/>
    <w:rsid w:val="00616C45"/>
    <w:rsid w:val="00620E8E"/>
    <w:rsid w:val="006319EA"/>
    <w:rsid w:val="00633CFE"/>
    <w:rsid w:val="00634FCA"/>
    <w:rsid w:val="00643D1B"/>
    <w:rsid w:val="006452B8"/>
    <w:rsid w:val="00652E62"/>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37B15"/>
    <w:rsid w:val="007404E9"/>
    <w:rsid w:val="007444CF"/>
    <w:rsid w:val="00752C75"/>
    <w:rsid w:val="00757005"/>
    <w:rsid w:val="00761DBE"/>
    <w:rsid w:val="0076523B"/>
    <w:rsid w:val="00771583"/>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608F"/>
    <w:rsid w:val="008B7138"/>
    <w:rsid w:val="008C4884"/>
    <w:rsid w:val="008E260C"/>
    <w:rsid w:val="008E39BE"/>
    <w:rsid w:val="008E62EC"/>
    <w:rsid w:val="008F32F6"/>
    <w:rsid w:val="00913B35"/>
    <w:rsid w:val="00916CD7"/>
    <w:rsid w:val="00920927"/>
    <w:rsid w:val="00921B38"/>
    <w:rsid w:val="00923720"/>
    <w:rsid w:val="009278C9"/>
    <w:rsid w:val="0093093B"/>
    <w:rsid w:val="00932CD7"/>
    <w:rsid w:val="00933118"/>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075D"/>
    <w:rsid w:val="00A216A8"/>
    <w:rsid w:val="00A223A6"/>
    <w:rsid w:val="00A3639E"/>
    <w:rsid w:val="00A42F76"/>
    <w:rsid w:val="00A5092E"/>
    <w:rsid w:val="00A554D6"/>
    <w:rsid w:val="00A56E14"/>
    <w:rsid w:val="00A6476B"/>
    <w:rsid w:val="00A70AC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2314"/>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C56A7"/>
    <w:rsid w:val="00BD3B0F"/>
    <w:rsid w:val="00BE588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76BF"/>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3CD0"/>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2CC"/>
    <w:rsid w:val="00E238E6"/>
    <w:rsid w:val="00E34CD8"/>
    <w:rsid w:val="00E35064"/>
    <w:rsid w:val="00E3681D"/>
    <w:rsid w:val="00E40225"/>
    <w:rsid w:val="00E44434"/>
    <w:rsid w:val="00E501F0"/>
    <w:rsid w:val="00E6166D"/>
    <w:rsid w:val="00E91BFF"/>
    <w:rsid w:val="00E92933"/>
    <w:rsid w:val="00E94FAD"/>
    <w:rsid w:val="00EB0AA4"/>
    <w:rsid w:val="00EB5C88"/>
    <w:rsid w:val="00EC0469"/>
    <w:rsid w:val="00EC0C3E"/>
    <w:rsid w:val="00EF01F8"/>
    <w:rsid w:val="00EF40EF"/>
    <w:rsid w:val="00EF47FE"/>
    <w:rsid w:val="00F069BD"/>
    <w:rsid w:val="00F1480E"/>
    <w:rsid w:val="00F1497D"/>
    <w:rsid w:val="00F16AAC"/>
    <w:rsid w:val="00F20FFE"/>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EE99"/>
  <w15:docId w15:val="{0BF349B9-4595-4016-8D3B-6E929A73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737B15"/>
    <w:pPr>
      <w:spacing w:after="120"/>
    </w:pPr>
  </w:style>
  <w:style w:type="character" w:customStyle="1" w:styleId="BodyTextChar">
    <w:name w:val="Body Text Char"/>
    <w:basedOn w:val="DefaultParagraphFont"/>
    <w:link w:val="BodyText"/>
    <w:uiPriority w:val="99"/>
    <w:semiHidden/>
    <w:rsid w:val="00737B15"/>
    <w:rPr>
      <w:rFonts w:ascii="Arial" w:eastAsia="Times New Roman" w:hAnsi="Arial" w:cs="Times New Roman"/>
      <w:sz w:val="20"/>
      <w:lang w:eastAsia="en-AU"/>
    </w:rPr>
  </w:style>
  <w:style w:type="paragraph" w:styleId="List">
    <w:name w:val="List"/>
    <w:basedOn w:val="Normal"/>
    <w:uiPriority w:val="99"/>
    <w:semiHidden/>
    <w:unhideWhenUsed/>
    <w:locked/>
    <w:rsid w:val="00737B1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0DC89A5799647871ED4050C249674" ma:contentTypeVersion="" ma:contentTypeDescription="Create a new document." ma:contentTypeScope="" ma:versionID="b2cfc43b7341ef936fecff58ad6a31e9">
  <xsd:schema xmlns:xsd="http://www.w3.org/2001/XMLSchema" xmlns:xs="http://www.w3.org/2001/XMLSchema" xmlns:p="http://schemas.microsoft.com/office/2006/metadata/properties" xmlns:ns1="http://schemas.microsoft.com/sharepoint/v3" xmlns:ns2="d50bbff7-d6dd-47d2-864a-cfdc2c3db0f4" xmlns:ns3="75090500-7778-4905-9fa2-7b8b08f2c3ba" targetNamespace="http://schemas.microsoft.com/office/2006/metadata/properties" ma:root="true" ma:fieldsID="be3d1d3b7ed407279f9f8d571258dd0b" ns1:_="" ns2:_="" ns3:_="">
    <xsd:import namespace="http://schemas.microsoft.com/sharepoint/v3"/>
    <xsd:import namespace="d50bbff7-d6dd-47d2-864a-cfdc2c3db0f4"/>
    <xsd:import namespace="75090500-7778-4905-9fa2-7b8b08f2c3ba"/>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75090500-7778-4905-9fa2-7b8b08f2c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4CA1-9097-4D50-A2CC-2C2956A1A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75090500-7778-4905-9fa2-7b8b08f2c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E348E573-1DB1-40AE-9B17-9C61CCCE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2020-03-13T03:02:00Z</dcterms:created>
  <dcterms:modified xsi:type="dcterms:W3CDTF">2020-03-13T03:02:00Z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0x0101000290DC89A5799647871ED4050C249674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