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BBC0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FA8D268" w14:textId="77777777" w:rsidTr="00146EEC">
        <w:tc>
          <w:tcPr>
            <w:tcW w:w="2689" w:type="dxa"/>
          </w:tcPr>
          <w:p w14:paraId="496A5734" w14:textId="77777777" w:rsidR="00F1480E" w:rsidRPr="000754EC" w:rsidRDefault="00830267" w:rsidP="000754EC">
            <w:pPr>
              <w:pStyle w:val="SIText-Bold"/>
            </w:pPr>
            <w:r w:rsidRPr="00A326C2">
              <w:t>Release</w:t>
            </w:r>
          </w:p>
        </w:tc>
        <w:tc>
          <w:tcPr>
            <w:tcW w:w="6939" w:type="dxa"/>
          </w:tcPr>
          <w:p w14:paraId="0FA031F2" w14:textId="77777777" w:rsidR="00F1480E" w:rsidRPr="000754EC" w:rsidRDefault="00830267" w:rsidP="000754EC">
            <w:pPr>
              <w:pStyle w:val="SIText-Bold"/>
            </w:pPr>
            <w:r w:rsidRPr="00A326C2">
              <w:t>Comments</w:t>
            </w:r>
          </w:p>
        </w:tc>
      </w:tr>
      <w:tr w:rsidR="00A70ACB" w14:paraId="7511C778" w14:textId="77777777" w:rsidTr="00146EEC">
        <w:tc>
          <w:tcPr>
            <w:tcW w:w="2689" w:type="dxa"/>
          </w:tcPr>
          <w:p w14:paraId="5A9C89D1" w14:textId="77777777" w:rsidR="00A70ACB" w:rsidRPr="00A70ACB" w:rsidRDefault="00A70ACB" w:rsidP="00A70ACB">
            <w:r w:rsidRPr="00A70ACB">
              <w:t>Release 1</w:t>
            </w:r>
          </w:p>
        </w:tc>
        <w:tc>
          <w:tcPr>
            <w:tcW w:w="6939" w:type="dxa"/>
          </w:tcPr>
          <w:p w14:paraId="425FECF2" w14:textId="6A520C5D" w:rsidR="00A70ACB" w:rsidRPr="00A70ACB" w:rsidRDefault="00A70ACB" w:rsidP="00A70ACB">
            <w:r w:rsidRPr="00A70ACB">
              <w:t>This version released with AHC Agriculture, Horticulture and Conservation and Land Manag</w:t>
            </w:r>
            <w:r>
              <w:t xml:space="preserve">ement Training Package Version </w:t>
            </w:r>
            <w:r w:rsidR="00145690">
              <w:t>6</w:t>
            </w:r>
            <w:r w:rsidRPr="00A70ACB">
              <w:t>.0.</w:t>
            </w:r>
          </w:p>
        </w:tc>
      </w:tr>
    </w:tbl>
    <w:p w14:paraId="461E32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E634A03" w14:textId="77777777" w:rsidTr="00CA2922">
        <w:trPr>
          <w:tblHeader/>
        </w:trPr>
        <w:tc>
          <w:tcPr>
            <w:tcW w:w="1396" w:type="pct"/>
            <w:shd w:val="clear" w:color="auto" w:fill="auto"/>
          </w:tcPr>
          <w:p w14:paraId="0F7E153E" w14:textId="77777777" w:rsidR="00F1480E" w:rsidRPr="000754EC" w:rsidRDefault="00385D02" w:rsidP="000754EC">
            <w:pPr>
              <w:pStyle w:val="SIUNITCODE"/>
            </w:pPr>
            <w:r w:rsidRPr="00385D02">
              <w:t>AHCECR3XX</w:t>
            </w:r>
          </w:p>
        </w:tc>
        <w:tc>
          <w:tcPr>
            <w:tcW w:w="3604" w:type="pct"/>
            <w:shd w:val="clear" w:color="auto" w:fill="auto"/>
          </w:tcPr>
          <w:p w14:paraId="730192A2" w14:textId="77777777" w:rsidR="00F1480E" w:rsidRPr="000754EC" w:rsidRDefault="00385D02" w:rsidP="000754EC">
            <w:pPr>
              <w:pStyle w:val="SIUnittitle"/>
            </w:pPr>
            <w:r w:rsidRPr="00385D02">
              <w:t>Implement ecosystem reconstruction works</w:t>
            </w:r>
          </w:p>
        </w:tc>
      </w:tr>
      <w:tr w:rsidR="00F1480E" w:rsidRPr="00963A46" w14:paraId="7DFC440B" w14:textId="77777777" w:rsidTr="00CA2922">
        <w:tc>
          <w:tcPr>
            <w:tcW w:w="1396" w:type="pct"/>
            <w:shd w:val="clear" w:color="auto" w:fill="auto"/>
          </w:tcPr>
          <w:p w14:paraId="621B23FD" w14:textId="77777777" w:rsidR="00F1480E" w:rsidRPr="000754EC" w:rsidRDefault="00FD557D" w:rsidP="000754EC">
            <w:pPr>
              <w:pStyle w:val="SIHeading2"/>
            </w:pPr>
            <w:r w:rsidRPr="00FD557D">
              <w:t>Application</w:t>
            </w:r>
          </w:p>
          <w:p w14:paraId="46408504" w14:textId="77777777" w:rsidR="00FD557D" w:rsidRPr="00923720" w:rsidRDefault="00FD557D" w:rsidP="000754EC">
            <w:pPr>
              <w:pStyle w:val="SIHeading2"/>
            </w:pPr>
          </w:p>
        </w:tc>
        <w:tc>
          <w:tcPr>
            <w:tcW w:w="3604" w:type="pct"/>
            <w:shd w:val="clear" w:color="auto" w:fill="auto"/>
          </w:tcPr>
          <w:p w14:paraId="343BB7B5" w14:textId="4BEAAB90" w:rsidR="00385D02" w:rsidRDefault="00385D02" w:rsidP="00385D02">
            <w:r w:rsidRPr="00385D02">
              <w:t xml:space="preserve">This unit of competency describes the specialist skills and knowledge required to implement </w:t>
            </w:r>
            <w:r w:rsidR="00256C1C">
              <w:t xml:space="preserve">terrestrial or aquatic </w:t>
            </w:r>
            <w:r w:rsidRPr="00385D02">
              <w:t xml:space="preserve">ecosystem reconstruction works </w:t>
            </w:r>
            <w:r w:rsidR="00256C1C">
              <w:t>on</w:t>
            </w:r>
            <w:r w:rsidRPr="00385D02">
              <w:t xml:space="preserve"> </w:t>
            </w:r>
            <w:r w:rsidR="00E37154">
              <w:t xml:space="preserve">an </w:t>
            </w:r>
            <w:r w:rsidRPr="00385D02">
              <w:t>ecological restoration site following a plan or brief.</w:t>
            </w:r>
            <w:r w:rsidR="00256C1C">
              <w:t xml:space="preserve"> </w:t>
            </w:r>
          </w:p>
          <w:p w14:paraId="720358A4" w14:textId="77777777" w:rsidR="00385D02" w:rsidRPr="00385D02" w:rsidRDefault="00385D02" w:rsidP="00385D02">
            <w:r w:rsidRPr="00385D02">
              <w:t xml:space="preserve"> </w:t>
            </w:r>
          </w:p>
          <w:p w14:paraId="056C8D22" w14:textId="68B14551" w:rsidR="00385D02" w:rsidRPr="00385D02" w:rsidRDefault="00385D02" w:rsidP="00385D02">
            <w:r>
              <w:t>The</w:t>
            </w:r>
            <w:r w:rsidRPr="00A27F29">
              <w:t xml:space="preserve"> unit applies to individuals </w:t>
            </w:r>
            <w:r w:rsidRPr="00385D02">
              <w:t xml:space="preserve">engaged in conservation and land and water management programs and who work under general supervision, exercising limited autonomy with some accountability for own work. They undertake defined activities and work in a structured context to </w:t>
            </w:r>
            <w:r w:rsidR="00552F5C">
              <w:t>current industry</w:t>
            </w:r>
            <w:r w:rsidR="00552F5C" w:rsidRPr="00385D02">
              <w:t xml:space="preserve"> </w:t>
            </w:r>
            <w:r w:rsidRPr="00385D02">
              <w:t xml:space="preserve">standards. </w:t>
            </w:r>
          </w:p>
          <w:p w14:paraId="306F0714" w14:textId="77777777" w:rsidR="00385D02" w:rsidRDefault="00385D02" w:rsidP="00AB46DE">
            <w:pPr>
              <w:pStyle w:val="SIText"/>
              <w:rPr>
                <w:rStyle w:val="SITemporaryText-red"/>
              </w:rPr>
            </w:pPr>
          </w:p>
          <w:p w14:paraId="2E6F46CF" w14:textId="78FF58A4" w:rsidR="00373436" w:rsidRPr="000754EC" w:rsidRDefault="00373436" w:rsidP="00385D02">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p>
        </w:tc>
      </w:tr>
      <w:tr w:rsidR="00F1480E" w:rsidRPr="00963A46" w14:paraId="53C8B434" w14:textId="77777777" w:rsidTr="00CA2922">
        <w:tc>
          <w:tcPr>
            <w:tcW w:w="1396" w:type="pct"/>
            <w:shd w:val="clear" w:color="auto" w:fill="auto"/>
          </w:tcPr>
          <w:p w14:paraId="51CB59D3" w14:textId="77777777" w:rsidR="00F1480E" w:rsidRPr="000754EC" w:rsidRDefault="00FD557D" w:rsidP="000754EC">
            <w:pPr>
              <w:pStyle w:val="SIHeading2"/>
            </w:pPr>
            <w:r w:rsidRPr="00923720">
              <w:t>Prerequisite Unit</w:t>
            </w:r>
          </w:p>
        </w:tc>
        <w:tc>
          <w:tcPr>
            <w:tcW w:w="3604" w:type="pct"/>
            <w:shd w:val="clear" w:color="auto" w:fill="auto"/>
          </w:tcPr>
          <w:p w14:paraId="0141C900" w14:textId="77777777" w:rsidR="00F1480E" w:rsidRPr="000754EC" w:rsidRDefault="00F1480E" w:rsidP="00A70ACB">
            <w:pPr>
              <w:pStyle w:val="SIText"/>
            </w:pPr>
            <w:r w:rsidRPr="008908DE">
              <w:t>Ni</w:t>
            </w:r>
            <w:r w:rsidR="007A300D" w:rsidRPr="000754EC">
              <w:t>l</w:t>
            </w:r>
          </w:p>
        </w:tc>
      </w:tr>
      <w:tr w:rsidR="00F1480E" w:rsidRPr="00963A46" w14:paraId="0C6B5F4F" w14:textId="77777777" w:rsidTr="00CA2922">
        <w:tc>
          <w:tcPr>
            <w:tcW w:w="1396" w:type="pct"/>
            <w:shd w:val="clear" w:color="auto" w:fill="auto"/>
          </w:tcPr>
          <w:p w14:paraId="55B6195D" w14:textId="77777777" w:rsidR="00F1480E" w:rsidRPr="000754EC" w:rsidRDefault="00FD557D" w:rsidP="000754EC">
            <w:pPr>
              <w:pStyle w:val="SIHeading2"/>
            </w:pPr>
            <w:r w:rsidRPr="00923720">
              <w:t>Unit Sector</w:t>
            </w:r>
          </w:p>
        </w:tc>
        <w:tc>
          <w:tcPr>
            <w:tcW w:w="3604" w:type="pct"/>
            <w:shd w:val="clear" w:color="auto" w:fill="auto"/>
          </w:tcPr>
          <w:p w14:paraId="73F15589" w14:textId="77777777" w:rsidR="00385D02" w:rsidRPr="000754EC" w:rsidRDefault="00385D02">
            <w:pPr>
              <w:pStyle w:val="SIText"/>
            </w:pPr>
            <w:r>
              <w:t>Ecological Restoration (ECR)</w:t>
            </w:r>
          </w:p>
        </w:tc>
      </w:tr>
    </w:tbl>
    <w:p w14:paraId="0E341A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E6D4ADE" w14:textId="77777777" w:rsidTr="00CA2922">
        <w:trPr>
          <w:cantSplit/>
          <w:tblHeader/>
        </w:trPr>
        <w:tc>
          <w:tcPr>
            <w:tcW w:w="1396" w:type="pct"/>
            <w:tcBorders>
              <w:bottom w:val="single" w:sz="4" w:space="0" w:color="C0C0C0"/>
            </w:tcBorders>
            <w:shd w:val="clear" w:color="auto" w:fill="auto"/>
          </w:tcPr>
          <w:p w14:paraId="7FFB3138" w14:textId="77777777" w:rsidR="00F1480E" w:rsidRPr="000754EC" w:rsidRDefault="00FD557D" w:rsidP="000754EC">
            <w:pPr>
              <w:pStyle w:val="SIHeading2"/>
            </w:pPr>
            <w:r w:rsidRPr="00923720">
              <w:lastRenderedPageBreak/>
              <w:t>E</w:t>
            </w:r>
            <w:r w:rsidRPr="000754EC">
              <w:t>lements</w:t>
            </w:r>
          </w:p>
        </w:tc>
        <w:tc>
          <w:tcPr>
            <w:tcW w:w="3604" w:type="pct"/>
            <w:tcBorders>
              <w:bottom w:val="single" w:sz="4" w:space="0" w:color="C0C0C0"/>
            </w:tcBorders>
            <w:shd w:val="clear" w:color="auto" w:fill="auto"/>
          </w:tcPr>
          <w:p w14:paraId="629C3A16" w14:textId="77777777" w:rsidR="00F1480E" w:rsidRPr="000754EC" w:rsidRDefault="00FD557D" w:rsidP="000754EC">
            <w:pPr>
              <w:pStyle w:val="SIHeading2"/>
            </w:pPr>
            <w:r w:rsidRPr="00923720">
              <w:t>Performance Criteria</w:t>
            </w:r>
          </w:p>
        </w:tc>
      </w:tr>
      <w:tr w:rsidR="00F1480E" w:rsidRPr="00963A46" w14:paraId="08344E44" w14:textId="77777777" w:rsidTr="00CA2922">
        <w:trPr>
          <w:cantSplit/>
          <w:tblHeader/>
        </w:trPr>
        <w:tc>
          <w:tcPr>
            <w:tcW w:w="1396" w:type="pct"/>
            <w:tcBorders>
              <w:top w:val="single" w:sz="4" w:space="0" w:color="C0C0C0"/>
            </w:tcBorders>
            <w:shd w:val="clear" w:color="auto" w:fill="auto"/>
          </w:tcPr>
          <w:p w14:paraId="61DDD73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695B45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85D02" w:rsidRPr="00E66DB8" w14:paraId="04D3E08C" w14:textId="77777777" w:rsidTr="00385D02">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146BE7CF" w14:textId="33AECD7C" w:rsidR="00E37154" w:rsidRPr="00E37154" w:rsidRDefault="00385D02" w:rsidP="00E37154">
            <w:r w:rsidRPr="00385D02">
              <w:t xml:space="preserve">1. </w:t>
            </w:r>
            <w:r w:rsidR="00E37154">
              <w:t>Determine scope of ecosystem reconstruction works</w:t>
            </w:r>
            <w:r w:rsidR="00E37154" w:rsidRPr="00E37154">
              <w:t xml:space="preserve"> </w:t>
            </w:r>
          </w:p>
          <w:p w14:paraId="59AB4651" w14:textId="029DD868" w:rsidR="00385D02" w:rsidRPr="00385D02" w:rsidRDefault="00385D02" w:rsidP="00E37154">
            <w:pPr>
              <w:pStyle w:val="SIText"/>
            </w:pP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1AB5736F" w14:textId="6E214741" w:rsidR="00385D02" w:rsidRPr="00385D02" w:rsidRDefault="00E37154" w:rsidP="00385D02">
            <w:pPr>
              <w:pStyle w:val="SIText"/>
            </w:pPr>
            <w:r>
              <w:t>1.1 Determine</w:t>
            </w:r>
            <w:r w:rsidR="00385D02" w:rsidRPr="00385D02">
              <w:t xml:space="preserve"> boundaries between ecosystem reconstruction area and assisted regeneration </w:t>
            </w:r>
            <w:r>
              <w:t>area according to project brief</w:t>
            </w:r>
          </w:p>
          <w:p w14:paraId="3E1A3347" w14:textId="56DB4368" w:rsidR="00385D02" w:rsidRPr="00385D02" w:rsidRDefault="00385D02" w:rsidP="00385D02">
            <w:pPr>
              <w:pStyle w:val="SIText"/>
            </w:pPr>
            <w:r w:rsidRPr="00385D02">
              <w:t xml:space="preserve">1.2 </w:t>
            </w:r>
            <w:r w:rsidR="004C76BA">
              <w:t>Identify</w:t>
            </w:r>
            <w:r w:rsidR="004C76BA" w:rsidRPr="00385D02">
              <w:t xml:space="preserve"> </w:t>
            </w:r>
            <w:r w:rsidRPr="00385D02">
              <w:t>potential for habitat corridors or linkages</w:t>
            </w:r>
            <w:r w:rsidR="004C76BA">
              <w:t xml:space="preserve"> with adjoining properties</w:t>
            </w:r>
            <w:r w:rsidR="00821A00">
              <w:t xml:space="preserve"> from project brief</w:t>
            </w:r>
          </w:p>
          <w:p w14:paraId="0E2E0F5A" w14:textId="3F1B3635" w:rsidR="00385D02" w:rsidRDefault="00385D02" w:rsidP="00385D02">
            <w:pPr>
              <w:pStyle w:val="SIText"/>
            </w:pPr>
            <w:r w:rsidRPr="00385D02">
              <w:t xml:space="preserve">1.3 Identify reference model for reconstruction area </w:t>
            </w:r>
            <w:r w:rsidR="00E37154">
              <w:t xml:space="preserve">according to project brief and </w:t>
            </w:r>
            <w:r w:rsidRPr="00385D02">
              <w:t>anticip</w:t>
            </w:r>
            <w:r w:rsidR="00E37154">
              <w:t>ated climate change</w:t>
            </w:r>
          </w:p>
          <w:p w14:paraId="7AB117CE" w14:textId="4163956C" w:rsidR="00E149D6" w:rsidRPr="00385D02" w:rsidRDefault="00E149D6" w:rsidP="00385D02">
            <w:pPr>
              <w:pStyle w:val="SIText"/>
            </w:pPr>
            <w:r>
              <w:t>1</w:t>
            </w:r>
            <w:r w:rsidRPr="00385D02">
              <w:t>.</w:t>
            </w:r>
            <w:r>
              <w:t>4</w:t>
            </w:r>
            <w:r w:rsidRPr="00E149D6">
              <w:t xml:space="preserve"> Identify and document potential threats to ecosystem reconstruction works</w:t>
            </w:r>
          </w:p>
          <w:p w14:paraId="67E63032" w14:textId="11FB5E02" w:rsidR="00385D02" w:rsidRPr="00385D02" w:rsidRDefault="00385D02" w:rsidP="002E09EF">
            <w:pPr>
              <w:pStyle w:val="SIText"/>
            </w:pPr>
            <w:r w:rsidRPr="00385D02">
              <w:t>1.</w:t>
            </w:r>
            <w:r w:rsidR="00E149D6">
              <w:t>5</w:t>
            </w:r>
            <w:r w:rsidRPr="00385D02">
              <w:t xml:space="preserve"> Identify timing and method of ecosystem reconstruction work </w:t>
            </w:r>
          </w:p>
        </w:tc>
      </w:tr>
      <w:tr w:rsidR="00E37154" w:rsidRPr="00E66DB8" w14:paraId="4660F40A" w14:textId="77777777" w:rsidTr="00385D02">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131E3B05" w14:textId="540DE27D" w:rsidR="00E37154" w:rsidRPr="00385D02" w:rsidRDefault="00E37154" w:rsidP="00385D02">
            <w:pPr>
              <w:pStyle w:val="SIText"/>
            </w:pPr>
            <w:r>
              <w:t xml:space="preserve">2. </w:t>
            </w:r>
            <w:r w:rsidRPr="00385D02">
              <w:t>Prepare for ecosystem reconstructions works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473B80BE" w14:textId="4C4549AF" w:rsidR="00E37154" w:rsidRPr="00E37154" w:rsidRDefault="00E37154" w:rsidP="00E37154">
            <w:pPr>
              <w:pStyle w:val="SIText"/>
            </w:pPr>
            <w:r>
              <w:t xml:space="preserve">2.1 </w:t>
            </w:r>
            <w:r w:rsidR="0051294A" w:rsidRPr="0051294A">
              <w:t>Select check and prepare tools</w:t>
            </w:r>
            <w:r w:rsidR="0051294A">
              <w:t>, equipment</w:t>
            </w:r>
            <w:r w:rsidR="0051294A" w:rsidRPr="0051294A">
              <w:t xml:space="preserve"> and materials according to project brief and biosecurity requirements</w:t>
            </w:r>
          </w:p>
          <w:p w14:paraId="50C6D449" w14:textId="310390E7" w:rsidR="00E37154" w:rsidRPr="00E37154" w:rsidRDefault="00E37154" w:rsidP="00E37154">
            <w:pPr>
              <w:pStyle w:val="SIText"/>
            </w:pPr>
            <w:r>
              <w:t xml:space="preserve">2.2 </w:t>
            </w:r>
            <w:r w:rsidR="00BA24F0">
              <w:t xml:space="preserve">Identify </w:t>
            </w:r>
            <w:r w:rsidRPr="00E37154">
              <w:t>species for ecosystem reconstruction work</w:t>
            </w:r>
            <w:r w:rsidR="0051294A">
              <w:t>s</w:t>
            </w:r>
            <w:r w:rsidR="00BA24F0">
              <w:t xml:space="preserve"> from project brief</w:t>
            </w:r>
          </w:p>
          <w:p w14:paraId="0D3F1ED7" w14:textId="16EB015E" w:rsidR="0051294A" w:rsidRDefault="00E37154" w:rsidP="00E37154">
            <w:pPr>
              <w:pStyle w:val="SIText"/>
            </w:pPr>
            <w:r>
              <w:t xml:space="preserve">2.3 </w:t>
            </w:r>
            <w:r w:rsidRPr="00E37154">
              <w:t xml:space="preserve">Obtain and store biological materials for </w:t>
            </w:r>
            <w:r w:rsidR="0051294A">
              <w:t>reconstruction works</w:t>
            </w:r>
            <w:r w:rsidRPr="00E37154">
              <w:t xml:space="preserve"> </w:t>
            </w:r>
          </w:p>
          <w:p w14:paraId="76CAD77F" w14:textId="0FE4208E" w:rsidR="00E37154" w:rsidRPr="00E37154" w:rsidRDefault="0051294A" w:rsidP="00E37154">
            <w:pPr>
              <w:pStyle w:val="SIText"/>
            </w:pPr>
            <w:r>
              <w:t xml:space="preserve">2.4 Identify and </w:t>
            </w:r>
            <w:r w:rsidR="00A71EBD">
              <w:t xml:space="preserve">ensure </w:t>
            </w:r>
            <w:r w:rsidRPr="0051294A">
              <w:t xml:space="preserve">required </w:t>
            </w:r>
            <w:r w:rsidR="00E37154" w:rsidRPr="00E37154">
              <w:t xml:space="preserve">permits </w:t>
            </w:r>
            <w:r w:rsidR="00A71EBD">
              <w:t>have been obtained for reconstruction works</w:t>
            </w:r>
          </w:p>
          <w:p w14:paraId="5EBA2150" w14:textId="6E8F131F" w:rsidR="00E37154" w:rsidRPr="00E37154" w:rsidRDefault="00E37154" w:rsidP="00E37154">
            <w:pPr>
              <w:pStyle w:val="SIText"/>
            </w:pPr>
            <w:r>
              <w:t>2.</w:t>
            </w:r>
            <w:r w:rsidR="0051294A">
              <w:t>5</w:t>
            </w:r>
            <w:r>
              <w:t xml:space="preserve"> </w:t>
            </w:r>
            <w:r w:rsidR="003B6F55">
              <w:t>Coordinate</w:t>
            </w:r>
            <w:r w:rsidR="003B6F55" w:rsidRPr="00E37154">
              <w:t xml:space="preserve"> </w:t>
            </w:r>
            <w:r w:rsidR="003B6F55">
              <w:t>work team for reconstruction works</w:t>
            </w:r>
          </w:p>
          <w:p w14:paraId="34BB9681" w14:textId="49DA6918" w:rsidR="0051294A" w:rsidRDefault="0051294A" w:rsidP="0051294A">
            <w:pPr>
              <w:pStyle w:val="SIText"/>
            </w:pPr>
            <w:r>
              <w:t xml:space="preserve">2.6 </w:t>
            </w:r>
            <w:r w:rsidR="00E149D6">
              <w:t>Organise and coordinate</w:t>
            </w:r>
            <w:r w:rsidR="00E149D6" w:rsidRPr="00E37154">
              <w:t xml:space="preserve"> </w:t>
            </w:r>
            <w:r w:rsidR="003B6F55">
              <w:t>site activities for</w:t>
            </w:r>
            <w:r w:rsidR="00E149D6">
              <w:t xml:space="preserve"> </w:t>
            </w:r>
            <w:r w:rsidR="00534BD5">
              <w:t xml:space="preserve">work team for </w:t>
            </w:r>
            <w:r w:rsidR="00E149D6">
              <w:t>reconstruction</w:t>
            </w:r>
            <w:r w:rsidR="00E37154" w:rsidRPr="00E37154">
              <w:t xml:space="preserve"> </w:t>
            </w:r>
            <w:r w:rsidRPr="0051294A">
              <w:t>works</w:t>
            </w:r>
          </w:p>
          <w:p w14:paraId="09CADBDA" w14:textId="19289259" w:rsidR="00E37154" w:rsidRDefault="0051294A" w:rsidP="0051294A">
            <w:pPr>
              <w:pStyle w:val="SIText"/>
            </w:pPr>
            <w:r w:rsidRPr="0051294A">
              <w:t>2.</w:t>
            </w:r>
            <w:r>
              <w:t>7</w:t>
            </w:r>
            <w:r w:rsidRPr="0051294A">
              <w:t xml:space="preserve"> Identify hazards, assess risks and implement controls according to workplace health, safety </w:t>
            </w:r>
            <w:r>
              <w:t>procedures</w:t>
            </w:r>
          </w:p>
        </w:tc>
      </w:tr>
      <w:tr w:rsidR="00385D02" w:rsidRPr="00E66DB8" w14:paraId="63018681" w14:textId="77777777" w:rsidTr="00385D02">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4F5A05B8" w14:textId="723A4F71" w:rsidR="00385D02" w:rsidRPr="00385D02" w:rsidRDefault="002E09EF" w:rsidP="004C76BA">
            <w:pPr>
              <w:pStyle w:val="SIText"/>
            </w:pPr>
            <w:r>
              <w:t>3</w:t>
            </w:r>
            <w:r w:rsidR="00385D02" w:rsidRPr="00385D02">
              <w:t>. Prepare ecosystem reconstruction site</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4B9A39C9" w14:textId="420686C1" w:rsidR="00385D02" w:rsidRPr="00385D02" w:rsidRDefault="002E09EF" w:rsidP="00385D02">
            <w:pPr>
              <w:pStyle w:val="SIText"/>
            </w:pPr>
            <w:r>
              <w:t>3</w:t>
            </w:r>
            <w:r w:rsidR="00385D02" w:rsidRPr="00385D02">
              <w:t>.1 Identify</w:t>
            </w:r>
            <w:r w:rsidR="0051294A">
              <w:t xml:space="preserve"> hazards</w:t>
            </w:r>
            <w:r w:rsidR="00385D02" w:rsidRPr="00385D02">
              <w:t xml:space="preserve">, assess </w:t>
            </w:r>
            <w:r w:rsidR="0051294A">
              <w:t xml:space="preserve">risks </w:t>
            </w:r>
            <w:r w:rsidR="00385D02" w:rsidRPr="00385D02">
              <w:t xml:space="preserve">and document </w:t>
            </w:r>
            <w:r w:rsidR="0051294A">
              <w:t xml:space="preserve">controls </w:t>
            </w:r>
            <w:r w:rsidR="00DE4A01">
              <w:t xml:space="preserve">according to </w:t>
            </w:r>
            <w:r w:rsidR="00385D02" w:rsidRPr="00385D02">
              <w:t xml:space="preserve">environmental </w:t>
            </w:r>
            <w:r w:rsidR="00DE4A01">
              <w:t>and</w:t>
            </w:r>
            <w:r w:rsidR="00385D02" w:rsidRPr="00385D02">
              <w:t xml:space="preserve"> biosecurity </w:t>
            </w:r>
            <w:r w:rsidR="00DE4A01">
              <w:t>procedures</w:t>
            </w:r>
            <w:r w:rsidR="00385D02" w:rsidRPr="00385D02">
              <w:t xml:space="preserve"> </w:t>
            </w:r>
          </w:p>
          <w:p w14:paraId="76A7BAF8" w14:textId="0F6C78C0" w:rsidR="00385D02" w:rsidRPr="00385D02" w:rsidRDefault="002E09EF" w:rsidP="00385D02">
            <w:pPr>
              <w:pStyle w:val="SIText"/>
            </w:pPr>
            <w:r>
              <w:t>3</w:t>
            </w:r>
            <w:r w:rsidR="00385D02" w:rsidRPr="00385D02">
              <w:t xml:space="preserve">.2 Select and apply treatments according to environmental and biosecurity risk controls </w:t>
            </w:r>
          </w:p>
          <w:p w14:paraId="1BBCABF7" w14:textId="4F612109" w:rsidR="00385D02" w:rsidRPr="00385D02" w:rsidRDefault="002E09EF" w:rsidP="00385D02">
            <w:pPr>
              <w:pStyle w:val="SIText"/>
            </w:pPr>
            <w:r>
              <w:t>3</w:t>
            </w:r>
            <w:r w:rsidR="00385D02" w:rsidRPr="00385D02">
              <w:t>.3. Identify desirable a</w:t>
            </w:r>
            <w:r w:rsidR="00385D02">
              <w:t>n</w:t>
            </w:r>
            <w:r w:rsidR="00385D02" w:rsidRPr="00385D02">
              <w:t xml:space="preserve">d undesirable organisms and contamination and </w:t>
            </w:r>
            <w:r w:rsidR="00DE4A01">
              <w:t>select methods for control</w:t>
            </w:r>
          </w:p>
          <w:p w14:paraId="301DDD8D" w14:textId="33122C58" w:rsidR="00385D02" w:rsidRPr="00385D02" w:rsidRDefault="002E09EF" w:rsidP="00385D02">
            <w:pPr>
              <w:pStyle w:val="SIText"/>
            </w:pPr>
            <w:r>
              <w:t>3</w:t>
            </w:r>
            <w:r w:rsidR="00385D02" w:rsidRPr="00385D02">
              <w:t xml:space="preserve">.4 Treat undesirable organisms and contamination according to </w:t>
            </w:r>
            <w:r w:rsidR="00DE4A01">
              <w:t>selected controls</w:t>
            </w:r>
          </w:p>
          <w:p w14:paraId="04C93441" w14:textId="5B3BFC84" w:rsidR="00385D02" w:rsidRPr="00385D02" w:rsidRDefault="002E09EF" w:rsidP="00385D02">
            <w:pPr>
              <w:pStyle w:val="SIText"/>
            </w:pPr>
            <w:proofErr w:type="gramStart"/>
            <w:r>
              <w:t>3</w:t>
            </w:r>
            <w:r w:rsidR="00385D02" w:rsidRPr="00385D02">
              <w:t>.5  Undertake</w:t>
            </w:r>
            <w:proofErr w:type="gramEnd"/>
            <w:r w:rsidR="00385D02" w:rsidRPr="00385D02">
              <w:t xml:space="preserve"> site and substrate pre-treatments </w:t>
            </w:r>
          </w:p>
          <w:p w14:paraId="35E666C6" w14:textId="275337E9" w:rsidR="00385D02" w:rsidRPr="00385D02" w:rsidRDefault="002E09EF" w:rsidP="00DE4A01">
            <w:pPr>
              <w:pStyle w:val="SIText"/>
            </w:pPr>
            <w:proofErr w:type="gramStart"/>
            <w:r>
              <w:t>3</w:t>
            </w:r>
            <w:r w:rsidR="00385D02" w:rsidRPr="00385D02">
              <w:t>.6  Install</w:t>
            </w:r>
            <w:proofErr w:type="gramEnd"/>
            <w:r w:rsidR="00385D02" w:rsidRPr="00385D02">
              <w:t xml:space="preserve"> protective measures </w:t>
            </w:r>
            <w:r w:rsidR="00DE4A01">
              <w:t>according to identified environmental</w:t>
            </w:r>
            <w:r w:rsidR="00385D02" w:rsidRPr="00385D02">
              <w:t xml:space="preserve"> risk controls</w:t>
            </w:r>
          </w:p>
        </w:tc>
      </w:tr>
      <w:tr w:rsidR="00385D02" w:rsidRPr="00E66DB8" w14:paraId="6D0A1B4A" w14:textId="77777777" w:rsidTr="00385D02">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4C91F521" w14:textId="3E94A4F6" w:rsidR="00385D02" w:rsidRPr="00385D02" w:rsidRDefault="002E09EF" w:rsidP="00385D02">
            <w:pPr>
              <w:pStyle w:val="SIText"/>
            </w:pPr>
            <w:r>
              <w:t>4</w:t>
            </w:r>
            <w:r w:rsidR="00385D02" w:rsidRPr="00385D02">
              <w:t>. Undertake ecosystem reconstruction works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1675CCE8" w14:textId="6789377F" w:rsidR="00385D02" w:rsidRPr="00385D02" w:rsidRDefault="002E09EF" w:rsidP="00385D02">
            <w:pPr>
              <w:pStyle w:val="SIText"/>
            </w:pPr>
            <w:r>
              <w:t>4</w:t>
            </w:r>
            <w:r w:rsidR="00385D02" w:rsidRPr="00385D02">
              <w:t xml:space="preserve">.1 </w:t>
            </w:r>
            <w:r w:rsidR="0051294A" w:rsidRPr="0051294A">
              <w:t>Select check and use personal protective equipment according to workplace health and safety procedures</w:t>
            </w:r>
          </w:p>
          <w:p w14:paraId="4042928F" w14:textId="162303F1" w:rsidR="00385D02" w:rsidRPr="00385D02" w:rsidRDefault="002E09EF" w:rsidP="00385D02">
            <w:pPr>
              <w:pStyle w:val="SIText"/>
            </w:pPr>
            <w:r>
              <w:t>4</w:t>
            </w:r>
            <w:r w:rsidR="00385D02" w:rsidRPr="00385D02">
              <w:t xml:space="preserve">.2 Inspect biological materials </w:t>
            </w:r>
            <w:r w:rsidR="00DE4A01">
              <w:t>for quality</w:t>
            </w:r>
            <w:r w:rsidR="00385D02" w:rsidRPr="00385D02">
              <w:t xml:space="preserve"> and discard defective materials</w:t>
            </w:r>
          </w:p>
          <w:p w14:paraId="54FD4D37" w14:textId="585AF13E" w:rsidR="00385D02" w:rsidRPr="00385D02" w:rsidRDefault="002E09EF" w:rsidP="00385D02">
            <w:pPr>
              <w:pStyle w:val="SIText"/>
            </w:pPr>
            <w:r>
              <w:t>4</w:t>
            </w:r>
            <w:r w:rsidR="00385D02" w:rsidRPr="00385D02">
              <w:t>.3 Pre-treat plants, seeds</w:t>
            </w:r>
            <w:r w:rsidR="00DE4A01">
              <w:t xml:space="preserve"> or other propagules according to project brief</w:t>
            </w:r>
          </w:p>
          <w:p w14:paraId="14882BF2" w14:textId="33E5B64F" w:rsidR="00385D02" w:rsidRPr="00385D02" w:rsidRDefault="002E09EF" w:rsidP="00385D02">
            <w:pPr>
              <w:pStyle w:val="SIText"/>
            </w:pPr>
            <w:r>
              <w:t>4</w:t>
            </w:r>
            <w:r w:rsidR="00385D02" w:rsidRPr="00385D02">
              <w:t xml:space="preserve">.4 Reintroduce biota </w:t>
            </w:r>
            <w:r w:rsidR="00DE4A01">
              <w:t>according to</w:t>
            </w:r>
            <w:r w:rsidR="00385D02" w:rsidRPr="00385D02">
              <w:t xml:space="preserve"> </w:t>
            </w:r>
            <w:r w:rsidR="007E5AD8">
              <w:t xml:space="preserve">current </w:t>
            </w:r>
            <w:r w:rsidR="00385D02" w:rsidRPr="00385D02">
              <w:t>industry standards</w:t>
            </w:r>
            <w:r w:rsidR="00DE4A01">
              <w:t xml:space="preserve"> and project brief</w:t>
            </w:r>
          </w:p>
          <w:p w14:paraId="0E979C2C" w14:textId="3CA8C4AD" w:rsidR="00A71EBD" w:rsidRDefault="002E09EF" w:rsidP="00A71EBD">
            <w:pPr>
              <w:pStyle w:val="SIText"/>
            </w:pPr>
            <w:r>
              <w:t>4</w:t>
            </w:r>
            <w:r w:rsidR="00385D02" w:rsidRPr="00385D02">
              <w:t>.5 Apply techniques for protecting, securing or anchoring reintroduced biota</w:t>
            </w:r>
          </w:p>
          <w:p w14:paraId="34DF13DF" w14:textId="6BD4B3ED" w:rsidR="00385D02" w:rsidRPr="00385D02" w:rsidRDefault="005E47D9" w:rsidP="005E47D9">
            <w:pPr>
              <w:pStyle w:val="SIText"/>
            </w:pPr>
            <w:r>
              <w:t>4.6 Maintain records and reports according to workplace procedures</w:t>
            </w:r>
          </w:p>
        </w:tc>
      </w:tr>
      <w:tr w:rsidR="00385D02" w:rsidRPr="00E66DB8" w14:paraId="5B6E45A3" w14:textId="77777777" w:rsidTr="00385D02">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37C5D873" w14:textId="5A077485" w:rsidR="00385D02" w:rsidRPr="00385D02" w:rsidRDefault="002E09EF" w:rsidP="00385D02">
            <w:pPr>
              <w:pStyle w:val="SIText"/>
            </w:pPr>
            <w:r>
              <w:t>5</w:t>
            </w:r>
            <w:r w:rsidR="00385D02" w:rsidRPr="00385D02">
              <w:t>. Maintain ecosystem reconstruction site</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3C0D8347" w14:textId="6B0E0208" w:rsidR="00385D02" w:rsidRPr="00385D02" w:rsidRDefault="002E09EF" w:rsidP="00385D02">
            <w:pPr>
              <w:pStyle w:val="SIText"/>
            </w:pPr>
            <w:r>
              <w:t>5</w:t>
            </w:r>
            <w:r w:rsidR="00385D02" w:rsidRPr="00385D02">
              <w:t>.1 Monitor growth of plants, seeds or other propagules</w:t>
            </w:r>
            <w:r w:rsidR="00DE4A01">
              <w:t xml:space="preserve"> for health and performance</w:t>
            </w:r>
          </w:p>
          <w:p w14:paraId="6D7209EA" w14:textId="1370E671" w:rsidR="00385D02" w:rsidRPr="00385D02" w:rsidRDefault="002E09EF" w:rsidP="00385D02">
            <w:pPr>
              <w:pStyle w:val="SIText"/>
            </w:pPr>
            <w:r>
              <w:t>5</w:t>
            </w:r>
            <w:r w:rsidR="00385D02" w:rsidRPr="00385D02">
              <w:t xml:space="preserve">.2 Maintain site according to ecosystem reconstruction </w:t>
            </w:r>
            <w:r w:rsidR="00DE4A01">
              <w:t>project brief</w:t>
            </w:r>
          </w:p>
          <w:p w14:paraId="4AF34F04" w14:textId="6D454880" w:rsidR="00385D02" w:rsidRPr="00385D02" w:rsidRDefault="002E09EF" w:rsidP="00385D02">
            <w:pPr>
              <w:pStyle w:val="SIText"/>
            </w:pPr>
            <w:r>
              <w:t>5</w:t>
            </w:r>
            <w:r w:rsidR="00385D02" w:rsidRPr="00385D02">
              <w:t>.3 Undertake remedial action and protection according to species</w:t>
            </w:r>
            <w:r w:rsidR="00DE4A01">
              <w:t xml:space="preserve"> requirements</w:t>
            </w:r>
          </w:p>
          <w:p w14:paraId="732B33C7" w14:textId="15FB5355" w:rsidR="00385D02" w:rsidRPr="00385D02" w:rsidRDefault="002E09EF" w:rsidP="00385D02">
            <w:pPr>
              <w:pStyle w:val="SIText"/>
            </w:pPr>
            <w:r>
              <w:t>5</w:t>
            </w:r>
            <w:r w:rsidR="00385D02" w:rsidRPr="00385D02">
              <w:t>.4 Clean, maintain and store tools and equipment</w:t>
            </w:r>
            <w:r w:rsidR="00DE4A01">
              <w:t xml:space="preserve"> according to workplace procedures</w:t>
            </w:r>
          </w:p>
        </w:tc>
      </w:tr>
    </w:tbl>
    <w:p w14:paraId="3072713B" w14:textId="77777777" w:rsidR="005F771F" w:rsidRDefault="005F771F" w:rsidP="005F771F">
      <w:pPr>
        <w:pStyle w:val="SIText"/>
      </w:pPr>
    </w:p>
    <w:p w14:paraId="316EB74E" w14:textId="77777777" w:rsidR="005F771F" w:rsidRPr="000754EC" w:rsidRDefault="005F771F" w:rsidP="000754EC">
      <w:r>
        <w:br w:type="page"/>
      </w:r>
    </w:p>
    <w:p w14:paraId="7F7B0120"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D9D9288" w14:textId="77777777" w:rsidTr="00CA2922">
        <w:trPr>
          <w:tblHeader/>
        </w:trPr>
        <w:tc>
          <w:tcPr>
            <w:tcW w:w="5000" w:type="pct"/>
            <w:gridSpan w:val="2"/>
          </w:tcPr>
          <w:p w14:paraId="2CE72801" w14:textId="77777777" w:rsidR="00F1480E" w:rsidRPr="000754EC" w:rsidRDefault="00FD557D" w:rsidP="000754EC">
            <w:pPr>
              <w:pStyle w:val="SIHeading2"/>
            </w:pPr>
            <w:r w:rsidRPr="00041E59">
              <w:t>F</w:t>
            </w:r>
            <w:r w:rsidRPr="000754EC">
              <w:t>oundation Skills</w:t>
            </w:r>
          </w:p>
          <w:p w14:paraId="3AF6801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0B914D" w14:textId="77777777" w:rsidTr="00CA2922">
        <w:trPr>
          <w:tblHeader/>
        </w:trPr>
        <w:tc>
          <w:tcPr>
            <w:tcW w:w="1396" w:type="pct"/>
          </w:tcPr>
          <w:p w14:paraId="410B358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610AEB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93120" w:rsidRPr="00336FCA" w:rsidDel="00423CB2" w14:paraId="73BD7B9A" w14:textId="77777777" w:rsidTr="00A93120">
        <w:tc>
          <w:tcPr>
            <w:tcW w:w="1396" w:type="pct"/>
            <w:tcBorders>
              <w:top w:val="single" w:sz="4" w:space="0" w:color="auto"/>
              <w:left w:val="single" w:sz="4" w:space="0" w:color="auto"/>
              <w:bottom w:val="single" w:sz="4" w:space="0" w:color="auto"/>
              <w:right w:val="single" w:sz="4" w:space="0" w:color="auto"/>
            </w:tcBorders>
          </w:tcPr>
          <w:p w14:paraId="42813D15" w14:textId="77777777" w:rsidR="00A93120" w:rsidRPr="00A93120" w:rsidRDefault="00A93120" w:rsidP="00A93120">
            <w:pPr>
              <w:pStyle w:val="SIText"/>
            </w:pPr>
            <w:r w:rsidRPr="00A93120">
              <w:t>Reading</w:t>
            </w:r>
          </w:p>
        </w:tc>
        <w:tc>
          <w:tcPr>
            <w:tcW w:w="3604" w:type="pct"/>
            <w:tcBorders>
              <w:top w:val="single" w:sz="4" w:space="0" w:color="auto"/>
              <w:left w:val="single" w:sz="4" w:space="0" w:color="auto"/>
              <w:bottom w:val="single" w:sz="4" w:space="0" w:color="auto"/>
              <w:right w:val="single" w:sz="4" w:space="0" w:color="auto"/>
            </w:tcBorders>
          </w:tcPr>
          <w:p w14:paraId="731124CB" w14:textId="368D72D1" w:rsidR="00A93120" w:rsidRPr="00A93120" w:rsidRDefault="00A93120" w:rsidP="001B3629">
            <w:pPr>
              <w:pStyle w:val="SIBulletList1"/>
            </w:pPr>
            <w:r w:rsidRPr="00A93120">
              <w:t xml:space="preserve">Interpret project briefs and other documentation and consolidate information for </w:t>
            </w:r>
            <w:r>
              <w:t>implementing reconstruction works</w:t>
            </w:r>
            <w:r w:rsidRPr="00A93120">
              <w:t xml:space="preserve"> </w:t>
            </w:r>
          </w:p>
        </w:tc>
      </w:tr>
      <w:tr w:rsidR="00A93120" w:rsidRPr="00336FCA" w:rsidDel="00423CB2" w14:paraId="2D1EB159" w14:textId="77777777" w:rsidTr="00A93120">
        <w:tc>
          <w:tcPr>
            <w:tcW w:w="1396" w:type="pct"/>
            <w:tcBorders>
              <w:top w:val="single" w:sz="4" w:space="0" w:color="auto"/>
              <w:left w:val="single" w:sz="4" w:space="0" w:color="auto"/>
              <w:bottom w:val="single" w:sz="4" w:space="0" w:color="auto"/>
              <w:right w:val="single" w:sz="4" w:space="0" w:color="auto"/>
            </w:tcBorders>
          </w:tcPr>
          <w:p w14:paraId="473BA686" w14:textId="77777777" w:rsidR="00A93120" w:rsidRPr="00A93120" w:rsidRDefault="00A93120" w:rsidP="00A93120">
            <w:pPr>
              <w:pStyle w:val="SIText"/>
            </w:pPr>
            <w:r w:rsidRPr="00A93120">
              <w:t>Writing</w:t>
            </w:r>
          </w:p>
        </w:tc>
        <w:tc>
          <w:tcPr>
            <w:tcW w:w="3604" w:type="pct"/>
            <w:tcBorders>
              <w:top w:val="single" w:sz="4" w:space="0" w:color="auto"/>
              <w:left w:val="single" w:sz="4" w:space="0" w:color="auto"/>
              <w:bottom w:val="single" w:sz="4" w:space="0" w:color="auto"/>
              <w:right w:val="single" w:sz="4" w:space="0" w:color="auto"/>
            </w:tcBorders>
          </w:tcPr>
          <w:p w14:paraId="56704BF4" w14:textId="77777777" w:rsidR="00A93120" w:rsidRPr="00A93120" w:rsidRDefault="00A93120" w:rsidP="00A93120">
            <w:pPr>
              <w:pStyle w:val="SIBulletList1"/>
              <w:rPr>
                <w:rFonts w:eastAsia="Calibri"/>
              </w:rPr>
            </w:pPr>
            <w:r w:rsidRPr="00A93120">
              <w:t>Accurately record and complete organisational records and reports using standard industry terminology</w:t>
            </w:r>
          </w:p>
        </w:tc>
      </w:tr>
    </w:tbl>
    <w:p w14:paraId="6F4D9B56" w14:textId="77777777" w:rsidR="00916CD7" w:rsidRDefault="00916CD7" w:rsidP="005F771F">
      <w:pPr>
        <w:pStyle w:val="SIText"/>
      </w:pPr>
    </w:p>
    <w:p w14:paraId="0F4D30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50C9D51" w14:textId="77777777" w:rsidTr="00F33FF2">
        <w:tc>
          <w:tcPr>
            <w:tcW w:w="5000" w:type="pct"/>
            <w:gridSpan w:val="4"/>
          </w:tcPr>
          <w:p w14:paraId="1F4494C9" w14:textId="77777777" w:rsidR="00F1480E" w:rsidRPr="000754EC" w:rsidRDefault="00FD557D" w:rsidP="000754EC">
            <w:pPr>
              <w:pStyle w:val="SIHeading2"/>
            </w:pPr>
            <w:r w:rsidRPr="00923720">
              <w:t>U</w:t>
            </w:r>
            <w:r w:rsidRPr="000754EC">
              <w:t>nit Mapping Information</w:t>
            </w:r>
          </w:p>
        </w:tc>
      </w:tr>
      <w:tr w:rsidR="00F1480E" w14:paraId="2E345511" w14:textId="77777777" w:rsidTr="00F33FF2">
        <w:tc>
          <w:tcPr>
            <w:tcW w:w="1028" w:type="pct"/>
          </w:tcPr>
          <w:p w14:paraId="6FFBEC0A" w14:textId="77777777" w:rsidR="00F1480E" w:rsidRPr="000754EC" w:rsidRDefault="00F1480E" w:rsidP="000754EC">
            <w:pPr>
              <w:pStyle w:val="SIText-Bold"/>
            </w:pPr>
            <w:r w:rsidRPr="00923720">
              <w:t>Code and title current version</w:t>
            </w:r>
          </w:p>
        </w:tc>
        <w:tc>
          <w:tcPr>
            <w:tcW w:w="1105" w:type="pct"/>
          </w:tcPr>
          <w:p w14:paraId="2E9B1DA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FCCE689" w14:textId="77777777" w:rsidR="00F1480E" w:rsidRPr="000754EC" w:rsidRDefault="00F1480E" w:rsidP="000754EC">
            <w:pPr>
              <w:pStyle w:val="SIText-Bold"/>
            </w:pPr>
            <w:r w:rsidRPr="00923720">
              <w:t>Comments</w:t>
            </w:r>
          </w:p>
        </w:tc>
        <w:tc>
          <w:tcPr>
            <w:tcW w:w="1616" w:type="pct"/>
          </w:tcPr>
          <w:p w14:paraId="42B4D3F6" w14:textId="77777777" w:rsidR="00F1480E" w:rsidRPr="000754EC" w:rsidRDefault="00F1480E" w:rsidP="000754EC">
            <w:pPr>
              <w:pStyle w:val="SIText-Bold"/>
            </w:pPr>
            <w:r w:rsidRPr="00923720">
              <w:t>Equivalence status</w:t>
            </w:r>
          </w:p>
        </w:tc>
      </w:tr>
      <w:tr w:rsidR="00041E59" w14:paraId="1550357D" w14:textId="77777777" w:rsidTr="00F33FF2">
        <w:tc>
          <w:tcPr>
            <w:tcW w:w="1028" w:type="pct"/>
          </w:tcPr>
          <w:p w14:paraId="28B038B5" w14:textId="77777777" w:rsidR="00041E59" w:rsidRPr="000754EC" w:rsidRDefault="00385D02" w:rsidP="000754EC">
            <w:pPr>
              <w:pStyle w:val="SIText"/>
            </w:pPr>
            <w:r w:rsidRPr="00385D02">
              <w:t>AHCECR3XX Implement ecosystem reconstruction works</w:t>
            </w:r>
          </w:p>
        </w:tc>
        <w:tc>
          <w:tcPr>
            <w:tcW w:w="1105" w:type="pct"/>
          </w:tcPr>
          <w:p w14:paraId="0B7C2ED4" w14:textId="65B8AF08" w:rsidR="00041E59" w:rsidRPr="000754EC" w:rsidRDefault="00A70ACB" w:rsidP="000754EC">
            <w:pPr>
              <w:pStyle w:val="SIText"/>
            </w:pPr>
            <w:r>
              <w:t>N</w:t>
            </w:r>
            <w:r w:rsidR="00A93120">
              <w:t>/A</w:t>
            </w:r>
          </w:p>
        </w:tc>
        <w:tc>
          <w:tcPr>
            <w:tcW w:w="1251" w:type="pct"/>
          </w:tcPr>
          <w:p w14:paraId="361D41E6" w14:textId="791FA6DC" w:rsidR="00041E59" w:rsidRPr="000754EC" w:rsidRDefault="00E31FD0" w:rsidP="001B3629">
            <w:pPr>
              <w:pStyle w:val="SIText"/>
            </w:pPr>
            <w:r>
              <w:t>This is a n</w:t>
            </w:r>
            <w:r w:rsidR="00A93120">
              <w:t>ew unit that replaces AHCNAR303 Implement revegetation works</w:t>
            </w:r>
          </w:p>
        </w:tc>
        <w:tc>
          <w:tcPr>
            <w:tcW w:w="1616" w:type="pct"/>
          </w:tcPr>
          <w:p w14:paraId="1B75E7F4" w14:textId="77777777" w:rsidR="00916CD7" w:rsidRPr="000754EC" w:rsidRDefault="00916CD7" w:rsidP="000754EC">
            <w:pPr>
              <w:pStyle w:val="SIText"/>
            </w:pPr>
            <w:r>
              <w:t>No equivalent unit</w:t>
            </w:r>
          </w:p>
        </w:tc>
      </w:tr>
    </w:tbl>
    <w:p w14:paraId="4120B8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989D2D4" w14:textId="77777777" w:rsidTr="00CA2922">
        <w:tc>
          <w:tcPr>
            <w:tcW w:w="1396" w:type="pct"/>
            <w:shd w:val="clear" w:color="auto" w:fill="auto"/>
          </w:tcPr>
          <w:p w14:paraId="1F55DA23" w14:textId="77777777" w:rsidR="00F1480E" w:rsidRPr="000754EC" w:rsidRDefault="00FD557D" w:rsidP="000754EC">
            <w:pPr>
              <w:pStyle w:val="SIHeading2"/>
            </w:pPr>
            <w:r w:rsidRPr="00CC451E">
              <w:t>L</w:t>
            </w:r>
            <w:r w:rsidRPr="000754EC">
              <w:t>inks</w:t>
            </w:r>
          </w:p>
        </w:tc>
        <w:tc>
          <w:tcPr>
            <w:tcW w:w="3604" w:type="pct"/>
            <w:shd w:val="clear" w:color="auto" w:fill="auto"/>
          </w:tcPr>
          <w:p w14:paraId="3B9E386C"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3FE75A8E" w14:textId="77777777" w:rsidR="00F1480E" w:rsidRPr="000754EC" w:rsidRDefault="00A70ACB" w:rsidP="00A70ACB">
            <w:pPr>
              <w:pStyle w:val="SIText"/>
            </w:pPr>
            <w:r w:rsidRPr="00A70ACB">
              <w:t>https://vetnet.education.gov.au/Pages/TrainingDocs.aspx?q=c6399549-9c62-4a5e-bf1a-524b2322cf72</w:t>
            </w:r>
          </w:p>
        </w:tc>
      </w:tr>
    </w:tbl>
    <w:p w14:paraId="2769CF4E" w14:textId="77777777" w:rsidR="00F1480E" w:rsidRDefault="00F1480E" w:rsidP="005F771F">
      <w:pPr>
        <w:pStyle w:val="SIText"/>
      </w:pPr>
    </w:p>
    <w:p w14:paraId="2142B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71CA5AA" w14:textId="77777777" w:rsidTr="00113678">
        <w:trPr>
          <w:tblHeader/>
        </w:trPr>
        <w:tc>
          <w:tcPr>
            <w:tcW w:w="1478" w:type="pct"/>
            <w:shd w:val="clear" w:color="auto" w:fill="auto"/>
          </w:tcPr>
          <w:p w14:paraId="1780031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5040ABC" w14:textId="323FEFB8" w:rsidR="00556C4C" w:rsidRPr="000754EC" w:rsidRDefault="00556C4C" w:rsidP="000754EC">
            <w:pPr>
              <w:pStyle w:val="SIUnittitle"/>
            </w:pPr>
            <w:r w:rsidRPr="00F56827">
              <w:t xml:space="preserve">Assessment requirements for </w:t>
            </w:r>
            <w:r w:rsidR="00256C1C" w:rsidRPr="00256C1C">
              <w:t>AHCECR3XX Implement ecosystem reconstruction works</w:t>
            </w:r>
          </w:p>
        </w:tc>
      </w:tr>
      <w:tr w:rsidR="00556C4C" w:rsidRPr="00A55106" w14:paraId="1D7FC0F7" w14:textId="77777777" w:rsidTr="00113678">
        <w:trPr>
          <w:tblHeader/>
        </w:trPr>
        <w:tc>
          <w:tcPr>
            <w:tcW w:w="5000" w:type="pct"/>
            <w:gridSpan w:val="2"/>
            <w:shd w:val="clear" w:color="auto" w:fill="auto"/>
          </w:tcPr>
          <w:p w14:paraId="110C3CA8" w14:textId="77777777" w:rsidR="00556C4C" w:rsidRPr="000754EC" w:rsidRDefault="00D71E43" w:rsidP="000754EC">
            <w:pPr>
              <w:pStyle w:val="SIHeading2"/>
            </w:pPr>
            <w:r>
              <w:t>Performance E</w:t>
            </w:r>
            <w:r w:rsidRPr="000754EC">
              <w:t>vidence</w:t>
            </w:r>
          </w:p>
        </w:tc>
      </w:tr>
      <w:tr w:rsidR="00556C4C" w:rsidRPr="00067E1C" w14:paraId="5F2F1D6C" w14:textId="77777777" w:rsidTr="00113678">
        <w:tc>
          <w:tcPr>
            <w:tcW w:w="5000" w:type="pct"/>
            <w:gridSpan w:val="2"/>
            <w:shd w:val="clear" w:color="auto" w:fill="auto"/>
          </w:tcPr>
          <w:p w14:paraId="491A8598"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369845BD" w14:textId="77777777" w:rsidR="008E2368" w:rsidRPr="008E2368" w:rsidRDefault="008E2368" w:rsidP="00CA00FD">
            <w:pPr>
              <w:pStyle w:val="SIText"/>
              <w:rPr>
                <w:rStyle w:val="SITemporaryText-red"/>
              </w:rPr>
            </w:pPr>
            <w:r w:rsidRPr="008E2368">
              <w:t xml:space="preserve">There must be </w:t>
            </w:r>
            <w:r w:rsidRPr="00CA00FD">
              <w:t xml:space="preserve">evidence that the individual has performed ecological restoration works for at </w:t>
            </w:r>
            <w:r w:rsidRPr="001B3629">
              <w:rPr>
                <w:rStyle w:val="SITemporaryText-red"/>
                <w:color w:val="auto"/>
                <w:sz w:val="20"/>
              </w:rPr>
              <w:t>least two different ecological environments.</w:t>
            </w:r>
            <w:r w:rsidRPr="008E2368">
              <w:rPr>
                <w:rStyle w:val="SITemporaryText-red"/>
              </w:rPr>
              <w:t xml:space="preserve"> </w:t>
            </w:r>
          </w:p>
          <w:p w14:paraId="56984624" w14:textId="77777777" w:rsidR="008E2368" w:rsidRDefault="008E2368" w:rsidP="008E2368">
            <w:pPr>
              <w:pStyle w:val="SIText"/>
            </w:pPr>
          </w:p>
          <w:p w14:paraId="30045F36" w14:textId="77777777" w:rsidR="008E2368" w:rsidRPr="008E2368" w:rsidRDefault="008E2368" w:rsidP="008E2368">
            <w:r w:rsidRPr="008E2368">
              <w:t xml:space="preserve">There must also be evidence that the individual has: </w:t>
            </w:r>
          </w:p>
          <w:p w14:paraId="26BE1E91" w14:textId="5BA722F6" w:rsidR="00385D02" w:rsidRPr="00385D02" w:rsidRDefault="00385D02" w:rsidP="008E2368">
            <w:pPr>
              <w:pStyle w:val="SIBulletList1"/>
            </w:pPr>
            <w:r w:rsidRPr="00385D02">
              <w:t>recognised boundaries between assisted regeneration areas and reconstruct</w:t>
            </w:r>
            <w:r w:rsidR="008E2368">
              <w:t>ion areas at a restoration site</w:t>
            </w:r>
          </w:p>
          <w:p w14:paraId="66A77AD0" w14:textId="4E5147C6" w:rsidR="00385D02" w:rsidRPr="00385D02" w:rsidRDefault="00385D02" w:rsidP="00385D02">
            <w:pPr>
              <w:pStyle w:val="SIBulletList1"/>
            </w:pPr>
            <w:r w:rsidRPr="00385D02">
              <w:t>identified potential linkages for habitat area and connectivity</w:t>
            </w:r>
            <w:r w:rsidR="00821A00">
              <w:t xml:space="preserve"> from project brief</w:t>
            </w:r>
          </w:p>
          <w:p w14:paraId="421F6B1C" w14:textId="5FC1E893" w:rsidR="00385D02" w:rsidRPr="00385D02" w:rsidRDefault="005E47D9" w:rsidP="00385D02">
            <w:pPr>
              <w:pStyle w:val="SIBulletList1"/>
            </w:pPr>
            <w:r>
              <w:t>identified</w:t>
            </w:r>
            <w:r w:rsidRPr="00385D02">
              <w:t xml:space="preserve"> </w:t>
            </w:r>
            <w:r w:rsidR="00385D02" w:rsidRPr="00385D02">
              <w:t xml:space="preserve">species for an ecosystem reconstruction site </w:t>
            </w:r>
            <w:r>
              <w:t xml:space="preserve">from project brief </w:t>
            </w:r>
            <w:bookmarkStart w:id="0" w:name="_GoBack"/>
            <w:bookmarkEnd w:id="0"/>
          </w:p>
          <w:p w14:paraId="4A5CDA14" w14:textId="77777777" w:rsidR="00385D02" w:rsidRPr="00385D02" w:rsidRDefault="00385D02" w:rsidP="00385D02">
            <w:pPr>
              <w:pStyle w:val="SIBulletList1"/>
            </w:pPr>
            <w:r w:rsidRPr="00385D02">
              <w:t>conducted a site hazard identification and risk control assessment</w:t>
            </w:r>
          </w:p>
          <w:p w14:paraId="672700FD" w14:textId="51445490" w:rsidR="00385D02" w:rsidRPr="00385D02" w:rsidRDefault="00385D02" w:rsidP="00385D02">
            <w:pPr>
              <w:pStyle w:val="SIBulletList1"/>
            </w:pPr>
            <w:r w:rsidRPr="00385D02">
              <w:t xml:space="preserve">recognised and treated undesirable species </w:t>
            </w:r>
            <w:r w:rsidR="008E2368">
              <w:t>for</w:t>
            </w:r>
            <w:r w:rsidRPr="00385D02">
              <w:t xml:space="preserve"> ecosystem restoration site </w:t>
            </w:r>
          </w:p>
          <w:p w14:paraId="5E5DCDF0" w14:textId="456D05C8" w:rsidR="00385D02" w:rsidRDefault="00385D02" w:rsidP="00385D02">
            <w:pPr>
              <w:pStyle w:val="SIBulletList1"/>
            </w:pPr>
            <w:r w:rsidRPr="00385D02">
              <w:t>prepared site for ecosystem reconstruction works</w:t>
            </w:r>
          </w:p>
          <w:p w14:paraId="747AFC57" w14:textId="09033ABC" w:rsidR="00534BD5" w:rsidRPr="00385D02" w:rsidRDefault="00534BD5" w:rsidP="00385D02">
            <w:pPr>
              <w:pStyle w:val="SIBulletList1"/>
            </w:pPr>
            <w:r>
              <w:t>prepared site substrates for reconstruction activities</w:t>
            </w:r>
          </w:p>
          <w:p w14:paraId="4FB25CD5" w14:textId="1743F7F1" w:rsidR="00385D02" w:rsidRPr="00A71EBD" w:rsidRDefault="00EE113E" w:rsidP="00CA00FD">
            <w:pPr>
              <w:pStyle w:val="SIBulletList1"/>
            </w:pPr>
            <w:r w:rsidRPr="00385D02">
              <w:t>carried</w:t>
            </w:r>
            <w:r w:rsidR="00385D02" w:rsidRPr="00385D02">
              <w:t xml:space="preserve"> out reintroduction ecosystem </w:t>
            </w:r>
            <w:r w:rsidR="00385D02" w:rsidRPr="00A71EBD">
              <w:t xml:space="preserve">reconstruction works according to </w:t>
            </w:r>
            <w:r w:rsidR="00552F5C">
              <w:t xml:space="preserve">current </w:t>
            </w:r>
            <w:r w:rsidR="00385D02" w:rsidRPr="00A71EBD">
              <w:t xml:space="preserve">industry </w:t>
            </w:r>
            <w:r w:rsidR="00385D02" w:rsidRPr="005E47D9">
              <w:rPr>
                <w:rStyle w:val="SITemporaryText-red"/>
                <w:color w:val="auto"/>
                <w:sz w:val="20"/>
              </w:rPr>
              <w:t xml:space="preserve">standards </w:t>
            </w:r>
            <w:r w:rsidR="00385D02" w:rsidRPr="00CA00FD">
              <w:rPr>
                <w:rStyle w:val="SITemporaryText-red"/>
                <w:color w:val="auto"/>
                <w:sz w:val="20"/>
              </w:rPr>
              <w:t xml:space="preserve">using </w:t>
            </w:r>
            <w:r w:rsidR="005E47D9" w:rsidRPr="001B3629">
              <w:rPr>
                <w:rStyle w:val="SITemporaryText-red"/>
                <w:color w:val="auto"/>
                <w:sz w:val="20"/>
              </w:rPr>
              <w:t>at least 2 of</w:t>
            </w:r>
            <w:r w:rsidR="00385D02" w:rsidRPr="00CA00FD">
              <w:rPr>
                <w:rStyle w:val="SITemporaryText-red"/>
                <w:color w:val="auto"/>
                <w:sz w:val="20"/>
              </w:rPr>
              <w:t xml:space="preserve"> following</w:t>
            </w:r>
            <w:r w:rsidR="00385D02" w:rsidRPr="005E47D9">
              <w:rPr>
                <w:rStyle w:val="SITemporaryText-red"/>
                <w:color w:val="auto"/>
                <w:sz w:val="20"/>
              </w:rPr>
              <w:t xml:space="preserve"> methods:</w:t>
            </w:r>
            <w:r w:rsidR="00385D02" w:rsidRPr="00A71EBD">
              <w:t xml:space="preserve"> </w:t>
            </w:r>
          </w:p>
          <w:p w14:paraId="08A03FC2" w14:textId="79AC6A7E" w:rsidR="00385D02" w:rsidRPr="00385D02" w:rsidRDefault="00E3786F" w:rsidP="00EE113E">
            <w:pPr>
              <w:pStyle w:val="SIBulletList2"/>
            </w:pPr>
            <w:r>
              <w:t xml:space="preserve">replanting </w:t>
            </w:r>
            <w:r w:rsidR="00385D02" w:rsidRPr="00385D02">
              <w:t>nursery stock</w:t>
            </w:r>
          </w:p>
          <w:p w14:paraId="06BAA9EE" w14:textId="667E4B06" w:rsidR="00385D02" w:rsidRPr="00385D02" w:rsidRDefault="00145690" w:rsidP="00EE113E">
            <w:pPr>
              <w:pStyle w:val="SIBulletList2"/>
            </w:pPr>
            <w:r>
              <w:t>direct</w:t>
            </w:r>
            <w:r w:rsidRPr="00385D02">
              <w:t xml:space="preserve"> </w:t>
            </w:r>
            <w:r w:rsidR="004C76BA">
              <w:t>seed</w:t>
            </w:r>
            <w:r>
              <w:t>ing</w:t>
            </w:r>
            <w:r w:rsidR="004C76BA">
              <w:t xml:space="preserve"> or introduced </w:t>
            </w:r>
            <w:r w:rsidR="00385D02" w:rsidRPr="00385D02">
              <w:t>propagules</w:t>
            </w:r>
          </w:p>
          <w:p w14:paraId="4215C8A2" w14:textId="4616FFBE" w:rsidR="00385D02" w:rsidRPr="00385D02" w:rsidRDefault="00145690" w:rsidP="00EE113E">
            <w:pPr>
              <w:pStyle w:val="SIBulletList2"/>
            </w:pPr>
            <w:r>
              <w:t>translocation</w:t>
            </w:r>
          </w:p>
          <w:p w14:paraId="58BEB908" w14:textId="6CB03337" w:rsidR="00385D02" w:rsidRPr="00385D02" w:rsidRDefault="00385D02" w:rsidP="00385D02">
            <w:pPr>
              <w:pStyle w:val="SIBulletList1"/>
            </w:pPr>
            <w:r w:rsidRPr="00385D02">
              <w:t>protected the restored area with guard</w:t>
            </w:r>
            <w:r w:rsidR="008E2368">
              <w:t>s, barriers or other techniques</w:t>
            </w:r>
          </w:p>
          <w:p w14:paraId="27CD3B01" w14:textId="77777777" w:rsidR="00385D02" w:rsidRPr="00385D02" w:rsidRDefault="00385D02" w:rsidP="00385D02">
            <w:pPr>
              <w:pStyle w:val="SIBulletList1"/>
            </w:pPr>
            <w:r w:rsidRPr="00385D02">
              <w:t>used, cleaned, maintained and stored machinery and equipment according to manufacturer instructions</w:t>
            </w:r>
          </w:p>
          <w:p w14:paraId="74258A14" w14:textId="04CC2137" w:rsidR="00556C4C" w:rsidRPr="000754EC" w:rsidRDefault="008E2368" w:rsidP="008E2368">
            <w:pPr>
              <w:pStyle w:val="SIBulletList1"/>
            </w:pPr>
            <w:r w:rsidRPr="008E2368">
              <w:t xml:space="preserve">complied with work health and safety, biosecurity and </w:t>
            </w:r>
            <w:proofErr w:type="gramStart"/>
            <w:r w:rsidRPr="008E2368">
              <w:t>environmental</w:t>
            </w:r>
            <w:proofErr w:type="gramEnd"/>
            <w:r w:rsidRPr="008E2368">
              <w:t xml:space="preserve"> sustainable work practices.</w:t>
            </w:r>
          </w:p>
        </w:tc>
      </w:tr>
    </w:tbl>
    <w:p w14:paraId="2D88915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65421E2" w14:textId="77777777" w:rsidTr="00CA2922">
        <w:trPr>
          <w:tblHeader/>
        </w:trPr>
        <w:tc>
          <w:tcPr>
            <w:tcW w:w="5000" w:type="pct"/>
            <w:shd w:val="clear" w:color="auto" w:fill="auto"/>
          </w:tcPr>
          <w:p w14:paraId="6B3BF5DD" w14:textId="77777777" w:rsidR="00F1480E" w:rsidRPr="000754EC" w:rsidRDefault="00D71E43" w:rsidP="000754EC">
            <w:pPr>
              <w:pStyle w:val="SIHeading2"/>
            </w:pPr>
            <w:r w:rsidRPr="002C55E9">
              <w:t>K</w:t>
            </w:r>
            <w:r w:rsidRPr="000754EC">
              <w:t>nowledge Evidence</w:t>
            </w:r>
          </w:p>
        </w:tc>
      </w:tr>
      <w:tr w:rsidR="00F1480E" w:rsidRPr="00067E1C" w14:paraId="32D0317D" w14:textId="77777777" w:rsidTr="00CA2922">
        <w:tc>
          <w:tcPr>
            <w:tcW w:w="5000" w:type="pct"/>
            <w:shd w:val="clear" w:color="auto" w:fill="auto"/>
          </w:tcPr>
          <w:p w14:paraId="14A4CC05"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645D14C" w14:textId="77777777" w:rsidR="00385D02" w:rsidRPr="00385D02" w:rsidRDefault="00385D02" w:rsidP="00385D02">
            <w:pPr>
              <w:pStyle w:val="SIBulletList1"/>
            </w:pPr>
            <w:r w:rsidRPr="00385D02">
              <w:t xml:space="preserve">recognition and common names of native flora, fauna and other key biota of specific restoration areas </w:t>
            </w:r>
          </w:p>
          <w:p w14:paraId="3F7AF4A6" w14:textId="2EF74F18" w:rsidR="00385D02" w:rsidRPr="00385D02" w:rsidRDefault="00385D02" w:rsidP="00385D02">
            <w:pPr>
              <w:pStyle w:val="SIBulletList1"/>
            </w:pPr>
            <w:r w:rsidRPr="00385D02">
              <w:t>ecological principles</w:t>
            </w:r>
            <w:r w:rsidR="008E2368">
              <w:t>,</w:t>
            </w:r>
            <w:r w:rsidRPr="00385D02">
              <w:t xml:space="preserve"> including: </w:t>
            </w:r>
          </w:p>
          <w:p w14:paraId="6B086C4E" w14:textId="77777777" w:rsidR="00385D02" w:rsidRPr="00385D02" w:rsidRDefault="00385D02" w:rsidP="00385D02">
            <w:pPr>
              <w:pStyle w:val="SIBulletList2"/>
            </w:pPr>
            <w:r w:rsidRPr="00385D02">
              <w:t>recognition of basic ecosystem elements and functions</w:t>
            </w:r>
          </w:p>
          <w:p w14:paraId="3D2FCAAC" w14:textId="77777777" w:rsidR="00385D02" w:rsidRPr="00385D02" w:rsidRDefault="00385D02" w:rsidP="00385D02">
            <w:pPr>
              <w:pStyle w:val="SIBulletList2"/>
            </w:pPr>
            <w:r w:rsidRPr="00385D02">
              <w:t>recognition of ecological communities</w:t>
            </w:r>
          </w:p>
          <w:p w14:paraId="6D7EF655" w14:textId="77777777" w:rsidR="00385D02" w:rsidRPr="00385D02" w:rsidRDefault="00385D02" w:rsidP="00385D02">
            <w:pPr>
              <w:pStyle w:val="SIBulletList2"/>
            </w:pPr>
            <w:r w:rsidRPr="00385D02">
              <w:t>interactions between flora, fauna and other biota and the impact of these on restoration objectives and outcomes</w:t>
            </w:r>
          </w:p>
          <w:p w14:paraId="3ABD1084" w14:textId="77777777" w:rsidR="00385D02" w:rsidRPr="00385D02" w:rsidRDefault="00385D02" w:rsidP="00385D02">
            <w:pPr>
              <w:pStyle w:val="SIBulletList2"/>
            </w:pPr>
            <w:r w:rsidRPr="00385D02">
              <w:t>importance of biodiversity in an ecological community</w:t>
            </w:r>
          </w:p>
          <w:p w14:paraId="022F78B1" w14:textId="77777777" w:rsidR="00385D02" w:rsidRPr="00385D02" w:rsidRDefault="00385D02" w:rsidP="00385D02">
            <w:pPr>
              <w:pStyle w:val="SIBulletList2"/>
            </w:pPr>
            <w:r w:rsidRPr="00385D02">
              <w:t>the role of habitats to reinstating functional ecosystems</w:t>
            </w:r>
          </w:p>
          <w:p w14:paraId="7235BE84" w14:textId="77777777" w:rsidR="00385D02" w:rsidRDefault="00385D02" w:rsidP="00385D02">
            <w:pPr>
              <w:pStyle w:val="SIBulletList2"/>
            </w:pPr>
            <w:r w:rsidRPr="00385D02">
              <w:t>connectivity principles for expanding area and effective linkages</w:t>
            </w:r>
          </w:p>
          <w:p w14:paraId="5BF0FD03" w14:textId="2F4E8CB2" w:rsidR="00534BD5" w:rsidRDefault="00534BD5" w:rsidP="00385D02">
            <w:pPr>
              <w:pStyle w:val="SIBulletList2"/>
            </w:pPr>
            <w:r>
              <w:t>substrates in different ecological environments and their preparation including, terrestrial and aquatic environments</w:t>
            </w:r>
          </w:p>
          <w:p w14:paraId="3BE877A8" w14:textId="1B7318A7" w:rsidR="00625417" w:rsidRPr="00385D02" w:rsidRDefault="00625417" w:rsidP="00625417">
            <w:pPr>
              <w:pStyle w:val="SIBulletList2"/>
            </w:pPr>
            <w:r w:rsidRPr="00625417">
              <w:t>physiology</w:t>
            </w:r>
            <w:r w:rsidR="00752B2B">
              <w:t xml:space="preserve"> of growth of desirable and non-</w:t>
            </w:r>
            <w:r w:rsidRPr="00625417">
              <w:t>desirable organisms</w:t>
            </w:r>
          </w:p>
          <w:p w14:paraId="12DAD235" w14:textId="60A219DE" w:rsidR="00385D02" w:rsidRPr="00385D02" w:rsidRDefault="00385D02" w:rsidP="00385D02">
            <w:pPr>
              <w:pStyle w:val="SIBulletList1"/>
            </w:pPr>
            <w:r w:rsidRPr="00385D02">
              <w:t>ecological restoration principles</w:t>
            </w:r>
            <w:r w:rsidR="008E2368">
              <w:t>,</w:t>
            </w:r>
            <w:r w:rsidRPr="00385D02">
              <w:t xml:space="preserve"> including: </w:t>
            </w:r>
          </w:p>
          <w:p w14:paraId="6FBEF638" w14:textId="3BEEC328" w:rsidR="00385D02" w:rsidRPr="00385D02" w:rsidRDefault="00385D02" w:rsidP="00385D02">
            <w:pPr>
              <w:pStyle w:val="SIBulletList2"/>
            </w:pPr>
            <w:r w:rsidRPr="00385D02">
              <w:t xml:space="preserve">recognising </w:t>
            </w:r>
            <w:r w:rsidR="002E09EF">
              <w:t xml:space="preserve">levels of resilience and </w:t>
            </w:r>
            <w:r w:rsidRPr="00385D02">
              <w:t xml:space="preserve">recovery potential </w:t>
            </w:r>
            <w:r w:rsidR="002E09EF">
              <w:t>of species requiring</w:t>
            </w:r>
            <w:r w:rsidRPr="00385D02">
              <w:t xml:space="preserve"> reconstruction </w:t>
            </w:r>
            <w:r w:rsidR="002E09EF">
              <w:t>intervention</w:t>
            </w:r>
            <w:r w:rsidRPr="00385D02">
              <w:t xml:space="preserve"> </w:t>
            </w:r>
            <w:r w:rsidR="002E09EF">
              <w:t xml:space="preserve">for </w:t>
            </w:r>
            <w:r w:rsidRPr="00385D02">
              <w:t xml:space="preserve">a range of </w:t>
            </w:r>
            <w:r w:rsidR="002E09EF">
              <w:t>levels</w:t>
            </w:r>
            <w:r w:rsidR="002E09EF" w:rsidRPr="00385D02">
              <w:t xml:space="preserve"> </w:t>
            </w:r>
            <w:r w:rsidRPr="00385D02">
              <w:t>and types of degradation</w:t>
            </w:r>
          </w:p>
          <w:p w14:paraId="0BF8C0AD" w14:textId="77777777" w:rsidR="00385D02" w:rsidRPr="00385D02" w:rsidRDefault="00385D02" w:rsidP="00385D02">
            <w:pPr>
              <w:pStyle w:val="SIBulletList2"/>
            </w:pPr>
            <w:r w:rsidRPr="00385D02">
              <w:t>role of reference models including different models for difference zones within the one site</w:t>
            </w:r>
          </w:p>
          <w:p w14:paraId="610469EA" w14:textId="78F69947" w:rsidR="00385D02" w:rsidRPr="00385D02" w:rsidRDefault="005E47D9" w:rsidP="00385D02">
            <w:pPr>
              <w:pStyle w:val="SIBulletList2"/>
            </w:pPr>
            <w:r>
              <w:t>impact of potential climate change on r</w:t>
            </w:r>
            <w:r w:rsidR="00385D02" w:rsidRPr="00385D02">
              <w:t>eference ecosystem</w:t>
            </w:r>
            <w:r>
              <w:t>s and effect on reconstruction works</w:t>
            </w:r>
          </w:p>
          <w:p w14:paraId="01601146" w14:textId="77777777" w:rsidR="00385D02" w:rsidRPr="00385D02" w:rsidRDefault="00385D02" w:rsidP="00385D02">
            <w:pPr>
              <w:pStyle w:val="SIBulletList2"/>
            </w:pPr>
            <w:r w:rsidRPr="00385D02">
              <w:t>setting restoration goals and identifying indicators of recovery outcomes</w:t>
            </w:r>
          </w:p>
          <w:p w14:paraId="5D83670C" w14:textId="77777777" w:rsidR="00385D02" w:rsidRPr="00385D02" w:rsidRDefault="00385D02" w:rsidP="00385D02">
            <w:pPr>
              <w:pStyle w:val="SIBulletList2"/>
            </w:pPr>
            <w:r w:rsidRPr="00385D02">
              <w:t>the importance and value of genetic integrity and diversity in selecting the provenance of propagules including under climate change</w:t>
            </w:r>
          </w:p>
          <w:p w14:paraId="15150F2E" w14:textId="77777777" w:rsidR="00385D02" w:rsidRPr="00385D02" w:rsidRDefault="00385D02" w:rsidP="00385D02">
            <w:pPr>
              <w:pStyle w:val="SIBulletList2"/>
            </w:pPr>
            <w:r w:rsidRPr="00385D02">
              <w:t xml:space="preserve">configuration of species with respect to potential for successful breeding and recruitment </w:t>
            </w:r>
          </w:p>
          <w:p w14:paraId="63F41227" w14:textId="77777777" w:rsidR="00385D02" w:rsidRPr="00385D02" w:rsidRDefault="00385D02" w:rsidP="00385D02">
            <w:pPr>
              <w:pStyle w:val="SIBulletList2"/>
            </w:pPr>
            <w:r w:rsidRPr="00385D02">
              <w:t>factors affecting the timing and method of reintroduction</w:t>
            </w:r>
          </w:p>
          <w:p w14:paraId="25695615" w14:textId="45C744CC" w:rsidR="00385D02" w:rsidRPr="00385D02" w:rsidRDefault="00385D02" w:rsidP="00385D02">
            <w:pPr>
              <w:pStyle w:val="SIBulletList1"/>
            </w:pPr>
            <w:r w:rsidRPr="00385D02">
              <w:t>a range of biological reintroduction techniques</w:t>
            </w:r>
            <w:r w:rsidR="008E2368">
              <w:t>,</w:t>
            </w:r>
            <w:r w:rsidRPr="00385D02">
              <w:t xml:space="preserve"> including: </w:t>
            </w:r>
          </w:p>
          <w:p w14:paraId="55183D64" w14:textId="77777777" w:rsidR="00385D02" w:rsidRPr="00385D02" w:rsidRDefault="00385D02" w:rsidP="008E2368">
            <w:pPr>
              <w:pStyle w:val="SIBulletList2"/>
            </w:pPr>
            <w:r w:rsidRPr="00385D02">
              <w:t>reintroduced nursery stock</w:t>
            </w:r>
          </w:p>
          <w:p w14:paraId="1DF81666" w14:textId="77777777" w:rsidR="00385D02" w:rsidRPr="00385D02" w:rsidRDefault="00385D02" w:rsidP="008E2368">
            <w:pPr>
              <w:pStyle w:val="SIBulletList2"/>
            </w:pPr>
            <w:r w:rsidRPr="00385D02">
              <w:t>hand seeding, broadcast sowing and mechanical seeding</w:t>
            </w:r>
          </w:p>
          <w:p w14:paraId="517FFE34" w14:textId="77777777" w:rsidR="00385D02" w:rsidRPr="00385D02" w:rsidRDefault="00385D02" w:rsidP="008E2368">
            <w:pPr>
              <w:pStyle w:val="SIBulletList2"/>
            </w:pPr>
            <w:r w:rsidRPr="00385D02">
              <w:t>transplanted stock from natural areas</w:t>
            </w:r>
          </w:p>
          <w:p w14:paraId="3647DEBE" w14:textId="77777777" w:rsidR="00385D02" w:rsidRPr="00385D02" w:rsidRDefault="00385D02" w:rsidP="00385D02">
            <w:pPr>
              <w:pStyle w:val="SIBulletList1"/>
            </w:pPr>
            <w:r w:rsidRPr="00385D02">
              <w:t xml:space="preserve">a range of sector-appropriate tools, equipment and machinery </w:t>
            </w:r>
          </w:p>
          <w:p w14:paraId="7E38EE4B" w14:textId="256036DF" w:rsidR="00385D02" w:rsidRPr="00385D02" w:rsidRDefault="00385D02" w:rsidP="00385D02">
            <w:pPr>
              <w:pStyle w:val="SIBulletList1"/>
            </w:pPr>
            <w:r w:rsidRPr="00385D02">
              <w:lastRenderedPageBreak/>
              <w:t xml:space="preserve">concepts and </w:t>
            </w:r>
            <w:r w:rsidR="00EE113E" w:rsidRPr="00385D02">
              <w:t>methods</w:t>
            </w:r>
            <w:r w:rsidRPr="00385D02">
              <w:t xml:space="preserve"> </w:t>
            </w:r>
            <w:r w:rsidR="006B7B9A">
              <w:t>for</w:t>
            </w:r>
            <w:r w:rsidRPr="00385D02">
              <w:t xml:space="preserve"> establishment of biota </w:t>
            </w:r>
            <w:r w:rsidR="006B7B9A">
              <w:t xml:space="preserve">on reconstruction sites, </w:t>
            </w:r>
            <w:r w:rsidRPr="00385D02">
              <w:t xml:space="preserve">including: </w:t>
            </w:r>
          </w:p>
          <w:p w14:paraId="691ABA31" w14:textId="7A81DE2E" w:rsidR="00385D02" w:rsidRPr="00385D02" w:rsidRDefault="008F2934" w:rsidP="00385D02">
            <w:pPr>
              <w:pStyle w:val="SIBulletList2"/>
            </w:pPr>
            <w:r w:rsidRPr="00385D02">
              <w:t xml:space="preserve">species </w:t>
            </w:r>
            <w:r w:rsidRPr="008F2934">
              <w:t>requirement</w:t>
            </w:r>
            <w:r w:rsidRPr="008F2934" w:rsidDel="00005529">
              <w:t xml:space="preserve"> </w:t>
            </w:r>
            <w:r>
              <w:t>for</w:t>
            </w:r>
            <w:r w:rsidR="00385D02" w:rsidRPr="00385D02">
              <w:t xml:space="preserve"> </w:t>
            </w:r>
            <w:r w:rsidR="00005529">
              <w:t xml:space="preserve">water on </w:t>
            </w:r>
            <w:r>
              <w:t xml:space="preserve">reconstruction </w:t>
            </w:r>
            <w:r w:rsidR="00005529">
              <w:t>site (hydrological requirements)</w:t>
            </w:r>
          </w:p>
          <w:p w14:paraId="4165C8E3" w14:textId="199A73B0" w:rsidR="00385D02" w:rsidRPr="00385D02" w:rsidRDefault="003D586F" w:rsidP="00385D02">
            <w:pPr>
              <w:pStyle w:val="SIBulletList2"/>
            </w:pPr>
            <w:r>
              <w:t xml:space="preserve">physiology of desirable </w:t>
            </w:r>
            <w:proofErr w:type="gramStart"/>
            <w:r>
              <w:t>organisms</w:t>
            </w:r>
            <w:proofErr w:type="gramEnd"/>
            <w:r>
              <w:t xml:space="preserve"> propagation and </w:t>
            </w:r>
            <w:r w:rsidR="00385D02" w:rsidRPr="00385D02">
              <w:t>growth</w:t>
            </w:r>
          </w:p>
          <w:p w14:paraId="78D87332" w14:textId="5554DA0A" w:rsidR="00385D02" w:rsidRPr="00385D02" w:rsidRDefault="00385D02" w:rsidP="00385D02">
            <w:pPr>
              <w:pStyle w:val="SIBulletList2"/>
            </w:pPr>
            <w:r w:rsidRPr="00385D02">
              <w:t xml:space="preserve">nutrient </w:t>
            </w:r>
            <w:r w:rsidR="00005529">
              <w:t xml:space="preserve">requirements and materials and methods for amelioration for site species </w:t>
            </w:r>
            <w:r w:rsidRPr="00385D02">
              <w:t xml:space="preserve"> </w:t>
            </w:r>
          </w:p>
          <w:p w14:paraId="22C830FD" w14:textId="77777777" w:rsidR="00385D02" w:rsidRPr="00385D02" w:rsidRDefault="00385D02" w:rsidP="00385D02">
            <w:pPr>
              <w:pStyle w:val="SIBulletList2"/>
            </w:pPr>
            <w:r w:rsidRPr="00385D02">
              <w:t>techniques for protecting, securing or anchoring reintroduced organisms</w:t>
            </w:r>
          </w:p>
          <w:p w14:paraId="750C1C12" w14:textId="5A6A3AA5" w:rsidR="00385D02" w:rsidRPr="00385D02" w:rsidRDefault="00385D02" w:rsidP="00385D02">
            <w:pPr>
              <w:pStyle w:val="SIBulletList2"/>
            </w:pPr>
            <w:r w:rsidRPr="00385D02">
              <w:t>techniques for</w:t>
            </w:r>
            <w:r w:rsidR="008F2934">
              <w:t xml:space="preserve"> providing</w:t>
            </w:r>
            <w:r w:rsidRPr="00385D02">
              <w:t xml:space="preserve"> </w:t>
            </w:r>
            <w:r w:rsidR="008F2934">
              <w:t xml:space="preserve">water for </w:t>
            </w:r>
            <w:r w:rsidRPr="00385D02">
              <w:t>reintroduced organisms</w:t>
            </w:r>
          </w:p>
          <w:p w14:paraId="6C9DC749" w14:textId="7BBB142C" w:rsidR="00385D02" w:rsidRPr="00385D02" w:rsidRDefault="00385D02" w:rsidP="00385D02">
            <w:pPr>
              <w:pStyle w:val="SIBulletList1"/>
            </w:pPr>
            <w:r w:rsidRPr="00385D02">
              <w:t xml:space="preserve">pests and diseases and </w:t>
            </w:r>
            <w:r w:rsidR="008F2934">
              <w:t>the</w:t>
            </w:r>
            <w:r w:rsidR="008F2934" w:rsidRPr="00385D02">
              <w:t xml:space="preserve"> </w:t>
            </w:r>
            <w:r w:rsidRPr="00385D02">
              <w:t>principle</w:t>
            </w:r>
            <w:r w:rsidR="008F2934">
              <w:t xml:space="preserve"> control </w:t>
            </w:r>
            <w:r w:rsidRPr="00385D02">
              <w:t>strategies for their prevention and control</w:t>
            </w:r>
            <w:r w:rsidR="008F2934">
              <w:t xml:space="preserve"> on reconstruction sites</w:t>
            </w:r>
            <w:r w:rsidRPr="00385D02">
              <w:t xml:space="preserve"> including: </w:t>
            </w:r>
          </w:p>
          <w:p w14:paraId="7BF33952" w14:textId="6367FB00" w:rsidR="00385D02" w:rsidRPr="00385D02" w:rsidRDefault="00385D02" w:rsidP="00385D02">
            <w:pPr>
              <w:pStyle w:val="SIBulletList2"/>
            </w:pPr>
            <w:r w:rsidRPr="00385D02">
              <w:t>methods for minimizing the transfer of undesirable organisms</w:t>
            </w:r>
            <w:r w:rsidR="008F2934">
              <w:t xml:space="preserve"> (biosecurity)</w:t>
            </w:r>
          </w:p>
          <w:p w14:paraId="3CEAFE18" w14:textId="1FFFDC08" w:rsidR="00385D02" w:rsidRPr="00385D02" w:rsidRDefault="00385D02" w:rsidP="00385D02">
            <w:pPr>
              <w:pStyle w:val="SIBulletList2"/>
            </w:pPr>
            <w:r w:rsidRPr="00385D02">
              <w:t xml:space="preserve">methods for biological, cultural, mechanical and chemical pest </w:t>
            </w:r>
            <w:r w:rsidR="008F2934">
              <w:t>control</w:t>
            </w:r>
          </w:p>
          <w:p w14:paraId="1E22A993" w14:textId="35A8E052" w:rsidR="00F1480E" w:rsidRPr="000754EC" w:rsidRDefault="00385D02" w:rsidP="00CA00FD">
            <w:pPr>
              <w:pStyle w:val="SIBulletList1"/>
            </w:pPr>
            <w:r w:rsidRPr="00385D02">
              <w:t xml:space="preserve">safety requirements when handling and using hazardous </w:t>
            </w:r>
            <w:r w:rsidR="00BD4F18">
              <w:t>materials</w:t>
            </w:r>
            <w:r>
              <w:t>.</w:t>
            </w:r>
          </w:p>
        </w:tc>
      </w:tr>
    </w:tbl>
    <w:p w14:paraId="78074E0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A642A5" w14:textId="77777777" w:rsidTr="00CA2922">
        <w:trPr>
          <w:tblHeader/>
        </w:trPr>
        <w:tc>
          <w:tcPr>
            <w:tcW w:w="5000" w:type="pct"/>
            <w:shd w:val="clear" w:color="auto" w:fill="auto"/>
          </w:tcPr>
          <w:p w14:paraId="4B48E5D7" w14:textId="77777777" w:rsidR="00F1480E" w:rsidRPr="000754EC" w:rsidRDefault="00D71E43" w:rsidP="000754EC">
            <w:pPr>
              <w:pStyle w:val="SIHeading2"/>
            </w:pPr>
            <w:r w:rsidRPr="002C55E9">
              <w:t>A</w:t>
            </w:r>
            <w:r w:rsidRPr="000754EC">
              <w:t>ssessment Conditions</w:t>
            </w:r>
          </w:p>
        </w:tc>
      </w:tr>
      <w:tr w:rsidR="00F1480E" w:rsidRPr="00A55106" w14:paraId="013BC789" w14:textId="77777777" w:rsidTr="00CA2922">
        <w:tc>
          <w:tcPr>
            <w:tcW w:w="5000" w:type="pct"/>
            <w:shd w:val="clear" w:color="auto" w:fill="auto"/>
          </w:tcPr>
          <w:p w14:paraId="7357901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1401F53" w14:textId="77777777" w:rsidR="00E40225" w:rsidRPr="00E40225" w:rsidRDefault="00E40225" w:rsidP="00E40225">
            <w:pPr>
              <w:pStyle w:val="SIText"/>
              <w:rPr>
                <w:rStyle w:val="SITemporaryText-red"/>
                <w:color w:val="auto"/>
                <w:sz w:val="20"/>
              </w:rPr>
            </w:pPr>
          </w:p>
          <w:p w14:paraId="13FE5998" w14:textId="0D0BCFC4" w:rsidR="004E6741" w:rsidRPr="000754EC" w:rsidRDefault="001D7F5B" w:rsidP="000754EC">
            <w:pPr>
              <w:pStyle w:val="SIBulletList1"/>
            </w:pPr>
            <w:r w:rsidRPr="000754EC">
              <w:t>p</w:t>
            </w:r>
            <w:r w:rsidR="004E6741" w:rsidRPr="000754EC">
              <w:t>hysical conditions</w:t>
            </w:r>
            <w:r w:rsidRPr="000754EC">
              <w:t>:</w:t>
            </w:r>
          </w:p>
          <w:p w14:paraId="60528007" w14:textId="77777777" w:rsidR="008E2368" w:rsidRDefault="008E2368" w:rsidP="008E2368">
            <w:pPr>
              <w:pStyle w:val="SIBulletList2"/>
            </w:pPr>
            <w:r w:rsidRPr="008E2368">
              <w:t xml:space="preserve">skills must be demonstrated in the field as specified in the performance criteria </w:t>
            </w:r>
          </w:p>
          <w:p w14:paraId="1D9B10D0" w14:textId="00AE65A7" w:rsidR="00233143" w:rsidRPr="000754EC" w:rsidRDefault="00366805" w:rsidP="008E2368">
            <w:pPr>
              <w:pStyle w:val="SIBulletList1"/>
            </w:pPr>
            <w:r>
              <w:t xml:space="preserve">resources, </w:t>
            </w:r>
            <w:r w:rsidR="00F83D7C" w:rsidRPr="000754EC">
              <w:t>e</w:t>
            </w:r>
            <w:r w:rsidR="009A6E6C" w:rsidRPr="000754EC">
              <w:t>quipment</w:t>
            </w:r>
            <w:r w:rsidR="00F83D7C" w:rsidRPr="000754EC">
              <w:t xml:space="preserve"> and materials:</w:t>
            </w:r>
          </w:p>
          <w:p w14:paraId="7F57A64F" w14:textId="52F6D7C9" w:rsidR="008E2368" w:rsidRDefault="008E2368" w:rsidP="008E2368">
            <w:pPr>
              <w:pStyle w:val="SIBulletList2"/>
            </w:pPr>
            <w:r w:rsidRPr="008E2368">
              <w:t xml:space="preserve">tools and equipment required for ecological </w:t>
            </w:r>
            <w:r>
              <w:t>reconstruction</w:t>
            </w:r>
            <w:r w:rsidRPr="008E2368">
              <w:t xml:space="preserve"> works</w:t>
            </w:r>
          </w:p>
          <w:p w14:paraId="4C346FC0" w14:textId="12AFE960" w:rsidR="007F17CA" w:rsidRPr="008E2368" w:rsidRDefault="007F17CA" w:rsidP="008E2368">
            <w:pPr>
              <w:pStyle w:val="SIBulletList2"/>
            </w:pPr>
            <w:r>
              <w:t>live biota for reconstruction works</w:t>
            </w:r>
          </w:p>
          <w:p w14:paraId="58BB1C74" w14:textId="1AFB057C" w:rsidR="008E2368" w:rsidRPr="008E2368" w:rsidRDefault="008E2368" w:rsidP="00D2285C">
            <w:pPr>
              <w:pStyle w:val="SIBulletList2"/>
              <w:rPr>
                <w:rStyle w:val="SITemporaryText-red"/>
              </w:rPr>
            </w:pPr>
            <w:r w:rsidRPr="008E2368">
              <w:t>materials required for treatments</w:t>
            </w:r>
          </w:p>
          <w:p w14:paraId="420AD62B" w14:textId="5292E0D6" w:rsidR="00F83D7C" w:rsidRPr="000754EC" w:rsidRDefault="00F83D7C" w:rsidP="008E2368">
            <w:pPr>
              <w:pStyle w:val="SIBulletList1"/>
              <w:rPr>
                <w:rFonts w:eastAsia="Calibri"/>
              </w:rPr>
            </w:pPr>
            <w:r w:rsidRPr="000754EC">
              <w:rPr>
                <w:rFonts w:eastAsia="Calibri"/>
              </w:rPr>
              <w:t>specifications:</w:t>
            </w:r>
          </w:p>
          <w:p w14:paraId="34C71214" w14:textId="01BC2D9B"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procedures</w:t>
            </w:r>
            <w:r w:rsidR="008E2368">
              <w:rPr>
                <w:rFonts w:eastAsia="Calibri"/>
              </w:rPr>
              <w:t xml:space="preserve"> and </w:t>
            </w:r>
            <w:r w:rsidR="00F83D7C" w:rsidRPr="000754EC">
              <w:rPr>
                <w:rFonts w:eastAsia="Calibri"/>
              </w:rPr>
              <w:t>processes</w:t>
            </w:r>
            <w:r w:rsidR="008E2368">
              <w:rPr>
                <w:rFonts w:eastAsia="Calibri"/>
              </w:rPr>
              <w:t xml:space="preserve"> for reconstruction works</w:t>
            </w:r>
          </w:p>
          <w:p w14:paraId="540D56AA" w14:textId="655FB656"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manufacturer’s operating instructions for specific equipment</w:t>
            </w:r>
            <w:r w:rsidR="008E2368">
              <w:rPr>
                <w:rFonts w:eastAsia="Calibri"/>
              </w:rPr>
              <w:t xml:space="preserve"> and machinery</w:t>
            </w:r>
          </w:p>
          <w:p w14:paraId="2CFEA239" w14:textId="2966240A"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8E2368">
              <w:rPr>
                <w:rFonts w:eastAsia="Calibri"/>
              </w:rPr>
              <w:t xml:space="preserve"> and project brief</w:t>
            </w:r>
          </w:p>
          <w:p w14:paraId="4745F3FC" w14:textId="77777777" w:rsidR="0021210E" w:rsidRDefault="0021210E" w:rsidP="000754EC">
            <w:pPr>
              <w:pStyle w:val="SIText"/>
            </w:pPr>
          </w:p>
          <w:p w14:paraId="4AC1A09F" w14:textId="045DBEED" w:rsidR="00F1480E" w:rsidRPr="000754EC" w:rsidRDefault="007134FE" w:rsidP="008E236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6D6289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365CC30" w14:textId="77777777" w:rsidTr="004679E3">
        <w:tc>
          <w:tcPr>
            <w:tcW w:w="990" w:type="pct"/>
            <w:shd w:val="clear" w:color="auto" w:fill="auto"/>
          </w:tcPr>
          <w:p w14:paraId="78322BA4" w14:textId="77777777" w:rsidR="00F1480E" w:rsidRPr="000754EC" w:rsidRDefault="00D71E43" w:rsidP="000754EC">
            <w:pPr>
              <w:pStyle w:val="SIHeading2"/>
            </w:pPr>
            <w:r w:rsidRPr="002C55E9">
              <w:t>L</w:t>
            </w:r>
            <w:r w:rsidRPr="000754EC">
              <w:t>inks</w:t>
            </w:r>
          </w:p>
        </w:tc>
        <w:tc>
          <w:tcPr>
            <w:tcW w:w="4010" w:type="pct"/>
            <w:shd w:val="clear" w:color="auto" w:fill="auto"/>
          </w:tcPr>
          <w:p w14:paraId="37C13AB9"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0AF6A6B3" w14:textId="77777777" w:rsidR="00F1480E" w:rsidRPr="000754EC" w:rsidRDefault="00A70ACB" w:rsidP="00A70ACB">
            <w:pPr>
              <w:pStyle w:val="SIText"/>
            </w:pPr>
            <w:r w:rsidRPr="00A70ACB">
              <w:t>https://vetnet.education.gov.au/Pages/TrainingDocs.aspx?q=c6399549-9c62-4a5e-bf1a-524b2322cf72</w:t>
            </w:r>
          </w:p>
        </w:tc>
      </w:tr>
    </w:tbl>
    <w:p w14:paraId="635718E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29C6D" w14:textId="77777777" w:rsidR="00B83392" w:rsidRDefault="00B83392" w:rsidP="00BF3F0A">
      <w:r>
        <w:separator/>
      </w:r>
    </w:p>
    <w:p w14:paraId="0DD7D0F3" w14:textId="77777777" w:rsidR="00B83392" w:rsidRDefault="00B83392"/>
  </w:endnote>
  <w:endnote w:type="continuationSeparator" w:id="0">
    <w:p w14:paraId="2B5F9F1F" w14:textId="77777777" w:rsidR="00B83392" w:rsidRDefault="00B83392" w:rsidP="00BF3F0A">
      <w:r>
        <w:continuationSeparator/>
      </w:r>
    </w:p>
    <w:p w14:paraId="0E682867" w14:textId="77777777" w:rsidR="00B83392" w:rsidRDefault="00B83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5AF59"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31FD0">
          <w:rPr>
            <w:noProof/>
          </w:rPr>
          <w:t>5</w:t>
        </w:r>
        <w:r w:rsidRPr="000754EC">
          <w:fldChar w:fldCharType="end"/>
        </w:r>
      </w:p>
      <w:p w14:paraId="5AC4C8C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A57D6F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9F663" w14:textId="77777777" w:rsidR="00B83392" w:rsidRDefault="00B83392" w:rsidP="00BF3F0A">
      <w:r>
        <w:separator/>
      </w:r>
    </w:p>
    <w:p w14:paraId="6E5DFC45" w14:textId="77777777" w:rsidR="00B83392" w:rsidRDefault="00B83392"/>
  </w:footnote>
  <w:footnote w:type="continuationSeparator" w:id="0">
    <w:p w14:paraId="7433AF33" w14:textId="77777777" w:rsidR="00B83392" w:rsidRDefault="00B83392" w:rsidP="00BF3F0A">
      <w:r>
        <w:continuationSeparator/>
      </w:r>
    </w:p>
    <w:p w14:paraId="7DD5212C" w14:textId="77777777" w:rsidR="00B83392" w:rsidRDefault="00B83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B48A" w14:textId="77777777" w:rsidR="00385D02" w:rsidRPr="00385D02" w:rsidRDefault="00385D02" w:rsidP="00385D02">
    <w:r>
      <w:t xml:space="preserve">AHCECR3XX </w:t>
    </w:r>
    <w:r w:rsidRPr="00385D02">
      <w:t>Implement ecosystem reconstruction works</w:t>
    </w:r>
  </w:p>
  <w:p w14:paraId="16DBEF6C" w14:textId="77777777" w:rsidR="009C2650" w:rsidRPr="00385D02" w:rsidRDefault="009C2650" w:rsidP="00385D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02"/>
    <w:rsid w:val="000014B9"/>
    <w:rsid w:val="0000552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33957"/>
    <w:rsid w:val="001372F6"/>
    <w:rsid w:val="00144385"/>
    <w:rsid w:val="00145690"/>
    <w:rsid w:val="00146EEC"/>
    <w:rsid w:val="00151D55"/>
    <w:rsid w:val="00151D93"/>
    <w:rsid w:val="00156EF3"/>
    <w:rsid w:val="00176E4F"/>
    <w:rsid w:val="0018546B"/>
    <w:rsid w:val="001A6A3E"/>
    <w:rsid w:val="001A7B6D"/>
    <w:rsid w:val="001B34D5"/>
    <w:rsid w:val="001B3629"/>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6C1C"/>
    <w:rsid w:val="00262FC3"/>
    <w:rsid w:val="0026394F"/>
    <w:rsid w:val="00267AF6"/>
    <w:rsid w:val="00276DB8"/>
    <w:rsid w:val="00282664"/>
    <w:rsid w:val="00285FB8"/>
    <w:rsid w:val="002970C3"/>
    <w:rsid w:val="002A4CD3"/>
    <w:rsid w:val="002A6CC4"/>
    <w:rsid w:val="002C55E9"/>
    <w:rsid w:val="002D0C8B"/>
    <w:rsid w:val="002D330A"/>
    <w:rsid w:val="002E09EF"/>
    <w:rsid w:val="002E170C"/>
    <w:rsid w:val="002E193E"/>
    <w:rsid w:val="00305EFF"/>
    <w:rsid w:val="00310A6A"/>
    <w:rsid w:val="003144E6"/>
    <w:rsid w:val="00337E82"/>
    <w:rsid w:val="00346FDC"/>
    <w:rsid w:val="00350BB1"/>
    <w:rsid w:val="00352C83"/>
    <w:rsid w:val="00366805"/>
    <w:rsid w:val="0037067D"/>
    <w:rsid w:val="00373436"/>
    <w:rsid w:val="00385D02"/>
    <w:rsid w:val="0038735B"/>
    <w:rsid w:val="003916D1"/>
    <w:rsid w:val="003A21F0"/>
    <w:rsid w:val="003A277F"/>
    <w:rsid w:val="003A58BA"/>
    <w:rsid w:val="003A5AE7"/>
    <w:rsid w:val="003A7221"/>
    <w:rsid w:val="003B3493"/>
    <w:rsid w:val="003B6F55"/>
    <w:rsid w:val="003C13AE"/>
    <w:rsid w:val="003C7152"/>
    <w:rsid w:val="003D2E73"/>
    <w:rsid w:val="003D586F"/>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6BA"/>
    <w:rsid w:val="004C79A1"/>
    <w:rsid w:val="004D0D5F"/>
    <w:rsid w:val="004D1569"/>
    <w:rsid w:val="004D44B1"/>
    <w:rsid w:val="004E0460"/>
    <w:rsid w:val="004E1579"/>
    <w:rsid w:val="004E5FAE"/>
    <w:rsid w:val="004E6245"/>
    <w:rsid w:val="004E6741"/>
    <w:rsid w:val="004E7094"/>
    <w:rsid w:val="004F26BE"/>
    <w:rsid w:val="004F5DC7"/>
    <w:rsid w:val="004F78DA"/>
    <w:rsid w:val="0051294A"/>
    <w:rsid w:val="005145AB"/>
    <w:rsid w:val="00520E9A"/>
    <w:rsid w:val="005248C1"/>
    <w:rsid w:val="00526134"/>
    <w:rsid w:val="00534BD5"/>
    <w:rsid w:val="005405B2"/>
    <w:rsid w:val="005427C8"/>
    <w:rsid w:val="005446D1"/>
    <w:rsid w:val="00552F5C"/>
    <w:rsid w:val="00556C4C"/>
    <w:rsid w:val="00557369"/>
    <w:rsid w:val="00557D22"/>
    <w:rsid w:val="00564ADD"/>
    <w:rsid w:val="005708EB"/>
    <w:rsid w:val="00575BC6"/>
    <w:rsid w:val="00583902"/>
    <w:rsid w:val="005A1D70"/>
    <w:rsid w:val="005A3AA5"/>
    <w:rsid w:val="005A6C9C"/>
    <w:rsid w:val="005A74DC"/>
    <w:rsid w:val="005B5146"/>
    <w:rsid w:val="005D1AFD"/>
    <w:rsid w:val="005E47D9"/>
    <w:rsid w:val="005E51E6"/>
    <w:rsid w:val="005F027A"/>
    <w:rsid w:val="005F33CC"/>
    <w:rsid w:val="005F771F"/>
    <w:rsid w:val="006121D4"/>
    <w:rsid w:val="00613B49"/>
    <w:rsid w:val="00616845"/>
    <w:rsid w:val="00620E8E"/>
    <w:rsid w:val="00623A19"/>
    <w:rsid w:val="00625417"/>
    <w:rsid w:val="00633CFE"/>
    <w:rsid w:val="00634FCA"/>
    <w:rsid w:val="00643D1B"/>
    <w:rsid w:val="006452B8"/>
    <w:rsid w:val="00652E62"/>
    <w:rsid w:val="00686A49"/>
    <w:rsid w:val="00687B62"/>
    <w:rsid w:val="00690C44"/>
    <w:rsid w:val="006969D9"/>
    <w:rsid w:val="006A2B68"/>
    <w:rsid w:val="006B7B9A"/>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B2B"/>
    <w:rsid w:val="00752C75"/>
    <w:rsid w:val="007540DA"/>
    <w:rsid w:val="00757005"/>
    <w:rsid w:val="00761DBE"/>
    <w:rsid w:val="0076523B"/>
    <w:rsid w:val="00771B60"/>
    <w:rsid w:val="00781D77"/>
    <w:rsid w:val="00783549"/>
    <w:rsid w:val="007860B7"/>
    <w:rsid w:val="00786DC8"/>
    <w:rsid w:val="007A300D"/>
    <w:rsid w:val="007D5A78"/>
    <w:rsid w:val="007E3BD1"/>
    <w:rsid w:val="007E5AD8"/>
    <w:rsid w:val="007F1563"/>
    <w:rsid w:val="007F17CA"/>
    <w:rsid w:val="007F1EB2"/>
    <w:rsid w:val="007F44DB"/>
    <w:rsid w:val="007F5A8B"/>
    <w:rsid w:val="00817D51"/>
    <w:rsid w:val="00821A00"/>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08F"/>
    <w:rsid w:val="008B7138"/>
    <w:rsid w:val="008E2368"/>
    <w:rsid w:val="008E260C"/>
    <w:rsid w:val="008E39BE"/>
    <w:rsid w:val="008E62EC"/>
    <w:rsid w:val="008F2934"/>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0ACB"/>
    <w:rsid w:val="00A71EBD"/>
    <w:rsid w:val="00A76C6C"/>
    <w:rsid w:val="00A87356"/>
    <w:rsid w:val="00A92DD1"/>
    <w:rsid w:val="00A93120"/>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3392"/>
    <w:rsid w:val="00B848D4"/>
    <w:rsid w:val="00B865B7"/>
    <w:rsid w:val="00BA1CB1"/>
    <w:rsid w:val="00BA24F0"/>
    <w:rsid w:val="00BA4178"/>
    <w:rsid w:val="00BA482D"/>
    <w:rsid w:val="00BB1755"/>
    <w:rsid w:val="00BB23F4"/>
    <w:rsid w:val="00BC5075"/>
    <w:rsid w:val="00BC5419"/>
    <w:rsid w:val="00BC7CCF"/>
    <w:rsid w:val="00BD3B0F"/>
    <w:rsid w:val="00BD4F18"/>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0FD"/>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4A01"/>
    <w:rsid w:val="00E149D6"/>
    <w:rsid w:val="00E238E6"/>
    <w:rsid w:val="00E31FD0"/>
    <w:rsid w:val="00E34CD8"/>
    <w:rsid w:val="00E35064"/>
    <w:rsid w:val="00E3681D"/>
    <w:rsid w:val="00E37154"/>
    <w:rsid w:val="00E3786F"/>
    <w:rsid w:val="00E40225"/>
    <w:rsid w:val="00E501F0"/>
    <w:rsid w:val="00E6166D"/>
    <w:rsid w:val="00E91BFF"/>
    <w:rsid w:val="00E92933"/>
    <w:rsid w:val="00E94FAD"/>
    <w:rsid w:val="00EB0AA4"/>
    <w:rsid w:val="00EB5C88"/>
    <w:rsid w:val="00EC0469"/>
    <w:rsid w:val="00EC0C3E"/>
    <w:rsid w:val="00EE113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009"/>
    <w:rsid w:val="00F83D7C"/>
    <w:rsid w:val="00FB232E"/>
    <w:rsid w:val="00FD557D"/>
    <w:rsid w:val="00FE0282"/>
    <w:rsid w:val="00FE124D"/>
    <w:rsid w:val="00FE19B0"/>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4D32"/>
  <w15:docId w15:val="{E14B84FE-E13E-4CBF-99E7-0D44B3F2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385D02"/>
    <w:pPr>
      <w:spacing w:after="120"/>
    </w:pPr>
  </w:style>
  <w:style w:type="character" w:customStyle="1" w:styleId="BodyTextChar">
    <w:name w:val="Body Text Char"/>
    <w:basedOn w:val="DefaultParagraphFont"/>
    <w:link w:val="BodyText"/>
    <w:uiPriority w:val="99"/>
    <w:semiHidden/>
    <w:rsid w:val="00385D02"/>
    <w:rPr>
      <w:rFonts w:ascii="Arial" w:eastAsia="Times New Roman" w:hAnsi="Arial" w:cs="Times New Roman"/>
      <w:sz w:val="20"/>
      <w:lang w:eastAsia="en-AU"/>
    </w:rPr>
  </w:style>
  <w:style w:type="paragraph" w:styleId="NormalWeb">
    <w:name w:val="Normal (Web)"/>
    <w:basedOn w:val="Normal"/>
    <w:uiPriority w:val="99"/>
    <w:semiHidden/>
    <w:unhideWhenUsed/>
    <w:locked/>
    <w:rsid w:val="00E3715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681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89671941">
      <w:bodyDiv w:val="1"/>
      <w:marLeft w:val="0"/>
      <w:marRight w:val="0"/>
      <w:marTop w:val="0"/>
      <w:marBottom w:val="0"/>
      <w:divBdr>
        <w:top w:val="none" w:sz="0" w:space="0" w:color="auto"/>
        <w:left w:val="none" w:sz="0" w:space="0" w:color="auto"/>
        <w:bottom w:val="none" w:sz="0" w:space="0" w:color="auto"/>
        <w:right w:val="none" w:sz="0" w:space="0" w:color="auto"/>
      </w:divBdr>
    </w:div>
    <w:div w:id="147495433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F81065B7E8A64DB3FB08B08FA01D4B" ma:contentTypeVersion="" ma:contentTypeDescription="Create a new document." ma:contentTypeScope="" ma:versionID="0ff6d9d26f5be273065fed0272ceebc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D08253F-FCCB-429B-841D-22C2BA7AD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EFC7C-8ED4-4529-92D1-67D3D463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2020-03-13T03:37:00Z</dcterms:created>
  <dcterms:modified xsi:type="dcterms:W3CDTF">2020-03-13T03:37:00Z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0x01010013F81065B7E8A64DB3FB08B08FA01D4B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