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C5AC8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77E72742" w14:textId="77777777" w:rsidTr="00F279E6">
        <w:tc>
          <w:tcPr>
            <w:tcW w:w="1396" w:type="pct"/>
            <w:shd w:val="clear" w:color="auto" w:fill="auto"/>
          </w:tcPr>
          <w:p w14:paraId="5DF36567" w14:textId="466FB7E9" w:rsidR="00A301E0" w:rsidRPr="00536741" w:rsidRDefault="00BA7ECD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5D85FA7B" w14:textId="73DA36A6" w:rsidR="00A301E0" w:rsidRPr="00536741" w:rsidRDefault="00BA7ECD" w:rsidP="00BA7ECD">
            <w:pPr>
              <w:pStyle w:val="SISStitle"/>
            </w:pPr>
            <w:r>
              <w:t>Site Manager Skill Set</w:t>
            </w:r>
          </w:p>
        </w:tc>
      </w:tr>
    </w:tbl>
    <w:p w14:paraId="79DA025D" w14:textId="77777777" w:rsidR="00A301E0" w:rsidRPr="00536741" w:rsidRDefault="00A301E0" w:rsidP="00A301E0"/>
    <w:p w14:paraId="3B999F80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0F88B2C4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75A369CA" w14:textId="77777777" w:rsidTr="002A1BEA">
        <w:tc>
          <w:tcPr>
            <w:tcW w:w="1396" w:type="pct"/>
            <w:shd w:val="clear" w:color="auto" w:fill="auto"/>
          </w:tcPr>
          <w:p w14:paraId="0A3EC4B3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50CC30C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2EA52198" w14:textId="77777777" w:rsidTr="002A1BEA">
        <w:tc>
          <w:tcPr>
            <w:tcW w:w="1396" w:type="pct"/>
            <w:shd w:val="clear" w:color="auto" w:fill="auto"/>
          </w:tcPr>
          <w:p w14:paraId="191E60B3" w14:textId="56A324F5" w:rsidR="00536741" w:rsidRPr="00BA7B66" w:rsidRDefault="00536741" w:rsidP="00BA7ECD">
            <w:pPr>
              <w:pStyle w:val="SIText"/>
            </w:pPr>
            <w:r w:rsidRPr="00CC451E">
              <w:t>Release</w:t>
            </w:r>
            <w:r w:rsidR="00BA7ECD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332020E9" w14:textId="156F8328" w:rsidR="00BA7ECD" w:rsidRPr="00BA7ECD" w:rsidRDefault="00BA7ECD" w:rsidP="00BA7ECD">
            <w:pPr>
              <w:pStyle w:val="SIText"/>
            </w:pPr>
            <w:r w:rsidRPr="00BA7ECD">
              <w:t xml:space="preserve">This version released with AHC Agriculture, Horticulture and Conservation and Land Management Training Package Version </w:t>
            </w:r>
            <w:r w:rsidR="00DA1E7A">
              <w:t>6</w:t>
            </w:r>
            <w:r w:rsidRPr="00BA7ECD">
              <w:t>.0.</w:t>
            </w:r>
          </w:p>
          <w:p w14:paraId="2528F0A8" w14:textId="77777777" w:rsidR="00536741" w:rsidRDefault="00536741" w:rsidP="00BA7ECD">
            <w:pPr>
              <w:pStyle w:val="SIText"/>
            </w:pPr>
          </w:p>
        </w:tc>
      </w:tr>
    </w:tbl>
    <w:p w14:paraId="10067F6A" w14:textId="77777777" w:rsidR="00536741" w:rsidRDefault="00536741" w:rsidP="00536741">
      <w:pPr>
        <w:rPr>
          <w:lang w:eastAsia="en-US"/>
        </w:rPr>
      </w:pPr>
    </w:p>
    <w:p w14:paraId="6452CC03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7B95FF5" w14:textId="77777777" w:rsidTr="000D7BE6">
        <w:tc>
          <w:tcPr>
            <w:tcW w:w="5000" w:type="pct"/>
            <w:shd w:val="clear" w:color="auto" w:fill="auto"/>
          </w:tcPr>
          <w:p w14:paraId="57698C5E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A88A89E" w14:textId="72074AF4" w:rsidR="00A772D9" w:rsidRPr="00536741" w:rsidRDefault="00DB557A" w:rsidP="0062460C">
            <w:pPr>
              <w:pStyle w:val="SIText"/>
            </w:pPr>
            <w:r w:rsidRPr="00FF4709">
              <w:t>This skill set</w:t>
            </w:r>
            <w:r w:rsidR="00FF4709">
              <w:t xml:space="preserve"> provides the knowledge and skills required for f</w:t>
            </w:r>
            <w:r w:rsidR="00FF4709" w:rsidRPr="00FF4709">
              <w:t>arm manager</w:t>
            </w:r>
            <w:r w:rsidR="00FF4709">
              <w:t xml:space="preserve">s or </w:t>
            </w:r>
            <w:r w:rsidR="00FF4709" w:rsidRPr="00FF4709">
              <w:t>site manager</w:t>
            </w:r>
            <w:r w:rsidR="00FF4709">
              <w:t xml:space="preserve">s to understand the link </w:t>
            </w:r>
            <w:r w:rsidR="00FF4709" w:rsidRPr="00FF4709">
              <w:t xml:space="preserve">between on-farm biosecurity implementation </w:t>
            </w:r>
            <w:r w:rsidR="00FF4709">
              <w:t xml:space="preserve">and </w:t>
            </w:r>
            <w:r w:rsidR="00FF4709" w:rsidRPr="00FF4709">
              <w:t xml:space="preserve">management, and their role within a </w:t>
            </w:r>
            <w:bookmarkStart w:id="0" w:name="_GoBack"/>
            <w:r w:rsidR="00FF4709" w:rsidRPr="00FF4709">
              <w:t>biosecurity emergency response</w:t>
            </w:r>
            <w:r w:rsidR="0062460C">
              <w:t xml:space="preserve"> agency</w:t>
            </w:r>
            <w:bookmarkEnd w:id="0"/>
            <w:r w:rsidR="00FF4709" w:rsidRPr="00FF4709">
              <w:t>.</w:t>
            </w:r>
          </w:p>
        </w:tc>
      </w:tr>
      <w:tr w:rsidR="00A301E0" w:rsidRPr="00963A46" w14:paraId="3A430EF9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DA31A6F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53A0BC2" w14:textId="2524DA0A" w:rsidR="00890663" w:rsidRPr="00536741" w:rsidRDefault="00FF4709" w:rsidP="00536741">
            <w:pPr>
              <w:pStyle w:val="SIText"/>
            </w:pPr>
            <w:r>
              <w:t xml:space="preserve">These units of competency </w:t>
            </w:r>
            <w:r w:rsidRPr="00FF4709">
              <w:t>provide pathways into a range of manager level qualifications in the AHC Agriculture, Horticulture and Conservation and Land Management Training Package.</w:t>
            </w:r>
          </w:p>
          <w:p w14:paraId="625D8EFB" w14:textId="5630FFE0" w:rsidR="00A301E0" w:rsidRPr="00536741" w:rsidRDefault="00A301E0" w:rsidP="00FF4709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632DB1D8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9A22D7D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763720" w14:textId="30D51B1A" w:rsidR="00A301E0" w:rsidRPr="00A301E0" w:rsidRDefault="00372E43" w:rsidP="00FF4709">
            <w:pPr>
              <w:pStyle w:val="SIText"/>
            </w:pPr>
            <w:r w:rsidRPr="00372E43">
              <w:t xml:space="preserve">No licensing, legislative or certification requirements apply to this skill set at the time of publication. </w:t>
            </w:r>
          </w:p>
        </w:tc>
      </w:tr>
      <w:tr w:rsidR="00A772D9" w:rsidRPr="00963A46" w14:paraId="3EAC050B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B0CA8E5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30951FD4" w14:textId="1A71FD10" w:rsidR="0062460C" w:rsidRDefault="0062460C" w:rsidP="0062460C">
            <w:pPr>
              <w:pStyle w:val="SIBulletList1"/>
            </w:pPr>
            <w:commentRangeStart w:id="1"/>
            <w:r>
              <w:t xml:space="preserve">AHCBIO202 </w:t>
            </w:r>
            <w:r w:rsidRPr="0062460C">
              <w:t>Follow site quarantine procedures</w:t>
            </w:r>
            <w:commentRangeEnd w:id="1"/>
            <w:r>
              <w:rPr>
                <w:sz w:val="22"/>
                <w:szCs w:val="22"/>
                <w:lang w:eastAsia="en-AU"/>
              </w:rPr>
              <w:commentReference w:id="1"/>
            </w:r>
          </w:p>
          <w:p w14:paraId="5F72927E" w14:textId="77777777" w:rsidR="00FF4709" w:rsidRDefault="00B77F3A" w:rsidP="00FF4709">
            <w:pPr>
              <w:pStyle w:val="SIBulletList1"/>
            </w:pPr>
            <w:r w:rsidRPr="00FF4709">
              <w:t>AHCBER301 Work effectively in an emergency disease or plant pest response</w:t>
            </w:r>
          </w:p>
          <w:p w14:paraId="2077C239" w14:textId="77777777" w:rsidR="00FF4709" w:rsidRDefault="00B77F3A" w:rsidP="00FF4709">
            <w:pPr>
              <w:pStyle w:val="SIBulletList1"/>
            </w:pPr>
            <w:r w:rsidRPr="00FF4709">
              <w:t>AHCBIO403 Plan and implement a biosecurity plan</w:t>
            </w:r>
          </w:p>
          <w:p w14:paraId="5FB85BF1" w14:textId="2D62CBD1" w:rsidR="001F28F9" w:rsidRPr="00FF4709" w:rsidRDefault="00B77F3A" w:rsidP="00FF4709">
            <w:pPr>
              <w:pStyle w:val="SIBulletList1"/>
            </w:pPr>
            <w:r w:rsidRPr="00FF4709">
              <w:t>AHCBER501 Manage active operational emergency disease or plant pest sites</w:t>
            </w:r>
          </w:p>
        </w:tc>
      </w:tr>
      <w:tr w:rsidR="005C7EA8" w:rsidRPr="00963A46" w14:paraId="415C636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84A3E53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6DC1DD87" w14:textId="013AA270" w:rsidR="0016138C" w:rsidRPr="00536741" w:rsidRDefault="006A1D6C" w:rsidP="00FF4709">
            <w:pPr>
              <w:pStyle w:val="SIText"/>
            </w:pPr>
            <w:r>
              <w:t>This skill set is for</w:t>
            </w:r>
            <w:r w:rsidR="00FF4709">
              <w:t xml:space="preserve"> individuals employed as farm or property managers where there is a potential for a biosecurity threat and the need to work with government agencies during a biosecurity emergency response. </w:t>
            </w:r>
          </w:p>
        </w:tc>
      </w:tr>
      <w:tr w:rsidR="00DB557A" w:rsidRPr="00963A46" w14:paraId="2D5EAD36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105F2F48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3E1B0369" w14:textId="74181A99" w:rsidR="00DB557A" w:rsidRPr="00FF4709" w:rsidRDefault="00FF4709" w:rsidP="0062460C">
            <w:pPr>
              <w:pStyle w:val="SIText"/>
            </w:pPr>
            <w:r w:rsidRPr="00FF4709">
              <w:t xml:space="preserve">These competencies from the AHC Agriculture, Horticulture and Conservation and Land Management Training Package meet </w:t>
            </w:r>
            <w:r>
              <w:t xml:space="preserve">the </w:t>
            </w:r>
            <w:r w:rsidRPr="00FF4709">
              <w:t xml:space="preserve">requirements for </w:t>
            </w:r>
            <w:r>
              <w:t xml:space="preserve">working with </w:t>
            </w:r>
            <w:r w:rsidR="0062460C">
              <w:t xml:space="preserve">biosecurity emergency response </w:t>
            </w:r>
            <w:r>
              <w:t>agency staff during a biosecurity emergency response</w:t>
            </w:r>
            <w:r w:rsidRPr="00FF4709">
              <w:t xml:space="preserve">.  </w:t>
            </w:r>
          </w:p>
        </w:tc>
      </w:tr>
    </w:tbl>
    <w:p w14:paraId="2427B0D5" w14:textId="77777777" w:rsidR="00F1480E" w:rsidRPr="00536741" w:rsidRDefault="00F1480E" w:rsidP="00536741"/>
    <w:sectPr w:rsidR="00F1480E" w:rsidRPr="00536741" w:rsidSect="00AE32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Ron Barrow" w:date="2020-01-14T11:44:00Z" w:initials="RB">
    <w:p w14:paraId="16EA2189" w14:textId="77777777" w:rsidR="0062460C" w:rsidRDefault="0062460C">
      <w:r>
        <w:annotationRef/>
      </w:r>
      <w:r>
        <w:t xml:space="preserve">This units </w:t>
      </w:r>
      <w:proofErr w:type="gramStart"/>
      <w:r>
        <w:t>was</w:t>
      </w:r>
      <w:proofErr w:type="gramEnd"/>
      <w:r>
        <w:t xml:space="preserve"> requested to be added.</w:t>
      </w:r>
    </w:p>
    <w:p w14:paraId="604CCC1B" w14:textId="6E95C13B" w:rsidR="0062460C" w:rsidRDefault="0062460C">
      <w:r>
        <w:t>SME feedback sought to confirm inclusion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04CCC1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4CCC1B" w16cid:durableId="21E5497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63192" w14:textId="77777777" w:rsidR="00D84219" w:rsidRDefault="00D84219" w:rsidP="00BF3F0A">
      <w:r>
        <w:separator/>
      </w:r>
    </w:p>
    <w:p w14:paraId="6768AD6A" w14:textId="77777777" w:rsidR="00D84219" w:rsidRDefault="00D84219"/>
  </w:endnote>
  <w:endnote w:type="continuationSeparator" w:id="0">
    <w:p w14:paraId="48E494C2" w14:textId="77777777" w:rsidR="00D84219" w:rsidRDefault="00D84219" w:rsidP="00BF3F0A">
      <w:r>
        <w:continuationSeparator/>
      </w:r>
    </w:p>
    <w:p w14:paraId="042BA096" w14:textId="77777777" w:rsidR="00D84219" w:rsidRDefault="00D842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3650D" w14:textId="77777777" w:rsidR="00F424B2" w:rsidRDefault="00F424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52842F8A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F424B2">
          <w:rPr>
            <w:noProof/>
          </w:rPr>
          <w:t>1</w:t>
        </w:r>
        <w:r w:rsidRPr="00536741">
          <w:fldChar w:fldCharType="end"/>
        </w:r>
      </w:p>
      <w:p w14:paraId="3420B439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5AEC88B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8E674" w14:textId="77777777" w:rsidR="00F424B2" w:rsidRDefault="00F4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F65F1" w14:textId="77777777" w:rsidR="00D84219" w:rsidRDefault="00D84219" w:rsidP="00BF3F0A">
      <w:r>
        <w:separator/>
      </w:r>
    </w:p>
    <w:p w14:paraId="22D6BFEB" w14:textId="77777777" w:rsidR="00D84219" w:rsidRDefault="00D84219"/>
  </w:footnote>
  <w:footnote w:type="continuationSeparator" w:id="0">
    <w:p w14:paraId="03AD58EF" w14:textId="77777777" w:rsidR="00D84219" w:rsidRDefault="00D84219" w:rsidP="00BF3F0A">
      <w:r>
        <w:continuationSeparator/>
      </w:r>
    </w:p>
    <w:p w14:paraId="2C396F1D" w14:textId="77777777" w:rsidR="00D84219" w:rsidRDefault="00D842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5231A" w14:textId="77777777" w:rsidR="00F424B2" w:rsidRDefault="00F424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07996" w14:textId="243C9714" w:rsidR="009C2650" w:rsidRPr="00BA7ECD" w:rsidRDefault="00BA7ECD" w:rsidP="00BA7ECD">
    <w:r w:rsidRPr="00BA7ECD">
      <w:t>AHCSSXXXXXX</w:t>
    </w:r>
    <w:r>
      <w:t xml:space="preserve"> </w:t>
    </w:r>
    <w:r w:rsidRPr="00BA7ECD">
      <w:t>Site Manager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1291B" w14:textId="77777777" w:rsidR="00F424B2" w:rsidRDefault="00F424B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on Barrow">
    <w15:presenceInfo w15:providerId="None" w15:userId="Ron Barr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F3A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128A2"/>
    <w:rsid w:val="003315E1"/>
    <w:rsid w:val="00337E82"/>
    <w:rsid w:val="00350BB1"/>
    <w:rsid w:val="00352C83"/>
    <w:rsid w:val="0037067D"/>
    <w:rsid w:val="00372E43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2460C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32A8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D781F"/>
    <w:rsid w:val="009E3B41"/>
    <w:rsid w:val="009F0DCC"/>
    <w:rsid w:val="009F11CA"/>
    <w:rsid w:val="00A024A7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77F3A"/>
    <w:rsid w:val="00B848D4"/>
    <w:rsid w:val="00B865B7"/>
    <w:rsid w:val="00BA1CB1"/>
    <w:rsid w:val="00BA482D"/>
    <w:rsid w:val="00BA7B66"/>
    <w:rsid w:val="00BA7ECD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688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4219"/>
    <w:rsid w:val="00D87D32"/>
    <w:rsid w:val="00D92C83"/>
    <w:rsid w:val="00DA0A81"/>
    <w:rsid w:val="00DA1E7A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24B2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4709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EAE32"/>
  <w15:docId w15:val="{CF2E3064-7145-4435-9241-59960118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  <w:style w:type="paragraph" w:styleId="NormalWeb">
    <w:name w:val="Normal (Web)"/>
    <w:basedOn w:val="Normal"/>
    <w:uiPriority w:val="99"/>
    <w:semiHidden/>
    <w:unhideWhenUsed/>
    <w:locked/>
    <w:rsid w:val="00BA7EC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2583D81F8C548A0F359A860295EA5" ma:contentTypeVersion="" ma:contentTypeDescription="Create a new document." ma:contentTypeScope="" ma:versionID="694da30bb59bb2250aa81befa5ebda4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16b473b-2b58-402f-bded-517f0720776f" targetNamespace="http://schemas.microsoft.com/office/2006/metadata/properties" ma:root="true" ma:fieldsID="80e8b53e616009a3d47628e9d81ba0a3" ns1:_="" ns2:_="" ns3:_="">
    <xsd:import namespace="http://schemas.microsoft.com/sharepoint/v3"/>
    <xsd:import namespace="d50bbff7-d6dd-47d2-864a-cfdc2c3db0f4"/>
    <xsd:import namespace="316b473b-2b58-402f-bded-517f0720776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473b-2b58-402f-bded-517f07207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DFAC8-36D3-4DDD-97A5-CD10256D9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16b473b-2b58-402f-bded-517f07207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D7BCE81D-9FC3-4B1B-867D-391E09D7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</dc:creator>
  <cp:lastModifiedBy>William Henderson</cp:lastModifiedBy>
  <cp:revision>2</cp:revision>
  <cp:lastPrinted>2016-05-27T05:21:00Z</cp:lastPrinted>
  <dcterms:created xsi:type="dcterms:W3CDTF">2020-02-05T03:02:00Z</dcterms:created>
  <dcterms:modified xsi:type="dcterms:W3CDTF">2020-02-05T03:02:00Z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0x010100D1D2583D81F8C548A0F359A860295EA5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