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A1705F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E479E6E" w14:textId="77777777" w:rsidTr="00146EEC">
        <w:tc>
          <w:tcPr>
            <w:tcW w:w="2689" w:type="dxa"/>
          </w:tcPr>
          <w:p w14:paraId="4360CB3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6113F5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9505EE5" w14:textId="77777777" w:rsidTr="00146EEC">
        <w:tc>
          <w:tcPr>
            <w:tcW w:w="2689" w:type="dxa"/>
          </w:tcPr>
          <w:p w14:paraId="4C95C8B0" w14:textId="2EF6F76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940E2FA" w14:textId="77777777" w:rsidR="00F1480E" w:rsidRPr="000754EC" w:rsidRDefault="00F1480E" w:rsidP="000754EC">
            <w:pPr>
              <w:pStyle w:val="SIText"/>
            </w:pPr>
            <w:r w:rsidRPr="00CC451E">
              <w:t xml:space="preserve">This version released with </w:t>
            </w:r>
            <w:r w:rsidR="00B43EC7">
              <w:t xml:space="preserve">Food, Beverage and Pharmaceutical </w:t>
            </w:r>
            <w:r w:rsidR="00337E82" w:rsidRPr="000754EC">
              <w:t>Training</w:t>
            </w:r>
            <w:r w:rsidRPr="000754EC">
              <w:t xml:space="preserve"> Package Version </w:t>
            </w:r>
            <w:r w:rsidR="00B43EC7">
              <w:t>4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5B555B5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6E14CD0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49F1FBA" w14:textId="5D668DC0" w:rsidR="00F1480E" w:rsidRPr="000754EC" w:rsidRDefault="008B6A05" w:rsidP="000754EC">
            <w:pPr>
              <w:pStyle w:val="SIUNITCODE"/>
            </w:pPr>
            <w:r w:rsidRPr="008B6A05">
              <w:t>FBPCE</w:t>
            </w:r>
            <w:r w:rsidR="00207E4B">
              <w:t>L4003</w:t>
            </w:r>
          </w:p>
        </w:tc>
        <w:tc>
          <w:tcPr>
            <w:tcW w:w="3604" w:type="pct"/>
            <w:shd w:val="clear" w:color="auto" w:fill="auto"/>
          </w:tcPr>
          <w:p w14:paraId="17912912" w14:textId="2B1BF916" w:rsidR="00F1480E" w:rsidRPr="000754EC" w:rsidRDefault="00207E4B" w:rsidP="000754EC">
            <w:pPr>
              <w:pStyle w:val="SIUnittitle"/>
            </w:pPr>
            <w:r w:rsidRPr="00207E4B">
              <w:t>Coordinate wine operations filtration processes</w:t>
            </w:r>
          </w:p>
        </w:tc>
      </w:tr>
      <w:tr w:rsidR="00F1480E" w:rsidRPr="00963A46" w14:paraId="683C7F52" w14:textId="77777777" w:rsidTr="00CA2922">
        <w:tc>
          <w:tcPr>
            <w:tcW w:w="1396" w:type="pct"/>
            <w:shd w:val="clear" w:color="auto" w:fill="auto"/>
          </w:tcPr>
          <w:p w14:paraId="7C4CA70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3B0546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EA2579F" w14:textId="47478571" w:rsidR="008D57DB" w:rsidRPr="008D57DB" w:rsidRDefault="00220A69" w:rsidP="008D57DB">
            <w:pPr>
              <w:pStyle w:val="SIText"/>
            </w:pPr>
            <w:r w:rsidRPr="00220A69">
              <w:t xml:space="preserve">This unit of competency describes the skills and knowledge required to coordinate work teams to set up, operate, handover and shut down </w:t>
            </w:r>
            <w:r w:rsidR="0031562D">
              <w:t xml:space="preserve">filtration </w:t>
            </w:r>
            <w:r w:rsidRPr="00220A69">
              <w:t>wine operation processes</w:t>
            </w:r>
            <w:r w:rsidR="00A827D4">
              <w:t>.</w:t>
            </w:r>
          </w:p>
          <w:p w14:paraId="750839B0" w14:textId="77777777" w:rsidR="00220A69" w:rsidRPr="00220A69" w:rsidRDefault="00220A69" w:rsidP="008D57DB">
            <w:pPr>
              <w:pStyle w:val="SIText"/>
            </w:pPr>
          </w:p>
          <w:p w14:paraId="579A075A" w14:textId="1F90A2F9" w:rsidR="00220A69" w:rsidRDefault="00220A69" w:rsidP="00220A69">
            <w:pPr>
              <w:pStyle w:val="SIText"/>
            </w:pPr>
            <w:r w:rsidRPr="00220A69">
              <w:t xml:space="preserve">The unit applies to individuals who work in a commercial winery are responsible for coordinating several work teams in </w:t>
            </w:r>
            <w:r w:rsidR="00DE2F02">
              <w:t>filtration</w:t>
            </w:r>
            <w:r w:rsidRPr="00220A69">
              <w:t xml:space="preserve"> wine operations processes to produce red or white wine. They take responsibility for their own work</w:t>
            </w:r>
            <w:r w:rsidR="0075758A">
              <w:t>,</w:t>
            </w:r>
            <w:r w:rsidRPr="00220A69">
              <w:t xml:space="preserve"> and the outcomes of others and apply high level planning and problem solving skills.</w:t>
            </w:r>
            <w:r w:rsidR="00E13E70">
              <w:t xml:space="preserve"> </w:t>
            </w:r>
          </w:p>
          <w:p w14:paraId="4B18EF9F" w14:textId="77777777" w:rsidR="00220A69" w:rsidRPr="00220A69" w:rsidRDefault="00220A69" w:rsidP="00220A69">
            <w:pPr>
              <w:pStyle w:val="SIText"/>
            </w:pPr>
          </w:p>
          <w:p w14:paraId="16AD7E22" w14:textId="77777777" w:rsidR="00373436" w:rsidRPr="00DD03B9" w:rsidRDefault="00220A69" w:rsidP="00DD03B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220A69">
              <w:t>All work must be carried out to comply with workplace procedures, according to state/territory health and safety, and food safety regulations, legislation and standards that apply to the workplace.</w:t>
            </w:r>
          </w:p>
          <w:p w14:paraId="18CC89E3" w14:textId="77777777" w:rsidR="00373436" w:rsidRDefault="00373436" w:rsidP="00373436">
            <w:pPr>
              <w:pStyle w:val="SIText"/>
              <w:rPr>
                <w:rStyle w:val="SITemporaryText-red"/>
              </w:rPr>
            </w:pPr>
          </w:p>
          <w:p w14:paraId="79D29165" w14:textId="77777777" w:rsidR="00373436" w:rsidRDefault="00373436" w:rsidP="00373436">
            <w:pPr>
              <w:pStyle w:val="SIText"/>
            </w:pPr>
            <w:r w:rsidRPr="00105AEA">
              <w:rPr>
                <w:rStyle w:val="SITemporaryText-red"/>
                <w:color w:val="auto"/>
                <w:sz w:val="20"/>
              </w:rPr>
              <w:t xml:space="preserve">No licensing,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1E20B7EB" w14:textId="77777777" w:rsidR="00373436" w:rsidRPr="000754EC" w:rsidRDefault="00373436" w:rsidP="00DD03B9">
            <w:pPr>
              <w:pStyle w:val="SIText"/>
            </w:pPr>
          </w:p>
        </w:tc>
      </w:tr>
      <w:tr w:rsidR="00F1480E" w:rsidRPr="00963A46" w14:paraId="53DEAD43" w14:textId="77777777" w:rsidTr="00CA2922">
        <w:tc>
          <w:tcPr>
            <w:tcW w:w="1396" w:type="pct"/>
            <w:shd w:val="clear" w:color="auto" w:fill="auto"/>
          </w:tcPr>
          <w:p w14:paraId="73ED5B88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3DD5C13" w14:textId="5B469DA9" w:rsidR="00911C1A" w:rsidRDefault="00F1480E" w:rsidP="005D5F50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  <w:p w14:paraId="0E2245DB" w14:textId="5C2CAF7D" w:rsidR="00F1480E" w:rsidRPr="00E14BDD" w:rsidRDefault="00F1480E" w:rsidP="0075758A">
            <w:pPr>
              <w:rPr>
                <w:rStyle w:val="SITemporaryText-blue"/>
              </w:rPr>
            </w:pPr>
          </w:p>
        </w:tc>
      </w:tr>
      <w:tr w:rsidR="00F1480E" w:rsidRPr="00963A46" w14:paraId="729150A1" w14:textId="77777777" w:rsidTr="00CA2922">
        <w:tc>
          <w:tcPr>
            <w:tcW w:w="1396" w:type="pct"/>
            <w:shd w:val="clear" w:color="auto" w:fill="auto"/>
          </w:tcPr>
          <w:p w14:paraId="20A9C0DA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B58390C" w14:textId="77777777" w:rsidR="00F1480E" w:rsidRPr="000754EC" w:rsidRDefault="00BF22D4" w:rsidP="000754EC">
            <w:pPr>
              <w:pStyle w:val="SIText"/>
            </w:pPr>
            <w:r w:rsidRPr="00BF22D4">
              <w:t>Cellar Operations (CEL)</w:t>
            </w:r>
          </w:p>
        </w:tc>
      </w:tr>
    </w:tbl>
    <w:p w14:paraId="4BCF376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441133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78E7C68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0478EE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0456A5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F8A4D9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7D061D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9C473B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20D562A" w14:textId="2C632657" w:rsidR="00F1480E" w:rsidRPr="000754EC" w:rsidRDefault="00F1480E" w:rsidP="000754EC">
            <w:pPr>
              <w:pStyle w:val="SIText"/>
            </w:pPr>
            <w:r w:rsidRPr="000754EC">
              <w:t>1</w:t>
            </w:r>
            <w:r w:rsidR="008908DE" w:rsidRPr="000754EC">
              <w:t>.</w:t>
            </w:r>
            <w:r w:rsidRPr="000754EC">
              <w:t xml:space="preserve"> </w:t>
            </w:r>
            <w:r w:rsidR="00BF22D4" w:rsidRPr="00BF22D4">
              <w:t xml:space="preserve">Prepare to coordinate a </w:t>
            </w:r>
            <w:r w:rsidR="00DE2F02">
              <w:t>filtration</w:t>
            </w:r>
            <w:r w:rsidR="00EF14C3">
              <w:t xml:space="preserve"> </w:t>
            </w:r>
            <w:r w:rsidR="00BF22D4" w:rsidRPr="00BF22D4">
              <w:t>shift</w:t>
            </w:r>
          </w:p>
        </w:tc>
        <w:tc>
          <w:tcPr>
            <w:tcW w:w="3604" w:type="pct"/>
            <w:shd w:val="clear" w:color="auto" w:fill="auto"/>
          </w:tcPr>
          <w:p w14:paraId="24AF3278" w14:textId="77777777" w:rsidR="00F1480E" w:rsidRPr="000754EC" w:rsidRDefault="00F1480E" w:rsidP="000754EC">
            <w:pPr>
              <w:pStyle w:val="SIText"/>
            </w:pPr>
            <w:r w:rsidRPr="008908DE">
              <w:t xml:space="preserve">1.1 </w:t>
            </w:r>
            <w:r w:rsidR="00BF22D4" w:rsidRPr="00BF22D4">
              <w:t>Confirm handover information from previous shift</w:t>
            </w:r>
          </w:p>
          <w:p w14:paraId="702FFBAF" w14:textId="403C2B87" w:rsidR="00F1480E" w:rsidRPr="000754EC" w:rsidRDefault="00F1480E" w:rsidP="008322BE">
            <w:pPr>
              <w:pStyle w:val="SIText"/>
            </w:pPr>
            <w:r w:rsidRPr="008908DE">
              <w:t xml:space="preserve">1.2 </w:t>
            </w:r>
            <w:r w:rsidR="00BF22D4" w:rsidRPr="00BF22D4">
              <w:t xml:space="preserve">Check </w:t>
            </w:r>
            <w:r w:rsidR="00706A48">
              <w:t xml:space="preserve">work </w:t>
            </w:r>
            <w:r w:rsidR="00BF22D4" w:rsidRPr="00BF22D4">
              <w:t xml:space="preserve">orders </w:t>
            </w:r>
            <w:r w:rsidR="00706A48">
              <w:t xml:space="preserve">and other </w:t>
            </w:r>
            <w:r w:rsidR="00BF22D4" w:rsidRPr="00BF22D4">
              <w:t>processing requirements</w:t>
            </w:r>
            <w:r w:rsidR="00BF22D4">
              <w:t xml:space="preserve"> </w:t>
            </w:r>
            <w:r w:rsidR="00BF22D4" w:rsidRPr="00BF22D4">
              <w:t>for shift</w:t>
            </w:r>
          </w:p>
          <w:p w14:paraId="7BD75D76" w14:textId="77777777" w:rsidR="00AB46DE" w:rsidRPr="00AB46DE" w:rsidRDefault="00F1480E" w:rsidP="00AB46DE">
            <w:pPr>
              <w:rPr>
                <w:rFonts w:eastAsia="Calibri"/>
                <w:lang w:eastAsia="en-US"/>
              </w:rPr>
            </w:pPr>
            <w:r w:rsidRPr="008908DE">
              <w:t xml:space="preserve">1.3 </w:t>
            </w:r>
            <w:r w:rsidR="00BF22D4" w:rsidRPr="00BF22D4">
              <w:rPr>
                <w:lang w:eastAsia="en-US"/>
              </w:rPr>
              <w:t>Determine other equipment preparation work required for the shift</w:t>
            </w:r>
          </w:p>
          <w:p w14:paraId="10295F7F" w14:textId="6107BC3B" w:rsidR="00BF22D4" w:rsidRPr="00BF22D4" w:rsidRDefault="00BF22D4" w:rsidP="00BF22D4">
            <w:pPr>
              <w:rPr>
                <w:lang w:eastAsia="en-US"/>
              </w:rPr>
            </w:pPr>
            <w:r>
              <w:t xml:space="preserve">1.4 </w:t>
            </w:r>
            <w:r w:rsidRPr="00BF22D4">
              <w:rPr>
                <w:lang w:eastAsia="en-US"/>
              </w:rPr>
              <w:t xml:space="preserve">Confirm capacity of equipment and vessels for </w:t>
            </w:r>
            <w:r w:rsidR="007A2B2A">
              <w:t>required</w:t>
            </w:r>
            <w:r w:rsidRPr="00BF22D4">
              <w:rPr>
                <w:lang w:eastAsia="en-US"/>
              </w:rPr>
              <w:t xml:space="preserve"> volumes</w:t>
            </w:r>
          </w:p>
          <w:p w14:paraId="1E4146B5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1.5 </w:t>
            </w:r>
            <w:r w:rsidRPr="00BF22D4">
              <w:rPr>
                <w:lang w:eastAsia="en-US"/>
              </w:rPr>
              <w:t xml:space="preserve">Identify and prioritise work tasks and allocate team responsibilities </w:t>
            </w:r>
          </w:p>
          <w:p w14:paraId="494250BD" w14:textId="77777777" w:rsidR="00BF22D4" w:rsidRPr="00BF22D4" w:rsidRDefault="00BF22D4" w:rsidP="00BF22D4">
            <w:pPr>
              <w:rPr>
                <w:lang w:eastAsia="en-US"/>
              </w:rPr>
            </w:pPr>
            <w:r>
              <w:t xml:space="preserve">1.6 </w:t>
            </w:r>
            <w:r w:rsidRPr="00BF22D4">
              <w:rPr>
                <w:lang w:eastAsia="en-US"/>
              </w:rPr>
              <w:t>Schedule team member rest and meal breaks according to workplace requirement and environmental conditions</w:t>
            </w:r>
          </w:p>
          <w:p w14:paraId="15B60063" w14:textId="77777777" w:rsidR="00F71BC1" w:rsidRDefault="00BF22D4" w:rsidP="00BF22D4">
            <w:pPr>
              <w:rPr>
                <w:lang w:eastAsia="en-US"/>
              </w:rPr>
            </w:pPr>
            <w:r>
              <w:t xml:space="preserve">1.7 </w:t>
            </w:r>
            <w:r w:rsidRPr="00BF22D4">
              <w:rPr>
                <w:lang w:eastAsia="en-US"/>
              </w:rPr>
              <w:t>Coordinate equipment checks and set up, including safety equipment is operational</w:t>
            </w:r>
          </w:p>
          <w:p w14:paraId="10204B57" w14:textId="39552DCB" w:rsidR="00BF22D4" w:rsidRPr="00BF22D4" w:rsidRDefault="00F71BC1" w:rsidP="00BF22D4">
            <w:pPr>
              <w:rPr>
                <w:lang w:eastAsia="en-US"/>
              </w:rPr>
            </w:pPr>
            <w:r>
              <w:t>1.8 Ensure</w:t>
            </w:r>
            <w:r w:rsidRPr="00F71BC1">
              <w:t xml:space="preserve"> </w:t>
            </w:r>
            <w:r>
              <w:t>i</w:t>
            </w:r>
            <w:r w:rsidRPr="00F71BC1">
              <w:t xml:space="preserve">ntegrity </w:t>
            </w:r>
            <w:r>
              <w:t>t</w:t>
            </w:r>
            <w:r w:rsidRPr="00F71BC1">
              <w:t xml:space="preserve">esting </w:t>
            </w:r>
            <w:r w:rsidR="00BF0728">
              <w:t xml:space="preserve">on filters </w:t>
            </w:r>
            <w:r w:rsidR="00277BE8">
              <w:t>is carried out to meet required parameters</w:t>
            </w:r>
          </w:p>
          <w:p w14:paraId="41F6F291" w14:textId="13CAA75B" w:rsidR="00AB46DE" w:rsidRPr="00EF14C3" w:rsidRDefault="00BF22D4" w:rsidP="00AB46DE">
            <w:pPr>
              <w:rPr>
                <w:rFonts w:eastAsia="Calibri"/>
                <w:lang w:eastAsia="en-US"/>
              </w:rPr>
            </w:pPr>
            <w:r>
              <w:t>1.</w:t>
            </w:r>
            <w:r w:rsidR="00F71BC1">
              <w:t xml:space="preserve">9 </w:t>
            </w:r>
            <w:r w:rsidRPr="00BF22D4">
              <w:rPr>
                <w:lang w:eastAsia="en-US"/>
              </w:rPr>
              <w:t>Coordinate supply of consumables</w:t>
            </w:r>
          </w:p>
        </w:tc>
      </w:tr>
      <w:tr w:rsidR="00F1480E" w:rsidRPr="00963A46" w14:paraId="0023C21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0987240" w14:textId="2EC88600" w:rsidR="00F1480E" w:rsidRPr="000754EC" w:rsidRDefault="00F1480E" w:rsidP="000754EC">
            <w:pPr>
              <w:pStyle w:val="SIText"/>
            </w:pPr>
            <w:r w:rsidRPr="008908DE">
              <w:t>2</w:t>
            </w:r>
            <w:r w:rsidR="008908DE" w:rsidRPr="000754EC">
              <w:t>.</w:t>
            </w:r>
            <w:r w:rsidRPr="000754EC">
              <w:t xml:space="preserve"> </w:t>
            </w:r>
            <w:r w:rsidR="00A36063" w:rsidRPr="00A36063">
              <w:t xml:space="preserve">Monitor the </w:t>
            </w:r>
            <w:r w:rsidR="00DE2F02">
              <w:t>filtration</w:t>
            </w:r>
            <w:r w:rsidR="00F94098">
              <w:t xml:space="preserve"> </w:t>
            </w:r>
            <w:r w:rsidR="00A36063" w:rsidRPr="00A36063">
              <w:t xml:space="preserve">production </w:t>
            </w:r>
          </w:p>
        </w:tc>
        <w:tc>
          <w:tcPr>
            <w:tcW w:w="3604" w:type="pct"/>
            <w:shd w:val="clear" w:color="auto" w:fill="auto"/>
          </w:tcPr>
          <w:p w14:paraId="3363C643" w14:textId="3DA8DD1E" w:rsidR="00F1480E" w:rsidRPr="000754EC" w:rsidRDefault="00F1480E" w:rsidP="000754EC">
            <w:pPr>
              <w:pStyle w:val="SIText"/>
            </w:pPr>
            <w:r w:rsidRPr="008908DE">
              <w:t xml:space="preserve">2.1 </w:t>
            </w:r>
            <w:r w:rsidR="00BF22D4" w:rsidRPr="00BF22D4">
              <w:t>Oversee handover</w:t>
            </w:r>
            <w:r w:rsidR="00A21CA4">
              <w:t xml:space="preserve"> or </w:t>
            </w:r>
            <w:proofErr w:type="spellStart"/>
            <w:r w:rsidR="00BF22D4" w:rsidRPr="00BF22D4">
              <w:t>start up</w:t>
            </w:r>
            <w:proofErr w:type="spellEnd"/>
            <w:r w:rsidR="00BF22D4" w:rsidRPr="00BF22D4">
              <w:t xml:space="preserve"> of production processes</w:t>
            </w:r>
          </w:p>
          <w:p w14:paraId="3463338F" w14:textId="1344963C" w:rsidR="00A606D2" w:rsidRPr="00A606D2" w:rsidRDefault="00A606D2" w:rsidP="00A606D2">
            <w:pPr>
              <w:pStyle w:val="SIText"/>
            </w:pPr>
            <w:r>
              <w:t xml:space="preserve">2.2 </w:t>
            </w:r>
            <w:r w:rsidRPr="00A606D2">
              <w:t>Check workplace health and safety, housekeeping and staff wellbeing</w:t>
            </w:r>
          </w:p>
          <w:p w14:paraId="10AD8F55" w14:textId="1D1833DB" w:rsidR="00F1480E" w:rsidRDefault="00F1480E" w:rsidP="000754EC">
            <w:pPr>
              <w:pStyle w:val="SIText"/>
            </w:pPr>
            <w:r w:rsidRPr="008908DE">
              <w:t>2.</w:t>
            </w:r>
            <w:r w:rsidR="00A606D2">
              <w:t>3</w:t>
            </w:r>
            <w:r w:rsidR="00A606D2" w:rsidRPr="008908DE">
              <w:t xml:space="preserve"> </w:t>
            </w:r>
            <w:r w:rsidR="00A36063" w:rsidRPr="00A36063">
              <w:t>Apply approved problem-solving principles and techniques to identify and rectify product, process, machine, equipment and operator faults</w:t>
            </w:r>
          </w:p>
          <w:p w14:paraId="4B9B4B6B" w14:textId="76422AB1" w:rsidR="00356CED" w:rsidRDefault="00A36063" w:rsidP="00A36063">
            <w:pPr>
              <w:pStyle w:val="SIText"/>
            </w:pPr>
            <w:r>
              <w:t>2.</w:t>
            </w:r>
            <w:r w:rsidR="0074372F">
              <w:t xml:space="preserve">4 </w:t>
            </w:r>
            <w:r w:rsidR="00274089">
              <w:t>E</w:t>
            </w:r>
            <w:r w:rsidRPr="00A36063">
              <w:t>nsure quantity, productivity and quality specifications are met</w:t>
            </w:r>
          </w:p>
          <w:p w14:paraId="27D7CC30" w14:textId="0C9F7149" w:rsidR="00CB51D1" w:rsidRPr="00CB51D1" w:rsidRDefault="00DF51DD" w:rsidP="00CB51D1">
            <w:pPr>
              <w:pStyle w:val="SIText"/>
            </w:pPr>
            <w:r>
              <w:t xml:space="preserve">2.5 Ensure </w:t>
            </w:r>
            <w:r w:rsidR="00CB51D1" w:rsidRPr="00CB51D1">
              <w:t>flow rate</w:t>
            </w:r>
            <w:r>
              <w:t>s</w:t>
            </w:r>
            <w:r w:rsidR="00CB51D1" w:rsidRPr="00CB51D1">
              <w:t xml:space="preserve"> and </w:t>
            </w:r>
            <w:r>
              <w:t>d</w:t>
            </w:r>
            <w:r w:rsidR="00CB51D1" w:rsidRPr="00CB51D1">
              <w:t xml:space="preserve">ifferential pressures </w:t>
            </w:r>
            <w:r>
              <w:t xml:space="preserve">meet production requirements </w:t>
            </w:r>
            <w:r w:rsidR="00CB51D1" w:rsidRPr="00CB51D1">
              <w:t>and determine when filters are compromised.</w:t>
            </w:r>
          </w:p>
          <w:p w14:paraId="67480561" w14:textId="67E036F7" w:rsidR="00A36063" w:rsidRDefault="00A36063" w:rsidP="00A36063">
            <w:pPr>
              <w:pStyle w:val="SIText"/>
            </w:pPr>
            <w:r>
              <w:t>2.</w:t>
            </w:r>
            <w:r w:rsidR="00DF51DD">
              <w:t xml:space="preserve">6 </w:t>
            </w:r>
            <w:r w:rsidRPr="00A36063">
              <w:t xml:space="preserve">Report any outcomes that do not meet specifications and major process problems </w:t>
            </w:r>
          </w:p>
          <w:p w14:paraId="6F63A725" w14:textId="44E7D6D9" w:rsidR="00A21CA4" w:rsidRPr="00A21CA4" w:rsidRDefault="00A21CA4" w:rsidP="00A21CA4">
            <w:pPr>
              <w:pStyle w:val="SIText"/>
            </w:pPr>
            <w:r w:rsidRPr="00E33532">
              <w:t>2.</w:t>
            </w:r>
            <w:r w:rsidR="00DF51DD">
              <w:t>7</w:t>
            </w:r>
            <w:r w:rsidR="00DF51DD" w:rsidRPr="00E33532">
              <w:t xml:space="preserve"> </w:t>
            </w:r>
            <w:r w:rsidRPr="00A21CA4">
              <w:t>Report issues requiring maintenance to machinery and equipment technicians</w:t>
            </w:r>
          </w:p>
          <w:p w14:paraId="5103526C" w14:textId="0D2A1B53" w:rsidR="00A36063" w:rsidRPr="00A36063" w:rsidRDefault="00A36063" w:rsidP="00A36063">
            <w:pPr>
              <w:pStyle w:val="SIText"/>
            </w:pPr>
            <w:r>
              <w:t>2.</w:t>
            </w:r>
            <w:r w:rsidR="00DF51DD">
              <w:t xml:space="preserve">8 </w:t>
            </w:r>
            <w:r w:rsidRPr="00A36063">
              <w:t xml:space="preserve">Communicate with </w:t>
            </w:r>
            <w:r w:rsidR="00DE2F02">
              <w:t>filtration</w:t>
            </w:r>
            <w:r w:rsidRPr="00A36063">
              <w:t xml:space="preserve"> process team members information that impacts on their work </w:t>
            </w:r>
          </w:p>
          <w:p w14:paraId="031CBA4D" w14:textId="656FC67A" w:rsidR="00A36063" w:rsidRPr="000754EC" w:rsidRDefault="00A36063" w:rsidP="00A36063">
            <w:pPr>
              <w:pStyle w:val="SIText"/>
            </w:pPr>
            <w:r>
              <w:t>2.</w:t>
            </w:r>
            <w:r w:rsidR="00DF51DD">
              <w:t xml:space="preserve">9 </w:t>
            </w:r>
            <w:r w:rsidRPr="00A36063">
              <w:t xml:space="preserve">Communicate with </w:t>
            </w:r>
            <w:r w:rsidR="00841498">
              <w:t>other</w:t>
            </w:r>
            <w:r w:rsidRPr="00A36063">
              <w:t xml:space="preserve"> team leader</w:t>
            </w:r>
            <w:r w:rsidR="00841498">
              <w:t>s</w:t>
            </w:r>
            <w:r w:rsidRPr="00A36063">
              <w:t xml:space="preserve"> </w:t>
            </w:r>
            <w:r w:rsidR="006B4774">
              <w:t xml:space="preserve">about </w:t>
            </w:r>
            <w:r w:rsidRPr="00A36063">
              <w:t xml:space="preserve">information that impacts on their work </w:t>
            </w:r>
            <w:r w:rsidR="00CB51D1" w:rsidRPr="00A56724">
              <w:rPr>
                <w:rFonts w:asciiTheme="majorHAnsi" w:hAnsiTheme="majorHAnsi" w:cstheme="majorHAnsi"/>
                <w:szCs w:val="20"/>
                <w:lang w:eastAsia="en-AU"/>
              </w:rPr>
              <w:t xml:space="preserve"> </w:t>
            </w:r>
            <w:r>
              <w:t>2.</w:t>
            </w:r>
            <w:r w:rsidR="00DF51DD">
              <w:t xml:space="preserve">10 </w:t>
            </w:r>
            <w:r w:rsidRPr="00A36063">
              <w:t xml:space="preserve">Ensure </w:t>
            </w:r>
            <w:r w:rsidR="006B4774">
              <w:t xml:space="preserve">accurate </w:t>
            </w:r>
            <w:r w:rsidRPr="00A36063">
              <w:t>completion of records</w:t>
            </w:r>
          </w:p>
        </w:tc>
      </w:tr>
      <w:tr w:rsidR="00F1480E" w:rsidRPr="00963A46" w14:paraId="56BC3A2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6DA9778" w14:textId="77777777" w:rsidR="00F1480E" w:rsidRPr="006372DA" w:rsidRDefault="00F1480E" w:rsidP="00A36063">
            <w:pPr>
              <w:pStyle w:val="SIText"/>
              <w:rPr>
                <w:rStyle w:val="SITemporaryText-red"/>
              </w:rPr>
            </w:pPr>
            <w:r w:rsidRPr="008908DE">
              <w:lastRenderedPageBreak/>
              <w:t>3</w:t>
            </w:r>
            <w:r w:rsidR="008908DE" w:rsidRPr="000754EC">
              <w:t>.</w:t>
            </w:r>
            <w:r w:rsidRPr="000754EC">
              <w:t xml:space="preserve"> </w:t>
            </w:r>
            <w:r w:rsidR="00A36063" w:rsidRPr="00A36063">
              <w:rPr>
                <w:rFonts w:eastAsiaTheme="minorHAnsi"/>
              </w:rPr>
              <w:t>Coordinate product change over</w:t>
            </w:r>
          </w:p>
        </w:tc>
        <w:tc>
          <w:tcPr>
            <w:tcW w:w="3604" w:type="pct"/>
            <w:shd w:val="clear" w:color="auto" w:fill="auto"/>
          </w:tcPr>
          <w:p w14:paraId="3AF1CBA0" w14:textId="4D567F67" w:rsidR="006372DA" w:rsidRPr="00436CDE" w:rsidRDefault="00F1480E" w:rsidP="00436CDE">
            <w:pPr>
              <w:pStyle w:val="SIText"/>
            </w:pPr>
            <w:r w:rsidRPr="00436CDE">
              <w:t xml:space="preserve">3.1 </w:t>
            </w:r>
            <w:r w:rsidR="006372DA" w:rsidRPr="00436CDE">
              <w:t xml:space="preserve">Ensure final run of current </w:t>
            </w:r>
            <w:r w:rsidR="006372DA" w:rsidRPr="00436CDE">
              <w:rPr>
                <w:rStyle w:val="SITemporaryText-red"/>
                <w:color w:val="auto"/>
                <w:sz w:val="20"/>
              </w:rPr>
              <w:t>batch</w:t>
            </w:r>
            <w:r w:rsidR="006372DA" w:rsidRPr="00436CDE">
              <w:t xml:space="preserve"> is complete, including push through</w:t>
            </w:r>
          </w:p>
          <w:p w14:paraId="691D9E80" w14:textId="77777777" w:rsidR="006372DA" w:rsidRPr="00436CDE" w:rsidRDefault="00F1480E" w:rsidP="00436CDE">
            <w:pPr>
              <w:pStyle w:val="SIText"/>
            </w:pPr>
            <w:r w:rsidRPr="00436CDE">
              <w:t xml:space="preserve">3.2 </w:t>
            </w:r>
            <w:r w:rsidR="006372DA" w:rsidRPr="00436CDE">
              <w:t xml:space="preserve">Coordinate cleaning and sanitizing of machinery, equipment and vessels </w:t>
            </w:r>
          </w:p>
          <w:p w14:paraId="30568B7D" w14:textId="43134EB9" w:rsidR="006372DA" w:rsidRPr="00436CDE" w:rsidRDefault="00F1480E" w:rsidP="00436CDE">
            <w:pPr>
              <w:pStyle w:val="SIText"/>
            </w:pPr>
            <w:r w:rsidRPr="00436CDE">
              <w:t xml:space="preserve">3.3 </w:t>
            </w:r>
            <w:r w:rsidR="006372DA" w:rsidRPr="00436CDE">
              <w:t>Prepare equipment and consumables for upcoming batch</w:t>
            </w:r>
          </w:p>
          <w:p w14:paraId="0331FEF9" w14:textId="133EB6FA" w:rsidR="00A36063" w:rsidRPr="00436CDE" w:rsidRDefault="006372DA" w:rsidP="00436CDE">
            <w:pPr>
              <w:pStyle w:val="SIText"/>
            </w:pPr>
            <w:r w:rsidRPr="00436CDE">
              <w:t xml:space="preserve">3.4 </w:t>
            </w:r>
            <w:r w:rsidR="00A36063" w:rsidRPr="00436CDE">
              <w:t xml:space="preserve">Oversee </w:t>
            </w:r>
            <w:proofErr w:type="spellStart"/>
            <w:r w:rsidR="00A36063" w:rsidRPr="00436CDE">
              <w:t>start up</w:t>
            </w:r>
            <w:proofErr w:type="spellEnd"/>
            <w:r w:rsidR="00A36063" w:rsidRPr="00436CDE">
              <w:t xml:space="preserve"> of </w:t>
            </w:r>
            <w:r w:rsidR="00DE2F02" w:rsidRPr="00436CDE">
              <w:t>filtration</w:t>
            </w:r>
            <w:r w:rsidR="00680E40" w:rsidRPr="00436CDE">
              <w:t xml:space="preserve"> </w:t>
            </w:r>
            <w:r w:rsidR="00A36063" w:rsidRPr="00436CDE">
              <w:t>processes for new batch</w:t>
            </w:r>
          </w:p>
          <w:p w14:paraId="300F51A7" w14:textId="0C1E1C00" w:rsidR="00A36063" w:rsidRPr="00436CDE" w:rsidRDefault="006372DA" w:rsidP="00436CDE">
            <w:pPr>
              <w:pStyle w:val="SIText"/>
            </w:pPr>
            <w:r w:rsidRPr="00436CDE">
              <w:t xml:space="preserve">3.5 </w:t>
            </w:r>
            <w:r w:rsidR="00A36063" w:rsidRPr="00436CDE">
              <w:t>Coordinat</w:t>
            </w:r>
            <w:r w:rsidR="006B4774">
              <w:t>e</w:t>
            </w:r>
            <w:r w:rsidR="00A36063" w:rsidRPr="00436CDE">
              <w:t xml:space="preserve"> completion of change over records</w:t>
            </w:r>
          </w:p>
        </w:tc>
      </w:tr>
      <w:tr w:rsidR="00A36063" w:rsidRPr="00963A46" w14:paraId="1A63D05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E10BE45" w14:textId="20D45DFA" w:rsidR="00A36063" w:rsidRPr="008908DE" w:rsidRDefault="006372DA" w:rsidP="000754EC">
            <w:pPr>
              <w:pStyle w:val="SIText"/>
            </w:pPr>
            <w:r>
              <w:t xml:space="preserve">4. </w:t>
            </w:r>
            <w:r w:rsidRPr="006372DA">
              <w:t xml:space="preserve">Coordinate shut down of the </w:t>
            </w:r>
            <w:r w:rsidR="00DE2F02">
              <w:t>filtration</w:t>
            </w:r>
            <w:r w:rsidR="00680E40" w:rsidRPr="00680E40">
              <w:t xml:space="preserve"> </w:t>
            </w:r>
            <w:r w:rsidRPr="006372DA">
              <w:t>processes</w:t>
            </w:r>
          </w:p>
        </w:tc>
        <w:tc>
          <w:tcPr>
            <w:tcW w:w="3604" w:type="pct"/>
            <w:shd w:val="clear" w:color="auto" w:fill="auto"/>
          </w:tcPr>
          <w:p w14:paraId="33602273" w14:textId="67FE5F5F" w:rsidR="006372DA" w:rsidRPr="00436CDE" w:rsidRDefault="006372DA" w:rsidP="00436CDE">
            <w:pPr>
              <w:pStyle w:val="SIText"/>
            </w:pPr>
            <w:r w:rsidRPr="00436CDE">
              <w:t xml:space="preserve">4.1 Ensure final run of current </w:t>
            </w:r>
            <w:r w:rsidRPr="00436CDE">
              <w:rPr>
                <w:rStyle w:val="SITemporaryText-red"/>
                <w:color w:val="auto"/>
                <w:sz w:val="20"/>
              </w:rPr>
              <w:t>batch</w:t>
            </w:r>
            <w:r w:rsidR="00274089" w:rsidRPr="00436CDE">
              <w:rPr>
                <w:rStyle w:val="SITemporaryText-red"/>
                <w:color w:val="auto"/>
                <w:sz w:val="20"/>
              </w:rPr>
              <w:t xml:space="preserve"> </w:t>
            </w:r>
            <w:r w:rsidRPr="00436CDE">
              <w:t>is complete, including push through</w:t>
            </w:r>
          </w:p>
          <w:p w14:paraId="0A167743" w14:textId="77777777" w:rsidR="006372DA" w:rsidRPr="00436CDE" w:rsidRDefault="006372DA" w:rsidP="00436CDE">
            <w:pPr>
              <w:pStyle w:val="SIText"/>
            </w:pPr>
            <w:r w:rsidRPr="00436CDE">
              <w:t xml:space="preserve">4.2 Coordinate cleaning of machinery, equipment and vessels </w:t>
            </w:r>
          </w:p>
          <w:p w14:paraId="698EF7CA" w14:textId="6ED8EAD1" w:rsidR="00D929EB" w:rsidRDefault="006372DA" w:rsidP="00436CDE">
            <w:pPr>
              <w:pStyle w:val="SIText"/>
              <w:rPr>
                <w:rFonts w:eastAsiaTheme="minorHAnsi"/>
              </w:rPr>
            </w:pPr>
            <w:r w:rsidRPr="00436CDE">
              <w:rPr>
                <w:rFonts w:eastAsiaTheme="minorHAnsi"/>
              </w:rPr>
              <w:t xml:space="preserve">4.3 </w:t>
            </w:r>
            <w:r w:rsidR="00267A59">
              <w:rPr>
                <w:rFonts w:eastAsiaTheme="minorHAnsi"/>
              </w:rPr>
              <w:t xml:space="preserve">Ensure </w:t>
            </w:r>
            <w:r w:rsidR="00D929EB">
              <w:rPr>
                <w:rFonts w:eastAsiaTheme="minorHAnsi"/>
              </w:rPr>
              <w:t>filter change o</w:t>
            </w:r>
            <w:r w:rsidR="00267A59">
              <w:rPr>
                <w:rFonts w:eastAsiaTheme="minorHAnsi"/>
              </w:rPr>
              <w:t>uts are completed when filter media are expired</w:t>
            </w:r>
          </w:p>
          <w:p w14:paraId="6DDBD213" w14:textId="63DABB2A" w:rsidR="00F95EA2" w:rsidRPr="00436CDE" w:rsidRDefault="00D929EB" w:rsidP="00436CDE">
            <w:pPr>
              <w:pStyle w:val="SIText"/>
            </w:pPr>
            <w:r>
              <w:t xml:space="preserve">4.4 </w:t>
            </w:r>
            <w:r w:rsidR="00A21CA4" w:rsidRPr="00436CDE">
              <w:t>Advise machine technicians that machinery and equipment is ready for maintenance</w:t>
            </w:r>
          </w:p>
          <w:p w14:paraId="1ECA06C7" w14:textId="249DB573" w:rsidR="006372DA" w:rsidRPr="00436CDE" w:rsidRDefault="006372DA" w:rsidP="00436CDE">
            <w:pPr>
              <w:pStyle w:val="SIText"/>
            </w:pPr>
            <w:r w:rsidRPr="00436CDE">
              <w:t>4.</w:t>
            </w:r>
            <w:r w:rsidR="00D929EB">
              <w:t>5</w:t>
            </w:r>
            <w:r w:rsidR="00D929EB" w:rsidRPr="00436CDE">
              <w:t xml:space="preserve"> </w:t>
            </w:r>
            <w:r w:rsidRPr="00436CDE">
              <w:t>Ensure disposal of waste according to workplace and environmental procedures</w:t>
            </w:r>
          </w:p>
          <w:p w14:paraId="4772CE5E" w14:textId="7A24F221" w:rsidR="00A36063" w:rsidRPr="00436CDE" w:rsidRDefault="006372DA" w:rsidP="00436CDE">
            <w:pPr>
              <w:pStyle w:val="SIText"/>
            </w:pPr>
            <w:r w:rsidRPr="00436CDE">
              <w:t>4.</w:t>
            </w:r>
            <w:r w:rsidR="00D929EB">
              <w:t>6</w:t>
            </w:r>
            <w:r w:rsidR="00D929EB" w:rsidRPr="00436CDE">
              <w:t xml:space="preserve"> </w:t>
            </w:r>
            <w:r w:rsidRPr="00436CDE">
              <w:t>Coordinat</w:t>
            </w:r>
            <w:r w:rsidR="006B4774">
              <w:t>e</w:t>
            </w:r>
            <w:r w:rsidRPr="00436CDE">
              <w:t xml:space="preserve"> completion of shut down records</w:t>
            </w:r>
          </w:p>
        </w:tc>
      </w:tr>
    </w:tbl>
    <w:p w14:paraId="023BFABD" w14:textId="77777777" w:rsidR="005F771F" w:rsidRDefault="005F771F" w:rsidP="005F771F">
      <w:pPr>
        <w:pStyle w:val="SIText"/>
      </w:pPr>
    </w:p>
    <w:p w14:paraId="68BE622F" w14:textId="77777777" w:rsidR="00272773" w:rsidRDefault="00272773" w:rsidP="00795DA4"/>
    <w:p w14:paraId="25C6C03E" w14:textId="77777777" w:rsidR="00272773" w:rsidRPr="00795DA4" w:rsidRDefault="00272773" w:rsidP="00795DA4"/>
    <w:p w14:paraId="520EDE6E" w14:textId="7669DCC9" w:rsidR="005F771F" w:rsidRPr="000754EC" w:rsidRDefault="005F771F" w:rsidP="00677AEB"/>
    <w:p w14:paraId="1F77FD8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0807FB3" w14:textId="77777777" w:rsidTr="00CA2922">
        <w:trPr>
          <w:tblHeader/>
        </w:trPr>
        <w:tc>
          <w:tcPr>
            <w:tcW w:w="5000" w:type="pct"/>
            <w:gridSpan w:val="2"/>
          </w:tcPr>
          <w:p w14:paraId="5945ED2C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AA8959C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A21AF18" w14:textId="77777777" w:rsidTr="00CA2922">
        <w:trPr>
          <w:tblHeader/>
        </w:trPr>
        <w:tc>
          <w:tcPr>
            <w:tcW w:w="1396" w:type="pct"/>
          </w:tcPr>
          <w:p w14:paraId="3CAFE3C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2C2E6E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9EBF2A5" w14:textId="77777777" w:rsidTr="00CA2922">
        <w:tc>
          <w:tcPr>
            <w:tcW w:w="1396" w:type="pct"/>
          </w:tcPr>
          <w:p w14:paraId="094710E0" w14:textId="77777777" w:rsidR="00F1480E" w:rsidRPr="000754EC" w:rsidRDefault="006372DA" w:rsidP="000754EC">
            <w:pPr>
              <w:pStyle w:val="SIText"/>
            </w:pPr>
            <w:r w:rsidRPr="006372DA">
              <w:t>Reading</w:t>
            </w:r>
          </w:p>
        </w:tc>
        <w:tc>
          <w:tcPr>
            <w:tcW w:w="3604" w:type="pct"/>
          </w:tcPr>
          <w:p w14:paraId="065F1D19" w14:textId="77777777" w:rsidR="00F1480E" w:rsidRPr="000754EC" w:rsidRDefault="006372DA" w:rsidP="0044628D">
            <w:pPr>
              <w:pStyle w:val="SIBulletList1"/>
            </w:pPr>
            <w:r w:rsidRPr="006372DA">
              <w:t>Interpret technical text and symbols in machinery operations manuals and procedures</w:t>
            </w:r>
          </w:p>
        </w:tc>
      </w:tr>
      <w:tr w:rsidR="00F1480E" w:rsidRPr="00336FCA" w:rsidDel="00423CB2" w14:paraId="7C39C286" w14:textId="77777777" w:rsidTr="00CA2922">
        <w:tc>
          <w:tcPr>
            <w:tcW w:w="1396" w:type="pct"/>
          </w:tcPr>
          <w:p w14:paraId="3BC85E03" w14:textId="77777777" w:rsidR="00F1480E" w:rsidRPr="000754EC" w:rsidRDefault="0044628D" w:rsidP="000754EC">
            <w:pPr>
              <w:pStyle w:val="SIText"/>
            </w:pPr>
            <w:r w:rsidRPr="0044628D">
              <w:t>Writing</w:t>
            </w:r>
          </w:p>
        </w:tc>
        <w:tc>
          <w:tcPr>
            <w:tcW w:w="3604" w:type="pct"/>
          </w:tcPr>
          <w:p w14:paraId="38CF1A89" w14:textId="28685BDA" w:rsidR="0044628D" w:rsidRPr="00796D62" w:rsidRDefault="0044628D" w:rsidP="00796D62">
            <w:pPr>
              <w:pStyle w:val="SIBulletList1"/>
              <w:rPr>
                <w:rFonts w:eastAsia="Calibri"/>
              </w:rPr>
            </w:pPr>
            <w:r w:rsidRPr="0044628D">
              <w:t xml:space="preserve">Complete quality reports using correct terminology </w:t>
            </w:r>
          </w:p>
        </w:tc>
      </w:tr>
      <w:tr w:rsidR="00F1480E" w:rsidRPr="00336FCA" w:rsidDel="00423CB2" w14:paraId="51D8762A" w14:textId="77777777" w:rsidTr="00CA2922">
        <w:tc>
          <w:tcPr>
            <w:tcW w:w="1396" w:type="pct"/>
          </w:tcPr>
          <w:p w14:paraId="4EE876D4" w14:textId="77777777" w:rsidR="00F1480E" w:rsidRPr="000754EC" w:rsidRDefault="00055BBC" w:rsidP="000754EC">
            <w:pPr>
              <w:pStyle w:val="SIText"/>
            </w:pPr>
            <w:r w:rsidRPr="00055BBC">
              <w:t>Numeracy</w:t>
            </w:r>
          </w:p>
        </w:tc>
        <w:tc>
          <w:tcPr>
            <w:tcW w:w="3604" w:type="pct"/>
          </w:tcPr>
          <w:p w14:paraId="47238F70" w14:textId="77777777" w:rsidR="00055BBC" w:rsidRPr="00055BBC" w:rsidRDefault="00055BBC" w:rsidP="00055BBC">
            <w:pPr>
              <w:pStyle w:val="SIBulletList1"/>
            </w:pPr>
            <w:r w:rsidRPr="00055BBC">
              <w:t>Estimate and calculate known and expected volumes in litres, hectolitres and kilolitres</w:t>
            </w:r>
          </w:p>
          <w:p w14:paraId="3A428F29" w14:textId="22DD20CB" w:rsidR="00055BBC" w:rsidRPr="00055BBC" w:rsidRDefault="00055BBC" w:rsidP="00055BBC">
            <w:pPr>
              <w:pStyle w:val="SIBulletList1"/>
            </w:pPr>
            <w:r w:rsidRPr="00055BBC">
              <w:t>Estimate and calculate quantity</w:t>
            </w:r>
            <w:r w:rsidR="009702D2">
              <w:t xml:space="preserve"> </w:t>
            </w:r>
            <w:r w:rsidRPr="00055BBC">
              <w:t xml:space="preserve">and </w:t>
            </w:r>
            <w:r w:rsidR="009702D2">
              <w:t>time</w:t>
            </w:r>
          </w:p>
          <w:p w14:paraId="267AD8B6" w14:textId="77777777" w:rsidR="00F1480E" w:rsidRPr="000754EC" w:rsidRDefault="00055BBC" w:rsidP="00055BBC">
            <w:pPr>
              <w:pStyle w:val="SIBulletList1"/>
              <w:rPr>
                <w:rFonts w:eastAsia="Calibri"/>
              </w:rPr>
            </w:pPr>
            <w:r w:rsidRPr="00055BBC">
              <w:t>Measure and calculate flow rates, including volume per hour</w:t>
            </w:r>
          </w:p>
        </w:tc>
      </w:tr>
      <w:tr w:rsidR="00055BBC" w:rsidRPr="00336FCA" w:rsidDel="00423CB2" w14:paraId="5B16450A" w14:textId="77777777" w:rsidTr="00CA2922">
        <w:tc>
          <w:tcPr>
            <w:tcW w:w="1396" w:type="pct"/>
          </w:tcPr>
          <w:p w14:paraId="7839FE00" w14:textId="77777777" w:rsidR="00055BBC" w:rsidRPr="00055BBC" w:rsidRDefault="00055BBC" w:rsidP="000754EC">
            <w:pPr>
              <w:pStyle w:val="SIText"/>
            </w:pPr>
            <w:r w:rsidRPr="00055BBC">
              <w:t xml:space="preserve">Oral communication  </w:t>
            </w:r>
          </w:p>
        </w:tc>
        <w:tc>
          <w:tcPr>
            <w:tcW w:w="3604" w:type="pct"/>
          </w:tcPr>
          <w:p w14:paraId="63D2308C" w14:textId="4FD6D3E2" w:rsidR="00055BBC" w:rsidRPr="00055BBC" w:rsidRDefault="00055BBC" w:rsidP="00055BBC">
            <w:pPr>
              <w:pStyle w:val="SIBulletList1"/>
              <w:rPr>
                <w:rFonts w:eastAsia="Calibri"/>
              </w:rPr>
            </w:pPr>
            <w:r w:rsidRPr="00055BBC">
              <w:rPr>
                <w:rFonts w:eastAsia="Calibri"/>
              </w:rPr>
              <w:t>Use open and closed questions to gather information from team</w:t>
            </w:r>
            <w:r w:rsidR="00EB0B4F">
              <w:rPr>
                <w:rFonts w:eastAsia="Calibri"/>
              </w:rPr>
              <w:t xml:space="preserve"> members</w:t>
            </w:r>
            <w:r w:rsidRPr="00055BBC">
              <w:rPr>
                <w:rFonts w:eastAsia="Calibri"/>
              </w:rPr>
              <w:t xml:space="preserve"> </w:t>
            </w:r>
          </w:p>
          <w:p w14:paraId="119D5017" w14:textId="77777777" w:rsidR="00055BBC" w:rsidRPr="00055BBC" w:rsidRDefault="00055BBC" w:rsidP="00055BBC">
            <w:pPr>
              <w:pStyle w:val="SIBulletList1"/>
            </w:pPr>
            <w:r w:rsidRPr="00055BBC">
              <w:rPr>
                <w:rFonts w:eastAsia="Calibri"/>
              </w:rPr>
              <w:t>Use industry terminology to communicate information from team members</w:t>
            </w:r>
          </w:p>
        </w:tc>
      </w:tr>
    </w:tbl>
    <w:p w14:paraId="006383CD" w14:textId="77777777" w:rsidR="00916CD7" w:rsidRDefault="00916CD7" w:rsidP="005F771F">
      <w:pPr>
        <w:pStyle w:val="SIText"/>
      </w:pPr>
    </w:p>
    <w:p w14:paraId="00B932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E9B70F" w14:textId="77777777" w:rsidTr="00F33FF2">
        <w:tc>
          <w:tcPr>
            <w:tcW w:w="5000" w:type="pct"/>
            <w:gridSpan w:val="4"/>
          </w:tcPr>
          <w:p w14:paraId="5BDFD48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C6C652F" w14:textId="77777777" w:rsidTr="00F33FF2">
        <w:tc>
          <w:tcPr>
            <w:tcW w:w="1028" w:type="pct"/>
          </w:tcPr>
          <w:p w14:paraId="0520823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B30EBB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ECFED5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9D0702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FA3B0C1" w14:textId="77777777" w:rsidTr="00F33FF2">
        <w:tc>
          <w:tcPr>
            <w:tcW w:w="1028" w:type="pct"/>
          </w:tcPr>
          <w:p w14:paraId="75729935" w14:textId="3D04A3BE" w:rsidR="00041E59" w:rsidRPr="000754EC" w:rsidRDefault="00B43EC7" w:rsidP="000754EC">
            <w:pPr>
              <w:pStyle w:val="SIText"/>
            </w:pPr>
            <w:r w:rsidRPr="00B43EC7">
              <w:t>FBPCEL</w:t>
            </w:r>
            <w:r w:rsidR="00207E4B">
              <w:t xml:space="preserve">4003 </w:t>
            </w:r>
            <w:r w:rsidR="00207E4B" w:rsidRPr="00207E4B">
              <w:t>Coordinate wine operations filtration processes</w:t>
            </w:r>
          </w:p>
        </w:tc>
        <w:tc>
          <w:tcPr>
            <w:tcW w:w="1105" w:type="pct"/>
          </w:tcPr>
          <w:p w14:paraId="486C7DFD" w14:textId="77777777" w:rsidR="00041E59" w:rsidRPr="000754EC" w:rsidRDefault="00B43EC7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052A36F1" w14:textId="77777777" w:rsidR="00041E59" w:rsidRPr="000754EC" w:rsidRDefault="00B43EC7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F8A81D5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05C0B6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A88F6B3" w14:textId="77777777" w:rsidTr="00CA2922">
        <w:tc>
          <w:tcPr>
            <w:tcW w:w="1396" w:type="pct"/>
            <w:shd w:val="clear" w:color="auto" w:fill="auto"/>
          </w:tcPr>
          <w:p w14:paraId="4D3681A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4137C01" w14:textId="79F80563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207E4B" w:rsidRPr="00207E4B">
                <w:t>https://vetnet.education.gov.au/Pages/TrainingDocs.aspx?q=78b15323-cd38-483e-aad7-1159b570a5c4</w:t>
              </w:r>
            </w:hyperlink>
          </w:p>
        </w:tc>
      </w:tr>
    </w:tbl>
    <w:p w14:paraId="036CFDAF" w14:textId="77777777" w:rsidR="00F1480E" w:rsidRDefault="00F1480E" w:rsidP="005F771F">
      <w:pPr>
        <w:pStyle w:val="SIText"/>
      </w:pPr>
    </w:p>
    <w:p w14:paraId="074CCF16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7E56EF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8B12E6C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04EBE40" w14:textId="55B8FD3E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B6A05" w:rsidRPr="008B6A05">
              <w:t>FBPCEL</w:t>
            </w:r>
            <w:r w:rsidR="00207E4B">
              <w:t>4003</w:t>
            </w:r>
            <w:r w:rsidR="00207E4B" w:rsidRPr="00207E4B">
              <w:t>Coordinate wine operations filtration processes</w:t>
            </w:r>
          </w:p>
        </w:tc>
      </w:tr>
      <w:tr w:rsidR="00556C4C" w:rsidRPr="00A55106" w14:paraId="095F5CBF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7E00CF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FAA6288" w14:textId="77777777" w:rsidTr="00113678">
        <w:tc>
          <w:tcPr>
            <w:tcW w:w="5000" w:type="pct"/>
            <w:gridSpan w:val="2"/>
            <w:shd w:val="clear" w:color="auto" w:fill="auto"/>
          </w:tcPr>
          <w:p w14:paraId="2A75B127" w14:textId="77777777" w:rsidR="0050282C" w:rsidRDefault="006E42FE" w:rsidP="0050282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019EDA1" w14:textId="77777777" w:rsidR="0050282C" w:rsidRDefault="0050282C" w:rsidP="0050282C">
            <w:pPr>
              <w:pStyle w:val="SIText"/>
            </w:pPr>
          </w:p>
          <w:p w14:paraId="1997A6CD" w14:textId="6A2ACE10" w:rsidR="00644DC0" w:rsidRPr="00644DC0" w:rsidRDefault="0050282C" w:rsidP="006377B1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644DC0">
              <w:t xml:space="preserve">There must be evidence that the individual has independently coordinated the </w:t>
            </w:r>
            <w:r w:rsidR="00357981" w:rsidRPr="00644DC0">
              <w:t xml:space="preserve">safe and efficient </w:t>
            </w:r>
            <w:r w:rsidRPr="00644DC0">
              <w:t xml:space="preserve">set-up, operation, hand over and shut down of two </w:t>
            </w:r>
            <w:r w:rsidR="009E5785" w:rsidRPr="00644DC0">
              <w:rPr>
                <w:rStyle w:val="SITemporaryText-red"/>
                <w:color w:val="auto"/>
                <w:sz w:val="20"/>
              </w:rPr>
              <w:t xml:space="preserve">complete </w:t>
            </w:r>
            <w:r w:rsidRPr="00644DC0">
              <w:t xml:space="preserve">shifts of wine </w:t>
            </w:r>
            <w:r w:rsidR="00DE2F02" w:rsidRPr="00644DC0">
              <w:t>filtration</w:t>
            </w:r>
            <w:r w:rsidR="00323883" w:rsidRPr="00644DC0">
              <w:t xml:space="preserve"> </w:t>
            </w:r>
            <w:r w:rsidRPr="00644DC0">
              <w:t>processes</w:t>
            </w:r>
            <w:r w:rsidR="00F01064" w:rsidRPr="00644DC0">
              <w:t xml:space="preserve">. </w:t>
            </w:r>
            <w:r w:rsidR="00F01064" w:rsidRPr="00644DC0">
              <w:rPr>
                <w:rStyle w:val="SITemporaryText-blue"/>
                <w:color w:val="auto"/>
                <w:sz w:val="20"/>
              </w:rPr>
              <w:t xml:space="preserve">Each shift must be a minimum of 8 </w:t>
            </w:r>
            <w:r w:rsidR="00F01064" w:rsidRPr="006377B1">
              <w:rPr>
                <w:rStyle w:val="SITemporaryText-blue"/>
                <w:color w:val="auto"/>
                <w:sz w:val="20"/>
              </w:rPr>
              <w:t>hours</w:t>
            </w:r>
            <w:r w:rsidR="006377B1" w:rsidRPr="006377B1">
              <w:rPr>
                <w:rStyle w:val="SITemporaryText-blue"/>
                <w:color w:val="auto"/>
                <w:sz w:val="20"/>
              </w:rPr>
              <w:t>. T</w:t>
            </w:r>
            <w:r w:rsidR="00ED62A6" w:rsidRPr="006377B1">
              <w:rPr>
                <w:rStyle w:val="SITemporaryText-blue"/>
                <w:color w:val="auto"/>
                <w:sz w:val="20"/>
              </w:rPr>
              <w:t xml:space="preserve">he individual </w:t>
            </w:r>
            <w:r w:rsidR="00644DC0" w:rsidRPr="006377B1">
              <w:rPr>
                <w:rStyle w:val="SITemporaryText-blue"/>
                <w:color w:val="auto"/>
                <w:sz w:val="20"/>
              </w:rPr>
              <w:t>must coordinate the filtration of at least two different batches of juice or wine, according to work</w:t>
            </w:r>
            <w:r w:rsidR="00644DC0" w:rsidRPr="00644DC0">
              <w:rPr>
                <w:rStyle w:val="SITemporaryText-blue"/>
                <w:color w:val="auto"/>
                <w:sz w:val="20"/>
              </w:rPr>
              <w:t xml:space="preserve"> orders, including:</w:t>
            </w:r>
          </w:p>
          <w:p w14:paraId="7DBDDF66" w14:textId="07302E02" w:rsidR="0050282C" w:rsidRPr="00114702" w:rsidRDefault="00B2227F" w:rsidP="00114702">
            <w:pPr>
              <w:pStyle w:val="SIBulletList1"/>
            </w:pPr>
            <w:r w:rsidRPr="00114702">
              <w:rPr>
                <w:rStyle w:val="SITemporaryText-blue"/>
                <w:color w:val="auto"/>
                <w:sz w:val="20"/>
              </w:rPr>
              <w:t>us</w:t>
            </w:r>
            <w:r w:rsidR="00F01064" w:rsidRPr="00114702">
              <w:rPr>
                <w:rStyle w:val="SITemporaryText-blue"/>
                <w:color w:val="auto"/>
                <w:sz w:val="20"/>
              </w:rPr>
              <w:t xml:space="preserve">ing </w:t>
            </w:r>
            <w:r w:rsidR="005E149B" w:rsidRPr="00114702">
              <w:t>at least two of the following</w:t>
            </w:r>
            <w:r w:rsidR="0050282C" w:rsidRPr="00114702">
              <w:t>:</w:t>
            </w:r>
          </w:p>
          <w:p w14:paraId="783048CF" w14:textId="0742A052" w:rsidR="0050282C" w:rsidRPr="0050282C" w:rsidRDefault="005E149B" w:rsidP="002733B6">
            <w:pPr>
              <w:pStyle w:val="SIBulletList2"/>
            </w:pPr>
            <w:r>
              <w:t>c</w:t>
            </w:r>
            <w:r w:rsidR="009F66E5">
              <w:t>ross flow</w:t>
            </w:r>
          </w:p>
          <w:p w14:paraId="6F66254F" w14:textId="0D21CE5E" w:rsidR="0050282C" w:rsidRPr="0050282C" w:rsidRDefault="009F66E5" w:rsidP="002733B6">
            <w:pPr>
              <w:pStyle w:val="SIBulletList2"/>
            </w:pPr>
            <w:r>
              <w:t xml:space="preserve">earth </w:t>
            </w:r>
          </w:p>
          <w:p w14:paraId="3CB22822" w14:textId="31DAD154" w:rsidR="0050282C" w:rsidRDefault="0060584E" w:rsidP="002733B6">
            <w:pPr>
              <w:pStyle w:val="SIBulletList2"/>
            </w:pPr>
            <w:r>
              <w:t xml:space="preserve">lenticular </w:t>
            </w:r>
            <w:r w:rsidR="00121FE8">
              <w:t>or pad</w:t>
            </w:r>
          </w:p>
          <w:p w14:paraId="75A401D7" w14:textId="3E810C03" w:rsidR="005E149B" w:rsidRDefault="0060584E" w:rsidP="002733B6">
            <w:pPr>
              <w:pStyle w:val="SIBulletList2"/>
            </w:pPr>
            <w:r>
              <w:t>reverse osmosis</w:t>
            </w:r>
          </w:p>
          <w:p w14:paraId="4E735158" w14:textId="77B6A3D5" w:rsidR="0060584E" w:rsidRPr="0050282C" w:rsidRDefault="0060584E" w:rsidP="002733B6">
            <w:pPr>
              <w:pStyle w:val="SIBulletList2"/>
            </w:pPr>
            <w:r>
              <w:t xml:space="preserve">membrane </w:t>
            </w:r>
          </w:p>
          <w:p w14:paraId="7058DEFA" w14:textId="25EE15D6" w:rsidR="0074372F" w:rsidRDefault="0074372F" w:rsidP="0088766A">
            <w:pPr>
              <w:pStyle w:val="SIBulletList1"/>
            </w:pPr>
            <w:r>
              <w:t>checking filtration performance parameters</w:t>
            </w:r>
            <w:r w:rsidR="00862774">
              <w:t xml:space="preserve">, including the </w:t>
            </w:r>
            <w:r w:rsidR="00862774" w:rsidRPr="00862774">
              <w:t xml:space="preserve">specified </w:t>
            </w:r>
            <w:r w:rsidR="00EB6671">
              <w:t>integrity testing</w:t>
            </w:r>
            <w:r w:rsidR="001160D4">
              <w:t xml:space="preserve"> </w:t>
            </w:r>
          </w:p>
          <w:p w14:paraId="04FB6F88" w14:textId="56D004F5" w:rsidR="0050282C" w:rsidRDefault="008C4426" w:rsidP="008C4426">
            <w:pPr>
              <w:pStyle w:val="SIBulletList1"/>
            </w:pPr>
            <w:r>
              <w:t>controlling product specifications</w:t>
            </w:r>
            <w:r w:rsidR="005E43FB">
              <w:t>, including:</w:t>
            </w:r>
          </w:p>
          <w:p w14:paraId="7B0C63DA" w14:textId="5131D630" w:rsidR="005E43FB" w:rsidRDefault="00B600AC" w:rsidP="00E14BDD">
            <w:pPr>
              <w:pStyle w:val="SIBulletList2"/>
            </w:pPr>
            <w:r>
              <w:t>temperature</w:t>
            </w:r>
          </w:p>
          <w:p w14:paraId="48283B04" w14:textId="7FF2C574" w:rsidR="005E43FB" w:rsidRDefault="00B600AC" w:rsidP="00E14BDD">
            <w:pPr>
              <w:pStyle w:val="SIBulletList2"/>
            </w:pPr>
            <w:r>
              <w:t>c</w:t>
            </w:r>
            <w:r w:rsidR="005E43FB">
              <w:t>arbon dioxide</w:t>
            </w:r>
          </w:p>
          <w:p w14:paraId="1F8DE110" w14:textId="64D52D40" w:rsidR="00B600AC" w:rsidRDefault="00B600AC" w:rsidP="00B600AC">
            <w:pPr>
              <w:pStyle w:val="SIBulletList2"/>
            </w:pPr>
            <w:r>
              <w:t>dissolved oxygen</w:t>
            </w:r>
          </w:p>
          <w:p w14:paraId="6135D900" w14:textId="1415C53D" w:rsidR="00B600AC" w:rsidRDefault="00F370B8" w:rsidP="00E14BDD">
            <w:pPr>
              <w:pStyle w:val="SIBulletList2"/>
            </w:pPr>
            <w:r w:rsidRPr="00F370B8">
              <w:t>Nephelometric turbidity units (NTU)</w:t>
            </w:r>
          </w:p>
          <w:p w14:paraId="6D252212" w14:textId="61BA4B40" w:rsidR="00484428" w:rsidRPr="00484428" w:rsidRDefault="00484428" w:rsidP="00484428">
            <w:pPr>
              <w:pStyle w:val="SIBulletList1"/>
            </w:pPr>
            <w:r w:rsidRPr="00162041">
              <w:t>communicat</w:t>
            </w:r>
            <w:r w:rsidRPr="00484428">
              <w:t xml:space="preserve">ed with at least two cellar operations workers and with at least </w:t>
            </w:r>
            <w:r w:rsidR="00B600AC">
              <w:t>two</w:t>
            </w:r>
            <w:r w:rsidRPr="00484428">
              <w:t xml:space="preserve"> of the following:</w:t>
            </w:r>
          </w:p>
          <w:p w14:paraId="4498FD3C" w14:textId="77777777" w:rsidR="00484428" w:rsidRPr="00484428" w:rsidRDefault="00484428" w:rsidP="00484428">
            <w:pPr>
              <w:pStyle w:val="SIBulletList2"/>
            </w:pPr>
            <w:r w:rsidRPr="00162041">
              <w:t>wine maker</w:t>
            </w:r>
          </w:p>
          <w:p w14:paraId="3C37B88B" w14:textId="77777777" w:rsidR="00484428" w:rsidRPr="00484428" w:rsidRDefault="00484428" w:rsidP="00484428">
            <w:pPr>
              <w:pStyle w:val="SIBulletList2"/>
            </w:pPr>
            <w:r w:rsidRPr="00162041">
              <w:t>cellar operations manager</w:t>
            </w:r>
          </w:p>
          <w:p w14:paraId="40AF8CDB" w14:textId="77777777" w:rsidR="00484428" w:rsidRPr="00484428" w:rsidRDefault="00484428" w:rsidP="00484428">
            <w:pPr>
              <w:pStyle w:val="SIBulletList2"/>
            </w:pPr>
            <w:r w:rsidRPr="00162041">
              <w:t>maintenance team member</w:t>
            </w:r>
          </w:p>
          <w:p w14:paraId="29BB77AA" w14:textId="77777777" w:rsidR="00484428" w:rsidRPr="00484428" w:rsidRDefault="00484428" w:rsidP="00484428">
            <w:pPr>
              <w:pStyle w:val="SIBulletList2"/>
            </w:pPr>
            <w:r w:rsidRPr="00162041">
              <w:t>laboratory team member</w:t>
            </w:r>
          </w:p>
          <w:p w14:paraId="40D85415" w14:textId="77777777" w:rsidR="00484428" w:rsidRDefault="00484428" w:rsidP="00DD3D71">
            <w:pPr>
              <w:pStyle w:val="SIText"/>
            </w:pPr>
          </w:p>
          <w:p w14:paraId="6E47D636" w14:textId="65B7377B" w:rsidR="00DD3D71" w:rsidRPr="00DD3D71" w:rsidRDefault="00DD3D71" w:rsidP="00DD3D71">
            <w:pPr>
              <w:pStyle w:val="SIText"/>
            </w:pPr>
            <w:r w:rsidRPr="00DD3D71">
              <w:t>For each shift, the individual must have:</w:t>
            </w:r>
          </w:p>
          <w:p w14:paraId="54F1C14A" w14:textId="77777777" w:rsidR="00DD3D71" w:rsidRPr="00DD3D71" w:rsidRDefault="00DD3D71" w:rsidP="00E14BDD">
            <w:pPr>
              <w:pStyle w:val="SIBulletList1"/>
            </w:pPr>
            <w:r w:rsidRPr="00DD3D71">
              <w:t>coordinated at least two different cellar operations workers, including scheduling start and finish times, meal and rest breaks</w:t>
            </w:r>
          </w:p>
          <w:p w14:paraId="59910E78" w14:textId="77777777" w:rsidR="00DD3D71" w:rsidRPr="00DD3D71" w:rsidRDefault="00DD3D71" w:rsidP="00E14BDD">
            <w:pPr>
              <w:pStyle w:val="SIBulletList1"/>
            </w:pPr>
            <w:r w:rsidRPr="00DD3D71">
              <w:t>addressed quality issues and anomalies caused by equipment failure and operator error</w:t>
            </w:r>
          </w:p>
          <w:p w14:paraId="2CE50296" w14:textId="77777777" w:rsidR="00DD3D71" w:rsidRPr="00DD3D71" w:rsidRDefault="00DD3D71" w:rsidP="00E14BDD">
            <w:pPr>
              <w:pStyle w:val="SIBulletList1"/>
            </w:pPr>
            <w:r w:rsidRPr="00DD3D71">
              <w:t>addressed team members’ health and safety requirements; including:</w:t>
            </w:r>
          </w:p>
          <w:p w14:paraId="68A10B08" w14:textId="77777777" w:rsidR="00DD3D71" w:rsidRPr="00DD3D71" w:rsidRDefault="00DD3D71" w:rsidP="00E14BDD">
            <w:pPr>
              <w:pStyle w:val="SIBulletList2"/>
            </w:pPr>
            <w:r w:rsidRPr="00DD3D71">
              <w:t>correct fit and use of personal protective equipment</w:t>
            </w:r>
          </w:p>
          <w:p w14:paraId="05312A3F" w14:textId="12E2619F" w:rsidR="00DD3D71" w:rsidRPr="00DD3D71" w:rsidRDefault="00D05D3A" w:rsidP="00E14BDD">
            <w:pPr>
              <w:pStyle w:val="SIBulletList2"/>
            </w:pPr>
            <w:r>
              <w:t xml:space="preserve">machinery </w:t>
            </w:r>
            <w:r w:rsidR="00DD3D71" w:rsidRPr="00DD3D71">
              <w:t>lock out and isolation</w:t>
            </w:r>
          </w:p>
          <w:p w14:paraId="4A2E5B6C" w14:textId="77777777" w:rsidR="00DD3D71" w:rsidRPr="00DD3D71" w:rsidRDefault="00DD3D71" w:rsidP="00E14BDD">
            <w:pPr>
              <w:pStyle w:val="SIBulletList2"/>
            </w:pPr>
            <w:r w:rsidRPr="00DD3D71">
              <w:t>compliance with vehicle and pedestrian traffic control</w:t>
            </w:r>
          </w:p>
          <w:p w14:paraId="6F762256" w14:textId="56481483" w:rsidR="00DD3D71" w:rsidRPr="00DD3D71" w:rsidRDefault="00BF12E8" w:rsidP="00DD3D71">
            <w:pPr>
              <w:pStyle w:val="SIText"/>
            </w:pPr>
            <w:r>
              <w:t>m</w:t>
            </w:r>
            <w:r w:rsidR="00DD3D71" w:rsidRPr="00DD3D71">
              <w:t>onitored timely and accurate completion of workplace records, including:</w:t>
            </w:r>
          </w:p>
          <w:p w14:paraId="221030DC" w14:textId="77777777" w:rsidR="00DD3D71" w:rsidRPr="00DD3D71" w:rsidRDefault="00DD3D71" w:rsidP="00E14BDD">
            <w:pPr>
              <w:pStyle w:val="SIBulletList2"/>
            </w:pPr>
            <w:r w:rsidRPr="00DD3D71">
              <w:t>production notes, including additions to products</w:t>
            </w:r>
          </w:p>
          <w:p w14:paraId="622F25E3" w14:textId="77777777" w:rsidR="00DD3D71" w:rsidRPr="00DD3D71" w:rsidRDefault="00DD3D71" w:rsidP="00E14BDD">
            <w:pPr>
              <w:pStyle w:val="SIBulletList2"/>
            </w:pPr>
            <w:r w:rsidRPr="00DD3D71">
              <w:t>machinery and equipment logs</w:t>
            </w:r>
          </w:p>
          <w:p w14:paraId="45CD579F" w14:textId="77777777" w:rsidR="00DD3D71" w:rsidRPr="00DD3D71" w:rsidRDefault="00DD3D71" w:rsidP="00E14BDD">
            <w:pPr>
              <w:pStyle w:val="SIBulletList2"/>
            </w:pPr>
            <w:r w:rsidRPr="00DD3D71">
              <w:t>workplace safety reports</w:t>
            </w:r>
          </w:p>
          <w:p w14:paraId="17610285" w14:textId="0C193600" w:rsidR="00556C4C" w:rsidRPr="000754EC" w:rsidRDefault="00DD3D71" w:rsidP="00101748">
            <w:pPr>
              <w:pStyle w:val="SIBulletList1"/>
            </w:pPr>
            <w:r w:rsidRPr="00DD3D71">
              <w:t>effectively coordinated a batch change over according to workplace time requirements</w:t>
            </w:r>
            <w:r w:rsidR="00F370B8">
              <w:t>.</w:t>
            </w:r>
          </w:p>
        </w:tc>
      </w:tr>
    </w:tbl>
    <w:p w14:paraId="469300C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15CD0D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091B86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308AE17" w14:textId="77777777" w:rsidTr="00CA2922">
        <w:tc>
          <w:tcPr>
            <w:tcW w:w="5000" w:type="pct"/>
            <w:shd w:val="clear" w:color="auto" w:fill="auto"/>
          </w:tcPr>
          <w:p w14:paraId="20C3A3A4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C698985" w14:textId="1BEF74BF" w:rsid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rPr>
                <w:rFonts w:eastAsia="Calibri"/>
              </w:rPr>
              <w:t>work orders</w:t>
            </w:r>
            <w:r w:rsidR="00D05D3A">
              <w:rPr>
                <w:rFonts w:eastAsia="Calibri"/>
              </w:rPr>
              <w:t xml:space="preserve"> and </w:t>
            </w:r>
            <w:r w:rsidRPr="0050282C">
              <w:rPr>
                <w:rFonts w:eastAsia="Calibri"/>
              </w:rPr>
              <w:t>production schedules</w:t>
            </w:r>
          </w:p>
          <w:p w14:paraId="420902C2" w14:textId="6FA1B248" w:rsidR="00613F1C" w:rsidRPr="00613F1C" w:rsidRDefault="00613F1C" w:rsidP="00613F1C">
            <w:pPr>
              <w:pStyle w:val="SIBulletList1"/>
            </w:pPr>
            <w:r w:rsidRPr="00CD2C70">
              <w:t>operating principles</w:t>
            </w:r>
            <w:r w:rsidR="00D05D3A">
              <w:t xml:space="preserve"> and </w:t>
            </w:r>
            <w:r w:rsidRPr="00613F1C">
              <w:rPr>
                <w:rFonts w:eastAsia="Calibri"/>
              </w:rPr>
              <w:t xml:space="preserve">workplace </w:t>
            </w:r>
            <w:r w:rsidR="00D05D3A">
              <w:rPr>
                <w:rFonts w:eastAsia="Calibri"/>
              </w:rPr>
              <w:t xml:space="preserve">procedures </w:t>
            </w:r>
            <w:r w:rsidRPr="00613F1C">
              <w:rPr>
                <w:rFonts w:eastAsia="Calibri"/>
              </w:rPr>
              <w:t>for safe operation of m</w:t>
            </w:r>
            <w:r w:rsidRPr="00613F1C">
              <w:t>achinery and equipment, including:</w:t>
            </w:r>
          </w:p>
          <w:p w14:paraId="55852001" w14:textId="77777777" w:rsidR="00B342AF" w:rsidRPr="00B342AF" w:rsidRDefault="00B342AF" w:rsidP="00B342AF">
            <w:pPr>
              <w:pStyle w:val="SIBulletList2"/>
            </w:pPr>
            <w:r>
              <w:t>cross flow filter</w:t>
            </w:r>
            <w:r w:rsidRPr="00B342AF">
              <w:t xml:space="preserve"> equipment</w:t>
            </w:r>
          </w:p>
          <w:p w14:paraId="6F29AE23" w14:textId="77777777" w:rsidR="00B342AF" w:rsidRDefault="00B342AF" w:rsidP="00B342AF">
            <w:pPr>
              <w:pStyle w:val="SIBulletList2"/>
            </w:pPr>
            <w:r>
              <w:t>earth filter equipment</w:t>
            </w:r>
          </w:p>
          <w:p w14:paraId="2D0A6482" w14:textId="77777777" w:rsidR="00B342AF" w:rsidRPr="00B342AF" w:rsidRDefault="00B342AF" w:rsidP="00B342AF">
            <w:pPr>
              <w:pStyle w:val="SIBulletList2"/>
            </w:pPr>
            <w:r>
              <w:t>mem</w:t>
            </w:r>
            <w:r w:rsidRPr="00B342AF">
              <w:t>brane filter, including lenticular cartridge</w:t>
            </w:r>
          </w:p>
          <w:p w14:paraId="02BEA95F" w14:textId="77777777" w:rsidR="00B342AF" w:rsidRDefault="00B342AF" w:rsidP="00B342AF">
            <w:pPr>
              <w:pStyle w:val="SIBulletList2"/>
            </w:pPr>
            <w:r>
              <w:t>reverse osmosis machine</w:t>
            </w:r>
          </w:p>
          <w:p w14:paraId="62B7EA60" w14:textId="0430F79A" w:rsidR="00613F1C" w:rsidRPr="00F86D42" w:rsidRDefault="00613F1C" w:rsidP="00BF4096">
            <w:pPr>
              <w:pStyle w:val="SIBulletList2"/>
            </w:pPr>
            <w:r w:rsidRPr="00CD2C70">
              <w:t xml:space="preserve">inert </w:t>
            </w:r>
            <w:r w:rsidRPr="00613F1C">
              <w:t>gas related equipment, including bulk and small cylinders, regulators, valves and pipes</w:t>
            </w:r>
          </w:p>
          <w:p w14:paraId="44A75CD6" w14:textId="3F9DD575" w:rsidR="00613F1C" w:rsidRPr="00613F1C" w:rsidRDefault="00613F1C" w:rsidP="00613F1C">
            <w:pPr>
              <w:pStyle w:val="SIBulletList1"/>
            </w:pPr>
            <w:r w:rsidRPr="00CD2C70">
              <w:t xml:space="preserve">features and </w:t>
            </w:r>
            <w:r w:rsidRPr="00613F1C">
              <w:t>functions of machinery</w:t>
            </w:r>
            <w:r w:rsidR="00027A60">
              <w:t>,</w:t>
            </w:r>
            <w:r w:rsidRPr="00613F1C">
              <w:t xml:space="preserve"> equipment, including:</w:t>
            </w:r>
          </w:p>
          <w:p w14:paraId="63A15029" w14:textId="77777777" w:rsidR="00613F1C" w:rsidRPr="00613F1C" w:rsidRDefault="00613F1C" w:rsidP="00613F1C">
            <w:pPr>
              <w:pStyle w:val="SIBulletList2"/>
            </w:pPr>
            <w:r w:rsidRPr="00CD2C70">
              <w:t>control panels and ancillary controls</w:t>
            </w:r>
          </w:p>
          <w:p w14:paraId="3E8D2D9B" w14:textId="77777777" w:rsidR="00613F1C" w:rsidRPr="00613F1C" w:rsidRDefault="00613F1C" w:rsidP="00613F1C">
            <w:pPr>
              <w:pStyle w:val="SIBulletList2"/>
            </w:pPr>
            <w:r w:rsidRPr="00CD2C70">
              <w:t>operating capacities, efficiencies and applications</w:t>
            </w:r>
          </w:p>
          <w:p w14:paraId="20943A04" w14:textId="77777777" w:rsidR="005D5F50" w:rsidRPr="005D5F50" w:rsidRDefault="005D5F50" w:rsidP="005D5F50">
            <w:pPr>
              <w:pStyle w:val="SIBulletList2"/>
              <w:rPr>
                <w:rFonts w:eastAsia="Calibri"/>
              </w:rPr>
            </w:pPr>
            <w:r w:rsidRPr="005D5F50">
              <w:rPr>
                <w:rFonts w:eastAsia="Calibri"/>
              </w:rPr>
              <w:t>constraints and other limiting factors</w:t>
            </w:r>
          </w:p>
          <w:p w14:paraId="491B5EB0" w14:textId="09F97D23" w:rsidR="00613F1C" w:rsidRPr="00613F1C" w:rsidRDefault="00613F1C" w:rsidP="00613F1C">
            <w:pPr>
              <w:pStyle w:val="SIBulletList2"/>
            </w:pPr>
            <w:r w:rsidRPr="00CD2C70">
              <w:lastRenderedPageBreak/>
              <w:t>location and purpose of sensors</w:t>
            </w:r>
          </w:p>
          <w:p w14:paraId="3A0C5570" w14:textId="77777777" w:rsidR="00613F1C" w:rsidRPr="00613F1C" w:rsidRDefault="00613F1C" w:rsidP="00613F1C">
            <w:pPr>
              <w:pStyle w:val="SIBulletList2"/>
            </w:pPr>
            <w:r w:rsidRPr="00CD2C70">
              <w:t xml:space="preserve">knowledge of </w:t>
            </w:r>
            <w:r w:rsidRPr="00613F1C">
              <w:t>maintenance required and action to take if maintenance services are not available</w:t>
            </w:r>
          </w:p>
          <w:p w14:paraId="063678D1" w14:textId="61C06ECC" w:rsidR="00613F1C" w:rsidRDefault="00613F1C" w:rsidP="00613F1C">
            <w:pPr>
              <w:pStyle w:val="SIBulletList2"/>
            </w:pPr>
            <w:r w:rsidRPr="00CD2C70">
              <w:t>cleaning requirements</w:t>
            </w:r>
          </w:p>
          <w:p w14:paraId="2E676060" w14:textId="01A5FFD7" w:rsidR="00A065C8" w:rsidRDefault="002E3814" w:rsidP="00613F1C">
            <w:pPr>
              <w:pStyle w:val="SIBulletList2"/>
            </w:pPr>
            <w:r>
              <w:t xml:space="preserve">filter change out, </w:t>
            </w:r>
            <w:r w:rsidR="00A065C8" w:rsidRPr="00A065C8">
              <w:t>integrity testing o</w:t>
            </w:r>
            <w:r w:rsidR="00A065C8">
              <w:t>f</w:t>
            </w:r>
            <w:r w:rsidR="00A065C8" w:rsidRPr="00A065C8">
              <w:t xml:space="preserve"> filters</w:t>
            </w:r>
            <w:r w:rsidR="00A065C8">
              <w:t xml:space="preserve">, filter parameters </w:t>
            </w:r>
            <w:r w:rsidR="00A065C8" w:rsidRPr="00A065C8">
              <w:t>and actions</w:t>
            </w:r>
            <w:r w:rsidR="00A065C8">
              <w:t xml:space="preserve"> required to rectify</w:t>
            </w:r>
          </w:p>
          <w:p w14:paraId="7E45B476" w14:textId="58885E69" w:rsidR="00E27C25" w:rsidRPr="00613F1C" w:rsidRDefault="00E27C25" w:rsidP="00613F1C">
            <w:pPr>
              <w:pStyle w:val="SIBulletList2"/>
            </w:pPr>
            <w:r w:rsidRPr="00E27C25">
              <w:t xml:space="preserve">flow rates and differential pressures </w:t>
            </w:r>
            <w:r>
              <w:t xml:space="preserve">and actions to take </w:t>
            </w:r>
            <w:r w:rsidRPr="00E27C25">
              <w:t>when filters are compromised</w:t>
            </w:r>
          </w:p>
          <w:p w14:paraId="6E86199B" w14:textId="6416837B" w:rsidR="00603DFC" w:rsidRPr="00603DFC" w:rsidRDefault="00603DFC" w:rsidP="00603DFC">
            <w:pPr>
              <w:pStyle w:val="SIBulletList2"/>
            </w:pPr>
            <w:r w:rsidRPr="00EF3539">
              <w:t>routine and non routine machine and equipment faults, and their rectification</w:t>
            </w:r>
            <w:r w:rsidR="00E27C25">
              <w:t xml:space="preserve"> </w:t>
            </w:r>
          </w:p>
          <w:p w14:paraId="1248791B" w14:textId="1FB03C55" w:rsidR="00A63B12" w:rsidRDefault="00A63B12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utility services, including </w:t>
            </w:r>
            <w:r w:rsidR="008F709E">
              <w:rPr>
                <w:rFonts w:eastAsia="Calibri"/>
              </w:rPr>
              <w:t>electricity</w:t>
            </w:r>
            <w:r>
              <w:rPr>
                <w:rFonts w:eastAsia="Calibri"/>
              </w:rPr>
              <w:t xml:space="preserve">, water, </w:t>
            </w:r>
            <w:r w:rsidR="008F709E" w:rsidRPr="008F709E">
              <w:rPr>
                <w:rFonts w:eastAsia="Calibri"/>
              </w:rPr>
              <w:t>compressed air</w:t>
            </w:r>
            <w:r w:rsidR="008F709E">
              <w:rPr>
                <w:rFonts w:eastAsia="Calibri"/>
              </w:rPr>
              <w:t xml:space="preserve">, and inert gasses </w:t>
            </w:r>
          </w:p>
          <w:p w14:paraId="47075947" w14:textId="0ADBEB62" w:rsidR="008F709E" w:rsidRDefault="008F709E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vessel cooling systems and equipment</w:t>
            </w:r>
          </w:p>
          <w:p w14:paraId="6A8D0AE5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equipment and vessels, including:</w:t>
            </w:r>
          </w:p>
          <w:p w14:paraId="3FE7D652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 xml:space="preserve">volume </w:t>
            </w:r>
          </w:p>
          <w:p w14:paraId="3C15ED8B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processing capacity</w:t>
            </w:r>
          </w:p>
          <w:p w14:paraId="3046BA99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openings, doors and seals</w:t>
            </w:r>
          </w:p>
          <w:p w14:paraId="247155E7" w14:textId="7D8033FD" w:rsid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valves and process flow</w:t>
            </w:r>
          </w:p>
          <w:p w14:paraId="7D630069" w14:textId="77777777" w:rsidR="00355A1C" w:rsidRDefault="00355A1C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pressure testing</w:t>
            </w:r>
          </w:p>
          <w:p w14:paraId="3A577BE7" w14:textId="0C0A2CBD" w:rsidR="00027A60" w:rsidRPr="0050282C" w:rsidRDefault="00027A60" w:rsidP="0050282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line check authorisations and procedures</w:t>
            </w:r>
          </w:p>
          <w:p w14:paraId="2AF93BFC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machinery and equipment checks, including:</w:t>
            </w:r>
          </w:p>
          <w:p w14:paraId="367F0DCF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prestart checks, including emergency stop checks</w:t>
            </w:r>
          </w:p>
          <w:p w14:paraId="4341A12E" w14:textId="75436E51" w:rsidR="0050282C" w:rsidRPr="0050282C" w:rsidRDefault="009D3A25" w:rsidP="0050282C">
            <w:pPr>
              <w:pStyle w:val="SIBulletList2"/>
              <w:rPr>
                <w:rFonts w:eastAsia="Calibri"/>
              </w:rPr>
            </w:pPr>
            <w:r>
              <w:t xml:space="preserve">lock out and </w:t>
            </w:r>
            <w:r w:rsidR="0050282C" w:rsidRPr="0050282C">
              <w:t>tag out</w:t>
            </w:r>
          </w:p>
          <w:p w14:paraId="47D13987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return to service after isolation</w:t>
            </w:r>
          </w:p>
          <w:p w14:paraId="7E6CCD24" w14:textId="77777777" w:rsidR="009D3A25" w:rsidRPr="009D3A25" w:rsidRDefault="009D3A25" w:rsidP="009D3A25">
            <w:pPr>
              <w:pStyle w:val="SIBulletList1"/>
              <w:rPr>
                <w:rFonts w:eastAsia="Calibri"/>
              </w:rPr>
            </w:pPr>
            <w:r w:rsidRPr="0050282C">
              <w:t>consumables, including:</w:t>
            </w:r>
          </w:p>
          <w:p w14:paraId="2F06CFD2" w14:textId="77777777" w:rsidR="009D3A25" w:rsidRPr="009D3A25" w:rsidRDefault="009D3A25" w:rsidP="009D3A25">
            <w:pPr>
              <w:pStyle w:val="SIBulletList2"/>
              <w:rPr>
                <w:rFonts w:eastAsia="Calibri"/>
              </w:rPr>
            </w:pPr>
            <w:r w:rsidRPr="009D3A25">
              <w:rPr>
                <w:rFonts w:eastAsia="Calibri"/>
              </w:rPr>
              <w:t>cleaning products</w:t>
            </w:r>
          </w:p>
          <w:p w14:paraId="335F7AF0" w14:textId="77777777" w:rsidR="009D3A25" w:rsidRPr="009D3A25" w:rsidRDefault="009D3A25" w:rsidP="009D3A25">
            <w:pPr>
              <w:pStyle w:val="SIBulletList2"/>
              <w:rPr>
                <w:rFonts w:eastAsia="Calibri"/>
              </w:rPr>
            </w:pPr>
            <w:r w:rsidRPr="009D3A25">
              <w:rPr>
                <w:rFonts w:eastAsia="Calibri"/>
              </w:rPr>
              <w:t>water and gas supplies</w:t>
            </w:r>
          </w:p>
          <w:p w14:paraId="70FC263F" w14:textId="77777777" w:rsidR="009D3A25" w:rsidRPr="009D3A25" w:rsidRDefault="009D3A25" w:rsidP="009D3A25">
            <w:pPr>
              <w:pStyle w:val="SIBulletList2"/>
              <w:rPr>
                <w:rFonts w:eastAsia="Calibri"/>
              </w:rPr>
            </w:pPr>
            <w:r w:rsidRPr="009D3A25">
              <w:rPr>
                <w:rFonts w:eastAsia="Calibri"/>
              </w:rPr>
              <w:t>filtration media</w:t>
            </w:r>
          </w:p>
          <w:p w14:paraId="3C719180" w14:textId="77777777" w:rsidR="003719EC" w:rsidRPr="003719EC" w:rsidRDefault="003719EC" w:rsidP="003719EC">
            <w:pPr>
              <w:pStyle w:val="SIBulletList1"/>
            </w:pPr>
            <w:r w:rsidRPr="003719EC">
              <w:t>typical problems related to consumables, including, insufficient supplies, preparation, quality, and identification</w:t>
            </w:r>
          </w:p>
          <w:p w14:paraId="53AAFA5A" w14:textId="77777777" w:rsidR="00C659AF" w:rsidRPr="00C659AF" w:rsidRDefault="00C659AF" w:rsidP="00C659AF">
            <w:pPr>
              <w:pStyle w:val="SIBulletList1"/>
              <w:rPr>
                <w:rFonts w:eastAsia="Calibri"/>
              </w:rPr>
            </w:pPr>
            <w:r w:rsidRPr="00626875">
              <w:t>staff welfare, including:</w:t>
            </w:r>
          </w:p>
          <w:p w14:paraId="6153235D" w14:textId="77777777" w:rsidR="00C659AF" w:rsidRPr="00C659AF" w:rsidRDefault="00C659AF" w:rsidP="00C659AF">
            <w:pPr>
              <w:pStyle w:val="SIBulletList2"/>
              <w:rPr>
                <w:rFonts w:eastAsia="Calibri"/>
              </w:rPr>
            </w:pPr>
            <w:r w:rsidRPr="00626875">
              <w:t>working conditions, including temperature, vibration, noise and dust</w:t>
            </w:r>
          </w:p>
          <w:p w14:paraId="4D808A5D" w14:textId="77777777" w:rsidR="00C659AF" w:rsidRPr="00C659AF" w:rsidRDefault="00C659AF" w:rsidP="00C659AF">
            <w:pPr>
              <w:pStyle w:val="SIBulletList2"/>
              <w:rPr>
                <w:rFonts w:eastAsia="Calibri"/>
              </w:rPr>
            </w:pPr>
            <w:r w:rsidRPr="00626875">
              <w:t>rostering, breaks, rest and fatigue management</w:t>
            </w:r>
          </w:p>
          <w:p w14:paraId="50449B27" w14:textId="2647CB6B" w:rsidR="0050282C" w:rsidRPr="0050282C" w:rsidRDefault="00EC0267" w:rsidP="0050282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="0050282C" w:rsidRPr="0050282C">
              <w:rPr>
                <w:rFonts w:eastAsia="Calibri"/>
              </w:rPr>
              <w:t>roduct and process quality indicators, including:</w:t>
            </w:r>
          </w:p>
          <w:p w14:paraId="3FBF8727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temperature</w:t>
            </w:r>
          </w:p>
          <w:p w14:paraId="31B0B73D" w14:textId="7E9084BC" w:rsid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oxidation</w:t>
            </w:r>
          </w:p>
          <w:p w14:paraId="3B9EF982" w14:textId="167F7636" w:rsidR="00EF46B1" w:rsidRDefault="00EF46B1" w:rsidP="00C659AF">
            <w:pPr>
              <w:pStyle w:val="SIBulletList1"/>
            </w:pPr>
            <w:r>
              <w:t>filtration performance parameters, including:</w:t>
            </w:r>
          </w:p>
          <w:p w14:paraId="6E7574A5" w14:textId="2F8C45D5" w:rsidR="00EF46B1" w:rsidRDefault="00EF46B1" w:rsidP="00E14BDD">
            <w:pPr>
              <w:pStyle w:val="SIBulletList2"/>
            </w:pPr>
            <w:r>
              <w:t>differential pressures</w:t>
            </w:r>
          </w:p>
          <w:p w14:paraId="335FBB78" w14:textId="4DCBCB2E" w:rsidR="00EF46B1" w:rsidRDefault="00EF46B1" w:rsidP="00E14BDD">
            <w:pPr>
              <w:pStyle w:val="SIBulletList2"/>
            </w:pPr>
            <w:r>
              <w:t>flow rates</w:t>
            </w:r>
          </w:p>
          <w:p w14:paraId="1E3E7CF4" w14:textId="6E769BF2" w:rsidR="00EF46B1" w:rsidRDefault="00EF46B1" w:rsidP="00E14BDD">
            <w:pPr>
              <w:pStyle w:val="SIBulletList2"/>
            </w:pPr>
            <w:r>
              <w:t>integrity</w:t>
            </w:r>
          </w:p>
          <w:p w14:paraId="59DA2262" w14:textId="58338DCA" w:rsidR="00EF46B1" w:rsidRDefault="00EF46B1" w:rsidP="00094227">
            <w:pPr>
              <w:pStyle w:val="SIBulletList2"/>
            </w:pPr>
            <w:r>
              <w:t>NTU</w:t>
            </w:r>
            <w:r w:rsidR="00EC0267">
              <w:t xml:space="preserve"> </w:t>
            </w:r>
            <w:r w:rsidR="0074372F">
              <w:t xml:space="preserve">and </w:t>
            </w:r>
            <w:r>
              <w:t>solids</w:t>
            </w:r>
          </w:p>
          <w:p w14:paraId="4B798C3E" w14:textId="4FA4AB11" w:rsidR="0074372F" w:rsidRDefault="0074372F" w:rsidP="00E14BDD">
            <w:pPr>
              <w:pStyle w:val="SIBulletList2"/>
            </w:pPr>
            <w:r>
              <w:t>micro</w:t>
            </w:r>
          </w:p>
          <w:p w14:paraId="236BC17F" w14:textId="34FE212C" w:rsidR="00C659AF" w:rsidRPr="00C659AF" w:rsidRDefault="00DE2F02" w:rsidP="00C659AF">
            <w:pPr>
              <w:pStyle w:val="SIBulletList1"/>
            </w:pPr>
            <w:r>
              <w:t>filtration</w:t>
            </w:r>
            <w:r w:rsidR="006442C2">
              <w:t xml:space="preserve"> </w:t>
            </w:r>
            <w:r w:rsidR="00C659AF" w:rsidRPr="00626875">
              <w:t>quality control requirements, processes and actions, including:</w:t>
            </w:r>
          </w:p>
          <w:p w14:paraId="77EAEAD1" w14:textId="77777777" w:rsidR="00C659AF" w:rsidRPr="00C659AF" w:rsidRDefault="00C659AF" w:rsidP="00C659AF">
            <w:pPr>
              <w:pStyle w:val="SIBulletList2"/>
            </w:pPr>
            <w:r w:rsidRPr="00626875">
              <w:t>production and processing order specifications</w:t>
            </w:r>
          </w:p>
          <w:p w14:paraId="0A3F5149" w14:textId="77777777" w:rsidR="00C659AF" w:rsidRPr="00C659AF" w:rsidRDefault="00C659AF" w:rsidP="00C659AF">
            <w:pPr>
              <w:pStyle w:val="SIBulletList2"/>
            </w:pPr>
            <w:r w:rsidRPr="00626875">
              <w:t>methods used to check quality</w:t>
            </w:r>
          </w:p>
          <w:p w14:paraId="77C5CEBE" w14:textId="35784E2B" w:rsidR="00B342AF" w:rsidRPr="00B342AF" w:rsidRDefault="00B342AF" w:rsidP="00B342AF">
            <w:pPr>
              <w:pStyle w:val="SIBulletList2"/>
            </w:pPr>
            <w:r>
              <w:t>t</w:t>
            </w:r>
            <w:r w:rsidRPr="00B342AF">
              <w:t xml:space="preserve">urbidity and equipment used to measure turbidity in NTU </w:t>
            </w:r>
          </w:p>
          <w:p w14:paraId="3A1E0CA6" w14:textId="56EAEB7F" w:rsidR="00C659AF" w:rsidRPr="00C659AF" w:rsidRDefault="00C659AF" w:rsidP="00C659AF">
            <w:pPr>
              <w:pStyle w:val="SIBulletList2"/>
            </w:pPr>
            <w:r w:rsidRPr="00626875">
              <w:t xml:space="preserve">common causes of </w:t>
            </w:r>
            <w:r w:rsidR="00DE2F02">
              <w:t>filtration</w:t>
            </w:r>
            <w:r w:rsidRPr="00626875">
              <w:t xml:space="preserve"> process quality </w:t>
            </w:r>
            <w:r w:rsidR="006442C2">
              <w:t xml:space="preserve">issues </w:t>
            </w:r>
            <w:r w:rsidRPr="00626875">
              <w:t>and corrective action required</w:t>
            </w:r>
          </w:p>
          <w:p w14:paraId="2DD81FD0" w14:textId="77777777" w:rsidR="00C659AF" w:rsidRPr="00C659AF" w:rsidRDefault="00C659AF" w:rsidP="00C659AF">
            <w:pPr>
              <w:pStyle w:val="SIBulletList2"/>
            </w:pPr>
            <w:r w:rsidRPr="00626875">
              <w:t>planned sampling and testing associated with process monitoring and control</w:t>
            </w:r>
          </w:p>
          <w:p w14:paraId="57492A6E" w14:textId="77777777" w:rsidR="00C659AF" w:rsidRPr="00C659AF" w:rsidRDefault="00C659AF" w:rsidP="00C659AF">
            <w:pPr>
              <w:pStyle w:val="SIBulletList2"/>
            </w:pPr>
            <w:r w:rsidRPr="00626875">
              <w:t>responding to machinery alerts and notifications</w:t>
            </w:r>
          </w:p>
          <w:p w14:paraId="6B1D4E0B" w14:textId="358E342C" w:rsidR="0050282C" w:rsidRPr="00C659AF" w:rsidRDefault="00C659AF" w:rsidP="004E637D">
            <w:pPr>
              <w:pStyle w:val="SIBulletList2"/>
            </w:pPr>
            <w:r w:rsidRPr="00626875">
              <w:t>recording of results</w:t>
            </w:r>
          </w:p>
          <w:p w14:paraId="5E47F142" w14:textId="2B7455C0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records and reporting requirement</w:t>
            </w:r>
            <w:r w:rsidR="004E637D">
              <w:t>s</w:t>
            </w:r>
            <w:r w:rsidRPr="0050282C">
              <w:t>, including:</w:t>
            </w:r>
          </w:p>
          <w:p w14:paraId="08FF5529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quality</w:t>
            </w:r>
          </w:p>
          <w:p w14:paraId="4672B3C0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productivity</w:t>
            </w:r>
          </w:p>
          <w:p w14:paraId="3966ACE2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handover</w:t>
            </w:r>
          </w:p>
          <w:p w14:paraId="330335AA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health and safety</w:t>
            </w:r>
          </w:p>
          <w:p w14:paraId="1D2E9340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rPr>
                <w:rFonts w:eastAsia="Calibri"/>
              </w:rPr>
              <w:t>process information, including wine tracking</w:t>
            </w:r>
          </w:p>
          <w:p w14:paraId="1ED3C596" w14:textId="77777777" w:rsidR="0050282C" w:rsidRPr="0050282C" w:rsidRDefault="0050282C" w:rsidP="0050282C">
            <w:pPr>
              <w:pStyle w:val="SIBulletList1"/>
              <w:rPr>
                <w:rFonts w:eastAsia="Calibri"/>
              </w:rPr>
            </w:pPr>
            <w:r w:rsidRPr="0050282C">
              <w:t>application of push through processes, including:</w:t>
            </w:r>
          </w:p>
          <w:p w14:paraId="3D4FBBF9" w14:textId="77777777" w:rsidR="0050282C" w:rsidRPr="0050282C" w:rsidRDefault="0050282C" w:rsidP="0050282C">
            <w:pPr>
              <w:pStyle w:val="SIBulletList2"/>
            </w:pPr>
            <w:r w:rsidRPr="0050282C">
              <w:t>water</w:t>
            </w:r>
          </w:p>
          <w:p w14:paraId="36EB06F1" w14:textId="77777777" w:rsidR="0050282C" w:rsidRPr="0050282C" w:rsidRDefault="0050282C" w:rsidP="0050282C">
            <w:pPr>
              <w:pStyle w:val="SIBulletList2"/>
            </w:pPr>
            <w:r w:rsidRPr="0050282C">
              <w:t>gas</w:t>
            </w:r>
          </w:p>
          <w:p w14:paraId="58692E55" w14:textId="77777777" w:rsidR="0050282C" w:rsidRPr="0050282C" w:rsidRDefault="0050282C" w:rsidP="0050282C">
            <w:pPr>
              <w:pStyle w:val="SIBulletList2"/>
              <w:rPr>
                <w:rFonts w:eastAsia="Calibri"/>
              </w:rPr>
            </w:pPr>
            <w:r w:rsidRPr="0050282C">
              <w:t>wine or juice</w:t>
            </w:r>
          </w:p>
          <w:p w14:paraId="587D685B" w14:textId="347D643A" w:rsidR="005B3163" w:rsidRPr="005B3163" w:rsidRDefault="001E2649" w:rsidP="005B316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</w:t>
            </w:r>
            <w:r w:rsidRPr="005B3163">
              <w:rPr>
                <w:rFonts w:eastAsia="Calibri"/>
              </w:rPr>
              <w:t xml:space="preserve">roduct </w:t>
            </w:r>
            <w:r w:rsidR="005B3163" w:rsidRPr="005B3163">
              <w:rPr>
                <w:rFonts w:eastAsia="Calibri"/>
              </w:rPr>
              <w:t xml:space="preserve">knowledge related to the batch being processed, including: </w:t>
            </w:r>
          </w:p>
          <w:p w14:paraId="5E194F9C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lastRenderedPageBreak/>
              <w:t>fruit variety</w:t>
            </w:r>
          </w:p>
          <w:p w14:paraId="0C100ABD" w14:textId="271A1A71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volume</w:t>
            </w:r>
          </w:p>
          <w:p w14:paraId="5E7899D3" w14:textId="784F5246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client or receiver requirements or specifications</w:t>
            </w:r>
          </w:p>
          <w:p w14:paraId="34CD058E" w14:textId="64D6DD87" w:rsidR="005B3163" w:rsidRPr="005B3163" w:rsidRDefault="005B3163" w:rsidP="00E14BDD">
            <w:pPr>
              <w:pStyle w:val="SIBulletList1"/>
            </w:pPr>
            <w:r w:rsidRPr="00CD2C70">
              <w:t xml:space="preserve">the interrelationships between </w:t>
            </w:r>
            <w:r w:rsidR="00DE2F02">
              <w:t>filtration</w:t>
            </w:r>
            <w:r w:rsidR="00791A11" w:rsidRPr="00CD2C70">
              <w:t xml:space="preserve"> processes</w:t>
            </w:r>
            <w:r w:rsidR="00791A11" w:rsidRPr="00791A11">
              <w:t xml:space="preserve"> </w:t>
            </w:r>
            <w:r w:rsidR="00791A11">
              <w:t xml:space="preserve">and </w:t>
            </w:r>
            <w:r w:rsidR="00212CFC" w:rsidRPr="00E14BDD">
              <w:t xml:space="preserve">bottling, </w:t>
            </w:r>
            <w:r w:rsidR="00212CFC" w:rsidRPr="00E14BDD">
              <w:rPr>
                <w:rStyle w:val="SITemporaryText-red"/>
                <w:color w:val="auto"/>
                <w:sz w:val="20"/>
              </w:rPr>
              <w:t>general cellar</w:t>
            </w:r>
            <w:r w:rsidR="00212CFC">
              <w:t xml:space="preserve"> and packaging </w:t>
            </w:r>
            <w:r w:rsidR="00791A11">
              <w:t>processes</w:t>
            </w:r>
          </w:p>
          <w:p w14:paraId="385AF8DF" w14:textId="55E445C1" w:rsidR="005B3163" w:rsidRPr="005B3163" w:rsidRDefault="005B3163" w:rsidP="005B3163">
            <w:pPr>
              <w:pStyle w:val="SIBulletList1"/>
            </w:pPr>
            <w:r w:rsidRPr="00CD2C70">
              <w:t>product</w:t>
            </w:r>
            <w:r w:rsidR="001E2649">
              <w:t xml:space="preserve"> and </w:t>
            </w:r>
            <w:r w:rsidRPr="00CD2C70">
              <w:t>process changeover procedures and responsibilities</w:t>
            </w:r>
          </w:p>
          <w:p w14:paraId="53F65F48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product batch identification and traceability requirements, including:</w:t>
            </w:r>
          </w:p>
          <w:p w14:paraId="2DB21DEE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workplace requirements</w:t>
            </w:r>
          </w:p>
          <w:p w14:paraId="253305F5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client or receiver requirements or specifications </w:t>
            </w:r>
          </w:p>
          <w:p w14:paraId="31786152" w14:textId="77777777" w:rsidR="005B3163" w:rsidRPr="005B3163" w:rsidRDefault="005B3163" w:rsidP="005B3163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batch records</w:t>
            </w:r>
          </w:p>
          <w:p w14:paraId="2EDD383E" w14:textId="1DA43A35" w:rsidR="00857BDB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work health and safety hazards and controls, </w:t>
            </w:r>
            <w:r w:rsidR="00857BDB" w:rsidRPr="005B3163">
              <w:rPr>
                <w:rFonts w:eastAsia="Calibri"/>
              </w:rPr>
              <w:t>including:</w:t>
            </w:r>
          </w:p>
          <w:p w14:paraId="1C647C05" w14:textId="77777777" w:rsidR="00857BDB" w:rsidRDefault="005B3163" w:rsidP="00857BDB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 xml:space="preserve">awareness of the limitations of </w:t>
            </w:r>
            <w:r w:rsidR="00857BDB">
              <w:rPr>
                <w:rFonts w:eastAsia="Calibri"/>
              </w:rPr>
              <w:t>controls</w:t>
            </w:r>
          </w:p>
          <w:p w14:paraId="723A4E0B" w14:textId="3610BACD" w:rsidR="005B3163" w:rsidRDefault="005B3163" w:rsidP="00857BDB">
            <w:pPr>
              <w:pStyle w:val="SIBulletList2"/>
              <w:rPr>
                <w:rFonts w:eastAsia="Calibri"/>
              </w:rPr>
            </w:pPr>
            <w:r w:rsidRPr="005B3163">
              <w:rPr>
                <w:rFonts w:eastAsia="Calibri"/>
              </w:rPr>
              <w:t>protective clothing and equipment</w:t>
            </w:r>
          </w:p>
          <w:p w14:paraId="3F8D62D1" w14:textId="19D0D4BA" w:rsidR="00857BDB" w:rsidRPr="005B3163" w:rsidRDefault="00857BDB" w:rsidP="00857BD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hazardous substances, including </w:t>
            </w:r>
            <w:r w:rsidR="004C47F9">
              <w:rPr>
                <w:rFonts w:eastAsia="Calibri"/>
              </w:rPr>
              <w:t xml:space="preserve">stored pressure, </w:t>
            </w:r>
            <w:r>
              <w:rPr>
                <w:rFonts w:eastAsia="Calibri"/>
              </w:rPr>
              <w:t>additions and finings, cleaning products</w:t>
            </w:r>
            <w:r w:rsidR="00211A74">
              <w:rPr>
                <w:rFonts w:eastAsia="Calibri"/>
              </w:rPr>
              <w:t>, and gases</w:t>
            </w:r>
          </w:p>
          <w:p w14:paraId="41D0F23C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procedures and responsibility for reporting production and performance information</w:t>
            </w:r>
          </w:p>
          <w:p w14:paraId="07E9B38E" w14:textId="77777777" w:rsidR="005B3163" w:rsidRPr="005B3163" w:rsidRDefault="005B3163" w:rsidP="005B3163">
            <w:pPr>
              <w:pStyle w:val="SIBulletList1"/>
              <w:rPr>
                <w:rFonts w:eastAsia="Calibri"/>
              </w:rPr>
            </w:pPr>
            <w:r w:rsidRPr="005B3163">
              <w:rPr>
                <w:rFonts w:eastAsia="Calibri"/>
              </w:rPr>
              <w:t>environmental issues and controls relevant to the process, including:</w:t>
            </w:r>
          </w:p>
          <w:p w14:paraId="2B99F434" w14:textId="128841E6" w:rsidR="005B3163" w:rsidRPr="00211A74" w:rsidRDefault="005B3163" w:rsidP="00211A74">
            <w:pPr>
              <w:pStyle w:val="SIBulletList2"/>
            </w:pPr>
            <w:r w:rsidRPr="005B3163">
              <w:rPr>
                <w:rFonts w:eastAsia="Calibri"/>
              </w:rPr>
              <w:t>rework and reuse of products</w:t>
            </w:r>
          </w:p>
          <w:p w14:paraId="1054BE11" w14:textId="3E9A0311" w:rsidR="00211A74" w:rsidRPr="005B3163" w:rsidRDefault="00211A74" w:rsidP="00211A74">
            <w:pPr>
              <w:pStyle w:val="SIBulletList2"/>
            </w:pPr>
            <w:r>
              <w:t xml:space="preserve">water use and recycling </w:t>
            </w:r>
          </w:p>
          <w:p w14:paraId="4C3A2969" w14:textId="35746B2F" w:rsidR="005B3163" w:rsidRPr="00211A74" w:rsidRDefault="005B3163" w:rsidP="00211A74">
            <w:pPr>
              <w:pStyle w:val="SIBulletList2"/>
            </w:pPr>
            <w:r w:rsidRPr="005B3163">
              <w:rPr>
                <w:rFonts w:eastAsia="Calibri"/>
              </w:rPr>
              <w:t xml:space="preserve">waste processing </w:t>
            </w:r>
          </w:p>
          <w:p w14:paraId="4E40B2E7" w14:textId="1BE522FA" w:rsidR="00211A74" w:rsidRPr="005B3163" w:rsidRDefault="00211A74" w:rsidP="00211A74">
            <w:pPr>
              <w:pStyle w:val="SIBulletList2"/>
            </w:pPr>
            <w:r>
              <w:rPr>
                <w:rFonts w:eastAsia="Calibri"/>
              </w:rPr>
              <w:t>energy usage</w:t>
            </w:r>
          </w:p>
          <w:p w14:paraId="42279194" w14:textId="7010D603" w:rsidR="00F1480E" w:rsidRPr="00613F1C" w:rsidRDefault="00E11EA0" w:rsidP="00E11EA0">
            <w:pPr>
              <w:pStyle w:val="SIBulletList1"/>
            </w:pPr>
            <w:r>
              <w:rPr>
                <w:rFonts w:eastAsia="Calibri"/>
              </w:rPr>
              <w:t xml:space="preserve">materials and </w:t>
            </w:r>
            <w:r w:rsidR="005B3163" w:rsidRPr="005B3163">
              <w:rPr>
                <w:rFonts w:eastAsia="Calibri"/>
              </w:rPr>
              <w:t>manual handling procedures related to the</w:t>
            </w:r>
            <w:r>
              <w:rPr>
                <w:rFonts w:eastAsia="Calibri"/>
              </w:rPr>
              <w:t xml:space="preserve"> </w:t>
            </w:r>
            <w:r w:rsidR="00DE2F02">
              <w:rPr>
                <w:rFonts w:eastAsia="Calibri"/>
              </w:rPr>
              <w:t>filtration</w:t>
            </w:r>
            <w:r>
              <w:rPr>
                <w:rFonts w:eastAsia="Calibri"/>
              </w:rPr>
              <w:t xml:space="preserve"> processes.</w:t>
            </w:r>
          </w:p>
        </w:tc>
      </w:tr>
    </w:tbl>
    <w:p w14:paraId="7F0B5B3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343B01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1B7CD1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1A529FC" w14:textId="77777777" w:rsidTr="00CA2922">
        <w:tc>
          <w:tcPr>
            <w:tcW w:w="5000" w:type="pct"/>
            <w:shd w:val="clear" w:color="auto" w:fill="auto"/>
          </w:tcPr>
          <w:p w14:paraId="46C64561" w14:textId="209A0127" w:rsidR="00E40225" w:rsidRDefault="004A7706" w:rsidP="00E40225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6B3E4765" w14:textId="77777777" w:rsidR="00241C6B" w:rsidRPr="00241C6B" w:rsidRDefault="00241C6B" w:rsidP="00241C6B">
            <w:pPr>
              <w:pStyle w:val="SIBulletList1"/>
            </w:pPr>
            <w:r w:rsidRPr="0022435A">
              <w:t>physical conditions:</w:t>
            </w:r>
          </w:p>
          <w:p w14:paraId="4F45DADC" w14:textId="77777777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>a commercial winery or an environment that accurately represents workplace conditions</w:t>
            </w:r>
          </w:p>
          <w:p w14:paraId="45EA1CC9" w14:textId="77777777" w:rsidR="00241C6B" w:rsidRPr="00241C6B" w:rsidRDefault="00241C6B" w:rsidP="00241C6B">
            <w:pPr>
              <w:pStyle w:val="SIBulletList1"/>
            </w:pPr>
            <w:r w:rsidRPr="0022435A">
              <w:t>resources, equipment and materials:</w:t>
            </w:r>
          </w:p>
          <w:p w14:paraId="415F3651" w14:textId="00679801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2435A">
              <w:t xml:space="preserve">machinery and equipment stipulated in the performance evidence </w:t>
            </w:r>
          </w:p>
          <w:p w14:paraId="7CB39F75" w14:textId="213F1450" w:rsidR="00241C6B" w:rsidRPr="00241C6B" w:rsidRDefault="00E11EA0" w:rsidP="00241C6B">
            <w:pPr>
              <w:pStyle w:val="SIBulletList2"/>
              <w:rPr>
                <w:rFonts w:eastAsia="Calibri"/>
              </w:rPr>
            </w:pPr>
            <w:r>
              <w:t xml:space="preserve">juice or wine </w:t>
            </w:r>
            <w:r w:rsidR="00241C6B" w:rsidRPr="0022435A">
              <w:t>stipulated in the performance evidence</w:t>
            </w:r>
          </w:p>
          <w:p w14:paraId="11F94A23" w14:textId="66FAB894" w:rsidR="00241C6B" w:rsidRPr="00241C6B" w:rsidRDefault="00241C6B" w:rsidP="00241C6B">
            <w:pPr>
              <w:pStyle w:val="SIBulletList2"/>
              <w:rPr>
                <w:rFonts w:eastAsia="Calibri"/>
              </w:rPr>
            </w:pPr>
            <w:r w:rsidRPr="00241C6B">
              <w:rPr>
                <w:rFonts w:eastAsia="Calibri"/>
              </w:rPr>
              <w:t xml:space="preserve">processing consumables </w:t>
            </w:r>
          </w:p>
          <w:p w14:paraId="239DD34B" w14:textId="77777777" w:rsidR="00241C6B" w:rsidRPr="00241C6B" w:rsidRDefault="00241C6B" w:rsidP="00241C6B">
            <w:pPr>
              <w:pStyle w:val="SIBulletList1"/>
              <w:rPr>
                <w:rFonts w:eastAsia="Calibri"/>
              </w:rPr>
            </w:pPr>
            <w:r w:rsidRPr="00241C6B">
              <w:rPr>
                <w:rFonts w:eastAsia="Calibri"/>
              </w:rPr>
              <w:t>specifications:</w:t>
            </w:r>
          </w:p>
          <w:p w14:paraId="78BFAF05" w14:textId="59E7E16D" w:rsidR="00241C6B" w:rsidRPr="00241C6B" w:rsidRDefault="00043D80" w:rsidP="00241C6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t</w:t>
            </w:r>
            <w:r w:rsidR="00241C6B" w:rsidRPr="00241C6B">
              <w:rPr>
                <w:rFonts w:eastAsia="Calibri"/>
              </w:rPr>
              <w:t>wo batch orders as stipulated in the Performance Evidence</w:t>
            </w:r>
          </w:p>
          <w:p w14:paraId="6CAA5DA8" w14:textId="66CDD81D" w:rsidR="00241C6B" w:rsidRPr="00241C6B" w:rsidRDefault="00043D80" w:rsidP="00241C6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w</w:t>
            </w:r>
            <w:r w:rsidR="00241C6B" w:rsidRPr="00241C6B">
              <w:rPr>
                <w:rFonts w:eastAsia="Calibri"/>
              </w:rPr>
              <w:t xml:space="preserve">orkplace procedures </w:t>
            </w:r>
            <w:r w:rsidR="00F370B8" w:rsidRPr="00F370B8">
              <w:rPr>
                <w:rFonts w:eastAsia="Calibri"/>
              </w:rPr>
              <w:t>for operating filtration processes</w:t>
            </w:r>
            <w:r w:rsidR="00F370B8">
              <w:rPr>
                <w:rFonts w:eastAsia="Calibri"/>
              </w:rPr>
              <w:t>,</w:t>
            </w:r>
            <w:r w:rsidR="00F370B8" w:rsidRPr="00F370B8">
              <w:rPr>
                <w:rFonts w:eastAsia="Calibri"/>
              </w:rPr>
              <w:t xml:space="preserve"> </w:t>
            </w:r>
            <w:r w:rsidR="00241C6B" w:rsidRPr="00241C6B">
              <w:rPr>
                <w:rFonts w:eastAsia="Calibri"/>
              </w:rPr>
              <w:t xml:space="preserve">machinery and equipment stipulated in the </w:t>
            </w:r>
            <w:r w:rsidR="004C47F9">
              <w:rPr>
                <w:rFonts w:eastAsia="Calibri"/>
              </w:rPr>
              <w:t>p</w:t>
            </w:r>
            <w:r w:rsidR="004C47F9" w:rsidRPr="00241C6B">
              <w:rPr>
                <w:rFonts w:eastAsia="Calibri"/>
              </w:rPr>
              <w:t xml:space="preserve">erformance </w:t>
            </w:r>
            <w:r w:rsidR="004C47F9">
              <w:rPr>
                <w:rFonts w:eastAsia="Calibri"/>
              </w:rPr>
              <w:t>e</w:t>
            </w:r>
            <w:r w:rsidR="004C47F9" w:rsidRPr="00241C6B">
              <w:rPr>
                <w:rFonts w:eastAsia="Calibri"/>
              </w:rPr>
              <w:t>vidence</w:t>
            </w:r>
          </w:p>
          <w:p w14:paraId="72198940" w14:textId="77777777" w:rsidR="00241C6B" w:rsidRPr="00241C6B" w:rsidRDefault="00241C6B" w:rsidP="00241C6B">
            <w:pPr>
              <w:pStyle w:val="SIBulletList1"/>
            </w:pPr>
            <w:r w:rsidRPr="0022435A">
              <w:t>relationships:</w:t>
            </w:r>
          </w:p>
          <w:p w14:paraId="58B34945" w14:textId="1E044CE9" w:rsidR="00241C6B" w:rsidRPr="00241C6B" w:rsidRDefault="004C47F9" w:rsidP="004C47F9">
            <w:pPr>
              <w:pStyle w:val="SIBulletList2"/>
            </w:pPr>
            <w:r w:rsidRPr="004C47F9">
              <w:t>team members and others stipulated in the performance evidence</w:t>
            </w:r>
            <w:r w:rsidR="00F370B8">
              <w:t>.</w:t>
            </w:r>
          </w:p>
          <w:p w14:paraId="0FE56D72" w14:textId="77777777" w:rsidR="00F22779" w:rsidRPr="00F22779" w:rsidRDefault="00F22779" w:rsidP="00F22779">
            <w:pPr>
              <w:pStyle w:val="SIText"/>
              <w:rPr>
                <w:highlight w:val="yellow"/>
              </w:rPr>
            </w:pPr>
          </w:p>
          <w:p w14:paraId="6FA46AE1" w14:textId="77777777" w:rsidR="00F1480E" w:rsidRPr="00F22779" w:rsidRDefault="007134FE" w:rsidP="00F22779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485FE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CD998C8" w14:textId="77777777" w:rsidTr="004679E3">
        <w:tc>
          <w:tcPr>
            <w:tcW w:w="990" w:type="pct"/>
            <w:shd w:val="clear" w:color="auto" w:fill="auto"/>
          </w:tcPr>
          <w:p w14:paraId="5B949D2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EE0243" w14:textId="07A95373" w:rsidR="00F1480E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207E4B">
              <w:rPr>
                <w:lang w:eastAsia="en-AU"/>
              </w:rPr>
              <w:t xml:space="preserve"> </w:t>
            </w:r>
            <w:hyperlink r:id="rId12" w:history="1">
              <w:r w:rsidR="00207E4B" w:rsidRPr="00207E4B">
                <w:t>https://vetnet.education.gov.au/Pages/TrainingDocs.aspx?q=78b15323-cd38-483e-aad7-1159b570a5c4</w:t>
              </w:r>
            </w:hyperlink>
          </w:p>
        </w:tc>
      </w:tr>
    </w:tbl>
    <w:p w14:paraId="72C725B1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D89C5" w14:textId="77777777" w:rsidR="00603467" w:rsidRDefault="00603467" w:rsidP="00BF3F0A">
      <w:r>
        <w:separator/>
      </w:r>
    </w:p>
    <w:p w14:paraId="173B412E" w14:textId="77777777" w:rsidR="00603467" w:rsidRDefault="00603467"/>
  </w:endnote>
  <w:endnote w:type="continuationSeparator" w:id="0">
    <w:p w14:paraId="585BC08B" w14:textId="77777777" w:rsidR="00603467" w:rsidRDefault="00603467" w:rsidP="00BF3F0A">
      <w:r>
        <w:continuationSeparator/>
      </w:r>
    </w:p>
    <w:p w14:paraId="52F67F7E" w14:textId="77777777" w:rsidR="00603467" w:rsidRDefault="00603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63187" w14:textId="77777777" w:rsidR="0065187B" w:rsidRDefault="006518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DDFB4D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A29170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5649A7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76A8B7" w14:textId="77777777" w:rsidR="0065187B" w:rsidRDefault="00651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1E105" w14:textId="77777777" w:rsidR="00603467" w:rsidRDefault="00603467" w:rsidP="00BF3F0A">
      <w:r>
        <w:separator/>
      </w:r>
    </w:p>
    <w:p w14:paraId="7FC238D5" w14:textId="77777777" w:rsidR="00603467" w:rsidRDefault="00603467"/>
  </w:footnote>
  <w:footnote w:type="continuationSeparator" w:id="0">
    <w:p w14:paraId="1D43FE4C" w14:textId="77777777" w:rsidR="00603467" w:rsidRDefault="00603467" w:rsidP="00BF3F0A">
      <w:r>
        <w:continuationSeparator/>
      </w:r>
    </w:p>
    <w:p w14:paraId="547F7C2E" w14:textId="77777777" w:rsidR="00603467" w:rsidRDefault="006034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A91A4" w14:textId="77777777" w:rsidR="0065187B" w:rsidRDefault="006518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51E28" w14:textId="126E6248" w:rsidR="009C2650" w:rsidRPr="000754EC" w:rsidRDefault="0065797F" w:rsidP="00146EEC">
    <w:pPr>
      <w:pStyle w:val="SIText"/>
    </w:pPr>
    <w:sdt>
      <w:sdtPr>
        <w:id w:val="1601768875"/>
        <w:docPartObj>
          <w:docPartGallery w:val="Watermarks"/>
          <w:docPartUnique/>
        </w:docPartObj>
      </w:sdtPr>
      <w:sdtEndPr/>
      <w:sdtContent>
        <w:r>
          <w:pict w14:anchorId="78333C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B4E59">
      <w:t>FBPCEL</w:t>
    </w:r>
    <w:r w:rsidR="00207E4B">
      <w:t xml:space="preserve">4003 </w:t>
    </w:r>
    <w:r w:rsidR="001B4E59">
      <w:t>Coordinate</w:t>
    </w:r>
    <w:r w:rsidR="00207E4B">
      <w:t xml:space="preserve"> </w:t>
    </w:r>
    <w:r w:rsidR="001B4E59">
      <w:t xml:space="preserve">wine operations </w:t>
    </w:r>
    <w:r w:rsidR="00207E4B">
      <w:t xml:space="preserve">filtration </w:t>
    </w:r>
    <w:r w:rsidR="001B4E59">
      <w:t>process</w:t>
    </w:r>
    <w:r w:rsidR="00207E4B">
      <w:t>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ABDC7" w14:textId="77777777" w:rsidR="0065187B" w:rsidRDefault="006518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CB422A9"/>
    <w:multiLevelType w:val="hybridMultilevel"/>
    <w:tmpl w:val="D072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3A"/>
    <w:rsid w:val="000014B9"/>
    <w:rsid w:val="00005A15"/>
    <w:rsid w:val="000061CB"/>
    <w:rsid w:val="0001108F"/>
    <w:rsid w:val="000115E2"/>
    <w:rsid w:val="000126D0"/>
    <w:rsid w:val="0001296A"/>
    <w:rsid w:val="00016803"/>
    <w:rsid w:val="0001758F"/>
    <w:rsid w:val="00020986"/>
    <w:rsid w:val="00023992"/>
    <w:rsid w:val="000275AE"/>
    <w:rsid w:val="00027A60"/>
    <w:rsid w:val="000336C7"/>
    <w:rsid w:val="00041E59"/>
    <w:rsid w:val="00043D80"/>
    <w:rsid w:val="00055BBC"/>
    <w:rsid w:val="00061543"/>
    <w:rsid w:val="00064BFE"/>
    <w:rsid w:val="00070B3E"/>
    <w:rsid w:val="00071F95"/>
    <w:rsid w:val="000737BB"/>
    <w:rsid w:val="0007450D"/>
    <w:rsid w:val="00074E47"/>
    <w:rsid w:val="000754EC"/>
    <w:rsid w:val="0009093B"/>
    <w:rsid w:val="000A5441"/>
    <w:rsid w:val="000B2022"/>
    <w:rsid w:val="000B5E24"/>
    <w:rsid w:val="000C149A"/>
    <w:rsid w:val="000C224E"/>
    <w:rsid w:val="000C402A"/>
    <w:rsid w:val="000E25E6"/>
    <w:rsid w:val="000E2C86"/>
    <w:rsid w:val="000E4640"/>
    <w:rsid w:val="000E4AFE"/>
    <w:rsid w:val="000F29F2"/>
    <w:rsid w:val="00101659"/>
    <w:rsid w:val="00101748"/>
    <w:rsid w:val="00105AEA"/>
    <w:rsid w:val="001078BF"/>
    <w:rsid w:val="00114702"/>
    <w:rsid w:val="001160D4"/>
    <w:rsid w:val="00121FE8"/>
    <w:rsid w:val="00133957"/>
    <w:rsid w:val="001372F6"/>
    <w:rsid w:val="00144385"/>
    <w:rsid w:val="001462BA"/>
    <w:rsid w:val="00146EEC"/>
    <w:rsid w:val="00151D55"/>
    <w:rsid w:val="00151D93"/>
    <w:rsid w:val="00156EF3"/>
    <w:rsid w:val="001735EE"/>
    <w:rsid w:val="00176E4F"/>
    <w:rsid w:val="001779C1"/>
    <w:rsid w:val="001807FC"/>
    <w:rsid w:val="00183E36"/>
    <w:rsid w:val="0018546B"/>
    <w:rsid w:val="001A6A3E"/>
    <w:rsid w:val="001A7B6D"/>
    <w:rsid w:val="001B34D5"/>
    <w:rsid w:val="001B4E59"/>
    <w:rsid w:val="001B513A"/>
    <w:rsid w:val="001C0A75"/>
    <w:rsid w:val="001C0E89"/>
    <w:rsid w:val="001C1306"/>
    <w:rsid w:val="001D0516"/>
    <w:rsid w:val="001D30EB"/>
    <w:rsid w:val="001D5C1B"/>
    <w:rsid w:val="001D7F5B"/>
    <w:rsid w:val="001E0849"/>
    <w:rsid w:val="001E16BC"/>
    <w:rsid w:val="001E16DF"/>
    <w:rsid w:val="001E2649"/>
    <w:rsid w:val="001F2BA5"/>
    <w:rsid w:val="001F308D"/>
    <w:rsid w:val="00201A7C"/>
    <w:rsid w:val="00207E4B"/>
    <w:rsid w:val="00211A74"/>
    <w:rsid w:val="0021210E"/>
    <w:rsid w:val="00212CFC"/>
    <w:rsid w:val="0021414D"/>
    <w:rsid w:val="00220A69"/>
    <w:rsid w:val="00223089"/>
    <w:rsid w:val="00223124"/>
    <w:rsid w:val="00224F03"/>
    <w:rsid w:val="002314D8"/>
    <w:rsid w:val="00233143"/>
    <w:rsid w:val="00234444"/>
    <w:rsid w:val="00241C6B"/>
    <w:rsid w:val="00242293"/>
    <w:rsid w:val="00244EA7"/>
    <w:rsid w:val="00262FC3"/>
    <w:rsid w:val="0026394F"/>
    <w:rsid w:val="00267A59"/>
    <w:rsid w:val="00267AF6"/>
    <w:rsid w:val="00272773"/>
    <w:rsid w:val="002733B6"/>
    <w:rsid w:val="00274089"/>
    <w:rsid w:val="00276DB8"/>
    <w:rsid w:val="00277BE8"/>
    <w:rsid w:val="0028102A"/>
    <w:rsid w:val="00282664"/>
    <w:rsid w:val="00285FB8"/>
    <w:rsid w:val="002914DE"/>
    <w:rsid w:val="002970C3"/>
    <w:rsid w:val="00297B28"/>
    <w:rsid w:val="002A3066"/>
    <w:rsid w:val="002A4CD3"/>
    <w:rsid w:val="002A6CC4"/>
    <w:rsid w:val="002C2483"/>
    <w:rsid w:val="002C55E9"/>
    <w:rsid w:val="002D0C8B"/>
    <w:rsid w:val="002D330A"/>
    <w:rsid w:val="002E170C"/>
    <w:rsid w:val="002E193E"/>
    <w:rsid w:val="002E3814"/>
    <w:rsid w:val="002E5666"/>
    <w:rsid w:val="002F6D58"/>
    <w:rsid w:val="00305EFF"/>
    <w:rsid w:val="00310A6A"/>
    <w:rsid w:val="003144E6"/>
    <w:rsid w:val="0031562D"/>
    <w:rsid w:val="00323883"/>
    <w:rsid w:val="003328F8"/>
    <w:rsid w:val="00337E82"/>
    <w:rsid w:val="00346FDC"/>
    <w:rsid w:val="00350BB1"/>
    <w:rsid w:val="003516B0"/>
    <w:rsid w:val="00352C83"/>
    <w:rsid w:val="00355A1C"/>
    <w:rsid w:val="00356CED"/>
    <w:rsid w:val="00357981"/>
    <w:rsid w:val="003616CB"/>
    <w:rsid w:val="00366805"/>
    <w:rsid w:val="0037067D"/>
    <w:rsid w:val="003719EC"/>
    <w:rsid w:val="00373436"/>
    <w:rsid w:val="00386B91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5DC0"/>
    <w:rsid w:val="003C7152"/>
    <w:rsid w:val="003D2E73"/>
    <w:rsid w:val="003D3D74"/>
    <w:rsid w:val="003D533F"/>
    <w:rsid w:val="003E4BA3"/>
    <w:rsid w:val="003E72B6"/>
    <w:rsid w:val="003E7BBE"/>
    <w:rsid w:val="00401722"/>
    <w:rsid w:val="004127E3"/>
    <w:rsid w:val="00427A1F"/>
    <w:rsid w:val="0043212E"/>
    <w:rsid w:val="00434366"/>
    <w:rsid w:val="00434ECE"/>
    <w:rsid w:val="00436CDE"/>
    <w:rsid w:val="00440A21"/>
    <w:rsid w:val="00444423"/>
    <w:rsid w:val="0044628D"/>
    <w:rsid w:val="00447C44"/>
    <w:rsid w:val="00452F3E"/>
    <w:rsid w:val="0046239A"/>
    <w:rsid w:val="004637B8"/>
    <w:rsid w:val="004640AE"/>
    <w:rsid w:val="004679E3"/>
    <w:rsid w:val="00475172"/>
    <w:rsid w:val="004758B0"/>
    <w:rsid w:val="004832D2"/>
    <w:rsid w:val="00484428"/>
    <w:rsid w:val="00485559"/>
    <w:rsid w:val="004A142B"/>
    <w:rsid w:val="004A3860"/>
    <w:rsid w:val="004A44E8"/>
    <w:rsid w:val="004A581D"/>
    <w:rsid w:val="004A7706"/>
    <w:rsid w:val="004A77E3"/>
    <w:rsid w:val="004B29B7"/>
    <w:rsid w:val="004B3203"/>
    <w:rsid w:val="004B67AF"/>
    <w:rsid w:val="004B7A28"/>
    <w:rsid w:val="004C2244"/>
    <w:rsid w:val="004C47F9"/>
    <w:rsid w:val="004C79A1"/>
    <w:rsid w:val="004D052C"/>
    <w:rsid w:val="004D0D5F"/>
    <w:rsid w:val="004D1569"/>
    <w:rsid w:val="004D44B1"/>
    <w:rsid w:val="004E0460"/>
    <w:rsid w:val="004E1579"/>
    <w:rsid w:val="004E5FAE"/>
    <w:rsid w:val="004E6245"/>
    <w:rsid w:val="004E637D"/>
    <w:rsid w:val="004E6741"/>
    <w:rsid w:val="004E7094"/>
    <w:rsid w:val="004F2138"/>
    <w:rsid w:val="004F5DC7"/>
    <w:rsid w:val="004F78DA"/>
    <w:rsid w:val="0050282C"/>
    <w:rsid w:val="00513133"/>
    <w:rsid w:val="005145AB"/>
    <w:rsid w:val="00520E9A"/>
    <w:rsid w:val="005248C1"/>
    <w:rsid w:val="00526134"/>
    <w:rsid w:val="005405B2"/>
    <w:rsid w:val="005427C8"/>
    <w:rsid w:val="005446D1"/>
    <w:rsid w:val="00556C4C"/>
    <w:rsid w:val="00557369"/>
    <w:rsid w:val="00557D22"/>
    <w:rsid w:val="00564ADD"/>
    <w:rsid w:val="005708EB"/>
    <w:rsid w:val="00575BC6"/>
    <w:rsid w:val="00583902"/>
    <w:rsid w:val="005923BE"/>
    <w:rsid w:val="00594E83"/>
    <w:rsid w:val="005A1D70"/>
    <w:rsid w:val="005A3AA5"/>
    <w:rsid w:val="005A6C9C"/>
    <w:rsid w:val="005A74DC"/>
    <w:rsid w:val="005A7E73"/>
    <w:rsid w:val="005B3163"/>
    <w:rsid w:val="005B5146"/>
    <w:rsid w:val="005D1AFD"/>
    <w:rsid w:val="005D5F50"/>
    <w:rsid w:val="005E05C0"/>
    <w:rsid w:val="005E149B"/>
    <w:rsid w:val="005E43FB"/>
    <w:rsid w:val="005E51E6"/>
    <w:rsid w:val="005F027A"/>
    <w:rsid w:val="005F33CC"/>
    <w:rsid w:val="005F4942"/>
    <w:rsid w:val="005F771F"/>
    <w:rsid w:val="00603467"/>
    <w:rsid w:val="00603DFC"/>
    <w:rsid w:val="0060584E"/>
    <w:rsid w:val="006121D4"/>
    <w:rsid w:val="00613B49"/>
    <w:rsid w:val="00613F1C"/>
    <w:rsid w:val="00616845"/>
    <w:rsid w:val="00620E8E"/>
    <w:rsid w:val="00633CFE"/>
    <w:rsid w:val="00634FCA"/>
    <w:rsid w:val="006372DA"/>
    <w:rsid w:val="006377B1"/>
    <w:rsid w:val="00641DAA"/>
    <w:rsid w:val="00643D1B"/>
    <w:rsid w:val="006442C2"/>
    <w:rsid w:val="00644DC0"/>
    <w:rsid w:val="006452B8"/>
    <w:rsid w:val="0065187B"/>
    <w:rsid w:val="00652E62"/>
    <w:rsid w:val="0065797F"/>
    <w:rsid w:val="0066408F"/>
    <w:rsid w:val="00677AEB"/>
    <w:rsid w:val="00680E40"/>
    <w:rsid w:val="00685B42"/>
    <w:rsid w:val="00686A49"/>
    <w:rsid w:val="00687B62"/>
    <w:rsid w:val="00690C44"/>
    <w:rsid w:val="006969D9"/>
    <w:rsid w:val="006A2B68"/>
    <w:rsid w:val="006B4774"/>
    <w:rsid w:val="006C2270"/>
    <w:rsid w:val="006C2F32"/>
    <w:rsid w:val="006D1AF9"/>
    <w:rsid w:val="006D1BB0"/>
    <w:rsid w:val="006D36FA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6A48"/>
    <w:rsid w:val="00707741"/>
    <w:rsid w:val="007134FE"/>
    <w:rsid w:val="00715794"/>
    <w:rsid w:val="00717385"/>
    <w:rsid w:val="00722769"/>
    <w:rsid w:val="00726FE7"/>
    <w:rsid w:val="00727901"/>
    <w:rsid w:val="0073075B"/>
    <w:rsid w:val="0073404B"/>
    <w:rsid w:val="007341FF"/>
    <w:rsid w:val="007404E9"/>
    <w:rsid w:val="0074372F"/>
    <w:rsid w:val="007444CF"/>
    <w:rsid w:val="00752C75"/>
    <w:rsid w:val="00756A2E"/>
    <w:rsid w:val="00757005"/>
    <w:rsid w:val="0075758A"/>
    <w:rsid w:val="00761DBE"/>
    <w:rsid w:val="0076523B"/>
    <w:rsid w:val="00771B60"/>
    <w:rsid w:val="00781D77"/>
    <w:rsid w:val="00783549"/>
    <w:rsid w:val="007860B7"/>
    <w:rsid w:val="00786DC8"/>
    <w:rsid w:val="00791A11"/>
    <w:rsid w:val="00795DA4"/>
    <w:rsid w:val="00796D62"/>
    <w:rsid w:val="007A2B2A"/>
    <w:rsid w:val="007A300D"/>
    <w:rsid w:val="007A68F6"/>
    <w:rsid w:val="007C14ED"/>
    <w:rsid w:val="007D5A78"/>
    <w:rsid w:val="007E3BD1"/>
    <w:rsid w:val="007F1563"/>
    <w:rsid w:val="007F1EB2"/>
    <w:rsid w:val="007F44DB"/>
    <w:rsid w:val="007F5A8B"/>
    <w:rsid w:val="007F6EB9"/>
    <w:rsid w:val="00817D51"/>
    <w:rsid w:val="00823530"/>
    <w:rsid w:val="00823FF4"/>
    <w:rsid w:val="008255F9"/>
    <w:rsid w:val="00830267"/>
    <w:rsid w:val="008306E7"/>
    <w:rsid w:val="008322BE"/>
    <w:rsid w:val="00834BC8"/>
    <w:rsid w:val="00837FD6"/>
    <w:rsid w:val="00841498"/>
    <w:rsid w:val="00847B60"/>
    <w:rsid w:val="00850243"/>
    <w:rsid w:val="00851BE5"/>
    <w:rsid w:val="008545EB"/>
    <w:rsid w:val="00857BDB"/>
    <w:rsid w:val="00862774"/>
    <w:rsid w:val="00863073"/>
    <w:rsid w:val="00865011"/>
    <w:rsid w:val="00886790"/>
    <w:rsid w:val="008908DE"/>
    <w:rsid w:val="00895DB2"/>
    <w:rsid w:val="0089723B"/>
    <w:rsid w:val="008A12ED"/>
    <w:rsid w:val="008A39D3"/>
    <w:rsid w:val="008B2C77"/>
    <w:rsid w:val="008B3A61"/>
    <w:rsid w:val="008B3E8E"/>
    <w:rsid w:val="008B4AD2"/>
    <w:rsid w:val="008B6A05"/>
    <w:rsid w:val="008B7138"/>
    <w:rsid w:val="008B782F"/>
    <w:rsid w:val="008C4426"/>
    <w:rsid w:val="008D57DB"/>
    <w:rsid w:val="008E260C"/>
    <w:rsid w:val="008E39BE"/>
    <w:rsid w:val="008E62EC"/>
    <w:rsid w:val="008F32F6"/>
    <w:rsid w:val="008F709E"/>
    <w:rsid w:val="008F7C5C"/>
    <w:rsid w:val="00911C1A"/>
    <w:rsid w:val="00914A47"/>
    <w:rsid w:val="00915DC1"/>
    <w:rsid w:val="00916CD7"/>
    <w:rsid w:val="00920927"/>
    <w:rsid w:val="00921B38"/>
    <w:rsid w:val="00921D3A"/>
    <w:rsid w:val="00923720"/>
    <w:rsid w:val="009278C9"/>
    <w:rsid w:val="00931BC3"/>
    <w:rsid w:val="00932CD7"/>
    <w:rsid w:val="00944C09"/>
    <w:rsid w:val="00945E8C"/>
    <w:rsid w:val="009527CB"/>
    <w:rsid w:val="00953835"/>
    <w:rsid w:val="00960F6C"/>
    <w:rsid w:val="0096206B"/>
    <w:rsid w:val="00965849"/>
    <w:rsid w:val="009702D2"/>
    <w:rsid w:val="00970747"/>
    <w:rsid w:val="00994DEC"/>
    <w:rsid w:val="00997BFC"/>
    <w:rsid w:val="009A4A41"/>
    <w:rsid w:val="009A5900"/>
    <w:rsid w:val="009A6E6C"/>
    <w:rsid w:val="009A6F3F"/>
    <w:rsid w:val="009B331A"/>
    <w:rsid w:val="009C2650"/>
    <w:rsid w:val="009D15E2"/>
    <w:rsid w:val="009D15FE"/>
    <w:rsid w:val="009D3A25"/>
    <w:rsid w:val="009D5D2C"/>
    <w:rsid w:val="009E5785"/>
    <w:rsid w:val="009E62E2"/>
    <w:rsid w:val="009F0DCC"/>
    <w:rsid w:val="009F11CA"/>
    <w:rsid w:val="009F66E5"/>
    <w:rsid w:val="00A065C8"/>
    <w:rsid w:val="00A0695B"/>
    <w:rsid w:val="00A07D59"/>
    <w:rsid w:val="00A13052"/>
    <w:rsid w:val="00A216A8"/>
    <w:rsid w:val="00A21CA4"/>
    <w:rsid w:val="00A223A6"/>
    <w:rsid w:val="00A36063"/>
    <w:rsid w:val="00A3639E"/>
    <w:rsid w:val="00A41904"/>
    <w:rsid w:val="00A5092E"/>
    <w:rsid w:val="00A554D6"/>
    <w:rsid w:val="00A56E14"/>
    <w:rsid w:val="00A606D2"/>
    <w:rsid w:val="00A63B12"/>
    <w:rsid w:val="00A6476B"/>
    <w:rsid w:val="00A76C6C"/>
    <w:rsid w:val="00A77456"/>
    <w:rsid w:val="00A827D4"/>
    <w:rsid w:val="00A87356"/>
    <w:rsid w:val="00A92DD1"/>
    <w:rsid w:val="00A9787C"/>
    <w:rsid w:val="00AA5338"/>
    <w:rsid w:val="00AB1B8E"/>
    <w:rsid w:val="00AB37AB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AF576D"/>
    <w:rsid w:val="00B0712C"/>
    <w:rsid w:val="00B12013"/>
    <w:rsid w:val="00B15EA6"/>
    <w:rsid w:val="00B2227F"/>
    <w:rsid w:val="00B22C67"/>
    <w:rsid w:val="00B342AF"/>
    <w:rsid w:val="00B3508F"/>
    <w:rsid w:val="00B43EC7"/>
    <w:rsid w:val="00B443EE"/>
    <w:rsid w:val="00B560C8"/>
    <w:rsid w:val="00B600AC"/>
    <w:rsid w:val="00B61150"/>
    <w:rsid w:val="00B65BC7"/>
    <w:rsid w:val="00B746B9"/>
    <w:rsid w:val="00B848D4"/>
    <w:rsid w:val="00B865B7"/>
    <w:rsid w:val="00BA1CB1"/>
    <w:rsid w:val="00BA2C1D"/>
    <w:rsid w:val="00BA4178"/>
    <w:rsid w:val="00BA482D"/>
    <w:rsid w:val="00BB1755"/>
    <w:rsid w:val="00BB23F4"/>
    <w:rsid w:val="00BC5075"/>
    <w:rsid w:val="00BC5419"/>
    <w:rsid w:val="00BD3B0F"/>
    <w:rsid w:val="00BD6213"/>
    <w:rsid w:val="00BE1564"/>
    <w:rsid w:val="00BE5889"/>
    <w:rsid w:val="00BF0728"/>
    <w:rsid w:val="00BF12E8"/>
    <w:rsid w:val="00BF1D4C"/>
    <w:rsid w:val="00BF22D4"/>
    <w:rsid w:val="00BF3F0A"/>
    <w:rsid w:val="00BF5C59"/>
    <w:rsid w:val="00BF7897"/>
    <w:rsid w:val="00C143C3"/>
    <w:rsid w:val="00C1739B"/>
    <w:rsid w:val="00C21ADE"/>
    <w:rsid w:val="00C26067"/>
    <w:rsid w:val="00C30A29"/>
    <w:rsid w:val="00C317DC"/>
    <w:rsid w:val="00C578E9"/>
    <w:rsid w:val="00C659AF"/>
    <w:rsid w:val="00C70626"/>
    <w:rsid w:val="00C72860"/>
    <w:rsid w:val="00C73582"/>
    <w:rsid w:val="00C73B90"/>
    <w:rsid w:val="00C742EC"/>
    <w:rsid w:val="00C96AF3"/>
    <w:rsid w:val="00C97CCC"/>
    <w:rsid w:val="00CA0274"/>
    <w:rsid w:val="00CB51D1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5D3A"/>
    <w:rsid w:val="00D07D4E"/>
    <w:rsid w:val="00D115AA"/>
    <w:rsid w:val="00D145BE"/>
    <w:rsid w:val="00D2035A"/>
    <w:rsid w:val="00D20C57"/>
    <w:rsid w:val="00D25D16"/>
    <w:rsid w:val="00D32124"/>
    <w:rsid w:val="00D54C76"/>
    <w:rsid w:val="00D63566"/>
    <w:rsid w:val="00D71E43"/>
    <w:rsid w:val="00D727F3"/>
    <w:rsid w:val="00D73695"/>
    <w:rsid w:val="00D766CF"/>
    <w:rsid w:val="00D810DE"/>
    <w:rsid w:val="00D87D32"/>
    <w:rsid w:val="00D91188"/>
    <w:rsid w:val="00D929EB"/>
    <w:rsid w:val="00D92C83"/>
    <w:rsid w:val="00DA0A81"/>
    <w:rsid w:val="00DA3C10"/>
    <w:rsid w:val="00DA53B5"/>
    <w:rsid w:val="00DC1D69"/>
    <w:rsid w:val="00DC5A3A"/>
    <w:rsid w:val="00DD03B9"/>
    <w:rsid w:val="00DD0726"/>
    <w:rsid w:val="00DD18E6"/>
    <w:rsid w:val="00DD3D71"/>
    <w:rsid w:val="00DE2F02"/>
    <w:rsid w:val="00DF51DD"/>
    <w:rsid w:val="00E11EA0"/>
    <w:rsid w:val="00E13E70"/>
    <w:rsid w:val="00E14BDD"/>
    <w:rsid w:val="00E20E40"/>
    <w:rsid w:val="00E238E6"/>
    <w:rsid w:val="00E27C25"/>
    <w:rsid w:val="00E34CD8"/>
    <w:rsid w:val="00E35064"/>
    <w:rsid w:val="00E3681D"/>
    <w:rsid w:val="00E40225"/>
    <w:rsid w:val="00E501F0"/>
    <w:rsid w:val="00E6166D"/>
    <w:rsid w:val="00E66B3A"/>
    <w:rsid w:val="00E91BFF"/>
    <w:rsid w:val="00E92933"/>
    <w:rsid w:val="00E94FAD"/>
    <w:rsid w:val="00EB0AA4"/>
    <w:rsid w:val="00EB0B4F"/>
    <w:rsid w:val="00EB5C88"/>
    <w:rsid w:val="00EB6671"/>
    <w:rsid w:val="00EC0267"/>
    <w:rsid w:val="00EC0469"/>
    <w:rsid w:val="00EC0C3E"/>
    <w:rsid w:val="00ED62A6"/>
    <w:rsid w:val="00EE0DD5"/>
    <w:rsid w:val="00EE13BD"/>
    <w:rsid w:val="00EF01F8"/>
    <w:rsid w:val="00EF14C3"/>
    <w:rsid w:val="00EF40EF"/>
    <w:rsid w:val="00EF46B1"/>
    <w:rsid w:val="00EF47FE"/>
    <w:rsid w:val="00F01064"/>
    <w:rsid w:val="00F069BD"/>
    <w:rsid w:val="00F1480E"/>
    <w:rsid w:val="00F1497D"/>
    <w:rsid w:val="00F16AAC"/>
    <w:rsid w:val="00F22779"/>
    <w:rsid w:val="00F24051"/>
    <w:rsid w:val="00F3110F"/>
    <w:rsid w:val="00F33FF2"/>
    <w:rsid w:val="00F3488E"/>
    <w:rsid w:val="00F370B8"/>
    <w:rsid w:val="00F438FC"/>
    <w:rsid w:val="00F5616F"/>
    <w:rsid w:val="00F56451"/>
    <w:rsid w:val="00F56827"/>
    <w:rsid w:val="00F62866"/>
    <w:rsid w:val="00F65EF0"/>
    <w:rsid w:val="00F67F44"/>
    <w:rsid w:val="00F71651"/>
    <w:rsid w:val="00F71BC1"/>
    <w:rsid w:val="00F72F06"/>
    <w:rsid w:val="00F76191"/>
    <w:rsid w:val="00F76CC6"/>
    <w:rsid w:val="00F83D7C"/>
    <w:rsid w:val="00F86D42"/>
    <w:rsid w:val="00F94098"/>
    <w:rsid w:val="00F95EA2"/>
    <w:rsid w:val="00FB232E"/>
    <w:rsid w:val="00FD478E"/>
    <w:rsid w:val="00FD557D"/>
    <w:rsid w:val="00FE0282"/>
    <w:rsid w:val="00FE05A4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BABB95"/>
  <w15:docId w15:val="{ABE2042D-E3B0-4E9A-B733-E279B89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637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78b15323-cd38-483e-aad7-1159b570a5c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78b15323-cd38-483e-aad7-1159b570a5c4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ssallo\Downloads\TEM.SkillsImpact.UnitAndAR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DAE9C2FF934540AB91499E2532A525" ma:contentTypeVersion="" ma:contentTypeDescription="Create a new document." ma:contentTypeScope="" ma:versionID="d2d16ffa87327e60ca34a456efa730f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B9FCA-743F-4135-A8D3-2B8E0C70C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77284D-052E-4649-99D6-9F567AE34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 (3)</Template>
  <TotalTime>8</TotalTime>
  <Pages>5</Pages>
  <Words>1735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Tom Vassallo</dc:creator>
  <cp:lastModifiedBy>Tom Vassallo</cp:lastModifiedBy>
  <cp:revision>5</cp:revision>
  <cp:lastPrinted>2016-05-27T05:21:00Z</cp:lastPrinted>
  <dcterms:created xsi:type="dcterms:W3CDTF">2019-10-10T00:51:00Z</dcterms:created>
  <dcterms:modified xsi:type="dcterms:W3CDTF">2019-10-15T21:27:00Z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0x010100EFDAE9C2FF934540AB91499E2532A525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  <property fmtid="{D5CDD505-2E9C-101B-9397-08002B2CF9AE}" pid="26" name="AssignedTo">
    <vt:lpwstr/>
  </property>
</Properties>
</file>