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B853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  <w:r w:rsidR="00427FD6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3695953A" w14:textId="77777777" w:rsidTr="00090C61">
        <w:tc>
          <w:tcPr>
            <w:tcW w:w="2636" w:type="dxa"/>
          </w:tcPr>
          <w:p w14:paraId="17A1B2E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92" w:type="dxa"/>
          </w:tcPr>
          <w:p w14:paraId="3158CBF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90C61" w14:paraId="3D46EA8F" w14:textId="77777777" w:rsidTr="00090C61">
        <w:tc>
          <w:tcPr>
            <w:tcW w:w="2636" w:type="dxa"/>
          </w:tcPr>
          <w:p w14:paraId="1D6A656B" w14:textId="193CCBB5" w:rsidR="00090C61" w:rsidRPr="00090C61" w:rsidRDefault="00090C61" w:rsidP="00090C61">
            <w:pPr>
              <w:pStyle w:val="SIText"/>
            </w:pPr>
            <w:r w:rsidRPr="00CC451E">
              <w:t>Release</w:t>
            </w:r>
            <w:r w:rsidRPr="00090C61">
              <w:t xml:space="preserve"> </w:t>
            </w:r>
            <w:r>
              <w:t>2</w:t>
            </w:r>
          </w:p>
        </w:tc>
        <w:tc>
          <w:tcPr>
            <w:tcW w:w="6992" w:type="dxa"/>
          </w:tcPr>
          <w:p w14:paraId="15C18CE5" w14:textId="09659404" w:rsidR="00090C61" w:rsidRPr="00090C61" w:rsidRDefault="00090C61" w:rsidP="00090C61">
            <w:r w:rsidRPr="0035000E">
              <w:t xml:space="preserve">This version released with </w:t>
            </w:r>
            <w:r w:rsidRPr="00090C61">
              <w:t xml:space="preserve">the FBP Food, Beverage and Pharmaceutical Training Package Version </w:t>
            </w:r>
            <w:r>
              <w:t>3</w:t>
            </w:r>
            <w:r w:rsidRPr="00090C61">
              <w:t>.0.</w:t>
            </w:r>
          </w:p>
        </w:tc>
      </w:tr>
      <w:tr w:rsidR="00F1480E" w14:paraId="6A8AA694" w14:textId="77777777" w:rsidTr="00090C61">
        <w:tc>
          <w:tcPr>
            <w:tcW w:w="2636" w:type="dxa"/>
          </w:tcPr>
          <w:p w14:paraId="238AAB63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993DF8">
              <w:t>1</w:t>
            </w:r>
          </w:p>
        </w:tc>
        <w:tc>
          <w:tcPr>
            <w:tcW w:w="6992" w:type="dxa"/>
          </w:tcPr>
          <w:p w14:paraId="19DDBC39" w14:textId="3A4420EF" w:rsidR="00F1480E" w:rsidRPr="000754EC" w:rsidRDefault="0035000E" w:rsidP="0035000E">
            <w:r w:rsidRPr="0035000E">
              <w:t xml:space="preserve">This version released with </w:t>
            </w:r>
            <w:r w:rsidR="000E7ACD">
              <w:t xml:space="preserve">the </w:t>
            </w:r>
            <w:r w:rsidRPr="0035000E">
              <w:t xml:space="preserve">FBP Food, Beverage and Pharmaceutical Training Package </w:t>
            </w:r>
            <w:r w:rsidR="000E7ACD">
              <w:t>V</w:t>
            </w:r>
            <w:r w:rsidRPr="0035000E">
              <w:t>ersion 2.0.</w:t>
            </w:r>
          </w:p>
        </w:tc>
      </w:tr>
    </w:tbl>
    <w:p w14:paraId="64256DB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E86E0E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AEF8357" w14:textId="77777777" w:rsidR="00F1480E" w:rsidRPr="000754EC" w:rsidRDefault="00D227FF" w:rsidP="000754EC">
            <w:pPr>
              <w:pStyle w:val="SIUNITCODE"/>
            </w:pPr>
            <w:r w:rsidRPr="00D227FF">
              <w:t>FBPFSY4001</w:t>
            </w:r>
          </w:p>
        </w:tc>
        <w:tc>
          <w:tcPr>
            <w:tcW w:w="3604" w:type="pct"/>
            <w:shd w:val="clear" w:color="auto" w:fill="auto"/>
          </w:tcPr>
          <w:p w14:paraId="218E635E" w14:textId="77777777" w:rsidR="00F1480E" w:rsidRPr="000754EC" w:rsidRDefault="00D227FF" w:rsidP="000754EC">
            <w:pPr>
              <w:pStyle w:val="SIUnittitle"/>
            </w:pPr>
            <w:r w:rsidRPr="00D227FF">
              <w:t>Supervise and maintain a food safety plan</w:t>
            </w:r>
          </w:p>
        </w:tc>
      </w:tr>
      <w:tr w:rsidR="00F1480E" w:rsidRPr="00963A46" w14:paraId="7A6C8C11" w14:textId="77777777" w:rsidTr="00CA2922">
        <w:tc>
          <w:tcPr>
            <w:tcW w:w="1396" w:type="pct"/>
            <w:shd w:val="clear" w:color="auto" w:fill="auto"/>
          </w:tcPr>
          <w:p w14:paraId="476F740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9C4317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6A9E5FE" w14:textId="2152FF2F" w:rsidR="00D227FF" w:rsidRDefault="00D227FF" w:rsidP="00D227FF">
            <w:r w:rsidRPr="00D227FF">
              <w:t xml:space="preserve">This unit of competency describes the skills and knowledge required to maintain and implement a </w:t>
            </w:r>
            <w:r w:rsidR="00F16F52">
              <w:t xml:space="preserve">hazard analysis </w:t>
            </w:r>
            <w:r w:rsidRPr="00D227FF">
              <w:t xml:space="preserve">critical control point </w:t>
            </w:r>
            <w:r w:rsidR="00C43CF7">
              <w:t>(</w:t>
            </w:r>
            <w:r w:rsidR="00F16F52">
              <w:t>HA</w:t>
            </w:r>
            <w:r w:rsidR="00C43CF7">
              <w:t>CCP)</w:t>
            </w:r>
            <w:r w:rsidR="000620CD">
              <w:t>-</w:t>
            </w:r>
            <w:r w:rsidRPr="00D227FF">
              <w:t>based food safety plan. It includes the ability to monitor the implementation of a food safety plan, to revise, verify and validate the system, and to respond to audit findings for the system.</w:t>
            </w:r>
          </w:p>
          <w:p w14:paraId="0EE8F341" w14:textId="77777777" w:rsidR="00D227FF" w:rsidRPr="00D227FF" w:rsidRDefault="00D227FF" w:rsidP="00D227FF"/>
          <w:p w14:paraId="19C8BE03" w14:textId="77777777" w:rsidR="00D227FF" w:rsidRDefault="00D227FF" w:rsidP="00D227FF">
            <w:r w:rsidRPr="00D227FF">
              <w:t>This unit applies to individuals who monitor and maintain a food safety plan in the workplace.</w:t>
            </w:r>
          </w:p>
          <w:p w14:paraId="452E31D0" w14:textId="77777777" w:rsidR="00D227FF" w:rsidRPr="00D227FF" w:rsidRDefault="00D227FF" w:rsidP="00D227FF"/>
          <w:p w14:paraId="1839BF4C" w14:textId="77777777" w:rsidR="00F1480E" w:rsidRPr="000754EC" w:rsidRDefault="00D227FF" w:rsidP="00D227FF">
            <w:r w:rsidRPr="00047F3A">
              <w:t xml:space="preserve">Legislative and regulatory requirements apply to food safety </w:t>
            </w:r>
            <w:r w:rsidRPr="00D227FF">
              <w:rPr>
                <w:rFonts w:eastAsiaTheme="minorHAnsi"/>
              </w:rPr>
              <w:t xml:space="preserve">and are enforced through state/territory jurisdictions. </w:t>
            </w:r>
            <w:r w:rsidRPr="00D227FF">
              <w:t>Users must check with the relevant regulatory authority before delivery.</w:t>
            </w:r>
            <w:r w:rsidRPr="000754EC">
              <w:t xml:space="preserve"> </w:t>
            </w:r>
            <w:r w:rsidR="00310A6A" w:rsidRPr="000754EC">
              <w:br/>
            </w:r>
          </w:p>
        </w:tc>
      </w:tr>
      <w:tr w:rsidR="00F1480E" w:rsidRPr="00963A46" w14:paraId="395FBE70" w14:textId="77777777" w:rsidTr="00CA2922">
        <w:tc>
          <w:tcPr>
            <w:tcW w:w="1396" w:type="pct"/>
            <w:shd w:val="clear" w:color="auto" w:fill="auto"/>
          </w:tcPr>
          <w:p w14:paraId="314650A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18FEC0E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64D7BFD" w14:textId="77777777" w:rsidTr="00CA2922">
        <w:tc>
          <w:tcPr>
            <w:tcW w:w="1396" w:type="pct"/>
            <w:shd w:val="clear" w:color="auto" w:fill="auto"/>
          </w:tcPr>
          <w:p w14:paraId="2919912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4E23D10" w14:textId="62B03648" w:rsidR="00F1480E" w:rsidRPr="000754EC" w:rsidRDefault="00D227FF" w:rsidP="000754EC">
            <w:pPr>
              <w:pStyle w:val="SIText"/>
            </w:pPr>
            <w:r w:rsidRPr="00D227FF">
              <w:t xml:space="preserve">Food </w:t>
            </w:r>
            <w:r w:rsidR="000E7ACD">
              <w:t>s</w:t>
            </w:r>
            <w:r w:rsidRPr="00D227FF">
              <w:t>afety (FS</w:t>
            </w:r>
            <w:r>
              <w:t>Y</w:t>
            </w:r>
            <w:r w:rsidRPr="00D227FF">
              <w:t>)</w:t>
            </w:r>
          </w:p>
        </w:tc>
      </w:tr>
    </w:tbl>
    <w:p w14:paraId="659A3EF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91AFD3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96EBAC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800932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9E1924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B71E97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C16986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227FF" w:rsidRPr="00963A46" w14:paraId="609F936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B5154A" w14:textId="77777777" w:rsidR="00D227FF" w:rsidRPr="00D227FF" w:rsidRDefault="00D227FF" w:rsidP="00D227FF">
            <w:r>
              <w:t xml:space="preserve">1. </w:t>
            </w:r>
            <w:r w:rsidRPr="00D227FF">
              <w:t>Review the existing food safety plan</w:t>
            </w:r>
          </w:p>
        </w:tc>
        <w:tc>
          <w:tcPr>
            <w:tcW w:w="3604" w:type="pct"/>
            <w:shd w:val="clear" w:color="auto" w:fill="auto"/>
          </w:tcPr>
          <w:p w14:paraId="06FEA8F4" w14:textId="25FE5CE1" w:rsidR="00D227FF" w:rsidRPr="00D227FF" w:rsidRDefault="00D227FF" w:rsidP="00D227FF">
            <w:r>
              <w:t xml:space="preserve">1.1 </w:t>
            </w:r>
            <w:r w:rsidRPr="00D227FF">
              <w:t xml:space="preserve">Collect data and results from </w:t>
            </w:r>
            <w:r w:rsidR="004B41DC">
              <w:t>critical control point (</w:t>
            </w:r>
            <w:r w:rsidRPr="00D227FF">
              <w:t>CCP</w:t>
            </w:r>
            <w:r w:rsidR="004B41DC">
              <w:t>)</w:t>
            </w:r>
            <w:r w:rsidRPr="00D227FF">
              <w:t xml:space="preserve"> records to verify the food safety system</w:t>
            </w:r>
          </w:p>
          <w:p w14:paraId="72A44FC9" w14:textId="3C2AEE93" w:rsidR="00D227FF" w:rsidRPr="00D227FF" w:rsidRDefault="00D227FF" w:rsidP="00D227FF">
            <w:r>
              <w:t xml:space="preserve">1.2 </w:t>
            </w:r>
            <w:r w:rsidRPr="00D227FF">
              <w:t xml:space="preserve">Identify major and minor non-conformances to the </w:t>
            </w:r>
            <w:r w:rsidR="00F514DA">
              <w:t>food safety</w:t>
            </w:r>
            <w:r w:rsidR="00F514DA" w:rsidRPr="00D227FF">
              <w:t xml:space="preserve"> </w:t>
            </w:r>
            <w:r w:rsidRPr="00D227FF">
              <w:t>plan</w:t>
            </w:r>
          </w:p>
          <w:p w14:paraId="2495C63C" w14:textId="77777777" w:rsidR="00D227FF" w:rsidRPr="00D227FF" w:rsidRDefault="00D227FF" w:rsidP="00D227FF">
            <w:r>
              <w:t xml:space="preserve">1.3 </w:t>
            </w:r>
            <w:r w:rsidRPr="00D227FF">
              <w:t>Monitor critical control points to confirm performance</w:t>
            </w:r>
          </w:p>
          <w:p w14:paraId="20E2BB26" w14:textId="77777777" w:rsidR="00D227FF" w:rsidRPr="00D227FF" w:rsidRDefault="00D227FF" w:rsidP="00D227FF">
            <w:r>
              <w:t xml:space="preserve">1.4 </w:t>
            </w:r>
            <w:r w:rsidRPr="00D227FF">
              <w:t>Analyse problem areas and suggest corrective actions and strategies to prevent recurrence of the problem</w:t>
            </w:r>
          </w:p>
          <w:p w14:paraId="353261FE" w14:textId="560F5511" w:rsidR="00D227FF" w:rsidRPr="00D227FF" w:rsidRDefault="00D227FF" w:rsidP="00D227FF">
            <w:r>
              <w:t>1.</w:t>
            </w:r>
            <w:r w:rsidRPr="00D227FF">
              <w:t>5</w:t>
            </w:r>
            <w:r>
              <w:t xml:space="preserve"> </w:t>
            </w:r>
            <w:r w:rsidRPr="00D227FF">
              <w:t xml:space="preserve">Document required amendments to the </w:t>
            </w:r>
            <w:r w:rsidR="00F514DA">
              <w:t>food safety</w:t>
            </w:r>
            <w:r w:rsidR="00F514DA" w:rsidRPr="00D227FF">
              <w:t xml:space="preserve"> </w:t>
            </w:r>
            <w:r w:rsidRPr="00D227FF">
              <w:t>plan</w:t>
            </w:r>
          </w:p>
          <w:p w14:paraId="68E62829" w14:textId="77777777" w:rsidR="00D227FF" w:rsidRPr="00D227FF" w:rsidRDefault="00D227FF" w:rsidP="00D227FF">
            <w:r>
              <w:t>1.</w:t>
            </w:r>
            <w:r w:rsidRPr="00D227FF">
              <w:t>6</w:t>
            </w:r>
            <w:r>
              <w:t xml:space="preserve"> </w:t>
            </w:r>
            <w:r w:rsidRPr="00D227FF">
              <w:t>Report recommendations and amendments to appropriate personnel</w:t>
            </w:r>
          </w:p>
        </w:tc>
      </w:tr>
      <w:tr w:rsidR="00D227FF" w:rsidRPr="00963A46" w14:paraId="3785349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4E6761C" w14:textId="77777777" w:rsidR="00D227FF" w:rsidRPr="00D227FF" w:rsidRDefault="00D227FF" w:rsidP="00D227FF">
            <w:r>
              <w:t xml:space="preserve">2. </w:t>
            </w:r>
            <w:r w:rsidRPr="00D227FF">
              <w:t>Communicate the requirements of the food safety plan</w:t>
            </w:r>
          </w:p>
        </w:tc>
        <w:tc>
          <w:tcPr>
            <w:tcW w:w="3604" w:type="pct"/>
            <w:shd w:val="clear" w:color="auto" w:fill="auto"/>
          </w:tcPr>
          <w:p w14:paraId="784E0A01" w14:textId="3F6CCACE" w:rsidR="00D227FF" w:rsidRPr="00D227FF" w:rsidRDefault="00D227FF" w:rsidP="00D227FF">
            <w:r>
              <w:t xml:space="preserve">2.1 </w:t>
            </w:r>
            <w:r w:rsidRPr="00D227FF">
              <w:t>Explain food safety principles, food safety procedures and requirements, including regulatory requirements</w:t>
            </w:r>
            <w:r w:rsidR="0073399F">
              <w:t>,</w:t>
            </w:r>
            <w:r w:rsidRPr="00D227FF">
              <w:t xml:space="preserve"> to the team</w:t>
            </w:r>
          </w:p>
          <w:p w14:paraId="64E2AF8A" w14:textId="77777777" w:rsidR="00D227FF" w:rsidRPr="00D227FF" w:rsidRDefault="00D227FF" w:rsidP="00D227FF">
            <w:r>
              <w:t xml:space="preserve">2.2 </w:t>
            </w:r>
            <w:r w:rsidRPr="00D227FF">
              <w:t>Develop commitment to and responsibility for, food safety through work team communication</w:t>
            </w:r>
          </w:p>
          <w:p w14:paraId="67751F9E" w14:textId="77777777" w:rsidR="00D227FF" w:rsidRPr="00D227FF" w:rsidRDefault="00D227FF" w:rsidP="00D227FF">
            <w:r>
              <w:t xml:space="preserve">2.3 </w:t>
            </w:r>
            <w:r w:rsidRPr="00D227FF">
              <w:t>Define, document and implement procedures to support the food safety plan</w:t>
            </w:r>
          </w:p>
          <w:p w14:paraId="134ACC1D" w14:textId="77777777" w:rsidR="00D227FF" w:rsidRPr="00D227FF" w:rsidRDefault="00D227FF" w:rsidP="00D227FF">
            <w:r>
              <w:t xml:space="preserve">2.4 </w:t>
            </w:r>
            <w:r w:rsidRPr="00D227FF">
              <w:t>Provide training and mentoring to the team to assist implementation</w:t>
            </w:r>
          </w:p>
        </w:tc>
      </w:tr>
      <w:tr w:rsidR="00D227FF" w:rsidRPr="00963A46" w14:paraId="4783D60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C3FB70A" w14:textId="77777777" w:rsidR="00D227FF" w:rsidRPr="00D227FF" w:rsidRDefault="00D227FF" w:rsidP="00D227FF">
            <w:r>
              <w:t xml:space="preserve">3. </w:t>
            </w:r>
            <w:r w:rsidRPr="00D227FF">
              <w:t>Monitor the implementation of the food safety plan</w:t>
            </w:r>
          </w:p>
        </w:tc>
        <w:tc>
          <w:tcPr>
            <w:tcW w:w="3604" w:type="pct"/>
            <w:shd w:val="clear" w:color="auto" w:fill="auto"/>
          </w:tcPr>
          <w:p w14:paraId="035DABDD" w14:textId="77777777" w:rsidR="00D227FF" w:rsidRPr="00D227FF" w:rsidRDefault="00D227FF" w:rsidP="00D227FF">
            <w:r>
              <w:t xml:space="preserve">3.1 </w:t>
            </w:r>
            <w:r w:rsidRPr="00D227FF">
              <w:t>Monitor team’s implementation of the food safety plan</w:t>
            </w:r>
          </w:p>
          <w:p w14:paraId="3B96FDB9" w14:textId="77777777" w:rsidR="00D227FF" w:rsidRPr="00D227FF" w:rsidRDefault="00D227FF" w:rsidP="00D227FF">
            <w:r>
              <w:t xml:space="preserve">3.2 </w:t>
            </w:r>
            <w:r w:rsidRPr="00D227FF">
              <w:t>Monitor personal behaviour, including hygiene, housekeeping and use of clothing and equipment, and correct where necessary</w:t>
            </w:r>
          </w:p>
          <w:p w14:paraId="2A908424" w14:textId="77777777" w:rsidR="00D227FF" w:rsidRPr="00D227FF" w:rsidRDefault="00D227FF" w:rsidP="00D227FF">
            <w:r>
              <w:t xml:space="preserve">3.3 </w:t>
            </w:r>
            <w:r w:rsidRPr="00D227FF">
              <w:t>Complete and maintain records and reports</w:t>
            </w:r>
          </w:p>
          <w:p w14:paraId="052A1C11" w14:textId="77777777" w:rsidR="00D227FF" w:rsidRPr="00D227FF" w:rsidRDefault="00D227FF" w:rsidP="00D227FF">
            <w:r>
              <w:t xml:space="preserve">3.4 </w:t>
            </w:r>
            <w:r w:rsidRPr="00D227FF">
              <w:t>Take prompt action to correct non-conformance</w:t>
            </w:r>
          </w:p>
          <w:p w14:paraId="3B837A7D" w14:textId="77777777" w:rsidR="00D227FF" w:rsidRPr="00D227FF" w:rsidRDefault="00D227FF" w:rsidP="00D227FF">
            <w:r>
              <w:t xml:space="preserve">3.5 </w:t>
            </w:r>
            <w:r w:rsidRPr="00D227FF">
              <w:t>Identify and analyse causes of non-conformance</w:t>
            </w:r>
          </w:p>
          <w:p w14:paraId="3DFEDDBC" w14:textId="77777777" w:rsidR="00D227FF" w:rsidRPr="00D227FF" w:rsidRDefault="00D227FF" w:rsidP="00D227FF">
            <w:r>
              <w:t xml:space="preserve">3.6 </w:t>
            </w:r>
            <w:r w:rsidRPr="00D227FF">
              <w:t>Implement control measures to prevent future non-conformance</w:t>
            </w:r>
          </w:p>
          <w:p w14:paraId="758D4458" w14:textId="77777777" w:rsidR="00D227FF" w:rsidRPr="00D227FF" w:rsidRDefault="00D227FF" w:rsidP="00D227FF">
            <w:r>
              <w:t xml:space="preserve">3.7 </w:t>
            </w:r>
            <w:r w:rsidRPr="00D227FF">
              <w:t>Report non-conformance to appropriate personnel</w:t>
            </w:r>
          </w:p>
        </w:tc>
      </w:tr>
      <w:tr w:rsidR="00D227FF" w:rsidRPr="00963A46" w14:paraId="1E6EB93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7B5F640" w14:textId="77777777" w:rsidR="00D227FF" w:rsidRPr="00D227FF" w:rsidRDefault="00D227FF" w:rsidP="00D227FF">
            <w:r>
              <w:t xml:space="preserve">4. </w:t>
            </w:r>
            <w:r w:rsidRPr="00D227FF">
              <w:t>Maintain the food safety plan</w:t>
            </w:r>
          </w:p>
        </w:tc>
        <w:tc>
          <w:tcPr>
            <w:tcW w:w="3604" w:type="pct"/>
            <w:shd w:val="clear" w:color="auto" w:fill="auto"/>
          </w:tcPr>
          <w:p w14:paraId="0AB4C1D5" w14:textId="77777777" w:rsidR="00D227FF" w:rsidRPr="00D227FF" w:rsidRDefault="00D227FF" w:rsidP="00D227FF">
            <w:r>
              <w:t xml:space="preserve">4.1 </w:t>
            </w:r>
            <w:r w:rsidRPr="00D227FF">
              <w:t>Seek feedback from all personnel to identify potential hazards, corrective actions and controls</w:t>
            </w:r>
          </w:p>
          <w:p w14:paraId="537CADEB" w14:textId="1D1F509C" w:rsidR="00D227FF" w:rsidRPr="00D227FF" w:rsidRDefault="00D227FF" w:rsidP="00D227FF">
            <w:r>
              <w:t xml:space="preserve">4.2 </w:t>
            </w:r>
            <w:r w:rsidRPr="00D227FF">
              <w:t xml:space="preserve">Identify processes or conditions </w:t>
            </w:r>
            <w:r w:rsidR="0073399F">
              <w:t>that</w:t>
            </w:r>
            <w:r w:rsidR="0073399F" w:rsidRPr="00D227FF">
              <w:t xml:space="preserve"> </w:t>
            </w:r>
            <w:r w:rsidRPr="00D227FF">
              <w:t>could result in breaches of food safety procedures, and take preventive or corrective action</w:t>
            </w:r>
          </w:p>
          <w:p w14:paraId="7128EA48" w14:textId="77777777" w:rsidR="00D227FF" w:rsidRPr="00D227FF" w:rsidRDefault="00D227FF" w:rsidP="00D227FF">
            <w:r>
              <w:t xml:space="preserve">4.3 </w:t>
            </w:r>
            <w:r w:rsidRPr="00D227FF">
              <w:t>Update corrective action and control procedures to improve food safety</w:t>
            </w:r>
          </w:p>
          <w:p w14:paraId="49B0CB29" w14:textId="77777777" w:rsidR="00D227FF" w:rsidRPr="00D227FF" w:rsidRDefault="00D227FF" w:rsidP="00D227FF">
            <w:r>
              <w:t xml:space="preserve">4.4 </w:t>
            </w:r>
            <w:r w:rsidRPr="00D227FF">
              <w:t>Complete safety plan documentation</w:t>
            </w:r>
          </w:p>
        </w:tc>
      </w:tr>
    </w:tbl>
    <w:p w14:paraId="18C52EBB" w14:textId="77777777" w:rsidR="005F771F" w:rsidRDefault="005F771F" w:rsidP="005F771F">
      <w:pPr>
        <w:pStyle w:val="SIText"/>
      </w:pPr>
    </w:p>
    <w:p w14:paraId="5F9E800B" w14:textId="253F5AF3" w:rsidR="005F771F" w:rsidRPr="000754EC" w:rsidRDefault="005F771F" w:rsidP="000754EC"/>
    <w:p w14:paraId="5EA3041B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89B4657" w14:textId="77777777" w:rsidTr="00CA2922">
        <w:trPr>
          <w:tblHeader/>
        </w:trPr>
        <w:tc>
          <w:tcPr>
            <w:tcW w:w="5000" w:type="pct"/>
            <w:gridSpan w:val="2"/>
          </w:tcPr>
          <w:p w14:paraId="2EE15F0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707FDAB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368ACF3" w14:textId="77777777" w:rsidTr="00CA2922">
        <w:trPr>
          <w:tblHeader/>
        </w:trPr>
        <w:tc>
          <w:tcPr>
            <w:tcW w:w="1396" w:type="pct"/>
          </w:tcPr>
          <w:p w14:paraId="67E63A7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65CDBC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227FF" w:rsidRPr="00336FCA" w:rsidDel="00423CB2" w14:paraId="01D52CF7" w14:textId="77777777" w:rsidTr="00CA2922">
        <w:tc>
          <w:tcPr>
            <w:tcW w:w="1396" w:type="pct"/>
          </w:tcPr>
          <w:p w14:paraId="51BFB494" w14:textId="77777777" w:rsidR="00D227FF" w:rsidRPr="00D227FF" w:rsidRDefault="00D227FF" w:rsidP="00D227FF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427F647D" w14:textId="55642C17" w:rsidR="00D227FF" w:rsidRPr="00D227FF" w:rsidRDefault="00D227FF" w:rsidP="00D227FF">
            <w:pPr>
              <w:pStyle w:val="SIBulletList1"/>
            </w:pPr>
            <w:r>
              <w:t>I</w:t>
            </w:r>
            <w:r w:rsidRPr="00D227FF">
              <w:t>nterpret food safety program</w:t>
            </w:r>
          </w:p>
          <w:p w14:paraId="2C3ED745" w14:textId="7EFC49C4" w:rsidR="00D227FF" w:rsidRPr="00D227FF" w:rsidRDefault="00D227FF" w:rsidP="00D227FF">
            <w:pPr>
              <w:pStyle w:val="SIBulletList1"/>
            </w:pPr>
            <w:r>
              <w:t>I</w:t>
            </w:r>
            <w:r w:rsidRPr="00D227FF">
              <w:t>nterpret workplace food safety practices and procedures</w:t>
            </w:r>
          </w:p>
        </w:tc>
      </w:tr>
      <w:tr w:rsidR="00D227FF" w:rsidRPr="00336FCA" w:rsidDel="00423CB2" w14:paraId="20BFAA65" w14:textId="77777777" w:rsidTr="00CA2922">
        <w:tc>
          <w:tcPr>
            <w:tcW w:w="1396" w:type="pct"/>
          </w:tcPr>
          <w:p w14:paraId="6A2AAA5D" w14:textId="77777777" w:rsidR="00D227FF" w:rsidRPr="00D227FF" w:rsidRDefault="00D227FF" w:rsidP="00D227FF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1D69931" w14:textId="2E4AD5E9" w:rsidR="00D227FF" w:rsidRPr="00D227FF" w:rsidRDefault="00D227FF" w:rsidP="00D227FF">
            <w:pPr>
              <w:pStyle w:val="SIBulletList1"/>
            </w:pPr>
            <w:r>
              <w:t>Select and use appropriate communication strategies to interact effectively with team and supervisor</w:t>
            </w:r>
          </w:p>
        </w:tc>
      </w:tr>
      <w:tr w:rsidR="00D227FF" w:rsidRPr="00336FCA" w:rsidDel="00423CB2" w14:paraId="5E5898BB" w14:textId="77777777" w:rsidTr="00CA2922">
        <w:tc>
          <w:tcPr>
            <w:tcW w:w="1396" w:type="pct"/>
          </w:tcPr>
          <w:p w14:paraId="73F8A401" w14:textId="77777777" w:rsidR="00D227FF" w:rsidRPr="00D227FF" w:rsidRDefault="00D227FF" w:rsidP="00D227FF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24B8BDDD" w14:textId="160F7229" w:rsidR="00D227FF" w:rsidRPr="00D227FF" w:rsidRDefault="00D227FF" w:rsidP="00D227FF">
            <w:pPr>
              <w:pStyle w:val="SIBulletList1"/>
            </w:pPr>
            <w:r>
              <w:t>U</w:t>
            </w:r>
            <w:r w:rsidRPr="00D227FF">
              <w:t>se problem-solving skills to investigate non-conformance</w:t>
            </w:r>
            <w:r w:rsidR="000E7ACD">
              <w:t>,</w:t>
            </w:r>
            <w:r w:rsidRPr="00D227FF">
              <w:t xml:space="preserve"> and revise procedures where necessary</w:t>
            </w:r>
          </w:p>
        </w:tc>
      </w:tr>
    </w:tbl>
    <w:p w14:paraId="07E828C9" w14:textId="77777777" w:rsidR="00916CD7" w:rsidRDefault="00916CD7" w:rsidP="005F771F">
      <w:pPr>
        <w:pStyle w:val="SIText"/>
      </w:pPr>
    </w:p>
    <w:p w14:paraId="70715B3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D25807F" w14:textId="77777777" w:rsidTr="00F33FF2">
        <w:tc>
          <w:tcPr>
            <w:tcW w:w="5000" w:type="pct"/>
            <w:gridSpan w:val="4"/>
          </w:tcPr>
          <w:p w14:paraId="47C64A8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3468C0F" w14:textId="77777777" w:rsidTr="00F33FF2">
        <w:tc>
          <w:tcPr>
            <w:tcW w:w="1028" w:type="pct"/>
          </w:tcPr>
          <w:p w14:paraId="42BF5A1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1F0B312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A129DA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7369031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227FF" w14:paraId="0DD4BDD5" w14:textId="77777777" w:rsidTr="00F33FF2">
        <w:tc>
          <w:tcPr>
            <w:tcW w:w="1028" w:type="pct"/>
          </w:tcPr>
          <w:p w14:paraId="1477D047" w14:textId="5FA4ECB4" w:rsidR="00D227FF" w:rsidRPr="00D227FF" w:rsidRDefault="00D227FF" w:rsidP="00D227FF">
            <w:pPr>
              <w:pStyle w:val="SIText"/>
            </w:pPr>
            <w:r w:rsidRPr="00D227FF">
              <w:t>FBPFSY4001 Supervise and maintain a food safety plan</w:t>
            </w:r>
            <w:r w:rsidR="00090C61">
              <w:t>, Release 2</w:t>
            </w:r>
          </w:p>
        </w:tc>
        <w:tc>
          <w:tcPr>
            <w:tcW w:w="1105" w:type="pct"/>
          </w:tcPr>
          <w:p w14:paraId="537DE971" w14:textId="0A90D3BA" w:rsidR="00D227FF" w:rsidRPr="00D227FF" w:rsidRDefault="00090C61" w:rsidP="00D227FF">
            <w:pPr>
              <w:pStyle w:val="SIText"/>
            </w:pPr>
            <w:r w:rsidRPr="00D227FF">
              <w:t>FBPFSY4001 Supervise and maintain a food safety plan</w:t>
            </w:r>
            <w:r w:rsidRPr="00090C61">
              <w:t xml:space="preserve">, Release </w:t>
            </w:r>
            <w:r>
              <w:t>1</w:t>
            </w:r>
          </w:p>
        </w:tc>
        <w:tc>
          <w:tcPr>
            <w:tcW w:w="1251" w:type="pct"/>
          </w:tcPr>
          <w:p w14:paraId="20716FFD" w14:textId="711749EE" w:rsidR="00D227FF" w:rsidRPr="00D227FF" w:rsidRDefault="00090C61" w:rsidP="008D41DE">
            <w:pPr>
              <w:pStyle w:val="SIText"/>
            </w:pPr>
            <w:r>
              <w:t>Performance Criteria updated replace 'CCP plan' with 'food safety plan'</w:t>
            </w:r>
          </w:p>
        </w:tc>
        <w:tc>
          <w:tcPr>
            <w:tcW w:w="1616" w:type="pct"/>
          </w:tcPr>
          <w:p w14:paraId="3AE211E1" w14:textId="257C149E" w:rsidR="00D227FF" w:rsidRPr="00D227FF" w:rsidRDefault="00D227FF" w:rsidP="00D227FF">
            <w:pPr>
              <w:pStyle w:val="SIText"/>
            </w:pPr>
            <w:r>
              <w:t xml:space="preserve">Equivalent </w:t>
            </w:r>
          </w:p>
        </w:tc>
      </w:tr>
    </w:tbl>
    <w:p w14:paraId="358346B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3DE907D6" w14:textId="77777777" w:rsidTr="0035000E">
        <w:tc>
          <w:tcPr>
            <w:tcW w:w="1049" w:type="pct"/>
            <w:shd w:val="clear" w:color="auto" w:fill="auto"/>
          </w:tcPr>
          <w:p w14:paraId="083D502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33397277" w14:textId="699B5088" w:rsidR="00F1480E" w:rsidRPr="000754EC" w:rsidRDefault="000E7ACD" w:rsidP="00E40225">
            <w:pPr>
              <w:pStyle w:val="SIText"/>
            </w:pPr>
            <w:r w:rsidRPr="000E7ACD">
              <w:t xml:space="preserve">Companion Volumes, including Implementation Guides, are available at </w:t>
            </w:r>
            <w:proofErr w:type="spellStart"/>
            <w:r w:rsidRPr="000E7ACD">
              <w:t>VETNet</w:t>
            </w:r>
            <w:proofErr w:type="spellEnd"/>
            <w:r w:rsidRPr="000E7ACD">
              <w:t>: https://vetnet.education.gov.au/Pages/TrainingDocs.aspx?q=78b15323-cd38-483e-aad7-1159b570a5c4</w:t>
            </w:r>
          </w:p>
        </w:tc>
      </w:tr>
    </w:tbl>
    <w:p w14:paraId="2FDE76F5" w14:textId="77777777" w:rsidR="00F1480E" w:rsidRDefault="00F1480E" w:rsidP="005F771F">
      <w:pPr>
        <w:pStyle w:val="SIText"/>
      </w:pPr>
    </w:p>
    <w:p w14:paraId="0486632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CED462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296BA5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B768586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227FF" w:rsidRPr="00D227FF">
              <w:t>FBPFSY4001 Supervise and maintain a food safety plan</w:t>
            </w:r>
          </w:p>
        </w:tc>
      </w:tr>
      <w:tr w:rsidR="00556C4C" w:rsidRPr="00A55106" w14:paraId="57B66DA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5AA777A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9274C2E" w14:textId="77777777" w:rsidTr="00113678">
        <w:tc>
          <w:tcPr>
            <w:tcW w:w="5000" w:type="pct"/>
            <w:gridSpan w:val="2"/>
            <w:shd w:val="clear" w:color="auto" w:fill="auto"/>
          </w:tcPr>
          <w:p w14:paraId="0C99231E" w14:textId="066D4FBF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</w:t>
            </w:r>
            <w:r w:rsidR="000E7ACD">
              <w:t xml:space="preserve">in this unit </w:t>
            </w:r>
            <w:r w:rsidR="00717385" w:rsidRPr="000754EC">
              <w:t xml:space="preserve">must satisfy all of the elements and </w:t>
            </w:r>
            <w:r w:rsidRPr="000754EC">
              <w:t xml:space="preserve">performance criteria </w:t>
            </w:r>
            <w:r w:rsidR="000E7ACD">
              <w:t>of</w:t>
            </w:r>
            <w:r w:rsidRPr="000754EC">
              <w:t xml:space="preserve"> this unit. </w:t>
            </w:r>
          </w:p>
          <w:p w14:paraId="3C3DC631" w14:textId="77777777" w:rsidR="000E7ACD" w:rsidRPr="000754EC" w:rsidRDefault="000E7ACD" w:rsidP="000754EC">
            <w:pPr>
              <w:pStyle w:val="SIText"/>
            </w:pPr>
          </w:p>
          <w:p w14:paraId="69E4F702" w14:textId="7CE94682" w:rsidR="00556C4C" w:rsidRDefault="00D227FF" w:rsidP="00D227FF">
            <w:pPr>
              <w:pStyle w:val="SIText"/>
            </w:pPr>
            <w:r w:rsidRPr="00606069">
              <w:t xml:space="preserve">There must be evidence that the individual has </w:t>
            </w:r>
            <w:r w:rsidRPr="00D227FF">
              <w:t>effectively supervised and maintained a</w:t>
            </w:r>
            <w:r w:rsidR="00C43CF7">
              <w:t xml:space="preserve"> </w:t>
            </w:r>
            <w:r w:rsidR="00BE33E3">
              <w:t>critical control point (</w:t>
            </w:r>
            <w:r w:rsidRPr="00D227FF">
              <w:t>CCP</w:t>
            </w:r>
            <w:r w:rsidR="00BE33E3">
              <w:t>)</w:t>
            </w:r>
            <w:r w:rsidRPr="00D227FF">
              <w:t xml:space="preserve"> food safety plan in a food processing environment, working with a </w:t>
            </w:r>
            <w:r w:rsidR="00BA13CB">
              <w:t>small team on at least one occasion,</w:t>
            </w:r>
            <w:r w:rsidR="001E0B78">
              <w:t xml:space="preserve"> including:</w:t>
            </w:r>
          </w:p>
          <w:p w14:paraId="0FE50203" w14:textId="77777777" w:rsidR="001E0B78" w:rsidRPr="001E0B78" w:rsidRDefault="001E0B78" w:rsidP="00FD2670">
            <w:pPr>
              <w:pStyle w:val="SIBulletList1"/>
            </w:pPr>
            <w:r w:rsidRPr="001E0B78">
              <w:t>review</w:t>
            </w:r>
            <w:r>
              <w:t>ing</w:t>
            </w:r>
            <w:r w:rsidRPr="001E0B78">
              <w:t xml:space="preserve"> a food safety plan for a food processing operation</w:t>
            </w:r>
          </w:p>
          <w:p w14:paraId="5F8AF159" w14:textId="77777777" w:rsidR="001E0B78" w:rsidRPr="001E0B78" w:rsidRDefault="001E0B78" w:rsidP="00FD2670">
            <w:pPr>
              <w:pStyle w:val="SIBulletList1"/>
            </w:pPr>
            <w:r w:rsidRPr="001E0B78">
              <w:t>communicat</w:t>
            </w:r>
            <w:r>
              <w:t>ing</w:t>
            </w:r>
            <w:r w:rsidRPr="001E0B78">
              <w:t xml:space="preserve"> the requirements of a food safety plan to workers</w:t>
            </w:r>
          </w:p>
          <w:p w14:paraId="7059CF60" w14:textId="77777777" w:rsidR="001E0B78" w:rsidRPr="001E0B78" w:rsidRDefault="001E0B78" w:rsidP="00FD2670">
            <w:pPr>
              <w:pStyle w:val="SIBulletList1"/>
            </w:pPr>
            <w:r w:rsidRPr="001E0B78">
              <w:t>demonstrat</w:t>
            </w:r>
            <w:r>
              <w:t>ing</w:t>
            </w:r>
            <w:r w:rsidRPr="001E0B78">
              <w:t xml:space="preserve"> safe food handling work practices</w:t>
            </w:r>
          </w:p>
          <w:p w14:paraId="4075933B" w14:textId="77777777" w:rsidR="001E0B78" w:rsidRPr="001E0B78" w:rsidRDefault="001E0B78" w:rsidP="00FD2670">
            <w:pPr>
              <w:pStyle w:val="SIBulletList1"/>
            </w:pPr>
            <w:r w:rsidRPr="001E0B78">
              <w:t>complet</w:t>
            </w:r>
            <w:r>
              <w:t>ing</w:t>
            </w:r>
            <w:r w:rsidRPr="001E0B78">
              <w:t xml:space="preserve"> records and reports r</w:t>
            </w:r>
            <w:bookmarkStart w:id="0" w:name="_GoBack"/>
            <w:bookmarkEnd w:id="0"/>
            <w:r w:rsidRPr="001E0B78">
              <w:t>elated to the implementation of food safety</w:t>
            </w:r>
          </w:p>
          <w:p w14:paraId="799E13EC" w14:textId="77777777" w:rsidR="001E0B78" w:rsidRPr="001E0B78" w:rsidRDefault="001E0B78" w:rsidP="00FD2670">
            <w:pPr>
              <w:pStyle w:val="SIBulletList1"/>
            </w:pPr>
            <w:r w:rsidRPr="001E0B78">
              <w:t>respond</w:t>
            </w:r>
            <w:r>
              <w:t>ing</w:t>
            </w:r>
            <w:r w:rsidRPr="001E0B78">
              <w:t xml:space="preserve"> to non-compliances and tak</w:t>
            </w:r>
            <w:r>
              <w:t>ing</w:t>
            </w:r>
            <w:r w:rsidRPr="001E0B78">
              <w:t xml:space="preserve"> corrective action</w:t>
            </w:r>
            <w:r>
              <w:t>s</w:t>
            </w:r>
            <w:r w:rsidRPr="001E0B78">
              <w:t>.</w:t>
            </w:r>
          </w:p>
          <w:p w14:paraId="406F4E9A" w14:textId="77777777" w:rsidR="001E0B78" w:rsidRPr="000754EC" w:rsidRDefault="001E0B78" w:rsidP="00D227FF">
            <w:pPr>
              <w:pStyle w:val="SIText"/>
            </w:pPr>
          </w:p>
        </w:tc>
      </w:tr>
    </w:tbl>
    <w:p w14:paraId="43A2393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CF4AD3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797E7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B3CAC9C" w14:textId="77777777" w:rsidTr="00CA2922">
        <w:tc>
          <w:tcPr>
            <w:tcW w:w="5000" w:type="pct"/>
            <w:shd w:val="clear" w:color="auto" w:fill="auto"/>
          </w:tcPr>
          <w:p w14:paraId="01A6BE21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4D897AE" w14:textId="77777777" w:rsidR="00C329B8" w:rsidRDefault="00C329B8">
            <w:pPr>
              <w:pStyle w:val="SIBulletList1"/>
            </w:pPr>
            <w:r>
              <w:t>Food Standards Code and relevant food legislation</w:t>
            </w:r>
          </w:p>
          <w:p w14:paraId="343FE80C" w14:textId="77777777" w:rsidR="00D227FF" w:rsidRPr="00D227FF" w:rsidRDefault="00D227FF" w:rsidP="00D227FF">
            <w:pPr>
              <w:pStyle w:val="SIBulletList1"/>
            </w:pPr>
            <w:r w:rsidRPr="00D227FF">
              <w:t>current technical and process knowledge required to participate in investigations of food safety/quality hazards, risks and incidents</w:t>
            </w:r>
          </w:p>
          <w:p w14:paraId="12B5E0B7" w14:textId="77777777" w:rsidR="00D227FF" w:rsidRPr="00D227FF" w:rsidRDefault="00D227FF" w:rsidP="00D227FF">
            <w:pPr>
              <w:pStyle w:val="SIBulletList1"/>
            </w:pPr>
            <w:r w:rsidRPr="00D227FF">
              <w:t>common microbiological, physical and chemical hazards to food safety, and related control methods</w:t>
            </w:r>
          </w:p>
          <w:p w14:paraId="667A837A" w14:textId="77777777" w:rsidR="00D227FF" w:rsidRPr="00D227FF" w:rsidRDefault="00D227FF" w:rsidP="00D227FF">
            <w:pPr>
              <w:pStyle w:val="SIBulletList1"/>
            </w:pPr>
            <w:r w:rsidRPr="00D227FF">
              <w:t>the way changes in equipment and/or processing methods can affect food safety hazards and level of risk</w:t>
            </w:r>
          </w:p>
          <w:p w14:paraId="0512C59A" w14:textId="57791CC4" w:rsidR="00D227FF" w:rsidRPr="00D227FF" w:rsidRDefault="00D227FF" w:rsidP="00D227FF">
            <w:pPr>
              <w:pStyle w:val="SIBulletList1"/>
            </w:pPr>
            <w:r w:rsidRPr="00D227FF">
              <w:t xml:space="preserve">the objectives of a </w:t>
            </w:r>
            <w:r w:rsidR="009D1A9A">
              <w:t>hazard analysis critical control point (</w:t>
            </w:r>
            <w:r w:rsidR="00F16F52">
              <w:t>HA</w:t>
            </w:r>
            <w:r w:rsidRPr="00D227FF">
              <w:t>CCP</w:t>
            </w:r>
            <w:r w:rsidR="009D1A9A">
              <w:t>)</w:t>
            </w:r>
            <w:r w:rsidRPr="00D227FF">
              <w:t>-based food safety system</w:t>
            </w:r>
          </w:p>
          <w:p w14:paraId="3C335619" w14:textId="77777777" w:rsidR="00D227FF" w:rsidRPr="00D227FF" w:rsidRDefault="00D227FF" w:rsidP="00D227FF">
            <w:pPr>
              <w:pStyle w:val="SIBulletList1"/>
            </w:pPr>
            <w:r w:rsidRPr="00D227FF">
              <w:t>the steps in the development of a CCP-based food safety system</w:t>
            </w:r>
          </w:p>
          <w:p w14:paraId="187ADCEB" w14:textId="2A98F9CD" w:rsidR="00D227FF" w:rsidRPr="00D227FF" w:rsidRDefault="00D227FF" w:rsidP="00D227FF">
            <w:pPr>
              <w:pStyle w:val="SIBulletList1"/>
            </w:pPr>
            <w:r w:rsidRPr="00D227FF">
              <w:t>the steps in the systematic introduction of a HACCP-based food safety system</w:t>
            </w:r>
          </w:p>
          <w:p w14:paraId="3C79E310" w14:textId="77777777" w:rsidR="00D227FF" w:rsidRPr="00D227FF" w:rsidRDefault="00D227FF" w:rsidP="00D227FF">
            <w:pPr>
              <w:pStyle w:val="SIBulletList1"/>
            </w:pPr>
            <w:r w:rsidRPr="00D227FF">
              <w:t>workplace recall and traceability procedures</w:t>
            </w:r>
          </w:p>
          <w:p w14:paraId="2B089F6D" w14:textId="77777777" w:rsidR="00D227FF" w:rsidRPr="00D227FF" w:rsidRDefault="00D227FF" w:rsidP="00D227FF">
            <w:pPr>
              <w:pStyle w:val="SIBulletList1"/>
            </w:pPr>
            <w:r w:rsidRPr="00D227FF">
              <w:t>purpose of the CCP development and review process</w:t>
            </w:r>
          </w:p>
          <w:p w14:paraId="04D8DE6F" w14:textId="77777777" w:rsidR="00D227FF" w:rsidRPr="00D227FF" w:rsidRDefault="00D227FF" w:rsidP="00D227FF">
            <w:pPr>
              <w:pStyle w:val="SIBulletList1"/>
            </w:pPr>
            <w:r w:rsidRPr="00D227FF">
              <w:t>the document controls associated with a procedure change</w:t>
            </w:r>
          </w:p>
          <w:p w14:paraId="0EDA06E5" w14:textId="5DD3133F" w:rsidR="00D227FF" w:rsidRPr="00D227FF" w:rsidRDefault="00D227FF" w:rsidP="00D227FF">
            <w:pPr>
              <w:pStyle w:val="SIBulletList1"/>
            </w:pPr>
            <w:r w:rsidRPr="00D227FF">
              <w:t xml:space="preserve">the purpose of </w:t>
            </w:r>
            <w:bookmarkStart w:id="1" w:name="_Hlk509750203"/>
            <w:r w:rsidR="00C07610">
              <w:t xml:space="preserve">standard operating procedures </w:t>
            </w:r>
            <w:bookmarkEnd w:id="1"/>
            <w:r w:rsidRPr="00D227FF">
              <w:t>and work instructions</w:t>
            </w:r>
          </w:p>
          <w:p w14:paraId="5D472601" w14:textId="77777777" w:rsidR="00D227FF" w:rsidRPr="00D227FF" w:rsidRDefault="00D227FF" w:rsidP="00D227FF">
            <w:pPr>
              <w:pStyle w:val="SIBulletList1"/>
            </w:pPr>
            <w:r w:rsidRPr="00D227FF">
              <w:t>the process of auditing and verifying a CCP-based food safety system</w:t>
            </w:r>
          </w:p>
          <w:p w14:paraId="0D89D1A7" w14:textId="49B3F5C7" w:rsidR="00F1480E" w:rsidRPr="000754EC" w:rsidRDefault="00D227FF" w:rsidP="00D227FF">
            <w:pPr>
              <w:pStyle w:val="SIBulletList1"/>
            </w:pPr>
            <w:r w:rsidRPr="00D227FF">
              <w:t>the importance of role</w:t>
            </w:r>
            <w:r w:rsidR="0073399F">
              <w:t>-</w:t>
            </w:r>
            <w:r w:rsidRPr="00D227FF">
              <w:t xml:space="preserve">modelling </w:t>
            </w:r>
            <w:r w:rsidR="00C329B8">
              <w:t xml:space="preserve">good personal hygiene, </w:t>
            </w:r>
            <w:r w:rsidRPr="00D227FF">
              <w:t>safe food handling and quality procedures.</w:t>
            </w:r>
          </w:p>
        </w:tc>
      </w:tr>
    </w:tbl>
    <w:p w14:paraId="61B6DEA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136260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F894C0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33EBB31" w14:textId="77777777" w:rsidTr="00CA2922">
        <w:tc>
          <w:tcPr>
            <w:tcW w:w="5000" w:type="pct"/>
            <w:shd w:val="clear" w:color="auto" w:fill="auto"/>
          </w:tcPr>
          <w:p w14:paraId="655C7ABB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7DD42A2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E520D80" w14:textId="77777777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5CDCE0BC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0A6623E" w14:textId="77777777" w:rsidR="00D227FF" w:rsidRPr="00D227FF" w:rsidRDefault="00D227FF" w:rsidP="00D227FF">
            <w:pPr>
              <w:pStyle w:val="SIBulletList2"/>
              <w:rPr>
                <w:rFonts w:eastAsia="Calibri"/>
              </w:rPr>
            </w:pPr>
            <w:r>
              <w:t xml:space="preserve">food processing </w:t>
            </w:r>
            <w:r w:rsidRPr="00D227FF">
              <w:t>equipment</w:t>
            </w:r>
          </w:p>
          <w:p w14:paraId="2A13A51D" w14:textId="77777777" w:rsidR="00D227FF" w:rsidRPr="00D227FF" w:rsidRDefault="00D227FF" w:rsidP="00D227FF">
            <w:pPr>
              <w:pStyle w:val="SIBulletList2"/>
              <w:rPr>
                <w:rFonts w:eastAsia="Calibri"/>
              </w:rPr>
            </w:pPr>
            <w:r>
              <w:t>methods and related software systems</w:t>
            </w:r>
            <w:r w:rsidRPr="00D227FF">
              <w:t xml:space="preserve"> for collecting data, analysing data and compiling a report </w:t>
            </w:r>
          </w:p>
          <w:p w14:paraId="4EB2130A" w14:textId="77777777" w:rsidR="00D227FF" w:rsidRPr="00D227FF" w:rsidRDefault="00D227FF" w:rsidP="00D227FF">
            <w:pPr>
              <w:pStyle w:val="SIBulletList1"/>
              <w:rPr>
                <w:rFonts w:eastAsia="Calibri"/>
              </w:rPr>
            </w:pPr>
            <w:r w:rsidRPr="00D227FF">
              <w:rPr>
                <w:rFonts w:eastAsia="Calibri"/>
              </w:rPr>
              <w:t>specifications:</w:t>
            </w:r>
          </w:p>
          <w:p w14:paraId="209147BE" w14:textId="77777777" w:rsidR="00D227FF" w:rsidRPr="00D227FF" w:rsidRDefault="00D227FF" w:rsidP="00D227FF">
            <w:pPr>
              <w:pStyle w:val="SIBulletList2"/>
            </w:pPr>
            <w:r>
              <w:t>workplace</w:t>
            </w:r>
            <w:r w:rsidRPr="00D227FF">
              <w:t xml:space="preserve"> operating procedures</w:t>
            </w:r>
          </w:p>
          <w:p w14:paraId="007A0717" w14:textId="77777777" w:rsidR="00D227FF" w:rsidRPr="00D227FF" w:rsidRDefault="00D227FF" w:rsidP="00D227FF">
            <w:pPr>
              <w:pStyle w:val="SIBulletList2"/>
              <w:rPr>
                <w:rFonts w:eastAsia="Calibri"/>
              </w:rPr>
            </w:pPr>
            <w:r>
              <w:t>a</w:t>
            </w:r>
            <w:r w:rsidR="00C43CF7">
              <w:t xml:space="preserve"> </w:t>
            </w:r>
            <w:r>
              <w:t>CCP-based food safety plan for the food processing workplace</w:t>
            </w:r>
          </w:p>
          <w:p w14:paraId="646EA045" w14:textId="76112B34" w:rsidR="00D227FF" w:rsidRPr="00D227FF" w:rsidRDefault="00D227FF" w:rsidP="00D227FF">
            <w:pPr>
              <w:pStyle w:val="SIBulletList1"/>
              <w:rPr>
                <w:rFonts w:eastAsia="Calibri"/>
              </w:rPr>
            </w:pPr>
            <w:r w:rsidRPr="00D227FF">
              <w:rPr>
                <w:rFonts w:eastAsia="Calibri"/>
              </w:rPr>
              <w:t>relationships</w:t>
            </w:r>
            <w:r w:rsidR="000E7ACD">
              <w:rPr>
                <w:rFonts w:eastAsia="Calibri"/>
              </w:rPr>
              <w:t>:</w:t>
            </w:r>
          </w:p>
          <w:p w14:paraId="030769A3" w14:textId="77777777" w:rsidR="00D227FF" w:rsidRPr="00D227FF" w:rsidRDefault="00D227FF" w:rsidP="00D227FF">
            <w:pPr>
              <w:pStyle w:val="SIBulletList2"/>
              <w:rPr>
                <w:rFonts w:eastAsia="Calibri"/>
              </w:rPr>
            </w:pPr>
            <w:r>
              <w:t>interactions with work</w:t>
            </w:r>
            <w:r w:rsidRPr="00D227FF">
              <w:t xml:space="preserve"> team and supervisor.</w:t>
            </w:r>
          </w:p>
          <w:p w14:paraId="4E6C46BD" w14:textId="77777777" w:rsidR="0021210E" w:rsidRDefault="0021210E" w:rsidP="000754EC">
            <w:pPr>
              <w:pStyle w:val="SIText"/>
            </w:pPr>
          </w:p>
          <w:p w14:paraId="2AE2A72A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5433D351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78A02EC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15414FF" w14:textId="77777777" w:rsidTr="004679E3">
        <w:tc>
          <w:tcPr>
            <w:tcW w:w="990" w:type="pct"/>
            <w:shd w:val="clear" w:color="auto" w:fill="auto"/>
          </w:tcPr>
          <w:p w14:paraId="34304CC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BFF6F0D" w14:textId="55E79045" w:rsidR="00F1480E" w:rsidRPr="000754EC" w:rsidRDefault="000E7ACD" w:rsidP="000754EC">
            <w:pPr>
              <w:pStyle w:val="SIText"/>
            </w:pPr>
            <w:r w:rsidRPr="000E7ACD">
              <w:t xml:space="preserve">Companion Volumes, including Implementation Guides, are available at </w:t>
            </w:r>
            <w:proofErr w:type="spellStart"/>
            <w:r w:rsidRPr="000E7ACD">
              <w:t>VETNet</w:t>
            </w:r>
            <w:proofErr w:type="spellEnd"/>
            <w:r w:rsidRPr="000E7ACD">
              <w:t>: https://vetnet.education.gov.au/Pages/TrainingDocs.aspx?q=78b15323-cd38-483e-aad7-1159b570a5c4</w:t>
            </w:r>
          </w:p>
        </w:tc>
      </w:tr>
    </w:tbl>
    <w:p w14:paraId="21B65B39" w14:textId="77777777" w:rsidR="00F1480E" w:rsidRDefault="00F1480E" w:rsidP="00B40D5C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EAB81" w14:textId="77777777" w:rsidR="00F53D9F" w:rsidRDefault="00F53D9F" w:rsidP="00BF3F0A">
      <w:r>
        <w:separator/>
      </w:r>
    </w:p>
    <w:p w14:paraId="37D67929" w14:textId="77777777" w:rsidR="00F53D9F" w:rsidRDefault="00F53D9F"/>
  </w:endnote>
  <w:endnote w:type="continuationSeparator" w:id="0">
    <w:p w14:paraId="394C3BA8" w14:textId="77777777" w:rsidR="00F53D9F" w:rsidRDefault="00F53D9F" w:rsidP="00BF3F0A">
      <w:r>
        <w:continuationSeparator/>
      </w:r>
    </w:p>
    <w:p w14:paraId="3C997F9D" w14:textId="77777777" w:rsidR="00F53D9F" w:rsidRDefault="00F53D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F3A49DA" w14:textId="3531B6F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A3F92">
          <w:rPr>
            <w:noProof/>
          </w:rPr>
          <w:t>4</w:t>
        </w:r>
        <w:r w:rsidRPr="000754EC">
          <w:fldChar w:fldCharType="end"/>
        </w:r>
      </w:p>
      <w:p w14:paraId="1A30041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3F1AB72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795C8" w14:textId="77777777" w:rsidR="00F53D9F" w:rsidRDefault="00F53D9F" w:rsidP="00BF3F0A">
      <w:r>
        <w:separator/>
      </w:r>
    </w:p>
    <w:p w14:paraId="32A9F059" w14:textId="77777777" w:rsidR="00F53D9F" w:rsidRDefault="00F53D9F"/>
  </w:footnote>
  <w:footnote w:type="continuationSeparator" w:id="0">
    <w:p w14:paraId="253D1F2F" w14:textId="77777777" w:rsidR="00F53D9F" w:rsidRDefault="00F53D9F" w:rsidP="00BF3F0A">
      <w:r>
        <w:continuationSeparator/>
      </w:r>
    </w:p>
    <w:p w14:paraId="34E20C91" w14:textId="77777777" w:rsidR="00F53D9F" w:rsidRDefault="00F53D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EC944" w14:textId="6AD55540" w:rsidR="009C2650" w:rsidRPr="00211067" w:rsidRDefault="00211067" w:rsidP="00211067">
    <w:r w:rsidRPr="00211067">
      <w:t>FBPFSY4001 Supervise and maintain a food safety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A54C6"/>
    <w:multiLevelType w:val="multilevel"/>
    <w:tmpl w:val="EF82F3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67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20CD"/>
    <w:rsid w:val="00064BFE"/>
    <w:rsid w:val="00070B3E"/>
    <w:rsid w:val="00071F95"/>
    <w:rsid w:val="00073215"/>
    <w:rsid w:val="000737BB"/>
    <w:rsid w:val="00074E47"/>
    <w:rsid w:val="000754EC"/>
    <w:rsid w:val="0008463C"/>
    <w:rsid w:val="0009093B"/>
    <w:rsid w:val="00090C61"/>
    <w:rsid w:val="000A5441"/>
    <w:rsid w:val="000C149A"/>
    <w:rsid w:val="000C224E"/>
    <w:rsid w:val="000E25E6"/>
    <w:rsid w:val="000E2C86"/>
    <w:rsid w:val="000E7ACD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0F08"/>
    <w:rsid w:val="001A6A3E"/>
    <w:rsid w:val="001A7B6D"/>
    <w:rsid w:val="001B34D5"/>
    <w:rsid w:val="001B513A"/>
    <w:rsid w:val="001C0A75"/>
    <w:rsid w:val="001C1306"/>
    <w:rsid w:val="001C2685"/>
    <w:rsid w:val="001D5C1B"/>
    <w:rsid w:val="001D7F5B"/>
    <w:rsid w:val="001E0B78"/>
    <w:rsid w:val="001E16BC"/>
    <w:rsid w:val="001E16DF"/>
    <w:rsid w:val="001E1D4D"/>
    <w:rsid w:val="001F2BA5"/>
    <w:rsid w:val="001F308D"/>
    <w:rsid w:val="00201A7C"/>
    <w:rsid w:val="00211067"/>
    <w:rsid w:val="0021210E"/>
    <w:rsid w:val="0021414D"/>
    <w:rsid w:val="00223124"/>
    <w:rsid w:val="00233143"/>
    <w:rsid w:val="00234444"/>
    <w:rsid w:val="002405CC"/>
    <w:rsid w:val="00242293"/>
    <w:rsid w:val="00244EA7"/>
    <w:rsid w:val="00245D07"/>
    <w:rsid w:val="00262FC3"/>
    <w:rsid w:val="0026394F"/>
    <w:rsid w:val="00267D43"/>
    <w:rsid w:val="00276DB8"/>
    <w:rsid w:val="00282664"/>
    <w:rsid w:val="002831D2"/>
    <w:rsid w:val="00285FB8"/>
    <w:rsid w:val="002970C3"/>
    <w:rsid w:val="002A4CD3"/>
    <w:rsid w:val="002A6CC4"/>
    <w:rsid w:val="002C3682"/>
    <w:rsid w:val="002C55E9"/>
    <w:rsid w:val="002C7BAA"/>
    <w:rsid w:val="002D0C8B"/>
    <w:rsid w:val="002D330A"/>
    <w:rsid w:val="002E193E"/>
    <w:rsid w:val="00310A6A"/>
    <w:rsid w:val="003144E6"/>
    <w:rsid w:val="00337E82"/>
    <w:rsid w:val="00346FDC"/>
    <w:rsid w:val="0035000E"/>
    <w:rsid w:val="00350BB1"/>
    <w:rsid w:val="00352C83"/>
    <w:rsid w:val="00366805"/>
    <w:rsid w:val="0037067D"/>
    <w:rsid w:val="003868E6"/>
    <w:rsid w:val="0038735B"/>
    <w:rsid w:val="003916D1"/>
    <w:rsid w:val="003A21F0"/>
    <w:rsid w:val="003A277F"/>
    <w:rsid w:val="003A58BA"/>
    <w:rsid w:val="003A5AE7"/>
    <w:rsid w:val="003A7221"/>
    <w:rsid w:val="003B2928"/>
    <w:rsid w:val="003B3493"/>
    <w:rsid w:val="003B66AF"/>
    <w:rsid w:val="003C13AE"/>
    <w:rsid w:val="003C1A99"/>
    <w:rsid w:val="003D2E73"/>
    <w:rsid w:val="003E72B6"/>
    <w:rsid w:val="003E7BBE"/>
    <w:rsid w:val="004127E3"/>
    <w:rsid w:val="0042386A"/>
    <w:rsid w:val="00427FD6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41DC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12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5D53"/>
    <w:rsid w:val="005A1D70"/>
    <w:rsid w:val="005A3AA5"/>
    <w:rsid w:val="005A3F92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68AF"/>
    <w:rsid w:val="00705EEC"/>
    <w:rsid w:val="00707741"/>
    <w:rsid w:val="007134FE"/>
    <w:rsid w:val="00715794"/>
    <w:rsid w:val="00717385"/>
    <w:rsid w:val="00722769"/>
    <w:rsid w:val="00727901"/>
    <w:rsid w:val="0073075B"/>
    <w:rsid w:val="0073399F"/>
    <w:rsid w:val="0073404B"/>
    <w:rsid w:val="007341FF"/>
    <w:rsid w:val="007404E9"/>
    <w:rsid w:val="007444CF"/>
    <w:rsid w:val="00750FCA"/>
    <w:rsid w:val="00752C75"/>
    <w:rsid w:val="00757005"/>
    <w:rsid w:val="00761DBE"/>
    <w:rsid w:val="0076523B"/>
    <w:rsid w:val="00766F89"/>
    <w:rsid w:val="00771B60"/>
    <w:rsid w:val="00781D77"/>
    <w:rsid w:val="00783549"/>
    <w:rsid w:val="007860B7"/>
    <w:rsid w:val="00786DC8"/>
    <w:rsid w:val="007A300D"/>
    <w:rsid w:val="007C2A26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25215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41DE"/>
    <w:rsid w:val="008E260C"/>
    <w:rsid w:val="008E39BE"/>
    <w:rsid w:val="008E62EC"/>
    <w:rsid w:val="008E6E3D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3DF8"/>
    <w:rsid w:val="009A5900"/>
    <w:rsid w:val="009A6E6C"/>
    <w:rsid w:val="009A6F3F"/>
    <w:rsid w:val="009B331A"/>
    <w:rsid w:val="009C1BB3"/>
    <w:rsid w:val="009C2650"/>
    <w:rsid w:val="009D15E2"/>
    <w:rsid w:val="009D15FE"/>
    <w:rsid w:val="009D1A9A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2712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0D5C"/>
    <w:rsid w:val="00B443EE"/>
    <w:rsid w:val="00B560C8"/>
    <w:rsid w:val="00B61150"/>
    <w:rsid w:val="00B64BF4"/>
    <w:rsid w:val="00B65BC7"/>
    <w:rsid w:val="00B65C3E"/>
    <w:rsid w:val="00B746B9"/>
    <w:rsid w:val="00B848D4"/>
    <w:rsid w:val="00B865B7"/>
    <w:rsid w:val="00BA13CB"/>
    <w:rsid w:val="00BA1CB1"/>
    <w:rsid w:val="00BA4178"/>
    <w:rsid w:val="00BA482D"/>
    <w:rsid w:val="00BB23F4"/>
    <w:rsid w:val="00BC5075"/>
    <w:rsid w:val="00BC5419"/>
    <w:rsid w:val="00BD3B0F"/>
    <w:rsid w:val="00BE33E3"/>
    <w:rsid w:val="00BF1D4C"/>
    <w:rsid w:val="00BF3F0A"/>
    <w:rsid w:val="00C07610"/>
    <w:rsid w:val="00C143C3"/>
    <w:rsid w:val="00C1739B"/>
    <w:rsid w:val="00C21ADE"/>
    <w:rsid w:val="00C26067"/>
    <w:rsid w:val="00C30A29"/>
    <w:rsid w:val="00C317DC"/>
    <w:rsid w:val="00C329B8"/>
    <w:rsid w:val="00C43CF7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00C4"/>
    <w:rsid w:val="00CD4E9D"/>
    <w:rsid w:val="00CD4F4D"/>
    <w:rsid w:val="00CE7D19"/>
    <w:rsid w:val="00CF0CF5"/>
    <w:rsid w:val="00CF2B3E"/>
    <w:rsid w:val="00CF3D0C"/>
    <w:rsid w:val="00D0201F"/>
    <w:rsid w:val="00D03685"/>
    <w:rsid w:val="00D07D4E"/>
    <w:rsid w:val="00D115AA"/>
    <w:rsid w:val="00D145BE"/>
    <w:rsid w:val="00D20C57"/>
    <w:rsid w:val="00D227FF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0E40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184"/>
    <w:rsid w:val="00EB5C88"/>
    <w:rsid w:val="00EC0469"/>
    <w:rsid w:val="00EE0D76"/>
    <w:rsid w:val="00EF01F8"/>
    <w:rsid w:val="00EF40EF"/>
    <w:rsid w:val="00EF47FE"/>
    <w:rsid w:val="00F069BD"/>
    <w:rsid w:val="00F11ACB"/>
    <w:rsid w:val="00F1480E"/>
    <w:rsid w:val="00F1497D"/>
    <w:rsid w:val="00F16AAC"/>
    <w:rsid w:val="00F16F52"/>
    <w:rsid w:val="00F33FF2"/>
    <w:rsid w:val="00F438FC"/>
    <w:rsid w:val="00F514DA"/>
    <w:rsid w:val="00F53D9F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B776C"/>
    <w:rsid w:val="00FD2670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C6159A"/>
  <w15:docId w15:val="{C9F5C581-7FDA-4FD1-B671-0ECF457F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B776C"/>
    <w:rPr>
      <w:rFonts w:ascii="Helvetica" w:hAnsi="Helvetic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776C"/>
    <w:rPr>
      <w:rFonts w:ascii="Helvetica" w:eastAsia="Times New Roman" w:hAnsi="Helvetica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\Desktop\Draft%201%20from%20Trevor\10%20unit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1AC6780D5424FBC54A9279E0FB824" ma:contentTypeVersion="" ma:contentTypeDescription="Create a new document." ma:contentTypeScope="" ma:versionID="c2f0496331ee9ff1d913b58bf7709259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67DD3-BC55-4F7D-910B-A243B8F9F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4d074fc5-4881-4904-900d-cdf408c2925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6D300D-98FD-4483-8E0B-3355EBFE7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65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FBPFSY4001 Supervise and maintain a food safety plan</vt:lpstr>
    </vt:vector>
  </TitlesOfParts>
  <Manager/>
  <Company>AgriFood Skills Australia</Company>
  <LinksUpToDate>false</LinksUpToDate>
  <CharactersWithSpaces>6949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FBPFSY4001 Supervise and maintain a food safety plan</dc:title>
  <dc:subject/>
  <dc:creator>Jenni Oldfield</dc:creator>
  <cp:keywords/>
  <dc:description/>
  <cp:lastModifiedBy>Danni McDonald</cp:lastModifiedBy>
  <cp:revision>39</cp:revision>
  <cp:lastPrinted>2016-05-27T05:21:00Z</cp:lastPrinted>
  <dcterms:created xsi:type="dcterms:W3CDTF">2017-09-29T04:12:00Z</dcterms:created>
  <dcterms:modified xsi:type="dcterms:W3CDTF">2019-05-14T00:23:00Z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0x01010060D1AC6780D5424FBC54A9279E0FB824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100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Project phase">
    <vt:lpwstr>Complete</vt:lpwstr>
  </property>
  <property fmtid="{D5CDD505-2E9C-101B-9397-08002B2CF9AE}" pid="24" name="AuthorIds_UIVersion_1536">
    <vt:lpwstr>498</vt:lpwstr>
  </property>
</Properties>
</file>