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:rsidTr="00F279E6">
        <w:tc>
          <w:tcPr>
            <w:tcW w:w="1396" w:type="pct"/>
            <w:shd w:val="clear" w:color="auto" w:fill="auto"/>
          </w:tcPr>
          <w:p w:rsidR="00A301E0" w:rsidRPr="00923720" w:rsidRDefault="00A7212B" w:rsidP="00F279E6">
            <w:pPr>
              <w:pStyle w:val="SISSCODE"/>
            </w:pPr>
            <w:r>
              <w:t>AHC</w:t>
            </w:r>
            <w:r w:rsidR="00A301E0">
              <w:t>ssxxxxxx</w:t>
            </w:r>
          </w:p>
        </w:tc>
        <w:tc>
          <w:tcPr>
            <w:tcW w:w="3604" w:type="pct"/>
            <w:shd w:val="clear" w:color="auto" w:fill="auto"/>
          </w:tcPr>
          <w:p w:rsidR="00A301E0" w:rsidRPr="00923720" w:rsidRDefault="000B5811" w:rsidP="00A7212B">
            <w:pPr>
              <w:pStyle w:val="SISStitle"/>
            </w:pPr>
            <w:r>
              <w:t xml:space="preserve">Basic </w:t>
            </w:r>
            <w:r w:rsidR="007B6753">
              <w:t>T</w:t>
            </w:r>
            <w:r>
              <w:t xml:space="preserve">ree </w:t>
            </w:r>
            <w:r w:rsidR="007B6753">
              <w:t>W</w:t>
            </w:r>
            <w:r>
              <w:t>orker</w:t>
            </w:r>
            <w:r w:rsidR="00780104">
              <w:t xml:space="preserve"> </w:t>
            </w:r>
            <w:r w:rsidR="007B6753">
              <w:t>S</w:t>
            </w:r>
            <w:r w:rsidR="00A7212B">
              <w:t xml:space="preserve">kill </w:t>
            </w:r>
            <w:r w:rsidR="007B6753">
              <w:t>S</w:t>
            </w:r>
            <w:r w:rsidR="00A7212B">
              <w:t>et</w:t>
            </w:r>
          </w:p>
        </w:tc>
      </w:tr>
    </w:tbl>
    <w:p w:rsidR="00A301E0" w:rsidRPr="00A301E0" w:rsidRDefault="00A301E0" w:rsidP="00A301E0">
      <w:pPr>
        <w:rPr>
          <w:lang w:eastAsia="en-US"/>
        </w:rPr>
      </w:pPr>
    </w:p>
    <w:p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:rsidTr="00CA2922">
        <w:trPr>
          <w:tblHeader/>
        </w:trPr>
        <w:tc>
          <w:tcPr>
            <w:tcW w:w="2689" w:type="dxa"/>
          </w:tcPr>
          <w:p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:rsidTr="00CA2922">
        <w:tc>
          <w:tcPr>
            <w:tcW w:w="2689" w:type="dxa"/>
          </w:tcPr>
          <w:p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D042D9">
              <w:t xml:space="preserve"> </w:t>
            </w:r>
            <w:r w:rsidR="00337E82" w:rsidRPr="00CC451E">
              <w:t>1</w:t>
            </w:r>
          </w:p>
        </w:tc>
        <w:tc>
          <w:tcPr>
            <w:tcW w:w="6939" w:type="dxa"/>
          </w:tcPr>
          <w:p w:rsidR="002F4FFE" w:rsidRPr="00CC451E" w:rsidRDefault="00D042D9" w:rsidP="00CC451E">
            <w:pPr>
              <w:pStyle w:val="SIText"/>
            </w:pPr>
            <w:r w:rsidRPr="00D042D9">
              <w:t>This version released with AHC Agriculture, Horticulture, Conservation and Land Management Training Package Version 4.0.</w:t>
            </w:r>
          </w:p>
        </w:tc>
      </w:tr>
    </w:tbl>
    <w:p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:rsidTr="000D7BE6">
        <w:tc>
          <w:tcPr>
            <w:tcW w:w="5000" w:type="pct"/>
            <w:shd w:val="clear" w:color="auto" w:fill="auto"/>
          </w:tcPr>
          <w:p w:rsidR="00A772D9" w:rsidRDefault="00A772D9" w:rsidP="008E7B69">
            <w:pPr>
              <w:pStyle w:val="SITextHeading2"/>
            </w:pPr>
            <w:r>
              <w:t>Description</w:t>
            </w:r>
          </w:p>
          <w:p w:rsidR="00A772D9" w:rsidRPr="00856837" w:rsidRDefault="00DB557A" w:rsidP="005B2E13">
            <w:pPr>
              <w:pStyle w:val="SIText"/>
              <w:rPr>
                <w:color w:val="000000" w:themeColor="text1"/>
              </w:rPr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A7212B">
              <w:t xml:space="preserve">provides the basic arboriculture knowledge and skills required to </w:t>
            </w:r>
            <w:r w:rsidR="00D042D9">
              <w:t>operate chainsaws</w:t>
            </w:r>
            <w:r w:rsidR="00E670AF">
              <w:t xml:space="preserve"> to cut and trim felled trees</w:t>
            </w:r>
            <w:r w:rsidR="005B2E13">
              <w:t xml:space="preserve">, </w:t>
            </w:r>
            <w:r w:rsidR="00E670AF">
              <w:t xml:space="preserve">remove tree materials and control traffic in support of </w:t>
            </w:r>
            <w:r w:rsidR="00A82AE9">
              <w:t xml:space="preserve">ground based </w:t>
            </w:r>
            <w:r w:rsidR="00E670AF">
              <w:t>arboricultural work team.</w:t>
            </w:r>
          </w:p>
        </w:tc>
      </w:tr>
      <w:tr w:rsidR="00A301E0" w:rsidRPr="00963A46" w:rsidTr="00F279E6">
        <w:trPr>
          <w:trHeight w:val="790"/>
        </w:trPr>
        <w:tc>
          <w:tcPr>
            <w:tcW w:w="5000" w:type="pct"/>
            <w:shd w:val="clear" w:color="auto" w:fill="auto"/>
          </w:tcPr>
          <w:p w:rsidR="00A301E0" w:rsidRDefault="00A301E0" w:rsidP="00F279E6">
            <w:pPr>
              <w:pStyle w:val="SITextHeading2"/>
            </w:pPr>
            <w:r>
              <w:t>Pathways Information</w:t>
            </w:r>
          </w:p>
          <w:p w:rsidR="00A7212B" w:rsidRPr="00890663" w:rsidRDefault="00A301E0" w:rsidP="00A7212B">
            <w:pPr>
              <w:pStyle w:val="SIText"/>
            </w:pPr>
            <w:r w:rsidRPr="00F13884">
              <w:t xml:space="preserve">These units of competency provide </w:t>
            </w:r>
            <w:r w:rsidR="00A82AE9">
              <w:t xml:space="preserve">pathways into the Certificate </w:t>
            </w:r>
            <w:r w:rsidR="000B5811">
              <w:t xml:space="preserve">II </w:t>
            </w:r>
            <w:r w:rsidR="00A82AE9">
              <w:t xml:space="preserve">in Arboriculture and Certificate </w:t>
            </w:r>
            <w:r w:rsidR="000B5811">
              <w:t xml:space="preserve">III </w:t>
            </w:r>
            <w:r w:rsidR="00A82AE9">
              <w:t>in Arboriculture</w:t>
            </w:r>
            <w:r w:rsidR="00667697">
              <w:t>.</w:t>
            </w:r>
          </w:p>
          <w:p w:rsidR="00A301E0" w:rsidRPr="00890663" w:rsidRDefault="00A301E0" w:rsidP="00F4044F">
            <w:pPr>
              <w:pStyle w:val="SITemporarytext"/>
            </w:pPr>
          </w:p>
        </w:tc>
      </w:tr>
      <w:tr w:rsidR="00A301E0" w:rsidRPr="00963A46" w:rsidTr="00A301E0">
        <w:trPr>
          <w:trHeight w:val="1058"/>
        </w:trPr>
        <w:tc>
          <w:tcPr>
            <w:tcW w:w="5000" w:type="pct"/>
            <w:shd w:val="clear" w:color="auto" w:fill="auto"/>
          </w:tcPr>
          <w:p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:rsidR="00A301E0" w:rsidRPr="00A301E0" w:rsidRDefault="00A301E0" w:rsidP="00A82AE9">
            <w:pPr>
              <w:pStyle w:val="SITemporarytext"/>
            </w:pPr>
          </w:p>
        </w:tc>
      </w:tr>
      <w:tr w:rsidR="00A772D9" w:rsidRPr="00963A46" w:rsidTr="000D7BE6">
        <w:trPr>
          <w:trHeight w:val="1232"/>
        </w:trPr>
        <w:tc>
          <w:tcPr>
            <w:tcW w:w="5000" w:type="pct"/>
            <w:shd w:val="clear" w:color="auto" w:fill="auto"/>
          </w:tcPr>
          <w:p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:rsidR="001F28F9" w:rsidRDefault="00F45240" w:rsidP="00C4041F">
            <w:pPr>
              <w:pStyle w:val="SIBulletList1"/>
            </w:pPr>
            <w:r>
              <w:t>FWPCOT2237</w:t>
            </w:r>
            <w:r w:rsidR="00C4041F">
              <w:t xml:space="preserve"> </w:t>
            </w:r>
            <w:r w:rsidR="00C4041F" w:rsidRPr="00C4041F">
              <w:t>Maintain chainsaws</w:t>
            </w:r>
          </w:p>
          <w:p w:rsidR="00F45240" w:rsidRDefault="00F45240" w:rsidP="00C4041F">
            <w:pPr>
              <w:pStyle w:val="SIBulletList1"/>
            </w:pPr>
            <w:r>
              <w:t>FWPCOT2239</w:t>
            </w:r>
            <w:r w:rsidR="00C4041F">
              <w:t xml:space="preserve"> </w:t>
            </w:r>
            <w:r w:rsidR="00C4041F" w:rsidRPr="00C4041F">
              <w:t>Trim and cut felled trees</w:t>
            </w:r>
          </w:p>
          <w:p w:rsidR="00F45240" w:rsidRDefault="00F45240" w:rsidP="00C4041F">
            <w:pPr>
              <w:pStyle w:val="SIBulletList1"/>
            </w:pPr>
            <w:r>
              <w:t>FWP</w:t>
            </w:r>
            <w:r w:rsidR="00C4041F">
              <w:t>HAR</w:t>
            </w:r>
            <w:r>
              <w:t>2206</w:t>
            </w:r>
            <w:r w:rsidR="00C4041F">
              <w:t xml:space="preserve"> </w:t>
            </w:r>
            <w:r w:rsidR="00C4041F" w:rsidRPr="00C4041F">
              <w:t>Operate a mobile chipper/mulcher</w:t>
            </w:r>
          </w:p>
          <w:p w:rsidR="00F45240" w:rsidRDefault="00F45240" w:rsidP="00C4041F">
            <w:pPr>
              <w:pStyle w:val="SIBulletList1"/>
            </w:pPr>
            <w:r>
              <w:t>HLTAID003</w:t>
            </w:r>
            <w:r w:rsidR="00C4041F">
              <w:t xml:space="preserve"> </w:t>
            </w:r>
            <w:r w:rsidR="00C4041F" w:rsidRPr="00C4041F">
              <w:t>Provide first aid</w:t>
            </w:r>
          </w:p>
          <w:p w:rsidR="00F45240" w:rsidRPr="00EB7EB1" w:rsidRDefault="00F45240" w:rsidP="00C4041F">
            <w:pPr>
              <w:pStyle w:val="SIBulletList1"/>
            </w:pPr>
            <w:r>
              <w:t>RIIWHS205D</w:t>
            </w:r>
            <w:r w:rsidR="00C4041F">
              <w:t xml:space="preserve"> </w:t>
            </w:r>
            <w:r w:rsidR="00C4041F" w:rsidRPr="00C4041F">
              <w:t>Control traffic with stop-slow bat</w:t>
            </w:r>
          </w:p>
        </w:tc>
      </w:tr>
      <w:tr w:rsidR="005C7EA8" w:rsidRPr="00963A46" w:rsidTr="00DB557A">
        <w:trPr>
          <w:trHeight w:val="1258"/>
        </w:trPr>
        <w:tc>
          <w:tcPr>
            <w:tcW w:w="5000" w:type="pct"/>
            <w:shd w:val="clear" w:color="auto" w:fill="auto"/>
          </w:tcPr>
          <w:p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:rsidR="001D2756" w:rsidRDefault="006A1D6C" w:rsidP="00DB557A">
            <w:pPr>
              <w:pStyle w:val="SIText"/>
            </w:pPr>
            <w:r>
              <w:t>This skill set is for</w:t>
            </w:r>
            <w:r w:rsidR="00D042D9">
              <w:t xml:space="preserve"> </w:t>
            </w:r>
            <w:r w:rsidR="00A7212B">
              <w:t xml:space="preserve">individuals </w:t>
            </w:r>
            <w:r w:rsidR="003714EB">
              <w:t xml:space="preserve">wanting </w:t>
            </w:r>
            <w:r w:rsidR="00A82AE9">
              <w:t xml:space="preserve">to enter the arboriculture industry </w:t>
            </w:r>
            <w:r w:rsidR="00A7212B">
              <w:t xml:space="preserve">with </w:t>
            </w:r>
            <w:r w:rsidR="00A82AE9">
              <w:t xml:space="preserve">basic </w:t>
            </w:r>
            <w:r w:rsidR="00D042D9">
              <w:t xml:space="preserve">mechanical </w:t>
            </w:r>
            <w:r w:rsidR="00A82AE9">
              <w:t xml:space="preserve">skills </w:t>
            </w:r>
            <w:r w:rsidR="00D042D9">
              <w:t xml:space="preserve">required </w:t>
            </w:r>
            <w:r w:rsidR="00A82AE9">
              <w:t xml:space="preserve">to support </w:t>
            </w:r>
            <w:r w:rsidR="00D042D9">
              <w:t>ground based arbori</w:t>
            </w:r>
            <w:r w:rsidR="00E670AF">
              <w:t xml:space="preserve">cultural </w:t>
            </w:r>
            <w:r w:rsidR="00A82AE9">
              <w:t>work.</w:t>
            </w:r>
          </w:p>
          <w:p w:rsidR="0016138C" w:rsidRPr="00EB7EB1" w:rsidRDefault="0016138C" w:rsidP="00A7212B">
            <w:pPr>
              <w:pStyle w:val="SITemporarytext"/>
              <w:rPr>
                <w:szCs w:val="20"/>
              </w:rPr>
            </w:pPr>
          </w:p>
        </w:tc>
      </w:tr>
      <w:tr w:rsidR="00DB557A" w:rsidRPr="00963A46" w:rsidTr="00DB557A">
        <w:trPr>
          <w:trHeight w:val="1258"/>
        </w:trPr>
        <w:tc>
          <w:tcPr>
            <w:tcW w:w="5000" w:type="pct"/>
            <w:shd w:val="clear" w:color="auto" w:fill="auto"/>
          </w:tcPr>
          <w:p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:rsidR="00890663" w:rsidRDefault="00DB557A" w:rsidP="00DB557A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 w:rsidR="0009105D">
              <w:t xml:space="preserve">from the </w:t>
            </w:r>
            <w:r w:rsidR="0009105D" w:rsidRPr="0009105D">
              <w:t xml:space="preserve">AHC Agriculture, Horticulture, Conservation and Land Management Training Package </w:t>
            </w:r>
            <w:r w:rsidR="0009105D">
              <w:t>meet the minimum standards</w:t>
            </w:r>
            <w:r w:rsidR="00A82AE9">
              <w:t xml:space="preserve"> for supporting ground based arboriculture work.</w:t>
            </w:r>
          </w:p>
          <w:p w:rsidR="00DB557A" w:rsidRPr="00EB7EB1" w:rsidRDefault="00DB557A" w:rsidP="00A82AE9">
            <w:pPr>
              <w:pStyle w:val="SITemporarytext"/>
              <w:rPr>
                <w:b/>
              </w:rPr>
            </w:pPr>
          </w:p>
        </w:tc>
      </w:tr>
    </w:tbl>
    <w:p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6F8" w:rsidRDefault="003206F8" w:rsidP="00BF3F0A">
      <w:r>
        <w:separator/>
      </w:r>
    </w:p>
    <w:p w:rsidR="003206F8" w:rsidRDefault="003206F8"/>
  </w:endnote>
  <w:endnote w:type="continuationSeparator" w:id="0">
    <w:p w:rsidR="003206F8" w:rsidRDefault="003206F8" w:rsidP="00BF3F0A">
      <w:r>
        <w:continuationSeparator/>
      </w:r>
    </w:p>
    <w:p w:rsidR="003206F8" w:rsidRDefault="00320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74434F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6F8" w:rsidRDefault="003206F8" w:rsidP="00BF3F0A">
      <w:r>
        <w:separator/>
      </w:r>
    </w:p>
    <w:p w:rsidR="003206F8" w:rsidRDefault="003206F8"/>
  </w:footnote>
  <w:footnote w:type="continuationSeparator" w:id="0">
    <w:p w:rsidR="003206F8" w:rsidRDefault="003206F8" w:rsidP="00BF3F0A">
      <w:r>
        <w:continuationSeparator/>
      </w:r>
    </w:p>
    <w:p w:rsidR="003206F8" w:rsidRDefault="003206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650" w:rsidRDefault="003206F8">
    <w:sdt>
      <w:sdtPr>
        <w:id w:val="-825508789"/>
        <w:docPartObj>
          <w:docPartGallery w:val="Watermarks"/>
          <w:docPartUnique/>
        </w:docPartObj>
      </w:sdtPr>
      <w:sdtEndPr/>
      <w:sdtContent>
        <w:r>
          <w:pict w14:anchorId="1EB4F1B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7212B">
      <w:t>AHCSSXXXXXX</w:t>
    </w:r>
    <w:r w:rsidR="00A82AE9">
      <w:t xml:space="preserve"> </w:t>
    </w:r>
    <w:r w:rsidR="002A1675" w:rsidRPr="002A1675">
      <w:t xml:space="preserve">Basic </w:t>
    </w:r>
    <w:r w:rsidR="007B6753">
      <w:t>T</w:t>
    </w:r>
    <w:r w:rsidR="002A1675" w:rsidRPr="002A1675">
      <w:t xml:space="preserve">ree </w:t>
    </w:r>
    <w:r w:rsidR="007B6753">
      <w:t>W</w:t>
    </w:r>
    <w:r w:rsidR="002A1675" w:rsidRPr="002A1675">
      <w:t>orker</w:t>
    </w:r>
    <w:r w:rsidR="002A1675">
      <w:t xml:space="preserve"> </w:t>
    </w:r>
    <w:r w:rsidR="007B6753">
      <w:t>S</w:t>
    </w:r>
    <w:r w:rsidR="00A82AE9" w:rsidRPr="00A82AE9">
      <w:t xml:space="preserve">kill </w:t>
    </w:r>
    <w:r w:rsidR="007B6753">
      <w:t>S</w:t>
    </w:r>
    <w:r w:rsidR="00A82AE9" w:rsidRPr="00A82AE9">
      <w:t>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4F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9105D"/>
    <w:rsid w:val="000A5441"/>
    <w:rsid w:val="000B581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C602F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1675"/>
    <w:rsid w:val="002A4CD3"/>
    <w:rsid w:val="002C55E9"/>
    <w:rsid w:val="002D0C8B"/>
    <w:rsid w:val="002E193E"/>
    <w:rsid w:val="002F4FFE"/>
    <w:rsid w:val="003206F8"/>
    <w:rsid w:val="00337E82"/>
    <w:rsid w:val="00350BB1"/>
    <w:rsid w:val="00352C83"/>
    <w:rsid w:val="0037067D"/>
    <w:rsid w:val="003714EB"/>
    <w:rsid w:val="0038735B"/>
    <w:rsid w:val="003916D1"/>
    <w:rsid w:val="003A21F0"/>
    <w:rsid w:val="003A58BA"/>
    <w:rsid w:val="003A5AE7"/>
    <w:rsid w:val="003A7221"/>
    <w:rsid w:val="003B6032"/>
    <w:rsid w:val="003C13AE"/>
    <w:rsid w:val="003C16B1"/>
    <w:rsid w:val="003D2E73"/>
    <w:rsid w:val="003D3081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2E13"/>
    <w:rsid w:val="005B5146"/>
    <w:rsid w:val="005B659C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67697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34F"/>
    <w:rsid w:val="007444CF"/>
    <w:rsid w:val="0076523B"/>
    <w:rsid w:val="00771B60"/>
    <w:rsid w:val="007748BE"/>
    <w:rsid w:val="00780104"/>
    <w:rsid w:val="00781D77"/>
    <w:rsid w:val="007860B7"/>
    <w:rsid w:val="00786DC8"/>
    <w:rsid w:val="007B6753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212B"/>
    <w:rsid w:val="00A76C6C"/>
    <w:rsid w:val="00A772D9"/>
    <w:rsid w:val="00A7771F"/>
    <w:rsid w:val="00A82AE9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4041F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42D9"/>
    <w:rsid w:val="00D07D4E"/>
    <w:rsid w:val="00D115AA"/>
    <w:rsid w:val="00D145BE"/>
    <w:rsid w:val="00D20C57"/>
    <w:rsid w:val="00D25D16"/>
    <w:rsid w:val="00D30BC5"/>
    <w:rsid w:val="00D32124"/>
    <w:rsid w:val="00D54C76"/>
    <w:rsid w:val="00D63987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670AF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2406B"/>
    <w:rsid w:val="00F4044F"/>
    <w:rsid w:val="00F438FC"/>
    <w:rsid w:val="00F45240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03437A"/>
  <w15:docId w15:val="{E62F3F33-8C8D-4F37-B8B6-5431F4BC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priggens.SKILLS\Desktop\Temporary%20files\Website\Arb%20Skill%20sets%20%20Valdn\AHCSSXXXX%20Basic%20tree%20worker%20skill%20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7102F53F72040AE298AE1CBC1B1BD" ma:contentTypeVersion="" ma:contentTypeDescription="Create a new document." ma:contentTypeScope="" ma:versionID="5df377832b492c25121cf8dde04d3784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9c9566e4-e7d8-495a-a04a-b0aa069468de" targetNamespace="http://schemas.microsoft.com/office/2006/metadata/properties" ma:root="true" ma:fieldsID="2e173c752b6101a41fed9a31a118f0aa" ns1:_="" ns2:_="" ns3:_="">
    <xsd:import namespace="http://schemas.microsoft.com/sharepoint/v3"/>
    <xsd:import namespace="d50bbff7-d6dd-47d2-864a-cfdc2c3db0f4"/>
    <xsd:import namespace="9c9566e4-e7d8-495a-a04a-b0aa069468de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566e4-e7d8-495a-a04a-b0aa06946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F34C9-ABC7-412A-8A80-17BAAD294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9c9566e4-e7d8-495a-a04a-b0aa06946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D22CBF-98FE-4D45-A6B5-3B43CF58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AHCSSXXXX Basic tree worker skill set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Tessa Spriggens</dc:creator>
  <cp:lastModifiedBy>Tessa Spriggens</cp:lastModifiedBy>
  <cp:revision>1</cp:revision>
  <cp:lastPrinted>2016-05-27T05:21:00Z</cp:lastPrinted>
  <dcterms:created xsi:type="dcterms:W3CDTF">2019-04-25T23:54:00Z</dcterms:created>
  <dcterms:modified xsi:type="dcterms:W3CDTF">2019-04-25T23:54:00Z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0x0101006ED7102F53F72040AE298AE1CBC1B1BD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5120">
    <vt:lpwstr>962</vt:lpwstr>
  </property>
</Properties>
</file>