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02E3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915C2F" w14:textId="77777777" w:rsidTr="00146EEC">
        <w:tc>
          <w:tcPr>
            <w:tcW w:w="2689" w:type="dxa"/>
          </w:tcPr>
          <w:p w14:paraId="26195C7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5FCA6A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68C04AF9" w14:textId="77777777" w:rsidTr="00146EEC">
        <w:tc>
          <w:tcPr>
            <w:tcW w:w="2689" w:type="dxa"/>
          </w:tcPr>
          <w:p w14:paraId="3B8A4DEB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43DBF7DA" w14:textId="73AFDDF2" w:rsidR="00890FB8" w:rsidRPr="00890FB8" w:rsidRDefault="00890FB8" w:rsidP="00890FB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E23CF4">
              <w:t>4</w:t>
            </w:r>
            <w:r w:rsidRPr="00890FB8">
              <w:t>.0.</w:t>
            </w:r>
          </w:p>
        </w:tc>
      </w:tr>
    </w:tbl>
    <w:p w14:paraId="340918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46708EC" w14:textId="77777777" w:rsidTr="00A9147C">
        <w:trPr>
          <w:tblHeader/>
        </w:trPr>
        <w:tc>
          <w:tcPr>
            <w:tcW w:w="1396" w:type="pct"/>
            <w:shd w:val="clear" w:color="auto" w:fill="auto"/>
          </w:tcPr>
          <w:p w14:paraId="5BECDCFA" w14:textId="3CE27630" w:rsidR="00F1480E" w:rsidRPr="000754EC" w:rsidRDefault="00B37CF2" w:rsidP="000754EC">
            <w:pPr>
              <w:pStyle w:val="SIUNITCODE"/>
            </w:pPr>
            <w:r>
              <w:t>AHCARBXX</w:t>
            </w:r>
            <w:r w:rsidR="007A19DF">
              <w:t xml:space="preserve">607 </w:t>
            </w:r>
          </w:p>
        </w:tc>
        <w:tc>
          <w:tcPr>
            <w:tcW w:w="3604" w:type="pct"/>
            <w:shd w:val="clear" w:color="auto" w:fill="auto"/>
          </w:tcPr>
          <w:p w14:paraId="28E64162" w14:textId="77777777" w:rsidR="00F1480E" w:rsidRPr="000754EC" w:rsidRDefault="007A19DF" w:rsidP="000754EC">
            <w:pPr>
              <w:pStyle w:val="SIUnittitle"/>
            </w:pPr>
            <w:r w:rsidRPr="007A19DF">
              <w:t>Review and develop strategic tree policy</w:t>
            </w:r>
          </w:p>
        </w:tc>
      </w:tr>
      <w:tr w:rsidR="00F1480E" w:rsidRPr="00963A46" w14:paraId="798335A2" w14:textId="77777777" w:rsidTr="00A9147C">
        <w:tc>
          <w:tcPr>
            <w:tcW w:w="1396" w:type="pct"/>
            <w:shd w:val="clear" w:color="auto" w:fill="auto"/>
          </w:tcPr>
          <w:p w14:paraId="1FCE01A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D232FA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4744A7B" w14:textId="43459230" w:rsidR="00530E79" w:rsidRPr="00F06BAF" w:rsidRDefault="007A19DF" w:rsidP="00F06BAF">
            <w:pPr>
              <w:pStyle w:val="SIText"/>
            </w:pPr>
            <w:r w:rsidRPr="00F06BAF">
              <w:t>This unit of competency describes the skills and knowledge required to develop and review tree polic</w:t>
            </w:r>
            <w:r w:rsidR="00BB76A3" w:rsidRPr="000D6616">
              <w:t>ies</w:t>
            </w:r>
            <w:r w:rsidRPr="00F06BAF">
              <w:t xml:space="preserve"> </w:t>
            </w:r>
            <w:r w:rsidR="00BB76A3" w:rsidRPr="000D6616">
              <w:t>for the</w:t>
            </w:r>
            <w:r w:rsidRPr="00F06BAF">
              <w:t xml:space="preserve"> strategic </w:t>
            </w:r>
            <w:r w:rsidR="00BB76A3" w:rsidRPr="000D6616">
              <w:t xml:space="preserve">management of trees working within an organisational and legal </w:t>
            </w:r>
            <w:r w:rsidR="00F06BAF" w:rsidRPr="000D6616">
              <w:t xml:space="preserve">planning </w:t>
            </w:r>
            <w:r w:rsidR="00BB76A3" w:rsidRPr="000D6616">
              <w:t>framework</w:t>
            </w:r>
            <w:r w:rsidRPr="00F06BAF">
              <w:t>.</w:t>
            </w:r>
            <w:r w:rsidR="00BB76A3" w:rsidRPr="000D6616">
              <w:t xml:space="preserve"> </w:t>
            </w:r>
          </w:p>
          <w:p w14:paraId="4416B091" w14:textId="77777777" w:rsidR="007A19DF" w:rsidRPr="007A19DF" w:rsidRDefault="007A19DF" w:rsidP="007A19DF">
            <w:pPr>
              <w:pStyle w:val="SIText"/>
            </w:pPr>
          </w:p>
          <w:p w14:paraId="787598C0" w14:textId="77777777" w:rsidR="00530E79" w:rsidRPr="00530E79" w:rsidRDefault="00530E79" w:rsidP="00530E79">
            <w:r w:rsidRPr="00530E79">
              <w:t xml:space="preserve">The unit applies to individuals with broad theoretical and technical knowledge of a specific area, or a broad field, of work and learning. They have a broad range of cognitive, technical and communication skills and demonstrate autonomy and judgement for defined area of responsibility, undertaking complex work with broad parameters to provide specialist advice and functions. </w:t>
            </w:r>
          </w:p>
          <w:p w14:paraId="1FE6DC6D" w14:textId="77777777" w:rsidR="007A19DF" w:rsidRPr="007A19DF" w:rsidRDefault="007A19DF" w:rsidP="007A19DF">
            <w:pPr>
              <w:pStyle w:val="SIText"/>
            </w:pPr>
          </w:p>
          <w:p w14:paraId="27A17E9E" w14:textId="77777777" w:rsidR="00373436" w:rsidRPr="000754EC" w:rsidRDefault="007A19DF" w:rsidP="007A19DF">
            <w:pPr>
              <w:pStyle w:val="SIText"/>
            </w:pPr>
            <w:r w:rsidRPr="007A19DF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407895CB" w14:textId="77777777" w:rsidTr="00A9147C">
        <w:tc>
          <w:tcPr>
            <w:tcW w:w="1396" w:type="pct"/>
            <w:shd w:val="clear" w:color="auto" w:fill="auto"/>
          </w:tcPr>
          <w:p w14:paraId="39AD779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D0EF49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93089EC" w14:textId="77777777" w:rsidTr="00A9147C">
        <w:tc>
          <w:tcPr>
            <w:tcW w:w="1396" w:type="pct"/>
            <w:shd w:val="clear" w:color="auto" w:fill="auto"/>
          </w:tcPr>
          <w:p w14:paraId="6D1751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913F27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2627D28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93540B9" w14:textId="77777777" w:rsidTr="00A9147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0C4CDA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91156A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51E75FD" w14:textId="77777777" w:rsidTr="00A9147C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B00B1C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4B0FE7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A19DF" w:rsidRPr="00963A46" w14:paraId="3C31E045" w14:textId="77777777" w:rsidTr="00A9147C">
        <w:trPr>
          <w:cantSplit/>
        </w:trPr>
        <w:tc>
          <w:tcPr>
            <w:tcW w:w="1396" w:type="pct"/>
            <w:shd w:val="clear" w:color="auto" w:fill="auto"/>
          </w:tcPr>
          <w:p w14:paraId="2CA1608D" w14:textId="5294AA7F" w:rsidR="007A19DF" w:rsidRPr="007A19DF" w:rsidRDefault="007A19DF" w:rsidP="007A19DF">
            <w:pPr>
              <w:pStyle w:val="SIText"/>
            </w:pPr>
            <w:r w:rsidRPr="007A19DF">
              <w:t>1.</w:t>
            </w:r>
            <w:r w:rsidR="00767131">
              <w:t xml:space="preserve"> </w:t>
            </w:r>
            <w:r w:rsidRPr="007A19DF">
              <w:t>Analyse the system</w:t>
            </w:r>
          </w:p>
        </w:tc>
        <w:tc>
          <w:tcPr>
            <w:tcW w:w="3604" w:type="pct"/>
            <w:shd w:val="clear" w:color="auto" w:fill="auto"/>
          </w:tcPr>
          <w:p w14:paraId="4601BB97" w14:textId="77777777" w:rsidR="007A19DF" w:rsidRPr="007A19DF" w:rsidRDefault="007A19DF" w:rsidP="007A19DF">
            <w:pPr>
              <w:pStyle w:val="SIText"/>
            </w:pPr>
            <w:r w:rsidRPr="007A19DF">
              <w:t>1.1</w:t>
            </w:r>
            <w:r>
              <w:t xml:space="preserve"> </w:t>
            </w:r>
            <w:r w:rsidRPr="007A19DF">
              <w:t>Identify stakeholders, consult and establish stakeholder needs</w:t>
            </w:r>
          </w:p>
          <w:p w14:paraId="4B867CCD" w14:textId="77777777" w:rsidR="007A19DF" w:rsidRPr="007A19DF" w:rsidRDefault="007A19DF" w:rsidP="007A19DF">
            <w:pPr>
              <w:pStyle w:val="SIText"/>
            </w:pPr>
            <w:r w:rsidRPr="007A19DF">
              <w:t>1.2</w:t>
            </w:r>
            <w:r>
              <w:t xml:space="preserve"> </w:t>
            </w:r>
            <w:r w:rsidRPr="007A19DF">
              <w:t>Research historic and current tree policies</w:t>
            </w:r>
          </w:p>
          <w:p w14:paraId="016EA25D" w14:textId="16D22C20" w:rsidR="007A19DF" w:rsidRPr="007A19DF" w:rsidRDefault="007A19DF" w:rsidP="007A19DF">
            <w:pPr>
              <w:pStyle w:val="SIText"/>
            </w:pPr>
            <w:r w:rsidRPr="007A19DF">
              <w:t>1.3</w:t>
            </w:r>
            <w:r>
              <w:t xml:space="preserve"> </w:t>
            </w:r>
            <w:r w:rsidRPr="007A19DF">
              <w:t>Analyse statutory and context of tree polic</w:t>
            </w:r>
            <w:r w:rsidR="00530E79">
              <w:t>ies</w:t>
            </w:r>
          </w:p>
          <w:p w14:paraId="0C576DC1" w14:textId="17F37C74" w:rsidR="007A19DF" w:rsidRPr="007A19DF" w:rsidRDefault="007A19DF" w:rsidP="007A19DF">
            <w:pPr>
              <w:pStyle w:val="SIText"/>
            </w:pPr>
            <w:r w:rsidRPr="007A19DF">
              <w:t>1.4</w:t>
            </w:r>
            <w:r>
              <w:t xml:space="preserve"> </w:t>
            </w:r>
            <w:r w:rsidRPr="007A19DF">
              <w:t>Research tree management activities</w:t>
            </w:r>
          </w:p>
          <w:p w14:paraId="111A3FC9" w14:textId="72FA23C9" w:rsidR="007A19DF" w:rsidRPr="007A19DF" w:rsidRDefault="007A19DF" w:rsidP="007A19DF">
            <w:pPr>
              <w:pStyle w:val="SIText"/>
            </w:pPr>
            <w:r w:rsidRPr="007A19DF">
              <w:t>1.5</w:t>
            </w:r>
            <w:r>
              <w:t xml:space="preserve"> </w:t>
            </w:r>
            <w:r w:rsidRPr="007A19DF">
              <w:t>Analyse industry tree policy models</w:t>
            </w:r>
          </w:p>
          <w:p w14:paraId="370DC99D" w14:textId="013BD853" w:rsidR="007A19DF" w:rsidRPr="007A19DF" w:rsidRDefault="007A19DF" w:rsidP="007A19DF">
            <w:pPr>
              <w:pStyle w:val="SIText"/>
            </w:pPr>
            <w:r w:rsidRPr="007A19DF">
              <w:t>1.6</w:t>
            </w:r>
            <w:r>
              <w:t xml:space="preserve"> </w:t>
            </w:r>
            <w:r w:rsidRPr="007A19DF">
              <w:t>Evaluate comparative tree</w:t>
            </w:r>
            <w:r w:rsidR="0041519C">
              <w:t xml:space="preserve"> policy</w:t>
            </w:r>
            <w:r w:rsidRPr="007A19DF">
              <w:t xml:space="preserve"> method</w:t>
            </w:r>
            <w:r w:rsidR="0041519C">
              <w:t>s</w:t>
            </w:r>
            <w:r w:rsidRPr="007A19DF">
              <w:t xml:space="preserve"> and systems</w:t>
            </w:r>
          </w:p>
          <w:p w14:paraId="26FC6816" w14:textId="6FE696D4" w:rsidR="007A19DF" w:rsidRPr="007A19DF" w:rsidRDefault="007A19DF" w:rsidP="00530E79">
            <w:pPr>
              <w:pStyle w:val="SIText"/>
            </w:pPr>
            <w:r w:rsidRPr="007A19DF">
              <w:t>1.7</w:t>
            </w:r>
            <w:r>
              <w:t xml:space="preserve"> </w:t>
            </w:r>
            <w:r w:rsidRPr="007A19DF">
              <w:t>Research policy and strategic information to inform and develop policy</w:t>
            </w:r>
          </w:p>
        </w:tc>
      </w:tr>
      <w:tr w:rsidR="007A19DF" w:rsidRPr="00963A46" w14:paraId="5BEDF3B5" w14:textId="77777777" w:rsidTr="00A9147C">
        <w:trPr>
          <w:cantSplit/>
        </w:trPr>
        <w:tc>
          <w:tcPr>
            <w:tcW w:w="1396" w:type="pct"/>
            <w:shd w:val="clear" w:color="auto" w:fill="auto"/>
          </w:tcPr>
          <w:p w14:paraId="60758D75" w14:textId="2C5DAA59" w:rsidR="007A19DF" w:rsidRPr="007A19DF" w:rsidRDefault="007A19DF" w:rsidP="007A19DF">
            <w:pPr>
              <w:pStyle w:val="SIText"/>
            </w:pPr>
            <w:r w:rsidRPr="007A19DF">
              <w:t>2.</w:t>
            </w:r>
            <w:r w:rsidR="00767131">
              <w:t xml:space="preserve"> </w:t>
            </w:r>
            <w:r w:rsidRPr="007A19DF">
              <w:t>Define policy objectives</w:t>
            </w:r>
          </w:p>
        </w:tc>
        <w:tc>
          <w:tcPr>
            <w:tcW w:w="3604" w:type="pct"/>
            <w:shd w:val="clear" w:color="auto" w:fill="auto"/>
          </w:tcPr>
          <w:p w14:paraId="328F9410" w14:textId="49303429" w:rsidR="007A19DF" w:rsidRPr="007A19DF" w:rsidRDefault="007A19DF" w:rsidP="007A19DF">
            <w:pPr>
              <w:pStyle w:val="SIText"/>
            </w:pPr>
            <w:r w:rsidRPr="007A19DF">
              <w:t>2.1</w:t>
            </w:r>
            <w:r>
              <w:t xml:space="preserve"> </w:t>
            </w:r>
            <w:r w:rsidRPr="007A19DF">
              <w:t>Identify key management objectives</w:t>
            </w:r>
            <w:r w:rsidR="00530E79">
              <w:t xml:space="preserve">, </w:t>
            </w:r>
            <w:r w:rsidRPr="007A19DF">
              <w:t>metrics</w:t>
            </w:r>
            <w:r w:rsidR="00530E79">
              <w:t xml:space="preserve"> and e</w:t>
            </w:r>
            <w:r w:rsidRPr="007A19DF">
              <w:t>stablish benchmarks</w:t>
            </w:r>
          </w:p>
          <w:p w14:paraId="492FE6CE" w14:textId="594DE01C" w:rsidR="007A19DF" w:rsidRPr="007A19DF" w:rsidRDefault="007A19DF" w:rsidP="007A19DF">
            <w:pPr>
              <w:pStyle w:val="SIText"/>
            </w:pPr>
            <w:r w:rsidRPr="007A19DF">
              <w:t>2.</w:t>
            </w:r>
            <w:r w:rsidR="00530E79">
              <w:t>2</w:t>
            </w:r>
            <w:r>
              <w:t xml:space="preserve"> </w:t>
            </w:r>
            <w:r w:rsidRPr="007A19DF">
              <w:t>Analyse existing policies, procedures and systems for compliance with policy planning requirements</w:t>
            </w:r>
          </w:p>
          <w:p w14:paraId="4DB64121" w14:textId="747CA732" w:rsidR="007A19DF" w:rsidRPr="007A19DF" w:rsidRDefault="007A19DF" w:rsidP="007A19DF">
            <w:pPr>
              <w:pStyle w:val="SIText"/>
            </w:pPr>
            <w:r w:rsidRPr="007A19DF">
              <w:t>2.</w:t>
            </w:r>
            <w:r w:rsidR="00530E79">
              <w:t>3</w:t>
            </w:r>
            <w:r>
              <w:t xml:space="preserve"> </w:t>
            </w:r>
            <w:r w:rsidRPr="007A19DF">
              <w:t xml:space="preserve">Evaluate </w:t>
            </w:r>
            <w:r w:rsidR="0041519C">
              <w:t>conflicting</w:t>
            </w:r>
            <w:r w:rsidR="0041519C" w:rsidRPr="0041519C">
              <w:t xml:space="preserve"> needs</w:t>
            </w:r>
            <w:r w:rsidR="0041519C" w:rsidRPr="0041519C" w:rsidDel="00530E79">
              <w:t xml:space="preserve"> </w:t>
            </w:r>
            <w:r w:rsidR="0041519C">
              <w:t xml:space="preserve">amongst </w:t>
            </w:r>
            <w:r w:rsidRPr="007A19DF">
              <w:t>stakeholder</w:t>
            </w:r>
            <w:r w:rsidR="0041519C">
              <w:t>s</w:t>
            </w:r>
            <w:r w:rsidR="00530E79">
              <w:t xml:space="preserve"> </w:t>
            </w:r>
          </w:p>
          <w:p w14:paraId="63ED7616" w14:textId="6D272684" w:rsidR="007A19DF" w:rsidRPr="007A19DF" w:rsidRDefault="007A19DF" w:rsidP="007A19DF">
            <w:pPr>
              <w:pStyle w:val="SIText"/>
            </w:pPr>
            <w:r w:rsidRPr="007A19DF">
              <w:t>2.</w:t>
            </w:r>
            <w:r w:rsidR="00530E79">
              <w:t>4</w:t>
            </w:r>
            <w:r>
              <w:t xml:space="preserve"> </w:t>
            </w:r>
            <w:r w:rsidRPr="007A19DF">
              <w:t>Determine tree management strategies</w:t>
            </w:r>
          </w:p>
          <w:p w14:paraId="2A7B95FA" w14:textId="160B1DD6" w:rsidR="007A19DF" w:rsidRPr="007A19DF" w:rsidRDefault="007A19DF" w:rsidP="007A19DF">
            <w:pPr>
              <w:pStyle w:val="SIText"/>
            </w:pPr>
            <w:r w:rsidRPr="007A19DF">
              <w:t>2.</w:t>
            </w:r>
            <w:r w:rsidR="00530E79">
              <w:t>5</w:t>
            </w:r>
            <w:r>
              <w:t xml:space="preserve"> </w:t>
            </w:r>
            <w:r w:rsidRPr="007A19DF">
              <w:t xml:space="preserve">Define strategic </w:t>
            </w:r>
            <w:r w:rsidR="00530E79" w:rsidRPr="00530E79">
              <w:t xml:space="preserve">policy </w:t>
            </w:r>
            <w:r w:rsidRPr="007A19DF">
              <w:t xml:space="preserve">objectives of the </w:t>
            </w:r>
            <w:r w:rsidR="00530E79">
              <w:t>organisation</w:t>
            </w:r>
          </w:p>
          <w:p w14:paraId="022D4E56" w14:textId="1E024D0F" w:rsidR="00530E79" w:rsidRPr="00530E79" w:rsidRDefault="00530E79" w:rsidP="00530E79">
            <w:pPr>
              <w:pStyle w:val="SIText"/>
            </w:pPr>
            <w:r w:rsidRPr="00530E79">
              <w:t>2.</w:t>
            </w:r>
            <w:r>
              <w:t>6</w:t>
            </w:r>
            <w:r w:rsidRPr="00530E79">
              <w:t xml:space="preserve"> Define organisational tree policy reflecting strategic objectives</w:t>
            </w:r>
          </w:p>
          <w:p w14:paraId="62355BA1" w14:textId="43846466" w:rsidR="007A19DF" w:rsidRPr="007A19DF" w:rsidRDefault="007A19DF" w:rsidP="007A19DF">
            <w:pPr>
              <w:pStyle w:val="SIText"/>
            </w:pPr>
            <w:r w:rsidRPr="007A19DF">
              <w:t>2.</w:t>
            </w:r>
            <w:r w:rsidR="00530E79">
              <w:t>7</w:t>
            </w:r>
            <w:r>
              <w:t xml:space="preserve"> </w:t>
            </w:r>
            <w:r w:rsidRPr="007A19DF">
              <w:t>Develop and communicate change management strategies</w:t>
            </w:r>
          </w:p>
          <w:p w14:paraId="34091817" w14:textId="490C65BC" w:rsidR="007A19DF" w:rsidRPr="007A19DF" w:rsidRDefault="007A19DF" w:rsidP="00530E79">
            <w:pPr>
              <w:pStyle w:val="SIText"/>
            </w:pPr>
            <w:r w:rsidRPr="007A19DF">
              <w:t>2.</w:t>
            </w:r>
            <w:r w:rsidR="00530E79">
              <w:t>8</w:t>
            </w:r>
            <w:r>
              <w:t xml:space="preserve"> </w:t>
            </w:r>
            <w:r w:rsidRPr="007A19DF">
              <w:t>Make recommendations for policy options</w:t>
            </w:r>
          </w:p>
        </w:tc>
      </w:tr>
      <w:tr w:rsidR="007A19DF" w:rsidRPr="00963A46" w14:paraId="17E50FE1" w14:textId="77777777" w:rsidTr="00A9147C">
        <w:trPr>
          <w:cantSplit/>
        </w:trPr>
        <w:tc>
          <w:tcPr>
            <w:tcW w:w="1396" w:type="pct"/>
            <w:shd w:val="clear" w:color="auto" w:fill="auto"/>
          </w:tcPr>
          <w:p w14:paraId="52AB6049" w14:textId="205CD480" w:rsidR="007A19DF" w:rsidRPr="007A19DF" w:rsidRDefault="007A19DF" w:rsidP="007A19DF">
            <w:pPr>
              <w:pStyle w:val="SIText"/>
            </w:pPr>
            <w:r w:rsidRPr="007A19DF">
              <w:t>3</w:t>
            </w:r>
            <w:r w:rsidR="00767131">
              <w:t xml:space="preserve">. </w:t>
            </w:r>
            <w:r w:rsidRPr="007A19DF">
              <w:t>Define legal parameters</w:t>
            </w:r>
          </w:p>
        </w:tc>
        <w:tc>
          <w:tcPr>
            <w:tcW w:w="3604" w:type="pct"/>
            <w:shd w:val="clear" w:color="auto" w:fill="auto"/>
          </w:tcPr>
          <w:p w14:paraId="1399C230" w14:textId="44FEEE34" w:rsidR="007A19DF" w:rsidRPr="007A19DF" w:rsidRDefault="007A19DF" w:rsidP="007A19DF">
            <w:pPr>
              <w:pStyle w:val="SIText"/>
            </w:pPr>
            <w:r w:rsidRPr="007A19DF">
              <w:t>3.1</w:t>
            </w:r>
            <w:r>
              <w:t xml:space="preserve"> </w:t>
            </w:r>
            <w:r w:rsidRPr="007A19DF">
              <w:t>Determine legal parameters, statutes and local planning laws</w:t>
            </w:r>
            <w:r w:rsidR="00767131">
              <w:t xml:space="preserve"> affecting tree policy</w:t>
            </w:r>
          </w:p>
          <w:p w14:paraId="0CBB73F9" w14:textId="6D433EB6" w:rsidR="007A19DF" w:rsidRPr="007A19DF" w:rsidRDefault="007A19DF" w:rsidP="007A19DF">
            <w:pPr>
              <w:pStyle w:val="SIText"/>
            </w:pPr>
            <w:r w:rsidRPr="007A19DF">
              <w:t>3.2</w:t>
            </w:r>
            <w:r>
              <w:t xml:space="preserve"> </w:t>
            </w:r>
            <w:r w:rsidRPr="007A19DF">
              <w:t xml:space="preserve">Determine </w:t>
            </w:r>
            <w:r w:rsidR="00767131">
              <w:t>need for</w:t>
            </w:r>
            <w:r w:rsidR="00767131" w:rsidRPr="007A19DF">
              <w:t xml:space="preserve"> </w:t>
            </w:r>
            <w:r w:rsidR="00767131">
              <w:t xml:space="preserve">tree </w:t>
            </w:r>
            <w:r w:rsidRPr="007A19DF">
              <w:t xml:space="preserve">policy in </w:t>
            </w:r>
            <w:r w:rsidR="00767131">
              <w:t xml:space="preserve">compliance with </w:t>
            </w:r>
            <w:r w:rsidRPr="007A19DF">
              <w:t xml:space="preserve">statutory documents </w:t>
            </w:r>
          </w:p>
          <w:p w14:paraId="0E5CC458" w14:textId="56DCF138" w:rsidR="007A19DF" w:rsidRPr="007A19DF" w:rsidRDefault="007A19DF" w:rsidP="00BA6FA1">
            <w:pPr>
              <w:pStyle w:val="SIText"/>
            </w:pPr>
            <w:r w:rsidRPr="007A19DF">
              <w:t>3.3</w:t>
            </w:r>
            <w:r>
              <w:t xml:space="preserve"> </w:t>
            </w:r>
            <w:r w:rsidRPr="007A19DF">
              <w:t xml:space="preserve">Seek advice </w:t>
            </w:r>
            <w:r w:rsidR="00BA6FA1">
              <w:t>on</w:t>
            </w:r>
            <w:r w:rsidR="00BA6FA1" w:rsidRPr="007A19DF">
              <w:t xml:space="preserve"> </w:t>
            </w:r>
            <w:r w:rsidRPr="007A19DF">
              <w:t xml:space="preserve">legal implications of policy </w:t>
            </w:r>
            <w:r w:rsidR="00BA6FA1">
              <w:t>from legal representative</w:t>
            </w:r>
          </w:p>
        </w:tc>
      </w:tr>
      <w:tr w:rsidR="007A19DF" w:rsidRPr="00963A46" w14:paraId="7AFB0E3A" w14:textId="77777777" w:rsidTr="00A9147C">
        <w:trPr>
          <w:cantSplit/>
        </w:trPr>
        <w:tc>
          <w:tcPr>
            <w:tcW w:w="1396" w:type="pct"/>
            <w:shd w:val="clear" w:color="auto" w:fill="auto"/>
          </w:tcPr>
          <w:p w14:paraId="499EEF26" w14:textId="245106DF" w:rsidR="007A19DF" w:rsidRPr="007A19DF" w:rsidRDefault="007A19DF" w:rsidP="007A19DF">
            <w:pPr>
              <w:pStyle w:val="SIText"/>
            </w:pPr>
            <w:r w:rsidRPr="007A19DF">
              <w:t>4.</w:t>
            </w:r>
            <w:r w:rsidR="00767131">
              <w:t xml:space="preserve"> </w:t>
            </w:r>
            <w:r w:rsidRPr="007A19DF">
              <w:t xml:space="preserve">Define context and limitations of tree policy </w:t>
            </w:r>
          </w:p>
        </w:tc>
        <w:tc>
          <w:tcPr>
            <w:tcW w:w="3604" w:type="pct"/>
            <w:shd w:val="clear" w:color="auto" w:fill="auto"/>
          </w:tcPr>
          <w:p w14:paraId="7149586C" w14:textId="1EBD2B2E" w:rsidR="007A19DF" w:rsidRPr="007A19DF" w:rsidRDefault="007A19DF" w:rsidP="007A19DF">
            <w:pPr>
              <w:pStyle w:val="SIText"/>
            </w:pPr>
            <w:r w:rsidRPr="007A19DF">
              <w:t>4.1</w:t>
            </w:r>
            <w:r>
              <w:t xml:space="preserve"> </w:t>
            </w:r>
            <w:r w:rsidRPr="007A19DF">
              <w:t xml:space="preserve">Determine parameters of </w:t>
            </w:r>
            <w:r w:rsidR="004E050A">
              <w:t xml:space="preserve">tree </w:t>
            </w:r>
            <w:r w:rsidRPr="007A19DF">
              <w:t>policy</w:t>
            </w:r>
          </w:p>
          <w:p w14:paraId="25D21C59" w14:textId="47C9B7A4" w:rsidR="007A19DF" w:rsidRPr="007A19DF" w:rsidRDefault="007A19DF" w:rsidP="007A19DF">
            <w:pPr>
              <w:pStyle w:val="SIText"/>
            </w:pPr>
            <w:r w:rsidRPr="007A19DF">
              <w:t>4.2</w:t>
            </w:r>
            <w:r>
              <w:t xml:space="preserve"> </w:t>
            </w:r>
            <w:r w:rsidRPr="007A19DF">
              <w:t xml:space="preserve">Determine and record localised soil </w:t>
            </w:r>
            <w:r w:rsidR="00767131">
              <w:t xml:space="preserve">characteristics relevant to </w:t>
            </w:r>
            <w:r w:rsidR="004E050A">
              <w:t xml:space="preserve">tree species and </w:t>
            </w:r>
            <w:r w:rsidR="00767131">
              <w:t>policy</w:t>
            </w:r>
            <w:r w:rsidRPr="007A19DF">
              <w:t xml:space="preserve"> </w:t>
            </w:r>
          </w:p>
          <w:p w14:paraId="08965894" w14:textId="77777777" w:rsidR="007A19DF" w:rsidRPr="007A19DF" w:rsidRDefault="007A19DF" w:rsidP="007A19DF">
            <w:pPr>
              <w:pStyle w:val="SIText"/>
            </w:pPr>
            <w:r w:rsidRPr="007A19DF">
              <w:t>4.3</w:t>
            </w:r>
            <w:r>
              <w:t xml:space="preserve"> </w:t>
            </w:r>
            <w:r w:rsidRPr="007A19DF">
              <w:t xml:space="preserve">Compile database of local and indigenous tree species </w:t>
            </w:r>
          </w:p>
          <w:p w14:paraId="0AD0DBDE" w14:textId="2096DB3B" w:rsidR="007A19DF" w:rsidRPr="007A19DF" w:rsidRDefault="007A19DF" w:rsidP="007A19DF">
            <w:pPr>
              <w:pStyle w:val="SIText"/>
            </w:pPr>
            <w:r w:rsidRPr="007A19DF">
              <w:t>4.4</w:t>
            </w:r>
            <w:r>
              <w:t xml:space="preserve"> </w:t>
            </w:r>
            <w:r w:rsidRPr="007A19DF">
              <w:t xml:space="preserve">Compile database of </w:t>
            </w:r>
            <w:r w:rsidR="00767131">
              <w:t>introduced tree species suitable for inclusion in policy</w:t>
            </w:r>
          </w:p>
          <w:p w14:paraId="098F8CAC" w14:textId="77777777" w:rsidR="007A19DF" w:rsidRPr="007A19DF" w:rsidRDefault="007A19DF" w:rsidP="007A19DF">
            <w:pPr>
              <w:pStyle w:val="SIText"/>
            </w:pPr>
            <w:r w:rsidRPr="007A19DF">
              <w:t>4.5</w:t>
            </w:r>
            <w:r>
              <w:t xml:space="preserve"> </w:t>
            </w:r>
            <w:r w:rsidRPr="007A19DF">
              <w:t>Create list of preferred and desired species</w:t>
            </w:r>
          </w:p>
          <w:p w14:paraId="63145EBA" w14:textId="5665394E" w:rsidR="007A19DF" w:rsidRPr="007A19DF" w:rsidRDefault="007A19DF" w:rsidP="007A19DF">
            <w:pPr>
              <w:pStyle w:val="SIText"/>
            </w:pPr>
            <w:r w:rsidRPr="007A19DF">
              <w:t>4.6</w:t>
            </w:r>
            <w:r>
              <w:t xml:space="preserve"> </w:t>
            </w:r>
            <w:r w:rsidRPr="007A19DF">
              <w:t xml:space="preserve">Determine extent and type of tree data </w:t>
            </w:r>
            <w:r w:rsidR="00767131">
              <w:t>for inclusion in policy documentation</w:t>
            </w:r>
          </w:p>
          <w:p w14:paraId="1F82E0E9" w14:textId="2F570A1D" w:rsidR="007A19DF" w:rsidRPr="007A19DF" w:rsidRDefault="007A19DF" w:rsidP="005C6C6D">
            <w:pPr>
              <w:pStyle w:val="SIText"/>
            </w:pPr>
            <w:r w:rsidRPr="007A19DF">
              <w:t>4.7</w:t>
            </w:r>
            <w:r>
              <w:t xml:space="preserve"> </w:t>
            </w:r>
            <w:r w:rsidRPr="007A19DF">
              <w:t xml:space="preserve">Set diversity goals </w:t>
            </w:r>
            <w:r w:rsidR="00212807">
              <w:t>of</w:t>
            </w:r>
            <w:r w:rsidR="00212807" w:rsidRPr="007A19DF">
              <w:t xml:space="preserve"> </w:t>
            </w:r>
            <w:r w:rsidRPr="007A19DF">
              <w:t>tree</w:t>
            </w:r>
            <w:r w:rsidR="00767131">
              <w:t xml:space="preserve">s </w:t>
            </w:r>
            <w:r w:rsidR="00212807">
              <w:t>for</w:t>
            </w:r>
            <w:r w:rsidR="00767131">
              <w:t xml:space="preserve"> po</w:t>
            </w:r>
            <w:r w:rsidR="00212807">
              <w:t>licy</w:t>
            </w:r>
          </w:p>
        </w:tc>
      </w:tr>
      <w:tr w:rsidR="007A19DF" w:rsidRPr="00963A46" w14:paraId="55415FC3" w14:textId="77777777" w:rsidTr="00A9147C">
        <w:trPr>
          <w:cantSplit/>
        </w:trPr>
        <w:tc>
          <w:tcPr>
            <w:tcW w:w="1396" w:type="pct"/>
            <w:shd w:val="clear" w:color="auto" w:fill="auto"/>
          </w:tcPr>
          <w:p w14:paraId="0C5DC122" w14:textId="69AA06F4" w:rsidR="007A19DF" w:rsidRPr="007A19DF" w:rsidRDefault="007A19DF" w:rsidP="007A19DF">
            <w:pPr>
              <w:pStyle w:val="SIText"/>
            </w:pPr>
            <w:r w:rsidRPr="007A19DF">
              <w:lastRenderedPageBreak/>
              <w:t>5.</w:t>
            </w:r>
            <w:r w:rsidR="00767131">
              <w:t xml:space="preserve"> </w:t>
            </w:r>
            <w:r w:rsidRPr="007A19DF">
              <w:t>Develop tree policy</w:t>
            </w:r>
          </w:p>
        </w:tc>
        <w:tc>
          <w:tcPr>
            <w:tcW w:w="3604" w:type="pct"/>
            <w:shd w:val="clear" w:color="auto" w:fill="auto"/>
          </w:tcPr>
          <w:p w14:paraId="03C6E4C9" w14:textId="77777777" w:rsidR="007A19DF" w:rsidRPr="007A19DF" w:rsidRDefault="007A19DF" w:rsidP="007A19DF">
            <w:pPr>
              <w:pStyle w:val="SIText"/>
            </w:pPr>
            <w:r w:rsidRPr="007A19DF">
              <w:t>5.1</w:t>
            </w:r>
            <w:r>
              <w:t xml:space="preserve"> </w:t>
            </w:r>
            <w:r w:rsidRPr="007A19DF">
              <w:t>Develop tree policy to meet strategic objectives</w:t>
            </w:r>
          </w:p>
          <w:p w14:paraId="0043A5AD" w14:textId="77777777" w:rsidR="007A19DF" w:rsidRPr="007A19DF" w:rsidRDefault="007A19DF" w:rsidP="007A19DF">
            <w:pPr>
              <w:pStyle w:val="SIText"/>
            </w:pPr>
            <w:r w:rsidRPr="007A19DF">
              <w:t>5.2</w:t>
            </w:r>
            <w:r>
              <w:t xml:space="preserve"> </w:t>
            </w:r>
            <w:r w:rsidRPr="007A19DF">
              <w:t>Develop and communicate procedures to implement policy</w:t>
            </w:r>
          </w:p>
          <w:p w14:paraId="3E37893B" w14:textId="5CB98F82" w:rsidR="007A19DF" w:rsidRPr="007A19DF" w:rsidRDefault="007A19DF" w:rsidP="007A19DF">
            <w:pPr>
              <w:pStyle w:val="SIText"/>
            </w:pPr>
            <w:r w:rsidRPr="007A19DF">
              <w:t>5.3</w:t>
            </w:r>
            <w:r>
              <w:t xml:space="preserve"> </w:t>
            </w:r>
            <w:r w:rsidRPr="007A19DF">
              <w:t xml:space="preserve">Develop policy determinations for </w:t>
            </w:r>
            <w:r w:rsidR="00767131">
              <w:t xml:space="preserve">key elements of policy </w:t>
            </w:r>
          </w:p>
          <w:p w14:paraId="73987CCA" w14:textId="77777777" w:rsidR="007A19DF" w:rsidRPr="007A19DF" w:rsidRDefault="007A19DF" w:rsidP="007A19DF">
            <w:pPr>
              <w:pStyle w:val="SIText"/>
            </w:pPr>
            <w:r w:rsidRPr="007A19DF">
              <w:t>5.4</w:t>
            </w:r>
            <w:r>
              <w:t xml:space="preserve"> </w:t>
            </w:r>
            <w:r w:rsidRPr="007A19DF">
              <w:t>Develop draft of strategic tree policy</w:t>
            </w:r>
          </w:p>
          <w:p w14:paraId="3BF8503D" w14:textId="77777777" w:rsidR="007A19DF" w:rsidRPr="007A19DF" w:rsidRDefault="007A19DF" w:rsidP="007A19DF">
            <w:pPr>
              <w:pStyle w:val="SIText"/>
            </w:pPr>
            <w:r w:rsidRPr="007A19DF">
              <w:t>5.6</w:t>
            </w:r>
            <w:r>
              <w:t xml:space="preserve"> </w:t>
            </w:r>
            <w:r w:rsidRPr="007A19DF">
              <w:t>Promote tree policy and expected outcomes to key stakeholders</w:t>
            </w:r>
          </w:p>
          <w:p w14:paraId="402AFB91" w14:textId="77777777" w:rsidR="007A19DF" w:rsidRPr="007A19DF" w:rsidRDefault="007A19DF" w:rsidP="007A19DF">
            <w:pPr>
              <w:pStyle w:val="SIText"/>
            </w:pPr>
            <w:r w:rsidRPr="007A19DF">
              <w:t>5.7</w:t>
            </w:r>
            <w:r>
              <w:t xml:space="preserve"> </w:t>
            </w:r>
            <w:r w:rsidRPr="007A19DF">
              <w:t>Seek feedback from stakeholders</w:t>
            </w:r>
          </w:p>
          <w:p w14:paraId="4C01C77C" w14:textId="77777777" w:rsidR="007A19DF" w:rsidRPr="007A19DF" w:rsidRDefault="007A19DF" w:rsidP="007A19DF">
            <w:pPr>
              <w:pStyle w:val="SIText"/>
            </w:pPr>
            <w:r w:rsidRPr="007A19DF">
              <w:t>5.8</w:t>
            </w:r>
            <w:r>
              <w:t xml:space="preserve"> </w:t>
            </w:r>
            <w:r w:rsidRPr="007A19DF">
              <w:t>Review and amend policy</w:t>
            </w:r>
          </w:p>
          <w:p w14:paraId="7B4EC9C4" w14:textId="77777777" w:rsidR="007A19DF" w:rsidRPr="007A19DF" w:rsidRDefault="007A19DF" w:rsidP="007A19DF">
            <w:pPr>
              <w:pStyle w:val="SIText"/>
            </w:pPr>
            <w:r w:rsidRPr="007A19DF">
              <w:t>5.9</w:t>
            </w:r>
            <w:r>
              <w:t xml:space="preserve"> </w:t>
            </w:r>
            <w:r w:rsidRPr="007A19DF">
              <w:t>Develop tree policy documentation</w:t>
            </w:r>
          </w:p>
          <w:p w14:paraId="189F6FB9" w14:textId="77777777" w:rsidR="007A19DF" w:rsidRPr="007A19DF" w:rsidRDefault="007A19DF" w:rsidP="007A19DF">
            <w:pPr>
              <w:pStyle w:val="SIText"/>
            </w:pPr>
            <w:r w:rsidRPr="007A19DF">
              <w:t>5.10</w:t>
            </w:r>
            <w:r>
              <w:t xml:space="preserve"> </w:t>
            </w:r>
            <w:r w:rsidRPr="007A19DF">
              <w:t>Develop compliance programs in policy documentation</w:t>
            </w:r>
          </w:p>
          <w:p w14:paraId="378DC813" w14:textId="77777777" w:rsidR="007A19DF" w:rsidRPr="007A19DF" w:rsidRDefault="007A19DF" w:rsidP="007A19DF">
            <w:pPr>
              <w:pStyle w:val="SIText"/>
            </w:pPr>
            <w:r w:rsidRPr="007A19DF">
              <w:t>5.11</w:t>
            </w:r>
            <w:r>
              <w:t xml:space="preserve"> </w:t>
            </w:r>
            <w:r w:rsidRPr="007A19DF">
              <w:t>Implement strategies for continuous improvement</w:t>
            </w:r>
          </w:p>
        </w:tc>
      </w:tr>
      <w:tr w:rsidR="007A19DF" w:rsidRPr="00963A46" w14:paraId="1F134A60" w14:textId="77777777" w:rsidTr="00A9147C">
        <w:trPr>
          <w:cantSplit/>
        </w:trPr>
        <w:tc>
          <w:tcPr>
            <w:tcW w:w="1396" w:type="pct"/>
            <w:shd w:val="clear" w:color="auto" w:fill="auto"/>
          </w:tcPr>
          <w:p w14:paraId="48039408" w14:textId="2568462A" w:rsidR="007A19DF" w:rsidRPr="007A19DF" w:rsidRDefault="007A19DF" w:rsidP="007A19DF">
            <w:pPr>
              <w:pStyle w:val="SIText"/>
            </w:pPr>
            <w:r w:rsidRPr="007A19DF">
              <w:t>6.</w:t>
            </w:r>
            <w:r w:rsidR="00767131">
              <w:t xml:space="preserve"> </w:t>
            </w:r>
            <w:r w:rsidRPr="007A19DF">
              <w:t>Review tree policy implementation</w:t>
            </w:r>
          </w:p>
        </w:tc>
        <w:tc>
          <w:tcPr>
            <w:tcW w:w="3604" w:type="pct"/>
            <w:shd w:val="clear" w:color="auto" w:fill="auto"/>
          </w:tcPr>
          <w:p w14:paraId="4C52C8BA" w14:textId="77777777" w:rsidR="007A19DF" w:rsidRPr="007A19DF" w:rsidRDefault="007A19DF" w:rsidP="007A19DF">
            <w:pPr>
              <w:pStyle w:val="SIText"/>
            </w:pPr>
            <w:r w:rsidRPr="007A19DF">
              <w:t>6.1</w:t>
            </w:r>
            <w:r>
              <w:t xml:space="preserve"> </w:t>
            </w:r>
            <w:r w:rsidRPr="007A19DF">
              <w:t xml:space="preserve">Publish final tree policy documentation </w:t>
            </w:r>
          </w:p>
          <w:p w14:paraId="1EEB6EE6" w14:textId="77777777" w:rsidR="007A19DF" w:rsidRPr="007A19DF" w:rsidRDefault="007A19DF" w:rsidP="007A19DF">
            <w:pPr>
              <w:pStyle w:val="SIText"/>
            </w:pPr>
            <w:r w:rsidRPr="007A19DF">
              <w:t>6.2</w:t>
            </w:r>
            <w:r>
              <w:t xml:space="preserve"> </w:t>
            </w:r>
            <w:r w:rsidRPr="007A19DF">
              <w:t>Use policy to guide development of operational tree management plans</w:t>
            </w:r>
          </w:p>
          <w:p w14:paraId="490A338A" w14:textId="77777777" w:rsidR="007A19DF" w:rsidRPr="007A19DF" w:rsidRDefault="007A19DF" w:rsidP="007A19DF">
            <w:pPr>
              <w:pStyle w:val="SIText"/>
            </w:pPr>
            <w:r w:rsidRPr="007A19DF">
              <w:t>6.3</w:t>
            </w:r>
            <w:r>
              <w:t xml:space="preserve"> </w:t>
            </w:r>
            <w:r w:rsidRPr="007A19DF">
              <w:t>Investigate and document implementation outcomes of policy</w:t>
            </w:r>
          </w:p>
          <w:p w14:paraId="276801A3" w14:textId="77777777" w:rsidR="007A19DF" w:rsidRPr="007A19DF" w:rsidRDefault="007A19DF" w:rsidP="007A19DF">
            <w:pPr>
              <w:pStyle w:val="SIText"/>
            </w:pPr>
            <w:r w:rsidRPr="007A19DF">
              <w:t>6.4</w:t>
            </w:r>
            <w:r>
              <w:t xml:space="preserve"> </w:t>
            </w:r>
            <w:r w:rsidRPr="007A19DF">
              <w:t>Provide feedback to key personnel and stakeholders</w:t>
            </w:r>
          </w:p>
          <w:p w14:paraId="5C138F26" w14:textId="55C360B7" w:rsidR="007A19DF" w:rsidRPr="007A19DF" w:rsidRDefault="007A19DF" w:rsidP="007A19DF">
            <w:pPr>
              <w:pStyle w:val="SIText"/>
            </w:pPr>
            <w:r w:rsidRPr="007A19DF">
              <w:t>6.5</w:t>
            </w:r>
            <w:r>
              <w:t xml:space="preserve"> </w:t>
            </w:r>
            <w:r w:rsidRPr="007A19DF">
              <w:t>Monitor records for remedial action to improve performance</w:t>
            </w:r>
          </w:p>
          <w:p w14:paraId="756782D6" w14:textId="2A89C540" w:rsidR="007A19DF" w:rsidRPr="007A19DF" w:rsidRDefault="007A19DF" w:rsidP="005C6C6D">
            <w:pPr>
              <w:pStyle w:val="SIText"/>
            </w:pPr>
            <w:r w:rsidRPr="007A19DF">
              <w:t>6.6</w:t>
            </w:r>
            <w:r>
              <w:t xml:space="preserve"> </w:t>
            </w:r>
            <w:r w:rsidRPr="007A19DF">
              <w:t xml:space="preserve">Modify policy and procedures </w:t>
            </w:r>
            <w:r w:rsidR="00212807">
              <w:t>according to feedback and performance</w:t>
            </w:r>
            <w:r w:rsidR="009E46EE">
              <w:t xml:space="preserve"> outcomes</w:t>
            </w:r>
          </w:p>
        </w:tc>
      </w:tr>
    </w:tbl>
    <w:p w14:paraId="0CA306DA" w14:textId="77777777" w:rsidR="00F1480E" w:rsidRPr="00DD0726" w:rsidRDefault="00F1480E" w:rsidP="000D661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73CD573" w14:textId="77777777" w:rsidTr="00A9147C">
        <w:trPr>
          <w:tblHeader/>
        </w:trPr>
        <w:tc>
          <w:tcPr>
            <w:tcW w:w="5000" w:type="pct"/>
            <w:gridSpan w:val="2"/>
          </w:tcPr>
          <w:p w14:paraId="654AA2EC" w14:textId="1F865FA6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B592DB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6C6F33D" w14:textId="77777777" w:rsidTr="00A9147C">
        <w:trPr>
          <w:tblHeader/>
        </w:trPr>
        <w:tc>
          <w:tcPr>
            <w:tcW w:w="1396" w:type="pct"/>
          </w:tcPr>
          <w:p w14:paraId="63D5675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CE9F77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8FD7C5E" w14:textId="77777777" w:rsidTr="00A9147C">
        <w:tc>
          <w:tcPr>
            <w:tcW w:w="1396" w:type="pct"/>
          </w:tcPr>
          <w:p w14:paraId="196E1353" w14:textId="2C7B47B6" w:rsidR="00F1480E" w:rsidRPr="000754EC" w:rsidRDefault="00BA6FA1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EE8186B" w14:textId="01102DB6" w:rsidR="00F1480E" w:rsidRPr="000754EC" w:rsidRDefault="00806D7A" w:rsidP="005E56A5">
            <w:pPr>
              <w:pStyle w:val="SIBulletList1"/>
            </w:pPr>
            <w:r>
              <w:t>Identify</w:t>
            </w:r>
            <w:r w:rsidR="00BA6FA1" w:rsidRPr="00BA6FA1">
              <w:t xml:space="preserve"> and </w:t>
            </w:r>
            <w:r w:rsidR="005E56A5">
              <w:t xml:space="preserve">interpret </w:t>
            </w:r>
            <w:r w:rsidR="00BA6FA1" w:rsidRPr="00BA6FA1">
              <w:t xml:space="preserve">relevant information from complex texts, reports, maps </w:t>
            </w:r>
            <w:r w:rsidR="00BA6FA1">
              <w:t xml:space="preserve">and plans including legislation, </w:t>
            </w:r>
            <w:r w:rsidR="00BA6FA1" w:rsidRPr="00BA6FA1">
              <w:t xml:space="preserve">regulations, policies and procedures to formulate </w:t>
            </w:r>
            <w:r w:rsidR="00BA6FA1">
              <w:t xml:space="preserve">a </w:t>
            </w:r>
            <w:r w:rsidR="00BA6FA1" w:rsidRPr="00BA6FA1">
              <w:t>strategi</w:t>
            </w:r>
            <w:r w:rsidR="00BA6FA1">
              <w:t xml:space="preserve">c view for </w:t>
            </w:r>
            <w:r w:rsidR="00BA6FA1" w:rsidRPr="00BA6FA1">
              <w:t xml:space="preserve">the development of </w:t>
            </w:r>
            <w:r w:rsidR="00BA6FA1">
              <w:t>a tree policy</w:t>
            </w:r>
          </w:p>
        </w:tc>
      </w:tr>
      <w:tr w:rsidR="00F1480E" w:rsidRPr="00336FCA" w:rsidDel="00423CB2" w14:paraId="48468F09" w14:textId="77777777" w:rsidTr="00A9147C">
        <w:tc>
          <w:tcPr>
            <w:tcW w:w="1396" w:type="pct"/>
          </w:tcPr>
          <w:p w14:paraId="4F98DE2A" w14:textId="20564ADE" w:rsidR="00F1480E" w:rsidRPr="000754EC" w:rsidRDefault="00BA6FA1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432CACA" w14:textId="629A9B1A" w:rsidR="00BA6FA1" w:rsidRPr="00C152ED" w:rsidRDefault="00570E77" w:rsidP="00BA6FA1">
            <w:pPr>
              <w:pStyle w:val="SIBulletList1"/>
              <w:rPr>
                <w:rFonts w:eastAsia="Calibri"/>
              </w:rPr>
            </w:pPr>
            <w:r>
              <w:t xml:space="preserve">Create </w:t>
            </w:r>
            <w:r w:rsidR="00BA6FA1" w:rsidRPr="00BA6FA1">
              <w:t>detailed document</w:t>
            </w:r>
            <w:r>
              <w:t>s</w:t>
            </w:r>
            <w:r w:rsidR="00BA6FA1" w:rsidRPr="00BA6FA1">
              <w:t xml:space="preserve"> </w:t>
            </w:r>
            <w:r w:rsidR="00BA6FA1">
              <w:t xml:space="preserve">for recommendations and tree policy </w:t>
            </w:r>
            <w:r>
              <w:t xml:space="preserve">that include </w:t>
            </w:r>
            <w:r w:rsidR="00BA6FA1" w:rsidRPr="00BA6FA1">
              <w:t>selecting appropriate conventions and stylistic devices to express precise meaning to the target audience</w:t>
            </w:r>
          </w:p>
          <w:p w14:paraId="368FDE0E" w14:textId="5A726984" w:rsidR="00F1480E" w:rsidRPr="000754EC" w:rsidRDefault="00BA6FA1" w:rsidP="00806D7A">
            <w:pPr>
              <w:pStyle w:val="SIBulletList1"/>
              <w:rPr>
                <w:rFonts w:eastAsia="Calibri"/>
              </w:rPr>
            </w:pPr>
            <w:r>
              <w:t xml:space="preserve">Create </w:t>
            </w:r>
            <w:r w:rsidRPr="00BA6FA1">
              <w:t xml:space="preserve">and edit </w:t>
            </w:r>
            <w:r>
              <w:t>a data base of trees using appropriate language, botanical references and characteristics</w:t>
            </w:r>
          </w:p>
        </w:tc>
      </w:tr>
    </w:tbl>
    <w:p w14:paraId="54A342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49A06E1" w14:textId="77777777" w:rsidTr="00F33FF2">
        <w:tc>
          <w:tcPr>
            <w:tcW w:w="5000" w:type="pct"/>
            <w:gridSpan w:val="4"/>
          </w:tcPr>
          <w:p w14:paraId="1627EC1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ACB9A49" w14:textId="77777777" w:rsidTr="00F33FF2">
        <w:tc>
          <w:tcPr>
            <w:tcW w:w="1028" w:type="pct"/>
          </w:tcPr>
          <w:p w14:paraId="7406A04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D3ED87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F0455C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45BA4B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1D6D9C1" w14:textId="77777777" w:rsidTr="00F33FF2">
        <w:tc>
          <w:tcPr>
            <w:tcW w:w="1028" w:type="pct"/>
          </w:tcPr>
          <w:p w14:paraId="4FEAC221" w14:textId="603D2ECD" w:rsidR="00041E59" w:rsidRPr="000754EC" w:rsidRDefault="00B37CF2" w:rsidP="000754EC">
            <w:pPr>
              <w:pStyle w:val="SIText"/>
            </w:pPr>
            <w:r>
              <w:t>AHCARBXX</w:t>
            </w:r>
            <w:r w:rsidR="007A19DF" w:rsidRPr="007A19DF">
              <w:t>607 Review and develop strategic tree policy</w:t>
            </w:r>
          </w:p>
        </w:tc>
        <w:tc>
          <w:tcPr>
            <w:tcW w:w="1105" w:type="pct"/>
          </w:tcPr>
          <w:p w14:paraId="7C263D22" w14:textId="22414124" w:rsidR="00041E59" w:rsidRPr="000754EC" w:rsidRDefault="00767131" w:rsidP="000754EC">
            <w:pPr>
              <w:pStyle w:val="SIText"/>
            </w:pPr>
            <w:r w:rsidRPr="00767131">
              <w:t>AHCARB607 Review and develop strategic tree policy</w:t>
            </w:r>
          </w:p>
        </w:tc>
        <w:tc>
          <w:tcPr>
            <w:tcW w:w="1251" w:type="pct"/>
          </w:tcPr>
          <w:p w14:paraId="63C91838" w14:textId="77777777" w:rsidR="00570E77" w:rsidRPr="00570E77" w:rsidRDefault="00570E77" w:rsidP="00205595">
            <w:pPr>
              <w:pStyle w:val="SIText"/>
            </w:pPr>
            <w:r w:rsidRPr="00570E77">
              <w:t>Performance criteria clarified</w:t>
            </w:r>
          </w:p>
          <w:p w14:paraId="34B316DA" w14:textId="77777777" w:rsidR="00570E77" w:rsidRPr="00570E77" w:rsidRDefault="00570E77" w:rsidP="00205595">
            <w:pPr>
              <w:pStyle w:val="SIText"/>
            </w:pPr>
            <w:r w:rsidRPr="00570E77">
              <w:t>Foundation skills added</w:t>
            </w:r>
          </w:p>
          <w:p w14:paraId="620436B0" w14:textId="1F50441C" w:rsidR="000D6616" w:rsidRPr="000754EC" w:rsidRDefault="00570E77">
            <w:pPr>
              <w:pStyle w:val="SIText"/>
            </w:pPr>
            <w:r w:rsidRPr="00570E77">
              <w:t>Assessment requirements updated</w:t>
            </w:r>
          </w:p>
        </w:tc>
        <w:tc>
          <w:tcPr>
            <w:tcW w:w="1616" w:type="pct"/>
          </w:tcPr>
          <w:p w14:paraId="56B2E929" w14:textId="040C24F8" w:rsidR="00041E59" w:rsidRPr="000754EC" w:rsidRDefault="00767131" w:rsidP="000754EC">
            <w:pPr>
              <w:pStyle w:val="SIText"/>
            </w:pPr>
            <w:r>
              <w:t>E</w:t>
            </w:r>
            <w:r w:rsidR="00916CD7" w:rsidRPr="000754EC">
              <w:t xml:space="preserve">quivalent unit </w:t>
            </w:r>
          </w:p>
          <w:p w14:paraId="28A7A0F7" w14:textId="77777777" w:rsidR="00916CD7" w:rsidRPr="000754EC" w:rsidRDefault="00916CD7" w:rsidP="000754EC">
            <w:pPr>
              <w:pStyle w:val="SIText"/>
            </w:pPr>
          </w:p>
        </w:tc>
      </w:tr>
    </w:tbl>
    <w:p w14:paraId="6A6C9987" w14:textId="11633DB6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FE6FFE3" w14:textId="77777777" w:rsidTr="00A9147C">
        <w:tc>
          <w:tcPr>
            <w:tcW w:w="1396" w:type="pct"/>
            <w:shd w:val="clear" w:color="auto" w:fill="auto"/>
          </w:tcPr>
          <w:p w14:paraId="634AB6C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4527E88" w14:textId="3CD2C553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2BCCEE84" w14:textId="77777777" w:rsidR="00F1480E" w:rsidRPr="000754EC" w:rsidRDefault="00205595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0BF3A1AD" w14:textId="77777777" w:rsidR="00F1480E" w:rsidRDefault="00F1480E" w:rsidP="005F771F">
      <w:pPr>
        <w:pStyle w:val="SIText"/>
      </w:pPr>
    </w:p>
    <w:p w14:paraId="1C8E273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E9F00FD" w14:textId="77777777" w:rsidTr="00A9147C">
        <w:trPr>
          <w:tblHeader/>
        </w:trPr>
        <w:tc>
          <w:tcPr>
            <w:tcW w:w="1478" w:type="pct"/>
            <w:shd w:val="clear" w:color="auto" w:fill="auto"/>
          </w:tcPr>
          <w:p w14:paraId="148339C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94B739D" w14:textId="6551AF73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B37CF2">
              <w:t>AHCARBXX</w:t>
            </w:r>
            <w:r w:rsidR="007A19DF" w:rsidRPr="007A19DF">
              <w:t>607 Review and develop strategic tree policy</w:t>
            </w:r>
          </w:p>
        </w:tc>
      </w:tr>
      <w:tr w:rsidR="00556C4C" w:rsidRPr="00A55106" w14:paraId="009A8E80" w14:textId="77777777" w:rsidTr="00A9147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4F5B12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7A19DF" w:rsidRPr="00067E1C" w14:paraId="5EAC8E17" w14:textId="77777777" w:rsidTr="00A9147C">
        <w:tc>
          <w:tcPr>
            <w:tcW w:w="5000" w:type="pct"/>
            <w:gridSpan w:val="2"/>
            <w:shd w:val="clear" w:color="auto" w:fill="auto"/>
          </w:tcPr>
          <w:p w14:paraId="09945F0F" w14:textId="2686F979" w:rsidR="00B93879" w:rsidRPr="00B93879" w:rsidRDefault="00B93879" w:rsidP="00B93879">
            <w:r w:rsidRPr="00B93879">
              <w:t>An individual demonstrating competency must satisfy all of the elements and performance criteria in this</w:t>
            </w:r>
            <w:r>
              <w:t xml:space="preserve"> </w:t>
            </w:r>
            <w:r w:rsidRPr="00B93879">
              <w:t>unit.</w:t>
            </w:r>
          </w:p>
          <w:p w14:paraId="34DB7AE9" w14:textId="3C6016D9" w:rsidR="005C456F" w:rsidRPr="00BA6FA1" w:rsidRDefault="00B93879" w:rsidP="00BA6FA1">
            <w:pPr>
              <w:pStyle w:val="SIText"/>
            </w:pPr>
            <w:r w:rsidRPr="00BA6FA1">
              <w:t xml:space="preserve">There must also be evidence that the individual has reviewed </w:t>
            </w:r>
            <w:r w:rsidR="005C456F" w:rsidRPr="00BA6FA1">
              <w:t xml:space="preserve">at </w:t>
            </w:r>
            <w:r w:rsidR="005C456F" w:rsidRPr="00BA6FA1">
              <w:rPr>
                <w:rStyle w:val="SITemporaryText"/>
                <w:color w:val="auto"/>
                <w:sz w:val="20"/>
              </w:rPr>
              <w:t xml:space="preserve">least two </w:t>
            </w:r>
            <w:r w:rsidR="005C456F" w:rsidRPr="00BA6FA1">
              <w:t xml:space="preserve">strategic tree policies </w:t>
            </w:r>
            <w:r w:rsidRPr="00BA6FA1">
              <w:t xml:space="preserve">and </w:t>
            </w:r>
            <w:r w:rsidR="005C456F" w:rsidRPr="00BA6FA1">
              <w:t xml:space="preserve">has </w:t>
            </w:r>
            <w:r w:rsidRPr="00BA6FA1">
              <w:t xml:space="preserve">developed at </w:t>
            </w:r>
            <w:r w:rsidRPr="00BA6FA1">
              <w:rPr>
                <w:rStyle w:val="SITemporaryText"/>
                <w:color w:val="auto"/>
                <w:sz w:val="20"/>
              </w:rPr>
              <w:t>least</w:t>
            </w:r>
            <w:r w:rsidRPr="00BA6FA1">
              <w:t xml:space="preserve"> </w:t>
            </w:r>
            <w:r w:rsidRPr="00BA6FA1">
              <w:rPr>
                <w:rStyle w:val="SITemporaryText"/>
                <w:color w:val="auto"/>
                <w:sz w:val="20"/>
              </w:rPr>
              <w:t>one</w:t>
            </w:r>
            <w:r w:rsidR="005C456F" w:rsidRPr="00BA6FA1">
              <w:rPr>
                <w:rStyle w:val="SITemporaryText"/>
                <w:color w:val="auto"/>
                <w:sz w:val="20"/>
              </w:rPr>
              <w:t xml:space="preserve"> </w:t>
            </w:r>
            <w:r w:rsidRPr="00BA6FA1">
              <w:t>strategic tree policy</w:t>
            </w:r>
            <w:r w:rsidR="005C456F" w:rsidRPr="00BA6FA1">
              <w:t>.</w:t>
            </w:r>
          </w:p>
          <w:p w14:paraId="444404E7" w14:textId="77777777" w:rsidR="005C456F" w:rsidRDefault="005C456F" w:rsidP="000D6616">
            <w:pPr>
              <w:pStyle w:val="SIText"/>
            </w:pPr>
          </w:p>
          <w:p w14:paraId="680B6802" w14:textId="09CEBF33" w:rsidR="00B93879" w:rsidRDefault="005C456F" w:rsidP="000D6616">
            <w:pPr>
              <w:pStyle w:val="SIText"/>
            </w:pPr>
            <w:r w:rsidRPr="005C456F">
              <w:t xml:space="preserve">There must also be evidence that </w:t>
            </w:r>
            <w:r>
              <w:t>the individual h</w:t>
            </w:r>
            <w:r w:rsidR="00B93879" w:rsidRPr="005C6C6D">
              <w:t>as:</w:t>
            </w:r>
          </w:p>
          <w:p w14:paraId="3BCA292C" w14:textId="00E9C646" w:rsidR="007A19DF" w:rsidRPr="00B93879" w:rsidRDefault="007A19DF">
            <w:pPr>
              <w:pStyle w:val="SIBulletList1"/>
            </w:pPr>
            <w:r w:rsidRPr="00B93879">
              <w:t>identif</w:t>
            </w:r>
            <w:r w:rsidR="009E46EE" w:rsidRPr="00B93879">
              <w:t xml:space="preserve">ied, </w:t>
            </w:r>
            <w:r w:rsidRPr="00B93879">
              <w:t>consult</w:t>
            </w:r>
            <w:r w:rsidR="009E46EE" w:rsidRPr="00B93879">
              <w:t xml:space="preserve">ed </w:t>
            </w:r>
            <w:r w:rsidRPr="00B93879">
              <w:t>and establish stakeholder</w:t>
            </w:r>
            <w:r w:rsidR="009E46EE" w:rsidRPr="00B93879">
              <w:t>s and their</w:t>
            </w:r>
            <w:r w:rsidRPr="00B93879">
              <w:t xml:space="preserve"> needs</w:t>
            </w:r>
          </w:p>
          <w:p w14:paraId="559A48F6" w14:textId="23682D38" w:rsidR="007A19DF" w:rsidRPr="007A19DF" w:rsidRDefault="007A19DF" w:rsidP="007A19DF">
            <w:pPr>
              <w:pStyle w:val="SIBulletList1"/>
            </w:pPr>
            <w:r w:rsidRPr="007A19DF">
              <w:t>research</w:t>
            </w:r>
            <w:r w:rsidR="009E46EE">
              <w:t>ed</w:t>
            </w:r>
            <w:r w:rsidRPr="007A19DF">
              <w:t xml:space="preserve"> historic and current tree policies</w:t>
            </w:r>
          </w:p>
          <w:p w14:paraId="1AEDE641" w14:textId="0EFF7FBD" w:rsidR="007A19DF" w:rsidRPr="007A19DF" w:rsidRDefault="007A19DF" w:rsidP="007A19DF">
            <w:pPr>
              <w:pStyle w:val="SIBulletList1"/>
            </w:pPr>
            <w:r w:rsidRPr="007A19DF">
              <w:t>analys</w:t>
            </w:r>
            <w:r w:rsidR="009E46EE">
              <w:t>ed</w:t>
            </w:r>
            <w:r w:rsidRPr="007A19DF">
              <w:t xml:space="preserve"> statutory and policy context of tree polic</w:t>
            </w:r>
            <w:r w:rsidR="009E46EE">
              <w:t>ies</w:t>
            </w:r>
          </w:p>
          <w:p w14:paraId="33A6F9C5" w14:textId="383535A5" w:rsidR="007A19DF" w:rsidRPr="007A19DF" w:rsidRDefault="007A19DF" w:rsidP="007A19DF">
            <w:pPr>
              <w:pStyle w:val="SIBulletList1"/>
            </w:pPr>
            <w:r w:rsidRPr="007A19DF">
              <w:t>research</w:t>
            </w:r>
            <w:r w:rsidR="009E46EE">
              <w:t>ed</w:t>
            </w:r>
            <w:r w:rsidRPr="007A19DF">
              <w:t xml:space="preserve"> tree management activities</w:t>
            </w:r>
          </w:p>
          <w:p w14:paraId="27C8D036" w14:textId="6C57DC92" w:rsidR="007A19DF" w:rsidRPr="007A19DF" w:rsidRDefault="007A19DF" w:rsidP="007A19DF">
            <w:pPr>
              <w:pStyle w:val="SIBulletList1"/>
            </w:pPr>
            <w:r w:rsidRPr="007A19DF">
              <w:t>analys</w:t>
            </w:r>
            <w:r w:rsidR="009E46EE">
              <w:t xml:space="preserve">ed </w:t>
            </w:r>
            <w:r w:rsidRPr="007A19DF">
              <w:t>current industry tree policy models</w:t>
            </w:r>
          </w:p>
          <w:p w14:paraId="5DE872B2" w14:textId="01B5C0E2" w:rsidR="007A19DF" w:rsidRPr="007A19DF" w:rsidRDefault="007A19DF" w:rsidP="007A19DF">
            <w:pPr>
              <w:pStyle w:val="SIBulletList1"/>
            </w:pPr>
            <w:r w:rsidRPr="007A19DF">
              <w:t>evaluat</w:t>
            </w:r>
            <w:r w:rsidR="009E46EE">
              <w:t>ed</w:t>
            </w:r>
            <w:r w:rsidRPr="007A19DF">
              <w:t xml:space="preserve"> comparative tree methodologies and systems</w:t>
            </w:r>
          </w:p>
          <w:p w14:paraId="3984F0A7" w14:textId="29FEF857" w:rsidR="007A19DF" w:rsidRPr="007A19DF" w:rsidRDefault="007A19DF" w:rsidP="007A19DF">
            <w:pPr>
              <w:pStyle w:val="SIBulletList1"/>
            </w:pPr>
            <w:r w:rsidRPr="007A19DF">
              <w:t>research</w:t>
            </w:r>
            <w:r w:rsidR="009E46EE">
              <w:t>ed</w:t>
            </w:r>
            <w:r w:rsidRPr="007A19DF">
              <w:t xml:space="preserve"> current policy and strategic information </w:t>
            </w:r>
            <w:r w:rsidR="009E46EE">
              <w:t xml:space="preserve">for </w:t>
            </w:r>
            <w:r w:rsidRPr="007A19DF">
              <w:t>policy</w:t>
            </w:r>
            <w:r w:rsidR="009E46EE">
              <w:t xml:space="preserve"> development</w:t>
            </w:r>
          </w:p>
          <w:p w14:paraId="769072F0" w14:textId="55520B03" w:rsidR="007A19DF" w:rsidRPr="007A19DF" w:rsidRDefault="007A19DF" w:rsidP="00A9147C">
            <w:pPr>
              <w:pStyle w:val="SIBulletList1"/>
            </w:pPr>
            <w:r w:rsidRPr="007A19DF">
              <w:t>identif</w:t>
            </w:r>
            <w:r w:rsidR="009E46EE">
              <w:t>ied</w:t>
            </w:r>
            <w:r w:rsidRPr="007A19DF">
              <w:t xml:space="preserve"> key management objectives and management metrics</w:t>
            </w:r>
            <w:r w:rsidR="009E46EE">
              <w:t xml:space="preserve"> and established </w:t>
            </w:r>
            <w:r w:rsidRPr="007A19DF">
              <w:t>benchmarks</w:t>
            </w:r>
          </w:p>
          <w:p w14:paraId="1E965687" w14:textId="2D2177C6" w:rsidR="007A19DF" w:rsidRPr="007A19DF" w:rsidRDefault="007A19DF" w:rsidP="007A19DF">
            <w:pPr>
              <w:pStyle w:val="SIBulletList1"/>
            </w:pPr>
            <w:r w:rsidRPr="007A19DF">
              <w:t>analys</w:t>
            </w:r>
            <w:r w:rsidR="009E46EE">
              <w:t>ed</w:t>
            </w:r>
            <w:r w:rsidRPr="007A19DF">
              <w:t xml:space="preserve"> existing policies, procedures and systems for compliance with policy planning requirements</w:t>
            </w:r>
          </w:p>
          <w:p w14:paraId="08823DE8" w14:textId="31DBCC86" w:rsidR="007A19DF" w:rsidRPr="007A19DF" w:rsidRDefault="007A19DF" w:rsidP="007A19DF">
            <w:pPr>
              <w:pStyle w:val="SIBulletList1"/>
            </w:pPr>
            <w:r w:rsidRPr="007A19DF">
              <w:t>evaluat</w:t>
            </w:r>
            <w:r w:rsidR="009E46EE">
              <w:t>ed</w:t>
            </w:r>
            <w:r w:rsidRPr="007A19DF">
              <w:t xml:space="preserve"> stakeholder needs</w:t>
            </w:r>
            <w:r w:rsidR="009E46EE">
              <w:t xml:space="preserve"> and analysed conflicts</w:t>
            </w:r>
          </w:p>
          <w:p w14:paraId="078D9DFD" w14:textId="5841EDBF" w:rsidR="007A19DF" w:rsidRPr="007A19DF" w:rsidRDefault="007A19DF" w:rsidP="007A19DF">
            <w:pPr>
              <w:pStyle w:val="SIBulletList1"/>
            </w:pPr>
            <w:r w:rsidRPr="007A19DF">
              <w:t>determin</w:t>
            </w:r>
            <w:r w:rsidR="009E46EE">
              <w:t>ed</w:t>
            </w:r>
            <w:r w:rsidRPr="007A19DF">
              <w:t xml:space="preserve"> tree management strategies</w:t>
            </w:r>
          </w:p>
          <w:p w14:paraId="5EF2A8EF" w14:textId="5A5A3A88" w:rsidR="007A19DF" w:rsidRPr="007A19DF" w:rsidRDefault="007A19DF" w:rsidP="007A19DF">
            <w:pPr>
              <w:pStyle w:val="SIBulletList1"/>
            </w:pPr>
            <w:r w:rsidRPr="007A19DF">
              <w:t>defin</w:t>
            </w:r>
            <w:r w:rsidR="009E46EE">
              <w:t>ed</w:t>
            </w:r>
            <w:r w:rsidRPr="007A19DF">
              <w:t xml:space="preserve"> </w:t>
            </w:r>
            <w:r w:rsidR="009E46EE">
              <w:t xml:space="preserve">strategic </w:t>
            </w:r>
            <w:r w:rsidR="00D96C04" w:rsidRPr="00D96C04">
              <w:t>organisation</w:t>
            </w:r>
            <w:r w:rsidR="00D96C04">
              <w:t>al</w:t>
            </w:r>
            <w:r w:rsidR="00D96C04" w:rsidRPr="00D96C04">
              <w:t xml:space="preserve"> </w:t>
            </w:r>
            <w:r w:rsidRPr="007A19DF">
              <w:t xml:space="preserve">policy objectives </w:t>
            </w:r>
          </w:p>
          <w:p w14:paraId="1E47B13E" w14:textId="52844BD2" w:rsidR="007A19DF" w:rsidRPr="007A19DF" w:rsidRDefault="007A19DF" w:rsidP="007A19DF">
            <w:pPr>
              <w:pStyle w:val="SIBulletList1"/>
            </w:pPr>
            <w:r w:rsidRPr="007A19DF">
              <w:t>defin</w:t>
            </w:r>
            <w:r w:rsidR="00D96C04">
              <w:t>ed</w:t>
            </w:r>
            <w:r w:rsidRPr="007A19DF">
              <w:t xml:space="preserve"> strategic objectives of the </w:t>
            </w:r>
            <w:r w:rsidR="00D96C04">
              <w:t xml:space="preserve">tree </w:t>
            </w:r>
            <w:r w:rsidRPr="007A19DF">
              <w:t>policy</w:t>
            </w:r>
          </w:p>
          <w:p w14:paraId="3F6757E3" w14:textId="385D9E04" w:rsidR="007A19DF" w:rsidRPr="007A19DF" w:rsidRDefault="007A19DF" w:rsidP="007A19DF">
            <w:pPr>
              <w:pStyle w:val="SIBulletList1"/>
            </w:pPr>
            <w:r w:rsidRPr="007A19DF">
              <w:t>develop</w:t>
            </w:r>
            <w:r w:rsidR="00D96C04">
              <w:t>ed</w:t>
            </w:r>
            <w:r w:rsidRPr="007A19DF">
              <w:t xml:space="preserve"> and communicate change management strategies</w:t>
            </w:r>
          </w:p>
          <w:p w14:paraId="7AA37A6D" w14:textId="7A83DA6A" w:rsidR="007A19DF" w:rsidRPr="007A19DF" w:rsidRDefault="007A19DF" w:rsidP="007A19DF">
            <w:pPr>
              <w:pStyle w:val="SIBulletList1"/>
            </w:pPr>
            <w:r w:rsidRPr="007A19DF">
              <w:t>ma</w:t>
            </w:r>
            <w:r w:rsidR="00D96C04">
              <w:t>de</w:t>
            </w:r>
            <w:r w:rsidRPr="007A19DF">
              <w:t xml:space="preserve"> recommendations for policy options</w:t>
            </w:r>
          </w:p>
          <w:p w14:paraId="6C9C9511" w14:textId="2F5F01FB" w:rsidR="007A19DF" w:rsidRPr="007A19DF" w:rsidRDefault="007A19DF" w:rsidP="007A19DF">
            <w:pPr>
              <w:pStyle w:val="SIBulletList1"/>
            </w:pPr>
            <w:r w:rsidRPr="007A19DF">
              <w:t>determin</w:t>
            </w:r>
            <w:r w:rsidR="00D96C04">
              <w:t>ed</w:t>
            </w:r>
            <w:r w:rsidRPr="007A19DF">
              <w:t xml:space="preserve"> legal parameters, statutes and local planning laws</w:t>
            </w:r>
          </w:p>
          <w:p w14:paraId="4E0F958D" w14:textId="5AF8EA5A" w:rsidR="007A19DF" w:rsidRPr="007A19DF" w:rsidRDefault="007A19DF" w:rsidP="007A19DF">
            <w:pPr>
              <w:pStyle w:val="SIBulletList1"/>
            </w:pPr>
            <w:r w:rsidRPr="007A19DF">
              <w:t>determin</w:t>
            </w:r>
            <w:r w:rsidR="00D96C04">
              <w:t xml:space="preserve">ed impact of statutory documents on tree </w:t>
            </w:r>
            <w:r w:rsidRPr="007A19DF">
              <w:t>policy</w:t>
            </w:r>
          </w:p>
          <w:p w14:paraId="46E91D1C" w14:textId="280F4A42" w:rsidR="007A19DF" w:rsidRPr="007A19DF" w:rsidRDefault="007A19DF" w:rsidP="007A19DF">
            <w:pPr>
              <w:pStyle w:val="SIBulletList1"/>
            </w:pPr>
            <w:r w:rsidRPr="007A19DF">
              <w:t>s</w:t>
            </w:r>
            <w:r w:rsidR="00D96C04">
              <w:t xml:space="preserve">ought legal </w:t>
            </w:r>
            <w:r w:rsidRPr="007A19DF">
              <w:t xml:space="preserve">advice </w:t>
            </w:r>
            <w:r w:rsidR="00D96C04">
              <w:t>on</w:t>
            </w:r>
            <w:r w:rsidRPr="007A19DF">
              <w:t xml:space="preserve"> implications of </w:t>
            </w:r>
            <w:r w:rsidR="00D96C04">
              <w:t xml:space="preserve">tree </w:t>
            </w:r>
            <w:r w:rsidRPr="007A19DF">
              <w:t xml:space="preserve">policy </w:t>
            </w:r>
          </w:p>
          <w:p w14:paraId="780EA1AC" w14:textId="6DA08A4F" w:rsidR="007A19DF" w:rsidRPr="007A19DF" w:rsidRDefault="007A19DF" w:rsidP="007A19DF">
            <w:pPr>
              <w:pStyle w:val="SIBulletList1"/>
            </w:pPr>
            <w:r w:rsidRPr="007A19DF">
              <w:t>determin</w:t>
            </w:r>
            <w:r w:rsidR="00D96C04">
              <w:t>ed</w:t>
            </w:r>
            <w:r w:rsidRPr="007A19DF">
              <w:t xml:space="preserve"> parameters of policy</w:t>
            </w:r>
          </w:p>
          <w:p w14:paraId="645D2FE7" w14:textId="49E3985C" w:rsidR="007A19DF" w:rsidRPr="007A19DF" w:rsidRDefault="007A19DF" w:rsidP="007A19DF">
            <w:pPr>
              <w:pStyle w:val="SIBulletList1"/>
            </w:pPr>
            <w:r w:rsidRPr="007A19DF">
              <w:t>determin</w:t>
            </w:r>
            <w:r w:rsidR="00D96C04">
              <w:t>ed</w:t>
            </w:r>
            <w:r w:rsidRPr="007A19DF">
              <w:t xml:space="preserve"> and record</w:t>
            </w:r>
            <w:r w:rsidR="00D96C04">
              <w:t>ed</w:t>
            </w:r>
            <w:r w:rsidRPr="007A19DF">
              <w:t xml:space="preserve"> soil </w:t>
            </w:r>
            <w:r w:rsidR="00D96C04">
              <w:t>characteristics relevant to policy</w:t>
            </w:r>
            <w:r w:rsidRPr="007A19DF">
              <w:t xml:space="preserve"> </w:t>
            </w:r>
          </w:p>
          <w:p w14:paraId="71BF81F6" w14:textId="3E471EB6" w:rsidR="00A9147C" w:rsidRDefault="007A19DF" w:rsidP="00A255E7">
            <w:pPr>
              <w:pStyle w:val="SIBulletList1"/>
            </w:pPr>
            <w:r w:rsidRPr="007A19DF">
              <w:t>compil</w:t>
            </w:r>
            <w:r w:rsidR="00D96C04">
              <w:t>ed</w:t>
            </w:r>
            <w:r w:rsidRPr="007A19DF">
              <w:t xml:space="preserve"> </w:t>
            </w:r>
            <w:r w:rsidR="005C6C6D">
              <w:t xml:space="preserve">a </w:t>
            </w:r>
            <w:r w:rsidRPr="007A19DF">
              <w:t xml:space="preserve">database of </w:t>
            </w:r>
            <w:r w:rsidR="005C6C6D">
              <w:t xml:space="preserve">at least 20 </w:t>
            </w:r>
            <w:r w:rsidR="00D96C04">
              <w:t>tree species</w:t>
            </w:r>
            <w:r w:rsidR="005C6C6D">
              <w:t xml:space="preserve"> </w:t>
            </w:r>
            <w:r w:rsidR="005C6C6D" w:rsidRPr="005C6C6D">
              <w:t>detailing intensive tree profile</w:t>
            </w:r>
            <w:r w:rsidR="005C6C6D">
              <w:t>s and</w:t>
            </w:r>
            <w:r w:rsidR="005C6C6D" w:rsidRPr="005C6C6D">
              <w:t xml:space="preserve"> attributes </w:t>
            </w:r>
            <w:r w:rsidR="00D96C04">
              <w:t>affected under the policy</w:t>
            </w:r>
            <w:r w:rsidR="005C6C6D">
              <w:t>. The database must include:</w:t>
            </w:r>
          </w:p>
          <w:p w14:paraId="231D6A81" w14:textId="18ADDDE2" w:rsidR="005C6C6D" w:rsidRDefault="00A9147C" w:rsidP="000D6616">
            <w:pPr>
              <w:pStyle w:val="SIBulletList2"/>
            </w:pPr>
            <w:r w:rsidRPr="00A9147C">
              <w:t>preferred and desired species highly suitable for local use</w:t>
            </w:r>
            <w:r w:rsidR="005C6C6D" w:rsidRPr="005C6C6D">
              <w:t xml:space="preserve"> to be included under the policy</w:t>
            </w:r>
          </w:p>
          <w:p w14:paraId="6125F028" w14:textId="7070A047" w:rsidR="005C6C6D" w:rsidRDefault="00A9147C" w:rsidP="000D6616">
            <w:pPr>
              <w:pStyle w:val="SIBulletList2"/>
            </w:pPr>
            <w:r w:rsidRPr="00A9147C">
              <w:t>the location</w:t>
            </w:r>
            <w:r w:rsidR="005C6C6D">
              <w:t xml:space="preserve"> of species</w:t>
            </w:r>
          </w:p>
          <w:p w14:paraId="7A14D250" w14:textId="2BC1B9CE" w:rsidR="005C6C6D" w:rsidRDefault="00A9147C" w:rsidP="000D6616">
            <w:pPr>
              <w:pStyle w:val="SIBulletList2"/>
            </w:pPr>
            <w:r w:rsidRPr="00A9147C">
              <w:t>taxonomic characteristics</w:t>
            </w:r>
            <w:r w:rsidR="005C6C6D">
              <w:t xml:space="preserve"> of each species</w:t>
            </w:r>
          </w:p>
          <w:p w14:paraId="17CEF888" w14:textId="4201F0F9" w:rsidR="005C6C6D" w:rsidRDefault="00A9147C" w:rsidP="000D6616">
            <w:pPr>
              <w:pStyle w:val="SIBulletList2"/>
            </w:pPr>
            <w:r w:rsidRPr="00A9147C">
              <w:t>edaphic and environmen</w:t>
            </w:r>
            <w:r w:rsidR="005C6C6D">
              <w:t>tal preferences and limitations of the trees selected</w:t>
            </w:r>
          </w:p>
          <w:p w14:paraId="35BD4ECC" w14:textId="4971F6D2" w:rsidR="007A19DF" w:rsidRPr="007A19DF" w:rsidRDefault="005C6C6D" w:rsidP="000D6616">
            <w:pPr>
              <w:pStyle w:val="SIBulletList2"/>
            </w:pPr>
            <w:r>
              <w:t xml:space="preserve">a mix of </w:t>
            </w:r>
            <w:r w:rsidR="00A9147C" w:rsidRPr="00A9147C">
              <w:t>local, ind</w:t>
            </w:r>
            <w:r>
              <w:t>igenous and exotic tree species must be included</w:t>
            </w:r>
          </w:p>
          <w:p w14:paraId="1222982D" w14:textId="57A6E858" w:rsidR="007A19DF" w:rsidRPr="007A19DF" w:rsidRDefault="007A19DF" w:rsidP="007A19DF">
            <w:pPr>
              <w:pStyle w:val="SIBulletList1"/>
            </w:pPr>
            <w:r w:rsidRPr="007A19DF">
              <w:t>determin</w:t>
            </w:r>
            <w:r w:rsidR="00D96C04">
              <w:t>ed</w:t>
            </w:r>
            <w:r w:rsidRPr="007A19DF">
              <w:t xml:space="preserve"> extent and type of tree data </w:t>
            </w:r>
            <w:r w:rsidR="00D96C04">
              <w:t>to be included in policy documentation</w:t>
            </w:r>
          </w:p>
          <w:p w14:paraId="5434B703" w14:textId="76031015" w:rsidR="007A19DF" w:rsidRPr="007A19DF" w:rsidRDefault="007A19DF" w:rsidP="007A19DF">
            <w:pPr>
              <w:pStyle w:val="SIBulletList1"/>
            </w:pPr>
            <w:r w:rsidRPr="007A19DF">
              <w:t>set</w:t>
            </w:r>
            <w:r w:rsidR="00D96C04">
              <w:t xml:space="preserve"> goals for tree</w:t>
            </w:r>
            <w:r w:rsidRPr="007A19DF">
              <w:t xml:space="preserve"> diversity</w:t>
            </w:r>
            <w:r w:rsidR="00D96C04">
              <w:t xml:space="preserve"> for the policy</w:t>
            </w:r>
          </w:p>
          <w:p w14:paraId="055DBE91" w14:textId="6E8CE4AC" w:rsidR="007A19DF" w:rsidRPr="007A19DF" w:rsidRDefault="007A19DF" w:rsidP="007A19DF">
            <w:pPr>
              <w:pStyle w:val="SIBulletList1"/>
            </w:pPr>
            <w:r w:rsidRPr="007A19DF">
              <w:t>develop</w:t>
            </w:r>
            <w:r w:rsidR="00D96C04">
              <w:t>ed</w:t>
            </w:r>
            <w:r w:rsidRPr="007A19DF">
              <w:t xml:space="preserve"> tree policy to meet strategic objectives</w:t>
            </w:r>
          </w:p>
          <w:p w14:paraId="7864774C" w14:textId="21F3D8F8" w:rsidR="007A19DF" w:rsidRPr="007A19DF" w:rsidRDefault="007A19DF" w:rsidP="007A19DF">
            <w:pPr>
              <w:pStyle w:val="SIBulletList1"/>
            </w:pPr>
            <w:r w:rsidRPr="007A19DF">
              <w:t>develop</w:t>
            </w:r>
            <w:r w:rsidR="00B93879">
              <w:t>ed</w:t>
            </w:r>
            <w:r w:rsidRPr="007A19DF">
              <w:t xml:space="preserve"> and communicat</w:t>
            </w:r>
            <w:r w:rsidR="00B93879">
              <w:t>ed</w:t>
            </w:r>
            <w:r w:rsidRPr="007A19DF">
              <w:t xml:space="preserve"> procedures to implement policy</w:t>
            </w:r>
          </w:p>
          <w:p w14:paraId="10AA34F5" w14:textId="22D765FB" w:rsidR="00B93879" w:rsidRDefault="007A19DF" w:rsidP="007A19DF">
            <w:pPr>
              <w:pStyle w:val="SIBulletList1"/>
            </w:pPr>
            <w:r w:rsidRPr="007A19DF">
              <w:t>develop</w:t>
            </w:r>
            <w:r w:rsidR="00B93879">
              <w:t>ed</w:t>
            </w:r>
            <w:r w:rsidRPr="007A19DF">
              <w:t xml:space="preserve"> policy determinations for</w:t>
            </w:r>
            <w:r w:rsidR="00B93879">
              <w:t xml:space="preserve"> key elements of policy which must include:</w:t>
            </w:r>
          </w:p>
          <w:p w14:paraId="64A1E87C" w14:textId="3C701764" w:rsidR="00B93879" w:rsidRDefault="007A19DF" w:rsidP="000D6616">
            <w:pPr>
              <w:pStyle w:val="SIBulletList2"/>
            </w:pPr>
            <w:r w:rsidRPr="007A19DF">
              <w:t>hazard identification and mitigation</w:t>
            </w:r>
          </w:p>
          <w:p w14:paraId="7E52C82B" w14:textId="333E1C90" w:rsidR="00B93879" w:rsidRDefault="007A19DF" w:rsidP="000D6616">
            <w:pPr>
              <w:pStyle w:val="SIBulletList2"/>
            </w:pPr>
            <w:r w:rsidRPr="007A19DF">
              <w:t>significant trees</w:t>
            </w:r>
          </w:p>
          <w:p w14:paraId="171ED6FC" w14:textId="0C6726B5" w:rsidR="00B93879" w:rsidRDefault="007A19DF" w:rsidP="000D6616">
            <w:pPr>
              <w:pStyle w:val="SIBulletList2"/>
            </w:pPr>
            <w:r w:rsidRPr="007A19DF">
              <w:t>tree selection</w:t>
            </w:r>
            <w:r w:rsidR="00B93879">
              <w:t xml:space="preserve"> and</w:t>
            </w:r>
            <w:r w:rsidRPr="007A19DF">
              <w:t xml:space="preserve"> tree replacement</w:t>
            </w:r>
            <w:r w:rsidR="00B93879">
              <w:t xml:space="preserve"> strategies</w:t>
            </w:r>
          </w:p>
          <w:p w14:paraId="1AA31206" w14:textId="6C44A1D4" w:rsidR="00B93879" w:rsidRDefault="007A19DF" w:rsidP="000D6616">
            <w:pPr>
              <w:pStyle w:val="SIBulletList2"/>
            </w:pPr>
            <w:r w:rsidRPr="007A19DF">
              <w:t>street tree planting</w:t>
            </w:r>
          </w:p>
          <w:p w14:paraId="3B3D4EE1" w14:textId="20012513" w:rsidR="00B93879" w:rsidRDefault="007A19DF" w:rsidP="000D6616">
            <w:pPr>
              <w:pStyle w:val="SIBulletList2"/>
            </w:pPr>
            <w:r w:rsidRPr="007A19DF">
              <w:t>tree removal</w:t>
            </w:r>
          </w:p>
          <w:p w14:paraId="47A6DFCB" w14:textId="66F80279" w:rsidR="00B93879" w:rsidRDefault="007A19DF" w:rsidP="000D6616">
            <w:pPr>
              <w:pStyle w:val="SIBulletList2"/>
            </w:pPr>
            <w:r w:rsidRPr="007A19DF">
              <w:t>tree inspections and assessments</w:t>
            </w:r>
          </w:p>
          <w:p w14:paraId="65D90980" w14:textId="0DB881D8" w:rsidR="00B93879" w:rsidRDefault="007A19DF" w:rsidP="000D6616">
            <w:pPr>
              <w:pStyle w:val="SIBulletList2"/>
            </w:pPr>
            <w:r w:rsidRPr="007A19DF">
              <w:t>tree pruning operations</w:t>
            </w:r>
            <w:r w:rsidR="00B93879">
              <w:t xml:space="preserve"> including </w:t>
            </w:r>
            <w:r w:rsidRPr="007A19DF">
              <w:t>power line clearance</w:t>
            </w:r>
          </w:p>
          <w:p w14:paraId="13864764" w14:textId="5A314448" w:rsidR="00B93879" w:rsidRDefault="007A19DF" w:rsidP="000D6616">
            <w:pPr>
              <w:pStyle w:val="SIBulletList2"/>
            </w:pPr>
            <w:r w:rsidRPr="007A19DF">
              <w:t>habitat protection</w:t>
            </w:r>
          </w:p>
          <w:p w14:paraId="00AE8311" w14:textId="2F1566FB" w:rsidR="00B93879" w:rsidRDefault="007A19DF" w:rsidP="000D6616">
            <w:pPr>
              <w:pStyle w:val="SIBulletList2"/>
            </w:pPr>
            <w:r w:rsidRPr="007A19DF">
              <w:t>infrastructure protection</w:t>
            </w:r>
          </w:p>
          <w:p w14:paraId="41418869" w14:textId="58D1A138" w:rsidR="007A19DF" w:rsidRPr="007A19DF" w:rsidRDefault="007A19DF" w:rsidP="000D6616">
            <w:pPr>
              <w:pStyle w:val="SIBulletList2"/>
            </w:pPr>
            <w:r w:rsidRPr="007A19DF">
              <w:t>pest and disease control</w:t>
            </w:r>
          </w:p>
          <w:p w14:paraId="0A1AE9E8" w14:textId="7D22D421" w:rsidR="007A19DF" w:rsidRPr="007A19DF" w:rsidRDefault="007A19DF" w:rsidP="007A19DF">
            <w:pPr>
              <w:pStyle w:val="SIBulletList1"/>
            </w:pPr>
            <w:r w:rsidRPr="007A19DF">
              <w:t>develop</w:t>
            </w:r>
            <w:r w:rsidR="00B93879">
              <w:t>ed</w:t>
            </w:r>
            <w:r w:rsidRPr="007A19DF">
              <w:t xml:space="preserve"> draft of strategic tree policy</w:t>
            </w:r>
          </w:p>
          <w:p w14:paraId="458C20E1" w14:textId="3C3100AE" w:rsidR="007A19DF" w:rsidRPr="007A19DF" w:rsidRDefault="007A19DF" w:rsidP="007A19DF">
            <w:pPr>
              <w:pStyle w:val="SIBulletList1"/>
            </w:pPr>
            <w:r w:rsidRPr="007A19DF">
              <w:t>promot</w:t>
            </w:r>
            <w:r w:rsidR="00B93879">
              <w:t>ed</w:t>
            </w:r>
            <w:r w:rsidRPr="007A19DF">
              <w:t xml:space="preserve"> tree policy and expected outcomes to key stakeholders</w:t>
            </w:r>
          </w:p>
          <w:p w14:paraId="2BD62909" w14:textId="3EF3F571" w:rsidR="007A19DF" w:rsidRPr="007A19DF" w:rsidRDefault="00B93879" w:rsidP="007A19DF">
            <w:pPr>
              <w:pStyle w:val="SIBulletList1"/>
            </w:pPr>
            <w:r>
              <w:t>sought</w:t>
            </w:r>
            <w:r w:rsidRPr="007A19DF">
              <w:t xml:space="preserve"> </w:t>
            </w:r>
            <w:r w:rsidR="007A19DF" w:rsidRPr="007A19DF">
              <w:t>feedback from stakeholders</w:t>
            </w:r>
          </w:p>
          <w:p w14:paraId="51F11B2E" w14:textId="35DD98D6" w:rsidR="007A19DF" w:rsidRPr="007A19DF" w:rsidRDefault="007A19DF" w:rsidP="007A19DF">
            <w:pPr>
              <w:pStyle w:val="SIBulletList1"/>
            </w:pPr>
            <w:r w:rsidRPr="007A19DF">
              <w:t>review</w:t>
            </w:r>
            <w:r w:rsidR="00B93879">
              <w:t>ed</w:t>
            </w:r>
            <w:r w:rsidRPr="007A19DF">
              <w:t xml:space="preserve"> and amend</w:t>
            </w:r>
            <w:r w:rsidR="00B93879">
              <w:t>ed</w:t>
            </w:r>
            <w:r w:rsidRPr="007A19DF">
              <w:t xml:space="preserve"> policy</w:t>
            </w:r>
          </w:p>
          <w:p w14:paraId="29AC968B" w14:textId="113D1B91" w:rsidR="007A19DF" w:rsidRPr="007A19DF" w:rsidRDefault="007A19DF" w:rsidP="007A19DF">
            <w:pPr>
              <w:pStyle w:val="SIBulletList1"/>
            </w:pPr>
            <w:r w:rsidRPr="007A19DF">
              <w:t>develop</w:t>
            </w:r>
            <w:r w:rsidR="00B93879">
              <w:t>ed</w:t>
            </w:r>
            <w:r w:rsidRPr="007A19DF">
              <w:t xml:space="preserve"> tree policy documentation</w:t>
            </w:r>
          </w:p>
          <w:p w14:paraId="5D181C60" w14:textId="70574AA3" w:rsidR="007A19DF" w:rsidRPr="007A19DF" w:rsidRDefault="007A19DF" w:rsidP="007A19DF">
            <w:pPr>
              <w:pStyle w:val="SIBulletList1"/>
            </w:pPr>
            <w:r w:rsidRPr="007A19DF">
              <w:t>develop</w:t>
            </w:r>
            <w:r w:rsidR="00B93879">
              <w:t>ed</w:t>
            </w:r>
            <w:r w:rsidRPr="007A19DF">
              <w:t xml:space="preserve"> compliance programs in policy documentation</w:t>
            </w:r>
          </w:p>
          <w:p w14:paraId="481EBFB0" w14:textId="3C7B099A" w:rsidR="007A19DF" w:rsidRPr="007A19DF" w:rsidRDefault="007A19DF" w:rsidP="00BB76A3">
            <w:pPr>
              <w:pStyle w:val="SIBulletList1"/>
            </w:pPr>
            <w:r w:rsidRPr="007A19DF">
              <w:lastRenderedPageBreak/>
              <w:t>implement</w:t>
            </w:r>
            <w:r w:rsidR="00B93879">
              <w:t>ed</w:t>
            </w:r>
            <w:r w:rsidRPr="007A19DF">
              <w:t xml:space="preserve"> strategies for continuous improvement</w:t>
            </w:r>
            <w:r w:rsidR="00B93879">
              <w:t>.</w:t>
            </w:r>
          </w:p>
        </w:tc>
      </w:tr>
    </w:tbl>
    <w:p w14:paraId="1CD3F4C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7B4A503" w14:textId="77777777" w:rsidTr="00A9147C">
        <w:trPr>
          <w:tblHeader/>
        </w:trPr>
        <w:tc>
          <w:tcPr>
            <w:tcW w:w="5000" w:type="pct"/>
            <w:shd w:val="clear" w:color="auto" w:fill="auto"/>
          </w:tcPr>
          <w:p w14:paraId="0A6249C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7A19DF" w:rsidRPr="00067E1C" w14:paraId="546CF75E" w14:textId="77777777" w:rsidTr="00A9147C">
        <w:tc>
          <w:tcPr>
            <w:tcW w:w="5000" w:type="pct"/>
            <w:shd w:val="clear" w:color="auto" w:fill="auto"/>
          </w:tcPr>
          <w:p w14:paraId="4E1C4BEB" w14:textId="2485C954" w:rsidR="005C456F" w:rsidRDefault="005C456F" w:rsidP="000D6616">
            <w:pPr>
              <w:pStyle w:val="SIText"/>
            </w:pPr>
            <w:r w:rsidRPr="005C456F">
              <w:t>An individual must be able to demonstrate the knowledge required to perform the tasks outlined in the</w:t>
            </w:r>
            <w:r>
              <w:t xml:space="preserve"> </w:t>
            </w:r>
            <w:r w:rsidRPr="005C456F">
              <w:t xml:space="preserve">elements and performance criteria of this unit. This includes knowledge of: </w:t>
            </w:r>
          </w:p>
          <w:p w14:paraId="5B895C47" w14:textId="77CF2975" w:rsidR="005C456F" w:rsidRDefault="005C456F">
            <w:pPr>
              <w:pStyle w:val="SIBulletList1"/>
            </w:pPr>
            <w:r>
              <w:t>organisational tree policies their use and structure</w:t>
            </w:r>
            <w:r w:rsidR="00A652E4">
              <w:t>, including</w:t>
            </w:r>
            <w:r w:rsidR="00D56770">
              <w:t>:</w:t>
            </w:r>
          </w:p>
          <w:p w14:paraId="45404FB1" w14:textId="1D9904EC" w:rsidR="005C456F" w:rsidRPr="005C456F" w:rsidRDefault="005C456F" w:rsidP="000D6616">
            <w:pPr>
              <w:pStyle w:val="SIBulletList2"/>
            </w:pPr>
            <w:r>
              <w:t xml:space="preserve">value and purpose of reviewing </w:t>
            </w:r>
            <w:r w:rsidRPr="007A19DF">
              <w:t>h</w:t>
            </w:r>
            <w:r w:rsidRPr="005C456F">
              <w:t>istoric and current tree policies</w:t>
            </w:r>
          </w:p>
          <w:p w14:paraId="4F3E2187" w14:textId="19451EE0" w:rsidR="005C456F" w:rsidRPr="005C456F" w:rsidRDefault="005C456F" w:rsidP="000D6616">
            <w:pPr>
              <w:pStyle w:val="SIBulletList2"/>
            </w:pPr>
            <w:r w:rsidRPr="007A19DF">
              <w:t xml:space="preserve">models </w:t>
            </w:r>
            <w:r>
              <w:t xml:space="preserve">for the design of </w:t>
            </w:r>
            <w:r w:rsidRPr="007A19DF">
              <w:t>tree polic</w:t>
            </w:r>
            <w:r>
              <w:t>ies</w:t>
            </w:r>
          </w:p>
          <w:p w14:paraId="6462BB07" w14:textId="0D48E9D8" w:rsidR="007A19DF" w:rsidRPr="007A19DF" w:rsidRDefault="005C456F" w:rsidP="000D6616">
            <w:pPr>
              <w:pStyle w:val="SIBulletList2"/>
            </w:pPr>
            <w:r>
              <w:t xml:space="preserve">influences of </w:t>
            </w:r>
            <w:r w:rsidR="007A19DF" w:rsidRPr="007A19DF">
              <w:t>current and historic tree management activities</w:t>
            </w:r>
          </w:p>
          <w:p w14:paraId="2186D3BC" w14:textId="13DD92A6" w:rsidR="007A19DF" w:rsidRPr="007A19DF" w:rsidRDefault="005C456F" w:rsidP="007A19DF">
            <w:pPr>
              <w:pStyle w:val="SIBulletList1"/>
            </w:pPr>
            <w:r>
              <w:t xml:space="preserve">setting </w:t>
            </w:r>
            <w:r w:rsidR="007A19DF" w:rsidRPr="007A19DF">
              <w:t>management objectives</w:t>
            </w:r>
            <w:r>
              <w:t xml:space="preserve"> for trees</w:t>
            </w:r>
            <w:r w:rsidR="00A652E4">
              <w:t>, including</w:t>
            </w:r>
            <w:r w:rsidR="00D56770">
              <w:t>:</w:t>
            </w:r>
          </w:p>
          <w:p w14:paraId="42DD1A07" w14:textId="77777777" w:rsidR="005C456F" w:rsidRDefault="007A19DF" w:rsidP="005C6C6D">
            <w:pPr>
              <w:pStyle w:val="SIBulletList2"/>
            </w:pPr>
            <w:r w:rsidRPr="007A19DF">
              <w:t>management metrics</w:t>
            </w:r>
          </w:p>
          <w:p w14:paraId="7E03B537" w14:textId="6F7F8E2C" w:rsidR="005C456F" w:rsidRPr="005C456F" w:rsidRDefault="005C456F" w:rsidP="00BB76A3">
            <w:pPr>
              <w:pStyle w:val="SIBulletList2"/>
            </w:pPr>
            <w:r>
              <w:t xml:space="preserve">developing and working with industry </w:t>
            </w:r>
            <w:r w:rsidRPr="005C456F">
              <w:t>benchmarks</w:t>
            </w:r>
          </w:p>
          <w:p w14:paraId="54B1A0BD" w14:textId="469B4284" w:rsidR="007A19DF" w:rsidRPr="007A19DF" w:rsidRDefault="005C456F" w:rsidP="000D6616">
            <w:pPr>
              <w:pStyle w:val="SIBulletList2"/>
            </w:pPr>
            <w:r>
              <w:t xml:space="preserve">setting </w:t>
            </w:r>
            <w:r w:rsidR="007A19DF" w:rsidRPr="007A19DF">
              <w:t>strategic objectives</w:t>
            </w:r>
            <w:r w:rsidR="002E1C1D">
              <w:t xml:space="preserve"> for trees for organisations and policies</w:t>
            </w:r>
          </w:p>
          <w:p w14:paraId="3D704B27" w14:textId="29AC5914" w:rsidR="007A19DF" w:rsidRDefault="007A19DF" w:rsidP="007A19DF">
            <w:pPr>
              <w:pStyle w:val="SIBulletList1"/>
            </w:pPr>
            <w:r w:rsidRPr="007A19DF">
              <w:t>key stakeholders</w:t>
            </w:r>
            <w:r w:rsidR="005C456F">
              <w:t xml:space="preserve"> and their influences on tree policies</w:t>
            </w:r>
            <w:r w:rsidR="00A652E4">
              <w:t>, including</w:t>
            </w:r>
            <w:r w:rsidR="00D56770">
              <w:t>:</w:t>
            </w:r>
          </w:p>
          <w:p w14:paraId="509D172C" w14:textId="6669AEE1" w:rsidR="005C456F" w:rsidRDefault="005C456F" w:rsidP="000D6616">
            <w:pPr>
              <w:pStyle w:val="SIBulletList2"/>
            </w:pPr>
            <w:r>
              <w:t xml:space="preserve">identifying key stakeholders and their </w:t>
            </w:r>
            <w:r w:rsidR="002E1C1D">
              <w:t>needs</w:t>
            </w:r>
          </w:p>
          <w:p w14:paraId="376D8429" w14:textId="1C7EFBA1" w:rsidR="002E1C1D" w:rsidRPr="007A19DF" w:rsidRDefault="002E1C1D" w:rsidP="000D6616">
            <w:pPr>
              <w:pStyle w:val="SIBulletList2"/>
            </w:pPr>
            <w:r>
              <w:t>assessing and evaluating stakeholder input and values</w:t>
            </w:r>
          </w:p>
          <w:p w14:paraId="17FFDE81" w14:textId="54BDFA31" w:rsidR="007A19DF" w:rsidRDefault="002E1C1D" w:rsidP="007A19DF">
            <w:pPr>
              <w:pStyle w:val="SIBulletList1"/>
            </w:pPr>
            <w:r>
              <w:t xml:space="preserve">analysing and developing </w:t>
            </w:r>
            <w:r w:rsidR="007A19DF" w:rsidRPr="007A19DF">
              <w:t>tree management strategies</w:t>
            </w:r>
          </w:p>
          <w:p w14:paraId="173411E1" w14:textId="225B29AC" w:rsidR="002E1C1D" w:rsidRDefault="002E1C1D" w:rsidP="007A19DF">
            <w:pPr>
              <w:pStyle w:val="SIBulletList1"/>
            </w:pPr>
            <w:r>
              <w:t>tree policies and the legal framework</w:t>
            </w:r>
            <w:r w:rsidR="00A652E4">
              <w:t>, including</w:t>
            </w:r>
            <w:r w:rsidR="00D56770">
              <w:t>:</w:t>
            </w:r>
          </w:p>
          <w:p w14:paraId="11221BB3" w14:textId="77777777" w:rsidR="002E1C1D" w:rsidRDefault="007A19DF" w:rsidP="000D6616">
            <w:pPr>
              <w:pStyle w:val="SIBulletList2"/>
            </w:pPr>
            <w:r w:rsidRPr="007A19DF">
              <w:t>legal parameters</w:t>
            </w:r>
          </w:p>
          <w:p w14:paraId="1DC9FC28" w14:textId="4EA437E1" w:rsidR="002E1C1D" w:rsidRDefault="002E1C1D" w:rsidP="000D6616">
            <w:pPr>
              <w:pStyle w:val="SIBulletList2"/>
            </w:pPr>
            <w:r>
              <w:t xml:space="preserve">impact of </w:t>
            </w:r>
            <w:r w:rsidR="007A19DF" w:rsidRPr="007A19DF">
              <w:t>statutes</w:t>
            </w:r>
            <w:r>
              <w:t xml:space="preserve"> on trees and policy development</w:t>
            </w:r>
          </w:p>
          <w:p w14:paraId="4E07AB57" w14:textId="0D009952" w:rsidR="007A19DF" w:rsidRDefault="007A19DF" w:rsidP="000D6616">
            <w:pPr>
              <w:pStyle w:val="SIBulletList2"/>
            </w:pPr>
            <w:r w:rsidRPr="007A19DF">
              <w:t>local planning laws</w:t>
            </w:r>
            <w:r w:rsidR="002E1C1D">
              <w:t xml:space="preserve"> and their impact on tree policy development</w:t>
            </w:r>
          </w:p>
          <w:p w14:paraId="17451674" w14:textId="77777777" w:rsidR="007A19DF" w:rsidRPr="007A19DF" w:rsidRDefault="007A19DF" w:rsidP="000D6616">
            <w:pPr>
              <w:pStyle w:val="SIBulletList2"/>
            </w:pPr>
            <w:r w:rsidRPr="007A19DF">
              <w:t>compliance with policy planning requirements</w:t>
            </w:r>
          </w:p>
          <w:p w14:paraId="186EFB5D" w14:textId="6B068573" w:rsidR="002E1C1D" w:rsidRDefault="007A19DF" w:rsidP="000D6616">
            <w:pPr>
              <w:pStyle w:val="SIBulletList2"/>
            </w:pPr>
            <w:r w:rsidRPr="007A19DF">
              <w:t>legal implications of polic</w:t>
            </w:r>
            <w:r w:rsidR="002E1C1D">
              <w:t>ies</w:t>
            </w:r>
          </w:p>
          <w:p w14:paraId="507B1E8E" w14:textId="4C56BB47" w:rsidR="007A19DF" w:rsidRDefault="002E1C1D" w:rsidP="000D6616">
            <w:pPr>
              <w:pStyle w:val="SIBulletList2"/>
            </w:pPr>
            <w:r>
              <w:t>seeking legal advice</w:t>
            </w:r>
            <w:r w:rsidR="007A19DF" w:rsidRPr="007A19DF">
              <w:t xml:space="preserve"> </w:t>
            </w:r>
          </w:p>
          <w:p w14:paraId="3EE2979B" w14:textId="15DEF8BE" w:rsidR="0041519C" w:rsidRPr="007A19DF" w:rsidRDefault="0041519C" w:rsidP="000D6616">
            <w:pPr>
              <w:pStyle w:val="SIBulletList2"/>
            </w:pPr>
            <w:r>
              <w:t>policy design and styles</w:t>
            </w:r>
          </w:p>
          <w:p w14:paraId="182229EB" w14:textId="5196F634" w:rsidR="002E1C1D" w:rsidRDefault="007A19DF" w:rsidP="007A19DF">
            <w:pPr>
              <w:pStyle w:val="SIBulletList1"/>
            </w:pPr>
            <w:r w:rsidRPr="007A19DF">
              <w:t xml:space="preserve">local </w:t>
            </w:r>
            <w:r w:rsidR="002E1C1D">
              <w:t>environment and tree selection for policy development</w:t>
            </w:r>
            <w:r w:rsidR="00A652E4">
              <w:t>, including</w:t>
            </w:r>
            <w:r w:rsidR="00D56770">
              <w:t>:</w:t>
            </w:r>
          </w:p>
          <w:p w14:paraId="79B78CFE" w14:textId="77777777" w:rsidR="00A255E7" w:rsidRDefault="00A255E7" w:rsidP="00A255E7">
            <w:pPr>
              <w:pStyle w:val="SIBulletList2"/>
            </w:pPr>
            <w:r w:rsidRPr="007A19DF">
              <w:t>edaphic and environmental preferences and limitations</w:t>
            </w:r>
          </w:p>
          <w:p w14:paraId="1E501331" w14:textId="03ACDD0A" w:rsidR="007A19DF" w:rsidRDefault="007A19DF" w:rsidP="000D6616">
            <w:pPr>
              <w:pStyle w:val="SIBulletList2"/>
            </w:pPr>
            <w:r w:rsidRPr="007A19DF">
              <w:t>rainfall infiltration and runoff</w:t>
            </w:r>
          </w:p>
          <w:p w14:paraId="7284A8A7" w14:textId="5189DEAD" w:rsidR="002E1C1D" w:rsidRDefault="002E1C1D" w:rsidP="000D6616">
            <w:pPr>
              <w:pStyle w:val="SIBulletList2"/>
            </w:pPr>
            <w:r>
              <w:t>local and introduced tree species and their performance for inclusion in tree policies</w:t>
            </w:r>
          </w:p>
          <w:p w14:paraId="441766A8" w14:textId="77777777" w:rsidR="002E1C1D" w:rsidRDefault="002E1C1D" w:rsidP="000D6616">
            <w:pPr>
              <w:pStyle w:val="SIBulletList2"/>
            </w:pPr>
            <w:r>
              <w:t>regional implication of tree selection</w:t>
            </w:r>
          </w:p>
          <w:p w14:paraId="4B34F48C" w14:textId="77777777" w:rsidR="00A255E7" w:rsidRDefault="00A255E7" w:rsidP="000D6616">
            <w:pPr>
              <w:pStyle w:val="SIBulletList2"/>
            </w:pPr>
            <w:r w:rsidRPr="007A19DF">
              <w:t>taxonomic characteristics</w:t>
            </w:r>
          </w:p>
          <w:p w14:paraId="3A86786B" w14:textId="0D9043D8" w:rsidR="004E050A" w:rsidRDefault="002E1C1D" w:rsidP="00A9147C">
            <w:pPr>
              <w:pStyle w:val="SIBulletList1"/>
            </w:pPr>
            <w:r>
              <w:t>d</w:t>
            </w:r>
            <w:r w:rsidR="007A19DF" w:rsidRPr="007A19DF">
              <w:t>atabase</w:t>
            </w:r>
            <w:r>
              <w:t xml:space="preserve"> development </w:t>
            </w:r>
            <w:r w:rsidR="004E050A">
              <w:t>for tree species</w:t>
            </w:r>
            <w:r w:rsidR="00A652E4">
              <w:t>, including</w:t>
            </w:r>
            <w:r w:rsidR="00D56770">
              <w:t>:</w:t>
            </w:r>
          </w:p>
          <w:p w14:paraId="01DF9877" w14:textId="77777777" w:rsidR="004E050A" w:rsidRDefault="002E1C1D" w:rsidP="000D6616">
            <w:pPr>
              <w:pStyle w:val="SIBulletList2"/>
            </w:pPr>
            <w:r>
              <w:t>programs</w:t>
            </w:r>
            <w:r w:rsidR="004E050A">
              <w:t xml:space="preserve"> used for database design</w:t>
            </w:r>
          </w:p>
          <w:p w14:paraId="34E99534" w14:textId="77777777" w:rsidR="004E050A" w:rsidRDefault="002E1C1D" w:rsidP="000D6616">
            <w:pPr>
              <w:pStyle w:val="SIBulletList2"/>
            </w:pPr>
            <w:r>
              <w:t xml:space="preserve">structure and </w:t>
            </w:r>
            <w:r w:rsidR="004E050A">
              <w:t>use of databases</w:t>
            </w:r>
          </w:p>
          <w:p w14:paraId="04A7CB4B" w14:textId="0957570E" w:rsidR="007A19DF" w:rsidRPr="007A19DF" w:rsidRDefault="004E050A" w:rsidP="000D6616">
            <w:pPr>
              <w:pStyle w:val="SIBulletList2"/>
            </w:pPr>
            <w:r>
              <w:t xml:space="preserve">data input of </w:t>
            </w:r>
            <w:r w:rsidR="007A19DF" w:rsidRPr="007A19DF">
              <w:t>tree inventory</w:t>
            </w:r>
            <w:r>
              <w:t xml:space="preserve"> </w:t>
            </w:r>
            <w:r w:rsidR="00A255E7">
              <w:t>and tree profiles</w:t>
            </w:r>
          </w:p>
          <w:p w14:paraId="1573261D" w14:textId="509834A9" w:rsidR="004E050A" w:rsidRDefault="004E050A" w:rsidP="007A19DF">
            <w:pPr>
              <w:pStyle w:val="SIBulletList1"/>
            </w:pPr>
            <w:r>
              <w:t>key elements for policy determination</w:t>
            </w:r>
            <w:r w:rsidR="00A652E4">
              <w:t>, including</w:t>
            </w:r>
            <w:r w:rsidR="00D56770">
              <w:t>:</w:t>
            </w:r>
          </w:p>
          <w:p w14:paraId="203C38F1" w14:textId="76B35E1E" w:rsidR="004E050A" w:rsidRDefault="007A19DF" w:rsidP="000D6616">
            <w:pPr>
              <w:pStyle w:val="SIBulletList2"/>
            </w:pPr>
            <w:r w:rsidRPr="007A19DF">
              <w:t>hazard identification and mitigation</w:t>
            </w:r>
          </w:p>
          <w:p w14:paraId="2E1BCF6E" w14:textId="4CB747DD" w:rsidR="004E050A" w:rsidRDefault="004E050A" w:rsidP="000D6616">
            <w:pPr>
              <w:pStyle w:val="SIBulletList2"/>
            </w:pPr>
            <w:r>
              <w:t>the significance of trees from an environmental, cultural or historic perspective</w:t>
            </w:r>
          </w:p>
          <w:p w14:paraId="3E042113" w14:textId="2E4CCAC5" w:rsidR="004E050A" w:rsidRDefault="007A19DF" w:rsidP="000D6616">
            <w:pPr>
              <w:pStyle w:val="SIBulletList2"/>
            </w:pPr>
            <w:r w:rsidRPr="007A19DF">
              <w:t>tree selection</w:t>
            </w:r>
            <w:r w:rsidR="004E050A">
              <w:t xml:space="preserve"> and use in the landscape</w:t>
            </w:r>
          </w:p>
          <w:p w14:paraId="15EEDFAB" w14:textId="530BA71B" w:rsidR="004E050A" w:rsidRDefault="007A19DF" w:rsidP="000D6616">
            <w:pPr>
              <w:pStyle w:val="SIBulletList2"/>
            </w:pPr>
            <w:r w:rsidRPr="007A19DF">
              <w:t>tree replacement</w:t>
            </w:r>
            <w:r w:rsidR="004E050A">
              <w:t xml:space="preserve"> strategy</w:t>
            </w:r>
          </w:p>
          <w:p w14:paraId="2D676207" w14:textId="011691DA" w:rsidR="004E050A" w:rsidRDefault="007A19DF" w:rsidP="000D6616">
            <w:pPr>
              <w:pStyle w:val="SIBulletList2"/>
            </w:pPr>
            <w:r w:rsidRPr="007A19DF">
              <w:t>street tree planting</w:t>
            </w:r>
            <w:r w:rsidR="004E050A">
              <w:t xml:space="preserve"> and effect on the urban landscape</w:t>
            </w:r>
          </w:p>
          <w:p w14:paraId="6B540A86" w14:textId="59E5FFE8" w:rsidR="004E050A" w:rsidRDefault="007A19DF" w:rsidP="000D6616">
            <w:pPr>
              <w:pStyle w:val="SIBulletList2"/>
            </w:pPr>
            <w:r w:rsidRPr="007A19DF">
              <w:t>tree removal</w:t>
            </w:r>
            <w:r w:rsidR="004E050A">
              <w:t xml:space="preserve"> and tree protection issues</w:t>
            </w:r>
          </w:p>
          <w:p w14:paraId="5C0660EF" w14:textId="67974B76" w:rsidR="004E050A" w:rsidRDefault="007A19DF" w:rsidP="000D6616">
            <w:pPr>
              <w:pStyle w:val="SIBulletList2"/>
            </w:pPr>
            <w:r w:rsidRPr="007A19DF">
              <w:t>tree inspections and assessments</w:t>
            </w:r>
          </w:p>
          <w:p w14:paraId="1F843608" w14:textId="56C73E75" w:rsidR="004E050A" w:rsidRDefault="007A19DF" w:rsidP="000D6616">
            <w:pPr>
              <w:pStyle w:val="SIBulletList2"/>
            </w:pPr>
            <w:r w:rsidRPr="007A19DF">
              <w:t>tree pruning operations</w:t>
            </w:r>
            <w:r w:rsidR="004E050A">
              <w:t xml:space="preserve">, </w:t>
            </w:r>
            <w:r w:rsidR="004E050A" w:rsidRPr="007A19DF">
              <w:t>infrastructure protection</w:t>
            </w:r>
            <w:r w:rsidR="004E050A">
              <w:t xml:space="preserve"> and </w:t>
            </w:r>
            <w:r w:rsidRPr="007A19DF">
              <w:t>power line clearance</w:t>
            </w:r>
          </w:p>
          <w:p w14:paraId="5A9A3EA1" w14:textId="34B3FA07" w:rsidR="004E050A" w:rsidRDefault="004E050A" w:rsidP="000D6616">
            <w:pPr>
              <w:pStyle w:val="SIBulletList2"/>
            </w:pPr>
            <w:r>
              <w:t xml:space="preserve">environmental considerations and </w:t>
            </w:r>
            <w:r w:rsidR="007A19DF" w:rsidRPr="007A19DF">
              <w:t>habitat protection</w:t>
            </w:r>
          </w:p>
          <w:p w14:paraId="6E1FAE74" w14:textId="778BAB1E" w:rsidR="00A255E7" w:rsidRDefault="007A19DF" w:rsidP="000D6616">
            <w:pPr>
              <w:pStyle w:val="SIBulletList2"/>
            </w:pPr>
            <w:r w:rsidRPr="007A19DF">
              <w:t>pest and disease</w:t>
            </w:r>
            <w:r w:rsidR="004E050A">
              <w:t>s and their control</w:t>
            </w:r>
          </w:p>
          <w:p w14:paraId="38792BE2" w14:textId="17D9D631" w:rsidR="00A255E7" w:rsidRDefault="00A255E7">
            <w:pPr>
              <w:pStyle w:val="SIBulletList1"/>
            </w:pPr>
            <w:r>
              <w:t>communications strategies for seeking and providing feedback on draft policies</w:t>
            </w:r>
            <w:r w:rsidR="00A652E4">
              <w:t>, including</w:t>
            </w:r>
            <w:r w:rsidR="00D56770">
              <w:t>:</w:t>
            </w:r>
          </w:p>
          <w:p w14:paraId="42C8B307" w14:textId="2327ED89" w:rsidR="00A255E7" w:rsidRDefault="00A255E7">
            <w:pPr>
              <w:pStyle w:val="SIBulletList1"/>
            </w:pPr>
            <w:r>
              <w:t>developing, documenting and reviewing draft policies</w:t>
            </w:r>
            <w:r w:rsidR="00A652E4">
              <w:t>, including</w:t>
            </w:r>
            <w:r w:rsidR="00D56770">
              <w:t>:</w:t>
            </w:r>
          </w:p>
          <w:p w14:paraId="0399A1BF" w14:textId="77777777" w:rsidR="00A255E7" w:rsidRDefault="00A255E7" w:rsidP="000D6616">
            <w:pPr>
              <w:pStyle w:val="SIBulletList2"/>
            </w:pPr>
            <w:r>
              <w:t>compiling and organising policy materials into a structure policy design</w:t>
            </w:r>
          </w:p>
          <w:p w14:paraId="7AC4D859" w14:textId="77777777" w:rsidR="00A255E7" w:rsidRDefault="00A255E7" w:rsidP="000D6616">
            <w:pPr>
              <w:pStyle w:val="SIBulletList2"/>
            </w:pPr>
            <w:r>
              <w:t>role and design of compliance programs</w:t>
            </w:r>
          </w:p>
          <w:p w14:paraId="3D84A39E" w14:textId="77777777" w:rsidR="00A255E7" w:rsidRDefault="00A255E7" w:rsidP="000D6616">
            <w:pPr>
              <w:pStyle w:val="SIBulletList2"/>
            </w:pPr>
            <w:r>
              <w:t>the continuous improvement process in policy development</w:t>
            </w:r>
          </w:p>
          <w:p w14:paraId="7F6B5A1D" w14:textId="16177540" w:rsidR="007A19DF" w:rsidRPr="007A19DF" w:rsidRDefault="00A255E7">
            <w:pPr>
              <w:pStyle w:val="SIBulletList1"/>
            </w:pPr>
            <w:r>
              <w:t>record keeping, reporting and policy development</w:t>
            </w:r>
            <w:r w:rsidR="007A19DF" w:rsidRPr="007A19DF">
              <w:t>.</w:t>
            </w:r>
          </w:p>
        </w:tc>
      </w:tr>
    </w:tbl>
    <w:p w14:paraId="735AB7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53BBDC" w14:textId="77777777" w:rsidTr="00A9147C">
        <w:trPr>
          <w:tblHeader/>
        </w:trPr>
        <w:tc>
          <w:tcPr>
            <w:tcW w:w="5000" w:type="pct"/>
            <w:shd w:val="clear" w:color="auto" w:fill="auto"/>
          </w:tcPr>
          <w:p w14:paraId="7A4CE756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7A19DF" w:rsidRPr="00A55106" w14:paraId="42049A5B" w14:textId="77777777" w:rsidTr="00A9147C">
        <w:tc>
          <w:tcPr>
            <w:tcW w:w="5000" w:type="pct"/>
            <w:shd w:val="clear" w:color="auto" w:fill="auto"/>
          </w:tcPr>
          <w:p w14:paraId="68C5AFF8" w14:textId="77777777" w:rsidR="00BB76A3" w:rsidRPr="00BB76A3" w:rsidRDefault="00BB76A3" w:rsidP="00BB76A3">
            <w:r w:rsidRPr="00BB76A3">
              <w:t xml:space="preserve">Assessment of skills must take place under the following conditions: </w:t>
            </w:r>
          </w:p>
          <w:p w14:paraId="02FCA88C" w14:textId="3FEFAE88" w:rsidR="00BB76A3" w:rsidRPr="00BB76A3" w:rsidRDefault="00BB76A3" w:rsidP="000D6616">
            <w:pPr>
              <w:pStyle w:val="SIBulletList1"/>
            </w:pPr>
            <w:r w:rsidRPr="00BB76A3">
              <w:t xml:space="preserve">physical conditions: </w:t>
            </w:r>
          </w:p>
          <w:p w14:paraId="2B89B5D6" w14:textId="4DA72035" w:rsidR="00BB76A3" w:rsidRPr="00BB76A3" w:rsidRDefault="00BB76A3" w:rsidP="008E29DB">
            <w:pPr>
              <w:pStyle w:val="SIBulletList2"/>
            </w:pPr>
            <w:r w:rsidRPr="00BB76A3">
              <w:t xml:space="preserve">access </w:t>
            </w:r>
            <w:r>
              <w:t>to an organisation requiring strategic tree policy development</w:t>
            </w:r>
            <w:r w:rsidRPr="00BB76A3">
              <w:t xml:space="preserve"> or environment that accurately</w:t>
            </w:r>
            <w:r>
              <w:t xml:space="preserve"> </w:t>
            </w:r>
            <w:r w:rsidRPr="00BB76A3">
              <w:t xml:space="preserve">represents workplace conditions </w:t>
            </w:r>
          </w:p>
          <w:p w14:paraId="5D119CEB" w14:textId="17AF82FA" w:rsidR="00BB76A3" w:rsidRPr="00BB76A3" w:rsidRDefault="00BB76A3" w:rsidP="000D6616">
            <w:pPr>
              <w:pStyle w:val="SIBulletList1"/>
            </w:pPr>
            <w:r w:rsidRPr="00BB76A3">
              <w:t xml:space="preserve">resources, equipment and materials: </w:t>
            </w:r>
          </w:p>
          <w:p w14:paraId="6F463B07" w14:textId="71DDE6CD" w:rsidR="00BB76A3" w:rsidRPr="00BB76A3" w:rsidRDefault="00BB76A3" w:rsidP="003C24EA">
            <w:pPr>
              <w:pStyle w:val="SIBulletList2"/>
            </w:pPr>
            <w:r w:rsidRPr="00BB76A3">
              <w:t xml:space="preserve">computer </w:t>
            </w:r>
            <w:r>
              <w:t xml:space="preserve">with word processing, </w:t>
            </w:r>
            <w:r w:rsidRPr="00BB76A3">
              <w:t xml:space="preserve">statistical </w:t>
            </w:r>
            <w:r>
              <w:t>and data base software</w:t>
            </w:r>
          </w:p>
          <w:p w14:paraId="24025339" w14:textId="170251CD" w:rsidR="00BB76A3" w:rsidRPr="00BB76A3" w:rsidRDefault="00BB76A3" w:rsidP="000D6616">
            <w:pPr>
              <w:pStyle w:val="SIBulletList1"/>
            </w:pPr>
            <w:r w:rsidRPr="00BB76A3">
              <w:t xml:space="preserve">specifications: </w:t>
            </w:r>
          </w:p>
          <w:p w14:paraId="083F87A7" w14:textId="2A530153" w:rsidR="00BB76A3" w:rsidRPr="00BB76A3" w:rsidRDefault="00BB76A3" w:rsidP="000D6616">
            <w:pPr>
              <w:pStyle w:val="SIBulletList2"/>
            </w:pPr>
            <w:r w:rsidRPr="00BB76A3">
              <w:t xml:space="preserve">procedures and processes used </w:t>
            </w:r>
            <w:r>
              <w:t>for the design of strategic tree policies</w:t>
            </w:r>
            <w:r w:rsidRPr="00BB76A3">
              <w:t xml:space="preserve"> </w:t>
            </w:r>
          </w:p>
          <w:p w14:paraId="41EF54AC" w14:textId="77777777" w:rsidR="00252D3F" w:rsidRPr="00252D3F" w:rsidRDefault="00252D3F" w:rsidP="00252D3F">
            <w:pPr>
              <w:pStyle w:val="SIBulletList2"/>
            </w:pPr>
            <w:r w:rsidRPr="00252D3F">
              <w:rPr>
                <w:rStyle w:val="SITemporaryText"/>
                <w:color w:val="auto"/>
                <w:sz w:val="20"/>
              </w:rPr>
              <w:t xml:space="preserve">two </w:t>
            </w:r>
            <w:r w:rsidRPr="00252D3F">
              <w:t>strategic tree policies stipulated in the performance evidence</w:t>
            </w:r>
          </w:p>
          <w:p w14:paraId="6C2ED0CE" w14:textId="49B03534" w:rsidR="00BB76A3" w:rsidRPr="00BB76A3" w:rsidRDefault="00BB76A3" w:rsidP="000D6616">
            <w:pPr>
              <w:pStyle w:val="SIBulletList1"/>
            </w:pPr>
            <w:r w:rsidRPr="00BB76A3">
              <w:t xml:space="preserve">relationships </w:t>
            </w:r>
            <w:bookmarkStart w:id="0" w:name="_GoBack"/>
            <w:bookmarkEnd w:id="0"/>
          </w:p>
          <w:p w14:paraId="5B0D5E7A" w14:textId="364E8639" w:rsidR="00BB76A3" w:rsidRDefault="00BB76A3" w:rsidP="000D6616">
            <w:pPr>
              <w:pStyle w:val="SIBulletList2"/>
            </w:pPr>
            <w:r>
              <w:t>organisation</w:t>
            </w:r>
          </w:p>
          <w:p w14:paraId="44740F4D" w14:textId="77777777" w:rsidR="00BB76A3" w:rsidRPr="00BB76A3" w:rsidRDefault="00BB76A3" w:rsidP="00BB76A3"/>
          <w:p w14:paraId="160D73A2" w14:textId="67FF33D3" w:rsidR="00BB76A3" w:rsidRDefault="00BB76A3" w:rsidP="00BB76A3">
            <w:r w:rsidRPr="00BB76A3">
              <w:t xml:space="preserve">Assessors must satisfy current standards for RTOs in the assessment of arboriculture units of competency. </w:t>
            </w:r>
          </w:p>
          <w:p w14:paraId="1A87D4E6" w14:textId="77777777" w:rsidR="00BB76A3" w:rsidRPr="00BB76A3" w:rsidRDefault="00BB76A3" w:rsidP="00BB76A3"/>
          <w:p w14:paraId="1D19CDC5" w14:textId="77777777" w:rsidR="00BB76A3" w:rsidRPr="00BB76A3" w:rsidRDefault="00BB76A3" w:rsidP="00BB76A3">
            <w:r w:rsidRPr="00BB76A3">
              <w:t xml:space="preserve">Assessment must be conducted only by persons who have: </w:t>
            </w:r>
          </w:p>
          <w:p w14:paraId="01F7AFB9" w14:textId="56C581B6" w:rsidR="00BB76A3" w:rsidRPr="00BB76A3" w:rsidRDefault="00BB76A3" w:rsidP="000D6616">
            <w:pPr>
              <w:pStyle w:val="SIBulletList1"/>
            </w:pPr>
            <w:r w:rsidRPr="00BB76A3">
              <w:t xml:space="preserve">arboriculture vocational competencies at least to the level being assessed </w:t>
            </w:r>
          </w:p>
          <w:p w14:paraId="4B241348" w14:textId="625F80A6" w:rsidR="007A19DF" w:rsidRPr="007A19DF" w:rsidRDefault="00BB76A3" w:rsidP="007A19DF">
            <w:pPr>
              <w:pStyle w:val="SIBulletList1"/>
            </w:pPr>
            <w:r w:rsidRPr="00BB76A3">
              <w:t xml:space="preserve">current arboriculture industry skills directly relevant to the unit of competency being assessed. </w:t>
            </w:r>
          </w:p>
        </w:tc>
      </w:tr>
    </w:tbl>
    <w:p w14:paraId="45A26F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3D97AE7" w14:textId="77777777" w:rsidTr="004679E3">
        <w:tc>
          <w:tcPr>
            <w:tcW w:w="990" w:type="pct"/>
            <w:shd w:val="clear" w:color="auto" w:fill="auto"/>
          </w:tcPr>
          <w:p w14:paraId="03A7BDA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5246426" w14:textId="66EB8EB0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022D886" w14:textId="77777777" w:rsidR="00F1480E" w:rsidRPr="000754EC" w:rsidRDefault="00205595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494CAAE3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A5A18" w14:textId="77777777" w:rsidR="00235830" w:rsidRDefault="00235830" w:rsidP="00BF3F0A">
      <w:r>
        <w:separator/>
      </w:r>
    </w:p>
    <w:p w14:paraId="388EF61A" w14:textId="77777777" w:rsidR="00235830" w:rsidRDefault="00235830"/>
  </w:endnote>
  <w:endnote w:type="continuationSeparator" w:id="0">
    <w:p w14:paraId="6B5E5FF0" w14:textId="77777777" w:rsidR="00235830" w:rsidRDefault="00235830" w:rsidP="00BF3F0A">
      <w:r>
        <w:continuationSeparator/>
      </w:r>
    </w:p>
    <w:p w14:paraId="1E936CAE" w14:textId="77777777" w:rsidR="00235830" w:rsidRDefault="00235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708DE91" w14:textId="08FB7A11" w:rsidR="00A9147C" w:rsidRPr="000754EC" w:rsidRDefault="00A9147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05595">
          <w:rPr>
            <w:noProof/>
          </w:rPr>
          <w:t>5</w:t>
        </w:r>
        <w:r w:rsidRPr="000754EC">
          <w:fldChar w:fldCharType="end"/>
        </w:r>
      </w:p>
      <w:p w14:paraId="4A4F2C5A" w14:textId="77777777" w:rsidR="00A9147C" w:rsidRDefault="00A9147C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A656411" w14:textId="77777777" w:rsidR="00A9147C" w:rsidRDefault="00A914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BF911" w14:textId="77777777" w:rsidR="00235830" w:rsidRDefault="00235830" w:rsidP="00BF3F0A">
      <w:r>
        <w:separator/>
      </w:r>
    </w:p>
    <w:p w14:paraId="6D7EF264" w14:textId="77777777" w:rsidR="00235830" w:rsidRDefault="00235830"/>
  </w:footnote>
  <w:footnote w:type="continuationSeparator" w:id="0">
    <w:p w14:paraId="57F064D9" w14:textId="77777777" w:rsidR="00235830" w:rsidRDefault="00235830" w:rsidP="00BF3F0A">
      <w:r>
        <w:continuationSeparator/>
      </w:r>
    </w:p>
    <w:p w14:paraId="3C59ABB4" w14:textId="77777777" w:rsidR="00235830" w:rsidRDefault="002358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AFEF5" w14:textId="5A55A253" w:rsidR="00A9147C" w:rsidRPr="007A19DF" w:rsidRDefault="00205595" w:rsidP="007A19DF">
    <w:pPr>
      <w:pStyle w:val="SIText"/>
    </w:pPr>
    <w:sdt>
      <w:sdtPr>
        <w:id w:val="-1945681593"/>
        <w:docPartObj>
          <w:docPartGallery w:val="Watermarks"/>
          <w:docPartUnique/>
        </w:docPartObj>
      </w:sdtPr>
      <w:sdtEndPr/>
      <w:sdtContent>
        <w:r>
          <w:pict w14:anchorId="2FBD99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9147C">
      <w:t>AHCARB</w:t>
    </w:r>
    <w:r w:rsidR="00B829B0">
      <w:t>XX</w:t>
    </w:r>
    <w:r w:rsidR="00A9147C">
      <w:t xml:space="preserve">607 </w:t>
    </w:r>
    <w:r w:rsidR="00A9147C" w:rsidRPr="007A19DF">
      <w:t>Review and develop strategic tree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36267FE"/>
    <w:multiLevelType w:val="hybridMultilevel"/>
    <w:tmpl w:val="9D6CE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571777D"/>
    <w:multiLevelType w:val="hybridMultilevel"/>
    <w:tmpl w:val="7890B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26704"/>
    <w:multiLevelType w:val="hybridMultilevel"/>
    <w:tmpl w:val="BC383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4536AE"/>
    <w:multiLevelType w:val="hybridMultilevel"/>
    <w:tmpl w:val="D756B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9"/>
  </w:num>
  <w:num w:numId="18">
    <w:abstractNumId w:val="9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3A5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6616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12EB"/>
    <w:rsid w:val="001F2BA5"/>
    <w:rsid w:val="001F308D"/>
    <w:rsid w:val="00201A7C"/>
    <w:rsid w:val="00205595"/>
    <w:rsid w:val="0021210E"/>
    <w:rsid w:val="00212807"/>
    <w:rsid w:val="0021414D"/>
    <w:rsid w:val="00223124"/>
    <w:rsid w:val="00233143"/>
    <w:rsid w:val="00234444"/>
    <w:rsid w:val="00235830"/>
    <w:rsid w:val="00242293"/>
    <w:rsid w:val="00244EA7"/>
    <w:rsid w:val="00252D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1C1D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519C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050A"/>
    <w:rsid w:val="004E1579"/>
    <w:rsid w:val="004E5FAE"/>
    <w:rsid w:val="004E6245"/>
    <w:rsid w:val="004E6741"/>
    <w:rsid w:val="004E7094"/>
    <w:rsid w:val="004F5DC7"/>
    <w:rsid w:val="004F78DA"/>
    <w:rsid w:val="00520E9A"/>
    <w:rsid w:val="00521FDD"/>
    <w:rsid w:val="005248C1"/>
    <w:rsid w:val="00526134"/>
    <w:rsid w:val="00530E79"/>
    <w:rsid w:val="005405B2"/>
    <w:rsid w:val="005427C8"/>
    <w:rsid w:val="005446D1"/>
    <w:rsid w:val="00556C4C"/>
    <w:rsid w:val="00557369"/>
    <w:rsid w:val="00564ADD"/>
    <w:rsid w:val="005708EB"/>
    <w:rsid w:val="00570C66"/>
    <w:rsid w:val="00570E77"/>
    <w:rsid w:val="00575BC6"/>
    <w:rsid w:val="00583902"/>
    <w:rsid w:val="00592BD8"/>
    <w:rsid w:val="00595043"/>
    <w:rsid w:val="005A1D70"/>
    <w:rsid w:val="005A3AA5"/>
    <w:rsid w:val="005A6C9C"/>
    <w:rsid w:val="005A74DC"/>
    <w:rsid w:val="005B5146"/>
    <w:rsid w:val="005C456F"/>
    <w:rsid w:val="005C6C6D"/>
    <w:rsid w:val="005D1AFD"/>
    <w:rsid w:val="005E51E6"/>
    <w:rsid w:val="005E56A5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2DBD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6341"/>
    <w:rsid w:val="00757005"/>
    <w:rsid w:val="00761DBE"/>
    <w:rsid w:val="0076523B"/>
    <w:rsid w:val="00767131"/>
    <w:rsid w:val="00771B60"/>
    <w:rsid w:val="00781D77"/>
    <w:rsid w:val="00783549"/>
    <w:rsid w:val="007860B7"/>
    <w:rsid w:val="00786DC8"/>
    <w:rsid w:val="007A19DF"/>
    <w:rsid w:val="007A300D"/>
    <w:rsid w:val="007D5A78"/>
    <w:rsid w:val="007E3BD1"/>
    <w:rsid w:val="007F1563"/>
    <w:rsid w:val="007F1EB2"/>
    <w:rsid w:val="007F44DB"/>
    <w:rsid w:val="007F5A8B"/>
    <w:rsid w:val="00806D7A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E260C"/>
    <w:rsid w:val="008E29D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46EE"/>
    <w:rsid w:val="009F0DCC"/>
    <w:rsid w:val="009F11CA"/>
    <w:rsid w:val="00A0695B"/>
    <w:rsid w:val="00A13052"/>
    <w:rsid w:val="00A216A8"/>
    <w:rsid w:val="00A223A6"/>
    <w:rsid w:val="00A255E7"/>
    <w:rsid w:val="00A3639E"/>
    <w:rsid w:val="00A5092E"/>
    <w:rsid w:val="00A554D6"/>
    <w:rsid w:val="00A56E14"/>
    <w:rsid w:val="00A6476B"/>
    <w:rsid w:val="00A652E4"/>
    <w:rsid w:val="00A76C6C"/>
    <w:rsid w:val="00A87356"/>
    <w:rsid w:val="00A9147C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4A27"/>
    <w:rsid w:val="00B0712C"/>
    <w:rsid w:val="00B12013"/>
    <w:rsid w:val="00B13ADA"/>
    <w:rsid w:val="00B175DB"/>
    <w:rsid w:val="00B22C67"/>
    <w:rsid w:val="00B2505D"/>
    <w:rsid w:val="00B3508F"/>
    <w:rsid w:val="00B37CF2"/>
    <w:rsid w:val="00B443EE"/>
    <w:rsid w:val="00B560C8"/>
    <w:rsid w:val="00B61150"/>
    <w:rsid w:val="00B65BC7"/>
    <w:rsid w:val="00B746B9"/>
    <w:rsid w:val="00B829B0"/>
    <w:rsid w:val="00B848D4"/>
    <w:rsid w:val="00B865B7"/>
    <w:rsid w:val="00B93879"/>
    <w:rsid w:val="00BA1CB1"/>
    <w:rsid w:val="00BA4178"/>
    <w:rsid w:val="00BA482D"/>
    <w:rsid w:val="00BA6FA1"/>
    <w:rsid w:val="00BB1755"/>
    <w:rsid w:val="00BB23F4"/>
    <w:rsid w:val="00BB76A3"/>
    <w:rsid w:val="00BC5075"/>
    <w:rsid w:val="00BC5419"/>
    <w:rsid w:val="00BD3B0F"/>
    <w:rsid w:val="00BF1D4C"/>
    <w:rsid w:val="00BF3F0A"/>
    <w:rsid w:val="00C143C3"/>
    <w:rsid w:val="00C152ED"/>
    <w:rsid w:val="00C1739B"/>
    <w:rsid w:val="00C21ADE"/>
    <w:rsid w:val="00C26067"/>
    <w:rsid w:val="00C30A29"/>
    <w:rsid w:val="00C317DC"/>
    <w:rsid w:val="00C5758E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56770"/>
    <w:rsid w:val="00D71E43"/>
    <w:rsid w:val="00D727F3"/>
    <w:rsid w:val="00D73695"/>
    <w:rsid w:val="00D810DE"/>
    <w:rsid w:val="00D87D32"/>
    <w:rsid w:val="00D91188"/>
    <w:rsid w:val="00D92C83"/>
    <w:rsid w:val="00D96C04"/>
    <w:rsid w:val="00DA0A81"/>
    <w:rsid w:val="00DA3C10"/>
    <w:rsid w:val="00DA53B5"/>
    <w:rsid w:val="00DC1D69"/>
    <w:rsid w:val="00DC5A3A"/>
    <w:rsid w:val="00DD0726"/>
    <w:rsid w:val="00E238E6"/>
    <w:rsid w:val="00E23CF4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06BAF"/>
    <w:rsid w:val="00F1480E"/>
    <w:rsid w:val="00F1497D"/>
    <w:rsid w:val="00F16AAC"/>
    <w:rsid w:val="00F33FF2"/>
    <w:rsid w:val="00F438FC"/>
    <w:rsid w:val="00F44E17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E98BC3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530E7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6B08C7-30EC-49A7-89FA-A1020FEA0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29C562-7E65-4036-BD07-6DE007DD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327</TotalTime>
  <Pages>5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26</cp:revision>
  <cp:lastPrinted>2016-05-27T05:21:00Z</cp:lastPrinted>
  <dcterms:created xsi:type="dcterms:W3CDTF">2018-09-03T00:20:00Z</dcterms:created>
  <dcterms:modified xsi:type="dcterms:W3CDTF">2019-04-25T05:25:00Z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120">
    <vt:lpwstr>962</vt:lpwstr>
  </property>
</Properties>
</file>