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5CBB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ED8EDD6" w14:textId="77777777" w:rsidTr="00146EEC">
        <w:tc>
          <w:tcPr>
            <w:tcW w:w="2689" w:type="dxa"/>
          </w:tcPr>
          <w:p w14:paraId="07C5642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AA108B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381CF98C" w14:textId="77777777" w:rsidTr="00146EEC">
        <w:tc>
          <w:tcPr>
            <w:tcW w:w="2689" w:type="dxa"/>
          </w:tcPr>
          <w:p w14:paraId="732906E7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07FAB5CC" w14:textId="4791276B" w:rsidR="00890FB8" w:rsidRPr="00890FB8" w:rsidRDefault="00890FB8" w:rsidP="00890FB8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1D3B6B">
              <w:t>4</w:t>
            </w:r>
            <w:r w:rsidRPr="00890FB8">
              <w:t>.0.</w:t>
            </w:r>
          </w:p>
        </w:tc>
      </w:tr>
    </w:tbl>
    <w:p w14:paraId="4A9E50A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A1AA6F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6897DAC" w14:textId="26A21B93" w:rsidR="00F1480E" w:rsidRPr="000754EC" w:rsidRDefault="007435DA" w:rsidP="000754EC">
            <w:pPr>
              <w:pStyle w:val="SIUNITCODE"/>
            </w:pPr>
            <w:r>
              <w:t>AHCARBXX</w:t>
            </w:r>
            <w:r w:rsidR="00B833CB">
              <w:t>3</w:t>
            </w:r>
            <w:r w:rsidR="00551AE9">
              <w:t>XX</w:t>
            </w:r>
          </w:p>
        </w:tc>
        <w:tc>
          <w:tcPr>
            <w:tcW w:w="3604" w:type="pct"/>
            <w:shd w:val="clear" w:color="auto" w:fill="auto"/>
          </w:tcPr>
          <w:p w14:paraId="53A7093F" w14:textId="117FDA17" w:rsidR="00F1480E" w:rsidRPr="000754EC" w:rsidRDefault="00B833CB" w:rsidP="00C724FD">
            <w:pPr>
              <w:pStyle w:val="SIUnittitle"/>
            </w:pPr>
            <w:r w:rsidRPr="00B833CB">
              <w:t xml:space="preserve">Use </w:t>
            </w:r>
            <w:r w:rsidR="00C724FD">
              <w:t>arborist</w:t>
            </w:r>
            <w:r w:rsidR="00C724FD" w:rsidRPr="00B833CB">
              <w:t xml:space="preserve"> </w:t>
            </w:r>
            <w:r w:rsidRPr="00B833CB">
              <w:t>climbing techniques</w:t>
            </w:r>
          </w:p>
        </w:tc>
      </w:tr>
      <w:tr w:rsidR="00F1480E" w:rsidRPr="00963A46" w14:paraId="3892A0B6" w14:textId="77777777" w:rsidTr="00CA2922">
        <w:tc>
          <w:tcPr>
            <w:tcW w:w="1396" w:type="pct"/>
            <w:shd w:val="clear" w:color="auto" w:fill="auto"/>
          </w:tcPr>
          <w:p w14:paraId="7B83BC2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7D5F20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5B2792B" w14:textId="58819797" w:rsidR="00B833CB" w:rsidRPr="00B833CB" w:rsidRDefault="00B833CB" w:rsidP="00B833CB">
            <w:pPr>
              <w:pStyle w:val="SIText"/>
            </w:pPr>
            <w:r w:rsidRPr="00B833CB">
              <w:t xml:space="preserve">This unit of competency describes the skills and knowledge required to climb trees with ropes, harnesses and specialist equipment </w:t>
            </w:r>
            <w:r w:rsidR="00DD2FE4" w:rsidRPr="00B833CB">
              <w:t>using</w:t>
            </w:r>
            <w:r w:rsidR="00DD2FE4">
              <w:t xml:space="preserve"> climbing</w:t>
            </w:r>
            <w:r w:rsidR="00DD2FE4" w:rsidRPr="00B833CB">
              <w:t xml:space="preserve"> </w:t>
            </w:r>
            <w:r w:rsidRPr="00B833CB">
              <w:t xml:space="preserve">techniques for the purpose of mobility </w:t>
            </w:r>
            <w:r w:rsidR="00DD2FE4">
              <w:t>in</w:t>
            </w:r>
            <w:r w:rsidR="00DD2FE4" w:rsidRPr="00B833CB">
              <w:t xml:space="preserve"> </w:t>
            </w:r>
            <w:r w:rsidRPr="00B833CB">
              <w:t xml:space="preserve">the </w:t>
            </w:r>
            <w:r w:rsidR="00AB7395">
              <w:t xml:space="preserve">canopy </w:t>
            </w:r>
            <w:r w:rsidRPr="00B833CB">
              <w:t xml:space="preserve">of trees </w:t>
            </w:r>
            <w:r w:rsidR="00DD2FE4">
              <w:t>to acquire a</w:t>
            </w:r>
            <w:r w:rsidR="00DD2FE4" w:rsidRPr="00B833CB">
              <w:t xml:space="preserve"> </w:t>
            </w:r>
            <w:r w:rsidR="00DD2FE4">
              <w:t xml:space="preserve">safe </w:t>
            </w:r>
            <w:r w:rsidRPr="00B833CB">
              <w:t>work position.</w:t>
            </w:r>
          </w:p>
          <w:p w14:paraId="1ADF27D0" w14:textId="77777777" w:rsidR="00B833CB" w:rsidRDefault="00B833CB" w:rsidP="00B833CB">
            <w:pPr>
              <w:pStyle w:val="SIText"/>
            </w:pPr>
          </w:p>
          <w:p w14:paraId="03C41382" w14:textId="7E6C8A1C" w:rsidR="00551AE9" w:rsidRDefault="00551AE9" w:rsidP="00551AE9">
            <w:pPr>
              <w:pStyle w:val="SIText"/>
            </w:pPr>
            <w:r w:rsidRPr="00AB7395">
              <w:t xml:space="preserve">The </w:t>
            </w:r>
            <w:r w:rsidRPr="00551AE9">
              <w:t xml:space="preserve">unit applies to individuals who work </w:t>
            </w:r>
            <w:r w:rsidR="00A00D6A" w:rsidRPr="00580A4B">
              <w:t>in arboriculture</w:t>
            </w:r>
            <w:r w:rsidR="00A00D6A" w:rsidRPr="00A00D6A">
              <w:t xml:space="preserve"> </w:t>
            </w:r>
            <w:r w:rsidRPr="00551AE9">
              <w:t>under broad direction and take responsibility for their own work. They use discretion and judgement in the selection, allocation and use of available resources and for solving problems.</w:t>
            </w:r>
          </w:p>
          <w:p w14:paraId="7B148F9B" w14:textId="77777777" w:rsidR="00551AE9" w:rsidRPr="00551AE9" w:rsidRDefault="00551AE9" w:rsidP="00551AE9">
            <w:pPr>
              <w:pStyle w:val="SIText"/>
            </w:pPr>
          </w:p>
          <w:p w14:paraId="6F4E01BE" w14:textId="3067F2B8" w:rsidR="00A7138B" w:rsidRDefault="00A7138B" w:rsidP="00B833CB">
            <w:pPr>
              <w:pStyle w:val="SIText"/>
            </w:pPr>
            <w:r w:rsidRPr="00A7138B">
              <w:t xml:space="preserve">The arboriculture industry requires that all </w:t>
            </w:r>
            <w:r w:rsidR="002F3604">
              <w:t>climbing</w:t>
            </w:r>
            <w:r w:rsidRPr="00A7138B">
              <w:t xml:space="preserve"> work is undertaken according to current industry standards, including Minimum Industry Standard </w:t>
            </w:r>
            <w:r w:rsidR="002F3604" w:rsidRPr="002F3604">
              <w:t xml:space="preserve">MIS305 Tree Climbing </w:t>
            </w:r>
            <w:r w:rsidRPr="00A7138B">
              <w:t>and other relevant Minimum Industry Standards</w:t>
            </w:r>
          </w:p>
          <w:p w14:paraId="5F23529A" w14:textId="77777777" w:rsidR="00AB7395" w:rsidRPr="00AB7395" w:rsidRDefault="00AB7395" w:rsidP="00AB7395">
            <w:pPr>
              <w:pStyle w:val="SIText"/>
            </w:pPr>
          </w:p>
          <w:p w14:paraId="33149B32" w14:textId="6ADBA980" w:rsidR="00373436" w:rsidRPr="000754EC" w:rsidRDefault="00AB7395" w:rsidP="00B833CB">
            <w:pPr>
              <w:pStyle w:val="SIText"/>
            </w:pPr>
            <w:r w:rsidRPr="00AB7395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19DE8450" w14:textId="77777777" w:rsidTr="00551AE9">
        <w:trPr>
          <w:trHeight w:val="677"/>
        </w:trPr>
        <w:tc>
          <w:tcPr>
            <w:tcW w:w="1396" w:type="pct"/>
            <w:shd w:val="clear" w:color="auto" w:fill="auto"/>
          </w:tcPr>
          <w:p w14:paraId="6C2C2DE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AA57DF8" w14:textId="77777777" w:rsidR="00B833CB" w:rsidRPr="000754EC" w:rsidRDefault="00DA744F" w:rsidP="00890FB8">
            <w:pPr>
              <w:pStyle w:val="SIText"/>
            </w:pPr>
            <w:r>
              <w:t>Nil</w:t>
            </w:r>
          </w:p>
        </w:tc>
      </w:tr>
      <w:tr w:rsidR="00F1480E" w:rsidRPr="00963A46" w14:paraId="1E9ED389" w14:textId="77777777" w:rsidTr="00CA2922">
        <w:tc>
          <w:tcPr>
            <w:tcW w:w="1396" w:type="pct"/>
            <w:shd w:val="clear" w:color="auto" w:fill="auto"/>
          </w:tcPr>
          <w:p w14:paraId="0886B62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306956A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4E25E1F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679E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E59DD1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8830BC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7C14FC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025FFA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CCDA1B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833CB" w:rsidRPr="00963A46" w14:paraId="035313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1E79E1" w14:textId="77777777" w:rsidR="00B833CB" w:rsidRPr="00B833CB" w:rsidRDefault="00B833CB" w:rsidP="00B833CB">
            <w:pPr>
              <w:pStyle w:val="SIText"/>
            </w:pPr>
            <w:r w:rsidRPr="00B833CB">
              <w:t>1.</w:t>
            </w:r>
            <w:r w:rsidR="00826A92">
              <w:t xml:space="preserve"> </w:t>
            </w:r>
            <w:r w:rsidRPr="00B833CB">
              <w:t>Prepare site and inspect equipment</w:t>
            </w:r>
          </w:p>
        </w:tc>
        <w:tc>
          <w:tcPr>
            <w:tcW w:w="3604" w:type="pct"/>
            <w:shd w:val="clear" w:color="auto" w:fill="auto"/>
          </w:tcPr>
          <w:p w14:paraId="218C5F99" w14:textId="270D216E" w:rsidR="00DA744F" w:rsidRDefault="00B833CB" w:rsidP="00B833CB">
            <w:pPr>
              <w:pStyle w:val="SIText"/>
            </w:pPr>
            <w:r w:rsidRPr="00B833CB">
              <w:t>1.</w:t>
            </w:r>
            <w:r w:rsidR="00DA744F">
              <w:t xml:space="preserve">1 Confirm access to site and scope of works </w:t>
            </w:r>
            <w:r w:rsidR="00E43DE9">
              <w:t>according to workplace procedures</w:t>
            </w:r>
            <w:r>
              <w:t xml:space="preserve"> </w:t>
            </w:r>
          </w:p>
          <w:p w14:paraId="20A1072D" w14:textId="340898DD" w:rsidR="00D545A5" w:rsidRPr="00B833CB" w:rsidRDefault="00D545A5" w:rsidP="00B833CB">
            <w:pPr>
              <w:pStyle w:val="SIText"/>
            </w:pPr>
            <w:r>
              <w:t>1.</w:t>
            </w:r>
            <w:r w:rsidR="00BB28D6">
              <w:t>2</w:t>
            </w:r>
            <w:r>
              <w:t xml:space="preserve"> </w:t>
            </w:r>
            <w:r w:rsidR="001D759D" w:rsidRPr="001D759D">
              <w:t>Undertake a site-specific Job Safety Analysis (JSA)</w:t>
            </w:r>
            <w:r w:rsidR="001F78DE">
              <w:t xml:space="preserve">, </w:t>
            </w:r>
            <w:r w:rsidR="001D759D" w:rsidRPr="001D759D">
              <w:t>record and implement control measures</w:t>
            </w:r>
            <w:r w:rsidR="00E43DE9">
              <w:t xml:space="preserve"> according to workplace safety procedures</w:t>
            </w:r>
          </w:p>
          <w:p w14:paraId="10ACB905" w14:textId="423875A1" w:rsidR="00D545A5" w:rsidRPr="00B833CB" w:rsidRDefault="00B833CB" w:rsidP="00B833CB">
            <w:pPr>
              <w:pStyle w:val="SIText"/>
            </w:pPr>
            <w:r w:rsidRPr="00B833CB">
              <w:t>1.</w:t>
            </w:r>
            <w:r w:rsidR="00BB28D6">
              <w:t>3</w:t>
            </w:r>
            <w:r>
              <w:t xml:space="preserve"> </w:t>
            </w:r>
            <w:r w:rsidRPr="00B833CB">
              <w:t>Confirm</w:t>
            </w:r>
            <w:r w:rsidR="00D545A5">
              <w:t xml:space="preserve"> availability of</w:t>
            </w:r>
            <w:r w:rsidRPr="00B833CB">
              <w:t xml:space="preserve"> first aid and rescue personnel, equipment and procedures</w:t>
            </w:r>
          </w:p>
          <w:p w14:paraId="150D8B14" w14:textId="4CDCB360" w:rsidR="00B833CB" w:rsidRPr="00B833CB" w:rsidRDefault="00B833CB" w:rsidP="00B833CB">
            <w:pPr>
              <w:pStyle w:val="SIText"/>
            </w:pPr>
            <w:r w:rsidRPr="00B833CB">
              <w:t>1.</w:t>
            </w:r>
            <w:r w:rsidR="00BB28D6">
              <w:t>4</w:t>
            </w:r>
            <w:r>
              <w:t xml:space="preserve"> </w:t>
            </w:r>
            <w:r w:rsidR="00D545A5">
              <w:t>Conduct</w:t>
            </w:r>
            <w:r w:rsidRPr="00B833CB">
              <w:t xml:space="preserve"> pre-operational </w:t>
            </w:r>
            <w:r w:rsidR="00D545A5">
              <w:t xml:space="preserve">preparations </w:t>
            </w:r>
            <w:r w:rsidRPr="00B833CB">
              <w:t>and safety checks, on ropes, harnesses, tools and equipment</w:t>
            </w:r>
          </w:p>
          <w:p w14:paraId="03D451CF" w14:textId="459B68E3" w:rsidR="00B833CB" w:rsidRPr="00B833CB" w:rsidRDefault="00B833CB">
            <w:pPr>
              <w:pStyle w:val="SIText"/>
            </w:pPr>
            <w:r w:rsidRPr="00B833CB">
              <w:t>1.</w:t>
            </w:r>
            <w:r w:rsidR="00BB28D6">
              <w:t>5</w:t>
            </w:r>
            <w:r>
              <w:t xml:space="preserve"> </w:t>
            </w:r>
            <w:r w:rsidR="007E1435">
              <w:t xml:space="preserve">Select, </w:t>
            </w:r>
            <w:r w:rsidR="00E43DE9">
              <w:t>check</w:t>
            </w:r>
            <w:r w:rsidR="007E1435">
              <w:t xml:space="preserve"> and us</w:t>
            </w:r>
            <w:r w:rsidR="00D545A5">
              <w:t>e personal protective equipment</w:t>
            </w:r>
          </w:p>
        </w:tc>
      </w:tr>
      <w:tr w:rsidR="00D545A5" w:rsidRPr="00963A46" w14:paraId="4485BC0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0D6FB9" w14:textId="77777777" w:rsidR="00D545A5" w:rsidRPr="00B833CB" w:rsidRDefault="00826A92" w:rsidP="00B833CB">
            <w:pPr>
              <w:pStyle w:val="SIText"/>
            </w:pPr>
            <w:r>
              <w:t xml:space="preserve">2. </w:t>
            </w:r>
            <w:r w:rsidR="00D545A5">
              <w:t>Prepare to access tree</w:t>
            </w:r>
          </w:p>
        </w:tc>
        <w:tc>
          <w:tcPr>
            <w:tcW w:w="3604" w:type="pct"/>
            <w:shd w:val="clear" w:color="auto" w:fill="auto"/>
          </w:tcPr>
          <w:p w14:paraId="0F83DBF0" w14:textId="29BFE946" w:rsidR="00235A91" w:rsidRDefault="00D545A5" w:rsidP="00235A91">
            <w:pPr>
              <w:pStyle w:val="SIText"/>
            </w:pPr>
            <w:r>
              <w:t xml:space="preserve">2.1 </w:t>
            </w:r>
            <w:r w:rsidR="00235A91" w:rsidRPr="00235A91">
              <w:t xml:space="preserve">Inspect tree to determine </w:t>
            </w:r>
            <w:r w:rsidR="00235A91">
              <w:t xml:space="preserve">efficient </w:t>
            </w:r>
            <w:r w:rsidR="00A70969">
              <w:t>safe</w:t>
            </w:r>
            <w:r w:rsidR="00235A91" w:rsidRPr="00235A91">
              <w:t xml:space="preserve"> access route </w:t>
            </w:r>
            <w:r w:rsidR="00235A91">
              <w:t xml:space="preserve">and method </w:t>
            </w:r>
            <w:r w:rsidR="00235A91" w:rsidRPr="00235A91">
              <w:t xml:space="preserve">through discussion </w:t>
            </w:r>
            <w:r w:rsidR="00235A91">
              <w:t>with work team</w:t>
            </w:r>
          </w:p>
          <w:p w14:paraId="5099347E" w14:textId="77777777" w:rsidR="00235A91" w:rsidRPr="00235A91" w:rsidRDefault="00235A91" w:rsidP="00235A91">
            <w:pPr>
              <w:pStyle w:val="SIText"/>
            </w:pPr>
            <w:r w:rsidRPr="00B833CB">
              <w:t>2.</w:t>
            </w:r>
            <w:r>
              <w:t>2</w:t>
            </w:r>
            <w:r w:rsidRPr="00235A91">
              <w:t xml:space="preserve"> Select </w:t>
            </w:r>
            <w:r>
              <w:t xml:space="preserve">and prepare climbing </w:t>
            </w:r>
            <w:r w:rsidRPr="00235A91">
              <w:t xml:space="preserve">equipment </w:t>
            </w:r>
            <w:r>
              <w:t>according to manufacturer instructions, work health and safety regulations and industry standards</w:t>
            </w:r>
          </w:p>
          <w:p w14:paraId="207FA95B" w14:textId="63147642" w:rsidR="00235A91" w:rsidRPr="00235A91" w:rsidRDefault="00235A91" w:rsidP="00235A91">
            <w:pPr>
              <w:pStyle w:val="SIText"/>
            </w:pPr>
            <w:r w:rsidRPr="00235A91">
              <w:t>2.</w:t>
            </w:r>
            <w:r w:rsidR="009155A7">
              <w:t>3</w:t>
            </w:r>
            <w:r w:rsidRPr="00235A91">
              <w:t xml:space="preserve"> </w:t>
            </w:r>
            <w:r>
              <w:t>C</w:t>
            </w:r>
            <w:r w:rsidRPr="00235A91">
              <w:t xml:space="preserve">onfigure climbing equipment components to form </w:t>
            </w:r>
            <w:r>
              <w:t>functional tree climbing system</w:t>
            </w:r>
            <w:r w:rsidRPr="00235A91">
              <w:t xml:space="preserve"> appropriate to the access method selected</w:t>
            </w:r>
          </w:p>
          <w:p w14:paraId="5C90CAE5" w14:textId="475FDC69" w:rsidR="00235A91" w:rsidRDefault="009155A7" w:rsidP="00235A91">
            <w:pPr>
              <w:pStyle w:val="SIText"/>
            </w:pPr>
            <w:r>
              <w:t>2.4</w:t>
            </w:r>
            <w:r w:rsidR="00235A91" w:rsidRPr="00235A91">
              <w:t xml:space="preserve"> Tie, dress, set and finish climbing knots and hitches </w:t>
            </w:r>
            <w:r w:rsidR="00235A91">
              <w:t xml:space="preserve">according </w:t>
            </w:r>
            <w:r w:rsidR="00235A91" w:rsidRPr="00235A91">
              <w:t>to climbing system</w:t>
            </w:r>
            <w:r w:rsidR="00A70969">
              <w:t xml:space="preserve"> requirements</w:t>
            </w:r>
          </w:p>
          <w:p w14:paraId="0EAD5BBC" w14:textId="234A7216" w:rsidR="009155A7" w:rsidRPr="009155A7" w:rsidRDefault="009155A7" w:rsidP="009155A7">
            <w:r w:rsidRPr="009155A7">
              <w:t>2.</w:t>
            </w:r>
            <w:r>
              <w:t>5</w:t>
            </w:r>
            <w:r w:rsidRPr="009155A7">
              <w:t xml:space="preserve"> Sharpen, prepare and fit climbing </w:t>
            </w:r>
            <w:r w:rsidR="00461202">
              <w:t>spurs</w:t>
            </w:r>
            <w:r w:rsidRPr="009155A7">
              <w:t xml:space="preserve"> and gaffs</w:t>
            </w:r>
            <w:r w:rsidR="00E43DE9">
              <w:t xml:space="preserve"> for dismantling work</w:t>
            </w:r>
          </w:p>
          <w:p w14:paraId="39C48DEE" w14:textId="541C334A" w:rsidR="00D545A5" w:rsidRPr="00B833CB" w:rsidDel="00DA744F" w:rsidRDefault="00235A91">
            <w:pPr>
              <w:pStyle w:val="SIText"/>
            </w:pPr>
            <w:r w:rsidRPr="00235A91">
              <w:t>2.</w:t>
            </w:r>
            <w:r w:rsidR="009155A7">
              <w:t>6</w:t>
            </w:r>
            <w:r w:rsidRPr="00235A91">
              <w:t xml:space="preserve"> Conduct pre-climb checks of configured systems to ensure </w:t>
            </w:r>
            <w:r w:rsidR="00826A92">
              <w:t xml:space="preserve">compatibility, </w:t>
            </w:r>
            <w:r w:rsidRPr="00235A91">
              <w:t>safety and function</w:t>
            </w:r>
            <w:r w:rsidR="00826A92">
              <w:t xml:space="preserve"> according to climbing system, industry standards and manufacturer instructions</w:t>
            </w:r>
          </w:p>
        </w:tc>
      </w:tr>
      <w:tr w:rsidR="00CF7F58" w:rsidRPr="00963A46" w14:paraId="369F407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6F2216F" w14:textId="5589685F" w:rsidR="00CF7F58" w:rsidRDefault="008A3676" w:rsidP="00B833CB">
            <w:pPr>
              <w:pStyle w:val="SIText"/>
            </w:pPr>
            <w:r>
              <w:t>3. Access and work position within tree</w:t>
            </w:r>
          </w:p>
        </w:tc>
        <w:tc>
          <w:tcPr>
            <w:tcW w:w="3604" w:type="pct"/>
            <w:shd w:val="clear" w:color="auto" w:fill="auto"/>
          </w:tcPr>
          <w:p w14:paraId="44328EEE" w14:textId="41A653D5" w:rsidR="00CF7F58" w:rsidRDefault="00CF7F58" w:rsidP="00235A91">
            <w:pPr>
              <w:pStyle w:val="SIText"/>
            </w:pPr>
            <w:r w:rsidRPr="00CF7F58">
              <w:t xml:space="preserve">3.1 Select </w:t>
            </w:r>
            <w:r w:rsidR="00E43DE9">
              <w:t xml:space="preserve">suitable </w:t>
            </w:r>
            <w:r w:rsidRPr="00CF7F58">
              <w:t xml:space="preserve">anchor points according to load bearing </w:t>
            </w:r>
            <w:r w:rsidR="00E43DE9">
              <w:t>and access requirements</w:t>
            </w:r>
          </w:p>
          <w:p w14:paraId="768B2CFD" w14:textId="025C9E6E" w:rsidR="00CF7F58" w:rsidRDefault="00CF7F58" w:rsidP="00235A91">
            <w:pPr>
              <w:pStyle w:val="SIText"/>
            </w:pPr>
            <w:r w:rsidRPr="00CF7F58">
              <w:t xml:space="preserve">3.2 </w:t>
            </w:r>
            <w:r w:rsidR="00AF680B">
              <w:t>I</w:t>
            </w:r>
            <w:r>
              <w:t>nstall low risk anchor points</w:t>
            </w:r>
            <w:r w:rsidR="00AF680B">
              <w:t xml:space="preserve"> using throw lines</w:t>
            </w:r>
          </w:p>
          <w:p w14:paraId="6D18D9BB" w14:textId="62B17ACF" w:rsidR="00A01131" w:rsidRDefault="00A01131" w:rsidP="00235A91">
            <w:pPr>
              <w:pStyle w:val="SIText"/>
            </w:pPr>
            <w:r>
              <w:t>3</w:t>
            </w:r>
            <w:r w:rsidRPr="00A01131">
              <w:t>.3</w:t>
            </w:r>
            <w:r w:rsidR="00AF680B">
              <w:t xml:space="preserve"> </w:t>
            </w:r>
            <w:r w:rsidR="00E43DE9">
              <w:t>Inspect and t</w:t>
            </w:r>
            <w:r w:rsidR="00AF680B">
              <w:t xml:space="preserve">est </w:t>
            </w:r>
            <w:r w:rsidR="00AF680B" w:rsidRPr="00A01131">
              <w:t xml:space="preserve">remotely installed anchor points </w:t>
            </w:r>
            <w:r w:rsidR="00AF680B">
              <w:t xml:space="preserve">are secure </w:t>
            </w:r>
            <w:r w:rsidRPr="00A01131">
              <w:t>before</w:t>
            </w:r>
            <w:r w:rsidR="00AF680B">
              <w:t xml:space="preserve"> use</w:t>
            </w:r>
          </w:p>
          <w:p w14:paraId="5B89A20C" w14:textId="5483AFC4" w:rsidR="009155A7" w:rsidRDefault="009155A7" w:rsidP="00235A91">
            <w:pPr>
              <w:pStyle w:val="SIText"/>
            </w:pPr>
            <w:r>
              <w:t>3.</w:t>
            </w:r>
            <w:r w:rsidR="00A01131">
              <w:t>4</w:t>
            </w:r>
            <w:r>
              <w:t xml:space="preserve"> </w:t>
            </w:r>
            <w:r w:rsidRPr="009155A7">
              <w:t xml:space="preserve">Ascend tree and access work positions within tree crown using </w:t>
            </w:r>
            <w:r w:rsidR="00AF680B">
              <w:t xml:space="preserve">climbing </w:t>
            </w:r>
            <w:r w:rsidRPr="009155A7">
              <w:t xml:space="preserve">systems </w:t>
            </w:r>
            <w:r w:rsidR="00AF680B">
              <w:t>appropriate for</w:t>
            </w:r>
            <w:r w:rsidRPr="009155A7">
              <w:t xml:space="preserve"> work task and tree structure</w:t>
            </w:r>
          </w:p>
          <w:p w14:paraId="1375D6A3" w14:textId="45A3EF11" w:rsidR="008A3676" w:rsidRDefault="008A3676" w:rsidP="00235A91">
            <w:pPr>
              <w:pStyle w:val="SIText"/>
            </w:pPr>
            <w:r>
              <w:t>3.</w:t>
            </w:r>
            <w:r w:rsidR="00A01131">
              <w:t>5</w:t>
            </w:r>
            <w:r>
              <w:t xml:space="preserve"> </w:t>
            </w:r>
            <w:r w:rsidRPr="008A3676">
              <w:t>Configure and use mechanical devices</w:t>
            </w:r>
            <w:r w:rsidR="00E43DE9">
              <w:t>, pulleys and hitche</w:t>
            </w:r>
            <w:r w:rsidR="002F3604">
              <w:t>s</w:t>
            </w:r>
            <w:r w:rsidRPr="008A3676">
              <w:t xml:space="preserve"> within functional climbing systems for ascen</w:t>
            </w:r>
            <w:r w:rsidR="001B2B2C">
              <w:t xml:space="preserve">ding trees </w:t>
            </w:r>
            <w:r w:rsidRPr="008A3676">
              <w:t xml:space="preserve">and work positioning    </w:t>
            </w:r>
          </w:p>
          <w:p w14:paraId="6E9B4717" w14:textId="5CD3C099" w:rsidR="008A3676" w:rsidRPr="008A3676" w:rsidRDefault="00A01131" w:rsidP="008A3676">
            <w:r>
              <w:t>3.6</w:t>
            </w:r>
            <w:r w:rsidR="008A3676">
              <w:t xml:space="preserve"> </w:t>
            </w:r>
            <w:r w:rsidR="008A3676" w:rsidRPr="008A3676">
              <w:t>Access work positions within tree crown by using climbing techniques</w:t>
            </w:r>
            <w:r w:rsidR="003F7036">
              <w:t xml:space="preserve"> </w:t>
            </w:r>
            <w:r w:rsidR="008A3676" w:rsidRPr="008A3676">
              <w:t xml:space="preserve">for both pruning and dismantling work tasks </w:t>
            </w:r>
          </w:p>
          <w:p w14:paraId="152A43F3" w14:textId="366B1379" w:rsidR="00A01131" w:rsidRPr="00A01131" w:rsidRDefault="00A01131" w:rsidP="00A01131">
            <w:pPr>
              <w:pStyle w:val="SIText"/>
            </w:pPr>
            <w:r w:rsidRPr="00A01131">
              <w:t>3.</w:t>
            </w:r>
            <w:r w:rsidR="003F7036">
              <w:t>7</w:t>
            </w:r>
            <w:r w:rsidRPr="00A01131">
              <w:t xml:space="preserve"> Communicate with work team during operations according to work site and environmental conditions using methods agreed with work team </w:t>
            </w:r>
          </w:p>
          <w:p w14:paraId="05C803DD" w14:textId="02F29BD8" w:rsidR="00A01131" w:rsidRPr="00A01131" w:rsidRDefault="00A01131" w:rsidP="00A01131">
            <w:pPr>
              <w:pStyle w:val="SIText"/>
            </w:pPr>
            <w:r w:rsidRPr="00A01131">
              <w:t>3.</w:t>
            </w:r>
            <w:r w:rsidR="003F7036">
              <w:t>8</w:t>
            </w:r>
            <w:r w:rsidRPr="00A01131">
              <w:t xml:space="preserve"> Observe and maintain safe clearance from hazards and climbing and rigging equipment </w:t>
            </w:r>
          </w:p>
          <w:p w14:paraId="61F95E30" w14:textId="11FB69B2" w:rsidR="00CF7F58" w:rsidRDefault="00A01131">
            <w:pPr>
              <w:pStyle w:val="SIText"/>
            </w:pPr>
            <w:r w:rsidRPr="00A01131">
              <w:t>3.</w:t>
            </w:r>
            <w:r w:rsidR="003F7036">
              <w:t>9</w:t>
            </w:r>
            <w:r w:rsidRPr="00A01131">
              <w:t xml:space="preserve"> Maintain awareness and clearances </w:t>
            </w:r>
            <w:r w:rsidR="003F7036">
              <w:t>for</w:t>
            </w:r>
            <w:r w:rsidRPr="00A01131">
              <w:t xml:space="preserve"> avoid</w:t>
            </w:r>
            <w:r w:rsidR="003F7036">
              <w:t>ing</w:t>
            </w:r>
            <w:r w:rsidRPr="00A01131">
              <w:t xml:space="preserve"> </w:t>
            </w:r>
            <w:r w:rsidR="003F7036">
              <w:t xml:space="preserve">electrical </w:t>
            </w:r>
            <w:r w:rsidRPr="00A01131">
              <w:t>power line</w:t>
            </w:r>
            <w:r w:rsidR="003F7036">
              <w:t>s</w:t>
            </w:r>
            <w:r w:rsidRPr="00A01131">
              <w:t xml:space="preserve"> according to workplace safety procedures </w:t>
            </w:r>
          </w:p>
        </w:tc>
      </w:tr>
      <w:tr w:rsidR="00B833CB" w:rsidRPr="00963A46" w14:paraId="4A830BB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2B8308" w14:textId="7613AA92" w:rsidR="00B833CB" w:rsidRPr="00B833CB" w:rsidRDefault="00A01131" w:rsidP="00B833CB">
            <w:pPr>
              <w:pStyle w:val="SIText"/>
            </w:pPr>
            <w:r>
              <w:t>4</w:t>
            </w:r>
            <w:r w:rsidR="00B833CB" w:rsidRPr="00B833CB">
              <w:t>.</w:t>
            </w:r>
            <w:r w:rsidR="00826A92">
              <w:t xml:space="preserve"> </w:t>
            </w:r>
            <w:r w:rsidR="00B833CB" w:rsidRPr="00B833CB">
              <w:t>Descend from tree</w:t>
            </w:r>
          </w:p>
        </w:tc>
        <w:tc>
          <w:tcPr>
            <w:tcW w:w="3604" w:type="pct"/>
            <w:shd w:val="clear" w:color="auto" w:fill="auto"/>
          </w:tcPr>
          <w:p w14:paraId="073D095D" w14:textId="77777777" w:rsidR="00A01131" w:rsidRDefault="00A01131" w:rsidP="00B833CB">
            <w:pPr>
              <w:pStyle w:val="SIText"/>
            </w:pPr>
            <w:r w:rsidRPr="00A01131">
              <w:t xml:space="preserve">4.1 Descend tree using climbing equipment in a controlled manner </w:t>
            </w:r>
          </w:p>
          <w:p w14:paraId="5DDD6021" w14:textId="77777777" w:rsidR="00A01131" w:rsidRDefault="00A01131" w:rsidP="00B833CB">
            <w:pPr>
              <w:pStyle w:val="SIText"/>
            </w:pPr>
            <w:r w:rsidRPr="00A01131">
              <w:t xml:space="preserve">4.2 Remove all climbing equipment safely in a controlled manner according to manufacturer instructions </w:t>
            </w:r>
          </w:p>
          <w:p w14:paraId="2655F41F" w14:textId="3C7F22A0" w:rsidR="00B833CB" w:rsidRPr="00B833CB" w:rsidRDefault="00A01131" w:rsidP="00B833CB">
            <w:pPr>
              <w:pStyle w:val="SIText"/>
            </w:pPr>
            <w:r w:rsidRPr="00A01131">
              <w:t>4.3 Inspect, clean, maintain, and store climbing and safety equipment according to manufacturer instructions</w:t>
            </w:r>
          </w:p>
        </w:tc>
      </w:tr>
    </w:tbl>
    <w:p w14:paraId="20659678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25E6597" w14:textId="77777777" w:rsidTr="00CA2922">
        <w:trPr>
          <w:tblHeader/>
        </w:trPr>
        <w:tc>
          <w:tcPr>
            <w:tcW w:w="5000" w:type="pct"/>
            <w:gridSpan w:val="2"/>
          </w:tcPr>
          <w:p w14:paraId="04BCF1C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F95014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8BAB40B" w14:textId="77777777" w:rsidTr="00CA2922">
        <w:trPr>
          <w:tblHeader/>
        </w:trPr>
        <w:tc>
          <w:tcPr>
            <w:tcW w:w="1396" w:type="pct"/>
          </w:tcPr>
          <w:p w14:paraId="2A6C548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8F3B6D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A4790CE" w14:textId="77777777" w:rsidTr="00CA2922">
        <w:tc>
          <w:tcPr>
            <w:tcW w:w="1396" w:type="pct"/>
          </w:tcPr>
          <w:p w14:paraId="0D99E496" w14:textId="24578705" w:rsidR="00F1480E" w:rsidRPr="000754EC" w:rsidRDefault="009F3DB9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3E3191E" w14:textId="48DD348B" w:rsidR="00F1480E" w:rsidRPr="000754EC" w:rsidRDefault="009F3DB9" w:rsidP="00A00D6A">
            <w:pPr>
              <w:pStyle w:val="SIBulletList1"/>
            </w:pPr>
            <w:r w:rsidRPr="009F3DB9">
              <w:t xml:space="preserve">Accurately complete organisational documents including Job Safety Analysis and records </w:t>
            </w:r>
          </w:p>
        </w:tc>
      </w:tr>
    </w:tbl>
    <w:p w14:paraId="57180AD0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1945"/>
        <w:gridCol w:w="2226"/>
        <w:gridCol w:w="2929"/>
      </w:tblGrid>
      <w:tr w:rsidR="00F1480E" w14:paraId="6E732CD0" w14:textId="77777777" w:rsidTr="00F33FF2">
        <w:tc>
          <w:tcPr>
            <w:tcW w:w="5000" w:type="pct"/>
            <w:gridSpan w:val="4"/>
          </w:tcPr>
          <w:p w14:paraId="7DC44AB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B3556E0" w14:textId="77777777" w:rsidTr="006E7B03">
        <w:tc>
          <w:tcPr>
            <w:tcW w:w="1313" w:type="pct"/>
          </w:tcPr>
          <w:p w14:paraId="538B1BC7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010" w:type="pct"/>
          </w:tcPr>
          <w:p w14:paraId="1AB570A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156" w:type="pct"/>
          </w:tcPr>
          <w:p w14:paraId="3DAF2B2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521" w:type="pct"/>
          </w:tcPr>
          <w:p w14:paraId="04166BE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E7B03" w14:paraId="181DC80F" w14:textId="77777777" w:rsidTr="006E7B03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1938" w14:textId="77777777" w:rsidR="006E7B03" w:rsidRPr="006E7B03" w:rsidRDefault="006E7B03" w:rsidP="006E7B03">
            <w:pPr>
              <w:pStyle w:val="SIText"/>
            </w:pPr>
            <w:r>
              <w:t>AHCARBXX</w:t>
            </w:r>
            <w:r w:rsidRPr="006E7B03">
              <w:t>3XX Use arborist climbing techniques</w:t>
            </w:r>
          </w:p>
          <w:p w14:paraId="5E32D401" w14:textId="2950C245" w:rsidR="006E7B03" w:rsidRPr="006E7B03" w:rsidDel="005E258B" w:rsidRDefault="006E7B03" w:rsidP="006E7B03">
            <w:pPr>
              <w:pStyle w:val="SIText"/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2DF" w14:textId="77777777" w:rsidR="006E7B03" w:rsidRPr="006E7B03" w:rsidRDefault="006E7B03" w:rsidP="006E7B03">
            <w:pPr>
              <w:pStyle w:val="SIText"/>
            </w:pPr>
            <w:r w:rsidRPr="00B833CB">
              <w:t>AHCARB307 Undertake advanced tree climbing</w:t>
            </w:r>
          </w:p>
          <w:p w14:paraId="094D819F" w14:textId="77777777" w:rsidR="006E7B03" w:rsidRPr="006E7B03" w:rsidRDefault="006E7B03" w:rsidP="006E7B03">
            <w:pPr>
              <w:pStyle w:val="SIText"/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6402" w14:textId="77777777" w:rsidR="006E7B03" w:rsidRPr="006E7B03" w:rsidRDefault="006E7B03" w:rsidP="006E7B03">
            <w:pPr>
              <w:pStyle w:val="SIText"/>
            </w:pPr>
            <w:r w:rsidRPr="006E7B03">
              <w:t>Redesigned unit that includes content from previous unit</w:t>
            </w:r>
          </w:p>
          <w:p w14:paraId="2873AA39" w14:textId="77777777" w:rsidR="006E7B03" w:rsidRPr="006E7B03" w:rsidRDefault="006E7B03" w:rsidP="006E7B03">
            <w:pPr>
              <w:pStyle w:val="SIText"/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0C2B" w14:textId="77777777" w:rsidR="006E7B03" w:rsidRPr="006E7B03" w:rsidRDefault="006E7B03" w:rsidP="006E7B03">
            <w:pPr>
              <w:pStyle w:val="SIText"/>
            </w:pPr>
            <w:r w:rsidRPr="006E7B03">
              <w:t>No equivalent unit</w:t>
            </w:r>
          </w:p>
        </w:tc>
      </w:tr>
      <w:tr w:rsidR="006E7B03" w14:paraId="5C254BC5" w14:textId="77777777" w:rsidTr="006E7B03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36F" w14:textId="77777777" w:rsidR="006E7B03" w:rsidRPr="006E7B03" w:rsidDel="005E258B" w:rsidRDefault="006E7B03" w:rsidP="006E7B03">
            <w:pPr>
              <w:pStyle w:val="SIText"/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C8D" w14:textId="77777777" w:rsidR="006E7B03" w:rsidRPr="006E7B03" w:rsidRDefault="006E7B03" w:rsidP="006E7B03">
            <w:pPr>
              <w:pStyle w:val="SIText"/>
            </w:pPr>
            <w:r>
              <w:t>AHCARB312 Use Standard climbing techniques</w:t>
            </w:r>
          </w:p>
          <w:p w14:paraId="7F10CCE3" w14:textId="77777777" w:rsidR="006E7B03" w:rsidRPr="006E7B03" w:rsidRDefault="006E7B03" w:rsidP="006E7B03">
            <w:pPr>
              <w:pStyle w:val="SIText"/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15F4" w14:textId="77777777" w:rsidR="006E7B03" w:rsidRPr="006E7B03" w:rsidRDefault="006E7B03" w:rsidP="006E7B03">
            <w:pPr>
              <w:pStyle w:val="SIText"/>
            </w:pPr>
            <w:r w:rsidRPr="006E7B03">
              <w:t>Redesigned unit that includes content from previous unit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0449" w14:textId="77777777" w:rsidR="006E7B03" w:rsidRPr="006E7B03" w:rsidRDefault="006E7B03" w:rsidP="006E7B03">
            <w:pPr>
              <w:pStyle w:val="SIText"/>
            </w:pPr>
            <w:r w:rsidRPr="006E7B03">
              <w:t>No equivalent unit</w:t>
            </w:r>
          </w:p>
        </w:tc>
      </w:tr>
    </w:tbl>
    <w:p w14:paraId="6B589668" w14:textId="335ADD88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02FF16B" w14:textId="77777777" w:rsidTr="00CA2922">
        <w:tc>
          <w:tcPr>
            <w:tcW w:w="1396" w:type="pct"/>
            <w:shd w:val="clear" w:color="auto" w:fill="auto"/>
          </w:tcPr>
          <w:p w14:paraId="408EF37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71EF46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993A50F" w14:textId="77777777" w:rsidR="00F1480E" w:rsidRPr="000754EC" w:rsidRDefault="002C60DD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0F09EF48" w14:textId="6935A5A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9E0799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B2D4A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38113C6" w14:textId="4A215D8C" w:rsidR="00556C4C" w:rsidRPr="000754EC" w:rsidRDefault="00556C4C" w:rsidP="002F3604">
            <w:pPr>
              <w:pStyle w:val="SIUnittitle"/>
            </w:pPr>
            <w:r w:rsidRPr="00F56827">
              <w:t xml:space="preserve">Assessment requirements for </w:t>
            </w:r>
            <w:r w:rsidR="007435DA">
              <w:t>AHCARBXX</w:t>
            </w:r>
            <w:r w:rsidR="00B833CB" w:rsidRPr="00B833CB">
              <w:t>3</w:t>
            </w:r>
            <w:r w:rsidR="00551AE9">
              <w:t>XX</w:t>
            </w:r>
            <w:r w:rsidR="00B833CB" w:rsidRPr="00B833CB">
              <w:t xml:space="preserve"> </w:t>
            </w:r>
            <w:r w:rsidR="00A7138B">
              <w:t>Use arborist</w:t>
            </w:r>
            <w:r w:rsidR="00A7138B" w:rsidRPr="00B833CB">
              <w:t xml:space="preserve"> </w:t>
            </w:r>
            <w:r w:rsidR="00B833CB" w:rsidRPr="00B833CB">
              <w:t>climbing</w:t>
            </w:r>
            <w:r w:rsidR="00A7138B">
              <w:t xml:space="preserve"> techniques</w:t>
            </w:r>
          </w:p>
        </w:tc>
      </w:tr>
      <w:tr w:rsidR="00556C4C" w:rsidRPr="00A55106" w14:paraId="505B1FD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3A51D1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C4F11FA" w14:textId="77777777" w:rsidTr="00113678">
        <w:tc>
          <w:tcPr>
            <w:tcW w:w="5000" w:type="pct"/>
            <w:gridSpan w:val="2"/>
            <w:shd w:val="clear" w:color="auto" w:fill="auto"/>
          </w:tcPr>
          <w:p w14:paraId="52E1D61F" w14:textId="3472EAD6" w:rsidR="009D3181" w:rsidRDefault="009D3181" w:rsidP="009D3181">
            <w:r w:rsidRPr="009D3181">
              <w:t>An individual demonstrating competency must satisfy all of the elements and performance criteria in this unit.</w:t>
            </w:r>
          </w:p>
          <w:p w14:paraId="37A7E08B" w14:textId="77777777" w:rsidR="00461202" w:rsidRPr="009D3181" w:rsidRDefault="00461202" w:rsidP="009D3181">
            <w:pPr>
              <w:rPr>
                <w:lang w:eastAsia="en-US"/>
              </w:rPr>
            </w:pPr>
          </w:p>
          <w:p w14:paraId="340FE483" w14:textId="6F18AE46" w:rsidR="00530758" w:rsidRDefault="00530758" w:rsidP="009D3181">
            <w:r>
              <w:t xml:space="preserve">There must be evidence the individual has </w:t>
            </w:r>
            <w:r w:rsidR="00D43B0F">
              <w:t xml:space="preserve">safely and efficiently </w:t>
            </w:r>
            <w:r>
              <w:t xml:space="preserve">climbed a tree </w:t>
            </w:r>
            <w:r w:rsidR="00C3537B">
              <w:t xml:space="preserve">of </w:t>
            </w:r>
            <w:r>
              <w:t>at least 1</w:t>
            </w:r>
            <w:r w:rsidR="00CE77E4">
              <w:t>8</w:t>
            </w:r>
            <w:r>
              <w:t xml:space="preserve"> metres in height and at least 10 metres in canopy spread </w:t>
            </w:r>
            <w:r w:rsidR="005C2A70">
              <w:t xml:space="preserve">using rope climbing equipment, </w:t>
            </w:r>
            <w:r>
              <w:t xml:space="preserve">without </w:t>
            </w:r>
            <w:r w:rsidR="00C3537B">
              <w:t xml:space="preserve">the aid of </w:t>
            </w:r>
            <w:r w:rsidR="00461202">
              <w:t>climbing spurs.</w:t>
            </w:r>
            <w:r>
              <w:t xml:space="preserve"> The individual must</w:t>
            </w:r>
            <w:r w:rsidR="00C3537B">
              <w:t xml:space="preserve"> have</w:t>
            </w:r>
            <w:r>
              <w:t>:</w:t>
            </w:r>
          </w:p>
          <w:p w14:paraId="1B17836B" w14:textId="5B088485" w:rsidR="00530758" w:rsidRDefault="00530758" w:rsidP="00D43B0F">
            <w:pPr>
              <w:pStyle w:val="SIBulletList1"/>
            </w:pPr>
            <w:r>
              <w:t>reach</w:t>
            </w:r>
            <w:r w:rsidR="00C3537B">
              <w:t>ed</w:t>
            </w:r>
            <w:r>
              <w:t xml:space="preserve"> at least five different designated outer extremities of the tree structure. </w:t>
            </w:r>
          </w:p>
          <w:p w14:paraId="74537448" w14:textId="30FBA317" w:rsidR="00530758" w:rsidRDefault="00C3537B" w:rsidP="00D43B0F">
            <w:pPr>
              <w:pStyle w:val="SIBulletList1"/>
            </w:pPr>
            <w:r>
              <w:t>s</w:t>
            </w:r>
            <w:r w:rsidR="00461202">
              <w:t>elect</w:t>
            </w:r>
            <w:r>
              <w:t>ed</w:t>
            </w:r>
            <w:r w:rsidR="00461202">
              <w:t xml:space="preserve"> and </w:t>
            </w:r>
            <w:r w:rsidR="00530758">
              <w:t>perform</w:t>
            </w:r>
            <w:r>
              <w:t>ed</w:t>
            </w:r>
            <w:r w:rsidR="00530758">
              <w:t xml:space="preserve"> a suitable, safe and efficient access method </w:t>
            </w:r>
            <w:r>
              <w:t xml:space="preserve">consistent with </w:t>
            </w:r>
            <w:r w:rsidR="00530758">
              <w:t xml:space="preserve">the tree structure and the </w:t>
            </w:r>
            <w:r w:rsidR="00E63F67">
              <w:t>designated working position</w:t>
            </w:r>
            <w:r w:rsidR="00461202">
              <w:t>s</w:t>
            </w:r>
            <w:r w:rsidR="00530758">
              <w:t xml:space="preserve"> </w:t>
            </w:r>
          </w:p>
          <w:p w14:paraId="64017254" w14:textId="327D2601" w:rsidR="00530758" w:rsidRDefault="00530758" w:rsidP="00D43B0F">
            <w:pPr>
              <w:pStyle w:val="SIBulletList1"/>
            </w:pPr>
            <w:r>
              <w:t>select</w:t>
            </w:r>
            <w:r w:rsidR="00C3537B">
              <w:t>ed</w:t>
            </w:r>
            <w:r>
              <w:t xml:space="preserve"> </w:t>
            </w:r>
            <w:r w:rsidR="00461202">
              <w:t>and use</w:t>
            </w:r>
            <w:r w:rsidR="00C3537B">
              <w:t>d</w:t>
            </w:r>
            <w:r w:rsidR="00461202">
              <w:t xml:space="preserve"> </w:t>
            </w:r>
            <w:r>
              <w:t>suitable</w:t>
            </w:r>
            <w:r w:rsidR="00461202">
              <w:t>,</w:t>
            </w:r>
            <w:r>
              <w:t xml:space="preserve"> safe and efficient work positioning methods to reach each target, including the use of multiple lines, redirects and </w:t>
            </w:r>
            <w:r w:rsidR="004D2B37">
              <w:t>advanced climbing methods</w:t>
            </w:r>
          </w:p>
          <w:p w14:paraId="5265CD3E" w14:textId="18D093F9" w:rsidR="004D2B37" w:rsidRDefault="004D2B37" w:rsidP="00D43B0F">
            <w:pPr>
              <w:pStyle w:val="SIBulletList1"/>
            </w:pPr>
            <w:r>
              <w:t>descend</w:t>
            </w:r>
            <w:r w:rsidR="00C3537B">
              <w:t>ed</w:t>
            </w:r>
            <w:r>
              <w:t xml:space="preserve"> the tree safely and retrieve</w:t>
            </w:r>
            <w:r w:rsidR="00C3537B">
              <w:t>d</w:t>
            </w:r>
            <w:r>
              <w:t xml:space="preserve"> all climbing equipment </w:t>
            </w:r>
          </w:p>
          <w:p w14:paraId="44291154" w14:textId="0627C97C" w:rsidR="004D2B37" w:rsidRDefault="00D43B0F" w:rsidP="00D43B0F">
            <w:pPr>
              <w:pStyle w:val="SIText"/>
            </w:pPr>
            <w:r>
              <w:t>The time frame allowed to reach the designated targets</w:t>
            </w:r>
            <w:r w:rsidR="004D2B37">
              <w:t xml:space="preserve"> must meet </w:t>
            </w:r>
            <w:r>
              <w:t xml:space="preserve">industry expectations for the size and shape of the tree </w:t>
            </w:r>
            <w:r w:rsidR="00C3537B">
              <w:t xml:space="preserve">being </w:t>
            </w:r>
            <w:r>
              <w:t xml:space="preserve">climbed. </w:t>
            </w:r>
          </w:p>
          <w:p w14:paraId="07DFA072" w14:textId="03640DC9" w:rsidR="004D2B37" w:rsidRDefault="004D2B37" w:rsidP="00D43B0F">
            <w:pPr>
              <w:pStyle w:val="SIText"/>
            </w:pPr>
          </w:p>
          <w:p w14:paraId="5D765A39" w14:textId="184779E2" w:rsidR="004D2B37" w:rsidRDefault="004D2B37" w:rsidP="004D2B37">
            <w:r>
              <w:t>There must be evidence the individual has safely and efficiently climbed a tree at least 15 metres in height</w:t>
            </w:r>
            <w:r w:rsidR="00C3537B">
              <w:t xml:space="preserve"> from the ground</w:t>
            </w:r>
            <w:r w:rsidR="00461202">
              <w:t xml:space="preserve"> using climbing spurs</w:t>
            </w:r>
            <w:r>
              <w:t xml:space="preserve">. </w:t>
            </w:r>
            <w:r w:rsidR="00E63F67">
              <w:t xml:space="preserve">The tree must have at least five metres of clear trunk </w:t>
            </w:r>
            <w:r w:rsidR="00C3537B">
              <w:t>below</w:t>
            </w:r>
            <w:r w:rsidR="00E63F67">
              <w:t xml:space="preserve"> the lowest branch. </w:t>
            </w:r>
            <w:r>
              <w:t>The individual must:</w:t>
            </w:r>
          </w:p>
          <w:p w14:paraId="769D4C84" w14:textId="63601B8B" w:rsidR="004D2B37" w:rsidRDefault="004D2B37" w:rsidP="004D2B37">
            <w:pPr>
              <w:pStyle w:val="SIBulletList1"/>
            </w:pPr>
            <w:r>
              <w:t>ascend and descend a trunk</w:t>
            </w:r>
            <w:r w:rsidR="00461202">
              <w:t xml:space="preserve"> by spur</w:t>
            </w:r>
            <w:r w:rsidR="00C3537B">
              <w:t xml:space="preserve"> climbing</w:t>
            </w:r>
            <w:r w:rsidR="00461202">
              <w:t xml:space="preserve"> the trunk without setting a </w:t>
            </w:r>
            <w:r w:rsidR="00461202" w:rsidRPr="00461202">
              <w:t>line at the top</w:t>
            </w:r>
          </w:p>
          <w:p w14:paraId="72A5B125" w14:textId="790D8D11" w:rsidR="004D2B37" w:rsidRDefault="004D2B37" w:rsidP="004D2B37">
            <w:pPr>
              <w:pStyle w:val="SIBulletList1"/>
            </w:pPr>
            <w:r>
              <w:t>transition around obstacles</w:t>
            </w:r>
            <w:r w:rsidR="00C3537B">
              <w:t xml:space="preserve"> safely</w:t>
            </w:r>
          </w:p>
          <w:p w14:paraId="46D5562C" w14:textId="17E9C2C2" w:rsidR="004D2B37" w:rsidRDefault="004D2B37" w:rsidP="004D2B37">
            <w:pPr>
              <w:pStyle w:val="SIBulletList1"/>
            </w:pPr>
            <w:r>
              <w:t xml:space="preserve">perform a </w:t>
            </w:r>
            <w:r w:rsidR="00E63F67">
              <w:t>self-arrest</w:t>
            </w:r>
          </w:p>
          <w:p w14:paraId="11CB915A" w14:textId="7DE1506F" w:rsidR="004D2B37" w:rsidRDefault="004D2B37" w:rsidP="004D2B37">
            <w:pPr>
              <w:pStyle w:val="SIBulletList1"/>
            </w:pPr>
            <w:r>
              <w:t>use branch walking techniques to access designated working position</w:t>
            </w:r>
            <w:r w:rsidR="00C3537B">
              <w:t>s</w:t>
            </w:r>
          </w:p>
          <w:p w14:paraId="7A4397C3" w14:textId="77777777" w:rsidR="004D2B37" w:rsidRDefault="004D2B37" w:rsidP="004D2B37">
            <w:pPr>
              <w:pStyle w:val="SIBulletList1"/>
            </w:pPr>
            <w:r>
              <w:t xml:space="preserve">descend the tree safely and retrieve all climbing equipment </w:t>
            </w:r>
          </w:p>
          <w:p w14:paraId="4970DDE2" w14:textId="367EE37B" w:rsidR="004D2B37" w:rsidRDefault="004D2B37" w:rsidP="004D2B37">
            <w:pPr>
              <w:pStyle w:val="SIText"/>
            </w:pPr>
            <w:r>
              <w:t xml:space="preserve">The time frame allowed to reach the designated targets must meet industry expectations for the size and shape of the tree climbed. </w:t>
            </w:r>
          </w:p>
          <w:p w14:paraId="1C255D81" w14:textId="77777777" w:rsidR="00D43B0F" w:rsidRDefault="00D43B0F" w:rsidP="00D43B0F">
            <w:pPr>
              <w:pStyle w:val="SIText"/>
            </w:pPr>
          </w:p>
          <w:p w14:paraId="41F9EEA1" w14:textId="6D3A99DC" w:rsidR="00D43B0F" w:rsidRDefault="00A05DDB" w:rsidP="00D43B0F">
            <w:pPr>
              <w:pStyle w:val="SIText"/>
            </w:pPr>
            <w:r w:rsidRPr="00A05DDB">
              <w:t>There must also be evidence that the individual has:</w:t>
            </w:r>
            <w:r>
              <w:t xml:space="preserve"> </w:t>
            </w:r>
          </w:p>
          <w:p w14:paraId="16B87657" w14:textId="3EE373E0" w:rsidR="00833553" w:rsidRDefault="007E6814">
            <w:pPr>
              <w:pStyle w:val="SIBulletList1"/>
            </w:pPr>
            <w:r>
              <w:t>i</w:t>
            </w:r>
            <w:r w:rsidR="00D43B0F">
              <w:t>nstall</w:t>
            </w:r>
            <w:r w:rsidR="00A05DDB">
              <w:t>ed</w:t>
            </w:r>
            <w:r w:rsidR="00D43B0F">
              <w:t xml:space="preserve"> a throw line in </w:t>
            </w:r>
            <w:r>
              <w:t xml:space="preserve">a tree in </w:t>
            </w:r>
            <w:r w:rsidR="00D43B0F">
              <w:t>a predetermined union</w:t>
            </w:r>
            <w:r>
              <w:t xml:space="preserve"> representing a target of </w:t>
            </w:r>
            <w:r w:rsidR="00D43B0F" w:rsidRPr="00AE5EFE">
              <w:t xml:space="preserve">no larger than 1 metre in diameter and at least 20 metres </w:t>
            </w:r>
            <w:r>
              <w:t xml:space="preserve">above the throwing position </w:t>
            </w:r>
            <w:r w:rsidR="00D43B0F" w:rsidRPr="00AE5EFE">
              <w:t xml:space="preserve">within </w:t>
            </w:r>
            <w:r>
              <w:t xml:space="preserve">a time frame of </w:t>
            </w:r>
            <w:r w:rsidR="00D43B0F" w:rsidRPr="00AE5EFE">
              <w:t>5 minutes</w:t>
            </w:r>
          </w:p>
          <w:p w14:paraId="3CE3BDD0" w14:textId="34EC6330" w:rsidR="00DA3574" w:rsidRDefault="007E6814" w:rsidP="00DA3574">
            <w:pPr>
              <w:pStyle w:val="SIBulletList1"/>
            </w:pPr>
            <w:r>
              <w:t>s</w:t>
            </w:r>
            <w:r w:rsidR="00DA3574">
              <w:t>elect</w:t>
            </w:r>
            <w:r>
              <w:t>ed</w:t>
            </w:r>
            <w:r w:rsidR="00DA3574">
              <w:t>, check</w:t>
            </w:r>
            <w:r>
              <w:t>ed</w:t>
            </w:r>
            <w:r w:rsidR="00DA3574">
              <w:t xml:space="preserve"> and configure</w:t>
            </w:r>
            <w:r>
              <w:t>d</w:t>
            </w:r>
            <w:r w:rsidR="00DA3574">
              <w:t xml:space="preserve"> climbing equipment components to form safe and functional climbing systems appropriate for climbing tasks</w:t>
            </w:r>
          </w:p>
          <w:p w14:paraId="2B72D6A9" w14:textId="27C791A4" w:rsidR="00DA3574" w:rsidRPr="00DA3574" w:rsidRDefault="007E6814" w:rsidP="00DA3574">
            <w:pPr>
              <w:pStyle w:val="SIBulletList1"/>
            </w:pPr>
            <w:r>
              <w:t>i</w:t>
            </w:r>
            <w:r w:rsidR="00DA3574">
              <w:t>dentif</w:t>
            </w:r>
            <w:r>
              <w:t>ied</w:t>
            </w:r>
            <w:r w:rsidR="00DA3574">
              <w:t xml:space="preserve"> </w:t>
            </w:r>
            <w:r>
              <w:t xml:space="preserve">unsafe </w:t>
            </w:r>
            <w:r w:rsidR="00DA3574">
              <w:t>equipment</w:t>
            </w:r>
            <w:r>
              <w:t xml:space="preserve">, climbing system </w:t>
            </w:r>
            <w:r w:rsidR="00DA3574">
              <w:t>configur</w:t>
            </w:r>
            <w:r>
              <w:t>ation and climbing techniques</w:t>
            </w:r>
            <w:bookmarkStart w:id="0" w:name="_GoBack"/>
            <w:bookmarkEnd w:id="0"/>
          </w:p>
          <w:p w14:paraId="17770C1D" w14:textId="77777777" w:rsidR="00DA3574" w:rsidRDefault="00DA3574" w:rsidP="00600A68">
            <w:pPr>
              <w:pStyle w:val="SIText"/>
            </w:pPr>
          </w:p>
          <w:p w14:paraId="7C371ACB" w14:textId="43E3EC19" w:rsidR="004F70B3" w:rsidRPr="00495B87" w:rsidRDefault="00B5015F" w:rsidP="00600A68">
            <w:pPr>
              <w:pStyle w:val="SIText"/>
            </w:pPr>
            <w:r w:rsidRPr="00A05DDB">
              <w:t>There must also be evidence that the individual has</w:t>
            </w:r>
            <w:r w:rsidR="004A7E0A">
              <w:t xml:space="preserve"> prepared to conduct climbing work including:</w:t>
            </w:r>
          </w:p>
          <w:p w14:paraId="71D5E05F" w14:textId="0F1CE638" w:rsidR="00495B87" w:rsidRDefault="001D759D" w:rsidP="00495B87">
            <w:pPr>
              <w:pStyle w:val="SIBulletList1"/>
            </w:pPr>
            <w:r>
              <w:t>undert</w:t>
            </w:r>
            <w:r w:rsidR="00DA3574">
              <w:t xml:space="preserve">aken </w:t>
            </w:r>
            <w:r>
              <w:t xml:space="preserve">a </w:t>
            </w:r>
            <w:r w:rsidR="00495B87">
              <w:t xml:space="preserve">job safety analysis (JSA) for the </w:t>
            </w:r>
            <w:r>
              <w:t xml:space="preserve">specific </w:t>
            </w:r>
            <w:r w:rsidR="00495B87">
              <w:t xml:space="preserve">site and </w:t>
            </w:r>
            <w:r>
              <w:t>work activities and implemented control measures</w:t>
            </w:r>
          </w:p>
          <w:p w14:paraId="350D7DFF" w14:textId="77777777" w:rsidR="00495B87" w:rsidRPr="00495B87" w:rsidRDefault="00495B87" w:rsidP="00495B87">
            <w:pPr>
              <w:pStyle w:val="SIBulletList1"/>
            </w:pPr>
            <w:r w:rsidRPr="00351971">
              <w:t>confirm</w:t>
            </w:r>
            <w:r w:rsidRPr="00495B87">
              <w:t xml:space="preserve">ed availability of first aid and rescue personnel, equipment and procedures </w:t>
            </w:r>
          </w:p>
          <w:p w14:paraId="61A75F40" w14:textId="113A63A2" w:rsidR="00495B87" w:rsidRDefault="00495B87" w:rsidP="00495B87">
            <w:pPr>
              <w:pStyle w:val="SIBulletList1"/>
            </w:pPr>
            <w:r>
              <w:t>conducted</w:t>
            </w:r>
            <w:r w:rsidRPr="00495B87">
              <w:t xml:space="preserve"> pre-operational </w:t>
            </w:r>
            <w:r w:rsidR="00941DFE">
              <w:t xml:space="preserve">and other </w:t>
            </w:r>
            <w:r w:rsidRPr="00495B87">
              <w:t>safety checks, on ropes, harnesses, tools and equipment</w:t>
            </w:r>
            <w:r w:rsidR="001F1C95">
              <w:t>, including:</w:t>
            </w:r>
          </w:p>
          <w:p w14:paraId="0FAB4F0F" w14:textId="308D7D5C" w:rsidR="001F1C95" w:rsidRDefault="001F1C95" w:rsidP="00600A68">
            <w:pPr>
              <w:pStyle w:val="SIBulletList2"/>
            </w:pPr>
            <w:r>
              <w:t>identified unsuitable equipment according to manufacturer's instructions</w:t>
            </w:r>
          </w:p>
          <w:p w14:paraId="30697C0A" w14:textId="719E9B33" w:rsidR="00941DFE" w:rsidRPr="00495B87" w:rsidRDefault="00941DFE" w:rsidP="00600A68">
            <w:pPr>
              <w:pStyle w:val="SIBulletList2"/>
            </w:pPr>
            <w:r>
              <w:t>identified faulty equipment according to manufacturer's instructions</w:t>
            </w:r>
          </w:p>
          <w:p w14:paraId="6CFDFC41" w14:textId="77777777" w:rsidR="00495B87" w:rsidRPr="00495B87" w:rsidRDefault="00495B87" w:rsidP="00495B87">
            <w:pPr>
              <w:pStyle w:val="SIBulletList1"/>
            </w:pPr>
            <w:r w:rsidRPr="00351971">
              <w:t>select</w:t>
            </w:r>
            <w:r w:rsidRPr="00495B87">
              <w:t>ed and used personal protective equipment and safety equipment during works</w:t>
            </w:r>
          </w:p>
          <w:p w14:paraId="5A77C9A0" w14:textId="62B8A704" w:rsidR="00600A68" w:rsidRDefault="00941DFE" w:rsidP="00495B87">
            <w:pPr>
              <w:pStyle w:val="SIBulletList1"/>
            </w:pPr>
            <w:r>
              <w:t>performed a pre</w:t>
            </w:r>
            <w:r w:rsidR="00DA3574">
              <w:t>-</w:t>
            </w:r>
            <w:r>
              <w:t xml:space="preserve">climb inspection and identified climbing hazards and </w:t>
            </w:r>
            <w:r w:rsidR="00FA32FC">
              <w:t xml:space="preserve">controlled </w:t>
            </w:r>
            <w:r>
              <w:t>risk</w:t>
            </w:r>
            <w:r w:rsidR="00FA32FC">
              <w:t>s</w:t>
            </w:r>
            <w:r w:rsidR="00600A68">
              <w:t>, including:</w:t>
            </w:r>
          </w:p>
          <w:p w14:paraId="3CE92E0B" w14:textId="614F6701" w:rsidR="00600A68" w:rsidRDefault="00600A68" w:rsidP="00600A68">
            <w:pPr>
              <w:pStyle w:val="SIBulletList2"/>
            </w:pPr>
            <w:r>
              <w:t>correctly identif</w:t>
            </w:r>
            <w:r w:rsidR="007E6814">
              <w:t>ied</w:t>
            </w:r>
            <w:r>
              <w:t xml:space="preserve"> tree species</w:t>
            </w:r>
          </w:p>
          <w:p w14:paraId="0FAD319B" w14:textId="348DE8A6" w:rsidR="00600A68" w:rsidRDefault="00600A68" w:rsidP="00FA32FC">
            <w:pPr>
              <w:pStyle w:val="SIBulletList2"/>
            </w:pPr>
            <w:r>
              <w:t>stability</w:t>
            </w:r>
            <w:r w:rsidR="00FA32FC">
              <w:t xml:space="preserve"> and </w:t>
            </w:r>
            <w:r>
              <w:t>tree defects</w:t>
            </w:r>
          </w:p>
          <w:p w14:paraId="66C339EE" w14:textId="33F955C8" w:rsidR="00495B87" w:rsidRPr="00495B87" w:rsidRDefault="0099791A" w:rsidP="00D05B52">
            <w:pPr>
              <w:pStyle w:val="SIBulletList2"/>
            </w:pPr>
            <w:r>
              <w:t>adjusted climbing plan</w:t>
            </w:r>
            <w:r w:rsidR="00DA3574">
              <w:t xml:space="preserve"> </w:t>
            </w:r>
            <w:r w:rsidR="00A05DDB">
              <w:t>and</w:t>
            </w:r>
            <w:r w:rsidR="00DA3574">
              <w:t xml:space="preserve"> implemented control measures</w:t>
            </w:r>
          </w:p>
          <w:p w14:paraId="4485048D" w14:textId="575781C5" w:rsidR="007E7737" w:rsidRDefault="00495B87">
            <w:pPr>
              <w:pStyle w:val="SIBulletList1"/>
            </w:pPr>
            <w:r w:rsidRPr="00351971">
              <w:t>selec</w:t>
            </w:r>
            <w:r>
              <w:t xml:space="preserve">ted and prepared climbing </w:t>
            </w:r>
            <w:r w:rsidRPr="00351971">
              <w:t xml:space="preserve">equipment for </w:t>
            </w:r>
            <w:r>
              <w:t>accessing tree</w:t>
            </w:r>
          </w:p>
          <w:p w14:paraId="084AFE06" w14:textId="7F5CAFD2" w:rsidR="00495B87" w:rsidRDefault="00495B87" w:rsidP="00495B87">
            <w:pPr>
              <w:pStyle w:val="SIBulletList1"/>
            </w:pPr>
            <w:r>
              <w:t>s</w:t>
            </w:r>
            <w:r w:rsidR="00D843A6">
              <w:t xml:space="preserve">elected, prepared, </w:t>
            </w:r>
            <w:r>
              <w:t xml:space="preserve">fitted </w:t>
            </w:r>
            <w:r w:rsidR="00D843A6">
              <w:t xml:space="preserve">and used </w:t>
            </w:r>
            <w:r>
              <w:t xml:space="preserve">climbing </w:t>
            </w:r>
            <w:r w:rsidR="00220B1B">
              <w:t>spike</w:t>
            </w:r>
            <w:r>
              <w:t xml:space="preserve">s and gaffs for </w:t>
            </w:r>
            <w:r w:rsidR="007C4A1F">
              <w:t>dismantling</w:t>
            </w:r>
            <w:r>
              <w:t xml:space="preserve"> trees</w:t>
            </w:r>
          </w:p>
          <w:p w14:paraId="12CD50CA" w14:textId="77777777" w:rsidR="00B5015F" w:rsidRDefault="00B5015F" w:rsidP="00600A68">
            <w:pPr>
              <w:pStyle w:val="SIText"/>
            </w:pPr>
          </w:p>
          <w:p w14:paraId="7B2B3E09" w14:textId="69A119A4" w:rsidR="001F1C95" w:rsidRDefault="00B5015F" w:rsidP="00600A68">
            <w:pPr>
              <w:pStyle w:val="SIText"/>
            </w:pPr>
            <w:r w:rsidRPr="00A05DDB">
              <w:t>There must also be evidence that the individual has</w:t>
            </w:r>
            <w:r>
              <w:t>:</w:t>
            </w:r>
          </w:p>
          <w:p w14:paraId="6306C812" w14:textId="16AF8FCB" w:rsidR="004A7E0A" w:rsidRDefault="00D05B52">
            <w:pPr>
              <w:pStyle w:val="SIBulletList1"/>
            </w:pPr>
            <w:r>
              <w:t>s</w:t>
            </w:r>
            <w:r w:rsidR="004A7E0A">
              <w:t xml:space="preserve">elected </w:t>
            </w:r>
            <w:r>
              <w:t xml:space="preserve">and used </w:t>
            </w:r>
            <w:r w:rsidR="004A7E0A">
              <w:t>suitable ascent method</w:t>
            </w:r>
            <w:r w:rsidR="00A31747">
              <w:t>s,</w:t>
            </w:r>
            <w:r w:rsidR="004A7E0A">
              <w:t xml:space="preserve"> including:</w:t>
            </w:r>
          </w:p>
          <w:p w14:paraId="0AC42A5B" w14:textId="7EE35971" w:rsidR="004A7E0A" w:rsidRDefault="00A05DDB" w:rsidP="00600A68">
            <w:pPr>
              <w:pStyle w:val="SIBulletList1"/>
            </w:pPr>
            <w:r>
              <w:t>s</w:t>
            </w:r>
            <w:r w:rsidR="004A7E0A">
              <w:t xml:space="preserve">elected an access system and method that is safe, efficient and suitable for the </w:t>
            </w:r>
            <w:r w:rsidR="00D05B52">
              <w:t>tree structure and work task</w:t>
            </w:r>
          </w:p>
          <w:p w14:paraId="11A3E07F" w14:textId="48107311" w:rsidR="008F45FB" w:rsidRDefault="00A05DDB" w:rsidP="00600A68">
            <w:pPr>
              <w:pStyle w:val="SIBulletList1"/>
            </w:pPr>
            <w:r>
              <w:t>i</w:t>
            </w:r>
            <w:r w:rsidR="004A7E0A">
              <w:t xml:space="preserve">nstalled climbing and access </w:t>
            </w:r>
            <w:r w:rsidR="00D05B52">
              <w:t xml:space="preserve">ropes </w:t>
            </w:r>
            <w:r w:rsidR="004A7E0A">
              <w:t xml:space="preserve">to suitable tree anchor points within the tree structure </w:t>
            </w:r>
            <w:r w:rsidR="008F45FB">
              <w:t>including</w:t>
            </w:r>
            <w:r w:rsidR="00027863">
              <w:t xml:space="preserve"> used throwlines to install</w:t>
            </w:r>
            <w:r w:rsidR="008F45FB">
              <w:t>:</w:t>
            </w:r>
          </w:p>
          <w:p w14:paraId="3AC9392D" w14:textId="1DAB770A" w:rsidR="004A7E0A" w:rsidRDefault="004A7E0A" w:rsidP="008F45FB">
            <w:pPr>
              <w:pStyle w:val="SIBulletList2"/>
            </w:pPr>
            <w:r>
              <w:t xml:space="preserve">anchor points near the top of the tree </w:t>
            </w:r>
          </w:p>
          <w:p w14:paraId="5110EA82" w14:textId="198AC593" w:rsidR="00D05B52" w:rsidRDefault="00D05B52" w:rsidP="008F45FB">
            <w:pPr>
              <w:pStyle w:val="SIBulletList2"/>
            </w:pPr>
            <w:r>
              <w:t xml:space="preserve">a </w:t>
            </w:r>
            <w:r w:rsidR="00702DEB">
              <w:t>stationary rope t</w:t>
            </w:r>
            <w:r w:rsidR="00702DEB" w:rsidRPr="00702DEB">
              <w:t xml:space="preserve">echnique </w:t>
            </w:r>
            <w:r w:rsidR="00702DEB">
              <w:t>(</w:t>
            </w:r>
            <w:r>
              <w:t>SRT</w:t>
            </w:r>
            <w:r w:rsidR="00702DEB">
              <w:t>)</w:t>
            </w:r>
            <w:r>
              <w:t xml:space="preserve"> canopy anchor</w:t>
            </w:r>
          </w:p>
          <w:p w14:paraId="09368B59" w14:textId="7407AC2C" w:rsidR="00D05B52" w:rsidRDefault="00D05B52" w:rsidP="008F45FB">
            <w:pPr>
              <w:pStyle w:val="SIBulletList2"/>
            </w:pPr>
            <w:r>
              <w:t>a SRT basal anchor</w:t>
            </w:r>
          </w:p>
          <w:p w14:paraId="6D07B2F0" w14:textId="4A8163D7" w:rsidR="00D05B52" w:rsidRDefault="00027863" w:rsidP="008F45FB">
            <w:pPr>
              <w:pStyle w:val="SIBulletList2"/>
            </w:pPr>
            <w:r>
              <w:t xml:space="preserve">a </w:t>
            </w:r>
            <w:r w:rsidR="00702DEB">
              <w:t>moving rope techniq</w:t>
            </w:r>
            <w:r w:rsidR="00702DEB" w:rsidRPr="00702DEB">
              <w:t xml:space="preserve">ue </w:t>
            </w:r>
            <w:r w:rsidR="00D05B52">
              <w:t>MRT anchor point including the installation of a cambium saver</w:t>
            </w:r>
          </w:p>
          <w:p w14:paraId="15CD7FE8" w14:textId="0C8AABB0" w:rsidR="00D05B52" w:rsidRDefault="00495B87">
            <w:pPr>
              <w:pStyle w:val="SIBulletList1"/>
            </w:pPr>
            <w:r>
              <w:t>ascended</w:t>
            </w:r>
            <w:r w:rsidR="00D05B52">
              <w:t xml:space="preserve"> </w:t>
            </w:r>
            <w:r w:rsidR="00A05DDB">
              <w:t xml:space="preserve">tree </w:t>
            </w:r>
            <w:r w:rsidR="00D05B52">
              <w:t>using MRT and trunk-walking, foot ascenders or footlocking</w:t>
            </w:r>
          </w:p>
          <w:p w14:paraId="01B04CAE" w14:textId="4F7A1C69" w:rsidR="00D05B52" w:rsidRDefault="00D05B52">
            <w:pPr>
              <w:pStyle w:val="SIBulletList1"/>
            </w:pPr>
            <w:r>
              <w:t>ascended</w:t>
            </w:r>
            <w:r w:rsidR="00A05DDB">
              <w:t xml:space="preserve"> tree</w:t>
            </w:r>
            <w:r>
              <w:t xml:space="preserve"> using SRT </w:t>
            </w:r>
          </w:p>
          <w:p w14:paraId="3CD48922" w14:textId="4F99470C" w:rsidR="00D05B52" w:rsidRDefault="00A05DDB">
            <w:pPr>
              <w:pStyle w:val="SIBulletList1"/>
            </w:pPr>
            <w:r>
              <w:t>s</w:t>
            </w:r>
            <w:r w:rsidR="00D05B52">
              <w:t>afely transitioned between points of attachment</w:t>
            </w:r>
          </w:p>
          <w:p w14:paraId="3FFFF396" w14:textId="5E0F3039" w:rsidR="00495B87" w:rsidRDefault="00D05B52" w:rsidP="00E42F00">
            <w:pPr>
              <w:pStyle w:val="SIBulletList1"/>
            </w:pPr>
            <w:r w:rsidRPr="00D05B52">
              <w:t xml:space="preserve">selected and used </w:t>
            </w:r>
            <w:r>
              <w:t>suitable and safe work positioning</w:t>
            </w:r>
            <w:r w:rsidRPr="00D05B52">
              <w:t xml:space="preserve"> method</w:t>
            </w:r>
            <w:r>
              <w:t>s,</w:t>
            </w:r>
            <w:r w:rsidRPr="00D05B52">
              <w:t xml:space="preserve"> including:</w:t>
            </w:r>
          </w:p>
          <w:p w14:paraId="59309F4D" w14:textId="47E94399" w:rsidR="00495B87" w:rsidRDefault="00AF680B" w:rsidP="00495B87">
            <w:pPr>
              <w:pStyle w:val="SIBulletList2"/>
            </w:pPr>
            <w:r>
              <w:t>MRT</w:t>
            </w:r>
            <w:r w:rsidR="007C4A1F">
              <w:t xml:space="preserve"> for </w:t>
            </w:r>
            <w:r w:rsidR="00A31747">
              <w:t>branch walking and</w:t>
            </w:r>
            <w:r w:rsidR="007C4A1F">
              <w:t xml:space="preserve"> work positioning</w:t>
            </w:r>
            <w:r w:rsidR="004F70B3">
              <w:t xml:space="preserve"> </w:t>
            </w:r>
          </w:p>
          <w:p w14:paraId="130C5E6B" w14:textId="0F5A8193" w:rsidR="00AF680B" w:rsidRPr="00C13D27" w:rsidRDefault="00AF680B" w:rsidP="00523511">
            <w:pPr>
              <w:pStyle w:val="SIBulletList2"/>
              <w:rPr>
                <w:color w:val="FF0000"/>
                <w:sz w:val="22"/>
              </w:rPr>
            </w:pPr>
            <w:r w:rsidRPr="009155A7">
              <w:t>SRT</w:t>
            </w:r>
            <w:r w:rsidR="007C4A1F">
              <w:t xml:space="preserve"> for </w:t>
            </w:r>
            <w:r w:rsidR="00A31747">
              <w:t>bra</w:t>
            </w:r>
            <w:r w:rsidR="00A31747" w:rsidRPr="00A31747">
              <w:t xml:space="preserve">nch walking and </w:t>
            </w:r>
            <w:r w:rsidR="007C4A1F">
              <w:t>work positioning</w:t>
            </w:r>
          </w:p>
          <w:p w14:paraId="1810B138" w14:textId="26141B80" w:rsidR="00220B1B" w:rsidRDefault="00A31747" w:rsidP="00523511">
            <w:pPr>
              <w:pStyle w:val="SIBulletList2"/>
              <w:rPr>
                <w:rStyle w:val="SITemporaryText"/>
              </w:rPr>
            </w:pPr>
            <w:r>
              <w:t>install</w:t>
            </w:r>
            <w:r w:rsidR="00A05DDB">
              <w:t>ed</w:t>
            </w:r>
            <w:r>
              <w:t xml:space="preserve"> a</w:t>
            </w:r>
            <w:r w:rsidR="00220B1B">
              <w:t xml:space="preserve"> second point of attachment when in a working position</w:t>
            </w:r>
          </w:p>
          <w:p w14:paraId="2A86F89E" w14:textId="6C6FC667" w:rsidR="00D6474A" w:rsidRDefault="00A31747" w:rsidP="00495B87">
            <w:pPr>
              <w:pStyle w:val="SIBulletList2"/>
            </w:pPr>
            <w:r>
              <w:t>us</w:t>
            </w:r>
            <w:r w:rsidR="00A05DDB">
              <w:t>ed</w:t>
            </w:r>
            <w:r>
              <w:t xml:space="preserve"> </w:t>
            </w:r>
            <w:r w:rsidR="002B0D32">
              <w:t>multiple lines for climbing and tree operations</w:t>
            </w:r>
            <w:r w:rsidR="007C4A1F">
              <w:t xml:space="preserve"> for both MRT and SRT</w:t>
            </w:r>
          </w:p>
          <w:p w14:paraId="16FC986C" w14:textId="171B5382" w:rsidR="00D6474A" w:rsidRDefault="00A31747" w:rsidP="00495B87">
            <w:pPr>
              <w:pStyle w:val="SIBulletList2"/>
            </w:pPr>
            <w:r>
              <w:lastRenderedPageBreak/>
              <w:t>us</w:t>
            </w:r>
            <w:r w:rsidR="00A05DDB">
              <w:t>ed</w:t>
            </w:r>
            <w:r>
              <w:t xml:space="preserve"> </w:t>
            </w:r>
            <w:r w:rsidR="007C4A1F">
              <w:t xml:space="preserve">natural and </w:t>
            </w:r>
            <w:r w:rsidR="00D6474A">
              <w:t>artificial redirects</w:t>
            </w:r>
          </w:p>
          <w:p w14:paraId="3F564702" w14:textId="6D4E436C" w:rsidR="00495B87" w:rsidRDefault="00A31747" w:rsidP="00495B87">
            <w:pPr>
              <w:pStyle w:val="SIBulletList2"/>
            </w:pPr>
            <w:r>
              <w:t>us</w:t>
            </w:r>
            <w:r w:rsidR="00A05DDB">
              <w:t>ed</w:t>
            </w:r>
            <w:r>
              <w:t xml:space="preserve"> </w:t>
            </w:r>
            <w:r w:rsidR="00495B87" w:rsidRPr="002D0B89">
              <w:t xml:space="preserve">climbing </w:t>
            </w:r>
            <w:r w:rsidR="00220B1B" w:rsidRPr="002D0B89">
              <w:t>s</w:t>
            </w:r>
            <w:r>
              <w:t>purs for work positioning</w:t>
            </w:r>
          </w:p>
          <w:p w14:paraId="5496F8CB" w14:textId="5C8AB740" w:rsidR="00A31747" w:rsidRDefault="00A31747" w:rsidP="00C13D27">
            <w:pPr>
              <w:pStyle w:val="SIBulletList1"/>
            </w:pPr>
            <w:r w:rsidRPr="00A31747">
              <w:t xml:space="preserve">selected and used suitable and safe </w:t>
            </w:r>
            <w:r>
              <w:t>descent</w:t>
            </w:r>
            <w:r w:rsidRPr="00A31747">
              <w:t xml:space="preserve"> methods, including:</w:t>
            </w:r>
          </w:p>
          <w:p w14:paraId="0A5667AD" w14:textId="452E1C04" w:rsidR="00A31747" w:rsidRDefault="00A31747" w:rsidP="00A31747">
            <w:pPr>
              <w:pStyle w:val="SIBulletList2"/>
            </w:pPr>
            <w:r>
              <w:t>descending safely from the tree using either SRT or MRT</w:t>
            </w:r>
          </w:p>
          <w:p w14:paraId="14F5AFDB" w14:textId="502CC47F" w:rsidR="00A31747" w:rsidRPr="00A31747" w:rsidRDefault="00A31747" w:rsidP="00A31747">
            <w:pPr>
              <w:pStyle w:val="SIBulletList2"/>
            </w:pPr>
            <w:r>
              <w:t>safely retrieving climbing equipment according to industry standards and manufacturer instructions</w:t>
            </w:r>
          </w:p>
          <w:p w14:paraId="6BEEE8A6" w14:textId="6E0F013B" w:rsidR="00495B87" w:rsidRDefault="00495B87" w:rsidP="00E42F00">
            <w:pPr>
              <w:pStyle w:val="SIBulletList1"/>
            </w:pPr>
            <w:r w:rsidRPr="00E42F00">
              <w:t>tied</w:t>
            </w:r>
            <w:r>
              <w:t xml:space="preserve">, </w:t>
            </w:r>
            <w:r w:rsidRPr="00351971">
              <w:t>dress</w:t>
            </w:r>
            <w:r>
              <w:t>ed</w:t>
            </w:r>
            <w:r w:rsidRPr="00351971">
              <w:t>, set and finish</w:t>
            </w:r>
            <w:r>
              <w:t xml:space="preserve">ed </w:t>
            </w:r>
            <w:r w:rsidR="00E06C70">
              <w:t xml:space="preserve">the following 19 </w:t>
            </w:r>
            <w:r>
              <w:t>c</w:t>
            </w:r>
            <w:r w:rsidRPr="00351971">
              <w:t>limbing knots and hitches</w:t>
            </w:r>
            <w:r w:rsidR="001D759D">
              <w:t xml:space="preserve"> for rigging and climbing applications according to industry standards</w:t>
            </w:r>
            <w:r>
              <w:t>:</w:t>
            </w:r>
          </w:p>
          <w:p w14:paraId="7871B31F" w14:textId="77777777" w:rsidR="007C4A1F" w:rsidRPr="007C4A1F" w:rsidRDefault="007C4A1F" w:rsidP="007C4A1F">
            <w:pPr>
              <w:pStyle w:val="SIBulletList2"/>
            </w:pPr>
            <w:r w:rsidRPr="007C4A1F">
              <w:t>scaffold knot</w:t>
            </w:r>
          </w:p>
          <w:p w14:paraId="3CF19A8F" w14:textId="50AF1EE8" w:rsidR="007C4A1F" w:rsidRPr="007C4A1F" w:rsidRDefault="007C4A1F" w:rsidP="007C4A1F">
            <w:pPr>
              <w:pStyle w:val="SIBulletList2"/>
            </w:pPr>
            <w:r w:rsidRPr="007C4A1F">
              <w:t xml:space="preserve">double fisherman's </w:t>
            </w:r>
            <w:r w:rsidR="00E06C70">
              <w:t>bend</w:t>
            </w:r>
            <w:r w:rsidRPr="007C4A1F">
              <w:t>/ prusik loop</w:t>
            </w:r>
          </w:p>
          <w:p w14:paraId="1BC321D0" w14:textId="77777777" w:rsidR="007C4A1F" w:rsidRPr="007C4A1F" w:rsidRDefault="007C4A1F" w:rsidP="007C4A1F">
            <w:pPr>
              <w:pStyle w:val="SIBulletList2"/>
            </w:pPr>
            <w:r w:rsidRPr="007C4A1F">
              <w:t>girth hitch</w:t>
            </w:r>
          </w:p>
          <w:p w14:paraId="27F4F571" w14:textId="77777777" w:rsidR="007C4A1F" w:rsidRPr="007C4A1F" w:rsidRDefault="007C4A1F" w:rsidP="007C4A1F">
            <w:pPr>
              <w:pStyle w:val="SIBulletList2"/>
            </w:pPr>
            <w:r w:rsidRPr="007C4A1F">
              <w:t>prusik hitch (English prusik)</w:t>
            </w:r>
          </w:p>
          <w:p w14:paraId="7B78B176" w14:textId="77777777" w:rsidR="007C4A1F" w:rsidRPr="007C4A1F" w:rsidRDefault="007C4A1F" w:rsidP="007C4A1F">
            <w:pPr>
              <w:pStyle w:val="SIBulletList2"/>
            </w:pPr>
            <w:r w:rsidRPr="007C4A1F">
              <w:t>Blake's hitch</w:t>
            </w:r>
          </w:p>
          <w:p w14:paraId="603CEBA9" w14:textId="77777777" w:rsidR="007C4A1F" w:rsidRPr="007C4A1F" w:rsidRDefault="007C4A1F" w:rsidP="007C4A1F">
            <w:pPr>
              <w:pStyle w:val="SIBulletList2"/>
            </w:pPr>
            <w:r w:rsidRPr="007C4A1F">
              <w:t>marlinspike hitch</w:t>
            </w:r>
          </w:p>
          <w:p w14:paraId="1C298C89" w14:textId="77777777" w:rsidR="007C4A1F" w:rsidRPr="007C4A1F" w:rsidRDefault="007C4A1F" w:rsidP="007C4A1F">
            <w:pPr>
              <w:pStyle w:val="SIBulletList2"/>
            </w:pPr>
            <w:r w:rsidRPr="007C4A1F">
              <w:t xml:space="preserve">clove hitch </w:t>
            </w:r>
          </w:p>
          <w:p w14:paraId="01012AF5" w14:textId="77777777" w:rsidR="007C4A1F" w:rsidRPr="007C4A1F" w:rsidRDefault="007C4A1F" w:rsidP="007C4A1F">
            <w:pPr>
              <w:pStyle w:val="SIBulletList2"/>
            </w:pPr>
            <w:r w:rsidRPr="007C4A1F">
              <w:t>double-overhand stopper knot</w:t>
            </w:r>
          </w:p>
          <w:p w14:paraId="24D99B8C" w14:textId="77777777" w:rsidR="007C4A1F" w:rsidRPr="007C4A1F" w:rsidRDefault="007C4A1F" w:rsidP="007C4A1F">
            <w:pPr>
              <w:pStyle w:val="SIBulletList2"/>
            </w:pPr>
            <w:r w:rsidRPr="007C4A1F">
              <w:t>sheet bend</w:t>
            </w:r>
          </w:p>
          <w:p w14:paraId="4B311995" w14:textId="77777777" w:rsidR="007C4A1F" w:rsidRPr="007C4A1F" w:rsidRDefault="007C4A1F" w:rsidP="007C4A1F">
            <w:pPr>
              <w:pStyle w:val="SIBulletList2"/>
            </w:pPr>
            <w:r w:rsidRPr="007C4A1F">
              <w:t>slippery sheet bend</w:t>
            </w:r>
          </w:p>
          <w:p w14:paraId="35AF58A9" w14:textId="77777777" w:rsidR="007C4A1F" w:rsidRPr="007C4A1F" w:rsidRDefault="007C4A1F" w:rsidP="007C4A1F">
            <w:pPr>
              <w:pStyle w:val="SIBulletList2"/>
            </w:pPr>
            <w:r w:rsidRPr="007C4A1F">
              <w:t>bowline knot (with a tie-off or stopper knot)</w:t>
            </w:r>
          </w:p>
          <w:p w14:paraId="22E9205E" w14:textId="77777777" w:rsidR="007C4A1F" w:rsidRPr="007C4A1F" w:rsidRDefault="007C4A1F" w:rsidP="007C4A1F">
            <w:pPr>
              <w:pStyle w:val="SIBulletList2"/>
            </w:pPr>
            <w:r w:rsidRPr="007C4A1F">
              <w:t>running bowline knot</w:t>
            </w:r>
          </w:p>
          <w:p w14:paraId="648B68DF" w14:textId="77777777" w:rsidR="007C4A1F" w:rsidRPr="007C4A1F" w:rsidRDefault="007C4A1F" w:rsidP="007C4A1F">
            <w:pPr>
              <w:pStyle w:val="SIBulletList2"/>
            </w:pPr>
            <w:r w:rsidRPr="007C4A1F">
              <w:t>bowline on a bight</w:t>
            </w:r>
          </w:p>
          <w:p w14:paraId="53433217" w14:textId="3B15AEEE" w:rsidR="007C4A1F" w:rsidRPr="007C4A1F" w:rsidRDefault="007C4A1F" w:rsidP="007C4A1F">
            <w:pPr>
              <w:pStyle w:val="SIBulletList2"/>
            </w:pPr>
            <w:r w:rsidRPr="007C4A1F">
              <w:t>alpine butterfly</w:t>
            </w:r>
          </w:p>
          <w:p w14:paraId="53E57897" w14:textId="77777777" w:rsidR="007C4A1F" w:rsidRPr="007C4A1F" w:rsidRDefault="007C4A1F" w:rsidP="007C4A1F">
            <w:pPr>
              <w:pStyle w:val="SIBulletList2"/>
            </w:pPr>
            <w:r w:rsidRPr="007C4A1F">
              <w:t>klemheist</w:t>
            </w:r>
          </w:p>
          <w:p w14:paraId="255029B3" w14:textId="77777777" w:rsidR="007C4A1F" w:rsidRPr="007C4A1F" w:rsidRDefault="007C4A1F" w:rsidP="007C4A1F">
            <w:pPr>
              <w:pStyle w:val="SIBulletList2"/>
            </w:pPr>
            <w:r w:rsidRPr="007C4A1F">
              <w:t>figure-8 loop</w:t>
            </w:r>
          </w:p>
          <w:p w14:paraId="0F5C80A3" w14:textId="77777777" w:rsidR="007C4A1F" w:rsidRPr="007C4A1F" w:rsidRDefault="007C4A1F" w:rsidP="007C4A1F">
            <w:pPr>
              <w:pStyle w:val="SIBulletList2"/>
            </w:pPr>
            <w:r w:rsidRPr="007C4A1F">
              <w:t>munter hitch</w:t>
            </w:r>
          </w:p>
          <w:p w14:paraId="6ABFA110" w14:textId="77777777" w:rsidR="007C4A1F" w:rsidRPr="007C4A1F" w:rsidRDefault="007C4A1F" w:rsidP="007C4A1F">
            <w:pPr>
              <w:pStyle w:val="SIBulletList2"/>
            </w:pPr>
            <w:r w:rsidRPr="007C4A1F">
              <w:t>Flemish bend</w:t>
            </w:r>
          </w:p>
          <w:p w14:paraId="5492D753" w14:textId="6F9372FA" w:rsidR="007C4A1F" w:rsidRDefault="007C4A1F" w:rsidP="007C4A1F">
            <w:pPr>
              <w:pStyle w:val="SIBulletList2"/>
            </w:pPr>
            <w:r w:rsidRPr="007C4A1F">
              <w:t>Zeppelin bend</w:t>
            </w:r>
            <w:r>
              <w:t>.</w:t>
            </w:r>
          </w:p>
          <w:p w14:paraId="280991F8" w14:textId="121D2370" w:rsidR="007C4A1F" w:rsidRPr="007C4A1F" w:rsidRDefault="00A05DDB" w:rsidP="00973647">
            <w:pPr>
              <w:pStyle w:val="SIBulletList1"/>
            </w:pPr>
            <w:r>
              <w:t xml:space="preserve">tied </w:t>
            </w:r>
            <w:r w:rsidR="007C4A1F">
              <w:t xml:space="preserve">at least one of the following </w:t>
            </w:r>
            <w:r w:rsidR="007C4A1F" w:rsidRPr="007C4A1F">
              <w:t>advanced climbing hitches</w:t>
            </w:r>
            <w:r w:rsidR="007C4A1F">
              <w:t>:</w:t>
            </w:r>
          </w:p>
          <w:p w14:paraId="12318F71" w14:textId="77777777" w:rsidR="007C4A1F" w:rsidRPr="007C4A1F" w:rsidRDefault="007C4A1F" w:rsidP="007C4A1F">
            <w:pPr>
              <w:pStyle w:val="SIBulletList2"/>
            </w:pPr>
            <w:r w:rsidRPr="007C4A1F">
              <w:t>Distel hitch</w:t>
            </w:r>
          </w:p>
          <w:p w14:paraId="1258AC4F" w14:textId="77777777" w:rsidR="007C4A1F" w:rsidRPr="007C4A1F" w:rsidRDefault="007C4A1F" w:rsidP="007C4A1F">
            <w:pPr>
              <w:pStyle w:val="SIBulletList2"/>
            </w:pPr>
            <w:r w:rsidRPr="007C4A1F">
              <w:t>Valdôtain tresse (French prusik)</w:t>
            </w:r>
          </w:p>
          <w:p w14:paraId="6ED70666" w14:textId="77777777" w:rsidR="007C4A1F" w:rsidRPr="007C4A1F" w:rsidRDefault="007C4A1F" w:rsidP="007C4A1F">
            <w:pPr>
              <w:pStyle w:val="SIBulletList2"/>
            </w:pPr>
            <w:r w:rsidRPr="007C4A1F">
              <w:t>Schwabisch hitch</w:t>
            </w:r>
          </w:p>
          <w:p w14:paraId="670D5BB0" w14:textId="3954F4F1" w:rsidR="007C4A1F" w:rsidRDefault="007C4A1F" w:rsidP="0018515F">
            <w:pPr>
              <w:pStyle w:val="SIBulletList2"/>
            </w:pPr>
            <w:r w:rsidRPr="007C4A1F">
              <w:t>Knut</w:t>
            </w:r>
          </w:p>
          <w:p w14:paraId="0A888B8D" w14:textId="77777777" w:rsidR="00495B87" w:rsidRPr="00495B87" w:rsidRDefault="00495B87" w:rsidP="00495B87">
            <w:pPr>
              <w:pStyle w:val="SIBulletList1"/>
            </w:pPr>
            <w:r w:rsidRPr="00351971">
              <w:t>communicat</w:t>
            </w:r>
            <w:r w:rsidRPr="00495B87">
              <w:t>ed with work team during operations using agreed communication procedures</w:t>
            </w:r>
          </w:p>
          <w:p w14:paraId="5992EFD3" w14:textId="77777777" w:rsidR="00A7138B" w:rsidRDefault="00A7138B" w:rsidP="00523511"/>
          <w:p w14:paraId="7872EF31" w14:textId="6A62F90F" w:rsidR="008A3676" w:rsidRPr="000754EC" w:rsidRDefault="00A7138B" w:rsidP="00523511">
            <w:pPr>
              <w:pStyle w:val="SIText"/>
            </w:pPr>
            <w:r w:rsidRPr="00A7138B">
              <w:t xml:space="preserve">All </w:t>
            </w:r>
            <w:r>
              <w:t>arborist tree climbing work</w:t>
            </w:r>
            <w:r w:rsidRPr="00A7138B">
              <w:t xml:space="preserve"> is required to be performed according to current industry standards, includin</w:t>
            </w:r>
            <w:r>
              <w:t xml:space="preserve">g Minimum Industry Standard </w:t>
            </w:r>
            <w:r w:rsidR="002F3604" w:rsidRPr="002F3604">
              <w:t xml:space="preserve">MIS305 Tree Climbing </w:t>
            </w:r>
            <w:r w:rsidRPr="00A7138B">
              <w:t>and other relevant Minimum Industry Standards.</w:t>
            </w:r>
          </w:p>
        </w:tc>
      </w:tr>
    </w:tbl>
    <w:p w14:paraId="3071824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BDD80A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DA0C62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774BF9A" w14:textId="77777777" w:rsidTr="00CA2922">
        <w:tc>
          <w:tcPr>
            <w:tcW w:w="5000" w:type="pct"/>
            <w:shd w:val="clear" w:color="auto" w:fill="auto"/>
          </w:tcPr>
          <w:p w14:paraId="2B9D8E5D" w14:textId="222801C5" w:rsidR="00E10D96" w:rsidRPr="00E10D96" w:rsidRDefault="00E10D96" w:rsidP="00E10D96">
            <w:r w:rsidRPr="00E10D96">
              <w:t>An individual must be able to demonstrate the knowledge required to perform the tasks outlined in the elements and performance criteria of this unit. This includes knowledge of:</w:t>
            </w:r>
          </w:p>
          <w:p w14:paraId="566B5DD3" w14:textId="77777777" w:rsidR="00B833CB" w:rsidRPr="00B833CB" w:rsidRDefault="00B833CB" w:rsidP="00B833CB">
            <w:pPr>
              <w:pStyle w:val="SIText"/>
            </w:pPr>
          </w:p>
          <w:p w14:paraId="1FE0F374" w14:textId="3C1DB117" w:rsidR="00A7138B" w:rsidRPr="00A7138B" w:rsidRDefault="00A7138B" w:rsidP="00A7138B">
            <w:pPr>
              <w:pStyle w:val="SIBulletList1"/>
            </w:pPr>
            <w:r w:rsidRPr="00A7138B">
              <w:t xml:space="preserve">current industry standards, including Minimum Industry Standard </w:t>
            </w:r>
            <w:r w:rsidR="002F3604" w:rsidRPr="002F3604">
              <w:t xml:space="preserve">MIS305 Tree Climbing </w:t>
            </w:r>
            <w:r w:rsidRPr="00A7138B">
              <w:t>and other relevant Minimum Industry Standards</w:t>
            </w:r>
          </w:p>
          <w:p w14:paraId="6FFB51E6" w14:textId="2738E477" w:rsidR="00B833CB" w:rsidRDefault="00285E68" w:rsidP="00285E68">
            <w:pPr>
              <w:pStyle w:val="SIBulletList1"/>
            </w:pPr>
            <w:r w:rsidRPr="00285E68">
              <w:t xml:space="preserve">assessing and selecting methods for climbing trees </w:t>
            </w:r>
            <w:r w:rsidR="00D843A6">
              <w:t xml:space="preserve">and </w:t>
            </w:r>
            <w:r w:rsidR="00B833CB" w:rsidRPr="00B833CB">
              <w:t>method</w:t>
            </w:r>
            <w:r w:rsidR="00D843A6">
              <w:t>s</w:t>
            </w:r>
            <w:r w:rsidR="00B833CB" w:rsidRPr="00B833CB">
              <w:t xml:space="preserve"> of tree access</w:t>
            </w:r>
            <w:r w:rsidR="00B5015F">
              <w:t>, including:</w:t>
            </w:r>
          </w:p>
          <w:p w14:paraId="51DB9229" w14:textId="77777777" w:rsidR="007C4A1F" w:rsidRPr="007C4A1F" w:rsidRDefault="007C4A1F" w:rsidP="00523511">
            <w:pPr>
              <w:pStyle w:val="SIBulletList2"/>
            </w:pPr>
            <w:r w:rsidRPr="007C4A1F">
              <w:t>selecting a climb plan or work strategy to achieve a scope of works</w:t>
            </w:r>
          </w:p>
          <w:p w14:paraId="6F831CBD" w14:textId="77777777" w:rsidR="007C4A1F" w:rsidRPr="007C4A1F" w:rsidRDefault="007C4A1F" w:rsidP="00523511">
            <w:pPr>
              <w:pStyle w:val="SIBulletList2"/>
            </w:pPr>
            <w:r w:rsidRPr="007C4A1F">
              <w:t>selecting climbing systems which are safe, simple, efficient and ergonomic</w:t>
            </w:r>
          </w:p>
          <w:p w14:paraId="13F26371" w14:textId="77777777" w:rsidR="007C4A1F" w:rsidRPr="007C4A1F" w:rsidRDefault="007C4A1F" w:rsidP="00523511">
            <w:pPr>
              <w:pStyle w:val="SIBulletList2"/>
            </w:pPr>
            <w:r w:rsidRPr="007C4A1F">
              <w:t xml:space="preserve">identifying tree hazards and selecting low-risk work methods </w:t>
            </w:r>
          </w:p>
          <w:p w14:paraId="4170A536" w14:textId="107D98BA" w:rsidR="00285E68" w:rsidRPr="00285E68" w:rsidRDefault="00285E68">
            <w:pPr>
              <w:pStyle w:val="SIBulletList1"/>
            </w:pPr>
            <w:r w:rsidRPr="00285E68">
              <w:t>assessing work health, safety, site, environmental and traffic control measures</w:t>
            </w:r>
            <w:r w:rsidR="00B5015F">
              <w:t>,</w:t>
            </w:r>
            <w:r w:rsidRPr="00285E68">
              <w:t xml:space="preserve"> including:</w:t>
            </w:r>
          </w:p>
          <w:p w14:paraId="197ED532" w14:textId="68AB2867" w:rsidR="00285E68" w:rsidRPr="00285E68" w:rsidRDefault="007C4A1F" w:rsidP="00523511">
            <w:pPr>
              <w:pStyle w:val="SIBulletList2"/>
            </w:pPr>
            <w:r>
              <w:t>completing</w:t>
            </w:r>
            <w:r w:rsidR="00285E68" w:rsidRPr="00285E68">
              <w:t xml:space="preserve"> JSAs for site-specific risks</w:t>
            </w:r>
          </w:p>
          <w:p w14:paraId="31C5AB11" w14:textId="77777777" w:rsidR="00285E68" w:rsidRPr="00285E68" w:rsidRDefault="00285E68" w:rsidP="00523511">
            <w:pPr>
              <w:pStyle w:val="SIBulletList2"/>
            </w:pPr>
            <w:r w:rsidRPr="00285E68">
              <w:t xml:space="preserve">purpose of first aid and rescue personnel, equipment and procedures </w:t>
            </w:r>
          </w:p>
          <w:p w14:paraId="07408518" w14:textId="77777777" w:rsidR="00285E68" w:rsidRPr="00285E68" w:rsidRDefault="00285E68" w:rsidP="00523511">
            <w:pPr>
              <w:pStyle w:val="SIBulletList2"/>
            </w:pPr>
            <w:r w:rsidRPr="00285E68">
              <w:t>pre-operational and safety checks, on ropes, harnesses, tools and equipment</w:t>
            </w:r>
          </w:p>
          <w:p w14:paraId="513E9BFF" w14:textId="77777777" w:rsidR="00285E68" w:rsidRPr="00285E68" w:rsidRDefault="00285E68" w:rsidP="00523511">
            <w:pPr>
              <w:pStyle w:val="SIBulletList2"/>
            </w:pPr>
            <w:r w:rsidRPr="00285E68">
              <w:t>personal protective equipment used when climbing</w:t>
            </w:r>
          </w:p>
          <w:p w14:paraId="07E7F7BA" w14:textId="3D58BF48" w:rsidR="00285E68" w:rsidRPr="00285E68" w:rsidRDefault="00285E68" w:rsidP="00523511">
            <w:pPr>
              <w:pStyle w:val="SIBulletList1"/>
            </w:pPr>
            <w:r w:rsidRPr="00285E68">
              <w:t>arborist climbing equipment, use and maintenance</w:t>
            </w:r>
            <w:r w:rsidR="00B5015F">
              <w:t>,</w:t>
            </w:r>
            <w:r w:rsidRPr="00285E68">
              <w:t xml:space="preserve"> including:</w:t>
            </w:r>
          </w:p>
          <w:p w14:paraId="69174786" w14:textId="0939EE42" w:rsidR="00285E68" w:rsidRPr="00285E68" w:rsidRDefault="00285E68">
            <w:pPr>
              <w:pStyle w:val="SIBulletList2"/>
            </w:pPr>
            <w:r w:rsidRPr="00285E68">
              <w:t xml:space="preserve">ropes and their </w:t>
            </w:r>
            <w:r w:rsidR="007C4A1F">
              <w:t xml:space="preserve">materials, construction and </w:t>
            </w:r>
            <w:r w:rsidRPr="00285E68">
              <w:t>characteristics</w:t>
            </w:r>
          </w:p>
          <w:p w14:paraId="3D1FDF48" w14:textId="47170A5A" w:rsidR="00285E68" w:rsidRPr="00285E68" w:rsidRDefault="00285E68">
            <w:pPr>
              <w:pStyle w:val="SIBulletList2"/>
            </w:pPr>
            <w:r w:rsidRPr="00285E68">
              <w:t>uses of climbing ropes</w:t>
            </w:r>
            <w:r w:rsidR="006E4FD8">
              <w:t xml:space="preserve"> and lanyards</w:t>
            </w:r>
          </w:p>
          <w:p w14:paraId="0AC5B3D0" w14:textId="42842EE2" w:rsidR="00285E68" w:rsidRPr="00285E68" w:rsidRDefault="00285E68">
            <w:pPr>
              <w:pStyle w:val="SIBulletList2"/>
            </w:pPr>
            <w:r w:rsidRPr="00285E68">
              <w:t xml:space="preserve">types of climbing ropes </w:t>
            </w:r>
          </w:p>
          <w:p w14:paraId="5D8FE031" w14:textId="250F3B88" w:rsidR="00285E68" w:rsidRPr="00285E68" w:rsidRDefault="006E4FD8">
            <w:pPr>
              <w:pStyle w:val="SIBulletList2"/>
            </w:pPr>
            <w:r>
              <w:t>harnesses</w:t>
            </w:r>
          </w:p>
          <w:p w14:paraId="7398A964" w14:textId="3DCBAE76" w:rsidR="00285E68" w:rsidRPr="00285E68" w:rsidRDefault="00285E68">
            <w:pPr>
              <w:pStyle w:val="SIBulletList2"/>
            </w:pPr>
            <w:r w:rsidRPr="00285E68">
              <w:t>triple locking carabiners</w:t>
            </w:r>
            <w:r w:rsidR="006E4FD8">
              <w:t xml:space="preserve"> and other connectors</w:t>
            </w:r>
          </w:p>
          <w:p w14:paraId="2E652FD4" w14:textId="6BFEDBBC" w:rsidR="00D843A6" w:rsidRDefault="00285E68" w:rsidP="00523511">
            <w:pPr>
              <w:pStyle w:val="SIBulletList2"/>
            </w:pPr>
            <w:r w:rsidRPr="00285E68">
              <w:t>climbing hardware</w:t>
            </w:r>
            <w:r w:rsidR="006E4FD8">
              <w:t xml:space="preserve"> </w:t>
            </w:r>
            <w:r w:rsidR="006E4FD8" w:rsidRPr="006E4FD8">
              <w:t>including ascenders, descenders, mechanical friction devices, false crotches and artificial redirects</w:t>
            </w:r>
          </w:p>
          <w:p w14:paraId="6EF0C4B4" w14:textId="20EB0858" w:rsidR="00D843A6" w:rsidRDefault="00D843A6" w:rsidP="00D843A6">
            <w:pPr>
              <w:pStyle w:val="SIBulletList2"/>
            </w:pPr>
            <w:r w:rsidRPr="00D843A6">
              <w:t xml:space="preserve">climbing </w:t>
            </w:r>
            <w:r w:rsidR="00C3537B">
              <w:t>spurs</w:t>
            </w:r>
            <w:r w:rsidRPr="00D843A6">
              <w:t xml:space="preserve"> and gaffs</w:t>
            </w:r>
            <w:r>
              <w:t>,</w:t>
            </w:r>
            <w:r w:rsidRPr="00D843A6">
              <w:t xml:space="preserve"> their preparation and use for climbing</w:t>
            </w:r>
            <w:r>
              <w:t xml:space="preserve"> trees</w:t>
            </w:r>
          </w:p>
          <w:p w14:paraId="50EDC32C" w14:textId="5EEFB6CC" w:rsidR="006E4FD8" w:rsidRPr="006E4FD8" w:rsidRDefault="006E4FD8" w:rsidP="006E4FD8">
            <w:pPr>
              <w:pStyle w:val="SIBulletList2"/>
            </w:pPr>
            <w:r w:rsidRPr="006E4FD8">
              <w:t xml:space="preserve">maintaining separation between </w:t>
            </w:r>
            <w:r w:rsidR="00C3537B">
              <w:t>spurs</w:t>
            </w:r>
            <w:r w:rsidRPr="006E4FD8">
              <w:t>, rigging equipment and ropes</w:t>
            </w:r>
          </w:p>
          <w:p w14:paraId="6B260486" w14:textId="6E602C33" w:rsidR="00285E68" w:rsidRPr="00285E68" w:rsidRDefault="00285E68" w:rsidP="00523511">
            <w:pPr>
              <w:pStyle w:val="SIBulletList1"/>
            </w:pPr>
            <w:r w:rsidRPr="00285E68">
              <w:t>purpose, function, selec</w:t>
            </w:r>
            <w:r w:rsidR="00DC425E">
              <w:t xml:space="preserve">tion, tying, dressing, setting </w:t>
            </w:r>
            <w:r w:rsidRPr="00285E68">
              <w:t>and finishing of arborist knots used for climbing techniques</w:t>
            </w:r>
          </w:p>
          <w:p w14:paraId="46428EDE" w14:textId="4CA16300" w:rsidR="002B0D32" w:rsidRPr="002B0D32" w:rsidRDefault="002B0D32" w:rsidP="002B0D32">
            <w:pPr>
              <w:pStyle w:val="SIBulletList1"/>
            </w:pPr>
            <w:r w:rsidRPr="002B0D32">
              <w:t>safety when climbing trees</w:t>
            </w:r>
            <w:r w:rsidR="00B5015F">
              <w:t>,</w:t>
            </w:r>
            <w:r w:rsidRPr="002B0D32">
              <w:t xml:space="preserve"> including:</w:t>
            </w:r>
          </w:p>
          <w:p w14:paraId="1CD7C2B4" w14:textId="1D6A0EDF" w:rsidR="00B833CB" w:rsidRPr="00B833CB" w:rsidRDefault="00B833CB" w:rsidP="00523511">
            <w:pPr>
              <w:pStyle w:val="SIBulletList2"/>
            </w:pPr>
            <w:r w:rsidRPr="00B833CB">
              <w:t xml:space="preserve">safe working limits </w:t>
            </w:r>
            <w:r w:rsidR="00DC60E6">
              <w:t xml:space="preserve">ropes and </w:t>
            </w:r>
            <w:r w:rsidRPr="00B833CB">
              <w:t>equipment</w:t>
            </w:r>
          </w:p>
          <w:p w14:paraId="1C55413E" w14:textId="77777777" w:rsidR="00B833CB" w:rsidRPr="00B833CB" w:rsidRDefault="00B833CB" w:rsidP="00523511">
            <w:pPr>
              <w:pStyle w:val="SIBulletList2"/>
            </w:pPr>
            <w:r w:rsidRPr="00B833CB">
              <w:t>defects in ropes, tools and equipment</w:t>
            </w:r>
          </w:p>
          <w:p w14:paraId="2020BD76" w14:textId="08C933E4" w:rsidR="0045716A" w:rsidRPr="0045716A" w:rsidRDefault="0045716A" w:rsidP="0045716A">
            <w:pPr>
              <w:pStyle w:val="SIBulletList2"/>
            </w:pPr>
            <w:r w:rsidRPr="0045716A">
              <w:t>controlled descent operations</w:t>
            </w:r>
          </w:p>
          <w:p w14:paraId="0006A03B" w14:textId="77CFCD2F" w:rsidR="0045716A" w:rsidRDefault="0045716A" w:rsidP="00523511">
            <w:pPr>
              <w:pStyle w:val="SIBulletList2"/>
            </w:pPr>
            <w:r w:rsidRPr="0045716A">
              <w:t>controlled removal of access equipment</w:t>
            </w:r>
          </w:p>
          <w:p w14:paraId="07B249BD" w14:textId="77777777" w:rsidR="00DC425E" w:rsidRPr="00DC425E" w:rsidRDefault="00DC425E" w:rsidP="00DC425E">
            <w:pPr>
              <w:pStyle w:val="SIBulletList2"/>
            </w:pPr>
            <w:r>
              <w:t xml:space="preserve">forces applied to anchor points during access and </w:t>
            </w:r>
            <w:r w:rsidRPr="00DC425E">
              <w:t>work positioning using MRT and SRT</w:t>
            </w:r>
          </w:p>
          <w:p w14:paraId="5DC3983F" w14:textId="77777777" w:rsidR="00DC425E" w:rsidRPr="00DC425E" w:rsidRDefault="00DC425E" w:rsidP="00DC425E">
            <w:pPr>
              <w:pStyle w:val="SIBulletList2"/>
            </w:pPr>
            <w:r>
              <w:t>forces applied at primary anchor points and at redirects</w:t>
            </w:r>
          </w:p>
          <w:p w14:paraId="17BDA91B" w14:textId="665FD28F" w:rsidR="00DC60E6" w:rsidRPr="00DC60E6" w:rsidRDefault="00DC60E6" w:rsidP="00DC60E6">
            <w:pPr>
              <w:pStyle w:val="SIBulletList1"/>
            </w:pPr>
            <w:r w:rsidRPr="00DC60E6">
              <w:t>hazards to avoid when climbing within the tree canopy</w:t>
            </w:r>
            <w:r w:rsidR="00B5015F">
              <w:t>,</w:t>
            </w:r>
            <w:r w:rsidRPr="00DC60E6">
              <w:t xml:space="preserve"> including:</w:t>
            </w:r>
          </w:p>
          <w:p w14:paraId="620D209C" w14:textId="22FEF0A9" w:rsidR="00DC60E6" w:rsidRPr="00DC60E6" w:rsidRDefault="00DC60E6" w:rsidP="00DC60E6">
            <w:pPr>
              <w:pStyle w:val="SIBulletList2"/>
            </w:pPr>
            <w:r w:rsidRPr="00DC60E6">
              <w:t>power line safe approach distances and vegetation clearances</w:t>
            </w:r>
          </w:p>
          <w:p w14:paraId="2CA8FC88" w14:textId="77777777" w:rsidR="00DC60E6" w:rsidRDefault="00DC60E6" w:rsidP="00DC60E6">
            <w:pPr>
              <w:pStyle w:val="SIBulletList2"/>
            </w:pPr>
            <w:r w:rsidRPr="00DC60E6">
              <w:t>tree structural defects</w:t>
            </w:r>
          </w:p>
          <w:p w14:paraId="3843350A" w14:textId="77777777" w:rsidR="00DC425E" w:rsidRPr="00DC425E" w:rsidRDefault="00DC425E" w:rsidP="00DC425E">
            <w:pPr>
              <w:pStyle w:val="SIBulletList2"/>
            </w:pPr>
            <w:r>
              <w:t>animals or insects</w:t>
            </w:r>
          </w:p>
          <w:p w14:paraId="055680B3" w14:textId="77777777" w:rsidR="00DC425E" w:rsidRPr="00DC425E" w:rsidRDefault="00DC425E" w:rsidP="00DC425E">
            <w:pPr>
              <w:pStyle w:val="SIBulletList2"/>
            </w:pPr>
            <w:r>
              <w:t>hangers or suspended loa</w:t>
            </w:r>
            <w:r w:rsidRPr="00DC425E">
              <w:t>ds</w:t>
            </w:r>
          </w:p>
          <w:p w14:paraId="37579F17" w14:textId="77777777" w:rsidR="00DC60E6" w:rsidRDefault="00DC60E6" w:rsidP="00DC60E6">
            <w:pPr>
              <w:pStyle w:val="SIBulletList2"/>
            </w:pPr>
            <w:r w:rsidRPr="00DC60E6">
              <w:lastRenderedPageBreak/>
              <w:t>deciding on low risk access routes</w:t>
            </w:r>
          </w:p>
          <w:p w14:paraId="28DBADF8" w14:textId="051DB6CF" w:rsidR="00887E28" w:rsidRDefault="00887E28">
            <w:pPr>
              <w:pStyle w:val="SIBulletList1"/>
            </w:pPr>
            <w:r w:rsidRPr="00B833CB">
              <w:t>limits, advantages and disadvantages of friction hitches</w:t>
            </w:r>
            <w:r w:rsidR="00B5015F">
              <w:t>,</w:t>
            </w:r>
            <w:r w:rsidRPr="00B833CB">
              <w:t xml:space="preserve"> including: </w:t>
            </w:r>
          </w:p>
          <w:p w14:paraId="5FE52C50" w14:textId="28BC0237" w:rsidR="00887E28" w:rsidRDefault="00887E28" w:rsidP="00523511">
            <w:pPr>
              <w:pStyle w:val="SIBulletList2"/>
            </w:pPr>
            <w:r w:rsidRPr="00B833CB">
              <w:t>Blake’s</w:t>
            </w:r>
            <w:r w:rsidR="00DC425E">
              <w:t xml:space="preserve"> hitch</w:t>
            </w:r>
          </w:p>
          <w:p w14:paraId="7120ABF4" w14:textId="4BA1E781" w:rsidR="00887E28" w:rsidRDefault="00DC425E" w:rsidP="00523511">
            <w:pPr>
              <w:pStyle w:val="SIBulletList2"/>
            </w:pPr>
            <w:r>
              <w:t>P</w:t>
            </w:r>
            <w:r w:rsidR="00887E28" w:rsidRPr="00B833CB">
              <w:t>rusik</w:t>
            </w:r>
            <w:r>
              <w:t xml:space="preserve"> hitch (English prusik)</w:t>
            </w:r>
          </w:p>
          <w:p w14:paraId="4B35DE2D" w14:textId="7D5BF6D2" w:rsidR="00887E28" w:rsidRDefault="00DC425E" w:rsidP="00523511">
            <w:pPr>
              <w:pStyle w:val="SIBulletList2"/>
            </w:pPr>
            <w:r>
              <w:t>k</w:t>
            </w:r>
            <w:r w:rsidR="00887E28" w:rsidRPr="00B833CB">
              <w:t>lemheist</w:t>
            </w:r>
          </w:p>
          <w:p w14:paraId="3421C3F2" w14:textId="33A3EE84" w:rsidR="00DC425E" w:rsidRPr="00DC425E" w:rsidRDefault="00887E28" w:rsidP="00A27A88">
            <w:pPr>
              <w:pStyle w:val="SIBulletList2"/>
            </w:pPr>
            <w:r w:rsidRPr="00B833CB">
              <w:t>specialised variations</w:t>
            </w:r>
            <w:r w:rsidR="00DC425E">
              <w:t xml:space="preserve"> including </w:t>
            </w:r>
            <w:r w:rsidR="00DC425E" w:rsidRPr="00DC425E">
              <w:t>Distel hitch</w:t>
            </w:r>
            <w:r w:rsidR="00DC425E">
              <w:t xml:space="preserve">, </w:t>
            </w:r>
            <w:r w:rsidR="00DC425E" w:rsidRPr="00DC425E">
              <w:t>Valdôtain tresse (French prusik)</w:t>
            </w:r>
            <w:r w:rsidR="00DC425E">
              <w:t xml:space="preserve">, </w:t>
            </w:r>
            <w:r w:rsidR="00DC425E" w:rsidRPr="00DC425E">
              <w:t>Schwabisch hitch</w:t>
            </w:r>
            <w:r w:rsidR="00DC425E">
              <w:t xml:space="preserve">, </w:t>
            </w:r>
            <w:r w:rsidR="00DC425E" w:rsidRPr="00DC425E">
              <w:t>Knut</w:t>
            </w:r>
          </w:p>
          <w:p w14:paraId="7C3C0157" w14:textId="5FFAC42B" w:rsidR="0051769B" w:rsidRPr="0051769B" w:rsidRDefault="0051769B" w:rsidP="0051769B">
            <w:pPr>
              <w:pStyle w:val="SIBulletList1"/>
            </w:pPr>
            <w:r w:rsidRPr="0051769B">
              <w:t>select</w:t>
            </w:r>
            <w:r>
              <w:t>ing</w:t>
            </w:r>
            <w:r w:rsidR="00DC425E">
              <w:t xml:space="preserve"> appropriate</w:t>
            </w:r>
            <w:r w:rsidRPr="0051769B">
              <w:t xml:space="preserve"> knots suited </w:t>
            </w:r>
            <w:r w:rsidR="00DC425E">
              <w:t>for</w:t>
            </w:r>
            <w:r w:rsidRPr="0051769B">
              <w:t xml:space="preserve"> rigging</w:t>
            </w:r>
            <w:r w:rsidR="00DC425E">
              <w:t xml:space="preserve"> or</w:t>
            </w:r>
            <w:r>
              <w:t xml:space="preserve"> </w:t>
            </w:r>
            <w:r w:rsidRPr="0051769B">
              <w:t>climbing application</w:t>
            </w:r>
            <w:r w:rsidR="00DC425E">
              <w:t>s</w:t>
            </w:r>
            <w:r w:rsidRPr="0051769B">
              <w:t xml:space="preserve"> and equipment</w:t>
            </w:r>
            <w:r w:rsidR="00B5015F">
              <w:t>,</w:t>
            </w:r>
            <w:r w:rsidRPr="0051769B">
              <w:t xml:space="preserve"> including</w:t>
            </w:r>
            <w:r w:rsidR="00DC425E">
              <w:t>:</w:t>
            </w:r>
          </w:p>
          <w:p w14:paraId="250C6756" w14:textId="77777777" w:rsidR="0051769B" w:rsidRPr="0051769B" w:rsidRDefault="0051769B" w:rsidP="0051769B">
            <w:pPr>
              <w:pStyle w:val="SIBulletList2"/>
            </w:pPr>
            <w:r w:rsidRPr="0051769B">
              <w:t>loss of rope strength</w:t>
            </w:r>
          </w:p>
          <w:p w14:paraId="67E5041D" w14:textId="3609A880" w:rsidR="0051769B" w:rsidRPr="0051769B" w:rsidRDefault="0051769B" w:rsidP="0051769B">
            <w:pPr>
              <w:pStyle w:val="SIBulletList2"/>
            </w:pPr>
            <w:r w:rsidRPr="0051769B">
              <w:t xml:space="preserve">appropriate knot </w:t>
            </w:r>
            <w:r w:rsidR="00DC425E">
              <w:t xml:space="preserve">for </w:t>
            </w:r>
            <w:r w:rsidRPr="0051769B">
              <w:t>application</w:t>
            </w:r>
          </w:p>
          <w:p w14:paraId="57DBBD60" w14:textId="77777777" w:rsidR="0051769B" w:rsidRPr="0051769B" w:rsidRDefault="0051769B" w:rsidP="0051769B">
            <w:pPr>
              <w:pStyle w:val="SIBulletList2"/>
            </w:pPr>
            <w:r w:rsidRPr="0051769B">
              <w:t>requirements for secondary knots and stopper knots</w:t>
            </w:r>
          </w:p>
          <w:p w14:paraId="75966A4B" w14:textId="32447C77" w:rsidR="00B833CB" w:rsidRPr="00B833CB" w:rsidRDefault="00B833CB">
            <w:pPr>
              <w:pStyle w:val="SIBulletList1"/>
            </w:pPr>
            <w:r w:rsidRPr="00B833CB">
              <w:t>arborist knots</w:t>
            </w:r>
            <w:r w:rsidR="00B5015F">
              <w:t>, including:</w:t>
            </w:r>
          </w:p>
          <w:p w14:paraId="2678A4A0" w14:textId="68F14179" w:rsidR="00B833CB" w:rsidRPr="00B833CB" w:rsidRDefault="00D843A6" w:rsidP="00523511">
            <w:pPr>
              <w:pStyle w:val="SIBulletList2"/>
            </w:pPr>
            <w:r>
              <w:t xml:space="preserve">knot type and </w:t>
            </w:r>
            <w:r w:rsidR="00B833CB" w:rsidRPr="00B833CB">
              <w:t>tying</w:t>
            </w:r>
            <w:r>
              <w:t xml:space="preserve"> procedure</w:t>
            </w:r>
          </w:p>
          <w:p w14:paraId="7D505ED2" w14:textId="0A69B738" w:rsidR="00B833CB" w:rsidRPr="00B833CB" w:rsidRDefault="00B833CB" w:rsidP="00523511">
            <w:pPr>
              <w:pStyle w:val="SIBulletList2"/>
            </w:pPr>
            <w:r w:rsidRPr="00B833CB">
              <w:t>dressing</w:t>
            </w:r>
          </w:p>
          <w:p w14:paraId="0F52902F" w14:textId="14A6A747" w:rsidR="00B833CB" w:rsidRPr="00B833CB" w:rsidRDefault="00B833CB" w:rsidP="00523511">
            <w:pPr>
              <w:pStyle w:val="SIBulletList2"/>
            </w:pPr>
            <w:r w:rsidRPr="00B833CB">
              <w:t>setting</w:t>
            </w:r>
          </w:p>
          <w:p w14:paraId="4C2F02B0" w14:textId="3F99B10F" w:rsidR="00B833CB" w:rsidRPr="00B833CB" w:rsidRDefault="00B833CB" w:rsidP="00523511">
            <w:pPr>
              <w:pStyle w:val="SIBulletList2"/>
            </w:pPr>
            <w:r w:rsidRPr="00B833CB">
              <w:t>finishing</w:t>
            </w:r>
          </w:p>
          <w:p w14:paraId="283C08BD" w14:textId="0867A8B7" w:rsidR="009945B0" w:rsidRDefault="0051769B" w:rsidP="00B833CB">
            <w:pPr>
              <w:pStyle w:val="SIBulletList1"/>
            </w:pPr>
            <w:r>
              <w:t>communications strategies used in arboriculture</w:t>
            </w:r>
            <w:r w:rsidR="00B5015F">
              <w:t>,</w:t>
            </w:r>
            <w:r>
              <w:t xml:space="preserve"> including</w:t>
            </w:r>
            <w:r w:rsidR="009945B0">
              <w:t>:</w:t>
            </w:r>
          </w:p>
          <w:p w14:paraId="592BBCB5" w14:textId="062A55E2" w:rsidR="009945B0" w:rsidRDefault="00B833CB" w:rsidP="00523511">
            <w:pPr>
              <w:pStyle w:val="SIBulletList2"/>
            </w:pPr>
            <w:r w:rsidRPr="00B833CB">
              <w:t>voice</w:t>
            </w:r>
          </w:p>
          <w:p w14:paraId="09F37227" w14:textId="212D72E1" w:rsidR="009945B0" w:rsidRDefault="00B833CB" w:rsidP="00523511">
            <w:pPr>
              <w:pStyle w:val="SIBulletList2"/>
            </w:pPr>
            <w:r w:rsidRPr="00B833CB">
              <w:t>hand</w:t>
            </w:r>
          </w:p>
          <w:p w14:paraId="0B43E567" w14:textId="679CE8EB" w:rsidR="009945B0" w:rsidRDefault="00B833CB" w:rsidP="00523511">
            <w:pPr>
              <w:pStyle w:val="SIBulletList2"/>
            </w:pPr>
            <w:r w:rsidRPr="00B833CB">
              <w:t>whistle signals</w:t>
            </w:r>
          </w:p>
          <w:p w14:paraId="4286ED7C" w14:textId="4495CABF" w:rsidR="00B833CB" w:rsidRPr="00B833CB" w:rsidRDefault="0051769B" w:rsidP="00523511">
            <w:pPr>
              <w:pStyle w:val="SIBulletList2"/>
            </w:pPr>
            <w:r>
              <w:t>electronic communications</w:t>
            </w:r>
          </w:p>
          <w:p w14:paraId="0605D419" w14:textId="676D60CB" w:rsidR="00B833CB" w:rsidRPr="00B833CB" w:rsidRDefault="009945B0" w:rsidP="00B833CB">
            <w:pPr>
              <w:pStyle w:val="SIBulletList1"/>
            </w:pPr>
            <w:r>
              <w:t xml:space="preserve">assessing </w:t>
            </w:r>
            <w:r w:rsidR="00B833CB" w:rsidRPr="00B833CB">
              <w:t xml:space="preserve">tree access </w:t>
            </w:r>
            <w:r>
              <w:t xml:space="preserve">routes, </w:t>
            </w:r>
            <w:r w:rsidR="00B833CB" w:rsidRPr="00B833CB">
              <w:t>techniques and equipment</w:t>
            </w:r>
            <w:r>
              <w:t xml:space="preserve"> and evaluating risk</w:t>
            </w:r>
            <w:r w:rsidR="00B5015F">
              <w:t>, including:</w:t>
            </w:r>
          </w:p>
          <w:p w14:paraId="1597D831" w14:textId="3CEAF8BB" w:rsidR="00B833CB" w:rsidRPr="00B833CB" w:rsidRDefault="00DC425E" w:rsidP="00523511">
            <w:pPr>
              <w:pStyle w:val="SIBulletList2"/>
            </w:pPr>
            <w:r>
              <w:t>moving</w:t>
            </w:r>
            <w:r w:rsidR="00B833CB" w:rsidRPr="00B833CB">
              <w:t xml:space="preserve"> </w:t>
            </w:r>
            <w:r w:rsidR="00BD158D">
              <w:t xml:space="preserve">rope technique (MRT) </w:t>
            </w:r>
            <w:r w:rsidR="00B833CB" w:rsidRPr="00B833CB">
              <w:t xml:space="preserve">and </w:t>
            </w:r>
            <w:r>
              <w:t>stationary</w:t>
            </w:r>
            <w:r w:rsidRPr="00B833CB">
              <w:t xml:space="preserve"> </w:t>
            </w:r>
            <w:r w:rsidR="00B833CB" w:rsidRPr="00B833CB">
              <w:t>rope technique</w:t>
            </w:r>
            <w:r w:rsidR="00BD158D">
              <w:t xml:space="preserve"> (SRT)</w:t>
            </w:r>
            <w:r w:rsidR="00B833CB" w:rsidRPr="00B833CB">
              <w:t xml:space="preserve"> </w:t>
            </w:r>
          </w:p>
          <w:p w14:paraId="61B1F817" w14:textId="77777777" w:rsidR="00B833CB" w:rsidRPr="00B833CB" w:rsidRDefault="00B833CB" w:rsidP="00523511">
            <w:pPr>
              <w:pStyle w:val="SIBulletList2"/>
            </w:pPr>
            <w:r w:rsidRPr="00B833CB">
              <w:t>use of climbing spikes of various lengths</w:t>
            </w:r>
          </w:p>
          <w:p w14:paraId="03877535" w14:textId="57DCB9CE" w:rsidR="00B833CB" w:rsidRPr="00B833CB" w:rsidRDefault="00DC425E" w:rsidP="00523511">
            <w:pPr>
              <w:pStyle w:val="SIBulletList2"/>
            </w:pPr>
            <w:r>
              <w:t>transitions between points of attachment</w:t>
            </w:r>
          </w:p>
          <w:p w14:paraId="7EA8267A" w14:textId="49D1044E" w:rsidR="00B833CB" w:rsidRPr="00B833CB" w:rsidRDefault="00DC425E" w:rsidP="00523511">
            <w:pPr>
              <w:pStyle w:val="SIBulletList2"/>
            </w:pPr>
            <w:r>
              <w:t>natural and artificial redirects</w:t>
            </w:r>
          </w:p>
          <w:p w14:paraId="13D90751" w14:textId="77777777" w:rsidR="00B833CB" w:rsidRPr="00B833CB" w:rsidRDefault="00B833CB" w:rsidP="00523511">
            <w:pPr>
              <w:pStyle w:val="SIBulletList2"/>
            </w:pPr>
            <w:r w:rsidRPr="00B833CB">
              <w:t>use of multiple lines to access trees and tree parts</w:t>
            </w:r>
          </w:p>
          <w:p w14:paraId="2B0C3248" w14:textId="77777777" w:rsidR="00B833CB" w:rsidRPr="00B833CB" w:rsidRDefault="00B833CB" w:rsidP="00523511">
            <w:pPr>
              <w:pStyle w:val="SIBulletList2"/>
            </w:pPr>
            <w:r w:rsidRPr="00B833CB">
              <w:t>low risk anchor points</w:t>
            </w:r>
          </w:p>
          <w:p w14:paraId="517EC5BD" w14:textId="011FEF2A" w:rsidR="00F1480E" w:rsidRPr="000754EC" w:rsidRDefault="0045716A" w:rsidP="00523511">
            <w:pPr>
              <w:pStyle w:val="SIBulletList1"/>
            </w:pPr>
            <w:r w:rsidRPr="0045716A">
              <w:t>inspecting, cleaning, maintaining and storing climbing equipment.</w:t>
            </w:r>
          </w:p>
        </w:tc>
      </w:tr>
    </w:tbl>
    <w:p w14:paraId="24E725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C59B4C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986B5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BFBAFD6" w14:textId="77777777" w:rsidTr="00CA2922">
        <w:tc>
          <w:tcPr>
            <w:tcW w:w="5000" w:type="pct"/>
            <w:shd w:val="clear" w:color="auto" w:fill="auto"/>
          </w:tcPr>
          <w:p w14:paraId="152D8AF1" w14:textId="77777777" w:rsidR="0045716A" w:rsidRPr="0045716A" w:rsidRDefault="0045716A" w:rsidP="0045716A">
            <w:pPr>
              <w:pStyle w:val="SIText"/>
            </w:pPr>
            <w:r w:rsidRPr="0045716A">
              <w:t>Assessment of skills must take place under the following conditions:</w:t>
            </w:r>
          </w:p>
          <w:p w14:paraId="0F38035D" w14:textId="77777777" w:rsidR="0045716A" w:rsidRPr="0045716A" w:rsidRDefault="0045716A" w:rsidP="0045716A">
            <w:pPr>
              <w:pStyle w:val="SIText"/>
            </w:pPr>
          </w:p>
          <w:p w14:paraId="72E5C905" w14:textId="77777777" w:rsidR="0045716A" w:rsidRPr="0045716A" w:rsidRDefault="0045716A" w:rsidP="0045716A">
            <w:pPr>
              <w:pStyle w:val="SIBulletList1"/>
            </w:pPr>
            <w:r w:rsidRPr="0045716A">
              <w:t>physical conditions:</w:t>
            </w:r>
          </w:p>
          <w:p w14:paraId="41235497" w14:textId="66222624" w:rsidR="00B5015F" w:rsidRDefault="0045716A" w:rsidP="00C13D27">
            <w:pPr>
              <w:pStyle w:val="SIBulletList2"/>
              <w:numPr>
                <w:ilvl w:val="0"/>
                <w:numId w:val="0"/>
              </w:numPr>
              <w:ind w:left="714"/>
            </w:pPr>
            <w:r w:rsidRPr="00523511">
              <w:t>trees</w:t>
            </w:r>
            <w:r w:rsidRPr="0045716A">
              <w:t xml:space="preserve"> </w:t>
            </w:r>
            <w:r w:rsidR="00E63F67">
              <w:t xml:space="preserve">as stipulated in </w:t>
            </w:r>
            <w:r w:rsidR="005C2A70">
              <w:t>p</w:t>
            </w:r>
            <w:r w:rsidR="00E63F67">
              <w:t xml:space="preserve">erformance </w:t>
            </w:r>
            <w:r w:rsidR="005C2A70">
              <w:t>e</w:t>
            </w:r>
            <w:r w:rsidR="00E63F67">
              <w:t xml:space="preserve">vidence </w:t>
            </w:r>
          </w:p>
          <w:p w14:paraId="49E3BF04" w14:textId="471E1CBA" w:rsidR="0045716A" w:rsidRPr="0045716A" w:rsidRDefault="00382965" w:rsidP="00C13D27">
            <w:pPr>
              <w:pStyle w:val="SIBulletList1"/>
            </w:pPr>
            <w:r>
              <w:t xml:space="preserve">resources, </w:t>
            </w:r>
            <w:r w:rsidR="0045716A" w:rsidRPr="0045716A">
              <w:t>equipment and materials:</w:t>
            </w:r>
          </w:p>
          <w:p w14:paraId="4123CECD" w14:textId="4649A442" w:rsidR="0045716A" w:rsidRPr="0045716A" w:rsidRDefault="00C97855" w:rsidP="0045716A">
            <w:pPr>
              <w:pStyle w:val="SIBulletList2"/>
            </w:pPr>
            <w:r>
              <w:t>full arborists climbing</w:t>
            </w:r>
            <w:r w:rsidR="0045716A" w:rsidRPr="0045716A">
              <w:t xml:space="preserve"> kit</w:t>
            </w:r>
          </w:p>
          <w:p w14:paraId="3BD5B6EF" w14:textId="6940E9C1" w:rsidR="00C97855" w:rsidRPr="0045716A" w:rsidRDefault="00C97855" w:rsidP="0045716A">
            <w:pPr>
              <w:pStyle w:val="SIBulletList2"/>
            </w:pPr>
            <w:r>
              <w:t xml:space="preserve">climbing </w:t>
            </w:r>
            <w:r w:rsidR="00220B1B">
              <w:t>spike</w:t>
            </w:r>
            <w:r>
              <w:t>s</w:t>
            </w:r>
          </w:p>
          <w:p w14:paraId="35A0CFB2" w14:textId="77777777" w:rsidR="0045716A" w:rsidRPr="0045716A" w:rsidRDefault="0045716A" w:rsidP="0045716A">
            <w:pPr>
              <w:pStyle w:val="SIBulletList2"/>
            </w:pPr>
            <w:r w:rsidRPr="0045716A">
              <w:t>communications equipment agreed by work crew</w:t>
            </w:r>
          </w:p>
          <w:p w14:paraId="754CAEC9" w14:textId="77777777" w:rsidR="0045716A" w:rsidRPr="0045716A" w:rsidRDefault="0045716A" w:rsidP="0045716A">
            <w:pPr>
              <w:pStyle w:val="SIBulletList2"/>
            </w:pPr>
            <w:r w:rsidRPr="0045716A">
              <w:t>personal protective equipment (PPE)</w:t>
            </w:r>
          </w:p>
          <w:p w14:paraId="19DA4E08" w14:textId="77777777" w:rsidR="0045716A" w:rsidRPr="0045716A" w:rsidRDefault="0045716A" w:rsidP="0045716A">
            <w:pPr>
              <w:pStyle w:val="SIBulletList2"/>
            </w:pPr>
            <w:r w:rsidRPr="0045716A">
              <w:t>first aid and emergency kit</w:t>
            </w:r>
          </w:p>
          <w:p w14:paraId="66F049DE" w14:textId="77777777" w:rsidR="0045716A" w:rsidRPr="0045716A" w:rsidRDefault="0045716A" w:rsidP="0045716A">
            <w:pPr>
              <w:pStyle w:val="SIBulletList2"/>
            </w:pPr>
            <w:r w:rsidRPr="0045716A">
              <w:t>rescue kit</w:t>
            </w:r>
          </w:p>
          <w:p w14:paraId="2B4EB5FF" w14:textId="77777777" w:rsidR="0045716A" w:rsidRDefault="0045716A" w:rsidP="0045716A">
            <w:pPr>
              <w:pStyle w:val="SIBulletList2"/>
            </w:pPr>
            <w:r w:rsidRPr="0045716A">
              <w:t>traffic management kit</w:t>
            </w:r>
          </w:p>
          <w:p w14:paraId="05A8C424" w14:textId="77777777" w:rsidR="0045716A" w:rsidRPr="0045716A" w:rsidRDefault="0045716A" w:rsidP="0045716A">
            <w:pPr>
              <w:pStyle w:val="SIBulletList1"/>
            </w:pPr>
            <w:r w:rsidRPr="0045716A">
              <w:t>specifications:</w:t>
            </w:r>
          </w:p>
          <w:p w14:paraId="36795E03" w14:textId="5880EA7C" w:rsidR="0045716A" w:rsidRDefault="0045716A" w:rsidP="00845A74">
            <w:pPr>
              <w:pStyle w:val="SIBulletList2"/>
            </w:pPr>
            <w:r w:rsidRPr="0045716A">
              <w:t xml:space="preserve">workplace and manufacturer instructions for safe operation, cleaning and </w:t>
            </w:r>
            <w:r w:rsidR="00E83859" w:rsidRPr="0045716A">
              <w:t>stor</w:t>
            </w:r>
            <w:r w:rsidR="00E83859">
              <w:t>age</w:t>
            </w:r>
            <w:r w:rsidR="00E83859" w:rsidRPr="0045716A">
              <w:t xml:space="preserve"> </w:t>
            </w:r>
            <w:r w:rsidRPr="0045716A">
              <w:t xml:space="preserve">of </w:t>
            </w:r>
            <w:r w:rsidR="00845A74">
              <w:t xml:space="preserve">the </w:t>
            </w:r>
            <w:r w:rsidRPr="0045716A">
              <w:t>equipment</w:t>
            </w:r>
            <w:r w:rsidR="00845A74">
              <w:t xml:space="preserve"> </w:t>
            </w:r>
            <w:r w:rsidR="00845A74" w:rsidRPr="00845A74">
              <w:t xml:space="preserve">specified in the </w:t>
            </w:r>
            <w:r w:rsidR="007F367A">
              <w:t>a</w:t>
            </w:r>
            <w:r w:rsidR="00845A74" w:rsidRPr="00845A74">
              <w:t xml:space="preserve">ssessment </w:t>
            </w:r>
            <w:r w:rsidR="007F367A">
              <w:t>c</w:t>
            </w:r>
            <w:r w:rsidR="00845A74" w:rsidRPr="00845A74">
              <w:t>onditions</w:t>
            </w:r>
          </w:p>
          <w:p w14:paraId="66FFF71D" w14:textId="6F3BA7CD" w:rsidR="00A7138B" w:rsidRPr="00A7138B" w:rsidRDefault="00A7138B" w:rsidP="00A7138B">
            <w:pPr>
              <w:pStyle w:val="SIBulletList2"/>
            </w:pPr>
            <w:r w:rsidRPr="00A7138B">
              <w:t xml:space="preserve">industry standards for </w:t>
            </w:r>
            <w:r>
              <w:t xml:space="preserve">arborist climbing </w:t>
            </w:r>
            <w:r w:rsidRPr="00A7138B">
              <w:t>including</w:t>
            </w:r>
            <w:r>
              <w:t>,</w:t>
            </w:r>
            <w:r w:rsidRPr="00A7138B">
              <w:t xml:space="preserve"> Minimum Industry Standard </w:t>
            </w:r>
            <w:r w:rsidR="002F3604" w:rsidRPr="002F3604">
              <w:t xml:space="preserve">MIS305 Tree Climbing </w:t>
            </w:r>
            <w:r w:rsidRPr="00A7138B">
              <w:t>and other relevant Minimum Industry Standards.</w:t>
            </w:r>
          </w:p>
          <w:p w14:paraId="6918771F" w14:textId="77777777" w:rsidR="0045716A" w:rsidRPr="0045716A" w:rsidRDefault="0045716A" w:rsidP="0045716A">
            <w:pPr>
              <w:pStyle w:val="SIBulletList1"/>
            </w:pPr>
            <w:r w:rsidRPr="0045716A">
              <w:t>relationships:</w:t>
            </w:r>
          </w:p>
          <w:p w14:paraId="6A9EDEE3" w14:textId="5EA1530A" w:rsidR="0045716A" w:rsidRPr="0045716A" w:rsidRDefault="0045716A" w:rsidP="0045716A">
            <w:pPr>
              <w:pStyle w:val="SIBulletList2"/>
            </w:pPr>
            <w:r w:rsidRPr="0045716A">
              <w:t>work team.</w:t>
            </w:r>
          </w:p>
          <w:p w14:paraId="6BD9A99E" w14:textId="77777777" w:rsidR="0045716A" w:rsidRPr="00C724FD" w:rsidRDefault="0045716A" w:rsidP="00523511"/>
          <w:p w14:paraId="184CF59B" w14:textId="77777777" w:rsidR="0045716A" w:rsidRPr="0045716A" w:rsidRDefault="0045716A" w:rsidP="0045716A">
            <w:pPr>
              <w:pStyle w:val="SIText"/>
            </w:pPr>
            <w:r w:rsidRPr="0045716A">
              <w:t xml:space="preserve">Assessors of this unit must satisfy the requirements for assessors in applicable vocational education and training legislation, frameworks and/or standards. </w:t>
            </w:r>
          </w:p>
          <w:p w14:paraId="5B7701AA" w14:textId="77777777" w:rsidR="0045716A" w:rsidRPr="0045716A" w:rsidRDefault="0045716A" w:rsidP="0045716A">
            <w:pPr>
              <w:pStyle w:val="SIText"/>
            </w:pPr>
          </w:p>
          <w:p w14:paraId="7F87C619" w14:textId="77777777" w:rsidR="0045716A" w:rsidRPr="0045716A" w:rsidRDefault="0045716A" w:rsidP="0045716A">
            <w:pPr>
              <w:pStyle w:val="SIText"/>
            </w:pPr>
            <w:r w:rsidRPr="0045716A">
              <w:t>In addition, the following specific assessor requirements apply to this unit:</w:t>
            </w:r>
          </w:p>
          <w:p w14:paraId="16C7AA24" w14:textId="77777777" w:rsidR="0045716A" w:rsidRPr="0045716A" w:rsidRDefault="0045716A" w:rsidP="0045716A">
            <w:pPr>
              <w:pStyle w:val="SIBulletList1"/>
            </w:pPr>
            <w:r w:rsidRPr="0045716A">
              <w:t>arboriculture vocational competencies at least to the level being assessed</w:t>
            </w:r>
          </w:p>
          <w:p w14:paraId="747B86EC" w14:textId="04D6E0B4" w:rsidR="0045716A" w:rsidRDefault="0045716A" w:rsidP="00523511">
            <w:pPr>
              <w:pStyle w:val="SIBulletList1"/>
            </w:pPr>
            <w:r w:rsidRPr="0045716A">
              <w:t>current arboriculture industry skills directly relevant to the unit of competency being assessed.</w:t>
            </w:r>
          </w:p>
          <w:p w14:paraId="5996099D" w14:textId="36EF69DC" w:rsidR="00F1480E" w:rsidRPr="00C724FD" w:rsidRDefault="00F1480E" w:rsidP="00523511">
            <w:pPr>
              <w:rPr>
                <w:rFonts w:eastAsia="Calibri"/>
              </w:rPr>
            </w:pPr>
          </w:p>
        </w:tc>
      </w:tr>
    </w:tbl>
    <w:p w14:paraId="3195A2D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1D21836" w14:textId="77777777" w:rsidTr="004679E3">
        <w:tc>
          <w:tcPr>
            <w:tcW w:w="990" w:type="pct"/>
            <w:shd w:val="clear" w:color="auto" w:fill="auto"/>
          </w:tcPr>
          <w:p w14:paraId="54952D4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703C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45A288B" w14:textId="77777777" w:rsidR="00F1480E" w:rsidRPr="000754EC" w:rsidRDefault="002C60DD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F7C6E7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B3CA7" w14:textId="77777777" w:rsidR="0084781C" w:rsidRDefault="0084781C" w:rsidP="00BF3F0A">
      <w:r>
        <w:separator/>
      </w:r>
    </w:p>
    <w:p w14:paraId="7C52D8B6" w14:textId="77777777" w:rsidR="0084781C" w:rsidRDefault="0084781C"/>
  </w:endnote>
  <w:endnote w:type="continuationSeparator" w:id="0">
    <w:p w14:paraId="6162E461" w14:textId="77777777" w:rsidR="0084781C" w:rsidRDefault="0084781C" w:rsidP="00BF3F0A">
      <w:r>
        <w:continuationSeparator/>
      </w:r>
    </w:p>
    <w:p w14:paraId="29E04B89" w14:textId="77777777" w:rsidR="0084781C" w:rsidRDefault="00847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3F23E83" w14:textId="17962C1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C60DD">
          <w:rPr>
            <w:noProof/>
          </w:rPr>
          <w:t>5</w:t>
        </w:r>
        <w:r w:rsidRPr="000754EC">
          <w:fldChar w:fldCharType="end"/>
        </w:r>
      </w:p>
      <w:p w14:paraId="3F54F1C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8CBE5A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0939C" w14:textId="77777777" w:rsidR="0084781C" w:rsidRDefault="0084781C" w:rsidP="00BF3F0A">
      <w:r>
        <w:separator/>
      </w:r>
    </w:p>
    <w:p w14:paraId="1E4B705C" w14:textId="77777777" w:rsidR="0084781C" w:rsidRDefault="0084781C"/>
  </w:footnote>
  <w:footnote w:type="continuationSeparator" w:id="0">
    <w:p w14:paraId="70C1BB74" w14:textId="77777777" w:rsidR="0084781C" w:rsidRDefault="0084781C" w:rsidP="00BF3F0A">
      <w:r>
        <w:continuationSeparator/>
      </w:r>
    </w:p>
    <w:p w14:paraId="53413625" w14:textId="77777777" w:rsidR="0084781C" w:rsidRDefault="00847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631B" w14:textId="25548952" w:rsidR="009C2650" w:rsidRPr="00B833CB" w:rsidRDefault="002C60DD" w:rsidP="00B833CB">
    <w:pPr>
      <w:pStyle w:val="SIText"/>
    </w:pPr>
    <w:sdt>
      <w:sdtPr>
        <w:id w:val="1522975868"/>
        <w:docPartObj>
          <w:docPartGallery w:val="Watermarks"/>
          <w:docPartUnique/>
        </w:docPartObj>
      </w:sdtPr>
      <w:sdtEndPr/>
      <w:sdtContent>
        <w:r>
          <w:pict w14:anchorId="0FB4A7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0FB8">
      <w:t>AHCARB</w:t>
    </w:r>
    <w:r w:rsidR="008A6BAD">
      <w:t>XX</w:t>
    </w:r>
    <w:r w:rsidR="00B833CB">
      <w:t>3</w:t>
    </w:r>
    <w:r w:rsidR="00551AE9">
      <w:t>XX</w:t>
    </w:r>
    <w:r w:rsidR="00B833CB">
      <w:t xml:space="preserve"> </w:t>
    </w:r>
    <w:r w:rsidR="00B833CB" w:rsidRPr="00B833CB">
      <w:t xml:space="preserve">Use </w:t>
    </w:r>
    <w:r w:rsidR="00C724FD">
      <w:t>arborist</w:t>
    </w:r>
    <w:r w:rsidR="00C724FD" w:rsidRPr="00B833CB">
      <w:t xml:space="preserve"> </w:t>
    </w:r>
    <w:r w:rsidR="00B833CB" w:rsidRPr="00B833CB">
      <w:t>climbing techniques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606C1"/>
    <w:multiLevelType w:val="hybridMultilevel"/>
    <w:tmpl w:val="8744B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A4A4645"/>
    <w:multiLevelType w:val="hybridMultilevel"/>
    <w:tmpl w:val="FFA86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E7EC4"/>
    <w:multiLevelType w:val="hybridMultilevel"/>
    <w:tmpl w:val="E626E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776EC"/>
    <w:multiLevelType w:val="hybridMultilevel"/>
    <w:tmpl w:val="0ABAE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91C3D27"/>
    <w:multiLevelType w:val="hybridMultilevel"/>
    <w:tmpl w:val="7ED41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36CBC"/>
    <w:multiLevelType w:val="hybridMultilevel"/>
    <w:tmpl w:val="CF6AD302"/>
    <w:lvl w:ilvl="0" w:tplc="B5562BE2">
      <w:numFmt w:val="bullet"/>
      <w:lvlText w:val="•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B3665E"/>
    <w:multiLevelType w:val="hybridMultilevel"/>
    <w:tmpl w:val="F6FE1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152123"/>
    <w:multiLevelType w:val="hybridMultilevel"/>
    <w:tmpl w:val="E44A8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9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8"/>
  </w:num>
  <w:num w:numId="10">
    <w:abstractNumId w:val="11"/>
  </w:num>
  <w:num w:numId="11">
    <w:abstractNumId w:val="16"/>
  </w:num>
  <w:num w:numId="12">
    <w:abstractNumId w:val="14"/>
  </w:num>
  <w:num w:numId="13">
    <w:abstractNumId w:val="20"/>
  </w:num>
  <w:num w:numId="14">
    <w:abstractNumId w:val="4"/>
  </w:num>
  <w:num w:numId="15">
    <w:abstractNumId w:val="5"/>
  </w:num>
  <w:num w:numId="16">
    <w:abstractNumId w:val="22"/>
  </w:num>
  <w:num w:numId="17">
    <w:abstractNumId w:val="6"/>
  </w:num>
  <w:num w:numId="18">
    <w:abstractNumId w:val="8"/>
  </w:num>
  <w:num w:numId="19">
    <w:abstractNumId w:val="13"/>
  </w:num>
  <w:num w:numId="20">
    <w:abstractNumId w:val="21"/>
  </w:num>
  <w:num w:numId="21">
    <w:abstractNumId w:val="15"/>
  </w:num>
  <w:num w:numId="22">
    <w:abstractNumId w:val="12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26C2"/>
    <w:rsid w:val="00023992"/>
    <w:rsid w:val="000275AE"/>
    <w:rsid w:val="00027863"/>
    <w:rsid w:val="00041E59"/>
    <w:rsid w:val="00051A50"/>
    <w:rsid w:val="00062656"/>
    <w:rsid w:val="00064BFE"/>
    <w:rsid w:val="00065742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36"/>
    <w:rsid w:val="000E2C86"/>
    <w:rsid w:val="000F29F2"/>
    <w:rsid w:val="00101659"/>
    <w:rsid w:val="00105AEA"/>
    <w:rsid w:val="001078BF"/>
    <w:rsid w:val="00132E23"/>
    <w:rsid w:val="00133957"/>
    <w:rsid w:val="00133D41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2B2C"/>
    <w:rsid w:val="001B34D5"/>
    <w:rsid w:val="001B513A"/>
    <w:rsid w:val="001C0A75"/>
    <w:rsid w:val="001C1306"/>
    <w:rsid w:val="001D30EB"/>
    <w:rsid w:val="001D3B6B"/>
    <w:rsid w:val="001D5C1B"/>
    <w:rsid w:val="001D759D"/>
    <w:rsid w:val="001D7F5B"/>
    <w:rsid w:val="001E0849"/>
    <w:rsid w:val="001E16BC"/>
    <w:rsid w:val="001E16DF"/>
    <w:rsid w:val="001F1C95"/>
    <w:rsid w:val="001F2BA5"/>
    <w:rsid w:val="001F308D"/>
    <w:rsid w:val="001F78DE"/>
    <w:rsid w:val="00201A7C"/>
    <w:rsid w:val="0021210E"/>
    <w:rsid w:val="0021414D"/>
    <w:rsid w:val="00220B1B"/>
    <w:rsid w:val="00223124"/>
    <w:rsid w:val="00233143"/>
    <w:rsid w:val="00234444"/>
    <w:rsid w:val="00235A91"/>
    <w:rsid w:val="00242293"/>
    <w:rsid w:val="00244EA7"/>
    <w:rsid w:val="00262FC3"/>
    <w:rsid w:val="0026394F"/>
    <w:rsid w:val="00267AF6"/>
    <w:rsid w:val="00276DB8"/>
    <w:rsid w:val="002805C3"/>
    <w:rsid w:val="00282664"/>
    <w:rsid w:val="00285E68"/>
    <w:rsid w:val="00285FB8"/>
    <w:rsid w:val="002970C3"/>
    <w:rsid w:val="002A4CD3"/>
    <w:rsid w:val="002A6CC4"/>
    <w:rsid w:val="002B0D32"/>
    <w:rsid w:val="002C55E9"/>
    <w:rsid w:val="002C60DD"/>
    <w:rsid w:val="002D0C8B"/>
    <w:rsid w:val="002D330A"/>
    <w:rsid w:val="002E170C"/>
    <w:rsid w:val="002E193E"/>
    <w:rsid w:val="002F3604"/>
    <w:rsid w:val="00305EFF"/>
    <w:rsid w:val="00310A6A"/>
    <w:rsid w:val="003144E6"/>
    <w:rsid w:val="00337E82"/>
    <w:rsid w:val="00346FDC"/>
    <w:rsid w:val="00350BB1"/>
    <w:rsid w:val="00352C83"/>
    <w:rsid w:val="00366805"/>
    <w:rsid w:val="00367FBE"/>
    <w:rsid w:val="0037067D"/>
    <w:rsid w:val="00373436"/>
    <w:rsid w:val="00373AF9"/>
    <w:rsid w:val="00374E45"/>
    <w:rsid w:val="00382965"/>
    <w:rsid w:val="0038735B"/>
    <w:rsid w:val="0039151E"/>
    <w:rsid w:val="003916D1"/>
    <w:rsid w:val="003A21F0"/>
    <w:rsid w:val="003A277F"/>
    <w:rsid w:val="003A295A"/>
    <w:rsid w:val="003A58BA"/>
    <w:rsid w:val="003A5AE7"/>
    <w:rsid w:val="003A7221"/>
    <w:rsid w:val="003B3493"/>
    <w:rsid w:val="003C13AE"/>
    <w:rsid w:val="003D2E73"/>
    <w:rsid w:val="003E72B6"/>
    <w:rsid w:val="003E7BBE"/>
    <w:rsid w:val="003F7036"/>
    <w:rsid w:val="004127E3"/>
    <w:rsid w:val="0043212E"/>
    <w:rsid w:val="00434366"/>
    <w:rsid w:val="00434ECE"/>
    <w:rsid w:val="00444423"/>
    <w:rsid w:val="00452F3E"/>
    <w:rsid w:val="0045716A"/>
    <w:rsid w:val="00461202"/>
    <w:rsid w:val="004640AE"/>
    <w:rsid w:val="004679E3"/>
    <w:rsid w:val="00475172"/>
    <w:rsid w:val="004758B0"/>
    <w:rsid w:val="004832D2"/>
    <w:rsid w:val="00485559"/>
    <w:rsid w:val="00487D3E"/>
    <w:rsid w:val="00495B87"/>
    <w:rsid w:val="004A142B"/>
    <w:rsid w:val="004A3860"/>
    <w:rsid w:val="004A44E8"/>
    <w:rsid w:val="004A581D"/>
    <w:rsid w:val="004A7706"/>
    <w:rsid w:val="004A77E3"/>
    <w:rsid w:val="004A7E0A"/>
    <w:rsid w:val="004B29B7"/>
    <w:rsid w:val="004B7A28"/>
    <w:rsid w:val="004C2244"/>
    <w:rsid w:val="004C79A1"/>
    <w:rsid w:val="004D0D5F"/>
    <w:rsid w:val="004D1569"/>
    <w:rsid w:val="004D2B37"/>
    <w:rsid w:val="004D44B1"/>
    <w:rsid w:val="004E0460"/>
    <w:rsid w:val="004E1579"/>
    <w:rsid w:val="004E5FAE"/>
    <w:rsid w:val="004E6245"/>
    <w:rsid w:val="004E6741"/>
    <w:rsid w:val="004E7094"/>
    <w:rsid w:val="004E7B69"/>
    <w:rsid w:val="004F5DC7"/>
    <w:rsid w:val="004F70B3"/>
    <w:rsid w:val="004F78DA"/>
    <w:rsid w:val="0051769B"/>
    <w:rsid w:val="0052070C"/>
    <w:rsid w:val="00520E9A"/>
    <w:rsid w:val="00523511"/>
    <w:rsid w:val="005248C1"/>
    <w:rsid w:val="00526134"/>
    <w:rsid w:val="00530758"/>
    <w:rsid w:val="00531710"/>
    <w:rsid w:val="005405B2"/>
    <w:rsid w:val="005427C8"/>
    <w:rsid w:val="005446D1"/>
    <w:rsid w:val="00551AE9"/>
    <w:rsid w:val="00556C4C"/>
    <w:rsid w:val="00557369"/>
    <w:rsid w:val="00564ADD"/>
    <w:rsid w:val="005650C7"/>
    <w:rsid w:val="00566240"/>
    <w:rsid w:val="005708EB"/>
    <w:rsid w:val="00573C1B"/>
    <w:rsid w:val="00575BC6"/>
    <w:rsid w:val="00583902"/>
    <w:rsid w:val="005A1D70"/>
    <w:rsid w:val="005A3AA5"/>
    <w:rsid w:val="005A6C9C"/>
    <w:rsid w:val="005A744D"/>
    <w:rsid w:val="005A74DC"/>
    <w:rsid w:val="005B5146"/>
    <w:rsid w:val="005C2A70"/>
    <w:rsid w:val="005D1AFD"/>
    <w:rsid w:val="005E51E6"/>
    <w:rsid w:val="005F027A"/>
    <w:rsid w:val="005F33CC"/>
    <w:rsid w:val="005F771F"/>
    <w:rsid w:val="005F7F45"/>
    <w:rsid w:val="00600A68"/>
    <w:rsid w:val="006121D4"/>
    <w:rsid w:val="00613B49"/>
    <w:rsid w:val="00616845"/>
    <w:rsid w:val="00620E8E"/>
    <w:rsid w:val="00633CFE"/>
    <w:rsid w:val="00634FCA"/>
    <w:rsid w:val="006354E9"/>
    <w:rsid w:val="00643D1B"/>
    <w:rsid w:val="006452B8"/>
    <w:rsid w:val="00652E62"/>
    <w:rsid w:val="0066707D"/>
    <w:rsid w:val="00686A49"/>
    <w:rsid w:val="00687B62"/>
    <w:rsid w:val="00690C44"/>
    <w:rsid w:val="006969D9"/>
    <w:rsid w:val="006A2B68"/>
    <w:rsid w:val="006C2F32"/>
    <w:rsid w:val="006D38C3"/>
    <w:rsid w:val="006D4448"/>
    <w:rsid w:val="006D6523"/>
    <w:rsid w:val="006D6DFD"/>
    <w:rsid w:val="006E2C4D"/>
    <w:rsid w:val="006E42FE"/>
    <w:rsid w:val="006E4FD8"/>
    <w:rsid w:val="006E7B03"/>
    <w:rsid w:val="006F0D02"/>
    <w:rsid w:val="006F10FE"/>
    <w:rsid w:val="006F3622"/>
    <w:rsid w:val="00702DEB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35DA"/>
    <w:rsid w:val="007444CF"/>
    <w:rsid w:val="00752C75"/>
    <w:rsid w:val="00757005"/>
    <w:rsid w:val="00761DBE"/>
    <w:rsid w:val="0076523B"/>
    <w:rsid w:val="00771B60"/>
    <w:rsid w:val="00781D77"/>
    <w:rsid w:val="007834CD"/>
    <w:rsid w:val="00783549"/>
    <w:rsid w:val="007860B7"/>
    <w:rsid w:val="00786DC8"/>
    <w:rsid w:val="007A300D"/>
    <w:rsid w:val="007C4A1F"/>
    <w:rsid w:val="007D5A78"/>
    <w:rsid w:val="007E1435"/>
    <w:rsid w:val="007E3BD1"/>
    <w:rsid w:val="007E6814"/>
    <w:rsid w:val="007E7737"/>
    <w:rsid w:val="007F1563"/>
    <w:rsid w:val="007F1EB2"/>
    <w:rsid w:val="007F367A"/>
    <w:rsid w:val="007F3B7F"/>
    <w:rsid w:val="007F44DB"/>
    <w:rsid w:val="007F5A8B"/>
    <w:rsid w:val="0080329C"/>
    <w:rsid w:val="00817D51"/>
    <w:rsid w:val="00823530"/>
    <w:rsid w:val="00823FF4"/>
    <w:rsid w:val="00826A92"/>
    <w:rsid w:val="00830267"/>
    <w:rsid w:val="008306E7"/>
    <w:rsid w:val="008322BE"/>
    <w:rsid w:val="00833553"/>
    <w:rsid w:val="00834BC8"/>
    <w:rsid w:val="00837FD6"/>
    <w:rsid w:val="00845A74"/>
    <w:rsid w:val="0084781C"/>
    <w:rsid w:val="00847B60"/>
    <w:rsid w:val="00850243"/>
    <w:rsid w:val="00851BE5"/>
    <w:rsid w:val="008545EB"/>
    <w:rsid w:val="00865011"/>
    <w:rsid w:val="00886790"/>
    <w:rsid w:val="00887E28"/>
    <w:rsid w:val="008908DE"/>
    <w:rsid w:val="00890FB8"/>
    <w:rsid w:val="008A12ED"/>
    <w:rsid w:val="008A3676"/>
    <w:rsid w:val="008A39D3"/>
    <w:rsid w:val="008A58CC"/>
    <w:rsid w:val="008A6BAD"/>
    <w:rsid w:val="008B2C77"/>
    <w:rsid w:val="008B4AD2"/>
    <w:rsid w:val="008B7138"/>
    <w:rsid w:val="008E260C"/>
    <w:rsid w:val="008E39BE"/>
    <w:rsid w:val="008E62EC"/>
    <w:rsid w:val="008F1A45"/>
    <w:rsid w:val="008F32F6"/>
    <w:rsid w:val="008F45FB"/>
    <w:rsid w:val="008F4740"/>
    <w:rsid w:val="009155A7"/>
    <w:rsid w:val="00916CD7"/>
    <w:rsid w:val="00920927"/>
    <w:rsid w:val="00921B38"/>
    <w:rsid w:val="00923720"/>
    <w:rsid w:val="009278C9"/>
    <w:rsid w:val="00932CD7"/>
    <w:rsid w:val="00936C2B"/>
    <w:rsid w:val="00941DFE"/>
    <w:rsid w:val="00944C09"/>
    <w:rsid w:val="009527CB"/>
    <w:rsid w:val="00953835"/>
    <w:rsid w:val="0095392C"/>
    <w:rsid w:val="00960F6C"/>
    <w:rsid w:val="00970747"/>
    <w:rsid w:val="00973647"/>
    <w:rsid w:val="009945B0"/>
    <w:rsid w:val="0099791A"/>
    <w:rsid w:val="00997BFC"/>
    <w:rsid w:val="009A5900"/>
    <w:rsid w:val="009A6367"/>
    <w:rsid w:val="009A6E6C"/>
    <w:rsid w:val="009A6F3F"/>
    <w:rsid w:val="009B331A"/>
    <w:rsid w:val="009B3F8F"/>
    <w:rsid w:val="009B6C30"/>
    <w:rsid w:val="009B7C7A"/>
    <w:rsid w:val="009C2650"/>
    <w:rsid w:val="009D15E2"/>
    <w:rsid w:val="009D15FE"/>
    <w:rsid w:val="009D3181"/>
    <w:rsid w:val="009D5D2C"/>
    <w:rsid w:val="009F0DCC"/>
    <w:rsid w:val="009F11CA"/>
    <w:rsid w:val="009F3DB9"/>
    <w:rsid w:val="00A00D6A"/>
    <w:rsid w:val="00A01131"/>
    <w:rsid w:val="00A05DDB"/>
    <w:rsid w:val="00A0695B"/>
    <w:rsid w:val="00A13052"/>
    <w:rsid w:val="00A216A8"/>
    <w:rsid w:val="00A223A6"/>
    <w:rsid w:val="00A31747"/>
    <w:rsid w:val="00A3639E"/>
    <w:rsid w:val="00A5092E"/>
    <w:rsid w:val="00A554D6"/>
    <w:rsid w:val="00A56E14"/>
    <w:rsid w:val="00A6476B"/>
    <w:rsid w:val="00A70969"/>
    <w:rsid w:val="00A7138B"/>
    <w:rsid w:val="00A76C6C"/>
    <w:rsid w:val="00A87356"/>
    <w:rsid w:val="00A92DD1"/>
    <w:rsid w:val="00AA5338"/>
    <w:rsid w:val="00AB1B8E"/>
    <w:rsid w:val="00AB7395"/>
    <w:rsid w:val="00AC0696"/>
    <w:rsid w:val="00AC4C98"/>
    <w:rsid w:val="00AC5F6B"/>
    <w:rsid w:val="00AD3896"/>
    <w:rsid w:val="00AD5B47"/>
    <w:rsid w:val="00AE1ED9"/>
    <w:rsid w:val="00AE32CB"/>
    <w:rsid w:val="00AE5EFE"/>
    <w:rsid w:val="00AF3957"/>
    <w:rsid w:val="00AF680B"/>
    <w:rsid w:val="00B0545E"/>
    <w:rsid w:val="00B0712C"/>
    <w:rsid w:val="00B12013"/>
    <w:rsid w:val="00B13ADA"/>
    <w:rsid w:val="00B17818"/>
    <w:rsid w:val="00B22C67"/>
    <w:rsid w:val="00B2505D"/>
    <w:rsid w:val="00B3508F"/>
    <w:rsid w:val="00B443EE"/>
    <w:rsid w:val="00B5015F"/>
    <w:rsid w:val="00B50619"/>
    <w:rsid w:val="00B560C8"/>
    <w:rsid w:val="00B61150"/>
    <w:rsid w:val="00B65BC7"/>
    <w:rsid w:val="00B746B9"/>
    <w:rsid w:val="00B8319E"/>
    <w:rsid w:val="00B833CB"/>
    <w:rsid w:val="00B848D4"/>
    <w:rsid w:val="00B865B7"/>
    <w:rsid w:val="00BA1CB1"/>
    <w:rsid w:val="00BA4178"/>
    <w:rsid w:val="00BA482D"/>
    <w:rsid w:val="00BB0C24"/>
    <w:rsid w:val="00BB1755"/>
    <w:rsid w:val="00BB23F4"/>
    <w:rsid w:val="00BB28D6"/>
    <w:rsid w:val="00BC5075"/>
    <w:rsid w:val="00BC5419"/>
    <w:rsid w:val="00BD158D"/>
    <w:rsid w:val="00BD3B0F"/>
    <w:rsid w:val="00BF1D4C"/>
    <w:rsid w:val="00BF3F0A"/>
    <w:rsid w:val="00C13D27"/>
    <w:rsid w:val="00C143C3"/>
    <w:rsid w:val="00C1739B"/>
    <w:rsid w:val="00C21ADE"/>
    <w:rsid w:val="00C26067"/>
    <w:rsid w:val="00C30A29"/>
    <w:rsid w:val="00C317DC"/>
    <w:rsid w:val="00C3537B"/>
    <w:rsid w:val="00C578E9"/>
    <w:rsid w:val="00C70626"/>
    <w:rsid w:val="00C724FD"/>
    <w:rsid w:val="00C72860"/>
    <w:rsid w:val="00C73582"/>
    <w:rsid w:val="00C73B90"/>
    <w:rsid w:val="00C742EC"/>
    <w:rsid w:val="00C96AF3"/>
    <w:rsid w:val="00C97855"/>
    <w:rsid w:val="00C97CCC"/>
    <w:rsid w:val="00CA0274"/>
    <w:rsid w:val="00CA1101"/>
    <w:rsid w:val="00CA534A"/>
    <w:rsid w:val="00CB388E"/>
    <w:rsid w:val="00CB746F"/>
    <w:rsid w:val="00CC451E"/>
    <w:rsid w:val="00CD4E9D"/>
    <w:rsid w:val="00CD4F4D"/>
    <w:rsid w:val="00CE77E4"/>
    <w:rsid w:val="00CE7D19"/>
    <w:rsid w:val="00CF0CF5"/>
    <w:rsid w:val="00CF2B3E"/>
    <w:rsid w:val="00CF7F58"/>
    <w:rsid w:val="00D0201F"/>
    <w:rsid w:val="00D03685"/>
    <w:rsid w:val="00D05B52"/>
    <w:rsid w:val="00D07D4E"/>
    <w:rsid w:val="00D115AA"/>
    <w:rsid w:val="00D145BE"/>
    <w:rsid w:val="00D2035A"/>
    <w:rsid w:val="00D20C57"/>
    <w:rsid w:val="00D25D16"/>
    <w:rsid w:val="00D32124"/>
    <w:rsid w:val="00D43B0F"/>
    <w:rsid w:val="00D545A5"/>
    <w:rsid w:val="00D54C76"/>
    <w:rsid w:val="00D6474A"/>
    <w:rsid w:val="00D71E43"/>
    <w:rsid w:val="00D727F3"/>
    <w:rsid w:val="00D73695"/>
    <w:rsid w:val="00D810DE"/>
    <w:rsid w:val="00D843A6"/>
    <w:rsid w:val="00D87D32"/>
    <w:rsid w:val="00D91188"/>
    <w:rsid w:val="00D92C83"/>
    <w:rsid w:val="00DA0A81"/>
    <w:rsid w:val="00DA3574"/>
    <w:rsid w:val="00DA3C10"/>
    <w:rsid w:val="00DA53B5"/>
    <w:rsid w:val="00DA744F"/>
    <w:rsid w:val="00DC1D69"/>
    <w:rsid w:val="00DC425E"/>
    <w:rsid w:val="00DC5A3A"/>
    <w:rsid w:val="00DC5D16"/>
    <w:rsid w:val="00DC60E6"/>
    <w:rsid w:val="00DD0726"/>
    <w:rsid w:val="00DD2FE4"/>
    <w:rsid w:val="00E06C70"/>
    <w:rsid w:val="00E10D96"/>
    <w:rsid w:val="00E1373B"/>
    <w:rsid w:val="00E238E6"/>
    <w:rsid w:val="00E35064"/>
    <w:rsid w:val="00E3681D"/>
    <w:rsid w:val="00E40225"/>
    <w:rsid w:val="00E42F00"/>
    <w:rsid w:val="00E43DE9"/>
    <w:rsid w:val="00E501F0"/>
    <w:rsid w:val="00E54853"/>
    <w:rsid w:val="00E6166D"/>
    <w:rsid w:val="00E63F67"/>
    <w:rsid w:val="00E83859"/>
    <w:rsid w:val="00E919CD"/>
    <w:rsid w:val="00E91BFF"/>
    <w:rsid w:val="00E92933"/>
    <w:rsid w:val="00E94FAD"/>
    <w:rsid w:val="00EB0AA4"/>
    <w:rsid w:val="00EB5C88"/>
    <w:rsid w:val="00EC0469"/>
    <w:rsid w:val="00EC1B35"/>
    <w:rsid w:val="00ED7943"/>
    <w:rsid w:val="00EE5C8F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20A7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A2C61"/>
    <w:rsid w:val="00FA32F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58B36B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Emphasis">
    <w:name w:val="Emphasis"/>
    <w:basedOn w:val="DefaultParagraphFont"/>
    <w:uiPriority w:val="20"/>
    <w:qFormat/>
    <w:locked/>
    <w:rsid w:val="00B833CB"/>
    <w:rPr>
      <w:i/>
      <w:iCs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B833C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9155A7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CB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19BB8-D27B-4E4F-B1A4-BC0463FD8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AF541-F087-4864-AC3F-B47118A5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86</TotalTime>
  <Pages>6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23</cp:revision>
  <cp:lastPrinted>2016-05-27T05:21:00Z</cp:lastPrinted>
  <dcterms:created xsi:type="dcterms:W3CDTF">2019-04-14T00:13:00Z</dcterms:created>
  <dcterms:modified xsi:type="dcterms:W3CDTF">2019-04-25T02:32:00Z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2048">
    <vt:lpwstr>962</vt:lpwstr>
  </property>
  <property fmtid="{D5CDD505-2E9C-101B-9397-08002B2CF9AE}" pid="19" name="AuthorIds_UIVersion_6144">
    <vt:lpwstr>962</vt:lpwstr>
  </property>
</Properties>
</file>