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F4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21BE92C" w14:textId="77777777" w:rsidTr="00146EEC">
        <w:tc>
          <w:tcPr>
            <w:tcW w:w="2689" w:type="dxa"/>
          </w:tcPr>
          <w:p w14:paraId="6F5E517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06948D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2C4E7A94" w14:textId="77777777" w:rsidTr="00146EEC">
        <w:tc>
          <w:tcPr>
            <w:tcW w:w="2689" w:type="dxa"/>
          </w:tcPr>
          <w:p w14:paraId="62A7F35C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602FFECA" w14:textId="6031F822" w:rsidR="00890FB8" w:rsidRPr="00890FB8" w:rsidRDefault="00890FB8" w:rsidP="001D7875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1D7875">
              <w:t>4</w:t>
            </w:r>
            <w:r w:rsidRPr="00890FB8">
              <w:t>.0.</w:t>
            </w:r>
          </w:p>
        </w:tc>
      </w:tr>
    </w:tbl>
    <w:p w14:paraId="59C148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BEA56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707FE77" w14:textId="78092323" w:rsidR="00F1480E" w:rsidRPr="000754EC" w:rsidRDefault="00F9090B" w:rsidP="000754EC">
            <w:pPr>
              <w:pStyle w:val="SIUNITCODE"/>
            </w:pPr>
            <w:r>
              <w:t>AHCARBXX</w:t>
            </w:r>
            <w:r w:rsidR="00AF7085">
              <w:t>3</w:t>
            </w:r>
            <w:r w:rsidR="00832BF7">
              <w:t>XX</w:t>
            </w:r>
          </w:p>
        </w:tc>
        <w:tc>
          <w:tcPr>
            <w:tcW w:w="3604" w:type="pct"/>
            <w:shd w:val="clear" w:color="auto" w:fill="auto"/>
          </w:tcPr>
          <w:p w14:paraId="38BA0781" w14:textId="07A0D9E1" w:rsidR="00F1480E" w:rsidRPr="000754EC" w:rsidRDefault="00AF7085" w:rsidP="009471AF">
            <w:pPr>
              <w:pStyle w:val="SIUnittitle"/>
            </w:pPr>
            <w:r w:rsidRPr="00AF7085">
              <w:t xml:space="preserve">Install </w:t>
            </w:r>
            <w:r w:rsidR="009471AF">
              <w:t>tree support systems</w:t>
            </w:r>
          </w:p>
        </w:tc>
      </w:tr>
      <w:tr w:rsidR="00F1480E" w:rsidRPr="00963A46" w14:paraId="1DEE82E5" w14:textId="77777777" w:rsidTr="00CA2922">
        <w:tc>
          <w:tcPr>
            <w:tcW w:w="1396" w:type="pct"/>
            <w:shd w:val="clear" w:color="auto" w:fill="auto"/>
          </w:tcPr>
          <w:p w14:paraId="53DC031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A7026D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B8E952A" w14:textId="19C9F774" w:rsidR="00AF7085" w:rsidRDefault="00AF7085" w:rsidP="00AF7085">
            <w:pPr>
              <w:pStyle w:val="SIText"/>
            </w:pPr>
            <w:r w:rsidRPr="00F55519">
              <w:t xml:space="preserve">This unit of competency describes the skills and knowledge required to install </w:t>
            </w:r>
            <w:r w:rsidR="00482397">
              <w:t xml:space="preserve">tree support systems including </w:t>
            </w:r>
            <w:r w:rsidRPr="00F55519">
              <w:t xml:space="preserve">cable and </w:t>
            </w:r>
            <w:r w:rsidRPr="00AF7085">
              <w:t>bracing hardware into the structure of a tree.</w:t>
            </w:r>
          </w:p>
          <w:p w14:paraId="414553D6" w14:textId="77777777" w:rsidR="00482397" w:rsidRPr="00482397" w:rsidRDefault="00482397">
            <w:pPr>
              <w:pStyle w:val="SIText"/>
            </w:pPr>
          </w:p>
          <w:p w14:paraId="5DEA0B47" w14:textId="3AFAE9F3" w:rsidR="00832BF7" w:rsidRDefault="00D073FE">
            <w:pPr>
              <w:pStyle w:val="SIText"/>
            </w:pPr>
            <w:r w:rsidRPr="00D073FE">
              <w:t xml:space="preserve">The unit applies to individuals who work </w:t>
            </w:r>
            <w:r w:rsidR="001D7875" w:rsidRPr="001D7875">
              <w:t>in arboriculture</w:t>
            </w:r>
            <w:r w:rsidR="001D7875">
              <w:t xml:space="preserve"> </w:t>
            </w:r>
            <w:r w:rsidRPr="00D073FE">
              <w:t xml:space="preserve">under broad direction and take responsibility for their own work. They use discretion and judgement in the selection, allocation and use of available resources and for solving problems. </w:t>
            </w:r>
          </w:p>
          <w:p w14:paraId="3BE99E7A" w14:textId="77777777" w:rsidR="00D073FE" w:rsidRDefault="00D073FE">
            <w:pPr>
              <w:pStyle w:val="SIText"/>
            </w:pPr>
          </w:p>
          <w:p w14:paraId="7FD51241" w14:textId="7426D735" w:rsidR="00482397" w:rsidRPr="00421663" w:rsidRDefault="00482397">
            <w:pPr>
              <w:pStyle w:val="SIText"/>
            </w:pPr>
            <w:r w:rsidRPr="00482397">
              <w:t xml:space="preserve">The arboriculture industry requires that all </w:t>
            </w:r>
            <w:r w:rsidRPr="00FD440F">
              <w:t>tree support systems</w:t>
            </w:r>
            <w:r w:rsidRPr="00482397">
              <w:t xml:space="preserve"> work</w:t>
            </w:r>
            <w:r w:rsidRPr="00421663">
              <w:t xml:space="preserve"> is undertaken according to current industry standards, including Minimum Industry Standard </w:t>
            </w:r>
            <w:r w:rsidR="00FD440F">
              <w:t>MIS309</w:t>
            </w:r>
            <w:r w:rsidR="008463C0" w:rsidRPr="00FD440F">
              <w:t xml:space="preserve"> Tree Support Systems</w:t>
            </w:r>
            <w:r w:rsidR="008463C0" w:rsidRPr="008463C0">
              <w:rPr>
                <w:rStyle w:val="SITemporaryText"/>
              </w:rPr>
              <w:t xml:space="preserve"> </w:t>
            </w:r>
            <w:r w:rsidRPr="00421663">
              <w:t>and other relevant Minimum Industry Standards</w:t>
            </w:r>
          </w:p>
          <w:p w14:paraId="16EA2B7E" w14:textId="77777777" w:rsidR="00AF7085" w:rsidRPr="00F55519" w:rsidRDefault="00AF7085" w:rsidP="00AF7085">
            <w:pPr>
              <w:pStyle w:val="SIText"/>
            </w:pPr>
          </w:p>
          <w:p w14:paraId="30934C9A" w14:textId="46EDE778" w:rsidR="00373436" w:rsidRPr="000754EC" w:rsidRDefault="00631E35" w:rsidP="001D7875">
            <w:pPr>
              <w:pStyle w:val="SIText"/>
            </w:pPr>
            <w:r>
              <w:t xml:space="preserve">Legislation, regulations and by-laws relating to the treatment and removal of trees apply in some </w:t>
            </w:r>
            <w:r w:rsidR="00832BF7">
              <w:t>S</w:t>
            </w:r>
            <w:r>
              <w:t>tates</w:t>
            </w:r>
            <w:r w:rsidR="00832BF7">
              <w:t xml:space="preserve"> and</w:t>
            </w:r>
            <w:r>
              <w:t xml:space="preserve"> </w:t>
            </w:r>
            <w:r w:rsidR="00832BF7">
              <w:t>T</w:t>
            </w:r>
            <w:r>
              <w:t>erritories.</w:t>
            </w:r>
            <w:r w:rsidR="00261C0F" w:rsidRPr="00261C0F">
              <w:t xml:space="preserve"> </w:t>
            </w:r>
          </w:p>
        </w:tc>
      </w:tr>
      <w:tr w:rsidR="00F1480E" w:rsidRPr="00963A46" w14:paraId="14B921E0" w14:textId="77777777" w:rsidTr="00CA2922">
        <w:tc>
          <w:tcPr>
            <w:tcW w:w="1396" w:type="pct"/>
            <w:shd w:val="clear" w:color="auto" w:fill="auto"/>
          </w:tcPr>
          <w:p w14:paraId="6220419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A8112C1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E09BEA9" w14:textId="77777777" w:rsidTr="00CA2922">
        <w:tc>
          <w:tcPr>
            <w:tcW w:w="1396" w:type="pct"/>
            <w:shd w:val="clear" w:color="auto" w:fill="auto"/>
          </w:tcPr>
          <w:p w14:paraId="1D5544D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B3F14B1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06E45D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BA56C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1D24E6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C15C1D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DFADEA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CA11DC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C00990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F7085" w:rsidRPr="00963A46" w14:paraId="6281E3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3BBED3" w14:textId="77777777" w:rsidR="00AF7085" w:rsidRPr="00AF7085" w:rsidRDefault="00AF7085" w:rsidP="00AF7085">
            <w:pPr>
              <w:pStyle w:val="SIText"/>
            </w:pPr>
            <w:r w:rsidRPr="00F55519">
              <w:t>1.</w:t>
            </w:r>
            <w:r w:rsidR="00324F5C">
              <w:t xml:space="preserve"> </w:t>
            </w:r>
            <w:r w:rsidRPr="00F55519">
              <w:t>Prepare for work</w:t>
            </w:r>
          </w:p>
        </w:tc>
        <w:tc>
          <w:tcPr>
            <w:tcW w:w="3604" w:type="pct"/>
            <w:shd w:val="clear" w:color="auto" w:fill="auto"/>
          </w:tcPr>
          <w:p w14:paraId="3B1473B4" w14:textId="477EE1D8" w:rsidR="00AF7085" w:rsidRPr="00AF7085" w:rsidRDefault="00AF7085" w:rsidP="00AF7085">
            <w:pPr>
              <w:pStyle w:val="SIText"/>
            </w:pPr>
            <w:r w:rsidRPr="00F55519">
              <w:t>1.1</w:t>
            </w:r>
            <w:r>
              <w:t xml:space="preserve"> </w:t>
            </w:r>
            <w:r w:rsidR="00654FF1">
              <w:t>Read and i</w:t>
            </w:r>
            <w:r w:rsidR="00553C69">
              <w:t>nterpret</w:t>
            </w:r>
            <w:r w:rsidRPr="00F55519">
              <w:t xml:space="preserve"> </w:t>
            </w:r>
            <w:r w:rsidR="00553C69">
              <w:t xml:space="preserve">arborists </w:t>
            </w:r>
            <w:r w:rsidR="00654FF1">
              <w:t xml:space="preserve">plans and </w:t>
            </w:r>
            <w:r w:rsidR="006A7817">
              <w:t>specification</w:t>
            </w:r>
            <w:r w:rsidR="00553C69">
              <w:t xml:space="preserve">s for </w:t>
            </w:r>
            <w:r w:rsidR="003C1669">
              <w:t>tree support system</w:t>
            </w:r>
            <w:r w:rsidR="00553C69">
              <w:t xml:space="preserve"> </w:t>
            </w:r>
            <w:r w:rsidR="00093F21">
              <w:t>for specified tree</w:t>
            </w:r>
          </w:p>
          <w:p w14:paraId="1AA78C12" w14:textId="69AAF4C8" w:rsidR="00AF7085" w:rsidRPr="00AF7085" w:rsidRDefault="00AF7085" w:rsidP="00AF7085">
            <w:pPr>
              <w:pStyle w:val="SIText"/>
            </w:pPr>
            <w:r w:rsidRPr="00F55519">
              <w:t>1.2</w:t>
            </w:r>
            <w:r>
              <w:t xml:space="preserve"> </w:t>
            </w:r>
            <w:r w:rsidRPr="00F55519">
              <w:t xml:space="preserve">Determine </w:t>
            </w:r>
            <w:r w:rsidR="00C15DFB">
              <w:t xml:space="preserve">and obtain </w:t>
            </w:r>
            <w:r w:rsidRPr="00F55519">
              <w:t xml:space="preserve">materials required for installing </w:t>
            </w:r>
            <w:r w:rsidR="003C1669">
              <w:t>tree support system</w:t>
            </w:r>
          </w:p>
          <w:p w14:paraId="3F3B206E" w14:textId="2FD5B86B" w:rsidR="00F34117" w:rsidRDefault="00AF7085" w:rsidP="00AF7085">
            <w:pPr>
              <w:pStyle w:val="SIText"/>
            </w:pPr>
            <w:r w:rsidRPr="00F55519">
              <w:t>1.</w:t>
            </w:r>
            <w:r w:rsidR="00326B6F">
              <w:t>3</w:t>
            </w:r>
            <w:r>
              <w:t xml:space="preserve"> </w:t>
            </w:r>
            <w:r w:rsidR="00F34117" w:rsidRPr="00F34117">
              <w:t>Undertake a site-specific Job Safety Analysis (JSA)</w:t>
            </w:r>
            <w:r w:rsidR="0075479A">
              <w:t>,</w:t>
            </w:r>
            <w:r w:rsidR="00F34117" w:rsidRPr="00F34117">
              <w:t xml:space="preserve"> record and implement control measures</w:t>
            </w:r>
            <w:r w:rsidR="00D24932">
              <w:t xml:space="preserve"> according to workplace safety procedures</w:t>
            </w:r>
          </w:p>
          <w:p w14:paraId="5A57F520" w14:textId="7662E015" w:rsidR="00AF7085" w:rsidRPr="00AF7085" w:rsidRDefault="00AF7085" w:rsidP="00AF7085">
            <w:pPr>
              <w:pStyle w:val="SIText"/>
            </w:pPr>
            <w:r w:rsidRPr="00F55519">
              <w:t>1.</w:t>
            </w:r>
            <w:r w:rsidR="00326B6F">
              <w:t>4</w:t>
            </w:r>
            <w:r>
              <w:t xml:space="preserve"> </w:t>
            </w:r>
            <w:r w:rsidRPr="00F55519">
              <w:t xml:space="preserve">Select </w:t>
            </w:r>
            <w:r w:rsidR="003C1669">
              <w:t>tree support system</w:t>
            </w:r>
            <w:r w:rsidRPr="00F55519">
              <w:t xml:space="preserve"> tools and equipment</w:t>
            </w:r>
            <w:r w:rsidR="00F34117">
              <w:t xml:space="preserve"> for </w:t>
            </w:r>
            <w:r w:rsidR="003C1669">
              <w:t>tree support system</w:t>
            </w:r>
            <w:r w:rsidR="00F34117">
              <w:t xml:space="preserve"> activity </w:t>
            </w:r>
          </w:p>
          <w:p w14:paraId="7B63AC4E" w14:textId="696D23FB" w:rsidR="00AF7085" w:rsidRPr="00AF7085" w:rsidRDefault="00AF7085" w:rsidP="00AF7085">
            <w:pPr>
              <w:pStyle w:val="SIText"/>
            </w:pPr>
            <w:r w:rsidRPr="00F55519">
              <w:t>1.</w:t>
            </w:r>
            <w:r w:rsidR="00326B6F">
              <w:t>5</w:t>
            </w:r>
            <w:r>
              <w:t xml:space="preserve"> </w:t>
            </w:r>
            <w:r w:rsidR="00B56F71">
              <w:t xml:space="preserve">Select, </w:t>
            </w:r>
            <w:r w:rsidR="00F34117">
              <w:t>check</w:t>
            </w:r>
            <w:r w:rsidR="00B56F71">
              <w:t xml:space="preserve"> and use personal protective equipment </w:t>
            </w:r>
            <w:r w:rsidRPr="00F55519">
              <w:t xml:space="preserve"> </w:t>
            </w:r>
          </w:p>
          <w:p w14:paraId="39D62AD1" w14:textId="1B0A4F38" w:rsidR="00AF7085" w:rsidRPr="00AF7085" w:rsidRDefault="00AF7085" w:rsidP="00AF7085">
            <w:pPr>
              <w:pStyle w:val="SIText"/>
            </w:pPr>
            <w:r w:rsidRPr="00F55519">
              <w:t>1.</w:t>
            </w:r>
            <w:r w:rsidR="00326B6F">
              <w:t>6</w:t>
            </w:r>
            <w:r>
              <w:t xml:space="preserve"> </w:t>
            </w:r>
            <w:r w:rsidRPr="00F55519">
              <w:t xml:space="preserve">Confirm </w:t>
            </w:r>
            <w:r w:rsidR="00F34117">
              <w:t xml:space="preserve">availability of </w:t>
            </w:r>
            <w:r w:rsidRPr="00F55519">
              <w:t xml:space="preserve">first aid and emergency personnel, equipment and procedures </w:t>
            </w:r>
          </w:p>
          <w:p w14:paraId="68355EC7" w14:textId="769EC01C" w:rsidR="00AF7085" w:rsidRPr="00AF7085" w:rsidRDefault="00483E01" w:rsidP="00AF7085">
            <w:pPr>
              <w:pStyle w:val="SIText"/>
            </w:pPr>
            <w:r>
              <w:t>1.7 Assemble and position tools equipment and materials for ease of access during installation</w:t>
            </w:r>
          </w:p>
        </w:tc>
      </w:tr>
      <w:tr w:rsidR="00AF7085" w:rsidRPr="00963A46" w14:paraId="1EE95E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0AB5A2" w14:textId="433CEB42" w:rsidR="00AF7085" w:rsidRPr="00AF7085" w:rsidRDefault="00AF7085" w:rsidP="00AF7085">
            <w:pPr>
              <w:pStyle w:val="SIText"/>
            </w:pPr>
            <w:r>
              <w:t>2.</w:t>
            </w:r>
            <w:r w:rsidR="00324F5C">
              <w:t xml:space="preserve"> </w:t>
            </w:r>
            <w:r w:rsidRPr="00AF7085">
              <w:t xml:space="preserve">Prepare trees for </w:t>
            </w:r>
            <w:r w:rsidR="003C1669">
              <w:t>tree support system</w:t>
            </w:r>
          </w:p>
        </w:tc>
        <w:tc>
          <w:tcPr>
            <w:tcW w:w="3604" w:type="pct"/>
            <w:shd w:val="clear" w:color="auto" w:fill="auto"/>
          </w:tcPr>
          <w:p w14:paraId="31E6D7E0" w14:textId="691E6EA2" w:rsidR="00483E01" w:rsidRDefault="00AF7085" w:rsidP="00FD440F">
            <w:pPr>
              <w:pStyle w:val="SIText"/>
            </w:pPr>
            <w:r w:rsidRPr="00F55519">
              <w:t>2.1</w:t>
            </w:r>
            <w:r>
              <w:t xml:space="preserve"> </w:t>
            </w:r>
            <w:r w:rsidR="009805FD">
              <w:t>Locate</w:t>
            </w:r>
            <w:r w:rsidR="00483E01">
              <w:t xml:space="preserve"> </w:t>
            </w:r>
            <w:r w:rsidR="009805FD">
              <w:t xml:space="preserve">tree stems and position </w:t>
            </w:r>
            <w:r w:rsidR="00483E01">
              <w:t xml:space="preserve">of </w:t>
            </w:r>
            <w:r w:rsidR="003C1669">
              <w:t>tree support system</w:t>
            </w:r>
            <w:r w:rsidR="00483E01">
              <w:t xml:space="preserve"> according to specifications</w:t>
            </w:r>
          </w:p>
          <w:p w14:paraId="7FF485E9" w14:textId="4F873436" w:rsidR="00483E01" w:rsidRPr="00483E01" w:rsidRDefault="00483E01" w:rsidP="00FD440F">
            <w:pPr>
              <w:pStyle w:val="SIText"/>
            </w:pPr>
            <w:r>
              <w:t xml:space="preserve">2.2 </w:t>
            </w:r>
            <w:r w:rsidRPr="00483E01">
              <w:t xml:space="preserve">Assess structural integrity of tree </w:t>
            </w:r>
            <w:r>
              <w:t>and select low-risk access</w:t>
            </w:r>
            <w:r w:rsidR="00C15DFB">
              <w:t xml:space="preserve"> method</w:t>
            </w:r>
            <w:r>
              <w:t xml:space="preserve"> for </w:t>
            </w:r>
            <w:r w:rsidR="003C1669">
              <w:t>tree support system</w:t>
            </w:r>
            <w:r>
              <w:t xml:space="preserve"> installation</w:t>
            </w:r>
          </w:p>
          <w:p w14:paraId="62C23E2B" w14:textId="77777777" w:rsidR="00392D59" w:rsidRPr="00392D59" w:rsidRDefault="00392D59" w:rsidP="00392D59">
            <w:pPr>
              <w:pStyle w:val="SIText"/>
            </w:pPr>
            <w:r w:rsidRPr="00392D59">
              <w:t>2.</w:t>
            </w:r>
            <w:r>
              <w:t>3</w:t>
            </w:r>
            <w:r w:rsidRPr="00392D59">
              <w:t xml:space="preserve"> Determine a safe procedure for installation </w:t>
            </w:r>
            <w:r>
              <w:t>and c</w:t>
            </w:r>
            <w:r w:rsidRPr="00392D59">
              <w:t xml:space="preserve">onfirm </w:t>
            </w:r>
            <w:r>
              <w:t xml:space="preserve">approach with </w:t>
            </w:r>
            <w:r w:rsidRPr="00392D59">
              <w:t>work team</w:t>
            </w:r>
          </w:p>
          <w:p w14:paraId="50D7E1A5" w14:textId="30DD9E18" w:rsidR="00FE19EA" w:rsidRPr="00483E01" w:rsidRDefault="00FE19EA" w:rsidP="00483E01">
            <w:r>
              <w:t xml:space="preserve">2.4 Access </w:t>
            </w:r>
            <w:r w:rsidR="009805FD">
              <w:t>tree</w:t>
            </w:r>
            <w:r>
              <w:t xml:space="preserve"> safely and </w:t>
            </w:r>
            <w:r w:rsidR="00C15DFB">
              <w:t xml:space="preserve">attain </w:t>
            </w:r>
            <w:r>
              <w:t xml:space="preserve">secure </w:t>
            </w:r>
            <w:r w:rsidR="00392D59">
              <w:t xml:space="preserve">work </w:t>
            </w:r>
            <w:r>
              <w:t>position</w:t>
            </w:r>
            <w:r w:rsidR="00C15DFB">
              <w:t>s</w:t>
            </w:r>
            <w:r>
              <w:t xml:space="preserve"> </w:t>
            </w:r>
            <w:r w:rsidR="00C15DFB">
              <w:t>to conduct installation</w:t>
            </w:r>
          </w:p>
          <w:p w14:paraId="04F8519C" w14:textId="77777777" w:rsidR="00392D59" w:rsidRPr="00392D59" w:rsidRDefault="00392D59" w:rsidP="00392D59">
            <w:r w:rsidRPr="00392D59">
              <w:t>2.</w:t>
            </w:r>
            <w:r>
              <w:t>5</w:t>
            </w:r>
            <w:r w:rsidRPr="00392D59">
              <w:t xml:space="preserve"> Maintain inspection of tree for above-ground hazards throughout installation activities</w:t>
            </w:r>
          </w:p>
          <w:p w14:paraId="7AAE2EB3" w14:textId="594A2D34" w:rsidR="00AF7085" w:rsidRDefault="00AF7085" w:rsidP="00AF7085">
            <w:pPr>
              <w:pStyle w:val="SIText"/>
            </w:pPr>
            <w:r w:rsidRPr="00F55519">
              <w:t>2.</w:t>
            </w:r>
            <w:r w:rsidR="00392D59">
              <w:t>6</w:t>
            </w:r>
            <w:r>
              <w:t xml:space="preserve"> </w:t>
            </w:r>
            <w:r w:rsidRPr="00F55519">
              <w:t xml:space="preserve">Examine </w:t>
            </w:r>
            <w:r w:rsidR="00FE19EA">
              <w:t>stems to be braced</w:t>
            </w:r>
            <w:r w:rsidR="00FE19EA" w:rsidRPr="00F55519">
              <w:t xml:space="preserve"> </w:t>
            </w:r>
            <w:r w:rsidR="009805FD">
              <w:t xml:space="preserve">for defects </w:t>
            </w:r>
            <w:r w:rsidRPr="00F55519">
              <w:t>to ensur</w:t>
            </w:r>
            <w:r w:rsidR="00FE19EA">
              <w:t xml:space="preserve">e </w:t>
            </w:r>
            <w:r w:rsidR="003C1669">
              <w:t>tree support system</w:t>
            </w:r>
            <w:r w:rsidR="00FE19EA">
              <w:t xml:space="preserve"> will comply with </w:t>
            </w:r>
            <w:r w:rsidR="009805FD">
              <w:t>specifications</w:t>
            </w:r>
          </w:p>
          <w:p w14:paraId="1D77FB1E" w14:textId="71D58D24" w:rsidR="00AF7085" w:rsidRPr="00AF7085" w:rsidRDefault="00AF7085" w:rsidP="005D0D3D">
            <w:pPr>
              <w:pStyle w:val="SIText"/>
            </w:pPr>
            <w:r w:rsidRPr="00F55519">
              <w:t>2.</w:t>
            </w:r>
            <w:r w:rsidR="00392D59">
              <w:t>7</w:t>
            </w:r>
            <w:r>
              <w:t xml:space="preserve"> </w:t>
            </w:r>
            <w:r w:rsidRPr="00F55519">
              <w:t xml:space="preserve">Undertake pruning </w:t>
            </w:r>
            <w:r w:rsidR="00392D59">
              <w:t xml:space="preserve">activities </w:t>
            </w:r>
            <w:r w:rsidR="00C15DFB">
              <w:t xml:space="preserve">prior </w:t>
            </w:r>
            <w:r w:rsidR="00392D59" w:rsidRPr="00392D59">
              <w:t xml:space="preserve">to </w:t>
            </w:r>
            <w:r w:rsidR="003C1669">
              <w:t>tree support system</w:t>
            </w:r>
            <w:r w:rsidR="00392D59" w:rsidRPr="00392D59">
              <w:t xml:space="preserve"> installation</w:t>
            </w:r>
            <w:r w:rsidR="00392D59" w:rsidRPr="00392D59" w:rsidDel="00392D59">
              <w:t xml:space="preserve"> </w:t>
            </w:r>
            <w:r w:rsidR="00392D59">
              <w:t xml:space="preserve">according to </w:t>
            </w:r>
            <w:r w:rsidR="00FE19EA">
              <w:t>current industry standards</w:t>
            </w:r>
            <w:r w:rsidRPr="00F55519">
              <w:t xml:space="preserve"> </w:t>
            </w:r>
          </w:p>
        </w:tc>
      </w:tr>
      <w:tr w:rsidR="00AF7085" w:rsidRPr="00963A46" w14:paraId="77D8AA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C8175D" w14:textId="2894864E" w:rsidR="00AF7085" w:rsidRPr="00AF7085" w:rsidRDefault="00AF7085" w:rsidP="00AF7085">
            <w:pPr>
              <w:pStyle w:val="SIText"/>
            </w:pPr>
            <w:r>
              <w:t>3.</w:t>
            </w:r>
            <w:r w:rsidR="00324F5C">
              <w:t xml:space="preserve"> </w:t>
            </w:r>
            <w:r w:rsidRPr="00AF7085">
              <w:t xml:space="preserve">Install </w:t>
            </w:r>
            <w:r w:rsidR="003C1669">
              <w:t>tree support system</w:t>
            </w:r>
          </w:p>
        </w:tc>
        <w:tc>
          <w:tcPr>
            <w:tcW w:w="3604" w:type="pct"/>
            <w:shd w:val="clear" w:color="auto" w:fill="auto"/>
          </w:tcPr>
          <w:p w14:paraId="0C35442C" w14:textId="081DA500" w:rsidR="00392D59" w:rsidRDefault="00392D59" w:rsidP="00AF7085">
            <w:pPr>
              <w:pStyle w:val="SIText"/>
            </w:pPr>
            <w:r>
              <w:t xml:space="preserve">3.1 </w:t>
            </w:r>
            <w:r w:rsidR="005A7F68">
              <w:t>Select and p</w:t>
            </w:r>
            <w:r>
              <w:t xml:space="preserve">repare </w:t>
            </w:r>
            <w:r w:rsidR="003C1669">
              <w:t>tree support system</w:t>
            </w:r>
            <w:r>
              <w:t xml:space="preserve"> materials according to specifications</w:t>
            </w:r>
          </w:p>
          <w:p w14:paraId="72850959" w14:textId="30EC70E5" w:rsidR="00392D59" w:rsidRDefault="00392D59" w:rsidP="00AF7085">
            <w:pPr>
              <w:pStyle w:val="SIText"/>
            </w:pPr>
            <w:r>
              <w:t xml:space="preserve">3.2 </w:t>
            </w:r>
            <w:r w:rsidR="009805FD">
              <w:t xml:space="preserve">Select and prepare the stems to be braced </w:t>
            </w:r>
            <w:r w:rsidR="005A7F68">
              <w:t xml:space="preserve">according to </w:t>
            </w:r>
            <w:r w:rsidR="003C1669">
              <w:t>tree support system</w:t>
            </w:r>
            <w:r w:rsidR="005A7F68">
              <w:t xml:space="preserve"> design</w:t>
            </w:r>
          </w:p>
          <w:p w14:paraId="43FB837D" w14:textId="2276AA58" w:rsidR="005A7F68" w:rsidRDefault="009805FD">
            <w:pPr>
              <w:pStyle w:val="SIText"/>
            </w:pPr>
            <w:r>
              <w:t xml:space="preserve">3.3 </w:t>
            </w:r>
            <w:r w:rsidR="00AF7085" w:rsidRPr="00F55519">
              <w:t xml:space="preserve">Install </w:t>
            </w:r>
            <w:r w:rsidR="003C1669">
              <w:t>tree support system</w:t>
            </w:r>
            <w:r>
              <w:t xml:space="preserve"> components according to arborist specifications and manufacturer instructions</w:t>
            </w:r>
          </w:p>
          <w:p w14:paraId="22F01865" w14:textId="77777777" w:rsidR="0049720C" w:rsidRDefault="005A7F68">
            <w:pPr>
              <w:pStyle w:val="SIText"/>
            </w:pPr>
            <w:r>
              <w:t xml:space="preserve">3.4 </w:t>
            </w:r>
            <w:r w:rsidR="0049720C">
              <w:t xml:space="preserve">Adjust cables and braces to </w:t>
            </w:r>
            <w:r>
              <w:t xml:space="preserve">specified </w:t>
            </w:r>
            <w:r w:rsidR="0049720C">
              <w:t>tension</w:t>
            </w:r>
          </w:p>
          <w:p w14:paraId="6FE4A731" w14:textId="4C8B9096" w:rsidR="00654FF1" w:rsidRDefault="0049720C" w:rsidP="0049720C">
            <w:pPr>
              <w:pStyle w:val="SIText"/>
            </w:pPr>
            <w:r>
              <w:t xml:space="preserve">3.5 </w:t>
            </w:r>
            <w:r w:rsidR="00654FF1">
              <w:t xml:space="preserve">Dress </w:t>
            </w:r>
            <w:r w:rsidR="003C1669">
              <w:t>tree support system</w:t>
            </w:r>
            <w:r w:rsidR="00654FF1">
              <w:t xml:space="preserve"> components for neat finish</w:t>
            </w:r>
          </w:p>
          <w:p w14:paraId="31EEEE19" w14:textId="1B5E0A2C" w:rsidR="0049720C" w:rsidRDefault="00654FF1" w:rsidP="0049720C">
            <w:pPr>
              <w:pStyle w:val="SIText"/>
            </w:pPr>
            <w:r>
              <w:t>3.6 Remove</w:t>
            </w:r>
            <w:r w:rsidR="0049720C">
              <w:t xml:space="preserve"> tools equipment and waste</w:t>
            </w:r>
            <w:r>
              <w:t xml:space="preserve"> from canopy</w:t>
            </w:r>
          </w:p>
          <w:p w14:paraId="13B73E2B" w14:textId="456C3E4C" w:rsidR="00AF7085" w:rsidRPr="00AF7085" w:rsidRDefault="0049720C">
            <w:pPr>
              <w:pStyle w:val="SIText"/>
            </w:pPr>
            <w:r>
              <w:t>3.</w:t>
            </w:r>
            <w:r w:rsidR="00654FF1">
              <w:t>7</w:t>
            </w:r>
            <w:r>
              <w:t xml:space="preserve"> Descend and remove equipment</w:t>
            </w:r>
            <w:r w:rsidR="00654FF1" w:rsidDel="00654FF1">
              <w:t xml:space="preserve"> </w:t>
            </w:r>
          </w:p>
        </w:tc>
      </w:tr>
      <w:tr w:rsidR="009805FD" w:rsidRPr="00963A46" w14:paraId="1CFF25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007190" w14:textId="0A72A8B9" w:rsidR="009805FD" w:rsidRDefault="009805FD" w:rsidP="00324F5C">
            <w:pPr>
              <w:pStyle w:val="SIText"/>
            </w:pPr>
            <w:r>
              <w:t xml:space="preserve">4. </w:t>
            </w:r>
            <w:r w:rsidR="0049720C">
              <w:t>Finalise</w:t>
            </w:r>
            <w:r>
              <w:t xml:space="preserve"> </w:t>
            </w:r>
            <w:r w:rsidR="003C1669">
              <w:t>tree support system</w:t>
            </w:r>
            <w:r>
              <w:t xml:space="preserve"> </w:t>
            </w:r>
            <w:r w:rsidR="0049720C">
              <w:t>activity</w:t>
            </w:r>
          </w:p>
        </w:tc>
        <w:tc>
          <w:tcPr>
            <w:tcW w:w="3604" w:type="pct"/>
            <w:shd w:val="clear" w:color="auto" w:fill="auto"/>
          </w:tcPr>
          <w:p w14:paraId="02118E0A" w14:textId="77777777" w:rsidR="005A7F68" w:rsidRDefault="0049720C" w:rsidP="00AF7085">
            <w:pPr>
              <w:pStyle w:val="SIText"/>
            </w:pPr>
            <w:r>
              <w:t>4.1 Clean and sanitize tools and equipment according to workplace and biosecurity procedures</w:t>
            </w:r>
          </w:p>
          <w:p w14:paraId="7682B83F" w14:textId="77777777" w:rsidR="0049720C" w:rsidRDefault="0049720C" w:rsidP="00AF7085">
            <w:pPr>
              <w:pStyle w:val="SIText"/>
            </w:pPr>
            <w:r>
              <w:t>4.2 Check, maintain and store tools and equipment according to workplace procedures and manufacturer instructions</w:t>
            </w:r>
          </w:p>
          <w:p w14:paraId="0FE345F3" w14:textId="77777777" w:rsidR="009805FD" w:rsidRDefault="004C7251" w:rsidP="00324F5C">
            <w:pPr>
              <w:pStyle w:val="SIText"/>
            </w:pPr>
            <w:r>
              <w:t>4</w:t>
            </w:r>
            <w:r w:rsidR="0049720C">
              <w:t>.3</w:t>
            </w:r>
            <w:r w:rsidRPr="004C7251">
              <w:t xml:space="preserve"> </w:t>
            </w:r>
            <w:r w:rsidR="0049720C">
              <w:t>R</w:t>
            </w:r>
            <w:r w:rsidRPr="004C7251">
              <w:t xml:space="preserve">ecord </w:t>
            </w:r>
            <w:r w:rsidR="0049720C">
              <w:t xml:space="preserve">and report </w:t>
            </w:r>
            <w:r w:rsidRPr="004C7251">
              <w:t xml:space="preserve">completed </w:t>
            </w:r>
            <w:r w:rsidR="0049720C">
              <w:t>works</w:t>
            </w:r>
            <w:r w:rsidRPr="004C7251">
              <w:t xml:space="preserve"> </w:t>
            </w:r>
            <w:r w:rsidR="0049720C">
              <w:t>according to workplace procedures</w:t>
            </w:r>
          </w:p>
        </w:tc>
      </w:tr>
    </w:tbl>
    <w:p w14:paraId="034D03D3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D645261" w14:textId="77777777" w:rsidTr="00CA2922">
        <w:trPr>
          <w:tblHeader/>
        </w:trPr>
        <w:tc>
          <w:tcPr>
            <w:tcW w:w="5000" w:type="pct"/>
            <w:gridSpan w:val="2"/>
          </w:tcPr>
          <w:p w14:paraId="1330E68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608099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AB0F23D" w14:textId="77777777" w:rsidTr="00CA2922">
        <w:trPr>
          <w:tblHeader/>
        </w:trPr>
        <w:tc>
          <w:tcPr>
            <w:tcW w:w="1396" w:type="pct"/>
          </w:tcPr>
          <w:p w14:paraId="5CB8FE0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FF5FB2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EA13F46" w14:textId="77777777" w:rsidTr="00CA2922">
        <w:tc>
          <w:tcPr>
            <w:tcW w:w="1396" w:type="pct"/>
          </w:tcPr>
          <w:p w14:paraId="5149FDA7" w14:textId="6060C589" w:rsidR="00F1480E" w:rsidRPr="000754EC" w:rsidRDefault="00472E8F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E94D44D" w14:textId="5A1D54B9" w:rsidR="00F1480E" w:rsidRPr="000754EC" w:rsidRDefault="001D7875" w:rsidP="005B367B">
            <w:pPr>
              <w:pStyle w:val="SIBulletList1"/>
            </w:pPr>
            <w:r>
              <w:t>Interpret</w:t>
            </w:r>
            <w:r w:rsidRPr="00472E8F">
              <w:t xml:space="preserve"> </w:t>
            </w:r>
            <w:r w:rsidR="00472E8F" w:rsidRPr="00472E8F">
              <w:t xml:space="preserve">and consolidate information from </w:t>
            </w:r>
            <w:r w:rsidR="00472E8F">
              <w:t xml:space="preserve">plans and specifications </w:t>
            </w:r>
            <w:r w:rsidR="00BE2BB6">
              <w:t>for</w:t>
            </w:r>
            <w:r w:rsidR="00472E8F">
              <w:t xml:space="preserve"> design requirements and prepare for the installation of tree support systems</w:t>
            </w:r>
          </w:p>
        </w:tc>
      </w:tr>
      <w:tr w:rsidR="00F1480E" w:rsidRPr="00336FCA" w:rsidDel="00423CB2" w14:paraId="509944F7" w14:textId="77777777" w:rsidTr="00CA2922">
        <w:tc>
          <w:tcPr>
            <w:tcW w:w="1396" w:type="pct"/>
          </w:tcPr>
          <w:p w14:paraId="1B054E34" w14:textId="532B8A1F" w:rsidR="00F1480E" w:rsidRPr="000754EC" w:rsidRDefault="00472E8F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595D857" w14:textId="51BCA1F3" w:rsidR="00F1480E" w:rsidRPr="000754EC" w:rsidRDefault="00472E8F" w:rsidP="005B367B">
            <w:pPr>
              <w:pStyle w:val="SIBulletList1"/>
              <w:rPr>
                <w:rFonts w:eastAsia="Calibri"/>
              </w:rPr>
            </w:pPr>
            <w:r w:rsidRPr="00472E8F">
              <w:t>Accurately record and complete organisational documents including Job Safety Analysis</w:t>
            </w:r>
            <w:r>
              <w:t xml:space="preserve"> (JSA)</w:t>
            </w:r>
            <w:r w:rsidRPr="00472E8F">
              <w:t xml:space="preserve"> and records using clear language, correct spelling, grammar and industry terminology</w:t>
            </w:r>
          </w:p>
        </w:tc>
      </w:tr>
      <w:tr w:rsidR="00472E8F" w:rsidRPr="00336FCA" w:rsidDel="00423CB2" w14:paraId="1D612F7F" w14:textId="77777777" w:rsidTr="00CA2922">
        <w:tc>
          <w:tcPr>
            <w:tcW w:w="1396" w:type="pct"/>
          </w:tcPr>
          <w:p w14:paraId="4AB45DF8" w14:textId="3467E2D8" w:rsidR="00472E8F" w:rsidRDefault="00472E8F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485D5A1" w14:textId="16690DD7" w:rsidR="00472E8F" w:rsidRPr="00472E8F" w:rsidRDefault="00472E8F" w:rsidP="00832BF7">
            <w:pPr>
              <w:pStyle w:val="SIBulletList1"/>
            </w:pPr>
            <w:r w:rsidRPr="00472E8F">
              <w:t xml:space="preserve">Interpret and </w:t>
            </w:r>
            <w:r w:rsidR="00832BF7">
              <w:t>calculate</w:t>
            </w:r>
            <w:r w:rsidRPr="00472E8F">
              <w:t xml:space="preserve"> numerical information </w:t>
            </w:r>
            <w:r>
              <w:t xml:space="preserve">from specifications to determine the size and dimensions of materials required to construct </w:t>
            </w:r>
            <w:r w:rsidR="003C1669">
              <w:t>tree support system</w:t>
            </w:r>
            <w:r w:rsidR="00BE2BB6">
              <w:t>s</w:t>
            </w:r>
          </w:p>
        </w:tc>
      </w:tr>
    </w:tbl>
    <w:p w14:paraId="175689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2470874" w14:textId="77777777" w:rsidTr="00F33FF2">
        <w:tc>
          <w:tcPr>
            <w:tcW w:w="5000" w:type="pct"/>
            <w:gridSpan w:val="4"/>
          </w:tcPr>
          <w:p w14:paraId="6DD9A97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C3B1F0B" w14:textId="77777777" w:rsidTr="00F33FF2">
        <w:tc>
          <w:tcPr>
            <w:tcW w:w="1028" w:type="pct"/>
          </w:tcPr>
          <w:p w14:paraId="0A1C3C4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407BF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E0208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D4C894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F7085" w14:paraId="6A69A0B2" w14:textId="77777777" w:rsidTr="00F33FF2">
        <w:tc>
          <w:tcPr>
            <w:tcW w:w="1028" w:type="pct"/>
          </w:tcPr>
          <w:p w14:paraId="1B3A0D19" w14:textId="000BB290" w:rsidR="00AF7085" w:rsidRDefault="00F9090B" w:rsidP="009471AF">
            <w:pPr>
              <w:pStyle w:val="SIText"/>
            </w:pPr>
            <w:r>
              <w:lastRenderedPageBreak/>
              <w:t>AHCARBXX</w:t>
            </w:r>
            <w:r w:rsidR="00AF7085" w:rsidRPr="00AF7085">
              <w:t>3</w:t>
            </w:r>
            <w:r w:rsidR="00ED549E">
              <w:t>XX</w:t>
            </w:r>
            <w:r w:rsidR="00AF7085" w:rsidRPr="00AF7085">
              <w:t xml:space="preserve"> Install </w:t>
            </w:r>
            <w:r w:rsidR="009471AF">
              <w:t>tree support systems</w:t>
            </w:r>
            <w:r w:rsidR="00AF7085" w:rsidRPr="00AF7085">
              <w:t xml:space="preserve"> </w:t>
            </w:r>
          </w:p>
          <w:p w14:paraId="2322AFF5" w14:textId="3D85FA20" w:rsidR="00B8273D" w:rsidRPr="00AF7085" w:rsidRDefault="00B8273D" w:rsidP="009471AF">
            <w:pPr>
              <w:pStyle w:val="SIText"/>
            </w:pPr>
          </w:p>
        </w:tc>
        <w:tc>
          <w:tcPr>
            <w:tcW w:w="1105" w:type="pct"/>
          </w:tcPr>
          <w:p w14:paraId="0D595ED5" w14:textId="1FBBD0FE" w:rsidR="00AF7085" w:rsidRDefault="00AF7085" w:rsidP="00324F5C">
            <w:pPr>
              <w:pStyle w:val="SIText"/>
            </w:pPr>
            <w:r w:rsidRPr="00F55519">
              <w:t>AHCARB308 Install cable and bracing</w:t>
            </w:r>
            <w:r w:rsidRPr="00AF7085">
              <w:t xml:space="preserve"> </w:t>
            </w:r>
          </w:p>
          <w:p w14:paraId="04C4FE02" w14:textId="1C7B33FC" w:rsidR="00B8273D" w:rsidRPr="00AF7085" w:rsidRDefault="00B8273D" w:rsidP="00324F5C">
            <w:pPr>
              <w:pStyle w:val="SIText"/>
            </w:pPr>
          </w:p>
        </w:tc>
        <w:tc>
          <w:tcPr>
            <w:tcW w:w="1251" w:type="pct"/>
          </w:tcPr>
          <w:p w14:paraId="4B353161" w14:textId="069965DF" w:rsidR="001D7875" w:rsidRPr="001D7875" w:rsidRDefault="005D0D3D" w:rsidP="001D7875">
            <w:pPr>
              <w:pStyle w:val="SIText"/>
            </w:pPr>
            <w:r>
              <w:t>E</w:t>
            </w:r>
            <w:r w:rsidR="00324F5C">
              <w:t>lement</w:t>
            </w:r>
            <w:r w:rsidR="00FD440F">
              <w:t xml:space="preserve"> </w:t>
            </w:r>
            <w:r w:rsidR="001D7875">
              <w:t>added</w:t>
            </w:r>
          </w:p>
          <w:p w14:paraId="52B4468E" w14:textId="77777777" w:rsidR="001D7875" w:rsidRPr="001D7875" w:rsidRDefault="001D7875" w:rsidP="001D7875">
            <w:pPr>
              <w:pStyle w:val="SIText"/>
            </w:pPr>
            <w:r w:rsidRPr="001D7875">
              <w:t>Performance criteria clarified</w:t>
            </w:r>
          </w:p>
          <w:p w14:paraId="69039A23" w14:textId="77777777" w:rsidR="001D7875" w:rsidRPr="001D7875" w:rsidRDefault="001D7875" w:rsidP="001D7875">
            <w:pPr>
              <w:pStyle w:val="SIText"/>
            </w:pPr>
            <w:r w:rsidRPr="001D7875">
              <w:t>Foundation skills added</w:t>
            </w:r>
          </w:p>
          <w:p w14:paraId="14514874" w14:textId="1F784F68" w:rsidR="005D0D3D" w:rsidRPr="000754EC" w:rsidRDefault="001D7875">
            <w:pPr>
              <w:pStyle w:val="SIText"/>
            </w:pPr>
            <w:r w:rsidRPr="001D7875">
              <w:t>Assessment requirements updated</w:t>
            </w:r>
          </w:p>
        </w:tc>
        <w:tc>
          <w:tcPr>
            <w:tcW w:w="1616" w:type="pct"/>
          </w:tcPr>
          <w:p w14:paraId="0D5546B0" w14:textId="77777777" w:rsidR="00AF7085" w:rsidRPr="00AF7085" w:rsidRDefault="00AF7085" w:rsidP="00AF7085">
            <w:pPr>
              <w:pStyle w:val="SIText"/>
            </w:pPr>
            <w:r w:rsidRPr="000754EC">
              <w:t xml:space="preserve">Equivalent unit </w:t>
            </w:r>
          </w:p>
          <w:p w14:paraId="1B85786D" w14:textId="77777777" w:rsidR="00AF7085" w:rsidRPr="000754EC" w:rsidRDefault="00AF7085" w:rsidP="00AF7085">
            <w:pPr>
              <w:pStyle w:val="SIText"/>
            </w:pPr>
          </w:p>
        </w:tc>
      </w:tr>
    </w:tbl>
    <w:p w14:paraId="7146C8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75AB910" w14:textId="77777777" w:rsidTr="00CA2922">
        <w:tc>
          <w:tcPr>
            <w:tcW w:w="1396" w:type="pct"/>
            <w:shd w:val="clear" w:color="auto" w:fill="auto"/>
          </w:tcPr>
          <w:p w14:paraId="437BFA5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63FA7F6" w14:textId="54696575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1B3F5D" w14:textId="77777777" w:rsidR="00F1480E" w:rsidRPr="000754EC" w:rsidRDefault="00C9427A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4A80E05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A22A79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D2B9C6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D1B4494" w14:textId="658B15A8" w:rsidR="00556C4C" w:rsidRPr="000754EC" w:rsidRDefault="00556C4C" w:rsidP="009471AF">
            <w:pPr>
              <w:pStyle w:val="SIUnittitle"/>
            </w:pPr>
            <w:r w:rsidRPr="00F56827">
              <w:t xml:space="preserve">Assessment requirements for </w:t>
            </w:r>
            <w:r w:rsidR="00F9090B">
              <w:t>AHCARBXX</w:t>
            </w:r>
            <w:r w:rsidR="00AF7085" w:rsidRPr="00AF7085">
              <w:t>3</w:t>
            </w:r>
            <w:r w:rsidR="00ED549E">
              <w:t>XX</w:t>
            </w:r>
            <w:r w:rsidR="00AF7085" w:rsidRPr="00AF7085">
              <w:t xml:space="preserve"> Install </w:t>
            </w:r>
            <w:r w:rsidR="009471AF">
              <w:t>tree support systems</w:t>
            </w:r>
          </w:p>
        </w:tc>
      </w:tr>
      <w:tr w:rsidR="00556C4C" w:rsidRPr="00A55106" w14:paraId="1BCFD7C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E847D8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7984010" w14:textId="77777777" w:rsidTr="00113678">
        <w:tc>
          <w:tcPr>
            <w:tcW w:w="5000" w:type="pct"/>
            <w:gridSpan w:val="2"/>
            <w:shd w:val="clear" w:color="auto" w:fill="auto"/>
          </w:tcPr>
          <w:p w14:paraId="0F95577E" w14:textId="0D4AC978" w:rsidR="00034336" w:rsidRPr="00034336" w:rsidRDefault="00034336" w:rsidP="00034336">
            <w:pPr>
              <w:rPr>
                <w:lang w:eastAsia="en-US"/>
              </w:rPr>
            </w:pPr>
            <w:r w:rsidRPr="00034336">
              <w:t>An individual demonstrating competency must satisfy all of the elements and performance criteria in this unit.</w:t>
            </w:r>
          </w:p>
          <w:p w14:paraId="6F4A35B7" w14:textId="77777777" w:rsidR="00034336" w:rsidRPr="00034336" w:rsidRDefault="00034336" w:rsidP="00034336"/>
          <w:p w14:paraId="146F04A1" w14:textId="128800AC" w:rsidR="00AF7085" w:rsidRDefault="00034336">
            <w:pPr>
              <w:pStyle w:val="SIText"/>
            </w:pPr>
            <w:r w:rsidRPr="00034336">
              <w:t>There must be evidence that the individual has</w:t>
            </w:r>
            <w:r w:rsidR="0093099A">
              <w:t xml:space="preserve"> installed </w:t>
            </w:r>
            <w:r w:rsidR="00932CD8">
              <w:t>3</w:t>
            </w:r>
            <w:r w:rsidR="0093099A">
              <w:t xml:space="preserve"> </w:t>
            </w:r>
            <w:r w:rsidR="00932CD8">
              <w:t xml:space="preserve">different </w:t>
            </w:r>
            <w:r w:rsidR="0093099A">
              <w:t xml:space="preserve">types of </w:t>
            </w:r>
            <w:r w:rsidR="00D073FE">
              <w:t>tree support systems</w:t>
            </w:r>
            <w:r w:rsidR="000301D3">
              <w:t>, including</w:t>
            </w:r>
            <w:r w:rsidR="00502764">
              <w:t>:</w:t>
            </w:r>
          </w:p>
          <w:p w14:paraId="02116125" w14:textId="0A8D40BC" w:rsidR="00932CD8" w:rsidRDefault="00114A1A" w:rsidP="00FD440F">
            <w:pPr>
              <w:pStyle w:val="SIBulletList1"/>
            </w:pPr>
            <w:r>
              <w:t>st</w:t>
            </w:r>
            <w:r w:rsidR="005D0D3D">
              <w:t>eel</w:t>
            </w:r>
            <w:r>
              <w:t xml:space="preserve"> cable</w:t>
            </w:r>
          </w:p>
          <w:p w14:paraId="6FC874F2" w14:textId="068E8F65" w:rsidR="00114A1A" w:rsidRDefault="005D0D3D" w:rsidP="00FD440F">
            <w:pPr>
              <w:pStyle w:val="SIBulletList1"/>
            </w:pPr>
            <w:r>
              <w:t>textile</w:t>
            </w:r>
            <w:r w:rsidR="001D7875">
              <w:t xml:space="preserve"> or </w:t>
            </w:r>
            <w:r>
              <w:t xml:space="preserve">synthetic </w:t>
            </w:r>
            <w:r w:rsidR="00114A1A">
              <w:t>cable</w:t>
            </w:r>
          </w:p>
          <w:p w14:paraId="783B6412" w14:textId="5D4D40C0" w:rsidR="00114A1A" w:rsidRDefault="00114A1A" w:rsidP="00FD440F">
            <w:pPr>
              <w:pStyle w:val="SIBulletList1"/>
            </w:pPr>
            <w:r>
              <w:t>brac</w:t>
            </w:r>
            <w:r w:rsidR="005D0D3D">
              <w:t>ing</w:t>
            </w:r>
            <w:r w:rsidR="00A82E2E">
              <w:t>.</w:t>
            </w:r>
          </w:p>
          <w:p w14:paraId="197AF68F" w14:textId="77777777" w:rsidR="00932CD8" w:rsidRDefault="00932CD8">
            <w:pPr>
              <w:pStyle w:val="SIText"/>
            </w:pPr>
          </w:p>
          <w:p w14:paraId="1D5194B5" w14:textId="77777777" w:rsidR="00932CD8" w:rsidRPr="00AF7085" w:rsidRDefault="00114A1A" w:rsidP="00114A1A">
            <w:pPr>
              <w:pStyle w:val="SIText"/>
            </w:pPr>
            <w:r w:rsidRPr="00114A1A">
              <w:t>There must also be evidence that the individual has:</w:t>
            </w:r>
          </w:p>
          <w:p w14:paraId="5DC2A58A" w14:textId="305F46D4" w:rsidR="00AF7085" w:rsidRDefault="00932CD8" w:rsidP="0009467D">
            <w:pPr>
              <w:pStyle w:val="SIBulletList1"/>
            </w:pPr>
            <w:r>
              <w:t xml:space="preserve">interpreted plans and specifications and determined the materials required for </w:t>
            </w:r>
            <w:r w:rsidR="003C1669">
              <w:t>tree support system</w:t>
            </w:r>
            <w:r>
              <w:t xml:space="preserve"> work</w:t>
            </w:r>
          </w:p>
          <w:p w14:paraId="0F558B68" w14:textId="2AF139C1" w:rsidR="00114A1A" w:rsidRPr="00114A1A" w:rsidRDefault="00114A1A" w:rsidP="0009467D">
            <w:pPr>
              <w:pStyle w:val="SIBulletList1"/>
            </w:pPr>
            <w:r w:rsidRPr="00114A1A">
              <w:t xml:space="preserve">identified health, safety and environmental hazard and risks and implemented controls for the </w:t>
            </w:r>
            <w:r w:rsidR="00F147DF">
              <w:t>installation</w:t>
            </w:r>
            <w:r w:rsidR="000301D3">
              <w:t>, including</w:t>
            </w:r>
            <w:r w:rsidR="00502764">
              <w:t>:</w:t>
            </w:r>
          </w:p>
          <w:p w14:paraId="5FD1DA50" w14:textId="3549E169" w:rsidR="00114A1A" w:rsidRPr="00114A1A" w:rsidRDefault="00114A1A" w:rsidP="00D073FE">
            <w:pPr>
              <w:pStyle w:val="SIBulletList2"/>
            </w:pPr>
            <w:r w:rsidRPr="00114A1A">
              <w:t xml:space="preserve">conducted and </w:t>
            </w:r>
            <w:r w:rsidR="005D0D3D">
              <w:t>completed</w:t>
            </w:r>
            <w:r w:rsidRPr="00114A1A">
              <w:t xml:space="preserve"> a job safety analysis (JSA)</w:t>
            </w:r>
          </w:p>
          <w:p w14:paraId="10B11E7C" w14:textId="77777777" w:rsidR="00114A1A" w:rsidRPr="00114A1A" w:rsidRDefault="00114A1A" w:rsidP="00D073FE">
            <w:pPr>
              <w:pStyle w:val="SIBulletList2"/>
            </w:pPr>
            <w:r w:rsidRPr="00114A1A">
              <w:t>prepared and used personnel protection equipment</w:t>
            </w:r>
          </w:p>
          <w:p w14:paraId="75EB3257" w14:textId="77777777" w:rsidR="00114A1A" w:rsidRPr="00114A1A" w:rsidRDefault="00114A1A" w:rsidP="00D073FE">
            <w:pPr>
              <w:pStyle w:val="SIBulletList2"/>
            </w:pPr>
            <w:r>
              <w:t>maintained awareness</w:t>
            </w:r>
            <w:r w:rsidR="00F147DF">
              <w:t xml:space="preserve"> of above ground hazards while performing work</w:t>
            </w:r>
            <w:r>
              <w:t xml:space="preserve"> </w:t>
            </w:r>
          </w:p>
          <w:p w14:paraId="28C6AE6E" w14:textId="67DC4F9A" w:rsidR="00F147DF" w:rsidRDefault="00F147DF" w:rsidP="0009467D">
            <w:pPr>
              <w:pStyle w:val="SIBulletList1"/>
            </w:pPr>
            <w:r>
              <w:t xml:space="preserve">identified, selected and assembled </w:t>
            </w:r>
            <w:r w:rsidR="003C1669">
              <w:t>tree support system</w:t>
            </w:r>
            <w:r w:rsidR="00AF7085" w:rsidRPr="001F1D22">
              <w:t xml:space="preserve"> </w:t>
            </w:r>
            <w:r>
              <w:t>materials, tools and equipment from specifications ready for installation</w:t>
            </w:r>
          </w:p>
          <w:p w14:paraId="4184749A" w14:textId="77777777" w:rsidR="0018436F" w:rsidRDefault="00AF7085" w:rsidP="0009467D">
            <w:pPr>
              <w:pStyle w:val="SIBulletList1"/>
            </w:pPr>
            <w:r w:rsidRPr="001F1D22">
              <w:t>examin</w:t>
            </w:r>
            <w:r w:rsidR="00F147DF">
              <w:t>ed</w:t>
            </w:r>
            <w:r w:rsidRPr="001F1D22">
              <w:t xml:space="preserve"> structural </w:t>
            </w:r>
            <w:r w:rsidR="00F147DF">
              <w:t xml:space="preserve">integrity of the </w:t>
            </w:r>
            <w:r w:rsidRPr="001F1D22">
              <w:t>tree</w:t>
            </w:r>
          </w:p>
          <w:p w14:paraId="6BE30D92" w14:textId="7F287610" w:rsidR="005D0D3D" w:rsidRDefault="00F147DF" w:rsidP="0009467D">
            <w:pPr>
              <w:pStyle w:val="SIBulletList1"/>
            </w:pPr>
            <w:r>
              <w:t>determined</w:t>
            </w:r>
            <w:r w:rsidR="008F7611">
              <w:t xml:space="preserve"> and confirmed</w:t>
            </w:r>
            <w:r>
              <w:t xml:space="preserve"> the safest access to location of the </w:t>
            </w:r>
            <w:r w:rsidR="003C1669">
              <w:t>tree support system</w:t>
            </w:r>
            <w:r>
              <w:t xml:space="preserve"> installation</w:t>
            </w:r>
            <w:r w:rsidR="008F7611">
              <w:t xml:space="preserve"> with work team</w:t>
            </w:r>
          </w:p>
          <w:p w14:paraId="324019AF" w14:textId="77777777" w:rsidR="0018436F" w:rsidRDefault="0009467D" w:rsidP="0009467D">
            <w:pPr>
              <w:pStyle w:val="SIBulletList1"/>
            </w:pPr>
            <w:r w:rsidRPr="0009467D">
              <w:t xml:space="preserve">pruned tree to aid </w:t>
            </w:r>
            <w:r w:rsidR="003C1669">
              <w:t>tree support system</w:t>
            </w:r>
            <w:r w:rsidRPr="0009467D">
              <w:t xml:space="preserve"> installation</w:t>
            </w:r>
          </w:p>
          <w:p w14:paraId="486A32E9" w14:textId="1B3BA0C3" w:rsidR="00AF7085" w:rsidRPr="00AF7085" w:rsidRDefault="001059A7" w:rsidP="0009467D">
            <w:pPr>
              <w:pStyle w:val="SIBulletList1"/>
            </w:pPr>
            <w:r>
              <w:t>accessed the tree safely and secured into work position</w:t>
            </w:r>
          </w:p>
          <w:p w14:paraId="2D2FDE60" w14:textId="7D909FF3" w:rsidR="00AF7085" w:rsidRDefault="00AF7085" w:rsidP="0009467D">
            <w:pPr>
              <w:pStyle w:val="SIBulletList1"/>
            </w:pPr>
            <w:r w:rsidRPr="001F1D22">
              <w:t>install</w:t>
            </w:r>
            <w:r w:rsidR="008F7611">
              <w:t xml:space="preserve">ed </w:t>
            </w:r>
            <w:r w:rsidR="003C1669">
              <w:t>tree support system</w:t>
            </w:r>
            <w:r w:rsidR="008F7611">
              <w:t xml:space="preserve"> according to specifications</w:t>
            </w:r>
            <w:r w:rsidR="000301D3">
              <w:t>, including</w:t>
            </w:r>
            <w:r w:rsidR="00502764">
              <w:t>:</w:t>
            </w:r>
          </w:p>
          <w:p w14:paraId="2072D887" w14:textId="305533ED" w:rsidR="0009467D" w:rsidRDefault="008F7611" w:rsidP="00FD440F">
            <w:pPr>
              <w:pStyle w:val="SIBulletList2"/>
            </w:pPr>
            <w:r>
              <w:t xml:space="preserve">prepared </w:t>
            </w:r>
            <w:r w:rsidR="0009467D">
              <w:t xml:space="preserve">tree stems to accept the </w:t>
            </w:r>
            <w:r w:rsidR="003C1669">
              <w:t>tree support system</w:t>
            </w:r>
            <w:r w:rsidR="0009467D">
              <w:t xml:space="preserve"> </w:t>
            </w:r>
          </w:p>
          <w:p w14:paraId="70E969BD" w14:textId="066257CD" w:rsidR="0009467D" w:rsidRDefault="0009467D" w:rsidP="00FD440F">
            <w:pPr>
              <w:pStyle w:val="SIBulletList2"/>
            </w:pPr>
            <w:r>
              <w:t xml:space="preserve">prepared and installed </w:t>
            </w:r>
            <w:r w:rsidR="005D0D3D">
              <w:t>steel</w:t>
            </w:r>
            <w:r w:rsidR="008F7611">
              <w:t xml:space="preserve"> cables and </w:t>
            </w:r>
            <w:r>
              <w:t>hardware</w:t>
            </w:r>
          </w:p>
          <w:p w14:paraId="458A686D" w14:textId="70EBB9B9" w:rsidR="0009467D" w:rsidRDefault="0009467D" w:rsidP="00FD440F">
            <w:pPr>
              <w:pStyle w:val="SIBulletList2"/>
            </w:pPr>
            <w:r>
              <w:t xml:space="preserve">prepared and installed </w:t>
            </w:r>
            <w:r w:rsidR="005D0D3D">
              <w:t>synthetic</w:t>
            </w:r>
            <w:r>
              <w:t xml:space="preserve"> cables</w:t>
            </w:r>
          </w:p>
          <w:p w14:paraId="69D505AC" w14:textId="77777777" w:rsidR="0009467D" w:rsidRDefault="0009467D" w:rsidP="00FD440F">
            <w:pPr>
              <w:pStyle w:val="SIBulletList2"/>
            </w:pPr>
            <w:r>
              <w:t>prepared and installed bracing hardware</w:t>
            </w:r>
          </w:p>
          <w:p w14:paraId="2C477CCA" w14:textId="1E40F202" w:rsidR="0009467D" w:rsidRDefault="0009467D" w:rsidP="00FD440F">
            <w:pPr>
              <w:pStyle w:val="SIBulletList2"/>
            </w:pPr>
            <w:r>
              <w:t>adjusted the tension of cable system</w:t>
            </w:r>
          </w:p>
          <w:p w14:paraId="4D8B1B09" w14:textId="2160FCF1" w:rsidR="0009467D" w:rsidRDefault="0009467D" w:rsidP="00FD440F">
            <w:pPr>
              <w:pStyle w:val="SIBulletList2"/>
            </w:pPr>
            <w:r>
              <w:t xml:space="preserve">dressed and finished the cable </w:t>
            </w:r>
            <w:r w:rsidR="005D0D3D">
              <w:t>or</w:t>
            </w:r>
            <w:r>
              <w:t xml:space="preserve"> bracing system</w:t>
            </w:r>
          </w:p>
          <w:p w14:paraId="6C991750" w14:textId="77777777" w:rsidR="0009467D" w:rsidRDefault="0009467D">
            <w:pPr>
              <w:pStyle w:val="SIBulletList1"/>
            </w:pPr>
            <w:r>
              <w:t>removed, checked, maintained and stored tools and equipment</w:t>
            </w:r>
          </w:p>
          <w:p w14:paraId="4820393F" w14:textId="77777777" w:rsidR="00F434C3" w:rsidRDefault="00F434C3" w:rsidP="00F434C3">
            <w:pPr>
              <w:pStyle w:val="SIBulletList1"/>
            </w:pPr>
            <w:r>
              <w:t>cleaned and sanitised equipment according to biosecurity procedures</w:t>
            </w:r>
          </w:p>
          <w:p w14:paraId="56185B9C" w14:textId="00BA0519" w:rsidR="00482397" w:rsidRDefault="00AF7085">
            <w:pPr>
              <w:pStyle w:val="SIBulletList1"/>
            </w:pPr>
            <w:r w:rsidRPr="001F1D22">
              <w:t>record</w:t>
            </w:r>
            <w:r w:rsidR="00A82E2E">
              <w:t xml:space="preserve">ed and reported </w:t>
            </w:r>
            <w:r w:rsidRPr="001F1D22">
              <w:t xml:space="preserve">completed </w:t>
            </w:r>
            <w:r w:rsidR="00A82E2E">
              <w:t>works.</w:t>
            </w:r>
          </w:p>
          <w:p w14:paraId="5067E171" w14:textId="77777777" w:rsidR="00482397" w:rsidRDefault="00482397" w:rsidP="00FD440F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BEFBFA7" w14:textId="6A661045" w:rsidR="006A7817" w:rsidRPr="000754EC" w:rsidRDefault="00482397" w:rsidP="00FD440F">
            <w:pPr>
              <w:pStyle w:val="SIText"/>
            </w:pPr>
            <w:r w:rsidRPr="00482397">
              <w:t xml:space="preserve">All </w:t>
            </w:r>
            <w:r>
              <w:t>tree support systems</w:t>
            </w:r>
            <w:r w:rsidRPr="00482397">
              <w:t xml:space="preserve"> work is required to be performed according to current industry standards, including Minimum Industry Standard </w:t>
            </w:r>
            <w:r w:rsidR="00FD440F">
              <w:t>MIS309</w:t>
            </w:r>
            <w:r w:rsidR="008463C0" w:rsidRPr="00FD440F">
              <w:t xml:space="preserve"> Tree Support Systems</w:t>
            </w:r>
            <w:r w:rsidR="008463C0" w:rsidRPr="008463C0">
              <w:rPr>
                <w:rStyle w:val="SITemporaryText"/>
              </w:rPr>
              <w:t xml:space="preserve"> </w:t>
            </w:r>
            <w:r w:rsidRPr="00482397">
              <w:t>and other relevant Minimum Industry Standards.</w:t>
            </w:r>
          </w:p>
        </w:tc>
      </w:tr>
    </w:tbl>
    <w:p w14:paraId="46DE69D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53B3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8F80F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7129E55" w14:textId="77777777" w:rsidTr="00CA2922">
        <w:tc>
          <w:tcPr>
            <w:tcW w:w="5000" w:type="pct"/>
            <w:shd w:val="clear" w:color="auto" w:fill="auto"/>
          </w:tcPr>
          <w:p w14:paraId="572606DB" w14:textId="77777777" w:rsidR="00477A07" w:rsidRPr="00477A07" w:rsidRDefault="00477A07" w:rsidP="00477A07">
            <w:r w:rsidRPr="00477A07">
              <w:t>An individual must be able to demonstrate the knowledge required to perform the tasks outlined in the elements and performance criteria of this unit. This includes knowledge of:</w:t>
            </w:r>
          </w:p>
          <w:p w14:paraId="4B1B4EC2" w14:textId="688B0DF1" w:rsidR="00482397" w:rsidRPr="00482397" w:rsidRDefault="00482397">
            <w:pPr>
              <w:pStyle w:val="SIBulletList1"/>
            </w:pPr>
            <w:r w:rsidRPr="00482397">
              <w:t xml:space="preserve">current industry standards, including Minimum Industry </w:t>
            </w:r>
            <w:r w:rsidRPr="008463C0">
              <w:t xml:space="preserve">Standard </w:t>
            </w:r>
            <w:r w:rsidR="00FD440F">
              <w:t>MIS309</w:t>
            </w:r>
            <w:r w:rsidR="008463C0" w:rsidRPr="00FD440F">
              <w:t xml:space="preserve"> Tree Support Systems </w:t>
            </w:r>
            <w:r w:rsidRPr="008463C0">
              <w:t>and</w:t>
            </w:r>
            <w:r w:rsidRPr="00482397">
              <w:t xml:space="preserve"> other relevant Minimum Industry Standards</w:t>
            </w:r>
          </w:p>
          <w:p w14:paraId="68E1E6A8" w14:textId="77777777" w:rsidR="00AF7085" w:rsidRPr="00AF7085" w:rsidRDefault="00AF7085" w:rsidP="00AF7085">
            <w:pPr>
              <w:pStyle w:val="SIBulletList1"/>
            </w:pPr>
            <w:r w:rsidRPr="001F1D22">
              <w:t>the effect of pruning on tree growth, habit and form</w:t>
            </w:r>
          </w:p>
          <w:p w14:paraId="3D5AB8D6" w14:textId="0CB883EB" w:rsidR="00AF7085" w:rsidRPr="00AF7085" w:rsidRDefault="00AF7085" w:rsidP="00AF7085">
            <w:pPr>
              <w:pStyle w:val="SIBulletList1"/>
            </w:pPr>
            <w:r w:rsidRPr="001F1D22">
              <w:t>tree anatomy and tree physiology</w:t>
            </w:r>
            <w:r w:rsidR="00821770">
              <w:t xml:space="preserve"> relat</w:t>
            </w:r>
            <w:r w:rsidR="003E4338">
              <w:t>ed</w:t>
            </w:r>
            <w:r w:rsidR="00821770">
              <w:t xml:space="preserve"> to </w:t>
            </w:r>
            <w:r w:rsidR="003C1669">
              <w:t>tree support system</w:t>
            </w:r>
            <w:r w:rsidR="00D073FE">
              <w:t>s, including:</w:t>
            </w:r>
          </w:p>
          <w:p w14:paraId="5C71C29B" w14:textId="09AF2902" w:rsidR="00AF7085" w:rsidRPr="00AF7085" w:rsidRDefault="00AF7085" w:rsidP="00FD440F">
            <w:pPr>
              <w:pStyle w:val="SIBulletList2"/>
            </w:pPr>
            <w:r w:rsidRPr="001F1D22">
              <w:t xml:space="preserve">pruning techniques appropriate to </w:t>
            </w:r>
            <w:r w:rsidR="00821770">
              <w:t xml:space="preserve">tree </w:t>
            </w:r>
            <w:r w:rsidRPr="00AF7085">
              <w:t>species</w:t>
            </w:r>
            <w:r w:rsidR="008C10C3">
              <w:t xml:space="preserve"> and their response</w:t>
            </w:r>
          </w:p>
          <w:p w14:paraId="2423BD49" w14:textId="77777777" w:rsidR="00622FC9" w:rsidRPr="00622FC9" w:rsidRDefault="00622FC9" w:rsidP="00FD440F">
            <w:pPr>
              <w:pStyle w:val="SIBulletList2"/>
            </w:pPr>
            <w:r w:rsidRPr="001F1D22">
              <w:t>n</w:t>
            </w:r>
            <w:r w:rsidRPr="00622FC9">
              <w:t>atural habit and form of trees</w:t>
            </w:r>
          </w:p>
          <w:p w14:paraId="0A2162E1" w14:textId="77777777" w:rsidR="00AF7085" w:rsidRDefault="00AF7085" w:rsidP="00FD440F">
            <w:pPr>
              <w:pStyle w:val="SIBulletList2"/>
            </w:pPr>
            <w:r w:rsidRPr="001F1D22">
              <w:t>visual tree assessment</w:t>
            </w:r>
          </w:p>
          <w:p w14:paraId="3DDAFE8C" w14:textId="56ABC54A" w:rsidR="00622FC9" w:rsidRDefault="00622FC9" w:rsidP="00FD440F">
            <w:pPr>
              <w:pStyle w:val="SIBulletList2"/>
            </w:pPr>
            <w:r>
              <w:t xml:space="preserve">tree defects and </w:t>
            </w:r>
            <w:r w:rsidR="003C1669">
              <w:t>tree support system</w:t>
            </w:r>
            <w:r>
              <w:t xml:space="preserve"> solutions</w:t>
            </w:r>
          </w:p>
          <w:p w14:paraId="3A336FCA" w14:textId="1DA99255" w:rsidR="00821770" w:rsidRDefault="003C1669" w:rsidP="00821770">
            <w:pPr>
              <w:pStyle w:val="SIBulletList1"/>
            </w:pPr>
            <w:r>
              <w:t>tree support system</w:t>
            </w:r>
            <w:r w:rsidR="003E4338">
              <w:t>s</w:t>
            </w:r>
            <w:r w:rsidR="00821770" w:rsidRPr="001F1D22">
              <w:t xml:space="preserve"> </w:t>
            </w:r>
            <w:r w:rsidR="00821770">
              <w:t xml:space="preserve">principles and </w:t>
            </w:r>
            <w:r w:rsidR="00821770" w:rsidRPr="001F1D22">
              <w:t xml:space="preserve">techniques </w:t>
            </w:r>
            <w:r w:rsidR="00821770">
              <w:t>suited</w:t>
            </w:r>
            <w:r w:rsidR="00821770" w:rsidRPr="001F1D22">
              <w:t xml:space="preserve"> to tree species</w:t>
            </w:r>
            <w:r w:rsidR="000301D3">
              <w:t>, including:</w:t>
            </w:r>
          </w:p>
          <w:p w14:paraId="62546BA0" w14:textId="5F5E3972" w:rsidR="00622FC9" w:rsidRDefault="005D0D3D" w:rsidP="00FD440F">
            <w:pPr>
              <w:pStyle w:val="SIBulletList2"/>
            </w:pPr>
            <w:r>
              <w:t>steel</w:t>
            </w:r>
            <w:r w:rsidR="00622FC9">
              <w:t xml:space="preserve"> cabling</w:t>
            </w:r>
          </w:p>
          <w:p w14:paraId="5BB1D1C2" w14:textId="7273286A" w:rsidR="00622FC9" w:rsidRDefault="005D0D3D" w:rsidP="00FD440F">
            <w:pPr>
              <w:pStyle w:val="SIBulletList2"/>
            </w:pPr>
            <w:r>
              <w:t>synthetic</w:t>
            </w:r>
            <w:r w:rsidR="00622FC9">
              <w:t xml:space="preserve"> cabling</w:t>
            </w:r>
          </w:p>
          <w:p w14:paraId="4FC8EA40" w14:textId="46E2664A" w:rsidR="00622FC9" w:rsidRDefault="00EF0FBC" w:rsidP="00FD440F">
            <w:pPr>
              <w:pStyle w:val="SIBulletList2"/>
            </w:pPr>
            <w:r>
              <w:t>bracing</w:t>
            </w:r>
          </w:p>
          <w:p w14:paraId="4CDCAF15" w14:textId="55630557" w:rsidR="005D0D3D" w:rsidRPr="005D0D3D" w:rsidRDefault="005D0D3D" w:rsidP="005D0D3D">
            <w:pPr>
              <w:pStyle w:val="SIBulletList2"/>
            </w:pPr>
            <w:r w:rsidRPr="005D0D3D">
              <w:t xml:space="preserve">impact of </w:t>
            </w:r>
            <w:r w:rsidR="003C1669">
              <w:t>tree support system</w:t>
            </w:r>
            <w:r w:rsidRPr="005D0D3D">
              <w:t xml:space="preserve"> on trees</w:t>
            </w:r>
            <w:r w:rsidR="000301D3">
              <w:t>, including</w:t>
            </w:r>
            <w:r w:rsidR="00502764">
              <w:t>:</w:t>
            </w:r>
          </w:p>
          <w:p w14:paraId="4935898D" w14:textId="77777777" w:rsidR="005D0D3D" w:rsidRPr="005D0D3D" w:rsidRDefault="005D0D3D" w:rsidP="005D0D3D">
            <w:pPr>
              <w:pStyle w:val="SIBulletList2"/>
            </w:pPr>
            <w:r w:rsidRPr="005D0D3D">
              <w:t xml:space="preserve">the impact on the tree's natural range of movement </w:t>
            </w:r>
          </w:p>
          <w:p w14:paraId="25EAC6A8" w14:textId="77777777" w:rsidR="005D0D3D" w:rsidRPr="005D0D3D" w:rsidRDefault="005D0D3D" w:rsidP="005D0D3D">
            <w:pPr>
              <w:pStyle w:val="SIBulletList2"/>
            </w:pPr>
            <w:r w:rsidRPr="005D0D3D">
              <w:t>the impact on the tree's strategy of flexibility</w:t>
            </w:r>
          </w:p>
          <w:p w14:paraId="3AD3EC1B" w14:textId="77777777" w:rsidR="005D0D3D" w:rsidRPr="005D0D3D" w:rsidRDefault="005D0D3D" w:rsidP="005D0D3D">
            <w:pPr>
              <w:pStyle w:val="SIBulletList2"/>
            </w:pPr>
            <w:r w:rsidRPr="005D0D3D">
              <w:t>the impact on the trees formation of reactive growth</w:t>
            </w:r>
          </w:p>
          <w:p w14:paraId="69CF6CDE" w14:textId="2E05CFCD" w:rsidR="00932CD8" w:rsidRDefault="00AF7085" w:rsidP="00AF7085">
            <w:pPr>
              <w:pStyle w:val="SIBulletList1"/>
            </w:pPr>
            <w:r w:rsidRPr="001F1D22">
              <w:t xml:space="preserve">selection of </w:t>
            </w:r>
            <w:r w:rsidR="003C1669">
              <w:t>tree support system</w:t>
            </w:r>
            <w:r w:rsidRPr="001F1D22">
              <w:t xml:space="preserve"> </w:t>
            </w:r>
            <w:r w:rsidR="00932CD8">
              <w:t xml:space="preserve">materials, </w:t>
            </w:r>
            <w:r w:rsidRPr="001F1D22">
              <w:t>tools and equipment</w:t>
            </w:r>
            <w:r w:rsidR="000301D3">
              <w:t>, including</w:t>
            </w:r>
            <w:r w:rsidR="00502764">
              <w:t>:</w:t>
            </w:r>
          </w:p>
          <w:p w14:paraId="559075C3" w14:textId="397FC64F" w:rsidR="00932CD8" w:rsidRDefault="00932CD8" w:rsidP="00FD440F">
            <w:pPr>
              <w:pStyle w:val="SIBulletList2"/>
            </w:pPr>
            <w:r>
              <w:t xml:space="preserve">preparation of </w:t>
            </w:r>
            <w:r w:rsidR="005D0D3D">
              <w:t>steel</w:t>
            </w:r>
            <w:r w:rsidR="00821770">
              <w:t xml:space="preserve"> cabling systems</w:t>
            </w:r>
            <w:r>
              <w:t xml:space="preserve"> and terminations including, eyes, swaging, wire whipping</w:t>
            </w:r>
          </w:p>
          <w:p w14:paraId="22029002" w14:textId="3161DA17" w:rsidR="00AF7085" w:rsidRDefault="00821770" w:rsidP="00FD440F">
            <w:pPr>
              <w:pStyle w:val="SIBulletList2"/>
            </w:pPr>
            <w:r>
              <w:t xml:space="preserve">components and </w:t>
            </w:r>
            <w:r w:rsidR="00932CD8">
              <w:t xml:space="preserve">preparation of </w:t>
            </w:r>
            <w:r w:rsidR="005D0D3D">
              <w:t>synthetic</w:t>
            </w:r>
            <w:r w:rsidR="00932CD8">
              <w:t xml:space="preserve"> cabl</w:t>
            </w:r>
            <w:r>
              <w:t xml:space="preserve">ing systems </w:t>
            </w:r>
          </w:p>
          <w:p w14:paraId="575B7238" w14:textId="75E7A581" w:rsidR="00932CD8" w:rsidRDefault="00932CD8" w:rsidP="00FD440F">
            <w:pPr>
              <w:pStyle w:val="SIBulletList2"/>
            </w:pPr>
            <w:r>
              <w:t xml:space="preserve">hardware including </w:t>
            </w:r>
            <w:r w:rsidR="00821770">
              <w:t xml:space="preserve">installation requirements for </w:t>
            </w:r>
            <w:r>
              <w:t>eye bolts, lag hooks, wire stops</w:t>
            </w:r>
            <w:r w:rsidR="008C10C3">
              <w:t xml:space="preserve"> and grips</w:t>
            </w:r>
          </w:p>
          <w:p w14:paraId="6A39B1D9" w14:textId="77777777" w:rsidR="00932CD8" w:rsidRDefault="00932CD8" w:rsidP="00FD440F">
            <w:pPr>
              <w:pStyle w:val="SIBulletList2"/>
            </w:pPr>
            <w:r>
              <w:t>cable types</w:t>
            </w:r>
            <w:r w:rsidR="008C10C3">
              <w:t xml:space="preserve"> and sizes</w:t>
            </w:r>
            <w:r>
              <w:t>, tensile strength and selection criteria</w:t>
            </w:r>
            <w:r w:rsidR="00821770">
              <w:t xml:space="preserve"> as related to </w:t>
            </w:r>
            <w:r w:rsidR="008C10C3">
              <w:t xml:space="preserve">arborist </w:t>
            </w:r>
            <w:r w:rsidR="00821770">
              <w:t>specifications</w:t>
            </w:r>
          </w:p>
          <w:p w14:paraId="4268B410" w14:textId="52C539C7" w:rsidR="00821770" w:rsidRDefault="00821770" w:rsidP="00FD440F">
            <w:pPr>
              <w:pStyle w:val="SIBulletList2"/>
            </w:pPr>
            <w:r>
              <w:t>preparation of bracing components including, types of rod, threading, terminations and tensile strength</w:t>
            </w:r>
          </w:p>
          <w:p w14:paraId="70E3A6AC" w14:textId="2A8F03CF" w:rsidR="00821770" w:rsidRDefault="00821770" w:rsidP="00FD440F">
            <w:pPr>
              <w:pStyle w:val="SIBulletList2"/>
            </w:pPr>
            <w:r>
              <w:t>cable tension and tensioning methods</w:t>
            </w:r>
          </w:p>
          <w:p w14:paraId="687E0CAB" w14:textId="77777777" w:rsidR="008C10C3" w:rsidRDefault="008C10C3" w:rsidP="00FD440F">
            <w:pPr>
              <w:pStyle w:val="SIBulletList2"/>
            </w:pPr>
            <w:r>
              <w:t>finishing techniques of cables for aesthetics and function</w:t>
            </w:r>
          </w:p>
          <w:p w14:paraId="46B8E372" w14:textId="0887A93E" w:rsidR="008C10C3" w:rsidRDefault="008C10C3" w:rsidP="00FD440F">
            <w:pPr>
              <w:pStyle w:val="SIBulletList2"/>
            </w:pPr>
            <w:r>
              <w:t xml:space="preserve">finishing techniques </w:t>
            </w:r>
            <w:r w:rsidR="005D0D3D">
              <w:t>of</w:t>
            </w:r>
            <w:r>
              <w:t xml:space="preserve"> bracing for safety, aesthetics and function</w:t>
            </w:r>
          </w:p>
          <w:p w14:paraId="525BFDE7" w14:textId="0A205995" w:rsidR="00AF7085" w:rsidRPr="00AF7085" w:rsidRDefault="00AF7085" w:rsidP="00AF7085">
            <w:pPr>
              <w:pStyle w:val="SIBulletList1"/>
            </w:pPr>
            <w:r w:rsidRPr="001F1D22">
              <w:t>identification of work</w:t>
            </w:r>
            <w:r w:rsidR="003E4338">
              <w:t>place</w:t>
            </w:r>
            <w:r w:rsidRPr="001F1D22">
              <w:t xml:space="preserve"> health and safety </w:t>
            </w:r>
            <w:bookmarkStart w:id="0" w:name="_GoBack"/>
            <w:bookmarkEnd w:id="0"/>
            <w:r w:rsidRPr="001F1D22">
              <w:t>hazards, risk assessment and risk control application</w:t>
            </w:r>
          </w:p>
          <w:p w14:paraId="2E2864F4" w14:textId="77777777" w:rsidR="00A82E2E" w:rsidRDefault="00A82E2E" w:rsidP="00FD440F">
            <w:pPr>
              <w:pStyle w:val="SIBulletList2"/>
            </w:pPr>
            <w:r w:rsidRPr="001F1D22">
              <w:t>selection of suitable personal protective equipment</w:t>
            </w:r>
          </w:p>
          <w:p w14:paraId="5EB5BCE8" w14:textId="77777777" w:rsidR="00622FC9" w:rsidRDefault="00622FC9" w:rsidP="00FD440F">
            <w:pPr>
              <w:pStyle w:val="SIBulletList2"/>
            </w:pPr>
            <w:r>
              <w:t>completing a job safety analysis (JSA)</w:t>
            </w:r>
            <w:r w:rsidRPr="001F1D22">
              <w:t xml:space="preserve"> </w:t>
            </w:r>
          </w:p>
          <w:p w14:paraId="7D1CE911" w14:textId="77777777" w:rsidR="00622FC9" w:rsidRDefault="00622FC9" w:rsidP="00FD440F">
            <w:pPr>
              <w:pStyle w:val="SIBulletList2"/>
            </w:pPr>
            <w:r w:rsidRPr="001F1D22">
              <w:t>f</w:t>
            </w:r>
            <w:r w:rsidRPr="00622FC9">
              <w:t>irst aid and rescue personnel, equipment and procedures applicable to tree work</w:t>
            </w:r>
          </w:p>
          <w:p w14:paraId="59263ABE" w14:textId="2762C489" w:rsidR="00622FC9" w:rsidRDefault="00622FC9" w:rsidP="00FD440F">
            <w:pPr>
              <w:pStyle w:val="SIBulletList2"/>
            </w:pPr>
            <w:r>
              <w:t>monitoring and managing above</w:t>
            </w:r>
            <w:r w:rsidR="005D0D3D">
              <w:t>-</w:t>
            </w:r>
            <w:r>
              <w:t>ground hazards</w:t>
            </w:r>
          </w:p>
          <w:p w14:paraId="2AA877BF" w14:textId="77777777" w:rsidR="00622FC9" w:rsidRPr="00622FC9" w:rsidRDefault="00622FC9" w:rsidP="00FD440F">
            <w:pPr>
              <w:pStyle w:val="SIBulletList2"/>
            </w:pPr>
            <w:r>
              <w:t>electrical safety</w:t>
            </w:r>
          </w:p>
          <w:p w14:paraId="7CD7931B" w14:textId="6785AA3E" w:rsidR="00F34117" w:rsidRPr="00AF7085" w:rsidRDefault="00821770" w:rsidP="00614731">
            <w:pPr>
              <w:pStyle w:val="SIBulletList1"/>
            </w:pPr>
            <w:r w:rsidRPr="001F1D22">
              <w:t>principles</w:t>
            </w:r>
            <w:r w:rsidRPr="00821770">
              <w:t xml:space="preserve"> </w:t>
            </w:r>
            <w:r>
              <w:t xml:space="preserve">of </w:t>
            </w:r>
            <w:r w:rsidR="00AF7085" w:rsidRPr="001F1D22">
              <w:t xml:space="preserve">Compartmentalisation of Decay in Trees (CODIT) </w:t>
            </w:r>
            <w:r w:rsidR="00F34117" w:rsidRPr="00F55519">
              <w:t xml:space="preserve">in relation to </w:t>
            </w:r>
            <w:r>
              <w:t>the installation of cables and bracing</w:t>
            </w:r>
          </w:p>
          <w:p w14:paraId="75337E19" w14:textId="4B15EC9C" w:rsidR="00622FC9" w:rsidRDefault="00622FC9" w:rsidP="00AF7085">
            <w:pPr>
              <w:pStyle w:val="SIBulletList1"/>
            </w:pPr>
            <w:r>
              <w:t>hygiene practices and biosecurity when cable bracing</w:t>
            </w:r>
            <w:r w:rsidR="000301D3">
              <w:t>, including</w:t>
            </w:r>
            <w:r w:rsidR="00502764">
              <w:t>:</w:t>
            </w:r>
          </w:p>
          <w:p w14:paraId="537978B2" w14:textId="77777777" w:rsidR="00622FC9" w:rsidRDefault="00622FC9" w:rsidP="00FD440F">
            <w:pPr>
              <w:pStyle w:val="SIBulletList2"/>
            </w:pPr>
            <w:r>
              <w:t>reasons for managing hygiene</w:t>
            </w:r>
          </w:p>
          <w:p w14:paraId="761828FD" w14:textId="77777777" w:rsidR="00622FC9" w:rsidRDefault="00622FC9" w:rsidP="00FD440F">
            <w:pPr>
              <w:pStyle w:val="SIBulletList2"/>
            </w:pPr>
            <w:r>
              <w:t>biosecurity principles and procedures</w:t>
            </w:r>
          </w:p>
          <w:p w14:paraId="2B264ADC" w14:textId="0D000965" w:rsidR="00F1480E" w:rsidRPr="000754EC" w:rsidRDefault="00622FC9">
            <w:pPr>
              <w:pStyle w:val="SIBulletList1"/>
            </w:pPr>
            <w:r>
              <w:t>record keeping and reporting procedures for cable bracing.</w:t>
            </w:r>
          </w:p>
        </w:tc>
      </w:tr>
    </w:tbl>
    <w:p w14:paraId="20510D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E658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7FD39F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3EBD5486" w14:textId="77777777" w:rsidTr="00CA2922">
        <w:tc>
          <w:tcPr>
            <w:tcW w:w="5000" w:type="pct"/>
            <w:shd w:val="clear" w:color="auto" w:fill="auto"/>
          </w:tcPr>
          <w:p w14:paraId="79E68280" w14:textId="77777777" w:rsidR="00622FC9" w:rsidRPr="00622FC9" w:rsidRDefault="00622FC9" w:rsidP="00622FC9">
            <w:pPr>
              <w:pStyle w:val="SIText"/>
            </w:pPr>
            <w:r w:rsidRPr="0045716A">
              <w:t>Assessment of skills must take place under the following conditions:</w:t>
            </w:r>
          </w:p>
          <w:p w14:paraId="1B296BC7" w14:textId="77777777" w:rsidR="00622FC9" w:rsidRPr="0045716A" w:rsidRDefault="00622FC9" w:rsidP="00622FC9">
            <w:pPr>
              <w:pStyle w:val="SIText"/>
            </w:pPr>
          </w:p>
          <w:p w14:paraId="1F186DC3" w14:textId="77777777" w:rsidR="00622FC9" w:rsidRPr="00622FC9" w:rsidRDefault="00622FC9" w:rsidP="00622FC9">
            <w:pPr>
              <w:pStyle w:val="SIBulletList1"/>
            </w:pPr>
            <w:r w:rsidRPr="0045716A">
              <w:t>physical conditions:</w:t>
            </w:r>
          </w:p>
          <w:p w14:paraId="07379BB9" w14:textId="10DBDFCE" w:rsidR="00EF0FBC" w:rsidRDefault="00EF0FBC" w:rsidP="00622FC9">
            <w:pPr>
              <w:pStyle w:val="SIBulletList2"/>
            </w:pPr>
            <w:r>
              <w:t xml:space="preserve">trees with </w:t>
            </w:r>
            <w:r w:rsidR="00622FC9">
              <w:t xml:space="preserve">defects requiring </w:t>
            </w:r>
            <w:r>
              <w:t>cabling and brac</w:t>
            </w:r>
            <w:r w:rsidR="003E1FF1">
              <w:t>ing</w:t>
            </w:r>
            <w:r w:rsidR="003843EA">
              <w:t xml:space="preserve"> as stipulated in the performance evidence</w:t>
            </w:r>
          </w:p>
          <w:p w14:paraId="7B5DBF6D" w14:textId="77777777" w:rsidR="00622FC9" w:rsidRPr="00622FC9" w:rsidRDefault="00622FC9" w:rsidP="00622FC9">
            <w:pPr>
              <w:pStyle w:val="SIBulletList1"/>
            </w:pPr>
            <w:r w:rsidRPr="0045716A">
              <w:t>resources, equipment and materials:</w:t>
            </w:r>
          </w:p>
          <w:p w14:paraId="5685B3C7" w14:textId="77777777" w:rsidR="00086A07" w:rsidRDefault="00086A07" w:rsidP="000142B9">
            <w:pPr>
              <w:pStyle w:val="SIBulletList2"/>
            </w:pPr>
            <w:r>
              <w:t>equipment to access a working position for installation of cables and bracing</w:t>
            </w:r>
          </w:p>
          <w:p w14:paraId="624ECACF" w14:textId="5E25A7F8" w:rsidR="00622FC9" w:rsidRPr="00622FC9" w:rsidRDefault="00622FC9" w:rsidP="00622FC9">
            <w:pPr>
              <w:pStyle w:val="SIBulletList2"/>
            </w:pPr>
            <w:r w:rsidRPr="0045716A">
              <w:t xml:space="preserve">personal protective equipment </w:t>
            </w:r>
          </w:p>
          <w:p w14:paraId="03C74829" w14:textId="73466121" w:rsidR="00622FC9" w:rsidRPr="00622FC9" w:rsidRDefault="00086A07" w:rsidP="00F85BE3">
            <w:pPr>
              <w:pStyle w:val="SIBulletList2"/>
            </w:pPr>
            <w:r>
              <w:t xml:space="preserve">safety equipment including, first aid, </w:t>
            </w:r>
            <w:r w:rsidR="00622FC9" w:rsidRPr="0045716A">
              <w:t xml:space="preserve">emergency </w:t>
            </w:r>
            <w:r>
              <w:t xml:space="preserve">and </w:t>
            </w:r>
            <w:r w:rsidR="00622FC9" w:rsidRPr="0045716A">
              <w:t>rescue kit</w:t>
            </w:r>
            <w:r w:rsidR="00DE30C4">
              <w:t>s</w:t>
            </w:r>
          </w:p>
          <w:p w14:paraId="0F280206" w14:textId="77777777" w:rsidR="00DE30C4" w:rsidRPr="00622FC9" w:rsidRDefault="00086A07" w:rsidP="00324F5C">
            <w:pPr>
              <w:pStyle w:val="SIBulletList2"/>
            </w:pPr>
            <w:r>
              <w:t xml:space="preserve">tools and equipment for preparing wire ropes, </w:t>
            </w:r>
            <w:r w:rsidR="00DE30C4">
              <w:t>attaching cables to trees and installation of braces</w:t>
            </w:r>
          </w:p>
          <w:p w14:paraId="0CE24B58" w14:textId="77777777" w:rsidR="00622FC9" w:rsidRPr="00622FC9" w:rsidRDefault="00622FC9" w:rsidP="00622FC9">
            <w:pPr>
              <w:pStyle w:val="SIBulletList1"/>
            </w:pPr>
            <w:r w:rsidRPr="0045716A">
              <w:t>specifications:</w:t>
            </w:r>
          </w:p>
          <w:p w14:paraId="6071140E" w14:textId="39BFD776" w:rsidR="00622FC9" w:rsidRPr="00622FC9" w:rsidRDefault="00622FC9" w:rsidP="00622FC9">
            <w:pPr>
              <w:pStyle w:val="SIBulletList2"/>
            </w:pPr>
            <w:r w:rsidRPr="0045716A">
              <w:t xml:space="preserve">workplace and manufacturer </w:t>
            </w:r>
            <w:r w:rsidR="003E1FF1">
              <w:t xml:space="preserve">documentation </w:t>
            </w:r>
            <w:r w:rsidRPr="0045716A">
              <w:t>for safe operation, cleaning and stor</w:t>
            </w:r>
            <w:r w:rsidR="008978DC">
              <w:t xml:space="preserve">age </w:t>
            </w:r>
            <w:r w:rsidR="003E1FF1">
              <w:t xml:space="preserve">of </w:t>
            </w:r>
            <w:r w:rsidR="003C1669">
              <w:t>tree support system</w:t>
            </w:r>
            <w:r w:rsidR="008978DC">
              <w:t xml:space="preserve"> </w:t>
            </w:r>
            <w:r w:rsidRPr="0045716A">
              <w:t>equipment</w:t>
            </w:r>
          </w:p>
          <w:p w14:paraId="3E884958" w14:textId="6E092705" w:rsidR="00482397" w:rsidRPr="00482397" w:rsidRDefault="00482397">
            <w:pPr>
              <w:pStyle w:val="SIBulletList2"/>
            </w:pPr>
            <w:r w:rsidRPr="00482397">
              <w:t xml:space="preserve">current industry standards for </w:t>
            </w:r>
            <w:r>
              <w:t>tree support systems</w:t>
            </w:r>
            <w:r w:rsidRPr="00482397">
              <w:t xml:space="preserve"> including Minimum Industry </w:t>
            </w:r>
            <w:r w:rsidRPr="008463C0">
              <w:t xml:space="preserve">Standard </w:t>
            </w:r>
            <w:r w:rsidR="00FD440F">
              <w:t>MIS309</w:t>
            </w:r>
            <w:r w:rsidR="008463C0" w:rsidRPr="00FD440F">
              <w:t xml:space="preserve"> Tree Support Systems </w:t>
            </w:r>
            <w:r w:rsidRPr="008463C0">
              <w:t>and</w:t>
            </w:r>
            <w:r w:rsidRPr="00482397">
              <w:t xml:space="preserve"> other rele</w:t>
            </w:r>
            <w:r>
              <w:t>vant Minimum Industry Standards</w:t>
            </w:r>
          </w:p>
          <w:p w14:paraId="4D555760" w14:textId="648F7919" w:rsidR="003E1FF1" w:rsidRDefault="003E1FF1" w:rsidP="00622FC9">
            <w:pPr>
              <w:pStyle w:val="SIBulletList2"/>
            </w:pPr>
            <w:r>
              <w:t>arboriculture hygiene and biosecurity standards</w:t>
            </w:r>
          </w:p>
          <w:p w14:paraId="5E05D0F8" w14:textId="0FB9A8A8" w:rsidR="003E1FF1" w:rsidRPr="00622FC9" w:rsidRDefault="003E1FF1" w:rsidP="00622FC9">
            <w:pPr>
              <w:pStyle w:val="SIBulletList2"/>
            </w:pPr>
            <w:r>
              <w:t xml:space="preserve">specifications for the installation of </w:t>
            </w:r>
            <w:r w:rsidR="003C1669">
              <w:t>tree support system</w:t>
            </w:r>
            <w:r>
              <w:t xml:space="preserve"> for specific tree defects</w:t>
            </w:r>
          </w:p>
          <w:p w14:paraId="7C4E96A0" w14:textId="77777777" w:rsidR="00ED549E" w:rsidRPr="00ED549E" w:rsidRDefault="00ED549E" w:rsidP="00ED549E">
            <w:pPr>
              <w:pStyle w:val="SIBulletList1"/>
            </w:pPr>
            <w:r w:rsidRPr="00ED549E">
              <w:t>relationships:</w:t>
            </w:r>
          </w:p>
          <w:p w14:paraId="6DF56B4A" w14:textId="5B8F0993" w:rsidR="00ED549E" w:rsidRPr="00ED549E" w:rsidRDefault="00ED549E" w:rsidP="00ED549E">
            <w:pPr>
              <w:pStyle w:val="SIBulletList2"/>
            </w:pPr>
            <w:r>
              <w:t>w</w:t>
            </w:r>
            <w:r w:rsidRPr="00ED549E">
              <w:t>ork team.</w:t>
            </w:r>
          </w:p>
          <w:p w14:paraId="202EA4CB" w14:textId="77777777" w:rsidR="003E1FF1" w:rsidRDefault="003E1FF1" w:rsidP="00622FC9">
            <w:pPr>
              <w:pStyle w:val="SIText"/>
            </w:pPr>
          </w:p>
          <w:p w14:paraId="3874CC66" w14:textId="77777777" w:rsidR="00622FC9" w:rsidRPr="00622FC9" w:rsidRDefault="00622FC9" w:rsidP="00622FC9">
            <w:pPr>
              <w:pStyle w:val="SIText"/>
            </w:pPr>
            <w:r w:rsidRPr="0045716A">
              <w:t xml:space="preserve">Assessors of this unit must satisfy the requirements for assessors in applicable vocational education and training legislation, frameworks and/or standards. </w:t>
            </w:r>
          </w:p>
          <w:p w14:paraId="73D237EC" w14:textId="77777777" w:rsidR="00622FC9" w:rsidRPr="0045716A" w:rsidRDefault="00622FC9" w:rsidP="00622FC9">
            <w:pPr>
              <w:pStyle w:val="SIText"/>
            </w:pPr>
          </w:p>
          <w:p w14:paraId="62B854E4" w14:textId="77777777" w:rsidR="00622FC9" w:rsidRPr="00622FC9" w:rsidRDefault="00622FC9" w:rsidP="00622FC9">
            <w:pPr>
              <w:pStyle w:val="SIText"/>
            </w:pPr>
            <w:r w:rsidRPr="0045716A">
              <w:t xml:space="preserve">In addition, the following specific </w:t>
            </w:r>
            <w:r w:rsidRPr="00622FC9">
              <w:t>assessor requirements apply to this unit:</w:t>
            </w:r>
          </w:p>
          <w:p w14:paraId="549D87EB" w14:textId="77777777" w:rsidR="00622FC9" w:rsidRPr="00622FC9" w:rsidRDefault="00622FC9" w:rsidP="00622FC9">
            <w:pPr>
              <w:pStyle w:val="SIBulletList1"/>
            </w:pPr>
            <w:r w:rsidRPr="0045716A">
              <w:t>arboriculture vocational competencies at least to the level being assessed</w:t>
            </w:r>
          </w:p>
          <w:p w14:paraId="3A741B16" w14:textId="77777777" w:rsidR="00622FC9" w:rsidRPr="00622FC9" w:rsidRDefault="00622FC9" w:rsidP="00622FC9">
            <w:pPr>
              <w:pStyle w:val="SIBulletList1"/>
            </w:pPr>
            <w:r w:rsidRPr="0045716A">
              <w:t>current arboriculture industry skills directly relevant to the unit of competency being assessed.</w:t>
            </w:r>
          </w:p>
          <w:p w14:paraId="13E1210B" w14:textId="4C2D7D86" w:rsidR="00F1480E" w:rsidRPr="000754EC" w:rsidRDefault="00F1480E" w:rsidP="00FD440F">
            <w:pPr>
              <w:pStyle w:val="SIText"/>
              <w:rPr>
                <w:rFonts w:eastAsia="Calibri"/>
              </w:rPr>
            </w:pPr>
          </w:p>
        </w:tc>
      </w:tr>
    </w:tbl>
    <w:p w14:paraId="006074F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52842A9" w14:textId="77777777" w:rsidTr="004679E3">
        <w:tc>
          <w:tcPr>
            <w:tcW w:w="990" w:type="pct"/>
            <w:shd w:val="clear" w:color="auto" w:fill="auto"/>
          </w:tcPr>
          <w:p w14:paraId="0F7505B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7694EB2" w14:textId="702AEAB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DFCC542" w14:textId="77777777" w:rsidR="00F1480E" w:rsidRPr="000754EC" w:rsidRDefault="00C9427A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1492169A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200CF" w14:textId="77777777" w:rsidR="00CB1466" w:rsidRDefault="00CB1466" w:rsidP="00BF3F0A">
      <w:r>
        <w:separator/>
      </w:r>
    </w:p>
    <w:p w14:paraId="2EB5EDBA" w14:textId="77777777" w:rsidR="00CB1466" w:rsidRDefault="00CB1466"/>
  </w:endnote>
  <w:endnote w:type="continuationSeparator" w:id="0">
    <w:p w14:paraId="50AA204B" w14:textId="77777777" w:rsidR="00CB1466" w:rsidRDefault="00CB1466" w:rsidP="00BF3F0A">
      <w:r>
        <w:continuationSeparator/>
      </w:r>
    </w:p>
    <w:p w14:paraId="29A5CE8A" w14:textId="77777777" w:rsidR="00CB1466" w:rsidRDefault="00CB1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9CFDE48" w14:textId="0E3C58E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9427A">
          <w:rPr>
            <w:noProof/>
          </w:rPr>
          <w:t>4</w:t>
        </w:r>
        <w:r w:rsidRPr="000754EC">
          <w:fldChar w:fldCharType="end"/>
        </w:r>
      </w:p>
      <w:p w14:paraId="468F4CC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280E88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37E27" w14:textId="77777777" w:rsidR="00CB1466" w:rsidRDefault="00CB1466" w:rsidP="00BF3F0A">
      <w:r>
        <w:separator/>
      </w:r>
    </w:p>
    <w:p w14:paraId="604B7E73" w14:textId="77777777" w:rsidR="00CB1466" w:rsidRDefault="00CB1466"/>
  </w:footnote>
  <w:footnote w:type="continuationSeparator" w:id="0">
    <w:p w14:paraId="47D4D30B" w14:textId="77777777" w:rsidR="00CB1466" w:rsidRDefault="00CB1466" w:rsidP="00BF3F0A">
      <w:r>
        <w:continuationSeparator/>
      </w:r>
    </w:p>
    <w:p w14:paraId="4AB11514" w14:textId="77777777" w:rsidR="00CB1466" w:rsidRDefault="00CB1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F72D5" w14:textId="53312741" w:rsidR="009C2650" w:rsidRPr="00AF7085" w:rsidRDefault="00C9427A" w:rsidP="00AF7085">
    <w:pPr>
      <w:pStyle w:val="SIText"/>
    </w:pPr>
    <w:sdt>
      <w:sdtPr>
        <w:id w:val="-634265258"/>
        <w:docPartObj>
          <w:docPartGallery w:val="Watermarks"/>
          <w:docPartUnique/>
        </w:docPartObj>
      </w:sdtPr>
      <w:sdtEndPr/>
      <w:sdtContent>
        <w:r>
          <w:pict w14:anchorId="034D7CD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745DC0">
      <w:t>XX</w:t>
    </w:r>
    <w:r w:rsidR="00AF7085">
      <w:t>3</w:t>
    </w:r>
    <w:r w:rsidR="00ED549E">
      <w:t>XX</w:t>
    </w:r>
    <w:r w:rsidR="00AF7085">
      <w:t xml:space="preserve"> </w:t>
    </w:r>
    <w:r w:rsidR="00AF7085" w:rsidRPr="00AF7085">
      <w:t xml:space="preserve">Install </w:t>
    </w:r>
    <w:r w:rsidR="009471AF">
      <w:t>tree support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92D61"/>
    <w:multiLevelType w:val="hybridMultilevel"/>
    <w:tmpl w:val="59768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AB12534"/>
    <w:multiLevelType w:val="hybridMultilevel"/>
    <w:tmpl w:val="DDA47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8454E"/>
    <w:multiLevelType w:val="hybridMultilevel"/>
    <w:tmpl w:val="FFDE9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6CE2E17"/>
    <w:multiLevelType w:val="hybridMultilevel"/>
    <w:tmpl w:val="AA8AF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DC462EB"/>
    <w:multiLevelType w:val="hybridMultilevel"/>
    <w:tmpl w:val="3198F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04A03"/>
    <w:multiLevelType w:val="hybridMultilevel"/>
    <w:tmpl w:val="2CC60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9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8"/>
  </w:num>
  <w:num w:numId="10">
    <w:abstractNumId w:val="13"/>
  </w:num>
  <w:num w:numId="11">
    <w:abstractNumId w:val="16"/>
  </w:num>
  <w:num w:numId="12">
    <w:abstractNumId w:val="14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5"/>
  </w:num>
  <w:num w:numId="18">
    <w:abstractNumId w:val="8"/>
  </w:num>
  <w:num w:numId="19">
    <w:abstractNumId w:val="17"/>
  </w:num>
  <w:num w:numId="20">
    <w:abstractNumId w:val="12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1AE6"/>
    <w:rsid w:val="00005A15"/>
    <w:rsid w:val="0001108F"/>
    <w:rsid w:val="000115E2"/>
    <w:rsid w:val="000126D0"/>
    <w:rsid w:val="0001296A"/>
    <w:rsid w:val="00016803"/>
    <w:rsid w:val="00023992"/>
    <w:rsid w:val="000275AE"/>
    <w:rsid w:val="000301D3"/>
    <w:rsid w:val="00034336"/>
    <w:rsid w:val="00041E59"/>
    <w:rsid w:val="00064BFE"/>
    <w:rsid w:val="00070B3E"/>
    <w:rsid w:val="00071F95"/>
    <w:rsid w:val="000737BB"/>
    <w:rsid w:val="00074E47"/>
    <w:rsid w:val="000754EC"/>
    <w:rsid w:val="00086A07"/>
    <w:rsid w:val="0009093B"/>
    <w:rsid w:val="00093F21"/>
    <w:rsid w:val="0009467D"/>
    <w:rsid w:val="000A292C"/>
    <w:rsid w:val="000A5441"/>
    <w:rsid w:val="000C0191"/>
    <w:rsid w:val="000C149A"/>
    <w:rsid w:val="000C224E"/>
    <w:rsid w:val="000E25E6"/>
    <w:rsid w:val="000E2C86"/>
    <w:rsid w:val="000F29F2"/>
    <w:rsid w:val="00101659"/>
    <w:rsid w:val="001059A7"/>
    <w:rsid w:val="00105AEA"/>
    <w:rsid w:val="001078BF"/>
    <w:rsid w:val="00114A1A"/>
    <w:rsid w:val="00133957"/>
    <w:rsid w:val="001372F6"/>
    <w:rsid w:val="00140BFF"/>
    <w:rsid w:val="00144385"/>
    <w:rsid w:val="00146EEC"/>
    <w:rsid w:val="00151D55"/>
    <w:rsid w:val="00151D93"/>
    <w:rsid w:val="00156EF3"/>
    <w:rsid w:val="00176E4F"/>
    <w:rsid w:val="0018436F"/>
    <w:rsid w:val="0018546B"/>
    <w:rsid w:val="001A6A3E"/>
    <w:rsid w:val="001A7B6D"/>
    <w:rsid w:val="001B34D5"/>
    <w:rsid w:val="001B513A"/>
    <w:rsid w:val="001C0A75"/>
    <w:rsid w:val="001C0C5B"/>
    <w:rsid w:val="001C1306"/>
    <w:rsid w:val="001D207F"/>
    <w:rsid w:val="001D30EB"/>
    <w:rsid w:val="001D5C1B"/>
    <w:rsid w:val="001D7875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1C0F"/>
    <w:rsid w:val="00262FC3"/>
    <w:rsid w:val="0026394F"/>
    <w:rsid w:val="00267AF6"/>
    <w:rsid w:val="00276DB8"/>
    <w:rsid w:val="00282664"/>
    <w:rsid w:val="00285FB8"/>
    <w:rsid w:val="002970C3"/>
    <w:rsid w:val="002A1E1E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4F5C"/>
    <w:rsid w:val="00326B6F"/>
    <w:rsid w:val="00337E82"/>
    <w:rsid w:val="00346FDC"/>
    <w:rsid w:val="00350BB1"/>
    <w:rsid w:val="00352C83"/>
    <w:rsid w:val="00366805"/>
    <w:rsid w:val="0037067D"/>
    <w:rsid w:val="00373436"/>
    <w:rsid w:val="003843EA"/>
    <w:rsid w:val="00385D29"/>
    <w:rsid w:val="0038735B"/>
    <w:rsid w:val="0039151E"/>
    <w:rsid w:val="003916D1"/>
    <w:rsid w:val="00392D59"/>
    <w:rsid w:val="003A21F0"/>
    <w:rsid w:val="003A277F"/>
    <w:rsid w:val="003A58BA"/>
    <w:rsid w:val="003A5AE7"/>
    <w:rsid w:val="003A7221"/>
    <w:rsid w:val="003B3493"/>
    <w:rsid w:val="003C13AE"/>
    <w:rsid w:val="003C1669"/>
    <w:rsid w:val="003D2E73"/>
    <w:rsid w:val="003D3ECA"/>
    <w:rsid w:val="003E1FF1"/>
    <w:rsid w:val="003E4338"/>
    <w:rsid w:val="003E72B6"/>
    <w:rsid w:val="003E7BBE"/>
    <w:rsid w:val="004127E3"/>
    <w:rsid w:val="00422732"/>
    <w:rsid w:val="00424D34"/>
    <w:rsid w:val="0043212E"/>
    <w:rsid w:val="00434366"/>
    <w:rsid w:val="00434ECE"/>
    <w:rsid w:val="00444423"/>
    <w:rsid w:val="00452F3E"/>
    <w:rsid w:val="004640AE"/>
    <w:rsid w:val="004679E3"/>
    <w:rsid w:val="00472E8F"/>
    <w:rsid w:val="00475172"/>
    <w:rsid w:val="004758B0"/>
    <w:rsid w:val="00477A07"/>
    <w:rsid w:val="00482397"/>
    <w:rsid w:val="004832D2"/>
    <w:rsid w:val="00483E01"/>
    <w:rsid w:val="00485559"/>
    <w:rsid w:val="0049720C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251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764"/>
    <w:rsid w:val="0050563F"/>
    <w:rsid w:val="00520E9A"/>
    <w:rsid w:val="005248C1"/>
    <w:rsid w:val="00526134"/>
    <w:rsid w:val="005405B2"/>
    <w:rsid w:val="005427C8"/>
    <w:rsid w:val="005446D1"/>
    <w:rsid w:val="00553C69"/>
    <w:rsid w:val="00556C4C"/>
    <w:rsid w:val="00557369"/>
    <w:rsid w:val="00564ADD"/>
    <w:rsid w:val="005708EB"/>
    <w:rsid w:val="00575BC6"/>
    <w:rsid w:val="00583902"/>
    <w:rsid w:val="005A1043"/>
    <w:rsid w:val="005A1D70"/>
    <w:rsid w:val="005A3AA5"/>
    <w:rsid w:val="005A6C9C"/>
    <w:rsid w:val="005A74DC"/>
    <w:rsid w:val="005A7F68"/>
    <w:rsid w:val="005B367B"/>
    <w:rsid w:val="005B5146"/>
    <w:rsid w:val="005C28E8"/>
    <w:rsid w:val="005D0D3D"/>
    <w:rsid w:val="005D1AFD"/>
    <w:rsid w:val="005E51E6"/>
    <w:rsid w:val="005F027A"/>
    <w:rsid w:val="005F33CC"/>
    <w:rsid w:val="005F771F"/>
    <w:rsid w:val="006073DE"/>
    <w:rsid w:val="006121D4"/>
    <w:rsid w:val="00613B49"/>
    <w:rsid w:val="00616845"/>
    <w:rsid w:val="00620E8E"/>
    <w:rsid w:val="00622FC9"/>
    <w:rsid w:val="00627BCF"/>
    <w:rsid w:val="00631E35"/>
    <w:rsid w:val="00633CFE"/>
    <w:rsid w:val="00634FCA"/>
    <w:rsid w:val="00643D1B"/>
    <w:rsid w:val="006452B8"/>
    <w:rsid w:val="00652E62"/>
    <w:rsid w:val="00653753"/>
    <w:rsid w:val="00654FF1"/>
    <w:rsid w:val="00686A49"/>
    <w:rsid w:val="00687B62"/>
    <w:rsid w:val="00690C44"/>
    <w:rsid w:val="006969D9"/>
    <w:rsid w:val="006A2B68"/>
    <w:rsid w:val="006A7817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DC0"/>
    <w:rsid w:val="0074773B"/>
    <w:rsid w:val="00752C75"/>
    <w:rsid w:val="0075479A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1770"/>
    <w:rsid w:val="00823530"/>
    <w:rsid w:val="00823FF4"/>
    <w:rsid w:val="00830267"/>
    <w:rsid w:val="008306E7"/>
    <w:rsid w:val="008322BE"/>
    <w:rsid w:val="00832BF7"/>
    <w:rsid w:val="00834BC8"/>
    <w:rsid w:val="00837FD6"/>
    <w:rsid w:val="008463C0"/>
    <w:rsid w:val="00847B60"/>
    <w:rsid w:val="00850243"/>
    <w:rsid w:val="00851BE5"/>
    <w:rsid w:val="008545EB"/>
    <w:rsid w:val="00856D96"/>
    <w:rsid w:val="00865011"/>
    <w:rsid w:val="00872DA9"/>
    <w:rsid w:val="00886790"/>
    <w:rsid w:val="008908DE"/>
    <w:rsid w:val="00890FB8"/>
    <w:rsid w:val="008978DC"/>
    <w:rsid w:val="008A12ED"/>
    <w:rsid w:val="008A39D3"/>
    <w:rsid w:val="008A58CC"/>
    <w:rsid w:val="008B2C77"/>
    <w:rsid w:val="008B4AD2"/>
    <w:rsid w:val="008B7138"/>
    <w:rsid w:val="008C10C3"/>
    <w:rsid w:val="008E260C"/>
    <w:rsid w:val="008E39BE"/>
    <w:rsid w:val="008E62EC"/>
    <w:rsid w:val="008F32F6"/>
    <w:rsid w:val="008F7611"/>
    <w:rsid w:val="00916CD7"/>
    <w:rsid w:val="00920927"/>
    <w:rsid w:val="00921B38"/>
    <w:rsid w:val="00923720"/>
    <w:rsid w:val="009278C9"/>
    <w:rsid w:val="0093099A"/>
    <w:rsid w:val="00932CD7"/>
    <w:rsid w:val="00932CD8"/>
    <w:rsid w:val="00936329"/>
    <w:rsid w:val="00944C09"/>
    <w:rsid w:val="00946051"/>
    <w:rsid w:val="009471AF"/>
    <w:rsid w:val="009527CB"/>
    <w:rsid w:val="00953835"/>
    <w:rsid w:val="00960F6C"/>
    <w:rsid w:val="00970747"/>
    <w:rsid w:val="009805FD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089A"/>
    <w:rsid w:val="00A216A8"/>
    <w:rsid w:val="00A223A6"/>
    <w:rsid w:val="00A3639E"/>
    <w:rsid w:val="00A43693"/>
    <w:rsid w:val="00A5092E"/>
    <w:rsid w:val="00A554D6"/>
    <w:rsid w:val="00A56E14"/>
    <w:rsid w:val="00A6476B"/>
    <w:rsid w:val="00A76C6C"/>
    <w:rsid w:val="00A82E2E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7085"/>
    <w:rsid w:val="00B0712C"/>
    <w:rsid w:val="00B12013"/>
    <w:rsid w:val="00B13ADA"/>
    <w:rsid w:val="00B22C67"/>
    <w:rsid w:val="00B2505D"/>
    <w:rsid w:val="00B3508F"/>
    <w:rsid w:val="00B443EE"/>
    <w:rsid w:val="00B50074"/>
    <w:rsid w:val="00B560C8"/>
    <w:rsid w:val="00B56F71"/>
    <w:rsid w:val="00B61150"/>
    <w:rsid w:val="00B65BC7"/>
    <w:rsid w:val="00B746B9"/>
    <w:rsid w:val="00B8273D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2BB6"/>
    <w:rsid w:val="00BF1D4C"/>
    <w:rsid w:val="00BF3F0A"/>
    <w:rsid w:val="00C10746"/>
    <w:rsid w:val="00C143C3"/>
    <w:rsid w:val="00C15DFB"/>
    <w:rsid w:val="00C1739B"/>
    <w:rsid w:val="00C21ADE"/>
    <w:rsid w:val="00C26067"/>
    <w:rsid w:val="00C30A29"/>
    <w:rsid w:val="00C317DC"/>
    <w:rsid w:val="00C54D95"/>
    <w:rsid w:val="00C578E9"/>
    <w:rsid w:val="00C70626"/>
    <w:rsid w:val="00C72860"/>
    <w:rsid w:val="00C73582"/>
    <w:rsid w:val="00C73B90"/>
    <w:rsid w:val="00C73C81"/>
    <w:rsid w:val="00C742EC"/>
    <w:rsid w:val="00C9427A"/>
    <w:rsid w:val="00C96AF3"/>
    <w:rsid w:val="00C97CCC"/>
    <w:rsid w:val="00CA0274"/>
    <w:rsid w:val="00CB1466"/>
    <w:rsid w:val="00CB746F"/>
    <w:rsid w:val="00CC451E"/>
    <w:rsid w:val="00CD4E9D"/>
    <w:rsid w:val="00CD4F4D"/>
    <w:rsid w:val="00CE7D19"/>
    <w:rsid w:val="00CF0CF5"/>
    <w:rsid w:val="00CF18E9"/>
    <w:rsid w:val="00CF2B3E"/>
    <w:rsid w:val="00CF3CC9"/>
    <w:rsid w:val="00D0201F"/>
    <w:rsid w:val="00D03685"/>
    <w:rsid w:val="00D073FE"/>
    <w:rsid w:val="00D07D4E"/>
    <w:rsid w:val="00D115AA"/>
    <w:rsid w:val="00D145BE"/>
    <w:rsid w:val="00D2035A"/>
    <w:rsid w:val="00D20C57"/>
    <w:rsid w:val="00D2224D"/>
    <w:rsid w:val="00D24932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30C4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26EA"/>
    <w:rsid w:val="00EB5C88"/>
    <w:rsid w:val="00EC0469"/>
    <w:rsid w:val="00ED549E"/>
    <w:rsid w:val="00ED73CB"/>
    <w:rsid w:val="00EF01F8"/>
    <w:rsid w:val="00EF0FBC"/>
    <w:rsid w:val="00EF40EF"/>
    <w:rsid w:val="00EF47FE"/>
    <w:rsid w:val="00F05BF3"/>
    <w:rsid w:val="00F069BD"/>
    <w:rsid w:val="00F147DF"/>
    <w:rsid w:val="00F1480E"/>
    <w:rsid w:val="00F1497D"/>
    <w:rsid w:val="00F14B02"/>
    <w:rsid w:val="00F16AAC"/>
    <w:rsid w:val="00F33FF2"/>
    <w:rsid w:val="00F34117"/>
    <w:rsid w:val="00F434C3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9090B"/>
    <w:rsid w:val="00FB232E"/>
    <w:rsid w:val="00FD440F"/>
    <w:rsid w:val="00FD557D"/>
    <w:rsid w:val="00FE0282"/>
    <w:rsid w:val="00FE124D"/>
    <w:rsid w:val="00FE19EA"/>
    <w:rsid w:val="00FE389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E6DDE9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AF708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E4B302-F1D3-4B69-8AE1-1D04F8FDF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FFBF1-2E34-44B8-98F0-5FE21DC2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59</TotalTime>
  <Pages>5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25</cp:revision>
  <cp:lastPrinted>2016-05-27T05:21:00Z</cp:lastPrinted>
  <dcterms:created xsi:type="dcterms:W3CDTF">2019-01-25T03:39:00Z</dcterms:created>
  <dcterms:modified xsi:type="dcterms:W3CDTF">2019-04-25T02:23:00Z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6656">
    <vt:lpwstr>962</vt:lpwstr>
  </property>
</Properties>
</file>