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CD9C9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19E183E" w14:textId="77777777" w:rsidTr="00146EEC">
        <w:tc>
          <w:tcPr>
            <w:tcW w:w="2689" w:type="dxa"/>
          </w:tcPr>
          <w:p w14:paraId="60BBDA7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1B82CD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6A6E4530" w14:textId="77777777" w:rsidTr="00146EEC">
        <w:tc>
          <w:tcPr>
            <w:tcW w:w="2689" w:type="dxa"/>
          </w:tcPr>
          <w:p w14:paraId="2DBEA8F8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0664F742" w14:textId="50898B06" w:rsidR="00890FB8" w:rsidRPr="00890FB8" w:rsidRDefault="00890FB8" w:rsidP="00672CF2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672CF2">
              <w:t>4</w:t>
            </w:r>
            <w:r w:rsidRPr="00890FB8">
              <w:t>.0.</w:t>
            </w:r>
          </w:p>
        </w:tc>
      </w:tr>
    </w:tbl>
    <w:p w14:paraId="236134B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ADD6317" w14:textId="77777777" w:rsidTr="007B1CFB">
        <w:trPr>
          <w:tblHeader/>
        </w:trPr>
        <w:tc>
          <w:tcPr>
            <w:tcW w:w="1396" w:type="pct"/>
            <w:shd w:val="clear" w:color="auto" w:fill="auto"/>
          </w:tcPr>
          <w:p w14:paraId="632FB74E" w14:textId="47A7501A" w:rsidR="00F1480E" w:rsidRPr="000754EC" w:rsidRDefault="00ED3FF8" w:rsidP="000754EC">
            <w:pPr>
              <w:pStyle w:val="SIUNITCODE"/>
            </w:pPr>
            <w:r>
              <w:t>AHCARBXX</w:t>
            </w:r>
            <w:r w:rsidR="00E94650">
              <w:t>306</w:t>
            </w:r>
          </w:p>
        </w:tc>
        <w:tc>
          <w:tcPr>
            <w:tcW w:w="3604" w:type="pct"/>
            <w:shd w:val="clear" w:color="auto" w:fill="auto"/>
          </w:tcPr>
          <w:p w14:paraId="389803FA" w14:textId="77777777" w:rsidR="00F1480E" w:rsidRPr="000754EC" w:rsidRDefault="00E94650" w:rsidP="000754EC">
            <w:pPr>
              <w:pStyle w:val="SIUnittitle"/>
            </w:pPr>
            <w:r w:rsidRPr="00E94650">
              <w:t>Undertake aerial rescue</w:t>
            </w:r>
          </w:p>
        </w:tc>
      </w:tr>
      <w:tr w:rsidR="00F1480E" w:rsidRPr="00963A46" w14:paraId="2E3259B4" w14:textId="77777777" w:rsidTr="007B1CFB">
        <w:tc>
          <w:tcPr>
            <w:tcW w:w="1396" w:type="pct"/>
            <w:shd w:val="clear" w:color="auto" w:fill="auto"/>
          </w:tcPr>
          <w:p w14:paraId="5A2F37F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0827A3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8982D89" w14:textId="2513E269" w:rsidR="00E94650" w:rsidRDefault="00E94650" w:rsidP="00E94650">
            <w:pPr>
              <w:pStyle w:val="SIText"/>
            </w:pPr>
            <w:r w:rsidRPr="00E94650">
              <w:t xml:space="preserve">This unit of competency describes the skills and knowledge required to perform an aerial rescue where an injured or </w:t>
            </w:r>
            <w:r w:rsidR="00317003">
              <w:t>trapped climber</w:t>
            </w:r>
            <w:r w:rsidR="00317003" w:rsidRPr="00E94650">
              <w:t xml:space="preserve"> </w:t>
            </w:r>
            <w:r w:rsidRPr="00E94650">
              <w:t xml:space="preserve">is safely brought to ground from </w:t>
            </w:r>
            <w:r w:rsidR="003537A7">
              <w:t>the</w:t>
            </w:r>
            <w:r w:rsidR="003537A7" w:rsidRPr="00E94650">
              <w:t xml:space="preserve"> </w:t>
            </w:r>
            <w:r w:rsidRPr="00E94650">
              <w:t>tree</w:t>
            </w:r>
            <w:r w:rsidR="003537A7">
              <w:t xml:space="preserve">. </w:t>
            </w:r>
            <w:r w:rsidR="009D7547">
              <w:t>It</w:t>
            </w:r>
            <w:r w:rsidR="009D7547" w:rsidRPr="00E94650">
              <w:t xml:space="preserve"> is likely to be undertaken in </w:t>
            </w:r>
            <w:r w:rsidR="003537A7">
              <w:t xml:space="preserve">an </w:t>
            </w:r>
            <w:r w:rsidR="009D7547" w:rsidRPr="00E94650">
              <w:t>emergency situation</w:t>
            </w:r>
            <w:r w:rsidR="003537A7">
              <w:t>.</w:t>
            </w:r>
          </w:p>
          <w:p w14:paraId="3AE25F43" w14:textId="77777777" w:rsidR="00317003" w:rsidRDefault="00317003" w:rsidP="00E94650">
            <w:pPr>
              <w:pStyle w:val="SIText"/>
            </w:pPr>
          </w:p>
          <w:p w14:paraId="76BEA178" w14:textId="78B8D700" w:rsidR="00AA372E" w:rsidRDefault="00AA372E">
            <w:pPr>
              <w:pStyle w:val="SIText"/>
            </w:pPr>
            <w:r w:rsidRPr="009D7547">
              <w:t xml:space="preserve">The unit applies to individuals who work </w:t>
            </w:r>
            <w:r w:rsidR="00580A4B" w:rsidRPr="00580A4B">
              <w:t>in arboriculture</w:t>
            </w:r>
            <w:r w:rsidR="00580A4B">
              <w:t xml:space="preserve"> </w:t>
            </w:r>
            <w:r w:rsidRPr="009D7547">
              <w:t xml:space="preserve">under broad </w:t>
            </w:r>
            <w:r w:rsidR="006176D5">
              <w:t>direction</w:t>
            </w:r>
            <w:r w:rsidR="006176D5" w:rsidRPr="009D7547">
              <w:t xml:space="preserve"> </w:t>
            </w:r>
            <w:r w:rsidRPr="009D7547">
              <w:t>and take responsibility for their own work. They use discretion and judgement in the selection, allocation and use of available</w:t>
            </w:r>
            <w:r w:rsidRPr="00AA372E">
              <w:t xml:space="preserve"> resources and for solving problems.</w:t>
            </w:r>
          </w:p>
          <w:p w14:paraId="3B323C95" w14:textId="77777777" w:rsidR="00AA372E" w:rsidRDefault="00AA372E">
            <w:pPr>
              <w:pStyle w:val="SIText"/>
            </w:pPr>
          </w:p>
          <w:p w14:paraId="196D62B0" w14:textId="5E8C1FF4" w:rsidR="00317003" w:rsidRPr="0005609A" w:rsidRDefault="00317003">
            <w:pPr>
              <w:pStyle w:val="SIText"/>
            </w:pPr>
            <w:r w:rsidRPr="00317003">
              <w:t xml:space="preserve">The arboriculture industry requires that </w:t>
            </w:r>
            <w:r>
              <w:t>tree rescue</w:t>
            </w:r>
            <w:r w:rsidRPr="00317003">
              <w:t xml:space="preserve"> work is undertaken according to current industry standards, including Minimum Industry </w:t>
            </w:r>
            <w:r w:rsidRPr="0005609A">
              <w:t xml:space="preserve">Standard </w:t>
            </w:r>
            <w:r w:rsidR="0005609A" w:rsidRPr="002A2E9B">
              <w:t>304 Aerial Rescue</w:t>
            </w:r>
            <w:r w:rsidR="0005609A" w:rsidRPr="0005609A">
              <w:t xml:space="preserve"> </w:t>
            </w:r>
            <w:r w:rsidRPr="0005609A">
              <w:t>and other relevant Minimum Industry Standards</w:t>
            </w:r>
          </w:p>
          <w:p w14:paraId="1315046A" w14:textId="77777777" w:rsidR="009D7547" w:rsidRDefault="009D7547" w:rsidP="00E94650">
            <w:pPr>
              <w:pStyle w:val="SIText"/>
            </w:pPr>
          </w:p>
          <w:p w14:paraId="28570A49" w14:textId="5A2881AB" w:rsidR="00373436" w:rsidRPr="000754EC" w:rsidRDefault="00317003" w:rsidP="00E94650">
            <w:pPr>
              <w:pStyle w:val="SIText"/>
            </w:pPr>
            <w:r w:rsidRPr="00317003">
              <w:t>No occupational licensing, legislative or certification requirements are known to apply to this unit at the time of publication.</w:t>
            </w:r>
            <w:r w:rsidRPr="00317003" w:rsidDel="00846B92">
              <w:t xml:space="preserve"> </w:t>
            </w:r>
          </w:p>
        </w:tc>
      </w:tr>
      <w:tr w:rsidR="00E94650" w:rsidRPr="00963A46" w14:paraId="61D6234F" w14:textId="77777777" w:rsidTr="007B1CFB">
        <w:tc>
          <w:tcPr>
            <w:tcW w:w="1396" w:type="pct"/>
            <w:shd w:val="clear" w:color="auto" w:fill="auto"/>
          </w:tcPr>
          <w:p w14:paraId="5CA8174B" w14:textId="77777777" w:rsidR="00E94650" w:rsidRPr="00E94650" w:rsidRDefault="00E94650" w:rsidP="00E94650">
            <w:pPr>
              <w:pStyle w:val="SIHeading2"/>
            </w:pPr>
            <w:r w:rsidRPr="00E9465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C6B36E9" w14:textId="77777777" w:rsidR="00E94650" w:rsidRPr="002B0856" w:rsidRDefault="00E94650" w:rsidP="002A2E9B">
            <w:pPr>
              <w:pStyle w:val="SIText"/>
            </w:pPr>
            <w:r w:rsidRPr="00317003">
              <w:t>HLTAID003 Pro</w:t>
            </w:r>
            <w:r w:rsidRPr="002B0856">
              <w:t>vide first aid</w:t>
            </w:r>
          </w:p>
          <w:p w14:paraId="08264EEE" w14:textId="02C3CD02" w:rsidR="009D7547" w:rsidRPr="00317003" w:rsidRDefault="00ED3FF8" w:rsidP="002A2E9B">
            <w:pPr>
              <w:pStyle w:val="SIText"/>
            </w:pPr>
            <w:r>
              <w:t>AHCARBXX</w:t>
            </w:r>
            <w:r w:rsidR="009D7547" w:rsidRPr="002B0856">
              <w:t>3</w:t>
            </w:r>
            <w:r w:rsidR="00096B26">
              <w:t>XX</w:t>
            </w:r>
            <w:r w:rsidR="009D7547" w:rsidRPr="002B0856">
              <w:t xml:space="preserve"> Use </w:t>
            </w:r>
            <w:r w:rsidR="00317003" w:rsidRPr="002A2E9B">
              <w:t>arborist</w:t>
            </w:r>
            <w:r w:rsidR="009D7547" w:rsidRPr="00317003">
              <w:t xml:space="preserve"> climbing techniques</w:t>
            </w:r>
          </w:p>
          <w:p w14:paraId="39A3F40B" w14:textId="77777777" w:rsidR="00E94650" w:rsidRPr="00E94650" w:rsidRDefault="00E94650" w:rsidP="00E94650">
            <w:pPr>
              <w:pStyle w:val="SIText"/>
            </w:pPr>
          </w:p>
        </w:tc>
      </w:tr>
      <w:tr w:rsidR="00E94650" w:rsidRPr="00963A46" w14:paraId="05A6ED84" w14:textId="77777777" w:rsidTr="007B1CFB">
        <w:tc>
          <w:tcPr>
            <w:tcW w:w="1396" w:type="pct"/>
            <w:shd w:val="clear" w:color="auto" w:fill="auto"/>
          </w:tcPr>
          <w:p w14:paraId="6F157B51" w14:textId="77777777" w:rsidR="00E94650" w:rsidRPr="00E94650" w:rsidRDefault="00E94650" w:rsidP="00E94650">
            <w:pPr>
              <w:pStyle w:val="SIHeading2"/>
            </w:pPr>
            <w:r w:rsidRPr="00E9465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628C8AA" w14:textId="77777777" w:rsidR="00E94650" w:rsidRPr="00E94650" w:rsidRDefault="00E94650" w:rsidP="00E94650">
            <w:pPr>
              <w:pStyle w:val="SIText"/>
            </w:pPr>
            <w:r w:rsidRPr="00E94650">
              <w:t>Arboriculture (ARB)</w:t>
            </w:r>
          </w:p>
        </w:tc>
      </w:tr>
    </w:tbl>
    <w:p w14:paraId="6FF2869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666FC1C" w14:textId="77777777" w:rsidTr="007B1CFB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621498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0FC78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CE4E1C9" w14:textId="77777777" w:rsidTr="007B1CFB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7E2852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81A1D5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94650" w:rsidRPr="00963A46" w14:paraId="4808589B" w14:textId="77777777" w:rsidTr="007B1CFB">
        <w:trPr>
          <w:cantSplit/>
        </w:trPr>
        <w:tc>
          <w:tcPr>
            <w:tcW w:w="1396" w:type="pct"/>
            <w:shd w:val="clear" w:color="auto" w:fill="auto"/>
          </w:tcPr>
          <w:p w14:paraId="43B69890" w14:textId="1FD450BF" w:rsidR="00E94650" w:rsidRPr="00E94650" w:rsidRDefault="00E94650">
            <w:pPr>
              <w:pStyle w:val="SIText"/>
            </w:pPr>
            <w:r w:rsidRPr="00E94650">
              <w:t>1</w:t>
            </w:r>
            <w:r w:rsidR="00001061">
              <w:t xml:space="preserve"> </w:t>
            </w:r>
            <w:r w:rsidRPr="00E94650">
              <w:t>Plan for aerial rescue</w:t>
            </w:r>
          </w:p>
        </w:tc>
        <w:tc>
          <w:tcPr>
            <w:tcW w:w="3604" w:type="pct"/>
            <w:shd w:val="clear" w:color="auto" w:fill="auto"/>
          </w:tcPr>
          <w:p w14:paraId="7225075B" w14:textId="46025549" w:rsidR="00E94650" w:rsidRPr="00E94650" w:rsidRDefault="00E94650" w:rsidP="00E94650">
            <w:pPr>
              <w:pStyle w:val="SIText"/>
            </w:pPr>
            <w:r w:rsidRPr="00E94650">
              <w:t>1.</w:t>
            </w:r>
            <w:r w:rsidR="009D7547">
              <w:t>1</w:t>
            </w:r>
            <w:r w:rsidRPr="00E94650">
              <w:t xml:space="preserve"> Confirm emergency communication system is working</w:t>
            </w:r>
          </w:p>
          <w:p w14:paraId="1198299E" w14:textId="628EAB22" w:rsidR="00E94650" w:rsidRPr="00E94650" w:rsidRDefault="00E94650" w:rsidP="00E94650">
            <w:pPr>
              <w:pStyle w:val="SIText"/>
            </w:pPr>
            <w:r w:rsidRPr="00E94650">
              <w:t>1.</w:t>
            </w:r>
            <w:r w:rsidR="009D7547">
              <w:t>2</w:t>
            </w:r>
            <w:r w:rsidRPr="00E94650">
              <w:t xml:space="preserve"> Confirm emergency services contact numbers are documented</w:t>
            </w:r>
          </w:p>
          <w:p w14:paraId="15815A1C" w14:textId="16481A7C" w:rsidR="00E94650" w:rsidRPr="00E94650" w:rsidRDefault="00E94650" w:rsidP="00E94650">
            <w:pPr>
              <w:pStyle w:val="SIText"/>
            </w:pPr>
            <w:r w:rsidRPr="00E94650">
              <w:t>1.</w:t>
            </w:r>
            <w:r w:rsidR="009D7547">
              <w:t>3</w:t>
            </w:r>
            <w:r w:rsidRPr="00E94650">
              <w:t xml:space="preserve"> Select, prepare and check first aid equipment and rescue kit</w:t>
            </w:r>
          </w:p>
          <w:p w14:paraId="1E6A9122" w14:textId="672CC66F" w:rsidR="00E94650" w:rsidRPr="00E94650" w:rsidRDefault="00E94650" w:rsidP="00E94650">
            <w:pPr>
              <w:pStyle w:val="SIText"/>
            </w:pPr>
            <w:r w:rsidRPr="00E94650">
              <w:t>1.</w:t>
            </w:r>
            <w:r w:rsidR="00001061">
              <w:t>4</w:t>
            </w:r>
            <w:r w:rsidRPr="00E94650">
              <w:t xml:space="preserve"> Position rescue and first aid equipment for easy access</w:t>
            </w:r>
          </w:p>
          <w:p w14:paraId="794E783A" w14:textId="3BC583CA" w:rsidR="00E94650" w:rsidRPr="00E94650" w:rsidRDefault="00E94650" w:rsidP="00E94650">
            <w:pPr>
              <w:pStyle w:val="SIText"/>
            </w:pPr>
            <w:r w:rsidRPr="00E94650">
              <w:t>1.</w:t>
            </w:r>
            <w:r w:rsidR="00001061">
              <w:t>5</w:t>
            </w:r>
            <w:r w:rsidRPr="00E94650">
              <w:t xml:space="preserve"> Clarify own role in rescue situations</w:t>
            </w:r>
          </w:p>
          <w:p w14:paraId="52672FB9" w14:textId="0938F933" w:rsidR="00E94650" w:rsidRPr="00E94650" w:rsidRDefault="00E94650" w:rsidP="00E94650">
            <w:pPr>
              <w:pStyle w:val="SIText"/>
            </w:pPr>
            <w:r w:rsidRPr="00E94650">
              <w:t>1.</w:t>
            </w:r>
            <w:r w:rsidR="00001061">
              <w:t>6</w:t>
            </w:r>
            <w:r w:rsidRPr="00E94650">
              <w:t xml:space="preserve"> Confirm first aid, rescue personnel</w:t>
            </w:r>
            <w:r w:rsidR="00304C95">
              <w:t xml:space="preserve"> and</w:t>
            </w:r>
            <w:r w:rsidRPr="00E94650">
              <w:t xml:space="preserve"> equipment with work team prior to undertaking </w:t>
            </w:r>
            <w:r w:rsidR="00001061">
              <w:t>rescue</w:t>
            </w:r>
          </w:p>
          <w:p w14:paraId="6AB81173" w14:textId="383F77E4" w:rsidR="00F31328" w:rsidRDefault="00E94650">
            <w:pPr>
              <w:pStyle w:val="SIText"/>
            </w:pPr>
            <w:r w:rsidRPr="00E94650">
              <w:t>1.</w:t>
            </w:r>
            <w:r w:rsidR="00001061">
              <w:t>7</w:t>
            </w:r>
            <w:r w:rsidRPr="00E94650">
              <w:t xml:space="preserve"> </w:t>
            </w:r>
            <w:r w:rsidR="00F31328" w:rsidRPr="00F31328">
              <w:t>Select, check and use personal protective equipment</w:t>
            </w:r>
          </w:p>
          <w:p w14:paraId="6F7A75DB" w14:textId="42D5DC8D" w:rsidR="00E94650" w:rsidRPr="00E94650" w:rsidRDefault="00E94650" w:rsidP="00F31328">
            <w:pPr>
              <w:pStyle w:val="SIText"/>
            </w:pPr>
            <w:r w:rsidRPr="00E94650">
              <w:t>1.</w:t>
            </w:r>
            <w:r w:rsidR="00001061">
              <w:t>8</w:t>
            </w:r>
            <w:r w:rsidRPr="00E94650">
              <w:t xml:space="preserve"> Communicate with work team during operations using </w:t>
            </w:r>
            <w:r w:rsidR="002B0856">
              <w:t xml:space="preserve">agreed </w:t>
            </w:r>
            <w:r w:rsidR="00001061" w:rsidRPr="00001061">
              <w:t xml:space="preserve">communication method for the site and </w:t>
            </w:r>
            <w:r w:rsidR="00001061">
              <w:t>activity</w:t>
            </w:r>
            <w:r w:rsidR="00001061" w:rsidRPr="00001061">
              <w:t xml:space="preserve"> being undertaken</w:t>
            </w:r>
          </w:p>
        </w:tc>
      </w:tr>
      <w:tr w:rsidR="00E94650" w:rsidRPr="00963A46" w14:paraId="60DE489D" w14:textId="77777777" w:rsidTr="007B1CFB">
        <w:trPr>
          <w:cantSplit/>
        </w:trPr>
        <w:tc>
          <w:tcPr>
            <w:tcW w:w="1396" w:type="pct"/>
            <w:shd w:val="clear" w:color="auto" w:fill="auto"/>
          </w:tcPr>
          <w:p w14:paraId="033C0A81" w14:textId="217AF7D9" w:rsidR="00E94650" w:rsidRPr="00E94650" w:rsidRDefault="00E94650">
            <w:pPr>
              <w:pStyle w:val="SIText"/>
            </w:pPr>
            <w:r w:rsidRPr="00E94650">
              <w:t>2 Assess and respond to an aerial emergency situation</w:t>
            </w:r>
          </w:p>
        </w:tc>
        <w:tc>
          <w:tcPr>
            <w:tcW w:w="3604" w:type="pct"/>
            <w:shd w:val="clear" w:color="auto" w:fill="auto"/>
          </w:tcPr>
          <w:p w14:paraId="316BA253" w14:textId="31FED90D" w:rsidR="00001061" w:rsidRPr="00001061" w:rsidRDefault="00001061" w:rsidP="00001061">
            <w:r w:rsidRPr="00001061">
              <w:t>2.1 Follow emergency response protocol</w:t>
            </w:r>
            <w:r w:rsidR="00F31328">
              <w:t xml:space="preserve"> according to workplace and </w:t>
            </w:r>
            <w:r w:rsidR="00B447C8">
              <w:t>industry</w:t>
            </w:r>
            <w:r w:rsidR="00F31328">
              <w:t xml:space="preserve"> procedures</w:t>
            </w:r>
          </w:p>
          <w:p w14:paraId="093F0B1F" w14:textId="18D9A8E8" w:rsidR="00001061" w:rsidRPr="00001061" w:rsidRDefault="00001061" w:rsidP="00001061">
            <w:r w:rsidRPr="00001061">
              <w:t xml:space="preserve">2.2 Stop all work </w:t>
            </w:r>
            <w:r w:rsidR="00B447C8">
              <w:t xml:space="preserve">activity </w:t>
            </w:r>
            <w:r w:rsidRPr="00001061">
              <w:t>and ensure other workers are aware of the incident</w:t>
            </w:r>
          </w:p>
          <w:p w14:paraId="529A5AE2" w14:textId="05830585" w:rsidR="00E94650" w:rsidRPr="00E94650" w:rsidRDefault="00E94650" w:rsidP="00E94650">
            <w:pPr>
              <w:pStyle w:val="SIText"/>
            </w:pPr>
            <w:r w:rsidRPr="00E94650">
              <w:t>2.</w:t>
            </w:r>
            <w:r w:rsidR="00001061">
              <w:t>3</w:t>
            </w:r>
            <w:r w:rsidRPr="00E94650">
              <w:t xml:space="preserve"> Attempt communication with casualty </w:t>
            </w:r>
          </w:p>
          <w:p w14:paraId="069D79E7" w14:textId="0E776FF3" w:rsidR="00E94650" w:rsidRDefault="00E94650" w:rsidP="00E94650">
            <w:pPr>
              <w:pStyle w:val="SIText"/>
            </w:pPr>
            <w:r w:rsidRPr="00E94650">
              <w:t>2.</w:t>
            </w:r>
            <w:r w:rsidR="00001061">
              <w:t>4</w:t>
            </w:r>
            <w:r w:rsidRPr="00E94650">
              <w:t xml:space="preserve"> Activate emergency plan and request assistance from work team and public in accordance with rescue plan</w:t>
            </w:r>
          </w:p>
          <w:p w14:paraId="625A58AD" w14:textId="3F21FDA3" w:rsidR="00001061" w:rsidRPr="00001061" w:rsidRDefault="00001061" w:rsidP="00001061">
            <w:r>
              <w:t>2.5 Obtain emergency assistance</w:t>
            </w:r>
            <w:r w:rsidR="002B0856">
              <w:t xml:space="preserve"> according to rescue plan</w:t>
            </w:r>
          </w:p>
          <w:p w14:paraId="4E26507F" w14:textId="142E29DD" w:rsidR="00E94650" w:rsidRPr="00E94650" w:rsidRDefault="00E94650" w:rsidP="00E94650">
            <w:pPr>
              <w:pStyle w:val="SIText"/>
            </w:pPr>
            <w:r w:rsidRPr="00E94650">
              <w:t>2.</w:t>
            </w:r>
            <w:r w:rsidR="00001061">
              <w:t>6</w:t>
            </w:r>
            <w:r w:rsidRPr="00E94650">
              <w:t xml:space="preserve"> </w:t>
            </w:r>
            <w:r w:rsidR="00001061" w:rsidRPr="00001061">
              <w:t>Inspect site and tree</w:t>
            </w:r>
            <w:r w:rsidR="00001061">
              <w:t xml:space="preserve"> for</w:t>
            </w:r>
            <w:r w:rsidRPr="00E94650">
              <w:t xml:space="preserve"> hazards associated with rescue, assess risks and implement controls</w:t>
            </w:r>
          </w:p>
          <w:p w14:paraId="2EEAF50D" w14:textId="77777777" w:rsidR="00001061" w:rsidRPr="00001061" w:rsidRDefault="00001061" w:rsidP="00001061">
            <w:pPr>
              <w:pStyle w:val="SIText"/>
            </w:pPr>
            <w:r w:rsidRPr="00001061">
              <w:t xml:space="preserve">2.7 </w:t>
            </w:r>
            <w:r>
              <w:t xml:space="preserve">Assess if </w:t>
            </w:r>
            <w:r w:rsidRPr="00001061">
              <w:t xml:space="preserve">rescue can be conducted safely within </w:t>
            </w:r>
            <w:r>
              <w:t>work team</w:t>
            </w:r>
            <w:r w:rsidRPr="00001061">
              <w:t xml:space="preserve"> </w:t>
            </w:r>
            <w:r>
              <w:t>capability</w:t>
            </w:r>
          </w:p>
          <w:p w14:paraId="3181EFEE" w14:textId="66E8E832" w:rsidR="00E94650" w:rsidRPr="00E94650" w:rsidRDefault="00001061" w:rsidP="00E94650">
            <w:pPr>
              <w:pStyle w:val="SIText"/>
            </w:pPr>
            <w:r w:rsidRPr="00001061">
              <w:t xml:space="preserve">2.8 </w:t>
            </w:r>
            <w:r w:rsidR="00576593">
              <w:t>S</w:t>
            </w:r>
            <w:r w:rsidRPr="00001061">
              <w:t xml:space="preserve">eek assistance from </w:t>
            </w:r>
            <w:r w:rsidR="00576593">
              <w:t xml:space="preserve">emergency </w:t>
            </w:r>
            <w:r w:rsidR="002B0856">
              <w:t xml:space="preserve">rescue </w:t>
            </w:r>
            <w:r w:rsidR="00576593">
              <w:t>services when safe rescue is not possible</w:t>
            </w:r>
          </w:p>
        </w:tc>
      </w:tr>
      <w:tr w:rsidR="00576593" w:rsidRPr="00963A46" w14:paraId="5AE41EAF" w14:textId="77777777" w:rsidTr="007B1CFB">
        <w:trPr>
          <w:cantSplit/>
        </w:trPr>
        <w:tc>
          <w:tcPr>
            <w:tcW w:w="1396" w:type="pct"/>
            <w:shd w:val="clear" w:color="auto" w:fill="auto"/>
          </w:tcPr>
          <w:p w14:paraId="4A948FFE" w14:textId="77777777" w:rsidR="00576593" w:rsidRPr="00E94650" w:rsidRDefault="00576593">
            <w:pPr>
              <w:pStyle w:val="SIText"/>
            </w:pPr>
            <w:r w:rsidRPr="00576593">
              <w:t>3</w:t>
            </w:r>
            <w:r>
              <w:t xml:space="preserve"> </w:t>
            </w:r>
            <w:r w:rsidRPr="00576593">
              <w:t>Access tree to undertake rescue</w:t>
            </w:r>
          </w:p>
        </w:tc>
        <w:tc>
          <w:tcPr>
            <w:tcW w:w="3604" w:type="pct"/>
            <w:shd w:val="clear" w:color="auto" w:fill="auto"/>
          </w:tcPr>
          <w:p w14:paraId="4064DEC3" w14:textId="69BCCA27" w:rsidR="00576593" w:rsidRPr="00576593" w:rsidRDefault="00576593" w:rsidP="00576593">
            <w:r w:rsidRPr="00576593">
              <w:t>3.1 Select low-risk access methods to access tree and undertake rescue</w:t>
            </w:r>
            <w:r w:rsidR="00CC51CB">
              <w:t xml:space="preserve"> </w:t>
            </w:r>
          </w:p>
          <w:p w14:paraId="78C2B05C" w14:textId="77777777" w:rsidR="00576593" w:rsidRPr="00576593" w:rsidRDefault="00576593" w:rsidP="00576593">
            <w:r w:rsidRPr="00576593">
              <w:t xml:space="preserve">3.2 </w:t>
            </w:r>
            <w:r>
              <w:t xml:space="preserve">Maintain </w:t>
            </w:r>
            <w:r w:rsidRPr="00576593">
              <w:t xml:space="preserve">inspection of tree </w:t>
            </w:r>
            <w:r>
              <w:t>for</w:t>
            </w:r>
            <w:r w:rsidRPr="00576593">
              <w:t xml:space="preserve"> above-ground hazards </w:t>
            </w:r>
            <w:r>
              <w:t>d</w:t>
            </w:r>
            <w:r w:rsidRPr="00576593">
              <w:t>uring ascent and throughout the rescue</w:t>
            </w:r>
          </w:p>
          <w:p w14:paraId="5FF4AB3D" w14:textId="77777777" w:rsidR="00576593" w:rsidRPr="00576593" w:rsidRDefault="00576593" w:rsidP="00576593">
            <w:r w:rsidRPr="00576593">
              <w:t xml:space="preserve">3.3 Maintain communication with casualty and ground crew </w:t>
            </w:r>
          </w:p>
          <w:p w14:paraId="485A19B4" w14:textId="77777777" w:rsidR="00576593" w:rsidRPr="00576593" w:rsidRDefault="00576593" w:rsidP="00576593">
            <w:r w:rsidRPr="00576593">
              <w:t>3.4 Select and install suitable anchor points before reaching casualty</w:t>
            </w:r>
          </w:p>
          <w:p w14:paraId="4398E05D" w14:textId="1C136FBB" w:rsidR="00576593" w:rsidRPr="00001061" w:rsidRDefault="00576593" w:rsidP="002B0856">
            <w:r w:rsidRPr="00576593">
              <w:t>3.5 Install redirects to ensure good rope angle when reaching casualty</w:t>
            </w:r>
            <w:r w:rsidR="002B0856">
              <w:t xml:space="preserve"> according to rescue requirements</w:t>
            </w:r>
          </w:p>
        </w:tc>
      </w:tr>
      <w:tr w:rsidR="00E94650" w:rsidRPr="00963A46" w14:paraId="7A3E0D73" w14:textId="77777777" w:rsidTr="007B1CFB">
        <w:trPr>
          <w:cantSplit/>
        </w:trPr>
        <w:tc>
          <w:tcPr>
            <w:tcW w:w="1396" w:type="pct"/>
            <w:shd w:val="clear" w:color="auto" w:fill="auto"/>
          </w:tcPr>
          <w:p w14:paraId="7C7A03AD" w14:textId="1E298558" w:rsidR="00E94650" w:rsidRPr="00E94650" w:rsidRDefault="00576593">
            <w:pPr>
              <w:pStyle w:val="SIText"/>
            </w:pPr>
            <w:r w:rsidRPr="00576593">
              <w:t xml:space="preserve">4. </w:t>
            </w:r>
            <w:r>
              <w:t>I</w:t>
            </w:r>
            <w:r w:rsidRPr="00576593">
              <w:t>nspect casualty condition and system integrity</w:t>
            </w:r>
          </w:p>
        </w:tc>
        <w:tc>
          <w:tcPr>
            <w:tcW w:w="3604" w:type="pct"/>
            <w:shd w:val="clear" w:color="auto" w:fill="auto"/>
          </w:tcPr>
          <w:p w14:paraId="6FEBF776" w14:textId="77777777" w:rsidR="00576593" w:rsidRDefault="00576593" w:rsidP="00E94650">
            <w:pPr>
              <w:pStyle w:val="SIText"/>
            </w:pPr>
            <w:r w:rsidRPr="00576593">
              <w:t xml:space="preserve">4.1 Ensure rescuer is secure before approaching casualty </w:t>
            </w:r>
          </w:p>
          <w:p w14:paraId="5DA1B665" w14:textId="1BC53CB7" w:rsidR="00E94650" w:rsidRPr="00E94650" w:rsidRDefault="00576593" w:rsidP="00E94650">
            <w:pPr>
              <w:pStyle w:val="SIText"/>
            </w:pPr>
            <w:r>
              <w:t>4</w:t>
            </w:r>
            <w:r w:rsidR="00E94650" w:rsidRPr="00E94650">
              <w:t xml:space="preserve">.2 </w:t>
            </w:r>
            <w:r w:rsidR="00F64D64">
              <w:t xml:space="preserve">Assess the </w:t>
            </w:r>
            <w:r w:rsidR="002B0856">
              <w:t>security</w:t>
            </w:r>
            <w:r w:rsidR="00F64D64">
              <w:t xml:space="preserve"> of </w:t>
            </w:r>
            <w:r w:rsidR="00E94650" w:rsidRPr="00E94650">
              <w:t>casualty</w:t>
            </w:r>
            <w:r w:rsidR="002B0856">
              <w:t>'s</w:t>
            </w:r>
            <w:r w:rsidR="00F64D64">
              <w:t xml:space="preserve"> </w:t>
            </w:r>
            <w:r w:rsidR="002B0856">
              <w:t xml:space="preserve">attachment </w:t>
            </w:r>
            <w:r w:rsidR="00F64D64">
              <w:t xml:space="preserve">in tree and secure if </w:t>
            </w:r>
            <w:r w:rsidR="00E63BF2">
              <w:t xml:space="preserve">deemed </w:t>
            </w:r>
            <w:r w:rsidR="00F64D64">
              <w:t>unstable</w:t>
            </w:r>
          </w:p>
          <w:p w14:paraId="1FDF1F8E" w14:textId="0D8D9520" w:rsidR="00E94650" w:rsidRDefault="00576593" w:rsidP="00E94650">
            <w:pPr>
              <w:pStyle w:val="SIText"/>
            </w:pPr>
            <w:r>
              <w:t>4</w:t>
            </w:r>
            <w:r w:rsidR="00E94650" w:rsidRPr="00E94650">
              <w:t xml:space="preserve">.3 </w:t>
            </w:r>
            <w:r w:rsidR="00A3031B">
              <w:t xml:space="preserve">Assess seriousness of condition of </w:t>
            </w:r>
            <w:r w:rsidR="00E94650" w:rsidRPr="00E94650">
              <w:t xml:space="preserve">casualty </w:t>
            </w:r>
            <w:r w:rsidR="00A3031B">
              <w:t>according to</w:t>
            </w:r>
            <w:r w:rsidR="00E94650" w:rsidRPr="00E94650">
              <w:t xml:space="preserve"> first aid procedures and risk assessment</w:t>
            </w:r>
          </w:p>
          <w:p w14:paraId="1AE5B73C" w14:textId="4A390D7E" w:rsidR="00E63BF2" w:rsidRPr="00E63BF2" w:rsidRDefault="00E63BF2" w:rsidP="00E63BF2">
            <w:r w:rsidRPr="00E63BF2">
              <w:t xml:space="preserve">4.4 Assess integrity of casualty’s climbing system to determine </w:t>
            </w:r>
            <w:r w:rsidR="00D66B9A">
              <w:t>its suitability</w:t>
            </w:r>
            <w:r w:rsidRPr="00E63BF2">
              <w:t xml:space="preserve"> </w:t>
            </w:r>
            <w:r w:rsidR="00D66B9A">
              <w:t>for</w:t>
            </w:r>
            <w:r w:rsidRPr="00E63BF2">
              <w:t xml:space="preserve"> lower</w:t>
            </w:r>
            <w:r w:rsidR="00D66B9A">
              <w:t>ing</w:t>
            </w:r>
            <w:r w:rsidRPr="00E63BF2">
              <w:t xml:space="preserve"> the casualty</w:t>
            </w:r>
          </w:p>
          <w:p w14:paraId="4BC07274" w14:textId="2E14FC50" w:rsidR="00E63BF2" w:rsidRDefault="00576593" w:rsidP="00E94650">
            <w:pPr>
              <w:pStyle w:val="SIText"/>
            </w:pPr>
            <w:r>
              <w:t>4</w:t>
            </w:r>
            <w:r w:rsidR="00E94650" w:rsidRPr="00E94650">
              <w:t>.</w:t>
            </w:r>
            <w:r w:rsidR="00E63BF2">
              <w:t>5</w:t>
            </w:r>
            <w:r w:rsidR="00E94650" w:rsidRPr="00E94650">
              <w:t xml:space="preserve"> </w:t>
            </w:r>
            <w:r w:rsidR="00A3031B">
              <w:t xml:space="preserve">Administer </w:t>
            </w:r>
            <w:r w:rsidR="00E94650" w:rsidRPr="00E94650">
              <w:t>first aid above ground</w:t>
            </w:r>
            <w:r w:rsidR="00A3031B">
              <w:t xml:space="preserve"> according to first aid procedures and risk assessment</w:t>
            </w:r>
          </w:p>
          <w:p w14:paraId="627C8054" w14:textId="3487C07F" w:rsidR="00E94650" w:rsidRPr="00E94650" w:rsidRDefault="00576593" w:rsidP="00E94650">
            <w:pPr>
              <w:pStyle w:val="SIText"/>
            </w:pPr>
            <w:r>
              <w:t>4</w:t>
            </w:r>
            <w:r w:rsidR="00E94650" w:rsidRPr="00E94650">
              <w:t>.</w:t>
            </w:r>
            <w:r w:rsidR="00E63BF2">
              <w:t>6</w:t>
            </w:r>
            <w:r w:rsidR="00E94650" w:rsidRPr="00E94650">
              <w:t xml:space="preserve"> </w:t>
            </w:r>
            <w:r w:rsidR="00A3031B">
              <w:t>Apply first aid protocols for casualties with</w:t>
            </w:r>
            <w:r w:rsidR="00A3031B" w:rsidRPr="00E94650">
              <w:t xml:space="preserve"> </w:t>
            </w:r>
            <w:r w:rsidR="00E94650" w:rsidRPr="00E94650">
              <w:t xml:space="preserve">possible neck or spinal injuries and await expert medical </w:t>
            </w:r>
            <w:r w:rsidR="00E63BF2">
              <w:t>attention</w:t>
            </w:r>
          </w:p>
          <w:p w14:paraId="5D53FDD7" w14:textId="56F09072" w:rsidR="00E94650" w:rsidRPr="00E94650" w:rsidRDefault="00576593">
            <w:pPr>
              <w:pStyle w:val="SIText"/>
            </w:pPr>
            <w:r>
              <w:t>4</w:t>
            </w:r>
            <w:r w:rsidR="00E94650" w:rsidRPr="00E94650">
              <w:t xml:space="preserve">.6 Maintain communications with ground crew </w:t>
            </w:r>
          </w:p>
        </w:tc>
      </w:tr>
      <w:tr w:rsidR="00E94650" w:rsidRPr="00963A46" w14:paraId="772572DC" w14:textId="77777777" w:rsidTr="007B1CFB">
        <w:trPr>
          <w:cantSplit/>
        </w:trPr>
        <w:tc>
          <w:tcPr>
            <w:tcW w:w="1396" w:type="pct"/>
            <w:shd w:val="clear" w:color="auto" w:fill="auto"/>
          </w:tcPr>
          <w:p w14:paraId="3996E7A5" w14:textId="32F4FA0C" w:rsidR="00E94650" w:rsidRPr="00E94650" w:rsidRDefault="00576593">
            <w:pPr>
              <w:pStyle w:val="SIText"/>
            </w:pPr>
            <w:r>
              <w:t>5</w:t>
            </w:r>
            <w:r w:rsidR="00E94650" w:rsidRPr="00E94650">
              <w:t xml:space="preserve"> Lower casualty to ground</w:t>
            </w:r>
          </w:p>
        </w:tc>
        <w:tc>
          <w:tcPr>
            <w:tcW w:w="3604" w:type="pct"/>
            <w:shd w:val="clear" w:color="auto" w:fill="auto"/>
          </w:tcPr>
          <w:p w14:paraId="6D4169F3" w14:textId="7B296277" w:rsidR="00E94650" w:rsidRPr="00E94650" w:rsidRDefault="00E63BF2" w:rsidP="00E94650">
            <w:pPr>
              <w:pStyle w:val="SIText"/>
            </w:pPr>
            <w:r>
              <w:t>5</w:t>
            </w:r>
            <w:r w:rsidR="00E94650" w:rsidRPr="00E94650">
              <w:t>.1 Inform casualty of lowering procedure</w:t>
            </w:r>
          </w:p>
          <w:p w14:paraId="018A7449" w14:textId="7DB373B3" w:rsidR="00E94650" w:rsidRDefault="00E63BF2" w:rsidP="00E94650">
            <w:pPr>
              <w:pStyle w:val="SIText"/>
            </w:pPr>
            <w:r>
              <w:t>5</w:t>
            </w:r>
            <w:r w:rsidR="00E94650" w:rsidRPr="00E94650">
              <w:t>.2 Prepare casualty for descent in accordance with first aid, rescue plan and risk assessments</w:t>
            </w:r>
          </w:p>
          <w:p w14:paraId="507D8E21" w14:textId="5F5A7000" w:rsidR="00D66B9A" w:rsidRDefault="00E63BF2" w:rsidP="00E63BF2">
            <w:r w:rsidRPr="00E63BF2">
              <w:t xml:space="preserve">5.3 </w:t>
            </w:r>
            <w:r w:rsidR="00D66B9A">
              <w:t>Select and i</w:t>
            </w:r>
            <w:r w:rsidRPr="00E63BF2">
              <w:t xml:space="preserve">mplement rescue technique </w:t>
            </w:r>
            <w:r w:rsidR="00D66B9A">
              <w:t>relative</w:t>
            </w:r>
            <w:r w:rsidR="005B6132">
              <w:t xml:space="preserve"> to rescue and emergency situation and casualty condition</w:t>
            </w:r>
          </w:p>
          <w:p w14:paraId="379BC24D" w14:textId="686A9F9F" w:rsidR="00E94650" w:rsidRPr="00E94650" w:rsidRDefault="00E63BF2" w:rsidP="00E94650">
            <w:pPr>
              <w:pStyle w:val="SIText"/>
            </w:pPr>
            <w:r>
              <w:t>5.4</w:t>
            </w:r>
            <w:r w:rsidR="00E94650" w:rsidRPr="00E94650">
              <w:t xml:space="preserve"> Descend tree safely in a controlled manner</w:t>
            </w:r>
          </w:p>
          <w:p w14:paraId="6D79DD23" w14:textId="5D7A91DE" w:rsidR="00E94650" w:rsidRPr="00E94650" w:rsidRDefault="00E63BF2">
            <w:pPr>
              <w:pStyle w:val="SIText"/>
            </w:pPr>
            <w:r>
              <w:t>5.5</w:t>
            </w:r>
            <w:r w:rsidR="00E94650" w:rsidRPr="00E94650">
              <w:t xml:space="preserve"> Lower casualty safely to ground with support of ground crew</w:t>
            </w:r>
            <w:r w:rsidR="005B6132">
              <w:t xml:space="preserve"> according to emergency conditions</w:t>
            </w:r>
          </w:p>
        </w:tc>
      </w:tr>
      <w:tr w:rsidR="00E94650" w:rsidRPr="00963A46" w14:paraId="59190181" w14:textId="77777777" w:rsidTr="007B1CFB">
        <w:trPr>
          <w:cantSplit/>
        </w:trPr>
        <w:tc>
          <w:tcPr>
            <w:tcW w:w="1396" w:type="pct"/>
            <w:shd w:val="clear" w:color="auto" w:fill="auto"/>
          </w:tcPr>
          <w:p w14:paraId="72B45888" w14:textId="671E4F3E" w:rsidR="00E94650" w:rsidRPr="00E94650" w:rsidRDefault="002B0856" w:rsidP="002B0856">
            <w:pPr>
              <w:pStyle w:val="SIText"/>
            </w:pPr>
            <w:r>
              <w:t>6</w:t>
            </w:r>
            <w:r w:rsidR="00E94650" w:rsidRPr="00E94650">
              <w:t xml:space="preserve"> Complete rescue operations</w:t>
            </w:r>
          </w:p>
        </w:tc>
        <w:tc>
          <w:tcPr>
            <w:tcW w:w="3604" w:type="pct"/>
            <w:shd w:val="clear" w:color="auto" w:fill="auto"/>
          </w:tcPr>
          <w:p w14:paraId="0BB547EE" w14:textId="066F560A" w:rsidR="00E94650" w:rsidRDefault="002B0856" w:rsidP="00E94650">
            <w:pPr>
              <w:pStyle w:val="SIText"/>
            </w:pPr>
            <w:r>
              <w:t>6</w:t>
            </w:r>
            <w:r w:rsidR="00E94650" w:rsidRPr="00E94650">
              <w:t xml:space="preserve">.1 </w:t>
            </w:r>
            <w:r w:rsidR="005B6132">
              <w:t>Administer</w:t>
            </w:r>
            <w:r w:rsidR="005B6132" w:rsidRPr="00E94650">
              <w:t xml:space="preserve"> </w:t>
            </w:r>
            <w:r w:rsidR="00E94650" w:rsidRPr="00E94650">
              <w:t xml:space="preserve">first aid on ground </w:t>
            </w:r>
            <w:r w:rsidR="005B6132">
              <w:t>according to casualty condition until emergency services arrive</w:t>
            </w:r>
          </w:p>
          <w:p w14:paraId="4CFC7084" w14:textId="08EE0B84" w:rsidR="005B6132" w:rsidRPr="00E94650" w:rsidRDefault="002B0856" w:rsidP="00E94650">
            <w:pPr>
              <w:pStyle w:val="SIText"/>
            </w:pPr>
            <w:r>
              <w:t>6</w:t>
            </w:r>
            <w:r w:rsidR="005B6132">
              <w:t>.2 Transfer responsibility of casualty to emergency services on their arrival</w:t>
            </w:r>
          </w:p>
          <w:p w14:paraId="28DD5609" w14:textId="4B176307" w:rsidR="00E94650" w:rsidRPr="00E94650" w:rsidRDefault="002B0856" w:rsidP="00E94650">
            <w:pPr>
              <w:pStyle w:val="SIText"/>
            </w:pPr>
            <w:r>
              <w:t>6</w:t>
            </w:r>
            <w:r w:rsidR="00E94650" w:rsidRPr="00E94650">
              <w:t xml:space="preserve">.3 Isolate equipment involved in </w:t>
            </w:r>
            <w:r w:rsidR="005B6132">
              <w:t>incident</w:t>
            </w:r>
            <w:r w:rsidR="005B6132" w:rsidRPr="00E94650">
              <w:t xml:space="preserve"> </w:t>
            </w:r>
            <w:r w:rsidR="00E94650" w:rsidRPr="00E94650">
              <w:t xml:space="preserve">for potential investigation and prevent reuse until </w:t>
            </w:r>
            <w:r w:rsidR="005B6132">
              <w:t>checked</w:t>
            </w:r>
          </w:p>
          <w:p w14:paraId="58A8A6EF" w14:textId="333DFA31" w:rsidR="00E94650" w:rsidRPr="00E94650" w:rsidRDefault="002B0856" w:rsidP="002B0856">
            <w:pPr>
              <w:pStyle w:val="SIText"/>
            </w:pPr>
            <w:r>
              <w:lastRenderedPageBreak/>
              <w:t>6</w:t>
            </w:r>
            <w:r w:rsidR="00E94650" w:rsidRPr="00E94650">
              <w:t>.</w:t>
            </w:r>
            <w:r>
              <w:t>4</w:t>
            </w:r>
            <w:r w:rsidR="00E94650" w:rsidRPr="00E94650">
              <w:t xml:space="preserve"> </w:t>
            </w:r>
            <w:r w:rsidR="005B6132">
              <w:t>Complete</w:t>
            </w:r>
            <w:r w:rsidR="005B6132" w:rsidRPr="005B6132">
              <w:t xml:space="preserve"> incident report </w:t>
            </w:r>
            <w:r w:rsidR="005B6132">
              <w:t>and n</w:t>
            </w:r>
            <w:r w:rsidR="005B6132" w:rsidRPr="005B6132">
              <w:t>otify affected parties according to organisation</w:t>
            </w:r>
            <w:r w:rsidR="005B6132">
              <w:t>al procedures and regulatory requirements</w:t>
            </w:r>
          </w:p>
        </w:tc>
      </w:tr>
    </w:tbl>
    <w:p w14:paraId="2F5B942C" w14:textId="77777777" w:rsidR="005F771F" w:rsidRDefault="005F771F" w:rsidP="005F771F">
      <w:pPr>
        <w:pStyle w:val="SIText"/>
      </w:pPr>
    </w:p>
    <w:p w14:paraId="67501B72" w14:textId="77777777" w:rsidR="005F771F" w:rsidRPr="000754EC" w:rsidRDefault="005F771F" w:rsidP="000754EC">
      <w:r>
        <w:br w:type="page"/>
      </w:r>
    </w:p>
    <w:p w14:paraId="0739DED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D300314" w14:textId="77777777" w:rsidTr="007B1CFB">
        <w:trPr>
          <w:tblHeader/>
        </w:trPr>
        <w:tc>
          <w:tcPr>
            <w:tcW w:w="5000" w:type="pct"/>
            <w:gridSpan w:val="2"/>
          </w:tcPr>
          <w:p w14:paraId="5226FD0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CC5D95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312EFC9" w14:textId="77777777" w:rsidTr="007B1CFB">
        <w:trPr>
          <w:tblHeader/>
        </w:trPr>
        <w:tc>
          <w:tcPr>
            <w:tcW w:w="1396" w:type="pct"/>
          </w:tcPr>
          <w:p w14:paraId="05F2BE4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C7A837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D1793" w:rsidRPr="00336FCA" w:rsidDel="00423CB2" w14:paraId="26455101" w14:textId="77777777" w:rsidTr="00CD1793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844" w14:textId="77777777" w:rsidR="00CD1793" w:rsidRPr="00CD1793" w:rsidRDefault="00CD1793" w:rsidP="00CD1793">
            <w:pPr>
              <w:pStyle w:val="SIText"/>
            </w:pPr>
            <w:r w:rsidRPr="00CD1793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0499" w14:textId="58B687D0" w:rsidR="00CD1793" w:rsidRPr="00CD1793" w:rsidRDefault="00C837C4" w:rsidP="00304C95">
            <w:pPr>
              <w:pStyle w:val="SIBulletList1"/>
            </w:pPr>
            <w:r w:rsidRPr="00C837C4">
              <w:t xml:space="preserve">Accurately record and complete </w:t>
            </w:r>
            <w:r>
              <w:t>incident reports and workplace records</w:t>
            </w:r>
          </w:p>
        </w:tc>
      </w:tr>
      <w:tr w:rsidR="00CD1793" w:rsidRPr="00336FCA" w:rsidDel="00423CB2" w14:paraId="5A1868FF" w14:textId="77777777" w:rsidTr="00CD1793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4ABC" w14:textId="77777777" w:rsidR="00CD1793" w:rsidRPr="00CD1793" w:rsidRDefault="00CD1793" w:rsidP="00CD1793">
            <w:pPr>
              <w:pStyle w:val="SIText"/>
            </w:pPr>
            <w:r w:rsidRPr="00CD1793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F1DA" w14:textId="683302CF" w:rsidR="00D50543" w:rsidRDefault="00520D6C">
            <w:pPr>
              <w:pStyle w:val="SIBulletList1"/>
            </w:pPr>
            <w:r>
              <w:t>E</w:t>
            </w:r>
            <w:r w:rsidR="00C837C4" w:rsidRPr="00C837C4">
              <w:t xml:space="preserve">xplain detailed information </w:t>
            </w:r>
            <w:r w:rsidR="00C837C4">
              <w:t xml:space="preserve">to emergency services and rescue team </w:t>
            </w:r>
          </w:p>
          <w:p w14:paraId="7FDCF10C" w14:textId="1ED10239" w:rsidR="00304C95" w:rsidRPr="00CD1793" w:rsidRDefault="00304C95" w:rsidP="00672CF2">
            <w:pPr>
              <w:pStyle w:val="SIBulletList1"/>
            </w:pPr>
            <w:r w:rsidRPr="00304C95">
              <w:t>Communicate effectively with casualty and with other crew members involved in rescue</w:t>
            </w:r>
          </w:p>
        </w:tc>
      </w:tr>
      <w:tr w:rsidR="00CD1793" w:rsidRPr="00336FCA" w:rsidDel="00423CB2" w14:paraId="2DE4AC5B" w14:textId="77777777" w:rsidTr="00CD1793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C2AA" w14:textId="77777777" w:rsidR="00CD1793" w:rsidRPr="00CD1793" w:rsidRDefault="00CD1793" w:rsidP="00CD1793">
            <w:pPr>
              <w:pStyle w:val="SIText"/>
            </w:pPr>
            <w:r w:rsidRPr="00CD1793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D47E" w14:textId="460A427D" w:rsidR="00CD1793" w:rsidRPr="00CD1793" w:rsidRDefault="00520D6C" w:rsidP="00F006D7">
            <w:pPr>
              <w:pStyle w:val="SIBulletList1"/>
              <w:rPr>
                <w:rFonts w:eastAsia="Calibri"/>
              </w:rPr>
            </w:pPr>
            <w:r w:rsidRPr="00C837C4">
              <w:t xml:space="preserve">Accept responsibility and ownership for </w:t>
            </w:r>
            <w:r w:rsidRPr="00520D6C">
              <w:t>conducting the rescue and make decisions on rescue parameters and coordination of others</w:t>
            </w:r>
          </w:p>
        </w:tc>
      </w:tr>
    </w:tbl>
    <w:p w14:paraId="4466F8D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E0F1F44" w14:textId="77777777" w:rsidTr="00F33FF2">
        <w:tc>
          <w:tcPr>
            <w:tcW w:w="5000" w:type="pct"/>
            <w:gridSpan w:val="4"/>
          </w:tcPr>
          <w:p w14:paraId="3D645B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DF776D4" w14:textId="77777777" w:rsidTr="00F33FF2">
        <w:tc>
          <w:tcPr>
            <w:tcW w:w="1028" w:type="pct"/>
          </w:tcPr>
          <w:p w14:paraId="352F576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43A0E1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23BA79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598B22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94650" w14:paraId="46D27603" w14:textId="77777777" w:rsidTr="00F33FF2">
        <w:tc>
          <w:tcPr>
            <w:tcW w:w="1028" w:type="pct"/>
          </w:tcPr>
          <w:p w14:paraId="19969C2D" w14:textId="7660E5CE" w:rsidR="00E94650" w:rsidRPr="00E94650" w:rsidRDefault="00ED3FF8" w:rsidP="00672CF2">
            <w:pPr>
              <w:pStyle w:val="SIText"/>
            </w:pPr>
            <w:r>
              <w:t>AHCARBXX</w:t>
            </w:r>
            <w:r w:rsidR="00E94650" w:rsidRPr="00E94650">
              <w:t>306 Undertake aerial rescue</w:t>
            </w:r>
            <w:r w:rsidR="008F502B">
              <w:t xml:space="preserve"> </w:t>
            </w:r>
          </w:p>
        </w:tc>
        <w:tc>
          <w:tcPr>
            <w:tcW w:w="1105" w:type="pct"/>
          </w:tcPr>
          <w:p w14:paraId="41F2393F" w14:textId="7E5D016C" w:rsidR="00E94650" w:rsidRPr="00E94650" w:rsidRDefault="00E94650" w:rsidP="00672CF2">
            <w:pPr>
              <w:pStyle w:val="SIText"/>
            </w:pPr>
            <w:r w:rsidRPr="00E94650">
              <w:t>AHCARB306 Undertake aerial rescue</w:t>
            </w:r>
            <w:r w:rsidR="008F502B">
              <w:t xml:space="preserve"> </w:t>
            </w:r>
          </w:p>
        </w:tc>
        <w:tc>
          <w:tcPr>
            <w:tcW w:w="1251" w:type="pct"/>
          </w:tcPr>
          <w:p w14:paraId="6D5CD0D5" w14:textId="77777777" w:rsidR="00580A4B" w:rsidRPr="00580A4B" w:rsidRDefault="00580A4B" w:rsidP="00580A4B">
            <w:pPr>
              <w:pStyle w:val="SIText"/>
            </w:pPr>
            <w:r w:rsidRPr="00580A4B">
              <w:t xml:space="preserve">Prerequisites removed </w:t>
            </w:r>
          </w:p>
          <w:p w14:paraId="0837DCBE" w14:textId="77777777" w:rsidR="00580A4B" w:rsidRDefault="00580A4B" w:rsidP="00580A4B">
            <w:pPr>
              <w:pStyle w:val="SIText"/>
            </w:pPr>
            <w:r>
              <w:t>Element added</w:t>
            </w:r>
          </w:p>
          <w:p w14:paraId="1CC4663B" w14:textId="47D31776" w:rsidR="00580A4B" w:rsidRPr="00580A4B" w:rsidRDefault="00580A4B" w:rsidP="00580A4B">
            <w:pPr>
              <w:pStyle w:val="SIText"/>
            </w:pPr>
            <w:r w:rsidRPr="00580A4B">
              <w:t>Performance criteria clarified</w:t>
            </w:r>
          </w:p>
          <w:p w14:paraId="359299CF" w14:textId="77777777" w:rsidR="00580A4B" w:rsidRPr="00580A4B" w:rsidRDefault="00580A4B" w:rsidP="00580A4B">
            <w:pPr>
              <w:pStyle w:val="SIText"/>
            </w:pPr>
            <w:r w:rsidRPr="00580A4B">
              <w:t>Foundation skills added</w:t>
            </w:r>
          </w:p>
          <w:p w14:paraId="048B09FF" w14:textId="5E24AF7A" w:rsidR="00E94650" w:rsidRPr="00E94650" w:rsidRDefault="00580A4B" w:rsidP="00E94650">
            <w:pPr>
              <w:pStyle w:val="SIText"/>
            </w:pPr>
            <w:r w:rsidRPr="00580A4B">
              <w:t>Assessment requirements updated</w:t>
            </w:r>
          </w:p>
        </w:tc>
        <w:tc>
          <w:tcPr>
            <w:tcW w:w="1616" w:type="pct"/>
          </w:tcPr>
          <w:p w14:paraId="650B2286" w14:textId="77777777" w:rsidR="00E94650" w:rsidRPr="00E94650" w:rsidRDefault="00E94650" w:rsidP="00E94650">
            <w:pPr>
              <w:pStyle w:val="SIText"/>
            </w:pPr>
            <w:r w:rsidRPr="00E94650">
              <w:t xml:space="preserve">Equivalent unit </w:t>
            </w:r>
          </w:p>
          <w:p w14:paraId="773852EE" w14:textId="77777777" w:rsidR="00E94650" w:rsidRPr="00E94650" w:rsidRDefault="00E94650" w:rsidP="00E94650">
            <w:pPr>
              <w:pStyle w:val="SIText"/>
            </w:pPr>
          </w:p>
        </w:tc>
      </w:tr>
    </w:tbl>
    <w:p w14:paraId="13062D2E" w14:textId="68CB06D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F3F3A05" w14:textId="77777777" w:rsidTr="007B1CFB">
        <w:tc>
          <w:tcPr>
            <w:tcW w:w="1396" w:type="pct"/>
            <w:shd w:val="clear" w:color="auto" w:fill="auto"/>
          </w:tcPr>
          <w:p w14:paraId="6EFFFA4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D306075" w14:textId="1AC04E64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73F16867" w14:textId="77777777" w:rsidR="00F1480E" w:rsidRPr="000754EC" w:rsidRDefault="00C511DA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07A19C60" w14:textId="77777777" w:rsidR="00F1480E" w:rsidRDefault="00F1480E" w:rsidP="005F771F">
      <w:pPr>
        <w:pStyle w:val="SIText"/>
      </w:pPr>
    </w:p>
    <w:p w14:paraId="5DF8B81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8366B95" w14:textId="77777777" w:rsidTr="007B1CFB">
        <w:trPr>
          <w:tblHeader/>
        </w:trPr>
        <w:tc>
          <w:tcPr>
            <w:tcW w:w="1478" w:type="pct"/>
            <w:shd w:val="clear" w:color="auto" w:fill="auto"/>
          </w:tcPr>
          <w:p w14:paraId="29BAFA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518EC85" w14:textId="406CC74B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ED3FF8">
              <w:t>AHCARBXX</w:t>
            </w:r>
            <w:r w:rsidR="00E94650" w:rsidRPr="00E94650">
              <w:t>306 Undertake aerial rescue</w:t>
            </w:r>
          </w:p>
        </w:tc>
      </w:tr>
      <w:tr w:rsidR="00556C4C" w:rsidRPr="00A55106" w14:paraId="3FD42C25" w14:textId="77777777" w:rsidTr="007B1CFB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AC9EE9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F213240" w14:textId="77777777" w:rsidTr="007B1CFB">
        <w:tc>
          <w:tcPr>
            <w:tcW w:w="5000" w:type="pct"/>
            <w:gridSpan w:val="2"/>
            <w:shd w:val="clear" w:color="auto" w:fill="auto"/>
          </w:tcPr>
          <w:p w14:paraId="49AE4DE0" w14:textId="7AE550B5" w:rsidR="009D143C" w:rsidRPr="009D143C" w:rsidRDefault="009D143C" w:rsidP="009D143C">
            <w:pPr>
              <w:rPr>
                <w:lang w:eastAsia="en-US"/>
              </w:rPr>
            </w:pPr>
            <w:r w:rsidRPr="009D143C">
              <w:t>An individual demonstrating competency must satisfy all of the elements and performance criteria in this unit.</w:t>
            </w:r>
          </w:p>
          <w:p w14:paraId="3EEE5A53" w14:textId="77777777" w:rsidR="009D143C" w:rsidRPr="009D143C" w:rsidRDefault="009D143C" w:rsidP="009D143C"/>
          <w:p w14:paraId="3FB03720" w14:textId="0A2472B9" w:rsidR="00DC40A1" w:rsidRDefault="009D143C" w:rsidP="00F006D7">
            <w:pPr>
              <w:pStyle w:val="SIText"/>
            </w:pPr>
            <w:r w:rsidRPr="009D143C">
              <w:t>There must be evidence that the individual has</w:t>
            </w:r>
            <w:r w:rsidR="00DC40A1">
              <w:t xml:space="preserve"> conducted an aerial rescue </w:t>
            </w:r>
            <w:r w:rsidR="00DC40A1" w:rsidRPr="00C13362">
              <w:rPr>
                <w:rStyle w:val="SITemporaryText"/>
                <w:color w:val="auto"/>
                <w:sz w:val="20"/>
              </w:rPr>
              <w:t>for each of the</w:t>
            </w:r>
            <w:r w:rsidR="00DC40A1">
              <w:t xml:space="preserve"> following scenarios</w:t>
            </w:r>
            <w:r w:rsidR="000C4956">
              <w:t xml:space="preserve"> in a </w:t>
            </w:r>
            <w:r w:rsidR="00F006D7">
              <w:t>tree that is a minimum of 5 met</w:t>
            </w:r>
            <w:r w:rsidR="000C4956">
              <w:t>r</w:t>
            </w:r>
            <w:r w:rsidR="00F006D7">
              <w:t>e</w:t>
            </w:r>
            <w:r w:rsidR="000C4956">
              <w:t>s in height</w:t>
            </w:r>
            <w:r w:rsidR="00DC40A1">
              <w:t>:</w:t>
            </w:r>
          </w:p>
          <w:p w14:paraId="08BA2E7D" w14:textId="6AAAB56C" w:rsidR="00304C95" w:rsidRDefault="00304C95" w:rsidP="00AD701B">
            <w:pPr>
              <w:pStyle w:val="SIBulletList1"/>
            </w:pPr>
            <w:r>
              <w:t xml:space="preserve">a </w:t>
            </w:r>
            <w:r w:rsidRPr="00304C95">
              <w:t>pole top rescue, where the casualty</w:t>
            </w:r>
            <w:r w:rsidR="00AD701B">
              <w:t xml:space="preserve"> </w:t>
            </w:r>
            <w:r w:rsidR="00AD701B" w:rsidRPr="00AD701B">
              <w:t>must be safely lowered to the ground without the assistance of other crew members</w:t>
            </w:r>
            <w:r w:rsidR="00AD701B">
              <w:t xml:space="preserve"> and:</w:t>
            </w:r>
          </w:p>
          <w:p w14:paraId="37269D89" w14:textId="6DBD73C4" w:rsidR="00304C95" w:rsidRDefault="00F006D7" w:rsidP="00C13362">
            <w:pPr>
              <w:pStyle w:val="SIBulletList2"/>
            </w:pPr>
            <w:r>
              <w:t xml:space="preserve">is </w:t>
            </w:r>
            <w:r w:rsidR="00304C95" w:rsidRPr="00304C95">
              <w:t>attached within 0.5 metres of the top of the pole</w:t>
            </w:r>
          </w:p>
          <w:p w14:paraId="5C1677F2" w14:textId="39B41E00" w:rsidR="00304C95" w:rsidRDefault="00F006D7" w:rsidP="00C13362">
            <w:pPr>
              <w:pStyle w:val="SIBulletList2"/>
            </w:pPr>
            <w:r>
              <w:t xml:space="preserve">is </w:t>
            </w:r>
            <w:r w:rsidR="00304C95" w:rsidRPr="00304C95">
              <w:t>at least 5 metres from the ground</w:t>
            </w:r>
          </w:p>
          <w:p w14:paraId="21CCD73F" w14:textId="640E1680" w:rsidR="00304C95" w:rsidRDefault="00304C95" w:rsidP="00304C95">
            <w:pPr>
              <w:pStyle w:val="SIBulletList1"/>
            </w:pPr>
            <w:r>
              <w:t xml:space="preserve">a </w:t>
            </w:r>
            <w:r w:rsidRPr="00304C95">
              <w:t>pick-off rescue</w:t>
            </w:r>
            <w:r w:rsidR="00C13362">
              <w:t xml:space="preserve"> </w:t>
            </w:r>
            <w:r w:rsidR="00C13362" w:rsidRPr="00304C95">
              <w:t>without the assistance of other crew members</w:t>
            </w:r>
            <w:r w:rsidRPr="00304C95">
              <w:t xml:space="preserve"> in which the casualty must</w:t>
            </w:r>
            <w:r>
              <w:t>:</w:t>
            </w:r>
          </w:p>
          <w:p w14:paraId="629AFDFB" w14:textId="77777777" w:rsidR="00304C95" w:rsidRDefault="00304C95" w:rsidP="00C13362">
            <w:pPr>
              <w:pStyle w:val="SIBulletList2"/>
            </w:pPr>
            <w:r w:rsidRPr="00304C95">
              <w:t>be lifted out of their compromised or non-functioning climbing system</w:t>
            </w:r>
          </w:p>
          <w:p w14:paraId="4809D518" w14:textId="7B816615" w:rsidR="00304C95" w:rsidRDefault="00F006D7" w:rsidP="00C13362">
            <w:pPr>
              <w:pStyle w:val="SIBulletList2"/>
            </w:pPr>
            <w:r>
              <w:t xml:space="preserve">be </w:t>
            </w:r>
            <w:r w:rsidR="00304C95" w:rsidRPr="00304C95">
              <w:t>transferred to be lowered down on the rescuer's system or on another climbing system</w:t>
            </w:r>
          </w:p>
          <w:p w14:paraId="73CC1AF6" w14:textId="77777777" w:rsidR="00304C95" w:rsidRDefault="00304C95" w:rsidP="00C13362">
            <w:pPr>
              <w:pStyle w:val="SIBulletList2"/>
            </w:pPr>
            <w:r w:rsidRPr="00304C95">
              <w:t>be at least 8 metres from the ground</w:t>
            </w:r>
          </w:p>
          <w:p w14:paraId="4C290438" w14:textId="6923D2C1" w:rsidR="00304C95" w:rsidRPr="00304C95" w:rsidRDefault="00304C95" w:rsidP="00AD701B">
            <w:pPr>
              <w:pStyle w:val="SIBulletList2"/>
            </w:pPr>
            <w:r w:rsidRPr="00304C95">
              <w:t xml:space="preserve">be lifted at least 1 metre prior to beginning descent </w:t>
            </w:r>
          </w:p>
          <w:p w14:paraId="722119BD" w14:textId="31FEEFFD" w:rsidR="00304C95" w:rsidRDefault="00304C95">
            <w:pPr>
              <w:pStyle w:val="SIBulletList1"/>
            </w:pPr>
            <w:r>
              <w:t xml:space="preserve">a </w:t>
            </w:r>
            <w:r w:rsidRPr="00304C95">
              <w:t>rescue where</w:t>
            </w:r>
            <w:r>
              <w:t>:</w:t>
            </w:r>
          </w:p>
          <w:p w14:paraId="658C31FE" w14:textId="1CB866AB" w:rsidR="00304C95" w:rsidRDefault="00462E3D" w:rsidP="00C13362">
            <w:pPr>
              <w:pStyle w:val="SIBulletList2"/>
            </w:pPr>
            <w:r w:rsidRPr="00462E3D">
              <w:t xml:space="preserve">the casualty is </w:t>
            </w:r>
            <w:r w:rsidR="00304C95" w:rsidRPr="00304C95">
              <w:t>away from the main trunk of the tree, toward the end of a branch or in a different stem from the primary anchor point</w:t>
            </w:r>
          </w:p>
          <w:p w14:paraId="3EF00B89" w14:textId="16B4B2BA" w:rsidR="00304C95" w:rsidRDefault="00462E3D" w:rsidP="00C13362">
            <w:pPr>
              <w:pStyle w:val="SIBulletList2"/>
            </w:pPr>
            <w:r>
              <w:t xml:space="preserve">the </w:t>
            </w:r>
            <w:r w:rsidR="00304C95" w:rsidRPr="00304C95">
              <w:t>rope angle between the casualty and the primary anchor point must be at least 30°</w:t>
            </w:r>
          </w:p>
          <w:p w14:paraId="627CB2A7" w14:textId="1E591CC4" w:rsidR="00304C95" w:rsidRDefault="00304C95" w:rsidP="00C13362">
            <w:pPr>
              <w:pStyle w:val="SIBulletList2"/>
            </w:pPr>
            <w:r w:rsidRPr="00304C95">
              <w:t>the rescuer must either control the movement of the casualty back under th</w:t>
            </w:r>
            <w:r w:rsidR="00F31875">
              <w:t xml:space="preserve">e primary </w:t>
            </w:r>
            <w:r w:rsidRPr="00304C95">
              <w:t>anchor point, or redirect the casualty's line to bring the casualty directly to the ground</w:t>
            </w:r>
          </w:p>
          <w:p w14:paraId="1F4CA96B" w14:textId="77777777" w:rsidR="006D5408" w:rsidRDefault="006D5408" w:rsidP="00313180"/>
          <w:p w14:paraId="7A9C4696" w14:textId="77777777" w:rsidR="00313180" w:rsidRPr="00313180" w:rsidRDefault="00313180" w:rsidP="00313180">
            <w:r w:rsidRPr="00313180">
              <w:t xml:space="preserve">There must also be evidence that the individual has: </w:t>
            </w:r>
          </w:p>
          <w:p w14:paraId="6510F7AB" w14:textId="54858C92" w:rsidR="00B447C8" w:rsidRDefault="00B447C8" w:rsidP="00FC1A59">
            <w:pPr>
              <w:pStyle w:val="SIBulletList1"/>
            </w:pPr>
            <w:r>
              <w:t xml:space="preserve">checked the communication system is </w:t>
            </w:r>
            <w:r w:rsidR="00C13362">
              <w:t xml:space="preserve">working </w:t>
            </w:r>
            <w:r>
              <w:t xml:space="preserve">and </w:t>
            </w:r>
            <w:r w:rsidR="00804E39">
              <w:t xml:space="preserve">the availability of </w:t>
            </w:r>
            <w:r>
              <w:t xml:space="preserve">emergency services </w:t>
            </w:r>
            <w:r w:rsidR="00804E39">
              <w:t>contact details</w:t>
            </w:r>
          </w:p>
          <w:p w14:paraId="5B5D25B2" w14:textId="40399A52" w:rsidR="00B447C8" w:rsidRDefault="00B447C8" w:rsidP="007B1CFB">
            <w:pPr>
              <w:pStyle w:val="SIBulletList1"/>
            </w:pPr>
            <w:r>
              <w:t>selected, checked and positioned the emergency rescue and first aid equipment for easy access</w:t>
            </w:r>
            <w:r w:rsidR="00F528B9">
              <w:t xml:space="preserve"> and </w:t>
            </w:r>
            <w:r w:rsidR="00267531">
              <w:t>clarified personal</w:t>
            </w:r>
            <w:r w:rsidR="00F528B9">
              <w:t xml:space="preserve"> and work team</w:t>
            </w:r>
            <w:r w:rsidR="00267531">
              <w:t xml:space="preserve"> role in the rescue</w:t>
            </w:r>
          </w:p>
          <w:p w14:paraId="3A86A396" w14:textId="08AD3B42" w:rsidR="00267531" w:rsidRDefault="00267531">
            <w:pPr>
              <w:pStyle w:val="SIBulletList1"/>
            </w:pPr>
            <w:r>
              <w:t>confirmed resources for res</w:t>
            </w:r>
            <w:r w:rsidRPr="00267531">
              <w:t xml:space="preserve">cue </w:t>
            </w:r>
            <w:r>
              <w:t>including</w:t>
            </w:r>
            <w:r w:rsidR="0025490F">
              <w:t>,</w:t>
            </w:r>
            <w:r>
              <w:t xml:space="preserve"> first aid equipment, personnel, equipment and procedures with work team</w:t>
            </w:r>
          </w:p>
          <w:p w14:paraId="1707160E" w14:textId="78C70241" w:rsidR="00267531" w:rsidRDefault="00267531">
            <w:pPr>
              <w:pStyle w:val="SIBulletList1"/>
            </w:pPr>
            <w:r>
              <w:t>selected, checked and used personal protecti</w:t>
            </w:r>
            <w:r w:rsidR="0025490F">
              <w:t>ve</w:t>
            </w:r>
            <w:r>
              <w:t xml:space="preserve"> equipment</w:t>
            </w:r>
          </w:p>
          <w:p w14:paraId="23082DFF" w14:textId="3F824CC9" w:rsidR="00E94650" w:rsidRPr="00E94650" w:rsidRDefault="00E94650" w:rsidP="00E94650">
            <w:pPr>
              <w:pStyle w:val="SIBulletList1"/>
            </w:pPr>
            <w:r w:rsidRPr="00E94650">
              <w:t>communicat</w:t>
            </w:r>
            <w:r w:rsidR="00267531">
              <w:t xml:space="preserve">ed </w:t>
            </w:r>
            <w:r w:rsidRPr="00E94650">
              <w:t xml:space="preserve">with work team during operations using </w:t>
            </w:r>
            <w:r w:rsidR="00267531">
              <w:t>agreed communications methods</w:t>
            </w:r>
          </w:p>
          <w:p w14:paraId="4643844D" w14:textId="27AC1AE7" w:rsidR="00267531" w:rsidRDefault="00382222" w:rsidP="00E94650">
            <w:pPr>
              <w:pStyle w:val="SIBulletList1"/>
            </w:pPr>
            <w:r>
              <w:t>implemented emergency response protocols, stopped all work on the site and activated emergency rescue plan</w:t>
            </w:r>
          </w:p>
          <w:p w14:paraId="36D8CD80" w14:textId="77777777" w:rsidR="00382222" w:rsidRDefault="00382222" w:rsidP="00E94650">
            <w:pPr>
              <w:pStyle w:val="SIBulletList1"/>
            </w:pPr>
            <w:r>
              <w:t>attempted to communicate with casualty and maintained communication throughout the rescue</w:t>
            </w:r>
          </w:p>
          <w:p w14:paraId="08CC81A3" w14:textId="20E45FF8" w:rsidR="00FC1A59" w:rsidRDefault="00382222" w:rsidP="007B1CFB">
            <w:pPr>
              <w:pStyle w:val="SIBulletList1"/>
            </w:pPr>
            <w:r>
              <w:t xml:space="preserve">assessed the tree </w:t>
            </w:r>
            <w:r w:rsidR="002F79C3">
              <w:t xml:space="preserve">and situation </w:t>
            </w:r>
            <w:r>
              <w:t xml:space="preserve">for hazards and risks and </w:t>
            </w:r>
            <w:r w:rsidR="002F79C3">
              <w:t>determined</w:t>
            </w:r>
            <w:r>
              <w:t xml:space="preserve"> rescue plan is within work team capability</w:t>
            </w:r>
          </w:p>
          <w:p w14:paraId="7F69C8AC" w14:textId="0A75925F" w:rsidR="00FC1A59" w:rsidRDefault="00FC1A59" w:rsidP="007B1CFB">
            <w:pPr>
              <w:pStyle w:val="SIBulletList1"/>
            </w:pPr>
            <w:r>
              <w:t xml:space="preserve">contacted and sought assistance from emergency services where safe rescue </w:t>
            </w:r>
            <w:r w:rsidR="00F528B9">
              <w:t>could not</w:t>
            </w:r>
            <w:r>
              <w:t xml:space="preserve"> be performed</w:t>
            </w:r>
          </w:p>
          <w:p w14:paraId="1317DE52" w14:textId="76D3064C" w:rsidR="00FC1A59" w:rsidRDefault="00FC1A59" w:rsidP="00E94650">
            <w:pPr>
              <w:pStyle w:val="SIBulletList1"/>
            </w:pPr>
            <w:r>
              <w:t xml:space="preserve">accessed tree </w:t>
            </w:r>
            <w:r w:rsidR="002F79C3">
              <w:t>using</w:t>
            </w:r>
            <w:r>
              <w:t xml:space="preserve"> low risk access methods </w:t>
            </w:r>
            <w:r w:rsidR="00DB3D63">
              <w:t>and</w:t>
            </w:r>
            <w:r>
              <w:t xml:space="preserve"> monitor</w:t>
            </w:r>
            <w:r w:rsidR="00DB3D63">
              <w:t>ed</w:t>
            </w:r>
            <w:r>
              <w:t xml:space="preserve"> above ground hazards</w:t>
            </w:r>
            <w:r w:rsidR="00F528B9">
              <w:t xml:space="preserve"> during accent</w:t>
            </w:r>
          </w:p>
          <w:p w14:paraId="3B452BC8" w14:textId="0F01183A" w:rsidR="00FC1A59" w:rsidRDefault="00E94650" w:rsidP="00E94650">
            <w:pPr>
              <w:pStyle w:val="SIBulletList1"/>
            </w:pPr>
            <w:r w:rsidRPr="00E94650">
              <w:t>us</w:t>
            </w:r>
            <w:r w:rsidR="00FC1A59">
              <w:t>ed</w:t>
            </w:r>
            <w:r w:rsidRPr="00E94650">
              <w:t xml:space="preserve"> </w:t>
            </w:r>
            <w:r w:rsidR="002F79C3">
              <w:t xml:space="preserve">tree climbing </w:t>
            </w:r>
            <w:r w:rsidRPr="00E94650">
              <w:t>equipment to carry out rescue</w:t>
            </w:r>
            <w:r w:rsidR="009405C6">
              <w:t>, including</w:t>
            </w:r>
            <w:r w:rsidR="0047533A">
              <w:t>:</w:t>
            </w:r>
          </w:p>
          <w:p w14:paraId="02C63A94" w14:textId="73EC6E3C" w:rsidR="00E94650" w:rsidRDefault="00DB3D63" w:rsidP="002A2E9B">
            <w:pPr>
              <w:pStyle w:val="SIBulletList2"/>
            </w:pPr>
            <w:r>
              <w:t>selected and installed anchor points</w:t>
            </w:r>
          </w:p>
          <w:p w14:paraId="07B87F7F" w14:textId="6DB20B20" w:rsidR="00DB3D63" w:rsidRDefault="00F528B9" w:rsidP="002A2E9B">
            <w:pPr>
              <w:pStyle w:val="SIBulletList2"/>
            </w:pPr>
            <w:r>
              <w:t>i</w:t>
            </w:r>
            <w:r w:rsidR="00DB3D63">
              <w:t xml:space="preserve">nstalled </w:t>
            </w:r>
            <w:r>
              <w:t>redirects to achieve safe rope angle</w:t>
            </w:r>
            <w:r w:rsidR="002F79C3">
              <w:t xml:space="preserve"> according to rescue requirements</w:t>
            </w:r>
          </w:p>
          <w:p w14:paraId="6E3BFE9D" w14:textId="49257CD3" w:rsidR="00E94650" w:rsidRPr="00E94650" w:rsidRDefault="00E94650" w:rsidP="002A2E9B">
            <w:pPr>
              <w:pStyle w:val="SIBulletList2"/>
            </w:pPr>
            <w:r w:rsidRPr="00E94650">
              <w:t>secur</w:t>
            </w:r>
            <w:r w:rsidR="00F528B9">
              <w:t>ed</w:t>
            </w:r>
            <w:r w:rsidRPr="00E94650">
              <w:t xml:space="preserve"> rescuer</w:t>
            </w:r>
          </w:p>
          <w:p w14:paraId="0EA3B4BB" w14:textId="3E327D26" w:rsidR="00E94650" w:rsidRPr="00E94650" w:rsidRDefault="00E94650" w:rsidP="002A2E9B">
            <w:pPr>
              <w:pStyle w:val="SIBulletList2"/>
            </w:pPr>
            <w:r w:rsidRPr="00E94650">
              <w:t>secur</w:t>
            </w:r>
            <w:r w:rsidR="00F528B9">
              <w:t>ed</w:t>
            </w:r>
            <w:r w:rsidRPr="00E94650">
              <w:t xml:space="preserve"> casualty </w:t>
            </w:r>
          </w:p>
          <w:p w14:paraId="35B323D1" w14:textId="31F7F41F" w:rsidR="002F79C3" w:rsidRDefault="00F528B9" w:rsidP="002A2E9B">
            <w:pPr>
              <w:pStyle w:val="SIBulletList2"/>
            </w:pPr>
            <w:r>
              <w:t xml:space="preserve">administered first aid above ground </w:t>
            </w:r>
            <w:r w:rsidR="002F79C3">
              <w:t>according to casualty condition</w:t>
            </w:r>
          </w:p>
          <w:p w14:paraId="111934E7" w14:textId="2046F685" w:rsidR="00186A42" w:rsidRDefault="00186A42" w:rsidP="00186A42">
            <w:pPr>
              <w:pStyle w:val="SIBulletList1"/>
            </w:pPr>
            <w:r>
              <w:t>demonstrated the procedure for securing and assessing a severe casualty situation</w:t>
            </w:r>
            <w:r w:rsidR="009405C6">
              <w:t>, including</w:t>
            </w:r>
            <w:r w:rsidR="0047533A">
              <w:t>:</w:t>
            </w:r>
          </w:p>
          <w:p w14:paraId="0697ED05" w14:textId="6F398F9B" w:rsidR="00186A42" w:rsidRDefault="00F528B9" w:rsidP="002A2E9B">
            <w:pPr>
              <w:pStyle w:val="SIBulletList2"/>
            </w:pPr>
            <w:r>
              <w:t xml:space="preserve">assessed </w:t>
            </w:r>
            <w:r w:rsidR="00E94650" w:rsidRPr="00E94650">
              <w:t xml:space="preserve">casualty </w:t>
            </w:r>
            <w:r>
              <w:t>for</w:t>
            </w:r>
            <w:r w:rsidR="00E94650" w:rsidRPr="00E94650">
              <w:t xml:space="preserve"> neck or spinal injuries</w:t>
            </w:r>
          </w:p>
          <w:p w14:paraId="2C5EE6A2" w14:textId="653EDC0D" w:rsidR="00186A42" w:rsidRPr="00186A42" w:rsidRDefault="00186A42" w:rsidP="00186A42">
            <w:pPr>
              <w:pStyle w:val="SIBulletList2"/>
            </w:pPr>
            <w:r>
              <w:t xml:space="preserve">communicated and </w:t>
            </w:r>
            <w:r w:rsidRPr="00186A42">
              <w:t>obtain</w:t>
            </w:r>
            <w:r>
              <w:t>ed</w:t>
            </w:r>
            <w:r w:rsidRPr="00186A42">
              <w:t xml:space="preserve"> </w:t>
            </w:r>
            <w:r>
              <w:t>emergency services assistance</w:t>
            </w:r>
          </w:p>
          <w:p w14:paraId="494D5589" w14:textId="5B1FD28B" w:rsidR="00E94650" w:rsidRDefault="00F528B9" w:rsidP="002A2E9B">
            <w:pPr>
              <w:pStyle w:val="SIBulletList2"/>
            </w:pPr>
            <w:r>
              <w:t>secured casualty awaiting emergency services support</w:t>
            </w:r>
          </w:p>
          <w:p w14:paraId="0F0F46C8" w14:textId="177C8FAA" w:rsidR="00186A42" w:rsidRPr="00E94650" w:rsidRDefault="00186A42">
            <w:pPr>
              <w:pStyle w:val="SIBulletList1"/>
            </w:pPr>
            <w:r>
              <w:t>demonstrated the procedure for rescue of casualty</w:t>
            </w:r>
            <w:r w:rsidR="009405C6">
              <w:t>, including</w:t>
            </w:r>
            <w:r w:rsidR="0047533A">
              <w:t>:</w:t>
            </w:r>
          </w:p>
          <w:p w14:paraId="7948E1AE" w14:textId="300FD751" w:rsidR="00E94650" w:rsidRPr="00E94650" w:rsidRDefault="00E94650" w:rsidP="002A2E9B">
            <w:pPr>
              <w:pStyle w:val="SIBulletList2"/>
            </w:pPr>
            <w:r w:rsidRPr="00E94650">
              <w:t>inform</w:t>
            </w:r>
            <w:r w:rsidR="00186A42">
              <w:t>ed</w:t>
            </w:r>
            <w:r w:rsidRPr="00E94650">
              <w:t xml:space="preserve"> casualty of lowering procedure</w:t>
            </w:r>
          </w:p>
          <w:p w14:paraId="7C06C565" w14:textId="002E7704" w:rsidR="00E94650" w:rsidRPr="00E94650" w:rsidRDefault="00E94650" w:rsidP="002A2E9B">
            <w:pPr>
              <w:pStyle w:val="SIBulletList2"/>
            </w:pPr>
            <w:r w:rsidRPr="00E94650">
              <w:t>prepar</w:t>
            </w:r>
            <w:r w:rsidR="00186A42">
              <w:t>ed</w:t>
            </w:r>
            <w:r w:rsidRPr="00E94650">
              <w:t xml:space="preserve"> casualty for descent in accordance with first aid, rescue plan and risk assessment</w:t>
            </w:r>
          </w:p>
          <w:p w14:paraId="2ACFB731" w14:textId="11988F6D" w:rsidR="00E94650" w:rsidRPr="00E94650" w:rsidRDefault="00E94650" w:rsidP="002A2E9B">
            <w:pPr>
              <w:pStyle w:val="SIBulletList2"/>
            </w:pPr>
            <w:r w:rsidRPr="00E94650">
              <w:t>descend</w:t>
            </w:r>
            <w:r w:rsidR="00186A42">
              <w:t>ed</w:t>
            </w:r>
            <w:r w:rsidRPr="00E94650">
              <w:t xml:space="preserve"> tree safely in a controlled manner</w:t>
            </w:r>
          </w:p>
          <w:p w14:paraId="7DB3A43F" w14:textId="24C2FA34" w:rsidR="00E94650" w:rsidRPr="00E94650" w:rsidRDefault="00E94650" w:rsidP="002A2E9B">
            <w:pPr>
              <w:pStyle w:val="SIBulletList2"/>
            </w:pPr>
            <w:r w:rsidRPr="00E94650">
              <w:t>lower</w:t>
            </w:r>
            <w:r w:rsidR="00186A42">
              <w:t>ed</w:t>
            </w:r>
            <w:r w:rsidRPr="00E94650">
              <w:t xml:space="preserve"> casualty safely to ground with support of ground crew</w:t>
            </w:r>
          </w:p>
          <w:p w14:paraId="6FB0EFBB" w14:textId="557A56BF" w:rsidR="00E94650" w:rsidRPr="00E94650" w:rsidRDefault="00E94650" w:rsidP="002A2E9B">
            <w:pPr>
              <w:pStyle w:val="SIBulletList2"/>
            </w:pPr>
            <w:r w:rsidRPr="00E94650">
              <w:t>appl</w:t>
            </w:r>
            <w:r w:rsidR="00186A42">
              <w:t>ied</w:t>
            </w:r>
            <w:r w:rsidRPr="00E94650">
              <w:t xml:space="preserve"> first aid on ground</w:t>
            </w:r>
          </w:p>
          <w:p w14:paraId="335E63E9" w14:textId="4C95533B" w:rsidR="00E94650" w:rsidRPr="00E94650" w:rsidRDefault="00E94650" w:rsidP="00E94650">
            <w:pPr>
              <w:pStyle w:val="SIBulletList1"/>
            </w:pPr>
            <w:r w:rsidRPr="00E94650">
              <w:t>isolat</w:t>
            </w:r>
            <w:r w:rsidR="00186A42">
              <w:t xml:space="preserve">ed and secured </w:t>
            </w:r>
            <w:r w:rsidRPr="00E94650">
              <w:t>equipment for potential investigation</w:t>
            </w:r>
            <w:r w:rsidR="00186A42">
              <w:t xml:space="preserve"> </w:t>
            </w:r>
            <w:r w:rsidR="00313180">
              <w:t xml:space="preserve">and </w:t>
            </w:r>
            <w:r w:rsidR="00186A42">
              <w:t>before further use</w:t>
            </w:r>
          </w:p>
          <w:p w14:paraId="472BB6FD" w14:textId="17A6D97A" w:rsidR="00E94650" w:rsidRPr="00E94650" w:rsidRDefault="00E94650" w:rsidP="00E94650">
            <w:pPr>
              <w:pStyle w:val="SIBulletList1"/>
            </w:pPr>
            <w:r w:rsidRPr="00E94650">
              <w:t>remov</w:t>
            </w:r>
            <w:r w:rsidR="00186A42">
              <w:t>ed</w:t>
            </w:r>
            <w:r w:rsidRPr="00E94650">
              <w:t xml:space="preserve"> equipment </w:t>
            </w:r>
            <w:r w:rsidR="00186A42">
              <w:t xml:space="preserve">used in rescue </w:t>
            </w:r>
            <w:r w:rsidRPr="00E94650">
              <w:t>in a controlled manner</w:t>
            </w:r>
          </w:p>
          <w:p w14:paraId="7317DD7A" w14:textId="4BF271A2" w:rsidR="00E94650" w:rsidRPr="00E94650" w:rsidRDefault="00E94650" w:rsidP="00E94650">
            <w:pPr>
              <w:pStyle w:val="SIBulletList1"/>
            </w:pPr>
            <w:r w:rsidRPr="00E94650">
              <w:t>clean</w:t>
            </w:r>
            <w:r w:rsidR="00186A42">
              <w:t>ed</w:t>
            </w:r>
            <w:r w:rsidRPr="00E94650">
              <w:t xml:space="preserve"> and stor</w:t>
            </w:r>
            <w:r w:rsidR="00186A42">
              <w:t xml:space="preserve">ed all </w:t>
            </w:r>
            <w:r w:rsidRPr="00E94650">
              <w:t>equipment</w:t>
            </w:r>
          </w:p>
          <w:p w14:paraId="3D4BEA13" w14:textId="684B4F8C" w:rsidR="00186A42" w:rsidRDefault="00186A42" w:rsidP="007B1CFB">
            <w:pPr>
              <w:pStyle w:val="SIBulletList1"/>
            </w:pPr>
            <w:r>
              <w:t xml:space="preserve">updated and </w:t>
            </w:r>
            <w:r w:rsidR="00E94650" w:rsidRPr="00E94650">
              <w:t>maintain</w:t>
            </w:r>
            <w:r w:rsidR="002F79C3">
              <w:t>ed</w:t>
            </w:r>
            <w:r w:rsidR="00E94650" w:rsidRPr="00E94650">
              <w:t xml:space="preserve"> records of aerial rescue</w:t>
            </w:r>
            <w:r>
              <w:t xml:space="preserve"> according to workplace and regulatory requirements</w:t>
            </w:r>
            <w:r w:rsidR="00313180">
              <w:t>.</w:t>
            </w:r>
          </w:p>
          <w:p w14:paraId="5F7EE982" w14:textId="77777777" w:rsidR="000C16D1" w:rsidRDefault="000C16D1" w:rsidP="002A2E9B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031E2172" w14:textId="1170BB0A" w:rsidR="002F79C3" w:rsidRPr="0005609A" w:rsidRDefault="002F79C3" w:rsidP="0005609A">
            <w:pPr>
              <w:pStyle w:val="SIText"/>
            </w:pPr>
            <w:r w:rsidRPr="0005609A">
              <w:t>A</w:t>
            </w:r>
            <w:r w:rsidRPr="002A2E9B">
              <w:t>erial rescue</w:t>
            </w:r>
            <w:r w:rsidRPr="0005609A">
              <w:t xml:space="preserve"> is required to be performed according to current industry standards, including the Minimum Industry Standard </w:t>
            </w:r>
            <w:r w:rsidRPr="00121A76">
              <w:rPr>
                <w:rStyle w:val="SITemporaryText"/>
                <w:color w:val="auto"/>
                <w:sz w:val="20"/>
              </w:rPr>
              <w:t>304 Aerial Rescue</w:t>
            </w:r>
            <w:r w:rsidRPr="0005609A">
              <w:t xml:space="preserve"> and other relevant Minimum Industry Standards.</w:t>
            </w:r>
          </w:p>
          <w:p w14:paraId="1347A8BE" w14:textId="23ED1DFE" w:rsidR="00D66B9A" w:rsidRPr="000754EC" w:rsidRDefault="00D66B9A" w:rsidP="002A2E9B">
            <w:pPr>
              <w:pStyle w:val="SIText"/>
            </w:pPr>
          </w:p>
        </w:tc>
      </w:tr>
    </w:tbl>
    <w:p w14:paraId="7791A80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565DC17" w14:textId="77777777" w:rsidTr="007B1CFB">
        <w:trPr>
          <w:tblHeader/>
        </w:trPr>
        <w:tc>
          <w:tcPr>
            <w:tcW w:w="5000" w:type="pct"/>
            <w:shd w:val="clear" w:color="auto" w:fill="auto"/>
          </w:tcPr>
          <w:p w14:paraId="29E8DCA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7434CA6" w14:textId="77777777" w:rsidTr="007B1CFB">
        <w:tc>
          <w:tcPr>
            <w:tcW w:w="5000" w:type="pct"/>
            <w:shd w:val="clear" w:color="auto" w:fill="auto"/>
          </w:tcPr>
          <w:p w14:paraId="0FB94E00" w14:textId="5D0EA87E" w:rsidR="00615396" w:rsidRDefault="00615396" w:rsidP="00615396">
            <w:r w:rsidRPr="00615396">
              <w:t>An individual must be able to demonstrate the knowledge required to perform the tasks outlined in the elements and performance criteria of this unit. This includes knowledge of:</w:t>
            </w:r>
          </w:p>
          <w:p w14:paraId="36E69706" w14:textId="3CD2EF02" w:rsidR="002F79C3" w:rsidRPr="002A2E9B" w:rsidRDefault="000C16D1" w:rsidP="0005609A">
            <w:pPr>
              <w:pStyle w:val="SIBulletList1"/>
            </w:pPr>
            <w:r w:rsidRPr="0005609A">
              <w:t>current industry standards,</w:t>
            </w:r>
            <w:r w:rsidR="009405C6">
              <w:t>, including:</w:t>
            </w:r>
            <w:r w:rsidRPr="002A2E9B">
              <w:t xml:space="preserve"> Minimum Industry Standard 304 Aerial Rescue </w:t>
            </w:r>
            <w:r w:rsidR="002F79C3" w:rsidRPr="002A2E9B">
              <w:t>and other relevant Minimum Industry Standards</w:t>
            </w:r>
          </w:p>
          <w:p w14:paraId="74AB01F7" w14:textId="2FC35FAB" w:rsidR="002F71B6" w:rsidRDefault="00E94650" w:rsidP="00E94650">
            <w:pPr>
              <w:pStyle w:val="SIBulletList1"/>
            </w:pPr>
            <w:r w:rsidRPr="00E94650">
              <w:t xml:space="preserve">emergency procedures </w:t>
            </w:r>
            <w:r w:rsidR="00706469">
              <w:t>for</w:t>
            </w:r>
            <w:r w:rsidRPr="00E94650">
              <w:t xml:space="preserve"> </w:t>
            </w:r>
            <w:r w:rsidR="00A13379">
              <w:t>aerial</w:t>
            </w:r>
            <w:r w:rsidR="00A13379" w:rsidRPr="00E94650">
              <w:t xml:space="preserve"> </w:t>
            </w:r>
            <w:r w:rsidRPr="00E94650">
              <w:t>rescues</w:t>
            </w:r>
            <w:r w:rsidR="009405C6">
              <w:t>, including</w:t>
            </w:r>
            <w:r w:rsidR="0047533A">
              <w:t>:</w:t>
            </w:r>
          </w:p>
          <w:p w14:paraId="1B1A3273" w14:textId="570E307B" w:rsidR="00625265" w:rsidRDefault="00625265" w:rsidP="002A2E9B">
            <w:pPr>
              <w:pStyle w:val="SIBulletList2"/>
            </w:pPr>
            <w:r>
              <w:t>planning for the event of an emergency</w:t>
            </w:r>
          </w:p>
          <w:p w14:paraId="52F22234" w14:textId="505C6450" w:rsidR="00E94650" w:rsidRPr="00E94650" w:rsidRDefault="002F71B6" w:rsidP="002A2E9B">
            <w:pPr>
              <w:pStyle w:val="SIBulletList2"/>
            </w:pPr>
            <w:r>
              <w:t>dealing with emergencies</w:t>
            </w:r>
          </w:p>
          <w:p w14:paraId="29370829" w14:textId="01D4DE77" w:rsidR="00A13379" w:rsidRPr="00A13379" w:rsidRDefault="00A13379" w:rsidP="00A13379">
            <w:pPr>
              <w:pStyle w:val="SIBulletList2"/>
            </w:pPr>
            <w:r w:rsidRPr="00A13379">
              <w:t>emergency protocol</w:t>
            </w:r>
            <w:r w:rsidR="00B33128">
              <w:t xml:space="preserve">, including, </w:t>
            </w:r>
            <w:r w:rsidR="00FA1996">
              <w:t xml:space="preserve">stop work, activate rescue plan, inspect site for tree hazards, delegate crew roles, access tree, install anchor points, reach casualty, lower casualty, </w:t>
            </w:r>
            <w:r w:rsidR="00B33128">
              <w:t xml:space="preserve">and </w:t>
            </w:r>
            <w:r w:rsidR="00FA1996">
              <w:t>transfer to emergency services.</w:t>
            </w:r>
          </w:p>
          <w:p w14:paraId="161C1476" w14:textId="7DF1C7EF" w:rsidR="00706469" w:rsidRDefault="00706469" w:rsidP="00A13379">
            <w:pPr>
              <w:pStyle w:val="SIBulletList2"/>
            </w:pPr>
            <w:r>
              <w:t>accessing trees in emergency situations</w:t>
            </w:r>
          </w:p>
          <w:p w14:paraId="05D09FDF" w14:textId="7F2D63B8" w:rsidR="000D1C50" w:rsidRPr="00A13379" w:rsidRDefault="000D1C50" w:rsidP="00A13379">
            <w:pPr>
              <w:pStyle w:val="SIBulletList2"/>
            </w:pPr>
            <w:r>
              <w:t>accessing and utilising emergency services</w:t>
            </w:r>
          </w:p>
          <w:p w14:paraId="0D89FDE2" w14:textId="2EDE2B37" w:rsidR="00A13379" w:rsidRDefault="00A13379" w:rsidP="007B1CFB">
            <w:pPr>
              <w:pStyle w:val="SIBulletList1"/>
            </w:pPr>
            <w:r>
              <w:t xml:space="preserve">assessing </w:t>
            </w:r>
            <w:r w:rsidR="00706469">
              <w:t>site-specific safety in emergency situations</w:t>
            </w:r>
            <w:r w:rsidR="009405C6">
              <w:t>, including</w:t>
            </w:r>
            <w:r w:rsidR="0047533A">
              <w:t>:</w:t>
            </w:r>
          </w:p>
          <w:p w14:paraId="2E16F451" w14:textId="1076CDA4" w:rsidR="00E94650" w:rsidRPr="00E94650" w:rsidRDefault="00A13379" w:rsidP="002A2E9B">
            <w:pPr>
              <w:pStyle w:val="SIBulletList2"/>
            </w:pPr>
            <w:r>
              <w:t xml:space="preserve">methods for identifying </w:t>
            </w:r>
            <w:r w:rsidR="00625265">
              <w:t>risks</w:t>
            </w:r>
          </w:p>
          <w:p w14:paraId="41A78F95" w14:textId="38BBC4DA" w:rsidR="00E94650" w:rsidRDefault="00E94650" w:rsidP="002A2E9B">
            <w:pPr>
              <w:pStyle w:val="SIBulletList2"/>
            </w:pPr>
            <w:r w:rsidRPr="00E94650">
              <w:t xml:space="preserve">risk </w:t>
            </w:r>
            <w:r w:rsidR="00625265">
              <w:t>control measures</w:t>
            </w:r>
          </w:p>
          <w:p w14:paraId="54902F3A" w14:textId="7B265FAE" w:rsidR="00A13379" w:rsidRPr="00A13379" w:rsidRDefault="00A13379" w:rsidP="00A13379">
            <w:pPr>
              <w:pStyle w:val="SIBulletList1"/>
            </w:pPr>
            <w:r w:rsidRPr="00A13379">
              <w:t xml:space="preserve">safety and procedures when </w:t>
            </w:r>
            <w:r w:rsidR="00706469">
              <w:t>conducting a rescue</w:t>
            </w:r>
            <w:r w:rsidRPr="00A13379">
              <w:t xml:space="preserve"> near overhead power lines</w:t>
            </w:r>
            <w:r w:rsidR="009405C6">
              <w:t>, including</w:t>
            </w:r>
            <w:r w:rsidR="0047533A">
              <w:t>:</w:t>
            </w:r>
          </w:p>
          <w:p w14:paraId="3A70B297" w14:textId="77777777" w:rsidR="00A13379" w:rsidRPr="00A13379" w:rsidRDefault="00A13379" w:rsidP="002A2E9B">
            <w:pPr>
              <w:pStyle w:val="SIBulletList2"/>
            </w:pPr>
            <w:r w:rsidRPr="00A13379">
              <w:t>basics of electrocution</w:t>
            </w:r>
          </w:p>
          <w:p w14:paraId="108021A0" w14:textId="77777777" w:rsidR="00A13379" w:rsidRPr="00A13379" w:rsidRDefault="00A13379" w:rsidP="002A2E9B">
            <w:pPr>
              <w:pStyle w:val="SIBulletList2"/>
            </w:pPr>
            <w:r w:rsidRPr="00A13379">
              <w:t>power line types and insulation</w:t>
            </w:r>
          </w:p>
          <w:p w14:paraId="1E96B7A4" w14:textId="2D004B56" w:rsidR="00A13379" w:rsidRPr="00A13379" w:rsidRDefault="00A13379" w:rsidP="002A2E9B">
            <w:pPr>
              <w:pStyle w:val="SIBulletList2"/>
            </w:pPr>
            <w:r w:rsidRPr="00A13379">
              <w:t xml:space="preserve">approach distances and safety zones, voltage and </w:t>
            </w:r>
            <w:r w:rsidR="00706469" w:rsidRPr="00A13379">
              <w:t>ar</w:t>
            </w:r>
            <w:r w:rsidR="00706469">
              <w:t>cing</w:t>
            </w:r>
            <w:r w:rsidRPr="00A13379">
              <w:t xml:space="preserve"> </w:t>
            </w:r>
          </w:p>
          <w:p w14:paraId="373363E4" w14:textId="02C3C4B9" w:rsidR="00A13379" w:rsidRDefault="00A13379" w:rsidP="002A2E9B">
            <w:pPr>
              <w:pStyle w:val="SIBulletList2"/>
            </w:pPr>
            <w:r w:rsidRPr="00A13379">
              <w:lastRenderedPageBreak/>
              <w:t>tools, equipment, personnel and power line contact</w:t>
            </w:r>
          </w:p>
          <w:p w14:paraId="747A7A40" w14:textId="19B0DD9E" w:rsidR="002F71B6" w:rsidRPr="00A13379" w:rsidRDefault="002F71B6" w:rsidP="002A2E9B">
            <w:pPr>
              <w:pStyle w:val="SIBulletList2"/>
            </w:pPr>
            <w:r>
              <w:t>personal protective equipment</w:t>
            </w:r>
          </w:p>
          <w:p w14:paraId="1EDBEFD3" w14:textId="39DCC5A1" w:rsidR="00A13379" w:rsidRPr="00E94650" w:rsidRDefault="00706469" w:rsidP="00E94650">
            <w:pPr>
              <w:pStyle w:val="SIBulletList1"/>
            </w:pPr>
            <w:r>
              <w:t xml:space="preserve">administering </w:t>
            </w:r>
            <w:r w:rsidR="00A13379">
              <w:t xml:space="preserve">first aid </w:t>
            </w:r>
            <w:r>
              <w:t>in an aerial rescue environment</w:t>
            </w:r>
            <w:r w:rsidR="009405C6">
              <w:t>, including</w:t>
            </w:r>
            <w:r w:rsidR="0047533A">
              <w:t>:</w:t>
            </w:r>
          </w:p>
          <w:p w14:paraId="3A4AC822" w14:textId="77777777" w:rsidR="00E94650" w:rsidRPr="00E94650" w:rsidRDefault="00E94650" w:rsidP="002A2E9B">
            <w:pPr>
              <w:pStyle w:val="SIBulletList2"/>
            </w:pPr>
            <w:r w:rsidRPr="00E94650">
              <w:t>first aid procedures</w:t>
            </w:r>
          </w:p>
          <w:p w14:paraId="61EC8309" w14:textId="7A8C3B72" w:rsidR="00E94650" w:rsidRPr="00E94650" w:rsidRDefault="00E94650" w:rsidP="002A2E9B">
            <w:pPr>
              <w:pStyle w:val="SIBulletList2"/>
            </w:pPr>
            <w:r w:rsidRPr="00E94650">
              <w:t xml:space="preserve">contents </w:t>
            </w:r>
            <w:r w:rsidR="00A13379">
              <w:t>and use o</w:t>
            </w:r>
            <w:r w:rsidR="00A13379" w:rsidRPr="00E94650">
              <w:t xml:space="preserve">f </w:t>
            </w:r>
            <w:r w:rsidRPr="00E94650">
              <w:t>a first aid kit</w:t>
            </w:r>
          </w:p>
          <w:p w14:paraId="496BE36F" w14:textId="70D18404" w:rsidR="00E94650" w:rsidRDefault="00A13379" w:rsidP="002A2E9B">
            <w:pPr>
              <w:pStyle w:val="SIBulletList2"/>
            </w:pPr>
            <w:r>
              <w:t>first aid</w:t>
            </w:r>
            <w:r w:rsidR="00706469">
              <w:t xml:space="preserve"> in an aerial environment</w:t>
            </w:r>
          </w:p>
          <w:p w14:paraId="1800AA87" w14:textId="58A3D3B0" w:rsidR="00A13379" w:rsidRDefault="00A13379" w:rsidP="002A2E9B">
            <w:pPr>
              <w:pStyle w:val="SIBulletList2"/>
            </w:pPr>
            <w:r>
              <w:t>assessing neck and back injuries and procedures</w:t>
            </w:r>
          </w:p>
          <w:p w14:paraId="2B94D730" w14:textId="6596B8F9" w:rsidR="00706469" w:rsidRDefault="00706469" w:rsidP="002A2E9B">
            <w:pPr>
              <w:pStyle w:val="SIBulletList2"/>
            </w:pPr>
            <w:r>
              <w:t>first aid on the ground following rescue</w:t>
            </w:r>
          </w:p>
          <w:p w14:paraId="5B1DD81A" w14:textId="2BE11337" w:rsidR="002F71B6" w:rsidRDefault="002F71B6" w:rsidP="002A2E9B">
            <w:pPr>
              <w:pStyle w:val="SIBulletList2"/>
            </w:pPr>
            <w:r>
              <w:t>importance of communication and reassurance of casualty</w:t>
            </w:r>
          </w:p>
          <w:p w14:paraId="73B5FB99" w14:textId="5C51DCD7" w:rsidR="00A13379" w:rsidRDefault="00A13379" w:rsidP="00E94650">
            <w:pPr>
              <w:pStyle w:val="SIBulletList1"/>
            </w:pPr>
            <w:r>
              <w:t>communications in a rescue situations</w:t>
            </w:r>
            <w:r w:rsidR="009405C6">
              <w:t>, including</w:t>
            </w:r>
            <w:r w:rsidR="0047533A">
              <w:t>:</w:t>
            </w:r>
          </w:p>
          <w:p w14:paraId="4B00FA22" w14:textId="77777777" w:rsidR="00E94650" w:rsidRPr="00E94650" w:rsidRDefault="00E94650" w:rsidP="002A2E9B">
            <w:pPr>
              <w:pStyle w:val="SIBulletList2"/>
            </w:pPr>
            <w:r w:rsidRPr="00E94650">
              <w:t>emergency services communication systems</w:t>
            </w:r>
          </w:p>
          <w:p w14:paraId="7F88B7E6" w14:textId="77777777" w:rsidR="00E94650" w:rsidRDefault="00E94650" w:rsidP="002A2E9B">
            <w:pPr>
              <w:pStyle w:val="SIBulletList2"/>
            </w:pPr>
            <w:r w:rsidRPr="00E94650">
              <w:t>emergency services contact numbers</w:t>
            </w:r>
          </w:p>
          <w:p w14:paraId="42BA1DAB" w14:textId="79111191" w:rsidR="00A13379" w:rsidRPr="00E94650" w:rsidRDefault="00A13379" w:rsidP="002A2E9B">
            <w:pPr>
              <w:pStyle w:val="SIBulletList2"/>
            </w:pPr>
            <w:r>
              <w:t>work team communication methods</w:t>
            </w:r>
          </w:p>
          <w:p w14:paraId="7E3FFDD3" w14:textId="3D0CA476" w:rsidR="00D512E1" w:rsidRDefault="00D512E1">
            <w:pPr>
              <w:pStyle w:val="SIBulletList1"/>
            </w:pPr>
            <w:r>
              <w:t>tools equipment and other resources required for aerial rescue</w:t>
            </w:r>
            <w:r w:rsidR="009405C6">
              <w:t>, including</w:t>
            </w:r>
            <w:r w:rsidR="0047533A">
              <w:t>:</w:t>
            </w:r>
          </w:p>
          <w:p w14:paraId="2181EE6E" w14:textId="77777777" w:rsidR="00E94650" w:rsidRPr="00E94650" w:rsidRDefault="00E94650" w:rsidP="002A2E9B">
            <w:pPr>
              <w:pStyle w:val="SIBulletList2"/>
            </w:pPr>
            <w:r w:rsidRPr="00E94650">
              <w:t>appropriate placement of rescue equipment</w:t>
            </w:r>
          </w:p>
          <w:p w14:paraId="10A4B70C" w14:textId="2B268704" w:rsidR="00E94650" w:rsidRPr="00E94650" w:rsidRDefault="00D512E1" w:rsidP="002A2E9B">
            <w:pPr>
              <w:pStyle w:val="SIBulletList2"/>
            </w:pPr>
            <w:r>
              <w:t xml:space="preserve">components of and </w:t>
            </w:r>
            <w:r w:rsidR="00E94650" w:rsidRPr="00E94650">
              <w:t>use of rescue kits</w:t>
            </w:r>
          </w:p>
          <w:p w14:paraId="1A0F0CF8" w14:textId="77777777" w:rsidR="00E94650" w:rsidRPr="00E94650" w:rsidRDefault="00E94650" w:rsidP="002A2E9B">
            <w:pPr>
              <w:pStyle w:val="SIBulletList2"/>
            </w:pPr>
            <w:r w:rsidRPr="00E94650">
              <w:t>rescue personnel, equipment and rescue plan procedures</w:t>
            </w:r>
          </w:p>
          <w:p w14:paraId="4E71561E" w14:textId="2EEFE3C0" w:rsidR="00E94650" w:rsidRPr="00E94650" w:rsidRDefault="00D512E1" w:rsidP="00E94650">
            <w:pPr>
              <w:pStyle w:val="SIBulletList1"/>
            </w:pPr>
            <w:r>
              <w:t>c</w:t>
            </w:r>
            <w:r w:rsidR="00E94650" w:rsidRPr="00E94650">
              <w:t>ontrol</w:t>
            </w:r>
            <w:r>
              <w:t>ling</w:t>
            </w:r>
            <w:r w:rsidR="00E94650" w:rsidRPr="00E94650">
              <w:t xml:space="preserve"> risk to rescuer, victim and others</w:t>
            </w:r>
            <w:r>
              <w:t xml:space="preserve"> during an aerial rescue</w:t>
            </w:r>
          </w:p>
          <w:p w14:paraId="75F835EC" w14:textId="1F198A4A" w:rsidR="00D512E1" w:rsidRDefault="002F71B6" w:rsidP="00E94650">
            <w:pPr>
              <w:pStyle w:val="SIBulletList1"/>
            </w:pPr>
            <w:r>
              <w:t>climbing and rigging systems for aerial rescue</w:t>
            </w:r>
            <w:r w:rsidR="009405C6">
              <w:t>, including</w:t>
            </w:r>
            <w:r w:rsidR="0047533A">
              <w:t>:</w:t>
            </w:r>
          </w:p>
          <w:p w14:paraId="1389F0AC" w14:textId="77777777" w:rsidR="002F71B6" w:rsidRPr="002F71B6" w:rsidRDefault="002F71B6" w:rsidP="002A2E9B">
            <w:pPr>
              <w:pStyle w:val="SIBulletList2"/>
            </w:pPr>
            <w:r w:rsidRPr="002F71B6">
              <w:t>pole top rescue</w:t>
            </w:r>
          </w:p>
          <w:p w14:paraId="2DE2AA7C" w14:textId="77777777" w:rsidR="002F71B6" w:rsidRPr="002F71B6" w:rsidRDefault="002F71B6" w:rsidP="002A2E9B">
            <w:pPr>
              <w:pStyle w:val="SIBulletList2"/>
            </w:pPr>
            <w:r w:rsidRPr="002F71B6">
              <w:t>pick off rescue</w:t>
            </w:r>
          </w:p>
          <w:p w14:paraId="0C009480" w14:textId="251C971C" w:rsidR="002F71B6" w:rsidRDefault="002F71B6" w:rsidP="002A2E9B">
            <w:pPr>
              <w:pStyle w:val="SIBulletList2"/>
            </w:pPr>
            <w:r w:rsidRPr="002F71B6">
              <w:t>lift</w:t>
            </w:r>
            <w:r>
              <w:t xml:space="preserve">ing </w:t>
            </w:r>
            <w:r w:rsidRPr="002F71B6">
              <w:t>mov</w:t>
            </w:r>
            <w:r>
              <w:t xml:space="preserve">ing </w:t>
            </w:r>
            <w:r w:rsidRPr="002F71B6">
              <w:t>or transfer</w:t>
            </w:r>
            <w:r>
              <w:t>ring casualties to alternate climbing</w:t>
            </w:r>
            <w:r w:rsidRPr="002F71B6">
              <w:t xml:space="preserve"> system</w:t>
            </w:r>
            <w:r>
              <w:t>s</w:t>
            </w:r>
          </w:p>
          <w:p w14:paraId="4E3984F0" w14:textId="069D69DE" w:rsidR="00D512E1" w:rsidRDefault="002F71B6" w:rsidP="002A2E9B">
            <w:pPr>
              <w:pStyle w:val="SIBulletList2"/>
            </w:pPr>
            <w:r>
              <w:t xml:space="preserve">ropes, knots and equipment for rescue climbing and rigging systems </w:t>
            </w:r>
          </w:p>
          <w:p w14:paraId="3132AD52" w14:textId="78CBA651" w:rsidR="002F71B6" w:rsidRDefault="002F71B6" w:rsidP="002A2E9B">
            <w:pPr>
              <w:pStyle w:val="SIBulletList2"/>
            </w:pPr>
            <w:r>
              <w:t>lifting and lowering systems</w:t>
            </w:r>
          </w:p>
          <w:p w14:paraId="6B87F7BA" w14:textId="447D94A3" w:rsidR="000D1C50" w:rsidRDefault="000D1C50" w:rsidP="002A2E9B">
            <w:pPr>
              <w:pStyle w:val="SIBulletList2"/>
            </w:pPr>
            <w:r>
              <w:t xml:space="preserve">cleaning, storing and </w:t>
            </w:r>
            <w:r w:rsidR="000B6E4A">
              <w:t>maintaining safety kits and equipment</w:t>
            </w:r>
          </w:p>
          <w:p w14:paraId="351218C1" w14:textId="372E9125" w:rsidR="000D1C50" w:rsidRPr="00E94650" w:rsidRDefault="000B6E4A" w:rsidP="007B1CFB">
            <w:pPr>
              <w:pStyle w:val="SIBulletList1"/>
            </w:pPr>
            <w:r>
              <w:t>work</w:t>
            </w:r>
            <w:r w:rsidR="00B33128">
              <w:t>place</w:t>
            </w:r>
            <w:r>
              <w:t xml:space="preserve"> health and safety </w:t>
            </w:r>
            <w:r w:rsidR="002F71B6" w:rsidRPr="002F71B6">
              <w:t>reporting</w:t>
            </w:r>
            <w:r w:rsidR="000D1C50">
              <w:t xml:space="preserve"> </w:t>
            </w:r>
            <w:r>
              <w:t>procedures</w:t>
            </w:r>
            <w:r w:rsidR="002F71B6" w:rsidRPr="002F71B6">
              <w:t xml:space="preserve"> </w:t>
            </w:r>
            <w:r>
              <w:t xml:space="preserve">for </w:t>
            </w:r>
            <w:r w:rsidR="002F71B6">
              <w:t>accidents, incidents and rescue operations</w:t>
            </w:r>
            <w:r w:rsidR="009405C6">
              <w:t>, including</w:t>
            </w:r>
            <w:r w:rsidR="0047533A">
              <w:t>:</w:t>
            </w:r>
          </w:p>
          <w:p w14:paraId="3FCB3DC9" w14:textId="18290871" w:rsidR="000D1C50" w:rsidRDefault="000D1C50" w:rsidP="002A2E9B">
            <w:pPr>
              <w:pStyle w:val="SIBulletList2"/>
            </w:pPr>
            <w:r>
              <w:t>site and equipment security for investigations</w:t>
            </w:r>
          </w:p>
          <w:p w14:paraId="79358787" w14:textId="084776B5" w:rsidR="000D1C50" w:rsidRDefault="000B6E4A" w:rsidP="002A2E9B">
            <w:pPr>
              <w:pStyle w:val="SIBulletList2"/>
            </w:pPr>
            <w:r>
              <w:t xml:space="preserve">mandatory </w:t>
            </w:r>
            <w:r w:rsidR="000D1C50">
              <w:t>records</w:t>
            </w:r>
          </w:p>
          <w:p w14:paraId="0B57876D" w14:textId="77777777" w:rsidR="000D1C50" w:rsidRDefault="000D1C50" w:rsidP="002A2E9B">
            <w:pPr>
              <w:pStyle w:val="SIBulletList2"/>
            </w:pPr>
            <w:r>
              <w:t>workplace records</w:t>
            </w:r>
          </w:p>
          <w:p w14:paraId="7272C02C" w14:textId="4B1A4DA6" w:rsidR="00F31328" w:rsidRPr="000754EC" w:rsidRDefault="000D1C50" w:rsidP="002A2E9B">
            <w:pPr>
              <w:pStyle w:val="SIBulletList2"/>
            </w:pPr>
            <w:r>
              <w:t>leg</w:t>
            </w:r>
            <w:r w:rsidR="000B6E4A">
              <w:t xml:space="preserve">islative </w:t>
            </w:r>
            <w:r>
              <w:t>responsibilities.</w:t>
            </w:r>
          </w:p>
        </w:tc>
      </w:tr>
    </w:tbl>
    <w:p w14:paraId="2BE04F1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9519F33" w14:textId="77777777" w:rsidTr="007B1CFB">
        <w:trPr>
          <w:tblHeader/>
        </w:trPr>
        <w:tc>
          <w:tcPr>
            <w:tcW w:w="5000" w:type="pct"/>
            <w:shd w:val="clear" w:color="auto" w:fill="auto"/>
          </w:tcPr>
          <w:p w14:paraId="5747674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8C8E1F4" w14:textId="77777777" w:rsidTr="007B1CFB">
        <w:tc>
          <w:tcPr>
            <w:tcW w:w="5000" w:type="pct"/>
            <w:shd w:val="clear" w:color="auto" w:fill="auto"/>
          </w:tcPr>
          <w:p w14:paraId="6C422DBC" w14:textId="77777777" w:rsidR="007B1CFB" w:rsidRPr="007B1CFB" w:rsidRDefault="007B1CFB" w:rsidP="007B1CFB">
            <w:pPr>
              <w:pStyle w:val="SIText"/>
            </w:pPr>
            <w:r w:rsidRPr="007B1CFB">
              <w:t>Assessment of skills must take place under the following conditions:</w:t>
            </w:r>
          </w:p>
          <w:p w14:paraId="41E1892C" w14:textId="77777777" w:rsidR="007B1CFB" w:rsidRPr="007B1CFB" w:rsidRDefault="007B1CFB" w:rsidP="007B1CFB">
            <w:pPr>
              <w:pStyle w:val="SIText"/>
            </w:pPr>
          </w:p>
          <w:p w14:paraId="04582AD7" w14:textId="77777777" w:rsidR="007B1CFB" w:rsidRPr="007B1CFB" w:rsidRDefault="007B1CFB">
            <w:pPr>
              <w:pStyle w:val="SIBulletList1"/>
            </w:pPr>
            <w:r w:rsidRPr="007B1CFB">
              <w:t>physical conditions:</w:t>
            </w:r>
          </w:p>
          <w:p w14:paraId="6A42E840" w14:textId="738EFCC7" w:rsidR="00625265" w:rsidRPr="00625265" w:rsidRDefault="00B33128" w:rsidP="00625265">
            <w:pPr>
              <w:pStyle w:val="SIBulletList2"/>
            </w:pPr>
            <w:r>
              <w:t xml:space="preserve">the </w:t>
            </w:r>
            <w:r w:rsidR="00625265" w:rsidRPr="00625265">
              <w:t xml:space="preserve">trees in which the types of rescue required for assessment can be demonstrated </w:t>
            </w:r>
            <w:r w:rsidR="002E2C4A">
              <w:t xml:space="preserve">as </w:t>
            </w:r>
            <w:r>
              <w:t>stipulated</w:t>
            </w:r>
            <w:r w:rsidR="00625265" w:rsidRPr="00625265">
              <w:t xml:space="preserve"> in the </w:t>
            </w:r>
            <w:r>
              <w:t>p</w:t>
            </w:r>
            <w:r w:rsidR="00625265" w:rsidRPr="00625265">
              <w:t xml:space="preserve">erformance </w:t>
            </w:r>
            <w:r>
              <w:t>e</w:t>
            </w:r>
            <w:r w:rsidR="00625265" w:rsidRPr="00625265">
              <w:t xml:space="preserve">vidence </w:t>
            </w:r>
          </w:p>
          <w:p w14:paraId="79FC3108" w14:textId="77777777" w:rsidR="007B1CFB" w:rsidRPr="007B1CFB" w:rsidRDefault="007B1CFB" w:rsidP="007B1CFB">
            <w:pPr>
              <w:pStyle w:val="SIBulletList1"/>
            </w:pPr>
            <w:r w:rsidRPr="007B1CFB">
              <w:t>resources, equipment and materials:</w:t>
            </w:r>
          </w:p>
          <w:p w14:paraId="7F748941" w14:textId="1B41D549" w:rsidR="007B1CFB" w:rsidRDefault="00121A76" w:rsidP="007B1CFB">
            <w:pPr>
              <w:pStyle w:val="SIBulletList2"/>
            </w:pPr>
            <w:r>
              <w:t>full arborist</w:t>
            </w:r>
            <w:r w:rsidR="007B1CFB" w:rsidRPr="007B1CFB">
              <w:t xml:space="preserve"> </w:t>
            </w:r>
            <w:r w:rsidR="00625265">
              <w:t>climbing kit</w:t>
            </w:r>
          </w:p>
          <w:p w14:paraId="77A2BA23" w14:textId="26EA5510" w:rsidR="007B1CFB" w:rsidRPr="007B1CFB" w:rsidRDefault="007B1CFB" w:rsidP="007B1CFB">
            <w:pPr>
              <w:pStyle w:val="SIBulletList2"/>
            </w:pPr>
            <w:bookmarkStart w:id="0" w:name="_GoBack"/>
            <w:r>
              <w:t>emergency communications equipment</w:t>
            </w:r>
          </w:p>
          <w:bookmarkEnd w:id="0"/>
          <w:p w14:paraId="38CBB605" w14:textId="0C507A85" w:rsidR="007B1CFB" w:rsidRPr="007B1CFB" w:rsidRDefault="007B1CFB" w:rsidP="007B1CFB">
            <w:pPr>
              <w:pStyle w:val="SIBulletList2"/>
            </w:pPr>
            <w:r w:rsidRPr="007B1CFB">
              <w:t xml:space="preserve">personal protective equipment </w:t>
            </w:r>
          </w:p>
          <w:p w14:paraId="38AF95A3" w14:textId="2A076ACE" w:rsidR="007B1CFB" w:rsidRPr="007B1CFB" w:rsidRDefault="007B1CFB">
            <w:pPr>
              <w:pStyle w:val="SIBulletList2"/>
            </w:pPr>
            <w:r w:rsidRPr="007B1CFB">
              <w:t>first aid and emergency kit</w:t>
            </w:r>
            <w:r>
              <w:t>s</w:t>
            </w:r>
          </w:p>
          <w:p w14:paraId="0C0F8827" w14:textId="77777777" w:rsidR="007B1CFB" w:rsidRPr="007B1CFB" w:rsidRDefault="007B1CFB" w:rsidP="007B1CFB">
            <w:pPr>
              <w:pStyle w:val="SIBulletList1"/>
            </w:pPr>
            <w:r w:rsidRPr="007B1CFB">
              <w:t>specifications:</w:t>
            </w:r>
          </w:p>
          <w:p w14:paraId="4AE70507" w14:textId="06FF313A" w:rsidR="007B1CFB" w:rsidRPr="007B1CFB" w:rsidRDefault="007B1CFB" w:rsidP="007B1CFB">
            <w:pPr>
              <w:pStyle w:val="SIBulletList2"/>
            </w:pPr>
            <w:r w:rsidRPr="007B1CFB">
              <w:t xml:space="preserve">workplace and manufacturer instructions for safe operation, cleaning and storing of </w:t>
            </w:r>
            <w:r>
              <w:t xml:space="preserve">rescue </w:t>
            </w:r>
            <w:r w:rsidRPr="007B1CFB">
              <w:t>equipment</w:t>
            </w:r>
          </w:p>
          <w:p w14:paraId="296AE827" w14:textId="062D935E" w:rsidR="002F79C3" w:rsidRPr="002A2E9B" w:rsidRDefault="000C16D1" w:rsidP="0005609A">
            <w:pPr>
              <w:pStyle w:val="SIBulletList2"/>
            </w:pPr>
            <w:r w:rsidRPr="0005609A">
              <w:t xml:space="preserve">current </w:t>
            </w:r>
            <w:r w:rsidR="007B1CFB" w:rsidRPr="0005609A">
              <w:t>industry standards</w:t>
            </w:r>
            <w:r w:rsidR="007B1CFB" w:rsidRPr="002F79C3">
              <w:t xml:space="preserve"> for aerial rescue</w:t>
            </w:r>
            <w:r w:rsidRPr="002F79C3">
              <w:t>,</w:t>
            </w:r>
            <w:r w:rsidR="009405C6">
              <w:t>including:</w:t>
            </w:r>
            <w:r w:rsidRPr="002F79C3">
              <w:t xml:space="preserve"> Minimum Industry Standard 304 Aerial Rescue </w:t>
            </w:r>
            <w:r w:rsidR="002F79C3" w:rsidRPr="002A2E9B">
              <w:t>and other rele</w:t>
            </w:r>
            <w:r w:rsidR="002F79C3" w:rsidRPr="0005609A">
              <w:t>vant Minimum Industry Standards</w:t>
            </w:r>
          </w:p>
          <w:p w14:paraId="17F5A110" w14:textId="0D1A933A" w:rsidR="007B1CFB" w:rsidRPr="007B1CFB" w:rsidRDefault="007B1CFB" w:rsidP="007B1CFB">
            <w:pPr>
              <w:pStyle w:val="SIBulletList1"/>
            </w:pPr>
            <w:r w:rsidRPr="007B1CFB">
              <w:t>relationship:</w:t>
            </w:r>
          </w:p>
          <w:p w14:paraId="49DE3195" w14:textId="37195740" w:rsidR="005E617A" w:rsidRDefault="005E617A" w:rsidP="007B1CFB">
            <w:pPr>
              <w:pStyle w:val="SIBulletList2"/>
            </w:pPr>
            <w:r>
              <w:t>work team</w:t>
            </w:r>
          </w:p>
          <w:p w14:paraId="453094DD" w14:textId="34C4844A" w:rsidR="007B1CFB" w:rsidRPr="007B1CFB" w:rsidRDefault="005E617A" w:rsidP="007B1CFB">
            <w:pPr>
              <w:pStyle w:val="SIBulletList2"/>
            </w:pPr>
            <w:r>
              <w:t xml:space="preserve">worker or </w:t>
            </w:r>
            <w:r w:rsidR="00304C95">
              <w:t>rescue dummy</w:t>
            </w:r>
            <w:r>
              <w:t xml:space="preserve"> as stipulated in the </w:t>
            </w:r>
            <w:r w:rsidR="002E2C4A">
              <w:t>p</w:t>
            </w:r>
            <w:r>
              <w:t xml:space="preserve">erformance </w:t>
            </w:r>
            <w:r w:rsidR="002E2C4A">
              <w:t>e</w:t>
            </w:r>
            <w:r>
              <w:t>vidence</w:t>
            </w:r>
            <w:r w:rsidR="007B1CFB" w:rsidRPr="007B1CFB">
              <w:t>.</w:t>
            </w:r>
          </w:p>
          <w:p w14:paraId="73CBC902" w14:textId="77777777" w:rsidR="007B1CFB" w:rsidRPr="007B1CFB" w:rsidRDefault="007B1CFB" w:rsidP="007B1CFB"/>
          <w:p w14:paraId="6BEB530D" w14:textId="77777777" w:rsidR="007B1CFB" w:rsidRPr="007B1CFB" w:rsidRDefault="007B1CFB" w:rsidP="007B1CFB">
            <w:pPr>
              <w:pStyle w:val="SIText"/>
            </w:pPr>
            <w:r w:rsidRPr="007B1CFB">
              <w:t xml:space="preserve">Assessors of this unit must satisfy the requirements for assessors in applicable vocational education and training legislation, frameworks and/or standards. </w:t>
            </w:r>
          </w:p>
          <w:p w14:paraId="3DDE0758" w14:textId="77777777" w:rsidR="007B1CFB" w:rsidRPr="007B1CFB" w:rsidRDefault="007B1CFB" w:rsidP="007B1CFB">
            <w:pPr>
              <w:pStyle w:val="SIText"/>
            </w:pPr>
          </w:p>
          <w:p w14:paraId="09CC8AEC" w14:textId="77777777" w:rsidR="007B1CFB" w:rsidRPr="007B1CFB" w:rsidRDefault="007B1CFB" w:rsidP="007B1CFB">
            <w:pPr>
              <w:pStyle w:val="SIText"/>
            </w:pPr>
            <w:r w:rsidRPr="007B1CFB">
              <w:t>In addition, the following specific assessor requirements apply to this unit:</w:t>
            </w:r>
          </w:p>
          <w:p w14:paraId="06FA2BF2" w14:textId="77777777" w:rsidR="007B1CFB" w:rsidRPr="007B1CFB" w:rsidRDefault="007B1CFB" w:rsidP="007B1CFB">
            <w:pPr>
              <w:pStyle w:val="SIBulletList1"/>
            </w:pPr>
            <w:r w:rsidRPr="007B1CFB">
              <w:t>arboriculture vocational competencies at least to the level being assessed</w:t>
            </w:r>
          </w:p>
          <w:p w14:paraId="6907BC1F" w14:textId="524A2FCA" w:rsidR="00F1480E" w:rsidRPr="000754EC" w:rsidRDefault="007B1CFB">
            <w:pPr>
              <w:pStyle w:val="SIBulletList1"/>
              <w:rPr>
                <w:rFonts w:eastAsia="Calibri"/>
              </w:rPr>
            </w:pPr>
            <w:r w:rsidRPr="007B1CFB">
              <w:t>current arboriculture industry skills directly relevant to the unit of competency being assessed.</w:t>
            </w:r>
          </w:p>
        </w:tc>
      </w:tr>
    </w:tbl>
    <w:p w14:paraId="7D912EA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8759E53" w14:textId="77777777" w:rsidTr="004679E3">
        <w:tc>
          <w:tcPr>
            <w:tcW w:w="990" w:type="pct"/>
            <w:shd w:val="clear" w:color="auto" w:fill="auto"/>
          </w:tcPr>
          <w:p w14:paraId="45B85EF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1F111A" w14:textId="6FCFC9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3BDFEC36" w14:textId="77777777" w:rsidR="00F1480E" w:rsidRPr="000754EC" w:rsidRDefault="00C511DA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73478D4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6770D" w14:textId="77777777" w:rsidR="00BB38AB" w:rsidRDefault="00BB38AB" w:rsidP="00BF3F0A">
      <w:r>
        <w:separator/>
      </w:r>
    </w:p>
    <w:p w14:paraId="2FB1E1A6" w14:textId="77777777" w:rsidR="00BB38AB" w:rsidRDefault="00BB38AB"/>
  </w:endnote>
  <w:endnote w:type="continuationSeparator" w:id="0">
    <w:p w14:paraId="35748043" w14:textId="77777777" w:rsidR="00BB38AB" w:rsidRDefault="00BB38AB" w:rsidP="00BF3F0A">
      <w:r>
        <w:continuationSeparator/>
      </w:r>
    </w:p>
    <w:p w14:paraId="51695AD0" w14:textId="77777777" w:rsidR="00BB38AB" w:rsidRDefault="00BB38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025C1ED" w14:textId="07752099" w:rsidR="007B1CFB" w:rsidRPr="000754EC" w:rsidRDefault="007B1CF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511DA">
          <w:rPr>
            <w:noProof/>
          </w:rPr>
          <w:t>1</w:t>
        </w:r>
        <w:r w:rsidRPr="000754EC">
          <w:fldChar w:fldCharType="end"/>
        </w:r>
      </w:p>
      <w:p w14:paraId="738D935C" w14:textId="77777777" w:rsidR="007B1CFB" w:rsidRDefault="007B1CFB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195B30C7" w14:textId="77777777" w:rsidR="007B1CFB" w:rsidRDefault="007B1C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179E9" w14:textId="77777777" w:rsidR="00BB38AB" w:rsidRDefault="00BB38AB" w:rsidP="00BF3F0A">
      <w:r>
        <w:separator/>
      </w:r>
    </w:p>
    <w:p w14:paraId="324EB7B0" w14:textId="77777777" w:rsidR="00BB38AB" w:rsidRDefault="00BB38AB"/>
  </w:footnote>
  <w:footnote w:type="continuationSeparator" w:id="0">
    <w:p w14:paraId="6D7ECDDB" w14:textId="77777777" w:rsidR="00BB38AB" w:rsidRDefault="00BB38AB" w:rsidP="00BF3F0A">
      <w:r>
        <w:continuationSeparator/>
      </w:r>
    </w:p>
    <w:p w14:paraId="34AC3628" w14:textId="77777777" w:rsidR="00BB38AB" w:rsidRDefault="00BB38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DA4D" w14:textId="460E05B6" w:rsidR="007B1CFB" w:rsidRPr="00E94650" w:rsidRDefault="00C511DA" w:rsidP="00E94650">
    <w:pPr>
      <w:pStyle w:val="SIText"/>
    </w:pPr>
    <w:sdt>
      <w:sdtPr>
        <w:id w:val="-1174799667"/>
        <w:docPartObj>
          <w:docPartGallery w:val="Watermarks"/>
          <w:docPartUnique/>
        </w:docPartObj>
      </w:sdtPr>
      <w:sdtEndPr/>
      <w:sdtContent>
        <w:r>
          <w:pict w14:anchorId="5F5290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B1CFB">
      <w:t>AHCARB</w:t>
    </w:r>
    <w:r w:rsidR="00DD4C72">
      <w:t>XX</w:t>
    </w:r>
    <w:r w:rsidR="007B1CFB">
      <w:t xml:space="preserve">306 </w:t>
    </w:r>
    <w:r w:rsidR="007B1CFB" w:rsidRPr="00E94650">
      <w:t>Undertake aerial rescue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061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609A"/>
    <w:rsid w:val="00060A5A"/>
    <w:rsid w:val="00063872"/>
    <w:rsid w:val="00064BFE"/>
    <w:rsid w:val="00070B3E"/>
    <w:rsid w:val="00071F95"/>
    <w:rsid w:val="000737BB"/>
    <w:rsid w:val="00074E47"/>
    <w:rsid w:val="000754EC"/>
    <w:rsid w:val="0009093B"/>
    <w:rsid w:val="00096B26"/>
    <w:rsid w:val="000A5441"/>
    <w:rsid w:val="000B6E4A"/>
    <w:rsid w:val="000C149A"/>
    <w:rsid w:val="000C16D1"/>
    <w:rsid w:val="000C224E"/>
    <w:rsid w:val="000C23B2"/>
    <w:rsid w:val="000C4956"/>
    <w:rsid w:val="000D1C50"/>
    <w:rsid w:val="000E25E6"/>
    <w:rsid w:val="000E2C86"/>
    <w:rsid w:val="000F18F4"/>
    <w:rsid w:val="000F29F2"/>
    <w:rsid w:val="00101659"/>
    <w:rsid w:val="00105AEA"/>
    <w:rsid w:val="001078BF"/>
    <w:rsid w:val="00121A76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86A42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1503"/>
    <w:rsid w:val="00233143"/>
    <w:rsid w:val="00234444"/>
    <w:rsid w:val="00242293"/>
    <w:rsid w:val="00244EA7"/>
    <w:rsid w:val="0025490F"/>
    <w:rsid w:val="00262FC3"/>
    <w:rsid w:val="0026394F"/>
    <w:rsid w:val="00267531"/>
    <w:rsid w:val="00267AF6"/>
    <w:rsid w:val="00276DB8"/>
    <w:rsid w:val="00282664"/>
    <w:rsid w:val="00285FB8"/>
    <w:rsid w:val="002970C3"/>
    <w:rsid w:val="002A2E9B"/>
    <w:rsid w:val="002A4CD3"/>
    <w:rsid w:val="002A6CC4"/>
    <w:rsid w:val="002A7C23"/>
    <w:rsid w:val="002B0856"/>
    <w:rsid w:val="002C55E9"/>
    <w:rsid w:val="002D0C8B"/>
    <w:rsid w:val="002D330A"/>
    <w:rsid w:val="002E170C"/>
    <w:rsid w:val="002E193E"/>
    <w:rsid w:val="002E2C4A"/>
    <w:rsid w:val="002F71B6"/>
    <w:rsid w:val="002F79C3"/>
    <w:rsid w:val="00304C95"/>
    <w:rsid w:val="00305EFF"/>
    <w:rsid w:val="00306366"/>
    <w:rsid w:val="00310A6A"/>
    <w:rsid w:val="00313180"/>
    <w:rsid w:val="003144E6"/>
    <w:rsid w:val="00317003"/>
    <w:rsid w:val="00337E82"/>
    <w:rsid w:val="00346FDC"/>
    <w:rsid w:val="00350BB1"/>
    <w:rsid w:val="00350F82"/>
    <w:rsid w:val="00352C83"/>
    <w:rsid w:val="003537A7"/>
    <w:rsid w:val="00366805"/>
    <w:rsid w:val="0037067D"/>
    <w:rsid w:val="00373436"/>
    <w:rsid w:val="00382222"/>
    <w:rsid w:val="0038735B"/>
    <w:rsid w:val="0039151E"/>
    <w:rsid w:val="003916D1"/>
    <w:rsid w:val="003A04B0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069B"/>
    <w:rsid w:val="00462E3D"/>
    <w:rsid w:val="004640AE"/>
    <w:rsid w:val="004679E3"/>
    <w:rsid w:val="00475172"/>
    <w:rsid w:val="0047533A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166B"/>
    <w:rsid w:val="004D44B1"/>
    <w:rsid w:val="004E0460"/>
    <w:rsid w:val="004E1579"/>
    <w:rsid w:val="004E5FAE"/>
    <w:rsid w:val="004E6245"/>
    <w:rsid w:val="004E6741"/>
    <w:rsid w:val="004E7094"/>
    <w:rsid w:val="004F4005"/>
    <w:rsid w:val="004F5DC7"/>
    <w:rsid w:val="004F78DA"/>
    <w:rsid w:val="00520D6C"/>
    <w:rsid w:val="00520E9A"/>
    <w:rsid w:val="005248C1"/>
    <w:rsid w:val="00526134"/>
    <w:rsid w:val="005405B2"/>
    <w:rsid w:val="005427C8"/>
    <w:rsid w:val="005446D1"/>
    <w:rsid w:val="00554761"/>
    <w:rsid w:val="00556C4C"/>
    <w:rsid w:val="00557369"/>
    <w:rsid w:val="00564ADD"/>
    <w:rsid w:val="005708EB"/>
    <w:rsid w:val="00575BC6"/>
    <w:rsid w:val="00576593"/>
    <w:rsid w:val="00580A4B"/>
    <w:rsid w:val="00583902"/>
    <w:rsid w:val="005869C8"/>
    <w:rsid w:val="005A1D70"/>
    <w:rsid w:val="005A3AA5"/>
    <w:rsid w:val="005A6C9C"/>
    <w:rsid w:val="005A74DC"/>
    <w:rsid w:val="005B5146"/>
    <w:rsid w:val="005B6132"/>
    <w:rsid w:val="005D1AFD"/>
    <w:rsid w:val="005D5E7E"/>
    <w:rsid w:val="005E51E6"/>
    <w:rsid w:val="005E617A"/>
    <w:rsid w:val="005F027A"/>
    <w:rsid w:val="005F33CC"/>
    <w:rsid w:val="005F771F"/>
    <w:rsid w:val="006121D4"/>
    <w:rsid w:val="00613B49"/>
    <w:rsid w:val="00615396"/>
    <w:rsid w:val="00616845"/>
    <w:rsid w:val="006176D5"/>
    <w:rsid w:val="00620E8E"/>
    <w:rsid w:val="00625265"/>
    <w:rsid w:val="00633CFE"/>
    <w:rsid w:val="00634FCA"/>
    <w:rsid w:val="00643D1B"/>
    <w:rsid w:val="006452B8"/>
    <w:rsid w:val="00647591"/>
    <w:rsid w:val="00652E62"/>
    <w:rsid w:val="00672CF2"/>
    <w:rsid w:val="00677D9D"/>
    <w:rsid w:val="00686A49"/>
    <w:rsid w:val="00687B62"/>
    <w:rsid w:val="00690C44"/>
    <w:rsid w:val="006969D9"/>
    <w:rsid w:val="006A2B68"/>
    <w:rsid w:val="006C2F32"/>
    <w:rsid w:val="006D38C3"/>
    <w:rsid w:val="006D4448"/>
    <w:rsid w:val="006D5408"/>
    <w:rsid w:val="006D6DFD"/>
    <w:rsid w:val="006E252A"/>
    <w:rsid w:val="006E2C4D"/>
    <w:rsid w:val="006E42FE"/>
    <w:rsid w:val="006F0D02"/>
    <w:rsid w:val="006F10FE"/>
    <w:rsid w:val="006F3622"/>
    <w:rsid w:val="00705EEC"/>
    <w:rsid w:val="00706469"/>
    <w:rsid w:val="00706FEF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1CFB"/>
    <w:rsid w:val="007D5A78"/>
    <w:rsid w:val="007E3BD1"/>
    <w:rsid w:val="007F1563"/>
    <w:rsid w:val="007F1EB2"/>
    <w:rsid w:val="007F44DB"/>
    <w:rsid w:val="007F5A8B"/>
    <w:rsid w:val="00804E39"/>
    <w:rsid w:val="00817D51"/>
    <w:rsid w:val="00823530"/>
    <w:rsid w:val="00823FAD"/>
    <w:rsid w:val="00823FF4"/>
    <w:rsid w:val="00830267"/>
    <w:rsid w:val="008306E7"/>
    <w:rsid w:val="008322BE"/>
    <w:rsid w:val="00834BC8"/>
    <w:rsid w:val="00837FD6"/>
    <w:rsid w:val="00846B92"/>
    <w:rsid w:val="00847B60"/>
    <w:rsid w:val="00850243"/>
    <w:rsid w:val="00851BE5"/>
    <w:rsid w:val="008545EB"/>
    <w:rsid w:val="00865011"/>
    <w:rsid w:val="00886790"/>
    <w:rsid w:val="008908DE"/>
    <w:rsid w:val="00890FB8"/>
    <w:rsid w:val="008A12ED"/>
    <w:rsid w:val="008A39D3"/>
    <w:rsid w:val="008A39F9"/>
    <w:rsid w:val="008A58CC"/>
    <w:rsid w:val="008B2C77"/>
    <w:rsid w:val="008B4AD2"/>
    <w:rsid w:val="008B648B"/>
    <w:rsid w:val="008B7138"/>
    <w:rsid w:val="008E260C"/>
    <w:rsid w:val="008E39BE"/>
    <w:rsid w:val="008E62EC"/>
    <w:rsid w:val="008F32F6"/>
    <w:rsid w:val="008F502B"/>
    <w:rsid w:val="00916CD7"/>
    <w:rsid w:val="00920927"/>
    <w:rsid w:val="00921B38"/>
    <w:rsid w:val="00923720"/>
    <w:rsid w:val="009278C9"/>
    <w:rsid w:val="00932CD7"/>
    <w:rsid w:val="009405C6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43C"/>
    <w:rsid w:val="009D15E2"/>
    <w:rsid w:val="009D15FE"/>
    <w:rsid w:val="009D5D2C"/>
    <w:rsid w:val="009D7547"/>
    <w:rsid w:val="009F0DCC"/>
    <w:rsid w:val="009F11CA"/>
    <w:rsid w:val="009F7574"/>
    <w:rsid w:val="00A046B7"/>
    <w:rsid w:val="00A0695B"/>
    <w:rsid w:val="00A13052"/>
    <w:rsid w:val="00A13379"/>
    <w:rsid w:val="00A216A8"/>
    <w:rsid w:val="00A223A6"/>
    <w:rsid w:val="00A3031B"/>
    <w:rsid w:val="00A344C7"/>
    <w:rsid w:val="00A3639E"/>
    <w:rsid w:val="00A5092E"/>
    <w:rsid w:val="00A554D6"/>
    <w:rsid w:val="00A56E14"/>
    <w:rsid w:val="00A6476B"/>
    <w:rsid w:val="00A6605C"/>
    <w:rsid w:val="00A76C6C"/>
    <w:rsid w:val="00A87356"/>
    <w:rsid w:val="00A92DD1"/>
    <w:rsid w:val="00AA372E"/>
    <w:rsid w:val="00AA5338"/>
    <w:rsid w:val="00AB1B8E"/>
    <w:rsid w:val="00AC0696"/>
    <w:rsid w:val="00AC4C98"/>
    <w:rsid w:val="00AC5F6B"/>
    <w:rsid w:val="00AD3896"/>
    <w:rsid w:val="00AD5B47"/>
    <w:rsid w:val="00AD701B"/>
    <w:rsid w:val="00AE1ED9"/>
    <w:rsid w:val="00AE32CB"/>
    <w:rsid w:val="00AF3957"/>
    <w:rsid w:val="00B0712C"/>
    <w:rsid w:val="00B12013"/>
    <w:rsid w:val="00B13ADA"/>
    <w:rsid w:val="00B22C67"/>
    <w:rsid w:val="00B2505D"/>
    <w:rsid w:val="00B33128"/>
    <w:rsid w:val="00B3508F"/>
    <w:rsid w:val="00B443EE"/>
    <w:rsid w:val="00B447C8"/>
    <w:rsid w:val="00B560C8"/>
    <w:rsid w:val="00B61150"/>
    <w:rsid w:val="00B647E9"/>
    <w:rsid w:val="00B65BC7"/>
    <w:rsid w:val="00B746B9"/>
    <w:rsid w:val="00B751EE"/>
    <w:rsid w:val="00B848D4"/>
    <w:rsid w:val="00B857B7"/>
    <w:rsid w:val="00B865B7"/>
    <w:rsid w:val="00BA1CB1"/>
    <w:rsid w:val="00BA4178"/>
    <w:rsid w:val="00BA482D"/>
    <w:rsid w:val="00BB1755"/>
    <w:rsid w:val="00BB23F4"/>
    <w:rsid w:val="00BB38AB"/>
    <w:rsid w:val="00BC5075"/>
    <w:rsid w:val="00BC5419"/>
    <w:rsid w:val="00BD3B0F"/>
    <w:rsid w:val="00BF1D4C"/>
    <w:rsid w:val="00BF3F0A"/>
    <w:rsid w:val="00C0588F"/>
    <w:rsid w:val="00C058F1"/>
    <w:rsid w:val="00C13362"/>
    <w:rsid w:val="00C143C3"/>
    <w:rsid w:val="00C1739B"/>
    <w:rsid w:val="00C21ADE"/>
    <w:rsid w:val="00C26067"/>
    <w:rsid w:val="00C30A29"/>
    <w:rsid w:val="00C317DC"/>
    <w:rsid w:val="00C511DA"/>
    <w:rsid w:val="00C578E9"/>
    <w:rsid w:val="00C70626"/>
    <w:rsid w:val="00C72860"/>
    <w:rsid w:val="00C73582"/>
    <w:rsid w:val="00C73B90"/>
    <w:rsid w:val="00C742EC"/>
    <w:rsid w:val="00C82C7F"/>
    <w:rsid w:val="00C837C4"/>
    <w:rsid w:val="00C96AF3"/>
    <w:rsid w:val="00C97CCC"/>
    <w:rsid w:val="00CA0274"/>
    <w:rsid w:val="00CB746F"/>
    <w:rsid w:val="00CC451E"/>
    <w:rsid w:val="00CC51CB"/>
    <w:rsid w:val="00CD1793"/>
    <w:rsid w:val="00CD4E9D"/>
    <w:rsid w:val="00CD4F4D"/>
    <w:rsid w:val="00CE7D19"/>
    <w:rsid w:val="00CF0CF5"/>
    <w:rsid w:val="00CF2B3E"/>
    <w:rsid w:val="00D0201F"/>
    <w:rsid w:val="00D03685"/>
    <w:rsid w:val="00D0370A"/>
    <w:rsid w:val="00D07D4E"/>
    <w:rsid w:val="00D115AA"/>
    <w:rsid w:val="00D145BE"/>
    <w:rsid w:val="00D2035A"/>
    <w:rsid w:val="00D20C57"/>
    <w:rsid w:val="00D25D16"/>
    <w:rsid w:val="00D32124"/>
    <w:rsid w:val="00D50543"/>
    <w:rsid w:val="00D512E1"/>
    <w:rsid w:val="00D54C76"/>
    <w:rsid w:val="00D66B9A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3D63"/>
    <w:rsid w:val="00DC1D69"/>
    <w:rsid w:val="00DC40A1"/>
    <w:rsid w:val="00DC5A3A"/>
    <w:rsid w:val="00DD0726"/>
    <w:rsid w:val="00DD0EF1"/>
    <w:rsid w:val="00DD3873"/>
    <w:rsid w:val="00DD4C72"/>
    <w:rsid w:val="00DD75DB"/>
    <w:rsid w:val="00E238E6"/>
    <w:rsid w:val="00E273A4"/>
    <w:rsid w:val="00E35064"/>
    <w:rsid w:val="00E35E0E"/>
    <w:rsid w:val="00E3681D"/>
    <w:rsid w:val="00E40225"/>
    <w:rsid w:val="00E41C5C"/>
    <w:rsid w:val="00E501F0"/>
    <w:rsid w:val="00E54724"/>
    <w:rsid w:val="00E6166D"/>
    <w:rsid w:val="00E63BF2"/>
    <w:rsid w:val="00E91BFF"/>
    <w:rsid w:val="00E92933"/>
    <w:rsid w:val="00E94650"/>
    <w:rsid w:val="00E94FAD"/>
    <w:rsid w:val="00EB0AA4"/>
    <w:rsid w:val="00EB5C88"/>
    <w:rsid w:val="00EC0469"/>
    <w:rsid w:val="00EC7763"/>
    <w:rsid w:val="00ED3FF8"/>
    <w:rsid w:val="00EF01F8"/>
    <w:rsid w:val="00EF40EF"/>
    <w:rsid w:val="00EF47FE"/>
    <w:rsid w:val="00F004A9"/>
    <w:rsid w:val="00F006D7"/>
    <w:rsid w:val="00F069BD"/>
    <w:rsid w:val="00F1480E"/>
    <w:rsid w:val="00F1497D"/>
    <w:rsid w:val="00F16AAC"/>
    <w:rsid w:val="00F31328"/>
    <w:rsid w:val="00F31875"/>
    <w:rsid w:val="00F33FF2"/>
    <w:rsid w:val="00F438FC"/>
    <w:rsid w:val="00F528B9"/>
    <w:rsid w:val="00F5616F"/>
    <w:rsid w:val="00F56451"/>
    <w:rsid w:val="00F56827"/>
    <w:rsid w:val="00F60946"/>
    <w:rsid w:val="00F62866"/>
    <w:rsid w:val="00F64D64"/>
    <w:rsid w:val="00F65EF0"/>
    <w:rsid w:val="00F71651"/>
    <w:rsid w:val="00F7399B"/>
    <w:rsid w:val="00F76191"/>
    <w:rsid w:val="00F76CC6"/>
    <w:rsid w:val="00F83D7C"/>
    <w:rsid w:val="00FA1996"/>
    <w:rsid w:val="00FA3FC3"/>
    <w:rsid w:val="00FB232E"/>
    <w:rsid w:val="00FC1A59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E56043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94650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31318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Ron Barrow</DisplayName>
        <AccountId>962</AccountId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18FFD-E7E6-4EFA-851C-75B4727BF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microsoft.com/office/2006/documentManagement/types"/>
    <ds:schemaRef ds:uri="d50bbff7-d6dd-47d2-864a-cfdc2c3db0f4"/>
    <ds:schemaRef ds:uri="f27446b0-e682-4c44-8af2-fbf5d5a4e58f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AFB2CE-E22C-4403-BBE2-3F84892C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102</TotalTime>
  <Pages>6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27</cp:revision>
  <cp:lastPrinted>2016-05-27T05:21:00Z</cp:lastPrinted>
  <dcterms:created xsi:type="dcterms:W3CDTF">2019-04-08T04:46:00Z</dcterms:created>
  <dcterms:modified xsi:type="dcterms:W3CDTF">2019-04-25T02:12:00Z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7168">
    <vt:lpwstr>962</vt:lpwstr>
  </property>
</Properties>
</file>