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9CDE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F22A5EA" w14:textId="77777777" w:rsidTr="00146EEC">
        <w:tc>
          <w:tcPr>
            <w:tcW w:w="2689" w:type="dxa"/>
          </w:tcPr>
          <w:p w14:paraId="423C373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B1FD45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19623443" w14:textId="77777777" w:rsidTr="00146EEC">
        <w:tc>
          <w:tcPr>
            <w:tcW w:w="2689" w:type="dxa"/>
          </w:tcPr>
          <w:p w14:paraId="5F43C957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468FE573" w14:textId="75892816" w:rsidR="00890FB8" w:rsidRPr="00890FB8" w:rsidRDefault="00890FB8" w:rsidP="00EF4100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EF4100">
              <w:t>4</w:t>
            </w:r>
            <w:r w:rsidRPr="00890FB8">
              <w:t>.0.</w:t>
            </w:r>
          </w:p>
        </w:tc>
      </w:tr>
    </w:tbl>
    <w:p w14:paraId="677BAC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CB6A48" w14:textId="77777777" w:rsidTr="00127B06">
        <w:trPr>
          <w:tblHeader/>
        </w:trPr>
        <w:tc>
          <w:tcPr>
            <w:tcW w:w="1396" w:type="pct"/>
            <w:shd w:val="clear" w:color="auto" w:fill="auto"/>
          </w:tcPr>
          <w:p w14:paraId="0E9F4DB8" w14:textId="29D3DB2A" w:rsidR="00F1480E" w:rsidRPr="000754EC" w:rsidRDefault="00F43051" w:rsidP="000754EC">
            <w:pPr>
              <w:pStyle w:val="SIUNITCODE"/>
            </w:pPr>
            <w:r>
              <w:t>AHCARBXX</w:t>
            </w:r>
            <w:r w:rsidR="00EA1402">
              <w:t>207</w:t>
            </w:r>
          </w:p>
        </w:tc>
        <w:tc>
          <w:tcPr>
            <w:tcW w:w="3604" w:type="pct"/>
            <w:shd w:val="clear" w:color="auto" w:fill="auto"/>
          </w:tcPr>
          <w:p w14:paraId="10754B03" w14:textId="77777777" w:rsidR="00F1480E" w:rsidRPr="000754EC" w:rsidRDefault="00EA1402" w:rsidP="000754EC">
            <w:pPr>
              <w:pStyle w:val="SIUnittitle"/>
            </w:pPr>
            <w:r w:rsidRPr="00EA1402">
              <w:t>Perform ground based rigging</w:t>
            </w:r>
          </w:p>
        </w:tc>
      </w:tr>
      <w:tr w:rsidR="00F1480E" w:rsidRPr="00963A46" w14:paraId="22024A09" w14:textId="77777777" w:rsidTr="00127B06">
        <w:tc>
          <w:tcPr>
            <w:tcW w:w="1396" w:type="pct"/>
            <w:shd w:val="clear" w:color="auto" w:fill="auto"/>
          </w:tcPr>
          <w:p w14:paraId="5CB9553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D0667E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CD1C15" w14:textId="178B028C" w:rsidR="00EA1402" w:rsidRDefault="00EA1402" w:rsidP="00EA1402">
            <w:pPr>
              <w:pStyle w:val="SIText"/>
            </w:pPr>
            <w:r w:rsidRPr="00EA1402">
              <w:t xml:space="preserve">This unit of competency describes the skills and knowledge required to </w:t>
            </w:r>
            <w:r w:rsidR="00DD7622">
              <w:t xml:space="preserve">select, check and install rigging systems to support aerial tree work for the controlled descent of loads to drop zone. </w:t>
            </w:r>
            <w:r w:rsidRPr="00EA1402">
              <w:t>This unit does not cover crane operations.</w:t>
            </w:r>
          </w:p>
          <w:p w14:paraId="2764213F" w14:textId="77777777" w:rsidR="00414E1A" w:rsidRDefault="00414E1A" w:rsidP="00EA1402">
            <w:pPr>
              <w:pStyle w:val="SIText"/>
            </w:pPr>
          </w:p>
          <w:p w14:paraId="1F3AB2D9" w14:textId="77777777" w:rsidR="0015648E" w:rsidRDefault="0015648E" w:rsidP="0015648E">
            <w:r w:rsidRPr="0015648E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problems.</w:t>
            </w:r>
          </w:p>
          <w:p w14:paraId="09812519" w14:textId="269AE472" w:rsidR="0015648E" w:rsidRPr="0015648E" w:rsidRDefault="0015648E" w:rsidP="0015648E">
            <w:r w:rsidRPr="0015648E">
              <w:t xml:space="preserve"> </w:t>
            </w:r>
          </w:p>
          <w:p w14:paraId="475C25DC" w14:textId="14A0C7E9" w:rsidR="00414E1A" w:rsidRPr="00EA1402" w:rsidRDefault="00414E1A" w:rsidP="00EA1402">
            <w:pPr>
              <w:pStyle w:val="SIText"/>
            </w:pPr>
            <w:r w:rsidRPr="00414E1A">
              <w:t xml:space="preserve">The arboriculture industry requires that all </w:t>
            </w:r>
            <w:r>
              <w:t xml:space="preserve">ground based tree rigging </w:t>
            </w:r>
            <w:r w:rsidRPr="00414E1A">
              <w:t>work is undertaken according to current industry standards, including the Minimum Industry Standard [</w:t>
            </w:r>
            <w:r w:rsidRPr="008A03C7">
              <w:rPr>
                <w:rStyle w:val="SITemporaryText"/>
              </w:rPr>
              <w:t>Code and title</w:t>
            </w:r>
            <w:r w:rsidRPr="00414E1A">
              <w:t>] and other relevant Minimum Industry Standards</w:t>
            </w:r>
          </w:p>
          <w:p w14:paraId="35BAC8D3" w14:textId="77777777" w:rsidR="00121991" w:rsidRDefault="00121991" w:rsidP="00121991"/>
          <w:p w14:paraId="47B9125D" w14:textId="15069370" w:rsidR="00373436" w:rsidRPr="000754EC" w:rsidRDefault="009408EC" w:rsidP="006A201B">
            <w:r>
              <w:t>Legislation, regulations and by-laws relating to the treatment and removal of trees apply in some states, territories and jurisdictions.</w:t>
            </w:r>
            <w:r w:rsidR="00121991" w:rsidRPr="00121991">
              <w:t xml:space="preserve"> </w:t>
            </w:r>
          </w:p>
        </w:tc>
      </w:tr>
      <w:tr w:rsidR="00F1480E" w:rsidRPr="00963A46" w14:paraId="1845C3C6" w14:textId="77777777" w:rsidTr="00127B06">
        <w:tc>
          <w:tcPr>
            <w:tcW w:w="1396" w:type="pct"/>
            <w:shd w:val="clear" w:color="auto" w:fill="auto"/>
          </w:tcPr>
          <w:p w14:paraId="4CDF035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90637F" w14:textId="4E6CC894" w:rsidR="00F1480E" w:rsidRPr="000754EC" w:rsidRDefault="00D50B64" w:rsidP="00890FB8">
            <w:pPr>
              <w:pStyle w:val="SIText"/>
            </w:pPr>
            <w:r>
              <w:t>Nil</w:t>
            </w:r>
          </w:p>
        </w:tc>
      </w:tr>
      <w:tr w:rsidR="00F1480E" w:rsidRPr="00963A46" w14:paraId="49BF1F1A" w14:textId="77777777" w:rsidTr="00127B06">
        <w:tc>
          <w:tcPr>
            <w:tcW w:w="1396" w:type="pct"/>
            <w:shd w:val="clear" w:color="auto" w:fill="auto"/>
          </w:tcPr>
          <w:p w14:paraId="4774451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28B6C1B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4418F3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24BF6AC" w14:textId="77777777" w:rsidTr="00C41616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C3D75E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CE1ECF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2EB32A3" w14:textId="77777777" w:rsidTr="00C41616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4320D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50AC3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1402" w:rsidRPr="00963A46" w14:paraId="7702D625" w14:textId="77777777" w:rsidTr="00C41616">
        <w:trPr>
          <w:cantSplit/>
        </w:trPr>
        <w:tc>
          <w:tcPr>
            <w:tcW w:w="1396" w:type="pct"/>
            <w:shd w:val="clear" w:color="auto" w:fill="auto"/>
          </w:tcPr>
          <w:p w14:paraId="240278B3" w14:textId="027A50E2" w:rsidR="00EA1402" w:rsidRPr="00EA1402" w:rsidRDefault="00EA1402" w:rsidP="00EA1402">
            <w:pPr>
              <w:pStyle w:val="SIText"/>
            </w:pPr>
            <w:r w:rsidRPr="00EA1402">
              <w:t>1.</w:t>
            </w:r>
            <w:r w:rsidR="00320A42">
              <w:t xml:space="preserve"> </w:t>
            </w:r>
            <w:r w:rsidRPr="00EA1402">
              <w:t>Assist in preparation of work site</w:t>
            </w:r>
          </w:p>
        </w:tc>
        <w:tc>
          <w:tcPr>
            <w:tcW w:w="3604" w:type="pct"/>
            <w:shd w:val="clear" w:color="auto" w:fill="auto"/>
          </w:tcPr>
          <w:p w14:paraId="0DDD2A92" w14:textId="75734001" w:rsidR="00EA1402" w:rsidRPr="00EA1402" w:rsidRDefault="00EA1402" w:rsidP="008A03C7">
            <w:r w:rsidRPr="00EA1402">
              <w:t>1.1</w:t>
            </w:r>
            <w:r>
              <w:t xml:space="preserve"> </w:t>
            </w:r>
            <w:r w:rsidR="006B6AB5" w:rsidRPr="006B6AB5">
              <w:t xml:space="preserve">Confirm work instructions </w:t>
            </w:r>
            <w:r w:rsidR="006B6AB5">
              <w:t xml:space="preserve">and </w:t>
            </w:r>
            <w:r w:rsidRPr="00EA1402">
              <w:t xml:space="preserve">location of worksite </w:t>
            </w:r>
            <w:r w:rsidR="006B6AB5">
              <w:t>with supervisor</w:t>
            </w:r>
          </w:p>
          <w:p w14:paraId="1860CDEC" w14:textId="15702C36" w:rsidR="006B6AB5" w:rsidRPr="006B6AB5" w:rsidRDefault="00EA1402" w:rsidP="006B6AB5">
            <w:r w:rsidRPr="00EA1402">
              <w:t>1.2</w:t>
            </w:r>
            <w:r>
              <w:t xml:space="preserve"> </w:t>
            </w:r>
            <w:r w:rsidR="00F4615A" w:rsidRPr="00F4615A">
              <w:t xml:space="preserve">Confirm </w:t>
            </w:r>
            <w:r w:rsidR="0082166C">
              <w:t xml:space="preserve">workplace health and </w:t>
            </w:r>
            <w:r w:rsidR="00F4615A" w:rsidRPr="00F4615A">
              <w:t xml:space="preserve">safety hazards and controls </w:t>
            </w:r>
            <w:r w:rsidR="006F014B">
              <w:t>in</w:t>
            </w:r>
            <w:r w:rsidR="00F4615A" w:rsidRPr="00F4615A">
              <w:t xml:space="preserve"> JSA with supervisor</w:t>
            </w:r>
          </w:p>
          <w:p w14:paraId="3CED4F2A" w14:textId="6E227FA3" w:rsidR="00EA1402" w:rsidRPr="00EA1402" w:rsidRDefault="00EA1402" w:rsidP="006C58B5">
            <w:pPr>
              <w:pStyle w:val="SIText"/>
            </w:pPr>
            <w:r w:rsidRPr="00EA1402">
              <w:t>1.</w:t>
            </w:r>
            <w:r w:rsidR="006B6AB5">
              <w:t>3</w:t>
            </w:r>
            <w:r>
              <w:t xml:space="preserve"> </w:t>
            </w:r>
            <w:r w:rsidRPr="00EA1402">
              <w:t xml:space="preserve">Confirm </w:t>
            </w:r>
            <w:r w:rsidR="006B6AB5">
              <w:t xml:space="preserve">availability of </w:t>
            </w:r>
            <w:r w:rsidRPr="00EA1402">
              <w:t>first aid and emergency personnel, equipment and procedures</w:t>
            </w:r>
          </w:p>
        </w:tc>
      </w:tr>
      <w:tr w:rsidR="00EA1402" w:rsidRPr="00963A46" w14:paraId="5B6B78DE" w14:textId="77777777" w:rsidTr="00C41616">
        <w:trPr>
          <w:cantSplit/>
        </w:trPr>
        <w:tc>
          <w:tcPr>
            <w:tcW w:w="1396" w:type="pct"/>
            <w:shd w:val="clear" w:color="auto" w:fill="auto"/>
          </w:tcPr>
          <w:p w14:paraId="42DE4C1E" w14:textId="297DAE18" w:rsidR="00EA1402" w:rsidRPr="00EA1402" w:rsidRDefault="00EA1402" w:rsidP="00EA1402">
            <w:pPr>
              <w:pStyle w:val="SIText"/>
            </w:pPr>
            <w:r w:rsidRPr="00EA1402">
              <w:t>2.</w:t>
            </w:r>
            <w:r w:rsidR="00320A42">
              <w:t xml:space="preserve"> </w:t>
            </w:r>
            <w:r w:rsidRPr="00EA1402">
              <w:t>Prepare for rigging</w:t>
            </w:r>
          </w:p>
        </w:tc>
        <w:tc>
          <w:tcPr>
            <w:tcW w:w="3604" w:type="pct"/>
            <w:shd w:val="clear" w:color="auto" w:fill="auto"/>
          </w:tcPr>
          <w:p w14:paraId="651AEC58" w14:textId="4AA2B3D2" w:rsidR="00EA1402" w:rsidRPr="00EA1402" w:rsidRDefault="00EA1402" w:rsidP="00EA1402">
            <w:pPr>
              <w:pStyle w:val="SIText"/>
            </w:pPr>
            <w:r w:rsidRPr="00EA1402">
              <w:t>2.1</w:t>
            </w:r>
            <w:r>
              <w:t xml:space="preserve"> </w:t>
            </w:r>
            <w:r w:rsidR="006C58B5">
              <w:t>Examine tree for</w:t>
            </w:r>
            <w:r w:rsidRPr="00EA1402">
              <w:t xml:space="preserve"> defects</w:t>
            </w:r>
            <w:r w:rsidR="006C58B5">
              <w:t xml:space="preserve"> and contribute to tree assessment process</w:t>
            </w:r>
          </w:p>
          <w:p w14:paraId="54E9D6D1" w14:textId="5ED956E1" w:rsidR="00EA1402" w:rsidRPr="00EA1402" w:rsidRDefault="00EA1402" w:rsidP="00EA1402">
            <w:pPr>
              <w:pStyle w:val="SIText"/>
            </w:pPr>
            <w:r w:rsidRPr="00EA1402">
              <w:t>2.2</w:t>
            </w:r>
            <w:r>
              <w:t xml:space="preserve"> </w:t>
            </w:r>
            <w:r w:rsidRPr="00EA1402">
              <w:t xml:space="preserve">Discuss </w:t>
            </w:r>
            <w:r w:rsidR="008B778E">
              <w:t xml:space="preserve">and confirm </w:t>
            </w:r>
            <w:r w:rsidRPr="00EA1402">
              <w:t xml:space="preserve">rigging method with work </w:t>
            </w:r>
            <w:r w:rsidR="0015648E">
              <w:t xml:space="preserve">team </w:t>
            </w:r>
          </w:p>
          <w:p w14:paraId="29E2EA84" w14:textId="52E6DC8A" w:rsidR="00EA1402" w:rsidRPr="00EA1402" w:rsidRDefault="00EA1402" w:rsidP="00EA1402">
            <w:pPr>
              <w:pStyle w:val="SIText"/>
            </w:pPr>
            <w:r w:rsidRPr="00EA1402">
              <w:t>2.3</w:t>
            </w:r>
            <w:r>
              <w:t xml:space="preserve"> </w:t>
            </w:r>
            <w:r w:rsidRPr="00EA1402">
              <w:t xml:space="preserve">Confirm rigging method </w:t>
            </w:r>
            <w:r w:rsidR="006C58B5">
              <w:t>complies with</w:t>
            </w:r>
            <w:r w:rsidR="006C58B5" w:rsidRPr="00EA1402">
              <w:t xml:space="preserve"> </w:t>
            </w:r>
            <w:r w:rsidRPr="00EA1402">
              <w:t>identified risk controls</w:t>
            </w:r>
            <w:r w:rsidR="00320A42">
              <w:t xml:space="preserve"> with supervisor</w:t>
            </w:r>
          </w:p>
          <w:p w14:paraId="014B9496" w14:textId="7DA77C10" w:rsidR="00EA1402" w:rsidRPr="00EA1402" w:rsidRDefault="00EA1402" w:rsidP="00EA1402">
            <w:pPr>
              <w:pStyle w:val="SIText"/>
            </w:pPr>
            <w:r w:rsidRPr="00EA1402">
              <w:t>2.4</w:t>
            </w:r>
            <w:r>
              <w:t xml:space="preserve"> </w:t>
            </w:r>
            <w:r w:rsidRPr="00EA1402">
              <w:t xml:space="preserve">Select rigging equipment </w:t>
            </w:r>
            <w:r w:rsidR="00C7388B" w:rsidRPr="00C7388B">
              <w:t xml:space="preserve">and check </w:t>
            </w:r>
            <w:r w:rsidR="006C58B5">
              <w:t>for defects</w:t>
            </w:r>
            <w:r w:rsidR="0086325A">
              <w:t xml:space="preserve"> remov</w:t>
            </w:r>
            <w:r w:rsidR="00C7388B">
              <w:t>ing</w:t>
            </w:r>
            <w:r w:rsidR="0086325A">
              <w:t xml:space="preserve"> defective equipment from service</w:t>
            </w:r>
          </w:p>
          <w:p w14:paraId="6BC40E74" w14:textId="488808D3" w:rsidR="00EA1402" w:rsidRPr="00EA1402" w:rsidRDefault="00EA1402" w:rsidP="00320A42">
            <w:pPr>
              <w:pStyle w:val="SIText"/>
            </w:pPr>
            <w:r w:rsidRPr="00EA1402">
              <w:t>2.</w:t>
            </w:r>
            <w:r w:rsidR="00320A42">
              <w:t>5</w:t>
            </w:r>
            <w:r>
              <w:t xml:space="preserve"> </w:t>
            </w:r>
            <w:r w:rsidR="004146A9">
              <w:t xml:space="preserve">Select, </w:t>
            </w:r>
            <w:r w:rsidR="006C58B5">
              <w:t>check</w:t>
            </w:r>
            <w:r w:rsidR="004146A9">
              <w:t xml:space="preserve"> and use personal protective equipment </w:t>
            </w:r>
          </w:p>
        </w:tc>
      </w:tr>
      <w:tr w:rsidR="00EA1402" w:rsidRPr="00963A46" w14:paraId="5FBA38A1" w14:textId="77777777" w:rsidTr="00C41616">
        <w:trPr>
          <w:cantSplit/>
        </w:trPr>
        <w:tc>
          <w:tcPr>
            <w:tcW w:w="1396" w:type="pct"/>
            <w:shd w:val="clear" w:color="auto" w:fill="auto"/>
          </w:tcPr>
          <w:p w14:paraId="4508B8E3" w14:textId="558C86D7" w:rsidR="00EA1402" w:rsidRPr="00EA1402" w:rsidRDefault="00EA1402" w:rsidP="00EA1402">
            <w:pPr>
              <w:pStyle w:val="SIText"/>
            </w:pPr>
            <w:r w:rsidRPr="00EA1402">
              <w:t>3.</w:t>
            </w:r>
            <w:r w:rsidR="00320A42">
              <w:t xml:space="preserve"> </w:t>
            </w:r>
            <w:r w:rsidRPr="00EA1402">
              <w:t>Perform rigging operations</w:t>
            </w:r>
          </w:p>
        </w:tc>
        <w:tc>
          <w:tcPr>
            <w:tcW w:w="3604" w:type="pct"/>
            <w:shd w:val="clear" w:color="auto" w:fill="auto"/>
          </w:tcPr>
          <w:p w14:paraId="7AA9A6F1" w14:textId="6E600156" w:rsidR="00EA1402" w:rsidRPr="00EA1402" w:rsidRDefault="00EA1402" w:rsidP="00EA1402">
            <w:pPr>
              <w:pStyle w:val="SIText"/>
            </w:pPr>
            <w:r w:rsidRPr="00EA1402">
              <w:t>3.1</w:t>
            </w:r>
            <w:r>
              <w:t xml:space="preserve"> </w:t>
            </w:r>
            <w:r w:rsidR="001C7BA3" w:rsidRPr="001C7BA3">
              <w:t>Communicate with work team during operations according to work site and environmental conditions using methods agreed with work team</w:t>
            </w:r>
          </w:p>
          <w:p w14:paraId="59765A85" w14:textId="74203E7E" w:rsidR="00EA1402" w:rsidRPr="00EA1402" w:rsidRDefault="00EA1402" w:rsidP="00EA1402">
            <w:pPr>
              <w:pStyle w:val="SIText"/>
            </w:pPr>
            <w:r w:rsidRPr="00EA1402">
              <w:t>3.2</w:t>
            </w:r>
            <w:r>
              <w:t xml:space="preserve"> </w:t>
            </w:r>
            <w:r w:rsidR="001C7BA3" w:rsidRPr="001C7BA3">
              <w:t xml:space="preserve">Tie, dress, set and finish </w:t>
            </w:r>
            <w:r w:rsidR="001C7BA3">
              <w:t>rigging</w:t>
            </w:r>
            <w:r w:rsidR="001C7BA3" w:rsidRPr="001C7BA3">
              <w:t xml:space="preserve"> knots and hitches according to </w:t>
            </w:r>
            <w:r w:rsidR="001C7BA3">
              <w:t>rigging</w:t>
            </w:r>
            <w:r w:rsidR="001C7BA3" w:rsidRPr="001C7BA3">
              <w:t xml:space="preserve"> system requirements</w:t>
            </w:r>
          </w:p>
          <w:p w14:paraId="2C7B7A9B" w14:textId="7220DC31" w:rsidR="00EA1402" w:rsidRPr="00EA1402" w:rsidRDefault="00EA1402" w:rsidP="00EA1402">
            <w:pPr>
              <w:pStyle w:val="SIText"/>
            </w:pPr>
            <w:r w:rsidRPr="00EA1402">
              <w:t>3.3</w:t>
            </w:r>
            <w:r>
              <w:t xml:space="preserve"> </w:t>
            </w:r>
            <w:r w:rsidRPr="00EA1402">
              <w:t>Monitor rigging system, work team movements and environmental conditions</w:t>
            </w:r>
            <w:r w:rsidR="001C7BA3">
              <w:t xml:space="preserve"> to ensure safe working conditions</w:t>
            </w:r>
          </w:p>
          <w:p w14:paraId="4EC7BF99" w14:textId="62B41FF4" w:rsidR="00EA1402" w:rsidRPr="00EA1402" w:rsidRDefault="00EA1402" w:rsidP="00EA1402">
            <w:pPr>
              <w:pStyle w:val="SIText"/>
            </w:pPr>
            <w:r w:rsidRPr="00EA1402">
              <w:t>3.4</w:t>
            </w:r>
            <w:r>
              <w:t xml:space="preserve"> </w:t>
            </w:r>
            <w:r w:rsidRPr="00EA1402">
              <w:t xml:space="preserve">Control load </w:t>
            </w:r>
            <w:r w:rsidR="0086325A">
              <w:t xml:space="preserve">to drop zone </w:t>
            </w:r>
            <w:r w:rsidR="001C7BA3">
              <w:t>and a</w:t>
            </w:r>
            <w:r w:rsidRPr="00EA1402">
              <w:t xml:space="preserve">djust rigging </w:t>
            </w:r>
            <w:r w:rsidR="001C7BA3">
              <w:t xml:space="preserve">according to </w:t>
            </w:r>
            <w:r w:rsidR="00876C50">
              <w:t>aerial worker directions</w:t>
            </w:r>
          </w:p>
          <w:p w14:paraId="600E2DB7" w14:textId="114DFD4A" w:rsidR="00EA1402" w:rsidRPr="00EA1402" w:rsidRDefault="00EA1402" w:rsidP="00EA1402">
            <w:pPr>
              <w:pStyle w:val="SIText"/>
            </w:pPr>
            <w:r w:rsidRPr="00EA1402">
              <w:t>3.</w:t>
            </w:r>
            <w:r w:rsidR="001C7BA3">
              <w:t>5</w:t>
            </w:r>
            <w:r>
              <w:t xml:space="preserve"> </w:t>
            </w:r>
            <w:r w:rsidRPr="00EA1402">
              <w:t>Disconnect load from rigging system</w:t>
            </w:r>
          </w:p>
          <w:p w14:paraId="1AFCBD38" w14:textId="68D6758C" w:rsidR="00EA1402" w:rsidRPr="00EA1402" w:rsidRDefault="00EA1402" w:rsidP="00EA1402">
            <w:pPr>
              <w:pStyle w:val="SIText"/>
            </w:pPr>
            <w:r w:rsidRPr="00EA1402">
              <w:t>3.</w:t>
            </w:r>
            <w:r w:rsidR="001C7BA3">
              <w:t>6</w:t>
            </w:r>
            <w:r>
              <w:t xml:space="preserve"> </w:t>
            </w:r>
            <w:r w:rsidR="001C7BA3">
              <w:t>Re-c</w:t>
            </w:r>
            <w:r w:rsidRPr="00EA1402">
              <w:t>heck rigging equipment components</w:t>
            </w:r>
            <w:r w:rsidR="001C7BA3">
              <w:t xml:space="preserve"> for defects</w:t>
            </w:r>
            <w:r w:rsidR="0086325A">
              <w:t xml:space="preserve"> and remove defective equipment from service</w:t>
            </w:r>
          </w:p>
          <w:p w14:paraId="6CF3CADC" w14:textId="1CE2C57E" w:rsidR="00EA1402" w:rsidRPr="00EA1402" w:rsidRDefault="00EA1402" w:rsidP="008B778E">
            <w:pPr>
              <w:pStyle w:val="SIText"/>
            </w:pPr>
            <w:r w:rsidRPr="00EA1402">
              <w:t>3.</w:t>
            </w:r>
            <w:r w:rsidR="001C7BA3">
              <w:t>7</w:t>
            </w:r>
            <w:r>
              <w:t xml:space="preserve"> </w:t>
            </w:r>
            <w:r w:rsidRPr="00EA1402">
              <w:t xml:space="preserve">Return </w:t>
            </w:r>
            <w:r w:rsidR="0086325A">
              <w:t>rigging</w:t>
            </w:r>
            <w:r w:rsidR="0086325A" w:rsidRPr="00EA1402">
              <w:t xml:space="preserve"> </w:t>
            </w:r>
            <w:r w:rsidRPr="00EA1402">
              <w:t>components to aerial work team</w:t>
            </w:r>
          </w:p>
        </w:tc>
      </w:tr>
      <w:tr w:rsidR="00EA1402" w:rsidRPr="00963A46" w14:paraId="55AA9868" w14:textId="77777777" w:rsidTr="00C41616">
        <w:trPr>
          <w:cantSplit/>
        </w:trPr>
        <w:tc>
          <w:tcPr>
            <w:tcW w:w="1396" w:type="pct"/>
            <w:shd w:val="clear" w:color="auto" w:fill="auto"/>
          </w:tcPr>
          <w:p w14:paraId="061B691C" w14:textId="0B1DD8D3" w:rsidR="00EA1402" w:rsidRPr="00EA1402" w:rsidRDefault="00EA1402" w:rsidP="00EA1402">
            <w:pPr>
              <w:pStyle w:val="SIText"/>
            </w:pPr>
            <w:r w:rsidRPr="00EA1402">
              <w:t>4.</w:t>
            </w:r>
            <w:r w:rsidR="00320A42">
              <w:t xml:space="preserve"> </w:t>
            </w:r>
            <w:r w:rsidRPr="00EA1402">
              <w:t>Complete rigging operations</w:t>
            </w:r>
          </w:p>
        </w:tc>
        <w:tc>
          <w:tcPr>
            <w:tcW w:w="3604" w:type="pct"/>
            <w:shd w:val="clear" w:color="auto" w:fill="auto"/>
          </w:tcPr>
          <w:p w14:paraId="5159F396" w14:textId="229B5408" w:rsidR="00EA1402" w:rsidRDefault="00EA1402" w:rsidP="00EA1402">
            <w:pPr>
              <w:pStyle w:val="SIText"/>
            </w:pPr>
            <w:r w:rsidRPr="00EA1402">
              <w:t>4.1</w:t>
            </w:r>
            <w:r>
              <w:t xml:space="preserve"> </w:t>
            </w:r>
            <w:r w:rsidRPr="00EA1402">
              <w:t>Confirm completed rigging operation</w:t>
            </w:r>
            <w:r w:rsidR="0086325A">
              <w:t>s with aerial work team</w:t>
            </w:r>
          </w:p>
          <w:p w14:paraId="066D1B52" w14:textId="3A9BCFAE" w:rsidR="0086325A" w:rsidRPr="00EA1402" w:rsidRDefault="0086325A" w:rsidP="00EA1402">
            <w:pPr>
              <w:pStyle w:val="SIText"/>
            </w:pPr>
            <w:r>
              <w:t>4.2 Remove and dismantle rigging system from tree</w:t>
            </w:r>
          </w:p>
          <w:p w14:paraId="02E2B4E3" w14:textId="5FB08CF8" w:rsidR="00EA1402" w:rsidRPr="00EA1402" w:rsidRDefault="00EA1402" w:rsidP="00EA1402">
            <w:pPr>
              <w:pStyle w:val="SIText"/>
            </w:pPr>
            <w:r w:rsidRPr="00EA1402">
              <w:t>4.3</w:t>
            </w:r>
            <w:r>
              <w:t xml:space="preserve"> </w:t>
            </w:r>
            <w:r w:rsidRPr="00EA1402">
              <w:t>Clean</w:t>
            </w:r>
            <w:r w:rsidR="0086325A">
              <w:t xml:space="preserve">, </w:t>
            </w:r>
            <w:r w:rsidRPr="00EA1402">
              <w:t>check</w:t>
            </w:r>
            <w:r w:rsidR="0086325A">
              <w:t xml:space="preserve"> and store tools, </w:t>
            </w:r>
            <w:r w:rsidRPr="00EA1402">
              <w:t>equipment and machinery</w:t>
            </w:r>
            <w:r w:rsidR="0086325A">
              <w:t xml:space="preserve"> according to workplace procedures</w:t>
            </w:r>
          </w:p>
          <w:p w14:paraId="4E421173" w14:textId="590EFFBB" w:rsidR="00EA1402" w:rsidRPr="00EA1402" w:rsidRDefault="00EA1402" w:rsidP="00EA1402">
            <w:pPr>
              <w:pStyle w:val="SIText"/>
            </w:pPr>
            <w:r w:rsidRPr="00EA1402">
              <w:t>4.4</w:t>
            </w:r>
            <w:r>
              <w:t xml:space="preserve"> </w:t>
            </w:r>
            <w:r w:rsidRPr="00EA1402">
              <w:t xml:space="preserve">Report and tag </w:t>
            </w:r>
            <w:r w:rsidR="0086325A">
              <w:t xml:space="preserve">defective </w:t>
            </w:r>
            <w:r w:rsidRPr="00EA1402">
              <w:t>tools and equipment</w:t>
            </w:r>
          </w:p>
          <w:p w14:paraId="074EC782" w14:textId="77777777" w:rsidR="0086325A" w:rsidRDefault="00EA1402" w:rsidP="008B778E">
            <w:pPr>
              <w:pStyle w:val="SIText"/>
            </w:pPr>
            <w:r w:rsidRPr="00EA1402">
              <w:t>4.5</w:t>
            </w:r>
            <w:r>
              <w:t xml:space="preserve"> </w:t>
            </w:r>
            <w:r w:rsidRPr="00EA1402">
              <w:t>Clean and store personal protective equipment</w:t>
            </w:r>
          </w:p>
          <w:p w14:paraId="57A45054" w14:textId="1B5DA0F8" w:rsidR="0086325A" w:rsidRPr="00EA1402" w:rsidRDefault="0086325A">
            <w:pPr>
              <w:pStyle w:val="SIText"/>
            </w:pPr>
            <w:r>
              <w:t>4.6 Record and report rigging operation outcomes according to workplace procedures</w:t>
            </w:r>
          </w:p>
        </w:tc>
      </w:tr>
    </w:tbl>
    <w:p w14:paraId="0CA5AB38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AB9C370" w14:textId="77777777" w:rsidTr="00127B06">
        <w:trPr>
          <w:tblHeader/>
        </w:trPr>
        <w:tc>
          <w:tcPr>
            <w:tcW w:w="5000" w:type="pct"/>
            <w:gridSpan w:val="2"/>
          </w:tcPr>
          <w:p w14:paraId="4AA64A3A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687A667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DB09E2F" w14:textId="77777777" w:rsidTr="00127B06">
        <w:trPr>
          <w:tblHeader/>
        </w:trPr>
        <w:tc>
          <w:tcPr>
            <w:tcW w:w="1396" w:type="pct"/>
          </w:tcPr>
          <w:p w14:paraId="038B82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A0F72B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20A42" w:rsidRPr="00336FCA" w:rsidDel="00423CB2" w14:paraId="566D976C" w14:textId="77777777" w:rsidTr="00320A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C7F" w14:textId="77777777" w:rsidR="00320A42" w:rsidRPr="00320A42" w:rsidRDefault="00320A42" w:rsidP="007A2E1E">
            <w:pPr>
              <w:pStyle w:val="SIText"/>
            </w:pPr>
            <w:r w:rsidRPr="00320A42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F9E" w14:textId="333AB75F" w:rsidR="00320A42" w:rsidRPr="00320A42" w:rsidRDefault="00320A42" w:rsidP="0082166C">
            <w:pPr>
              <w:pStyle w:val="SIBulletList1"/>
            </w:pPr>
            <w:r w:rsidRPr="00320A42">
              <w:t>Complete reports and records using clear language and industry terminology to ensure clarity of meaning</w:t>
            </w:r>
          </w:p>
        </w:tc>
      </w:tr>
      <w:tr w:rsidR="002E276E" w:rsidRPr="00B9371A" w14:paraId="1173E58F" w14:textId="77777777" w:rsidTr="002E276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3C4" w14:textId="77777777" w:rsidR="002E276E" w:rsidRPr="002E276E" w:rsidRDefault="002E276E" w:rsidP="002E276E">
            <w:pPr>
              <w:pStyle w:val="SIText"/>
            </w:pPr>
            <w:r w:rsidRPr="002E276E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298" w14:textId="77777777" w:rsidR="002E276E" w:rsidRPr="002E276E" w:rsidRDefault="002E276E" w:rsidP="002E276E">
            <w:pPr>
              <w:pStyle w:val="SIBulletList1"/>
            </w:pPr>
            <w:r w:rsidRPr="002E276E">
              <w:t>Use open and closed questions logically to clarify work instructions</w:t>
            </w:r>
          </w:p>
          <w:p w14:paraId="41DE8A7E" w14:textId="77777777" w:rsidR="002E276E" w:rsidRPr="002E276E" w:rsidRDefault="002E276E" w:rsidP="002E276E">
            <w:pPr>
              <w:pStyle w:val="SIBulletList1"/>
            </w:pPr>
            <w:r w:rsidRPr="002E276E">
              <w:t>Use industry terminology to communicate with team members</w:t>
            </w:r>
          </w:p>
        </w:tc>
      </w:tr>
      <w:tr w:rsidR="00320A42" w:rsidRPr="00336FCA" w:rsidDel="00423CB2" w14:paraId="0A083158" w14:textId="77777777" w:rsidTr="00320A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4AC" w14:textId="6E998848" w:rsidR="00320A42" w:rsidRPr="00320A42" w:rsidRDefault="00320A42" w:rsidP="00320A42">
            <w:pPr>
              <w:pStyle w:val="SIText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2D2" w14:textId="6EDA59B1" w:rsidR="00320A42" w:rsidRPr="00320A42" w:rsidRDefault="00320A42" w:rsidP="00320A42">
            <w:pPr>
              <w:pStyle w:val="SIBulletList1"/>
              <w:rPr>
                <w:rFonts w:eastAsia="Calibri"/>
              </w:rPr>
            </w:pPr>
          </w:p>
        </w:tc>
      </w:tr>
      <w:tr w:rsidR="00320A42" w:rsidRPr="00336FCA" w:rsidDel="00423CB2" w14:paraId="3796131F" w14:textId="77777777" w:rsidTr="00320A4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248" w14:textId="03FF48CC" w:rsidR="00320A42" w:rsidRPr="00320A42" w:rsidRDefault="00320A42" w:rsidP="00320A42">
            <w:pPr>
              <w:pStyle w:val="SIText"/>
            </w:pPr>
            <w:r w:rsidRPr="00320A42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8F87" w14:textId="49AFCD6B" w:rsidR="00320A42" w:rsidRPr="00320A42" w:rsidRDefault="00320A42" w:rsidP="00522EE0">
            <w:pPr>
              <w:pStyle w:val="SIBulletList1"/>
              <w:rPr>
                <w:rFonts w:eastAsia="Calibri"/>
              </w:rPr>
            </w:pPr>
            <w:r w:rsidRPr="00320A42">
              <w:t xml:space="preserve">Respond to routine problems using step by step </w:t>
            </w:r>
            <w:r>
              <w:t xml:space="preserve">procedures </w:t>
            </w:r>
            <w:r w:rsidRPr="00320A42">
              <w:t xml:space="preserve">when </w:t>
            </w:r>
            <w:r>
              <w:t xml:space="preserve">safely setting and preparing rigging and </w:t>
            </w:r>
            <w:r w:rsidRPr="00320A42">
              <w:t xml:space="preserve">checking and maintaining </w:t>
            </w:r>
            <w:r>
              <w:t>rigging</w:t>
            </w:r>
            <w:r w:rsidRPr="00320A42">
              <w:t xml:space="preserve"> equipment</w:t>
            </w:r>
          </w:p>
        </w:tc>
      </w:tr>
    </w:tbl>
    <w:p w14:paraId="7BA71B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B7AD97" w14:textId="77777777" w:rsidTr="00F33FF2">
        <w:tc>
          <w:tcPr>
            <w:tcW w:w="5000" w:type="pct"/>
            <w:gridSpan w:val="4"/>
          </w:tcPr>
          <w:p w14:paraId="54E6938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8ACEF83" w14:textId="77777777" w:rsidTr="00F33FF2">
        <w:tc>
          <w:tcPr>
            <w:tcW w:w="1028" w:type="pct"/>
          </w:tcPr>
          <w:p w14:paraId="1D8B4F2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4674D3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A0A724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DCFD1B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A1402" w14:paraId="53AE5F78" w14:textId="77777777" w:rsidTr="00F33FF2">
        <w:tc>
          <w:tcPr>
            <w:tcW w:w="1028" w:type="pct"/>
          </w:tcPr>
          <w:p w14:paraId="12BB4064" w14:textId="78684DEC" w:rsidR="006F014B" w:rsidRDefault="00F43051" w:rsidP="00EA1402">
            <w:pPr>
              <w:pStyle w:val="SIText"/>
            </w:pPr>
            <w:r>
              <w:t>AHCARBXX</w:t>
            </w:r>
            <w:r w:rsidR="00EA1402" w:rsidRPr="00EA1402">
              <w:t>207 Perform ground based rigging</w:t>
            </w:r>
          </w:p>
          <w:p w14:paraId="5D6D3780" w14:textId="54823E96" w:rsidR="00EA1402" w:rsidRPr="00EA1402" w:rsidRDefault="00EA1402" w:rsidP="00EA1402">
            <w:pPr>
              <w:pStyle w:val="SIText"/>
            </w:pPr>
          </w:p>
        </w:tc>
        <w:tc>
          <w:tcPr>
            <w:tcW w:w="1105" w:type="pct"/>
          </w:tcPr>
          <w:p w14:paraId="16BDE64C" w14:textId="7AD398E1" w:rsidR="006F014B" w:rsidRDefault="00EA1402" w:rsidP="00EA1402">
            <w:pPr>
              <w:pStyle w:val="SIText"/>
            </w:pPr>
            <w:r w:rsidRPr="00EA1402">
              <w:t>AHCARB207 Perform ground based rigging</w:t>
            </w:r>
          </w:p>
          <w:p w14:paraId="41F70B35" w14:textId="23A7D10B" w:rsidR="00EA1402" w:rsidRPr="00EA1402" w:rsidRDefault="00EA1402" w:rsidP="00EA1402">
            <w:pPr>
              <w:pStyle w:val="SIText"/>
            </w:pPr>
          </w:p>
        </w:tc>
        <w:tc>
          <w:tcPr>
            <w:tcW w:w="1251" w:type="pct"/>
          </w:tcPr>
          <w:p w14:paraId="4BA4541A" w14:textId="77777777" w:rsidR="0082166C" w:rsidRPr="0082166C" w:rsidRDefault="0082166C" w:rsidP="0082166C">
            <w:pPr>
              <w:pStyle w:val="SIText"/>
            </w:pPr>
            <w:r w:rsidRPr="0082166C">
              <w:t>Performance criteria clarified</w:t>
            </w:r>
          </w:p>
          <w:p w14:paraId="7A3B5111" w14:textId="77777777" w:rsidR="0082166C" w:rsidRPr="0082166C" w:rsidRDefault="0082166C" w:rsidP="0082166C">
            <w:pPr>
              <w:pStyle w:val="SIText"/>
            </w:pPr>
            <w:r w:rsidRPr="0082166C">
              <w:t>Foundation skills added</w:t>
            </w:r>
          </w:p>
          <w:p w14:paraId="50A20165" w14:textId="77777777" w:rsidR="0082166C" w:rsidRPr="0082166C" w:rsidRDefault="0082166C" w:rsidP="0082166C">
            <w:pPr>
              <w:pStyle w:val="SIText"/>
            </w:pPr>
            <w:r w:rsidRPr="0082166C">
              <w:t>Assessment requirements updated</w:t>
            </w:r>
          </w:p>
          <w:p w14:paraId="3D75C4B3" w14:textId="0910DEA9" w:rsidR="00EA1402" w:rsidRPr="00EA1402" w:rsidRDefault="00EA1402">
            <w:pPr>
              <w:pStyle w:val="SIText"/>
            </w:pPr>
          </w:p>
        </w:tc>
        <w:tc>
          <w:tcPr>
            <w:tcW w:w="1616" w:type="pct"/>
          </w:tcPr>
          <w:p w14:paraId="6A07D5B3" w14:textId="77777777" w:rsidR="00EA1402" w:rsidRPr="00EA1402" w:rsidRDefault="00EA1402" w:rsidP="00EA1402">
            <w:pPr>
              <w:pStyle w:val="SIText"/>
            </w:pPr>
            <w:r w:rsidRPr="00EA1402">
              <w:t xml:space="preserve">Equivalent unit </w:t>
            </w:r>
          </w:p>
          <w:p w14:paraId="499E2997" w14:textId="77777777" w:rsidR="00EA1402" w:rsidRPr="00EA1402" w:rsidRDefault="00EA1402" w:rsidP="00EA1402">
            <w:pPr>
              <w:pStyle w:val="SIText"/>
            </w:pPr>
          </w:p>
        </w:tc>
      </w:tr>
    </w:tbl>
    <w:p w14:paraId="639161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7DA7C13" w14:textId="77777777" w:rsidTr="00127B06">
        <w:tc>
          <w:tcPr>
            <w:tcW w:w="1396" w:type="pct"/>
            <w:shd w:val="clear" w:color="auto" w:fill="auto"/>
          </w:tcPr>
          <w:p w14:paraId="5B5EDBF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1293977" w14:textId="7721F508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58E86EA" w14:textId="77777777" w:rsidR="00F1480E" w:rsidRPr="000754EC" w:rsidRDefault="005B521C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23D6C02B" w14:textId="77777777" w:rsidR="00F1480E" w:rsidRDefault="00F1480E" w:rsidP="005F771F">
      <w:pPr>
        <w:pStyle w:val="SIText"/>
      </w:pPr>
    </w:p>
    <w:p w14:paraId="0096EE3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E14814A" w14:textId="77777777" w:rsidTr="00C41616">
        <w:trPr>
          <w:tblHeader/>
        </w:trPr>
        <w:tc>
          <w:tcPr>
            <w:tcW w:w="1478" w:type="pct"/>
            <w:shd w:val="clear" w:color="auto" w:fill="auto"/>
          </w:tcPr>
          <w:p w14:paraId="393E71F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A7592B" w14:textId="673A9C29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F43051">
              <w:t>AHCARBXX</w:t>
            </w:r>
            <w:r w:rsidR="00EA1402" w:rsidRPr="00EA1402">
              <w:t>207 Perform ground based rigging</w:t>
            </w:r>
          </w:p>
        </w:tc>
      </w:tr>
      <w:tr w:rsidR="00556C4C" w:rsidRPr="00A55106" w14:paraId="321B9502" w14:textId="77777777" w:rsidTr="00C41616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3B0D65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424AED2" w14:textId="77777777" w:rsidTr="00C41616">
        <w:tc>
          <w:tcPr>
            <w:tcW w:w="5000" w:type="pct"/>
            <w:gridSpan w:val="2"/>
            <w:shd w:val="clear" w:color="auto" w:fill="auto"/>
          </w:tcPr>
          <w:p w14:paraId="6C44B85F" w14:textId="3D077733" w:rsidR="00A847D8" w:rsidRPr="00A847D8" w:rsidRDefault="00A847D8" w:rsidP="00A847D8">
            <w:pPr>
              <w:rPr>
                <w:lang w:eastAsia="en-US"/>
              </w:rPr>
            </w:pPr>
            <w:r w:rsidRPr="00A847D8">
              <w:t>An individual demonstrating competency must satisfy all of the elements and performance criteria in this unit.</w:t>
            </w:r>
          </w:p>
          <w:p w14:paraId="236215EA" w14:textId="77777777" w:rsidR="00A847D8" w:rsidRPr="00A847D8" w:rsidRDefault="00A847D8" w:rsidP="00A847D8"/>
          <w:p w14:paraId="2C52712B" w14:textId="7A91AD58" w:rsidR="00EA1402" w:rsidRDefault="00A847D8" w:rsidP="00A847D8">
            <w:pPr>
              <w:pStyle w:val="SIText"/>
            </w:pPr>
            <w:r w:rsidRPr="00A847D8">
              <w:t>There must be evidence that the individual has</w:t>
            </w:r>
            <w:r w:rsidR="006F014B">
              <w:t xml:space="preserve"> installed rigging equipment and controlled at least </w:t>
            </w:r>
            <w:r w:rsidR="00712DC6">
              <w:t>6 loads f</w:t>
            </w:r>
            <w:r w:rsidR="006F014B">
              <w:t xml:space="preserve">rom </w:t>
            </w:r>
            <w:r w:rsidR="00712DC6">
              <w:t>an</w:t>
            </w:r>
            <w:r w:rsidR="006F014B">
              <w:t xml:space="preserve"> aerial </w:t>
            </w:r>
            <w:r w:rsidR="00712DC6">
              <w:t>location</w:t>
            </w:r>
            <w:r w:rsidR="006F014B">
              <w:t xml:space="preserve"> to the drop zone </w:t>
            </w:r>
            <w:r w:rsidR="00712DC6">
              <w:t>using ropes, knots and rigging system appropriate for the load dimensions and mass.</w:t>
            </w:r>
          </w:p>
          <w:p w14:paraId="415435DD" w14:textId="77777777" w:rsidR="00712DC6" w:rsidRDefault="00712DC6" w:rsidP="00A847D8">
            <w:pPr>
              <w:pStyle w:val="SIText"/>
            </w:pPr>
          </w:p>
          <w:p w14:paraId="018C6645" w14:textId="77777777" w:rsidR="00712DC6" w:rsidRPr="00712DC6" w:rsidRDefault="00712DC6" w:rsidP="00712DC6">
            <w:r w:rsidRPr="00712DC6">
              <w:t xml:space="preserve">There must also be evidence that the individual has: </w:t>
            </w:r>
          </w:p>
          <w:p w14:paraId="31F879D8" w14:textId="33CD2C62" w:rsidR="008B778E" w:rsidRDefault="008B778E" w:rsidP="00EA1402">
            <w:pPr>
              <w:pStyle w:val="SIBulletList1"/>
            </w:pPr>
            <w:r>
              <w:t>confirmed work instructions and location of worksite with supervisor</w:t>
            </w:r>
          </w:p>
          <w:p w14:paraId="17266D4E" w14:textId="1C1C81DB" w:rsidR="008B778E" w:rsidRPr="008B778E" w:rsidRDefault="008B778E" w:rsidP="008B778E">
            <w:pPr>
              <w:pStyle w:val="SIBulletList1"/>
            </w:pPr>
            <w:r>
              <w:t>i</w:t>
            </w:r>
            <w:r w:rsidRPr="008B778E">
              <w:t>dentified</w:t>
            </w:r>
            <w:r>
              <w:t xml:space="preserve"> </w:t>
            </w:r>
            <w:r w:rsidRPr="008B778E">
              <w:t xml:space="preserve">site hazards, assessed risks and </w:t>
            </w:r>
            <w:r>
              <w:t xml:space="preserve">confirmed controls with </w:t>
            </w:r>
            <w:r w:rsidRPr="008B778E">
              <w:t>supervisor</w:t>
            </w:r>
          </w:p>
          <w:p w14:paraId="726F7170" w14:textId="37C645C3" w:rsidR="008B778E" w:rsidRPr="008B778E" w:rsidRDefault="008B778E" w:rsidP="008B778E">
            <w:pPr>
              <w:pStyle w:val="SIBulletList1"/>
            </w:pPr>
            <w:r w:rsidRPr="008B778E">
              <w:t>confirmed the availability of first aid and emergency personnel, equipment and procedures</w:t>
            </w:r>
          </w:p>
          <w:p w14:paraId="47238B03" w14:textId="011B4F70" w:rsidR="008B778E" w:rsidRDefault="008B778E" w:rsidP="00EA1402">
            <w:pPr>
              <w:pStyle w:val="SIBulletList1"/>
            </w:pPr>
            <w:r>
              <w:t xml:space="preserve">contributed to tree assessment process by assessing trees for </w:t>
            </w:r>
            <w:r w:rsidR="00C7388B">
              <w:t>defects</w:t>
            </w:r>
          </w:p>
          <w:p w14:paraId="4BDC7886" w14:textId="218486A9" w:rsidR="00EA1402" w:rsidRPr="00EA1402" w:rsidRDefault="008B778E" w:rsidP="00EA1402">
            <w:pPr>
              <w:pStyle w:val="SIBulletList1"/>
            </w:pPr>
            <w:r>
              <w:t>discussed</w:t>
            </w:r>
            <w:r w:rsidR="00C7388B">
              <w:t xml:space="preserve"> and confirmed</w:t>
            </w:r>
            <w:r>
              <w:t xml:space="preserve"> rigging method </w:t>
            </w:r>
            <w:r w:rsidR="00EA1402" w:rsidRPr="00EA1402">
              <w:t xml:space="preserve">with work </w:t>
            </w:r>
            <w:r w:rsidR="0015648E">
              <w:t xml:space="preserve">team </w:t>
            </w:r>
            <w:r w:rsidR="00C7388B">
              <w:t>according to risk assessment</w:t>
            </w:r>
          </w:p>
          <w:p w14:paraId="511F64BA" w14:textId="46D33296" w:rsidR="00EA1402" w:rsidRPr="00EA1402" w:rsidRDefault="00EA1402" w:rsidP="00EA1402">
            <w:pPr>
              <w:pStyle w:val="SIBulletList1"/>
            </w:pPr>
            <w:r w:rsidRPr="00EA1402">
              <w:t>select</w:t>
            </w:r>
            <w:r w:rsidR="00C7388B">
              <w:t>ed rigging equipment and checked for defects and removed defective equipment from service</w:t>
            </w:r>
          </w:p>
          <w:p w14:paraId="0218E151" w14:textId="14F7C3D1" w:rsidR="00EA1402" w:rsidRPr="00EA1402" w:rsidRDefault="00EA1402" w:rsidP="00EA1402">
            <w:pPr>
              <w:pStyle w:val="SIBulletList1"/>
            </w:pPr>
            <w:r w:rsidRPr="00EA1402">
              <w:t>select</w:t>
            </w:r>
            <w:r w:rsidR="00C7388B">
              <w:t xml:space="preserve">ed , checked </w:t>
            </w:r>
            <w:r w:rsidRPr="00EA1402">
              <w:t>and us</w:t>
            </w:r>
            <w:r w:rsidR="00C7388B">
              <w:t>ed</w:t>
            </w:r>
            <w:r w:rsidRPr="00EA1402">
              <w:t xml:space="preserve"> appropriate personal protective equipment </w:t>
            </w:r>
          </w:p>
          <w:p w14:paraId="0F888D9C" w14:textId="36EB8D71" w:rsidR="00EA1402" w:rsidRPr="00EA1402" w:rsidRDefault="00EA1402" w:rsidP="00EA1402">
            <w:pPr>
              <w:pStyle w:val="SIBulletList1"/>
            </w:pPr>
            <w:r w:rsidRPr="00EA1402">
              <w:t>communicat</w:t>
            </w:r>
            <w:r w:rsidR="00C7388B">
              <w:t xml:space="preserve">ed </w:t>
            </w:r>
            <w:r w:rsidRPr="00EA1402">
              <w:t xml:space="preserve">with work team during operations using </w:t>
            </w:r>
            <w:r w:rsidR="00C7388B">
              <w:t>agreed communications methods</w:t>
            </w:r>
          </w:p>
          <w:p w14:paraId="04AD6176" w14:textId="3B3B1221" w:rsidR="00EA1402" w:rsidRDefault="00EA1402" w:rsidP="00EA1402">
            <w:pPr>
              <w:pStyle w:val="SIBulletList1"/>
            </w:pPr>
            <w:r w:rsidRPr="00EA1402">
              <w:t>t</w:t>
            </w:r>
            <w:r w:rsidR="00C7388B">
              <w:t xml:space="preserve">ied, </w:t>
            </w:r>
            <w:r w:rsidRPr="00EA1402">
              <w:t>dress</w:t>
            </w:r>
            <w:r w:rsidR="00C7388B">
              <w:t>ed</w:t>
            </w:r>
            <w:r w:rsidRPr="00EA1402">
              <w:t>, set and finish</w:t>
            </w:r>
            <w:r w:rsidR="00C7388B">
              <w:t xml:space="preserve">ed </w:t>
            </w:r>
            <w:r w:rsidRPr="00EA1402">
              <w:t xml:space="preserve">arborist knots </w:t>
            </w:r>
            <w:r w:rsidR="00C7388B">
              <w:t>according to</w:t>
            </w:r>
            <w:r w:rsidRPr="00EA1402">
              <w:t xml:space="preserve"> rigging task</w:t>
            </w:r>
            <w:r w:rsidR="00003A5B">
              <w:t xml:space="preserve"> including demonstrated the following knots:</w:t>
            </w:r>
          </w:p>
          <w:p w14:paraId="245035B4" w14:textId="77777777" w:rsidR="00003A5B" w:rsidRDefault="00003A5B" w:rsidP="008A03C7">
            <w:pPr>
              <w:pStyle w:val="SIBulletList2"/>
            </w:pPr>
            <w:r w:rsidRPr="00003A5B">
              <w:t>Alpine butterfly knot</w:t>
            </w:r>
          </w:p>
          <w:p w14:paraId="05935A9B" w14:textId="77777777" w:rsidR="00003A5B" w:rsidRDefault="00003A5B" w:rsidP="008A03C7">
            <w:pPr>
              <w:pStyle w:val="SIBulletList2"/>
            </w:pPr>
            <w:r w:rsidRPr="00003A5B">
              <w:t>Bowline on the bight</w:t>
            </w:r>
          </w:p>
          <w:p w14:paraId="7AC39A68" w14:textId="77777777" w:rsidR="00003A5B" w:rsidRDefault="00003A5B" w:rsidP="008A03C7">
            <w:pPr>
              <w:pStyle w:val="SIBulletList2"/>
            </w:pPr>
            <w:r>
              <w:t>Cows hitch with better half</w:t>
            </w:r>
          </w:p>
          <w:p w14:paraId="59C3FFFE" w14:textId="6EB21357" w:rsidR="00003A5B" w:rsidRDefault="00003A5B" w:rsidP="008A03C7">
            <w:pPr>
              <w:pStyle w:val="SIBulletList2"/>
            </w:pPr>
            <w:r w:rsidRPr="00003A5B">
              <w:t xml:space="preserve">Clove hitch </w:t>
            </w:r>
            <w:r>
              <w:t>and</w:t>
            </w:r>
            <w:r w:rsidRPr="00003A5B">
              <w:t xml:space="preserve"> two half hitches</w:t>
            </w:r>
          </w:p>
          <w:p w14:paraId="6EEC43DB" w14:textId="77777777" w:rsidR="00003A5B" w:rsidRDefault="00003A5B" w:rsidP="008A03C7">
            <w:pPr>
              <w:pStyle w:val="SIBulletList2"/>
            </w:pPr>
            <w:r w:rsidRPr="00003A5B">
              <w:t>Half hitch pre knot</w:t>
            </w:r>
          </w:p>
          <w:p w14:paraId="2C4E8C28" w14:textId="77777777" w:rsidR="00003A5B" w:rsidRDefault="00003A5B" w:rsidP="008A03C7">
            <w:pPr>
              <w:pStyle w:val="SIBulletList2"/>
            </w:pPr>
            <w:proofErr w:type="spellStart"/>
            <w:r w:rsidRPr="00003A5B">
              <w:t>Klemheist</w:t>
            </w:r>
            <w:proofErr w:type="spellEnd"/>
            <w:r w:rsidRPr="00003A5B">
              <w:t xml:space="preserve"> friction knot</w:t>
            </w:r>
          </w:p>
          <w:p w14:paraId="4C9CC544" w14:textId="77777777" w:rsidR="00003A5B" w:rsidRDefault="00003A5B" w:rsidP="008A03C7">
            <w:pPr>
              <w:pStyle w:val="SIBulletList2"/>
            </w:pPr>
            <w:r w:rsidRPr="00003A5B">
              <w:t>Marline pre knot</w:t>
            </w:r>
          </w:p>
          <w:p w14:paraId="558AFC18" w14:textId="77777777" w:rsidR="00003A5B" w:rsidRDefault="00003A5B" w:rsidP="008A03C7">
            <w:pPr>
              <w:pStyle w:val="SIBulletList2"/>
            </w:pPr>
            <w:r w:rsidRPr="00003A5B">
              <w:t>Marline spike hitch</w:t>
            </w:r>
          </w:p>
          <w:p w14:paraId="31C12117" w14:textId="7C32A051" w:rsidR="00003A5B" w:rsidRDefault="00003A5B" w:rsidP="008A03C7">
            <w:pPr>
              <w:pStyle w:val="SIBulletList2"/>
            </w:pPr>
            <w:r w:rsidRPr="00003A5B">
              <w:t xml:space="preserve">Riggers knot </w:t>
            </w:r>
            <w:r>
              <w:t>and</w:t>
            </w:r>
            <w:r w:rsidRPr="00003A5B">
              <w:t xml:space="preserve"> two half hitches</w:t>
            </w:r>
          </w:p>
          <w:p w14:paraId="31C845F6" w14:textId="77777777" w:rsidR="00003A5B" w:rsidRDefault="00003A5B" w:rsidP="008A03C7">
            <w:pPr>
              <w:pStyle w:val="SIBulletList2"/>
            </w:pPr>
            <w:r w:rsidRPr="00003A5B">
              <w:t>Running bowline</w:t>
            </w:r>
          </w:p>
          <w:p w14:paraId="415AD494" w14:textId="77777777" w:rsidR="00003A5B" w:rsidRDefault="00003A5B" w:rsidP="008A03C7">
            <w:pPr>
              <w:pStyle w:val="SIBulletList2"/>
            </w:pPr>
            <w:r w:rsidRPr="00003A5B">
              <w:t>Sheet bend</w:t>
            </w:r>
          </w:p>
          <w:p w14:paraId="32D920B5" w14:textId="77777777" w:rsidR="00003A5B" w:rsidRDefault="00003A5B" w:rsidP="008A03C7">
            <w:pPr>
              <w:pStyle w:val="SIBulletList2"/>
            </w:pPr>
            <w:r w:rsidRPr="00003A5B">
              <w:t>Slippery sheet bend</w:t>
            </w:r>
          </w:p>
          <w:p w14:paraId="5E350BEF" w14:textId="77777777" w:rsidR="00003A5B" w:rsidRDefault="00003A5B" w:rsidP="008A03C7">
            <w:pPr>
              <w:pStyle w:val="SIBulletList2"/>
            </w:pPr>
            <w:r w:rsidRPr="00003A5B">
              <w:t>Timber hitch</w:t>
            </w:r>
          </w:p>
          <w:p w14:paraId="618E7C76" w14:textId="0279B394" w:rsidR="00003A5B" w:rsidRPr="00EA1402" w:rsidRDefault="00003A5B" w:rsidP="008A03C7">
            <w:pPr>
              <w:pStyle w:val="SIBulletList2"/>
            </w:pPr>
            <w:r w:rsidRPr="00003A5B">
              <w:t>Zeppelin bend</w:t>
            </w:r>
          </w:p>
          <w:p w14:paraId="0A809070" w14:textId="1C5A22F0" w:rsidR="00EA1402" w:rsidRPr="00EA1402" w:rsidRDefault="00EA1402" w:rsidP="00EA1402">
            <w:pPr>
              <w:pStyle w:val="SIBulletList1"/>
            </w:pPr>
            <w:r w:rsidRPr="00EA1402">
              <w:t>monitor</w:t>
            </w:r>
            <w:r w:rsidR="00C7388B">
              <w:t xml:space="preserve">ed </w:t>
            </w:r>
            <w:r w:rsidRPr="00EA1402">
              <w:t>rigging system, work team movements and environmental conditions</w:t>
            </w:r>
            <w:r w:rsidR="00C7388B">
              <w:t xml:space="preserve"> for safe work conditions</w:t>
            </w:r>
          </w:p>
          <w:p w14:paraId="6C62BFF8" w14:textId="28112179" w:rsidR="00EA1402" w:rsidRPr="00EA1402" w:rsidRDefault="00EA1402" w:rsidP="00985F88">
            <w:pPr>
              <w:pStyle w:val="SIBulletList1"/>
            </w:pPr>
            <w:r w:rsidRPr="00EA1402">
              <w:t>controll</w:t>
            </w:r>
            <w:r w:rsidR="00C7388B">
              <w:t>ed</w:t>
            </w:r>
            <w:r w:rsidRPr="00EA1402">
              <w:t xml:space="preserve"> load </w:t>
            </w:r>
            <w:r w:rsidR="00C7388B">
              <w:t xml:space="preserve">to drop zone </w:t>
            </w:r>
            <w:r w:rsidRPr="00EA1402">
              <w:t xml:space="preserve">adjusting rigging </w:t>
            </w:r>
            <w:r w:rsidR="00C7388B">
              <w:t>according to</w:t>
            </w:r>
            <w:r w:rsidRPr="00EA1402">
              <w:t xml:space="preserve"> </w:t>
            </w:r>
            <w:r w:rsidR="00876C50">
              <w:t>aerial worker instructions</w:t>
            </w:r>
          </w:p>
          <w:p w14:paraId="236B6EBA" w14:textId="5E4BC9A9" w:rsidR="00EA1402" w:rsidRPr="00EA1402" w:rsidRDefault="00EA1402" w:rsidP="00EA1402">
            <w:pPr>
              <w:pStyle w:val="SIBulletList1"/>
            </w:pPr>
            <w:r w:rsidRPr="00EA1402">
              <w:t>disconnect</w:t>
            </w:r>
            <w:r w:rsidR="00C7388B">
              <w:t xml:space="preserve">ed </w:t>
            </w:r>
            <w:r w:rsidRPr="00EA1402">
              <w:t>load from rigging system</w:t>
            </w:r>
          </w:p>
          <w:p w14:paraId="6B83A31E" w14:textId="17F7E8EB" w:rsidR="00EA1402" w:rsidRPr="00EA1402" w:rsidRDefault="00C7388B" w:rsidP="00EA1402">
            <w:pPr>
              <w:pStyle w:val="SIBulletList1"/>
            </w:pPr>
            <w:r>
              <w:t xml:space="preserve">returned rigging components to aerial work team after </w:t>
            </w:r>
            <w:r w:rsidR="00EA1402" w:rsidRPr="00EA1402">
              <w:t>check</w:t>
            </w:r>
            <w:r>
              <w:t>ing c</w:t>
            </w:r>
            <w:r w:rsidR="00EA1402" w:rsidRPr="00EA1402">
              <w:t>omponents</w:t>
            </w:r>
            <w:r>
              <w:t xml:space="preserve"> for defects and removing defective equipment</w:t>
            </w:r>
          </w:p>
          <w:p w14:paraId="33770F24" w14:textId="3E25064D" w:rsidR="00EA1402" w:rsidRPr="00EA1402" w:rsidRDefault="00EA1402" w:rsidP="00EA1402">
            <w:pPr>
              <w:pStyle w:val="SIBulletList1"/>
            </w:pPr>
            <w:r w:rsidRPr="00EA1402">
              <w:t>confirm</w:t>
            </w:r>
            <w:r w:rsidR="00C7388B">
              <w:t xml:space="preserve">ed </w:t>
            </w:r>
            <w:r w:rsidRPr="00EA1402">
              <w:t>complet</w:t>
            </w:r>
            <w:r w:rsidR="00C7388B">
              <w:t xml:space="preserve">ion of </w:t>
            </w:r>
            <w:r w:rsidRPr="00EA1402">
              <w:t>rigging operation</w:t>
            </w:r>
            <w:r w:rsidR="00C7388B">
              <w:t xml:space="preserve"> with aerial work team</w:t>
            </w:r>
            <w:r w:rsidR="00382C7F">
              <w:t xml:space="preserve"> and removed and dismantled rigging system</w:t>
            </w:r>
          </w:p>
          <w:p w14:paraId="4BF33539" w14:textId="30025FE9" w:rsidR="00382C7F" w:rsidRDefault="00382C7F" w:rsidP="00EA1402">
            <w:pPr>
              <w:pStyle w:val="SIBulletList1"/>
            </w:pPr>
            <w:r>
              <w:t>cleaned, checked and stored tools and equipment from worksite</w:t>
            </w:r>
          </w:p>
          <w:p w14:paraId="228A38F7" w14:textId="6C65592C" w:rsidR="00EA1402" w:rsidRPr="00EA1402" w:rsidRDefault="00EA1402" w:rsidP="00E26E15">
            <w:pPr>
              <w:pStyle w:val="SIBulletList1"/>
            </w:pPr>
            <w:r w:rsidRPr="00EA1402">
              <w:t>report</w:t>
            </w:r>
            <w:r w:rsidR="00382C7F">
              <w:t xml:space="preserve">ed </w:t>
            </w:r>
            <w:r w:rsidRPr="00EA1402">
              <w:t>and tag</w:t>
            </w:r>
            <w:r w:rsidR="00382C7F">
              <w:t xml:space="preserve">ged defective </w:t>
            </w:r>
            <w:r w:rsidRPr="00EA1402">
              <w:t xml:space="preserve">tools and equipment </w:t>
            </w:r>
          </w:p>
          <w:p w14:paraId="2BB80EE8" w14:textId="2AA34EE2" w:rsidR="00EA1402" w:rsidRPr="00EA1402" w:rsidRDefault="00EA1402" w:rsidP="00EA1402">
            <w:pPr>
              <w:pStyle w:val="SIBulletList1"/>
            </w:pPr>
            <w:r w:rsidRPr="00EA1402">
              <w:t>clean</w:t>
            </w:r>
            <w:r w:rsidR="00382C7F">
              <w:t xml:space="preserve">ed </w:t>
            </w:r>
            <w:r w:rsidRPr="00EA1402">
              <w:t>and stor</w:t>
            </w:r>
            <w:r w:rsidR="00382C7F">
              <w:t>ed</w:t>
            </w:r>
            <w:r w:rsidRPr="00EA1402">
              <w:t xml:space="preserve"> personal protective equipment</w:t>
            </w:r>
          </w:p>
          <w:p w14:paraId="4F3C3BF3" w14:textId="5DC0CA71" w:rsidR="00556C4C" w:rsidRDefault="00382C7F" w:rsidP="00EA1402">
            <w:pPr>
              <w:pStyle w:val="SIBulletList1"/>
            </w:pPr>
            <w:proofErr w:type="gramStart"/>
            <w:r>
              <w:t>recorded</w:t>
            </w:r>
            <w:proofErr w:type="gramEnd"/>
            <w:r>
              <w:t xml:space="preserve"> and reported rigging outcomes according to workplace procedures</w:t>
            </w:r>
            <w:r w:rsidR="00EA1402" w:rsidRPr="00EA1402">
              <w:t>.</w:t>
            </w:r>
          </w:p>
          <w:p w14:paraId="0BFE5FF9" w14:textId="77777777" w:rsidR="00414E1A" w:rsidRDefault="00414E1A" w:rsidP="008A03C7">
            <w:pPr>
              <w:pStyle w:val="SIText"/>
            </w:pPr>
          </w:p>
          <w:p w14:paraId="3503F6ED" w14:textId="64334232" w:rsidR="00414E1A" w:rsidRPr="000754EC" w:rsidRDefault="00414E1A" w:rsidP="008A03C7">
            <w:pPr>
              <w:pStyle w:val="SIText"/>
            </w:pPr>
            <w:r w:rsidRPr="00414E1A">
              <w:t xml:space="preserve">All </w:t>
            </w:r>
            <w:r>
              <w:t xml:space="preserve">ground based tree rigging work </w:t>
            </w:r>
            <w:r w:rsidRPr="00414E1A">
              <w:t xml:space="preserve">is required to be performed according to current industry standards, including the Minimum Industry Standard </w:t>
            </w:r>
            <w:r w:rsidRPr="008A03C7">
              <w:rPr>
                <w:rStyle w:val="SITemporaryText"/>
              </w:rPr>
              <w:t>[insert code and name]</w:t>
            </w:r>
            <w:r w:rsidRPr="00414E1A">
              <w:t xml:space="preserve"> and other relevant Minimum Industry Standards.</w:t>
            </w:r>
          </w:p>
        </w:tc>
      </w:tr>
    </w:tbl>
    <w:p w14:paraId="3E53AE7E" w14:textId="7CF85435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6073AD" w14:textId="77777777" w:rsidTr="00127B06">
        <w:trPr>
          <w:tblHeader/>
        </w:trPr>
        <w:tc>
          <w:tcPr>
            <w:tcW w:w="5000" w:type="pct"/>
            <w:shd w:val="clear" w:color="auto" w:fill="auto"/>
          </w:tcPr>
          <w:p w14:paraId="2B59E98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B13FDB2" w14:textId="77777777" w:rsidTr="00127B06">
        <w:tc>
          <w:tcPr>
            <w:tcW w:w="5000" w:type="pct"/>
            <w:shd w:val="clear" w:color="auto" w:fill="auto"/>
          </w:tcPr>
          <w:p w14:paraId="0726F6F4" w14:textId="386CEDCB" w:rsidR="00C33D0F" w:rsidRPr="00C33D0F" w:rsidRDefault="00C33D0F" w:rsidP="00C33D0F">
            <w:r w:rsidRPr="003179E9">
              <w:t>An individual must be able to demonstrate the knowledge required to perform the tasks outlined in the</w:t>
            </w:r>
            <w:r w:rsidRPr="00C33D0F">
              <w:t xml:space="preserve"> elements and performance criteria of this unit. This includes knowledge of:</w:t>
            </w:r>
          </w:p>
          <w:p w14:paraId="60624DE9" w14:textId="1D7F5993" w:rsidR="00414E1A" w:rsidRPr="00414E1A" w:rsidRDefault="00414E1A" w:rsidP="00414E1A">
            <w:pPr>
              <w:pStyle w:val="SIBulletList1"/>
            </w:pPr>
            <w:r w:rsidRPr="00414E1A">
              <w:t xml:space="preserve">current industry standards, including Minimum Industry Standard </w:t>
            </w:r>
            <w:r w:rsidRPr="008A03C7">
              <w:rPr>
                <w:rStyle w:val="SITemporaryText"/>
              </w:rPr>
              <w:t>[Code and title]</w:t>
            </w:r>
            <w:r w:rsidRPr="00414E1A">
              <w:t xml:space="preserve"> and other relevant Minimum Industry Standards</w:t>
            </w:r>
          </w:p>
          <w:p w14:paraId="66264C0D" w14:textId="342D4A74" w:rsidR="00382C7F" w:rsidRDefault="00382C7F" w:rsidP="00EA1402">
            <w:pPr>
              <w:pStyle w:val="SIBulletList1"/>
            </w:pPr>
            <w:r>
              <w:t>safe operations in ground based rigging</w:t>
            </w:r>
            <w:r w:rsidR="00C65D66">
              <w:t>, including</w:t>
            </w:r>
            <w:r w:rsidR="0072098F">
              <w:t>:</w:t>
            </w:r>
          </w:p>
          <w:p w14:paraId="233DDF06" w14:textId="77777777" w:rsidR="00EA1402" w:rsidRPr="00EA1402" w:rsidRDefault="00EA1402" w:rsidP="008A03C7">
            <w:pPr>
              <w:pStyle w:val="SIBulletList2"/>
            </w:pPr>
            <w:r w:rsidRPr="00EA1402">
              <w:t>first aid, emergency personnel, equipment and procedures</w:t>
            </w:r>
          </w:p>
          <w:p w14:paraId="12212C9D" w14:textId="7CF1F457" w:rsidR="00382C7F" w:rsidRDefault="00EA1402" w:rsidP="00382C7F">
            <w:pPr>
              <w:pStyle w:val="SIBulletList2"/>
            </w:pPr>
            <w:r w:rsidRPr="00EA1402">
              <w:t>work</w:t>
            </w:r>
            <w:r w:rsidR="00631436">
              <w:t>place</w:t>
            </w:r>
            <w:r w:rsidRPr="00EA1402">
              <w:t xml:space="preserve"> health, safety, site, environmental and traffic control measures</w:t>
            </w:r>
            <w:r w:rsidR="00382C7F">
              <w:t xml:space="preserve"> </w:t>
            </w:r>
          </w:p>
          <w:p w14:paraId="09735270" w14:textId="1DB94546" w:rsidR="00382C7F" w:rsidRDefault="00382C7F" w:rsidP="00382C7F">
            <w:pPr>
              <w:pStyle w:val="SIBulletList2"/>
            </w:pPr>
            <w:r w:rsidRPr="00382C7F">
              <w:t>identification of ground based hazards</w:t>
            </w:r>
          </w:p>
          <w:p w14:paraId="31689F6A" w14:textId="77777777" w:rsidR="00382C7F" w:rsidRDefault="00382C7F" w:rsidP="008A03C7">
            <w:pPr>
              <w:pStyle w:val="SIBulletList2"/>
            </w:pPr>
            <w:r w:rsidRPr="00382C7F">
              <w:t>above ground hazards and risk</w:t>
            </w:r>
            <w:r w:rsidRPr="00EA1402">
              <w:t xml:space="preserve"> </w:t>
            </w:r>
          </w:p>
          <w:p w14:paraId="01193605" w14:textId="15B8602E" w:rsidR="00382C7F" w:rsidRDefault="00382C7F" w:rsidP="008A03C7">
            <w:pPr>
              <w:pStyle w:val="SIBulletList2"/>
            </w:pPr>
            <w:r w:rsidRPr="00382C7F">
              <w:t>personal protective equipment</w:t>
            </w:r>
          </w:p>
          <w:p w14:paraId="7FA85ADF" w14:textId="640D72CD" w:rsidR="00003A5B" w:rsidRPr="00382C7F" w:rsidRDefault="00003A5B" w:rsidP="008A03C7">
            <w:pPr>
              <w:pStyle w:val="SIBulletList2"/>
            </w:pPr>
            <w:r>
              <w:t>monitoring the safety of working conditions</w:t>
            </w:r>
          </w:p>
          <w:p w14:paraId="2E848023" w14:textId="5D835801" w:rsidR="00382C7F" w:rsidRDefault="00382C7F" w:rsidP="005B521C">
            <w:pPr>
              <w:pStyle w:val="SIBulletList1"/>
            </w:pPr>
            <w:r>
              <w:t>procedures for tree assessment before rigging operations</w:t>
            </w:r>
            <w:r w:rsidR="00C65D66">
              <w:t>, including</w:t>
            </w:r>
            <w:r w:rsidR="00712DC6">
              <w:t xml:space="preserve"> </w:t>
            </w:r>
            <w:bookmarkStart w:id="0" w:name="_GoBack"/>
            <w:r w:rsidR="00EA1402" w:rsidRPr="00EA1402">
              <w:t>tree examination</w:t>
            </w:r>
            <w:r>
              <w:t xml:space="preserve"> for </w:t>
            </w:r>
            <w:r w:rsidR="00EA1402" w:rsidRPr="00EA1402">
              <w:t>tree defects</w:t>
            </w:r>
          </w:p>
          <w:bookmarkEnd w:id="0"/>
          <w:p w14:paraId="49A643FB" w14:textId="6D7D5FAA" w:rsidR="00382C7F" w:rsidRPr="00382C7F" w:rsidRDefault="00382C7F" w:rsidP="008A03C7">
            <w:pPr>
              <w:pStyle w:val="SIBulletList1"/>
            </w:pPr>
            <w:r w:rsidRPr="00382C7F">
              <w:t>ground based rigging procedures and practices</w:t>
            </w:r>
            <w:r w:rsidR="00C65D66">
              <w:t>, including</w:t>
            </w:r>
            <w:r w:rsidR="0072098F">
              <w:t>:</w:t>
            </w:r>
          </w:p>
          <w:p w14:paraId="50DC3DFF" w14:textId="5CC5EB6D" w:rsidR="00EA1402" w:rsidRPr="00EA1402" w:rsidRDefault="00EA1402" w:rsidP="008A03C7">
            <w:pPr>
              <w:pStyle w:val="SIBulletList2"/>
            </w:pPr>
            <w:r w:rsidRPr="00EA1402">
              <w:t>rigging equipment</w:t>
            </w:r>
            <w:r w:rsidR="00054BEF">
              <w:t xml:space="preserve"> and their performance</w:t>
            </w:r>
          </w:p>
          <w:p w14:paraId="0C687360" w14:textId="1601D7B3" w:rsidR="00054BEF" w:rsidRDefault="00EA1402" w:rsidP="006A3CB6">
            <w:pPr>
              <w:pStyle w:val="SIBulletList2"/>
            </w:pPr>
            <w:r w:rsidRPr="00EA1402">
              <w:t>rigging methods</w:t>
            </w:r>
            <w:r w:rsidR="00712DC6">
              <w:t xml:space="preserve"> and </w:t>
            </w:r>
            <w:r w:rsidRPr="00EA1402">
              <w:t>rigging system</w:t>
            </w:r>
            <w:r w:rsidR="00712DC6">
              <w:t>s</w:t>
            </w:r>
          </w:p>
          <w:p w14:paraId="1F46B1AC" w14:textId="06229BFB" w:rsidR="00EA1402" w:rsidRPr="00EA1402" w:rsidRDefault="00EA1402" w:rsidP="004B266A">
            <w:pPr>
              <w:pStyle w:val="SIBulletList2"/>
            </w:pPr>
            <w:r w:rsidRPr="00EA1402">
              <w:t>examination of rigging equipment for defects</w:t>
            </w:r>
            <w:r w:rsidR="00054BEF">
              <w:t xml:space="preserve"> and procedures to manage defective equipment</w:t>
            </w:r>
          </w:p>
          <w:p w14:paraId="7C020087" w14:textId="7B7785A1" w:rsidR="00EA1402" w:rsidRPr="00EA1402" w:rsidRDefault="00EA1402" w:rsidP="008A03C7">
            <w:pPr>
              <w:pStyle w:val="SIBulletList2"/>
            </w:pPr>
            <w:r w:rsidRPr="00EA1402">
              <w:t xml:space="preserve">assembling </w:t>
            </w:r>
            <w:r w:rsidR="00712DC6">
              <w:t xml:space="preserve">and installing </w:t>
            </w:r>
            <w:r w:rsidRPr="00EA1402">
              <w:t>rigging equipment</w:t>
            </w:r>
          </w:p>
          <w:p w14:paraId="3BDBB8E0" w14:textId="77777777" w:rsidR="00EA1402" w:rsidRDefault="00EA1402" w:rsidP="008A03C7">
            <w:pPr>
              <w:pStyle w:val="SIBulletList2"/>
            </w:pPr>
            <w:r w:rsidRPr="00EA1402">
              <w:t>checking rigging equipment</w:t>
            </w:r>
          </w:p>
          <w:p w14:paraId="3E9B415D" w14:textId="3823AAB9" w:rsidR="00003A5B" w:rsidRPr="00EA1402" w:rsidRDefault="00003A5B" w:rsidP="008A03C7">
            <w:pPr>
              <w:pStyle w:val="SIBulletList2"/>
            </w:pPr>
            <w:r w:rsidRPr="00003A5B">
              <w:t>tying, dressing, setting and finishing arborist knots</w:t>
            </w:r>
            <w:r>
              <w:t xml:space="preserve"> for rigging</w:t>
            </w:r>
          </w:p>
          <w:p w14:paraId="71BEDA18" w14:textId="38B23D9F" w:rsidR="00003A5B" w:rsidRDefault="00382C7F" w:rsidP="00EA1402">
            <w:pPr>
              <w:pStyle w:val="SIBulletList1"/>
            </w:pPr>
            <w:r>
              <w:t xml:space="preserve">communications strategies </w:t>
            </w:r>
            <w:r w:rsidR="00003A5B">
              <w:t>used in arboriculture</w:t>
            </w:r>
            <w:r w:rsidR="00C65D66">
              <w:t>, including</w:t>
            </w:r>
            <w:r w:rsidR="0072098F">
              <w:t>:</w:t>
            </w:r>
          </w:p>
          <w:p w14:paraId="3EEF3B62" w14:textId="77777777" w:rsidR="00003A5B" w:rsidRDefault="00EA1402" w:rsidP="008A03C7">
            <w:pPr>
              <w:pStyle w:val="SIBulletList2"/>
            </w:pPr>
            <w:r w:rsidRPr="00EA1402">
              <w:t>voice</w:t>
            </w:r>
          </w:p>
          <w:p w14:paraId="4C692B0B" w14:textId="56737FED" w:rsidR="00003A5B" w:rsidRDefault="00EA1402" w:rsidP="008A03C7">
            <w:pPr>
              <w:pStyle w:val="SIBulletList2"/>
            </w:pPr>
            <w:r w:rsidRPr="00EA1402">
              <w:t>hand</w:t>
            </w:r>
          </w:p>
          <w:p w14:paraId="14C483A5" w14:textId="27FF7A6B" w:rsidR="00003A5B" w:rsidRDefault="00EA1402" w:rsidP="008A03C7">
            <w:pPr>
              <w:pStyle w:val="SIBulletList2"/>
            </w:pPr>
            <w:r w:rsidRPr="00EA1402">
              <w:t>whistle signals</w:t>
            </w:r>
          </w:p>
          <w:p w14:paraId="5E435A3C" w14:textId="0F08341D" w:rsidR="00EA1402" w:rsidRPr="00EA1402" w:rsidRDefault="00003A5B" w:rsidP="008A03C7">
            <w:pPr>
              <w:pStyle w:val="SIBulletList2"/>
            </w:pPr>
            <w:r>
              <w:t>electronic communications</w:t>
            </w:r>
          </w:p>
          <w:p w14:paraId="58E9A3B6" w14:textId="77777777" w:rsidR="00EA1402" w:rsidRPr="00EA1402" w:rsidRDefault="00EA1402" w:rsidP="008A03C7">
            <w:pPr>
              <w:pStyle w:val="SIBulletList2"/>
            </w:pPr>
            <w:r w:rsidRPr="00EA1402">
              <w:t>communications specific to the rigging task</w:t>
            </w:r>
          </w:p>
          <w:p w14:paraId="2C6695C2" w14:textId="61C99DA5" w:rsidR="00EA1402" w:rsidRPr="00EA1402" w:rsidRDefault="00054BEF" w:rsidP="00EA1402">
            <w:pPr>
              <w:pStyle w:val="SIBulletList1"/>
            </w:pPr>
            <w:r>
              <w:t xml:space="preserve">techniques for </w:t>
            </w:r>
            <w:r w:rsidR="00EA1402" w:rsidRPr="00EA1402">
              <w:t>controll</w:t>
            </w:r>
            <w:r w:rsidR="00003A5B">
              <w:t>ing, rais</w:t>
            </w:r>
            <w:r>
              <w:t xml:space="preserve">ing, </w:t>
            </w:r>
            <w:r w:rsidR="00003A5B">
              <w:t xml:space="preserve">lowering </w:t>
            </w:r>
            <w:r>
              <w:t xml:space="preserve">and redirecting </w:t>
            </w:r>
            <w:r w:rsidR="00EA1402" w:rsidRPr="00EA1402">
              <w:t>loads</w:t>
            </w:r>
            <w:r>
              <w:t xml:space="preserve"> including </w:t>
            </w:r>
            <w:r w:rsidR="00EA1402" w:rsidRPr="00EA1402">
              <w:t>balancing load on centre of gravity</w:t>
            </w:r>
          </w:p>
          <w:p w14:paraId="10EE4CBE" w14:textId="77777777" w:rsidR="00054BEF" w:rsidRDefault="00054BEF">
            <w:pPr>
              <w:pStyle w:val="SIBulletList1"/>
            </w:pPr>
            <w:r>
              <w:t>cleaning storing and maintaining tools and equipment</w:t>
            </w:r>
          </w:p>
          <w:p w14:paraId="48B24BD5" w14:textId="55D9357B" w:rsidR="00F1480E" w:rsidRPr="000754EC" w:rsidRDefault="00054BEF">
            <w:pPr>
              <w:pStyle w:val="SIBulletList1"/>
            </w:pPr>
            <w:proofErr w:type="gramStart"/>
            <w:r>
              <w:t>records</w:t>
            </w:r>
            <w:proofErr w:type="gramEnd"/>
            <w:r>
              <w:t xml:space="preserve"> and reporting procedures for rigging operations.</w:t>
            </w:r>
          </w:p>
        </w:tc>
      </w:tr>
    </w:tbl>
    <w:p w14:paraId="48F895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18AEEC" w14:textId="77777777" w:rsidTr="00127B06">
        <w:trPr>
          <w:tblHeader/>
        </w:trPr>
        <w:tc>
          <w:tcPr>
            <w:tcW w:w="5000" w:type="pct"/>
            <w:shd w:val="clear" w:color="auto" w:fill="auto"/>
          </w:tcPr>
          <w:p w14:paraId="0383386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D3AFFC3" w14:textId="77777777" w:rsidTr="00127B06">
        <w:tc>
          <w:tcPr>
            <w:tcW w:w="5000" w:type="pct"/>
            <w:shd w:val="clear" w:color="auto" w:fill="auto"/>
          </w:tcPr>
          <w:p w14:paraId="3446275E" w14:textId="37E1A9CB" w:rsidR="00054BEF" w:rsidRPr="00054BEF" w:rsidRDefault="00054BEF" w:rsidP="00054BEF">
            <w:pPr>
              <w:pStyle w:val="SIText"/>
            </w:pPr>
            <w:r w:rsidRPr="007B1CFB">
              <w:t>Assessment of skills must take place under the following conditions:</w:t>
            </w:r>
          </w:p>
          <w:p w14:paraId="5FBD2B74" w14:textId="77777777" w:rsidR="00054BEF" w:rsidRPr="00054BEF" w:rsidRDefault="00054BEF" w:rsidP="00054BEF">
            <w:pPr>
              <w:pStyle w:val="SIBulletList1"/>
            </w:pPr>
            <w:r w:rsidRPr="007B1CFB">
              <w:lastRenderedPageBreak/>
              <w:t>physical</w:t>
            </w:r>
            <w:r w:rsidRPr="00054BEF">
              <w:t xml:space="preserve"> conditions:</w:t>
            </w:r>
          </w:p>
          <w:p w14:paraId="7738F9C6" w14:textId="28F2D7BA" w:rsidR="00054BEF" w:rsidRPr="00054BEF" w:rsidRDefault="00054BEF" w:rsidP="00054BEF">
            <w:pPr>
              <w:pStyle w:val="SIBulletList2"/>
            </w:pPr>
            <w:r>
              <w:t xml:space="preserve">worksite with aerial tree operations </w:t>
            </w:r>
            <w:r w:rsidRPr="00054BEF">
              <w:t>or environment that accurately represents workplace conditions</w:t>
            </w:r>
          </w:p>
          <w:p w14:paraId="5FD322B4" w14:textId="77777777" w:rsidR="00054BEF" w:rsidRPr="00054BEF" w:rsidRDefault="00054BEF" w:rsidP="00054BEF">
            <w:pPr>
              <w:pStyle w:val="SIBulletList1"/>
            </w:pPr>
            <w:r w:rsidRPr="007B1CFB">
              <w:t>resources, equipment and materials:</w:t>
            </w:r>
          </w:p>
          <w:p w14:paraId="5094982F" w14:textId="77777777" w:rsidR="00054BEF" w:rsidRPr="00054BEF" w:rsidRDefault="00054BEF" w:rsidP="00054BEF">
            <w:pPr>
              <w:pStyle w:val="SIBulletList2"/>
            </w:pPr>
            <w:r w:rsidRPr="00054BEF">
              <w:t>rigging equipment</w:t>
            </w:r>
          </w:p>
          <w:p w14:paraId="6F9F198A" w14:textId="5FEC16E0" w:rsidR="00054BEF" w:rsidRPr="00054BEF" w:rsidRDefault="00054BEF" w:rsidP="00054BEF">
            <w:pPr>
              <w:pStyle w:val="SIBulletList2"/>
            </w:pPr>
            <w:r w:rsidRPr="00054BEF">
              <w:t xml:space="preserve">static and dynamic rope </w:t>
            </w:r>
            <w:r>
              <w:t>systems</w:t>
            </w:r>
          </w:p>
          <w:p w14:paraId="45A3B480" w14:textId="7F3675E0" w:rsidR="00054BEF" w:rsidRPr="00054BEF" w:rsidRDefault="00054BEF" w:rsidP="00054BEF">
            <w:pPr>
              <w:pStyle w:val="SIBulletList2"/>
            </w:pPr>
            <w:r w:rsidRPr="00054BEF">
              <w:t>harness</w:t>
            </w:r>
            <w:r>
              <w:t>es</w:t>
            </w:r>
          </w:p>
          <w:p w14:paraId="34506599" w14:textId="77777777" w:rsidR="00054BEF" w:rsidRPr="00054BEF" w:rsidRDefault="00054BEF" w:rsidP="00054BEF">
            <w:pPr>
              <w:pStyle w:val="SIBulletList2"/>
            </w:pPr>
            <w:r w:rsidRPr="00054BEF">
              <w:t>lowering and friction devices</w:t>
            </w:r>
          </w:p>
          <w:p w14:paraId="0B5662EC" w14:textId="77777777" w:rsidR="00054BEF" w:rsidRPr="00054BEF" w:rsidRDefault="00054BEF" w:rsidP="00054BEF">
            <w:pPr>
              <w:pStyle w:val="SIBulletList2"/>
            </w:pPr>
            <w:r w:rsidRPr="00054BEF">
              <w:t>high decibel whistle</w:t>
            </w:r>
          </w:p>
          <w:p w14:paraId="0C1D9E07" w14:textId="77777777" w:rsidR="00054BEF" w:rsidRPr="00054BEF" w:rsidRDefault="00054BEF" w:rsidP="00054BEF">
            <w:pPr>
              <w:pStyle w:val="SIBulletList2"/>
            </w:pPr>
            <w:r w:rsidRPr="00054BEF">
              <w:t>personal protective equipment (PPE)</w:t>
            </w:r>
          </w:p>
          <w:p w14:paraId="67441F0C" w14:textId="77777777" w:rsidR="00054BEF" w:rsidRPr="00054BEF" w:rsidRDefault="00054BEF" w:rsidP="00054BEF">
            <w:pPr>
              <w:pStyle w:val="SIBulletList2"/>
            </w:pPr>
            <w:r w:rsidRPr="00054BEF">
              <w:t>first aid and emergency kit</w:t>
            </w:r>
          </w:p>
          <w:p w14:paraId="3B680B84" w14:textId="77777777" w:rsidR="00054BEF" w:rsidRPr="00054BEF" w:rsidRDefault="00054BEF" w:rsidP="00054BEF">
            <w:pPr>
              <w:pStyle w:val="SIBulletList2"/>
            </w:pPr>
            <w:r w:rsidRPr="00054BEF">
              <w:t>rescue kit</w:t>
            </w:r>
          </w:p>
          <w:p w14:paraId="79BAA7CE" w14:textId="77777777" w:rsidR="00054BEF" w:rsidRPr="00054BEF" w:rsidRDefault="00054BEF" w:rsidP="00054BEF">
            <w:pPr>
              <w:pStyle w:val="SIBulletList1"/>
            </w:pPr>
            <w:r w:rsidRPr="007B1CFB">
              <w:t>specifications:</w:t>
            </w:r>
          </w:p>
          <w:p w14:paraId="542308E4" w14:textId="0EB1A2DA" w:rsidR="00414E1A" w:rsidRDefault="00414E1A" w:rsidP="00414E1A">
            <w:pPr>
              <w:pStyle w:val="SIBulletList2"/>
            </w:pPr>
            <w:r w:rsidRPr="00414E1A">
              <w:t xml:space="preserve">access to current industry standards for </w:t>
            </w:r>
            <w:r>
              <w:t>ground based tree rigging work</w:t>
            </w:r>
            <w:r w:rsidRPr="00414E1A">
              <w:t xml:space="preserve">, including Minimum Industry Standard </w:t>
            </w:r>
            <w:r w:rsidRPr="008A03C7">
              <w:rPr>
                <w:rStyle w:val="SITemporaryText"/>
              </w:rPr>
              <w:t>[insert code and title]</w:t>
            </w:r>
            <w:r w:rsidRPr="00414E1A">
              <w:t xml:space="preserve"> and other relevant Minimum Industry Standards</w:t>
            </w:r>
          </w:p>
          <w:p w14:paraId="28EEA732" w14:textId="77777777" w:rsidR="00480F27" w:rsidRDefault="00054BEF" w:rsidP="00054BEF">
            <w:pPr>
              <w:pStyle w:val="SIBulletList2"/>
            </w:pPr>
            <w:r w:rsidRPr="007B1CFB">
              <w:t>workplace and manufacturer instructions for safe operation</w:t>
            </w:r>
            <w:r w:rsidR="00480F27">
              <w:t xml:space="preserve"> of rigging equipment</w:t>
            </w:r>
          </w:p>
          <w:p w14:paraId="097F3F22" w14:textId="074AC1AE" w:rsidR="00054BEF" w:rsidRDefault="00480F27" w:rsidP="005B521C">
            <w:pPr>
              <w:pStyle w:val="SIBulletList1"/>
            </w:pPr>
            <w:r>
              <w:t>relationships:</w:t>
            </w:r>
          </w:p>
          <w:p w14:paraId="5463A45E" w14:textId="647FF6C2" w:rsidR="00480F27" w:rsidRDefault="0015648E">
            <w:pPr>
              <w:pStyle w:val="SIBulletList2"/>
            </w:pPr>
            <w:proofErr w:type="gramStart"/>
            <w:r>
              <w:t>supervisor</w:t>
            </w:r>
            <w:proofErr w:type="gramEnd"/>
            <w:r>
              <w:t xml:space="preserve"> and </w:t>
            </w:r>
            <w:r w:rsidR="00A53137">
              <w:t>aerial work team.</w:t>
            </w:r>
          </w:p>
          <w:p w14:paraId="6EBF31AD" w14:textId="77777777" w:rsidR="00480F27" w:rsidRDefault="00480F27" w:rsidP="008A03C7">
            <w:pPr>
              <w:pStyle w:val="SIText"/>
            </w:pPr>
          </w:p>
          <w:p w14:paraId="71A5BAF7" w14:textId="77777777" w:rsidR="00054BEF" w:rsidRPr="00054BEF" w:rsidRDefault="00054BEF" w:rsidP="00054BEF">
            <w:pPr>
              <w:pStyle w:val="SIText"/>
            </w:pPr>
            <w:r w:rsidRPr="007B1CFB">
              <w:t xml:space="preserve">Assessors of this unit must satisfy the requirements for assessors in applicable vocational education and training legislation, frameworks and/or standards. </w:t>
            </w:r>
          </w:p>
          <w:p w14:paraId="7E0277BC" w14:textId="77777777" w:rsidR="00054BEF" w:rsidRPr="007B1CFB" w:rsidRDefault="00054BEF" w:rsidP="00054BEF">
            <w:pPr>
              <w:pStyle w:val="SIText"/>
            </w:pPr>
          </w:p>
          <w:p w14:paraId="3FB8579D" w14:textId="77777777" w:rsidR="00054BEF" w:rsidRPr="00054BEF" w:rsidRDefault="00054BEF" w:rsidP="00054BEF">
            <w:pPr>
              <w:pStyle w:val="SIText"/>
            </w:pPr>
            <w:r w:rsidRPr="007B1CFB">
              <w:t xml:space="preserve">In addition, the following specific </w:t>
            </w:r>
            <w:r w:rsidRPr="00054BEF">
              <w:t>assessor requirements apply to this unit:</w:t>
            </w:r>
          </w:p>
          <w:p w14:paraId="1E0606AB" w14:textId="77777777" w:rsidR="00054BEF" w:rsidRPr="00054BEF" w:rsidRDefault="00054BEF" w:rsidP="00054BEF">
            <w:pPr>
              <w:pStyle w:val="SIBulletList1"/>
            </w:pPr>
            <w:r w:rsidRPr="007B1CFB">
              <w:t>arboriculture vocational competencies at least to the level being assessed</w:t>
            </w:r>
          </w:p>
          <w:p w14:paraId="7A918F7F" w14:textId="3B36D1D0" w:rsidR="00F1480E" w:rsidRPr="000754EC" w:rsidRDefault="00054BEF">
            <w:pPr>
              <w:pStyle w:val="SIBulletList1"/>
              <w:rPr>
                <w:rFonts w:eastAsia="Calibri"/>
              </w:rPr>
            </w:pPr>
            <w:proofErr w:type="gramStart"/>
            <w:r w:rsidRPr="007B1CFB">
              <w:t>current</w:t>
            </w:r>
            <w:proofErr w:type="gramEnd"/>
            <w:r w:rsidRPr="007B1CFB">
              <w:t xml:space="preserve"> arboriculture industry skills directly relevant to the unit of competency being assessed.</w:t>
            </w:r>
          </w:p>
        </w:tc>
      </w:tr>
    </w:tbl>
    <w:p w14:paraId="1B72B9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2C111AD" w14:textId="77777777" w:rsidTr="004679E3">
        <w:tc>
          <w:tcPr>
            <w:tcW w:w="990" w:type="pct"/>
            <w:shd w:val="clear" w:color="auto" w:fill="auto"/>
          </w:tcPr>
          <w:p w14:paraId="1B4BDE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B2FE96" w14:textId="6F6D3DE7" w:rsidR="002970C3" w:rsidRPr="000754EC" w:rsidRDefault="002970C3" w:rsidP="000754EC">
            <w:pPr>
              <w:pStyle w:val="SIText"/>
            </w:pPr>
            <w:r>
              <w:t>Companion Volumes, including</w:t>
            </w:r>
            <w:r w:rsidR="00C65D66">
              <w:t>, including</w:t>
            </w:r>
            <w:r>
              <w:t xml:space="preserve">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5DDA2F3" w14:textId="77777777" w:rsidR="00F1480E" w:rsidRPr="000754EC" w:rsidRDefault="005B521C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3D00C09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7ACBE" w14:textId="77777777" w:rsidR="00BE0BCB" w:rsidRDefault="00BE0BCB" w:rsidP="00BF3F0A">
      <w:r>
        <w:separator/>
      </w:r>
    </w:p>
    <w:p w14:paraId="180AACEC" w14:textId="77777777" w:rsidR="00BE0BCB" w:rsidRDefault="00BE0BCB"/>
  </w:endnote>
  <w:endnote w:type="continuationSeparator" w:id="0">
    <w:p w14:paraId="3653C0ED" w14:textId="77777777" w:rsidR="00BE0BCB" w:rsidRDefault="00BE0BCB" w:rsidP="00BF3F0A">
      <w:r>
        <w:continuationSeparator/>
      </w:r>
    </w:p>
    <w:p w14:paraId="461D0210" w14:textId="77777777" w:rsidR="00BE0BCB" w:rsidRDefault="00BE0BCB"/>
  </w:endnote>
  <w:endnote w:type="continuationNotice" w:id="1">
    <w:p w14:paraId="29895EFD" w14:textId="77777777" w:rsidR="00BE0BCB" w:rsidRDefault="00BE0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E9DE632" w14:textId="460DC898" w:rsidR="00C41616" w:rsidRPr="000754EC" w:rsidRDefault="00C41616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B521C">
          <w:rPr>
            <w:noProof/>
          </w:rPr>
          <w:t>1</w:t>
        </w:r>
        <w:r w:rsidRPr="000754EC">
          <w:fldChar w:fldCharType="end"/>
        </w:r>
      </w:p>
      <w:p w14:paraId="0A950FBE" w14:textId="77777777" w:rsidR="00C41616" w:rsidRDefault="00C41616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13899E01" w14:textId="77777777" w:rsidR="00C41616" w:rsidRDefault="00C416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85180" w14:textId="77777777" w:rsidR="00BE0BCB" w:rsidRDefault="00BE0BCB" w:rsidP="00BF3F0A">
      <w:r>
        <w:separator/>
      </w:r>
    </w:p>
    <w:p w14:paraId="2E0B6F32" w14:textId="77777777" w:rsidR="00BE0BCB" w:rsidRDefault="00BE0BCB"/>
  </w:footnote>
  <w:footnote w:type="continuationSeparator" w:id="0">
    <w:p w14:paraId="5ECFFE26" w14:textId="77777777" w:rsidR="00BE0BCB" w:rsidRDefault="00BE0BCB" w:rsidP="00BF3F0A">
      <w:r>
        <w:continuationSeparator/>
      </w:r>
    </w:p>
    <w:p w14:paraId="6C55CDAC" w14:textId="77777777" w:rsidR="00BE0BCB" w:rsidRDefault="00BE0BCB"/>
  </w:footnote>
  <w:footnote w:type="continuationNotice" w:id="1">
    <w:p w14:paraId="0F840C4C" w14:textId="77777777" w:rsidR="00BE0BCB" w:rsidRDefault="00BE0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409B" w14:textId="2F67B774" w:rsidR="00C41616" w:rsidRPr="00EA1402" w:rsidRDefault="005B521C" w:rsidP="00EA1402">
    <w:pPr>
      <w:pStyle w:val="SIText"/>
    </w:pPr>
    <w:sdt>
      <w:sdtPr>
        <w:id w:val="2037778552"/>
        <w:docPartObj>
          <w:docPartGallery w:val="Watermarks"/>
          <w:docPartUnique/>
        </w:docPartObj>
      </w:sdtPr>
      <w:sdtEndPr/>
      <w:sdtContent>
        <w:r>
          <w:pict w14:anchorId="7A4EDD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1616">
      <w:t>AHCARB</w:t>
    </w:r>
    <w:r w:rsidR="00D96908">
      <w:t>XX</w:t>
    </w:r>
    <w:r w:rsidR="00C41616">
      <w:t xml:space="preserve">207 </w:t>
    </w:r>
    <w:r w:rsidR="00C41616" w:rsidRPr="00EA1402">
      <w:t>Perform ground based rigging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1AF1"/>
    <w:multiLevelType w:val="hybridMultilevel"/>
    <w:tmpl w:val="6DEEA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203B84"/>
    <w:multiLevelType w:val="hybridMultilevel"/>
    <w:tmpl w:val="A882F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10ADE"/>
    <w:multiLevelType w:val="hybridMultilevel"/>
    <w:tmpl w:val="1E90E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D5227"/>
    <w:multiLevelType w:val="hybridMultilevel"/>
    <w:tmpl w:val="B7526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3EB035F"/>
    <w:multiLevelType w:val="hybridMultilevel"/>
    <w:tmpl w:val="0E4A9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0085E"/>
    <w:multiLevelType w:val="hybridMultilevel"/>
    <w:tmpl w:val="7D5CB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7"/>
  </w:num>
  <w:num w:numId="10">
    <w:abstractNumId w:val="11"/>
  </w:num>
  <w:num w:numId="11">
    <w:abstractNumId w:val="16"/>
  </w:num>
  <w:num w:numId="12">
    <w:abstractNumId w:val="14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3"/>
  </w:num>
  <w:num w:numId="18">
    <w:abstractNumId w:val="4"/>
  </w:num>
  <w:num w:numId="19">
    <w:abstractNumId w:val="10"/>
  </w:num>
  <w:num w:numId="20">
    <w:abstractNumId w:val="19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3A5B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4BEF"/>
    <w:rsid w:val="00064BFE"/>
    <w:rsid w:val="00070B3E"/>
    <w:rsid w:val="00071F95"/>
    <w:rsid w:val="000737BB"/>
    <w:rsid w:val="00074E47"/>
    <w:rsid w:val="000754EC"/>
    <w:rsid w:val="00087297"/>
    <w:rsid w:val="0009093B"/>
    <w:rsid w:val="00093DCF"/>
    <w:rsid w:val="000A5441"/>
    <w:rsid w:val="000C149A"/>
    <w:rsid w:val="000C224E"/>
    <w:rsid w:val="000D32B4"/>
    <w:rsid w:val="000E25E6"/>
    <w:rsid w:val="000E2C86"/>
    <w:rsid w:val="000F29F2"/>
    <w:rsid w:val="00101659"/>
    <w:rsid w:val="00105AEA"/>
    <w:rsid w:val="001078BF"/>
    <w:rsid w:val="001179E6"/>
    <w:rsid w:val="00121991"/>
    <w:rsid w:val="00127B06"/>
    <w:rsid w:val="00133957"/>
    <w:rsid w:val="001372F6"/>
    <w:rsid w:val="00144385"/>
    <w:rsid w:val="00146019"/>
    <w:rsid w:val="00146EEC"/>
    <w:rsid w:val="00151D55"/>
    <w:rsid w:val="00151D93"/>
    <w:rsid w:val="0015648E"/>
    <w:rsid w:val="00156EF3"/>
    <w:rsid w:val="00176E4F"/>
    <w:rsid w:val="0018546B"/>
    <w:rsid w:val="001A6A3E"/>
    <w:rsid w:val="001A7B6D"/>
    <w:rsid w:val="001B34D5"/>
    <w:rsid w:val="001B513A"/>
    <w:rsid w:val="001B70AC"/>
    <w:rsid w:val="001C0A75"/>
    <w:rsid w:val="001C1306"/>
    <w:rsid w:val="001C7BA3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66D1"/>
    <w:rsid w:val="00267AF6"/>
    <w:rsid w:val="00276DB8"/>
    <w:rsid w:val="002778E9"/>
    <w:rsid w:val="00282664"/>
    <w:rsid w:val="00285FB8"/>
    <w:rsid w:val="002970C3"/>
    <w:rsid w:val="002A4CD3"/>
    <w:rsid w:val="002A6CC4"/>
    <w:rsid w:val="002B3812"/>
    <w:rsid w:val="002C55E9"/>
    <w:rsid w:val="002C67A1"/>
    <w:rsid w:val="002D0C8B"/>
    <w:rsid w:val="002D330A"/>
    <w:rsid w:val="002E170C"/>
    <w:rsid w:val="002E193E"/>
    <w:rsid w:val="002E276E"/>
    <w:rsid w:val="00305EFF"/>
    <w:rsid w:val="00310A6A"/>
    <w:rsid w:val="003144E6"/>
    <w:rsid w:val="00320A42"/>
    <w:rsid w:val="00337E82"/>
    <w:rsid w:val="00346FDC"/>
    <w:rsid w:val="00350BB1"/>
    <w:rsid w:val="00352C83"/>
    <w:rsid w:val="00366805"/>
    <w:rsid w:val="0037067D"/>
    <w:rsid w:val="00373436"/>
    <w:rsid w:val="00382C7F"/>
    <w:rsid w:val="0038735B"/>
    <w:rsid w:val="003916D1"/>
    <w:rsid w:val="003A21F0"/>
    <w:rsid w:val="003A277F"/>
    <w:rsid w:val="003A58BA"/>
    <w:rsid w:val="003A5AE7"/>
    <w:rsid w:val="003A7221"/>
    <w:rsid w:val="003B3493"/>
    <w:rsid w:val="003B52D2"/>
    <w:rsid w:val="003C13AE"/>
    <w:rsid w:val="003C5332"/>
    <w:rsid w:val="003D2E73"/>
    <w:rsid w:val="003E72B6"/>
    <w:rsid w:val="003E7BBE"/>
    <w:rsid w:val="004127E3"/>
    <w:rsid w:val="004146A9"/>
    <w:rsid w:val="00414E1A"/>
    <w:rsid w:val="0043212E"/>
    <w:rsid w:val="00434366"/>
    <w:rsid w:val="00434ECE"/>
    <w:rsid w:val="00444423"/>
    <w:rsid w:val="00452F3E"/>
    <w:rsid w:val="004564F9"/>
    <w:rsid w:val="004640AE"/>
    <w:rsid w:val="004679E3"/>
    <w:rsid w:val="00475172"/>
    <w:rsid w:val="004758B0"/>
    <w:rsid w:val="00480F27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1D4D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2EE0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521C"/>
    <w:rsid w:val="005D1AFD"/>
    <w:rsid w:val="005E51E6"/>
    <w:rsid w:val="005F027A"/>
    <w:rsid w:val="005F33CC"/>
    <w:rsid w:val="005F771F"/>
    <w:rsid w:val="00600FDB"/>
    <w:rsid w:val="006121D4"/>
    <w:rsid w:val="00613B49"/>
    <w:rsid w:val="00616845"/>
    <w:rsid w:val="00620E8E"/>
    <w:rsid w:val="00631436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01B"/>
    <w:rsid w:val="006A2B68"/>
    <w:rsid w:val="006B6AB5"/>
    <w:rsid w:val="006C2F32"/>
    <w:rsid w:val="006C58B5"/>
    <w:rsid w:val="006D38C3"/>
    <w:rsid w:val="006D4448"/>
    <w:rsid w:val="006D5910"/>
    <w:rsid w:val="006D6DFD"/>
    <w:rsid w:val="006E2C4D"/>
    <w:rsid w:val="006E42FE"/>
    <w:rsid w:val="006F014B"/>
    <w:rsid w:val="006F0D02"/>
    <w:rsid w:val="006F10FE"/>
    <w:rsid w:val="006F3622"/>
    <w:rsid w:val="00705EEC"/>
    <w:rsid w:val="00707741"/>
    <w:rsid w:val="00712DC6"/>
    <w:rsid w:val="007134FE"/>
    <w:rsid w:val="00715794"/>
    <w:rsid w:val="00717385"/>
    <w:rsid w:val="0072098F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41E9"/>
    <w:rsid w:val="007D5A78"/>
    <w:rsid w:val="007E3BD1"/>
    <w:rsid w:val="007F1563"/>
    <w:rsid w:val="007F1EB2"/>
    <w:rsid w:val="007F44DB"/>
    <w:rsid w:val="007F5A8B"/>
    <w:rsid w:val="00817D51"/>
    <w:rsid w:val="0082166C"/>
    <w:rsid w:val="00823530"/>
    <w:rsid w:val="00823FF4"/>
    <w:rsid w:val="00825148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325A"/>
    <w:rsid w:val="00865011"/>
    <w:rsid w:val="00876C50"/>
    <w:rsid w:val="00886790"/>
    <w:rsid w:val="008908DE"/>
    <w:rsid w:val="00890FB8"/>
    <w:rsid w:val="00897CF8"/>
    <w:rsid w:val="008A03C7"/>
    <w:rsid w:val="008A12ED"/>
    <w:rsid w:val="008A39D3"/>
    <w:rsid w:val="008A58CC"/>
    <w:rsid w:val="008A6BAD"/>
    <w:rsid w:val="008B2C77"/>
    <w:rsid w:val="008B4AD2"/>
    <w:rsid w:val="008B7138"/>
    <w:rsid w:val="008B778E"/>
    <w:rsid w:val="008E260C"/>
    <w:rsid w:val="008E39BE"/>
    <w:rsid w:val="008E62EC"/>
    <w:rsid w:val="008F32F6"/>
    <w:rsid w:val="00916CD7"/>
    <w:rsid w:val="00920927"/>
    <w:rsid w:val="00921B38"/>
    <w:rsid w:val="00923720"/>
    <w:rsid w:val="009239F8"/>
    <w:rsid w:val="009278C9"/>
    <w:rsid w:val="00932CD7"/>
    <w:rsid w:val="009408EC"/>
    <w:rsid w:val="00944C09"/>
    <w:rsid w:val="009527CB"/>
    <w:rsid w:val="00953835"/>
    <w:rsid w:val="00953B27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3137"/>
    <w:rsid w:val="00A554D6"/>
    <w:rsid w:val="00A56E14"/>
    <w:rsid w:val="00A609CB"/>
    <w:rsid w:val="00A6476B"/>
    <w:rsid w:val="00A76C6C"/>
    <w:rsid w:val="00A847D8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0012"/>
    <w:rsid w:val="00BA1CB1"/>
    <w:rsid w:val="00BA4178"/>
    <w:rsid w:val="00BA482D"/>
    <w:rsid w:val="00BB1755"/>
    <w:rsid w:val="00BB23F4"/>
    <w:rsid w:val="00BC5075"/>
    <w:rsid w:val="00BC5419"/>
    <w:rsid w:val="00BD3B0F"/>
    <w:rsid w:val="00BD4D6D"/>
    <w:rsid w:val="00BE0BCB"/>
    <w:rsid w:val="00BE36FF"/>
    <w:rsid w:val="00BF1D4C"/>
    <w:rsid w:val="00BF3F0A"/>
    <w:rsid w:val="00C143C3"/>
    <w:rsid w:val="00C1739B"/>
    <w:rsid w:val="00C21ADE"/>
    <w:rsid w:val="00C26067"/>
    <w:rsid w:val="00C30A29"/>
    <w:rsid w:val="00C317DC"/>
    <w:rsid w:val="00C33D0F"/>
    <w:rsid w:val="00C41616"/>
    <w:rsid w:val="00C41AAF"/>
    <w:rsid w:val="00C578E9"/>
    <w:rsid w:val="00C64E86"/>
    <w:rsid w:val="00C65D66"/>
    <w:rsid w:val="00C70626"/>
    <w:rsid w:val="00C72860"/>
    <w:rsid w:val="00C73582"/>
    <w:rsid w:val="00C7388B"/>
    <w:rsid w:val="00C73B90"/>
    <w:rsid w:val="00C742EC"/>
    <w:rsid w:val="00C85049"/>
    <w:rsid w:val="00C96AF3"/>
    <w:rsid w:val="00C97CCC"/>
    <w:rsid w:val="00CA0274"/>
    <w:rsid w:val="00CB115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0B64"/>
    <w:rsid w:val="00D54C76"/>
    <w:rsid w:val="00D71E43"/>
    <w:rsid w:val="00D727F3"/>
    <w:rsid w:val="00D73695"/>
    <w:rsid w:val="00D810DE"/>
    <w:rsid w:val="00D87D32"/>
    <w:rsid w:val="00D91188"/>
    <w:rsid w:val="00D92C83"/>
    <w:rsid w:val="00D96908"/>
    <w:rsid w:val="00DA0A81"/>
    <w:rsid w:val="00DA3C10"/>
    <w:rsid w:val="00DA53B5"/>
    <w:rsid w:val="00DC1D69"/>
    <w:rsid w:val="00DC5A3A"/>
    <w:rsid w:val="00DD0726"/>
    <w:rsid w:val="00DD7622"/>
    <w:rsid w:val="00DF1455"/>
    <w:rsid w:val="00E238E6"/>
    <w:rsid w:val="00E35064"/>
    <w:rsid w:val="00E3681D"/>
    <w:rsid w:val="00E40225"/>
    <w:rsid w:val="00E501F0"/>
    <w:rsid w:val="00E614D0"/>
    <w:rsid w:val="00E6166D"/>
    <w:rsid w:val="00E85B8B"/>
    <w:rsid w:val="00E91BFF"/>
    <w:rsid w:val="00E92933"/>
    <w:rsid w:val="00E94FAD"/>
    <w:rsid w:val="00EA1402"/>
    <w:rsid w:val="00EB0AA4"/>
    <w:rsid w:val="00EB5C88"/>
    <w:rsid w:val="00EC0469"/>
    <w:rsid w:val="00EF01F8"/>
    <w:rsid w:val="00EF40EF"/>
    <w:rsid w:val="00EF4100"/>
    <w:rsid w:val="00EF47FE"/>
    <w:rsid w:val="00F0083B"/>
    <w:rsid w:val="00F069BD"/>
    <w:rsid w:val="00F1480E"/>
    <w:rsid w:val="00F1497D"/>
    <w:rsid w:val="00F16AAC"/>
    <w:rsid w:val="00F33FF2"/>
    <w:rsid w:val="00F43051"/>
    <w:rsid w:val="00F438FC"/>
    <w:rsid w:val="00F4615A"/>
    <w:rsid w:val="00F5616F"/>
    <w:rsid w:val="00F56451"/>
    <w:rsid w:val="00F56827"/>
    <w:rsid w:val="00F57890"/>
    <w:rsid w:val="00F60946"/>
    <w:rsid w:val="00F62866"/>
    <w:rsid w:val="00F65EF0"/>
    <w:rsid w:val="00F71651"/>
    <w:rsid w:val="00F76191"/>
    <w:rsid w:val="00F76CC6"/>
    <w:rsid w:val="00F83D7C"/>
    <w:rsid w:val="00F96EDE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B319B8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A1402"/>
    <w:pPr>
      <w:spacing w:after="100"/>
    </w:pPr>
  </w:style>
  <w:style w:type="paragraph" w:styleId="Revision">
    <w:name w:val="Revision"/>
    <w:hidden/>
    <w:uiPriority w:val="99"/>
    <w:semiHidden/>
    <w:rsid w:val="008A6BAD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1219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0EF1D-089F-4481-9AD9-8B55EE186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8A696-4140-4D32-9A32-AE19C79C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197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43</cp:revision>
  <cp:lastPrinted>2018-10-23T23:10:00Z</cp:lastPrinted>
  <dcterms:created xsi:type="dcterms:W3CDTF">2018-10-24T07:24:00Z</dcterms:created>
  <dcterms:modified xsi:type="dcterms:W3CDTF">2019-04-24T08:20:00Z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