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11250" w14:paraId="4F4964C9" w14:textId="77777777" w:rsidTr="00146EEC">
        <w:tc>
          <w:tcPr>
            <w:tcW w:w="2689" w:type="dxa"/>
          </w:tcPr>
          <w:p w14:paraId="605F3F6E" w14:textId="7CDE140A" w:rsidR="00511250" w:rsidRPr="00511250" w:rsidRDefault="00511250" w:rsidP="00682C86">
            <w:pPr>
              <w:pStyle w:val="SIText"/>
            </w:pPr>
            <w:r w:rsidRPr="00890FB8">
              <w:t xml:space="preserve">Release </w:t>
            </w:r>
            <w:r w:rsidRPr="00511250">
              <w:t>2</w:t>
            </w:r>
          </w:p>
        </w:tc>
        <w:tc>
          <w:tcPr>
            <w:tcW w:w="6939" w:type="dxa"/>
          </w:tcPr>
          <w:p w14:paraId="411149CF" w14:textId="6EB3CA0D" w:rsidR="00511250" w:rsidRPr="00511250" w:rsidRDefault="00511250" w:rsidP="00682C86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511250">
              <w:t>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0F14530B" w:rsidR="00F1480E" w:rsidRPr="000754EC" w:rsidRDefault="00B51AD1" w:rsidP="008C32A4">
            <w:pPr>
              <w:pStyle w:val="SIUNITCODE"/>
            </w:pPr>
            <w:r w:rsidRPr="00B51AD1">
              <w:t>AHCIRG433</w:t>
            </w:r>
          </w:p>
        </w:tc>
        <w:tc>
          <w:tcPr>
            <w:tcW w:w="3604" w:type="pct"/>
            <w:shd w:val="clear" w:color="auto" w:fill="auto"/>
          </w:tcPr>
          <w:p w14:paraId="536DD2C5" w14:textId="2264C633" w:rsidR="00F1480E" w:rsidRPr="000754EC" w:rsidRDefault="00B51AD1" w:rsidP="000754EC">
            <w:pPr>
              <w:pStyle w:val="SIUnittitle"/>
            </w:pPr>
            <w:r w:rsidRPr="00B51AD1">
              <w:t>Manage irrigation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F62D0E4" w14:textId="2F397EAF" w:rsidR="00B51AD1" w:rsidRPr="00943139" w:rsidRDefault="00B51AD1" w:rsidP="00B51AD1">
            <w:r w:rsidRPr="00943139">
              <w:t xml:space="preserve">This unit of competency </w:t>
            </w:r>
            <w:r w:rsidR="00511250">
              <w:t>describes</w:t>
            </w:r>
            <w:r w:rsidR="00511250" w:rsidRPr="00943139">
              <w:t xml:space="preserve"> </w:t>
            </w:r>
            <w:r w:rsidRPr="00943139">
              <w:t xml:space="preserve">the skills and knowledge required to </w:t>
            </w:r>
            <w:r w:rsidR="00511250">
              <w:t>prepare irrigation system for operation, develop start-up</w:t>
            </w:r>
            <w:r w:rsidR="007727CF">
              <w:t>,</w:t>
            </w:r>
            <w:r w:rsidR="00511250">
              <w:t xml:space="preserve"> shutdown</w:t>
            </w:r>
            <w:r w:rsidR="007727CF">
              <w:t xml:space="preserve"> and isolation</w:t>
            </w:r>
            <w:r w:rsidR="00511250">
              <w:t xml:space="preserve"> procedures, trouble shoot for faults and blockages, and measure and review </w:t>
            </w:r>
            <w:r w:rsidRPr="00943139">
              <w:t>irrigation system</w:t>
            </w:r>
            <w:r w:rsidR="00511250">
              <w:t xml:space="preserve"> performance</w:t>
            </w:r>
            <w:r w:rsidRPr="00943139">
              <w:t>.</w:t>
            </w:r>
          </w:p>
          <w:p w14:paraId="5CF46FBA" w14:textId="77777777" w:rsidR="00B51AD1" w:rsidRPr="00943139" w:rsidRDefault="00B51AD1" w:rsidP="00B51AD1"/>
          <w:p w14:paraId="286F158D" w14:textId="5AECC363" w:rsidR="00B51AD1" w:rsidRPr="00943139" w:rsidRDefault="005411FC" w:rsidP="00B51AD1">
            <w:r>
              <w:t>The uni</w:t>
            </w:r>
            <w:r w:rsidR="00B51AD1" w:rsidRPr="00943139">
              <w:t xml:space="preserve">t applies to individuals who </w:t>
            </w:r>
            <w:r w:rsidR="00511250">
              <w:t xml:space="preserve">apply specialised skills and knowledge to </w:t>
            </w:r>
            <w:r w:rsidR="00511250" w:rsidRPr="00511250">
              <w:t xml:space="preserve">the </w:t>
            </w:r>
            <w:r w:rsidR="00511250">
              <w:t xml:space="preserve">management </w:t>
            </w:r>
            <w:r w:rsidR="00511250" w:rsidRPr="00511250">
              <w:t>of irrigation system</w:t>
            </w:r>
            <w:r w:rsidR="00511250">
              <w:t>s</w:t>
            </w:r>
            <w:r w:rsidR="00511250" w:rsidRPr="00511250">
              <w:t xml:space="preserve"> and have responsibility for the output of others. This includes applying and communicating non-routine technical solutions to predictable and unpredictable problems</w:t>
            </w:r>
            <w:r w:rsidR="00B51AD1" w:rsidRPr="00943139">
              <w:t>.</w:t>
            </w:r>
          </w:p>
          <w:p w14:paraId="489A9A0A" w14:textId="77777777" w:rsidR="00B51AD1" w:rsidRPr="00943139" w:rsidRDefault="00B51AD1" w:rsidP="00B51AD1"/>
          <w:p w14:paraId="536DD2C9" w14:textId="4101511D" w:rsidR="00373436" w:rsidRPr="000754EC" w:rsidRDefault="00511250">
            <w:r>
              <w:t>N</w:t>
            </w:r>
            <w:r w:rsidR="00B51AD1" w:rsidRPr="00943139">
              <w:t>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51AD1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5F578CDA" w:rsidR="00B51AD1" w:rsidRPr="00B51AD1" w:rsidRDefault="00B51AD1" w:rsidP="00B51AD1">
            <w:pPr>
              <w:pStyle w:val="SIText"/>
            </w:pPr>
            <w:r>
              <w:t xml:space="preserve">1. </w:t>
            </w:r>
            <w:r w:rsidRPr="00943139">
              <w:t>Ensure the irrigation is prepared for operation</w:t>
            </w:r>
          </w:p>
        </w:tc>
        <w:tc>
          <w:tcPr>
            <w:tcW w:w="3604" w:type="pct"/>
            <w:shd w:val="clear" w:color="auto" w:fill="auto"/>
          </w:tcPr>
          <w:p w14:paraId="3ED0BE33" w14:textId="4193C1ED" w:rsidR="00B51AD1" w:rsidRPr="00B51AD1" w:rsidRDefault="00B51AD1" w:rsidP="00B51AD1">
            <w:r w:rsidRPr="00943139">
              <w:t>1.1</w:t>
            </w:r>
            <w:r>
              <w:t xml:space="preserve"> </w:t>
            </w:r>
            <w:r w:rsidRPr="00943139">
              <w:t xml:space="preserve">Assess </w:t>
            </w:r>
            <w:r w:rsidRPr="00B51AD1">
              <w:t>staff training needs for carrying out pre-start checks and routine servicing and arrange training for those that require it</w:t>
            </w:r>
          </w:p>
          <w:p w14:paraId="691D7AB3" w14:textId="6A91AA3D" w:rsidR="00B51AD1" w:rsidRPr="00B51AD1" w:rsidRDefault="00B51AD1" w:rsidP="00B51AD1">
            <w:r w:rsidRPr="00943139">
              <w:t>1.2</w:t>
            </w:r>
            <w:r>
              <w:t xml:space="preserve"> </w:t>
            </w:r>
            <w:r w:rsidRPr="00943139">
              <w:t>Program or adjust the irrigation controller to meet required schedule</w:t>
            </w:r>
          </w:p>
          <w:p w14:paraId="536DD2D9" w14:textId="1CD8E988" w:rsidR="00B51AD1" w:rsidRPr="00B51AD1" w:rsidRDefault="00B51AD1" w:rsidP="00B51AD1">
            <w:pPr>
              <w:pStyle w:val="SIText"/>
            </w:pPr>
            <w:r w:rsidRPr="00943139">
              <w:t>1.3</w:t>
            </w:r>
            <w:r>
              <w:t xml:space="preserve"> </w:t>
            </w:r>
            <w:r w:rsidRPr="00943139">
              <w:t>Develop procedures for adjusting valves and checking filters and emitters</w:t>
            </w:r>
          </w:p>
        </w:tc>
      </w:tr>
      <w:tr w:rsidR="00B51AD1" w:rsidRPr="00963A46" w14:paraId="5D1BE95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D1FDE34" w14:textId="43568965" w:rsidR="00B51AD1" w:rsidRPr="00D547E7" w:rsidRDefault="00B51AD1">
            <w:pPr>
              <w:pStyle w:val="SIText"/>
            </w:pPr>
            <w:r w:rsidRPr="00943139">
              <w:t>2.</w:t>
            </w:r>
            <w:r>
              <w:t xml:space="preserve"> </w:t>
            </w:r>
            <w:r w:rsidRPr="00943139">
              <w:t>Develop start-up</w:t>
            </w:r>
            <w:r w:rsidR="007727CF">
              <w:t>,</w:t>
            </w:r>
            <w:r w:rsidRPr="00943139">
              <w:t xml:space="preserve"> shutdown </w:t>
            </w:r>
            <w:r w:rsidR="007727CF">
              <w:t xml:space="preserve">and isolation </w:t>
            </w:r>
            <w:r w:rsidRPr="00943139">
              <w:t>procedures</w:t>
            </w:r>
          </w:p>
        </w:tc>
        <w:tc>
          <w:tcPr>
            <w:tcW w:w="3604" w:type="pct"/>
            <w:shd w:val="clear" w:color="auto" w:fill="auto"/>
          </w:tcPr>
          <w:p w14:paraId="4B2FD747" w14:textId="41474E3A" w:rsidR="00B51AD1" w:rsidRPr="00B51AD1" w:rsidRDefault="00B51AD1" w:rsidP="00B51AD1">
            <w:r w:rsidRPr="00943139">
              <w:t>2.1</w:t>
            </w:r>
            <w:r>
              <w:t xml:space="preserve"> </w:t>
            </w:r>
            <w:r w:rsidRPr="00943139">
              <w:t>Develop start-up procedures</w:t>
            </w:r>
          </w:p>
          <w:p w14:paraId="0562AAD8" w14:textId="69E1C606" w:rsidR="00B51AD1" w:rsidRPr="00B51AD1" w:rsidRDefault="00B51AD1" w:rsidP="00B51AD1">
            <w:r w:rsidRPr="00943139">
              <w:t>2.2</w:t>
            </w:r>
            <w:r>
              <w:t xml:space="preserve"> </w:t>
            </w:r>
            <w:r w:rsidRPr="00943139">
              <w:t>Develop shutdown sequence and isolation procedures</w:t>
            </w:r>
          </w:p>
          <w:p w14:paraId="3540D119" w14:textId="4479C99F" w:rsidR="00B51AD1" w:rsidRPr="00B51AD1" w:rsidRDefault="00B51AD1" w:rsidP="00B51AD1">
            <w:r w:rsidRPr="00943139">
              <w:t>2.3</w:t>
            </w:r>
            <w:r>
              <w:t xml:space="preserve"> </w:t>
            </w:r>
            <w:r w:rsidRPr="00943139">
              <w:t>Install safety or security lock off devices and signage</w:t>
            </w:r>
          </w:p>
          <w:p w14:paraId="7A9C66AD" w14:textId="5DDE9BA9" w:rsidR="00B51AD1" w:rsidRPr="00D547E7" w:rsidRDefault="00B51AD1" w:rsidP="00B51AD1">
            <w:pPr>
              <w:pStyle w:val="SIText"/>
            </w:pPr>
            <w:r w:rsidRPr="00943139">
              <w:t>2.4</w:t>
            </w:r>
            <w:r>
              <w:t xml:space="preserve"> </w:t>
            </w:r>
            <w:r w:rsidRPr="00943139">
              <w:t>Provide instructions for flushing the system as required</w:t>
            </w:r>
          </w:p>
        </w:tc>
      </w:tr>
      <w:tr w:rsidR="00B51AD1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7CBDCC1E" w:rsidR="00B51AD1" w:rsidRPr="00B51AD1" w:rsidRDefault="00B51AD1" w:rsidP="00B51AD1">
            <w:pPr>
              <w:pStyle w:val="SIText"/>
            </w:pPr>
            <w:commentRangeStart w:id="1"/>
            <w:r w:rsidRPr="00943139">
              <w:t>3.</w:t>
            </w:r>
            <w:r>
              <w:t xml:space="preserve"> </w:t>
            </w:r>
            <w:r w:rsidRPr="00943139">
              <w:t>Carry out trouble shooting for faults and blockages</w:t>
            </w:r>
            <w:commentRangeEnd w:id="1"/>
            <w:r w:rsidR="002215C7">
              <w:rPr>
                <w:lang w:eastAsia="en-AU"/>
              </w:rPr>
              <w:commentReference w:id="1"/>
            </w:r>
          </w:p>
        </w:tc>
        <w:tc>
          <w:tcPr>
            <w:tcW w:w="3604" w:type="pct"/>
            <w:shd w:val="clear" w:color="auto" w:fill="auto"/>
          </w:tcPr>
          <w:p w14:paraId="112887A0" w14:textId="08EFBA19" w:rsidR="00B51AD1" w:rsidRPr="00B51AD1" w:rsidRDefault="00B51AD1" w:rsidP="00B51AD1">
            <w:r w:rsidRPr="00943139">
              <w:t>3.1</w:t>
            </w:r>
            <w:r>
              <w:t xml:space="preserve"> </w:t>
            </w:r>
            <w:r w:rsidR="007727CF">
              <w:t>Organise</w:t>
            </w:r>
            <w:r w:rsidRPr="00943139">
              <w:t xml:space="preserve"> access to faulty components and blockages</w:t>
            </w:r>
          </w:p>
          <w:p w14:paraId="5AE7BD65" w14:textId="293380DF" w:rsidR="00B51AD1" w:rsidRPr="00B51AD1" w:rsidRDefault="00B51AD1" w:rsidP="00B51AD1">
            <w:r w:rsidRPr="00943139">
              <w:t>3.2</w:t>
            </w:r>
            <w:r>
              <w:t xml:space="preserve"> </w:t>
            </w:r>
            <w:r w:rsidRPr="00943139">
              <w:t xml:space="preserve">Remove </w:t>
            </w:r>
            <w:r w:rsidR="007727CF">
              <w:t xml:space="preserve">and repair or dispose of </w:t>
            </w:r>
            <w:r w:rsidRPr="00943139">
              <w:t>faulty components</w:t>
            </w:r>
          </w:p>
          <w:p w14:paraId="536DD2DC" w14:textId="37E3AE60" w:rsidR="00B51AD1" w:rsidRPr="00B51AD1" w:rsidRDefault="00B51AD1">
            <w:pPr>
              <w:pStyle w:val="SIText"/>
            </w:pPr>
            <w:r w:rsidRPr="00943139">
              <w:t>3.3</w:t>
            </w:r>
            <w:r>
              <w:t xml:space="preserve"> </w:t>
            </w:r>
            <w:r w:rsidRPr="00943139">
              <w:t xml:space="preserve">Select </w:t>
            </w:r>
            <w:r w:rsidR="007727CF">
              <w:t>and install replacement components</w:t>
            </w:r>
          </w:p>
        </w:tc>
      </w:tr>
      <w:tr w:rsidR="00B51AD1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78CFC2DD" w:rsidR="00B51AD1" w:rsidRPr="00B51AD1" w:rsidRDefault="00B51AD1" w:rsidP="00B51AD1">
            <w:pPr>
              <w:pStyle w:val="SIText"/>
            </w:pPr>
            <w:r w:rsidRPr="00943139">
              <w:t>4.</w:t>
            </w:r>
            <w:r>
              <w:t xml:space="preserve"> </w:t>
            </w:r>
            <w:r w:rsidRPr="00943139">
              <w:t>Measure performance of the system</w:t>
            </w:r>
          </w:p>
        </w:tc>
        <w:tc>
          <w:tcPr>
            <w:tcW w:w="3604" w:type="pct"/>
            <w:shd w:val="clear" w:color="auto" w:fill="auto"/>
          </w:tcPr>
          <w:p w14:paraId="56EE3395" w14:textId="0A89767D" w:rsidR="00B51AD1" w:rsidRPr="00B51AD1" w:rsidRDefault="00B51AD1" w:rsidP="00B51AD1">
            <w:r w:rsidRPr="00943139">
              <w:t>4.1</w:t>
            </w:r>
            <w:r>
              <w:t xml:space="preserve"> </w:t>
            </w:r>
            <w:r w:rsidRPr="00943139">
              <w:t>Identify and record variations in pressures</w:t>
            </w:r>
          </w:p>
          <w:p w14:paraId="0B3DD20B" w14:textId="4708BD48" w:rsidR="00B51AD1" w:rsidRPr="00B51AD1" w:rsidRDefault="00B51AD1" w:rsidP="00B51AD1">
            <w:r w:rsidRPr="00943139">
              <w:t>4.2</w:t>
            </w:r>
            <w:r>
              <w:t xml:space="preserve"> </w:t>
            </w:r>
            <w:r w:rsidRPr="00943139">
              <w:t>Measure and record water flow rates</w:t>
            </w:r>
          </w:p>
          <w:p w14:paraId="5DAFAD96" w14:textId="7D4DA660" w:rsidR="00B51AD1" w:rsidRPr="00B51AD1" w:rsidRDefault="00B51AD1" w:rsidP="00B51AD1">
            <w:r w:rsidRPr="00943139">
              <w:t>4.3</w:t>
            </w:r>
            <w:r>
              <w:t xml:space="preserve"> </w:t>
            </w:r>
            <w:r w:rsidRPr="00943139">
              <w:t>Identify and record variations in water flow and distribution</w:t>
            </w:r>
          </w:p>
          <w:p w14:paraId="37A3392C" w14:textId="27EC8958" w:rsidR="00B51AD1" w:rsidRPr="00B51AD1" w:rsidRDefault="00B51AD1" w:rsidP="00B51AD1">
            <w:r w:rsidRPr="00943139">
              <w:t>4.4</w:t>
            </w:r>
            <w:r>
              <w:t xml:space="preserve"> </w:t>
            </w:r>
            <w:r w:rsidRPr="00943139">
              <w:t>Measure and record pump performance parameters as necessary</w:t>
            </w:r>
          </w:p>
          <w:p w14:paraId="0BD5131F" w14:textId="6AB4BD9F" w:rsidR="00B51AD1" w:rsidRPr="00B51AD1" w:rsidRDefault="00B51AD1" w:rsidP="00B51AD1">
            <w:r w:rsidRPr="00943139">
              <w:t>4.5</w:t>
            </w:r>
            <w:r>
              <w:t xml:space="preserve"> </w:t>
            </w:r>
            <w:r w:rsidRPr="00943139">
              <w:t>Measure and record variations in pump performance parameters where relevant</w:t>
            </w:r>
          </w:p>
          <w:p w14:paraId="45F76CF4" w14:textId="77777777" w:rsidR="002215C7" w:rsidRDefault="00B51AD1" w:rsidP="00B51AD1">
            <w:r w:rsidRPr="00943139">
              <w:t>4.6</w:t>
            </w:r>
            <w:r>
              <w:t xml:space="preserve"> </w:t>
            </w:r>
            <w:r w:rsidRPr="00943139">
              <w:t>Inspect distribution and delivery systems</w:t>
            </w:r>
          </w:p>
          <w:p w14:paraId="084B4057" w14:textId="79AA6706" w:rsidR="00B51AD1" w:rsidRPr="00B51AD1" w:rsidRDefault="002215C7" w:rsidP="00B51AD1">
            <w:r>
              <w:t>4.7 I</w:t>
            </w:r>
            <w:r w:rsidR="00B51AD1" w:rsidRPr="00943139">
              <w:t xml:space="preserve">dentify and </w:t>
            </w:r>
            <w:r>
              <w:t xml:space="preserve">repair delivery system </w:t>
            </w:r>
            <w:r w:rsidR="00B51AD1" w:rsidRPr="00943139">
              <w:t>malfunctions</w:t>
            </w:r>
            <w:r>
              <w:t xml:space="preserve"> </w:t>
            </w:r>
            <w:r w:rsidR="00B51AD1" w:rsidRPr="00943139">
              <w:t>and record actions</w:t>
            </w:r>
          </w:p>
          <w:p w14:paraId="008A724B" w14:textId="4CD85A36" w:rsidR="00B51AD1" w:rsidRPr="00B51AD1" w:rsidRDefault="00B51AD1" w:rsidP="00B51AD1">
            <w:pPr>
              <w:pStyle w:val="SIText"/>
            </w:pPr>
            <w:r w:rsidRPr="00943139">
              <w:t>4.7</w:t>
            </w:r>
            <w:r>
              <w:t xml:space="preserve"> </w:t>
            </w:r>
            <w:r w:rsidRPr="00943139">
              <w:t xml:space="preserve">Identify and record factors external to the system that may </w:t>
            </w:r>
            <w:r w:rsidRPr="00B51AD1">
              <w:t>cause interference</w:t>
            </w:r>
          </w:p>
        </w:tc>
      </w:tr>
      <w:tr w:rsidR="00B51AD1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0B304C2E" w:rsidR="00B51AD1" w:rsidRPr="00B51AD1" w:rsidRDefault="00B51AD1" w:rsidP="00B51AD1">
            <w:pPr>
              <w:pStyle w:val="SIText"/>
            </w:pPr>
            <w:r w:rsidRPr="00943139">
              <w:t>5.</w:t>
            </w:r>
            <w:r>
              <w:t xml:space="preserve"> </w:t>
            </w:r>
            <w:r w:rsidRPr="00943139">
              <w:t>Review system performance status</w:t>
            </w:r>
          </w:p>
        </w:tc>
        <w:tc>
          <w:tcPr>
            <w:tcW w:w="3604" w:type="pct"/>
            <w:shd w:val="clear" w:color="auto" w:fill="auto"/>
          </w:tcPr>
          <w:p w14:paraId="489AA3EA" w14:textId="0E0B0E03" w:rsidR="00B51AD1" w:rsidRPr="00B51AD1" w:rsidRDefault="00B51AD1" w:rsidP="00B51AD1">
            <w:r w:rsidRPr="00943139">
              <w:t>5.1</w:t>
            </w:r>
            <w:r>
              <w:t xml:space="preserve"> </w:t>
            </w:r>
            <w:r w:rsidRPr="00943139">
              <w:t>Record system pressures and variations</w:t>
            </w:r>
          </w:p>
          <w:p w14:paraId="6F8F1DF3" w14:textId="315F9AA1" w:rsidR="00B51AD1" w:rsidRPr="00B51AD1" w:rsidRDefault="00B51AD1" w:rsidP="00B51AD1">
            <w:r w:rsidRPr="00943139">
              <w:t>5.2</w:t>
            </w:r>
            <w:r>
              <w:t xml:space="preserve"> </w:t>
            </w:r>
            <w:r w:rsidRPr="00943139">
              <w:t>Record system flow rates and variations</w:t>
            </w:r>
          </w:p>
          <w:p w14:paraId="607CDA3A" w14:textId="3091195E" w:rsidR="00B51AD1" w:rsidRPr="00B51AD1" w:rsidRDefault="00B51AD1" w:rsidP="00B51AD1">
            <w:r w:rsidRPr="00943139">
              <w:t>5.3</w:t>
            </w:r>
            <w:r>
              <w:t xml:space="preserve"> </w:t>
            </w:r>
            <w:r w:rsidRPr="00943139">
              <w:t>Calculate and record distribution uniformity and mean application rates</w:t>
            </w:r>
          </w:p>
          <w:p w14:paraId="30CCD317" w14:textId="4DF785BA" w:rsidR="00B51AD1" w:rsidRPr="00B51AD1" w:rsidRDefault="00B51AD1" w:rsidP="00B51AD1">
            <w:r w:rsidRPr="00943139">
              <w:t>5.4</w:t>
            </w:r>
            <w:r>
              <w:t xml:space="preserve"> </w:t>
            </w:r>
            <w:r w:rsidRPr="00943139">
              <w:t>Determine and record watering depth</w:t>
            </w:r>
          </w:p>
          <w:p w14:paraId="536DD2DF" w14:textId="193F57FA" w:rsidR="00B51AD1" w:rsidRPr="00B51AD1" w:rsidRDefault="00B51AD1">
            <w:pPr>
              <w:pStyle w:val="SIText"/>
            </w:pPr>
            <w:r w:rsidRPr="00943139">
              <w:t>5.5</w:t>
            </w:r>
            <w:r>
              <w:t xml:space="preserve"> </w:t>
            </w:r>
            <w:r w:rsidRPr="00943139">
              <w:t xml:space="preserve">Calculate </w:t>
            </w:r>
            <w:r w:rsidR="002215C7" w:rsidRPr="00943139">
              <w:t xml:space="preserve">and compare </w:t>
            </w:r>
            <w:r w:rsidRPr="00943139">
              <w:t>energy use and water efficiency to industry benchmarks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215C7" w:rsidRPr="00336FCA" w:rsidDel="00423CB2" w14:paraId="536DD2EC" w14:textId="77777777" w:rsidTr="00CA2922">
        <w:tc>
          <w:tcPr>
            <w:tcW w:w="1396" w:type="pct"/>
          </w:tcPr>
          <w:p w14:paraId="536DD2EA" w14:textId="13BF4DB3" w:rsidR="002215C7" w:rsidRPr="002215C7" w:rsidRDefault="002215C7" w:rsidP="002215C7">
            <w:pPr>
              <w:pStyle w:val="SIText"/>
            </w:pPr>
            <w:r w:rsidRPr="000C452B">
              <w:t>Reading</w:t>
            </w:r>
          </w:p>
        </w:tc>
        <w:tc>
          <w:tcPr>
            <w:tcW w:w="3604" w:type="pct"/>
          </w:tcPr>
          <w:p w14:paraId="536DD2EB" w14:textId="4AE200D3" w:rsidR="002215C7" w:rsidRPr="002215C7" w:rsidRDefault="002215C7">
            <w:pPr>
              <w:pStyle w:val="SIBulletList1"/>
            </w:pPr>
            <w:r w:rsidRPr="000C452B">
              <w:t xml:space="preserve">Identify and interpret information </w:t>
            </w:r>
            <w:r w:rsidR="006E189B">
              <w:t xml:space="preserve">regarding </w:t>
            </w:r>
            <w:r>
              <w:t>managing</w:t>
            </w:r>
            <w:r w:rsidRPr="002215C7">
              <w:t xml:space="preserve"> irrigation </w:t>
            </w:r>
            <w:r>
              <w:t>systems</w:t>
            </w:r>
          </w:p>
        </w:tc>
      </w:tr>
      <w:tr w:rsidR="002215C7" w:rsidRPr="00336FCA" w:rsidDel="00423CB2" w14:paraId="536DD2EF" w14:textId="77777777" w:rsidTr="00CA2922">
        <w:tc>
          <w:tcPr>
            <w:tcW w:w="1396" w:type="pct"/>
          </w:tcPr>
          <w:p w14:paraId="536DD2ED" w14:textId="09632766" w:rsidR="002215C7" w:rsidRPr="002215C7" w:rsidRDefault="002215C7" w:rsidP="002215C7">
            <w:pPr>
              <w:pStyle w:val="SIText"/>
            </w:pPr>
            <w:r w:rsidRPr="000C452B">
              <w:t>Writing</w:t>
            </w:r>
          </w:p>
        </w:tc>
        <w:tc>
          <w:tcPr>
            <w:tcW w:w="3604" w:type="pct"/>
          </w:tcPr>
          <w:p w14:paraId="3BEB194B" w14:textId="21FE2061" w:rsidR="002215C7" w:rsidRPr="002215C7" w:rsidRDefault="002215C7" w:rsidP="00685479">
            <w:pPr>
              <w:pStyle w:val="SIBulletList1"/>
              <w:rPr>
                <w:rFonts w:eastAsia="Calibri"/>
              </w:rPr>
            </w:pPr>
            <w:r w:rsidRPr="002215C7">
              <w:rPr>
                <w:rFonts w:eastAsia="Calibri"/>
              </w:rPr>
              <w:t>Develop irrigation system management procedures, and start-up, shutdown and isolation procedures</w:t>
            </w:r>
          </w:p>
          <w:p w14:paraId="536DD2EE" w14:textId="01A88BB3" w:rsidR="002215C7" w:rsidRPr="002215C7" w:rsidRDefault="002215C7">
            <w:pPr>
              <w:pStyle w:val="SIBulletList1"/>
              <w:rPr>
                <w:rFonts w:eastAsia="Calibri"/>
              </w:rPr>
            </w:pPr>
            <w:r w:rsidRPr="002215C7">
              <w:rPr>
                <w:rFonts w:eastAsia="Calibri"/>
              </w:rPr>
              <w:t>Record system performance and variations</w:t>
            </w:r>
          </w:p>
        </w:tc>
      </w:tr>
      <w:tr w:rsidR="002215C7" w:rsidRPr="00336FCA" w:rsidDel="00423CB2" w14:paraId="0268F313" w14:textId="77777777" w:rsidTr="00CA2922">
        <w:tc>
          <w:tcPr>
            <w:tcW w:w="1396" w:type="pct"/>
          </w:tcPr>
          <w:p w14:paraId="68EE436A" w14:textId="2629C72F" w:rsidR="002215C7" w:rsidRPr="000754EC" w:rsidRDefault="002215C7" w:rsidP="002215C7">
            <w:pPr>
              <w:pStyle w:val="SIText"/>
            </w:pPr>
            <w:r w:rsidRPr="000C452B">
              <w:t>Numeracy</w:t>
            </w:r>
          </w:p>
        </w:tc>
        <w:tc>
          <w:tcPr>
            <w:tcW w:w="3604" w:type="pct"/>
          </w:tcPr>
          <w:p w14:paraId="7C07E02F" w14:textId="77777777" w:rsidR="000B1080" w:rsidRDefault="002215C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Measure,</w:t>
            </w:r>
            <w:r w:rsidRPr="002215C7">
              <w:rPr>
                <w:rFonts w:eastAsia="Calibri"/>
              </w:rPr>
              <w:t xml:space="preserve"> calculate </w:t>
            </w:r>
            <w:r>
              <w:rPr>
                <w:rFonts w:eastAsia="Calibri"/>
              </w:rPr>
              <w:t>and record</w:t>
            </w:r>
            <w:r w:rsidR="000B1080">
              <w:rPr>
                <w:rFonts w:eastAsia="Calibri"/>
              </w:rPr>
              <w:t xml:space="preserve"> system pressure and variations, water flow rates, variations and distribution, and pump performance and variations</w:t>
            </w:r>
          </w:p>
          <w:p w14:paraId="179D2389" w14:textId="173E1102" w:rsidR="002215C7" w:rsidRPr="002215C7" w:rsidRDefault="000B108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energy use and water efficiency and compare to industry benchmarks</w:t>
            </w:r>
          </w:p>
        </w:tc>
      </w:tr>
      <w:tr w:rsidR="002215C7" w:rsidRPr="00336FCA" w:rsidDel="00423CB2" w14:paraId="536DD2F2" w14:textId="77777777" w:rsidTr="00CA2922">
        <w:tc>
          <w:tcPr>
            <w:tcW w:w="1396" w:type="pct"/>
          </w:tcPr>
          <w:p w14:paraId="536DD2F0" w14:textId="279ED35F" w:rsidR="002215C7" w:rsidRPr="002215C7" w:rsidRDefault="002215C7" w:rsidP="002215C7">
            <w:pPr>
              <w:pStyle w:val="SIText"/>
            </w:pPr>
            <w:r w:rsidRPr="000C452B">
              <w:t>Navigate the world of work</w:t>
            </w:r>
          </w:p>
        </w:tc>
        <w:tc>
          <w:tcPr>
            <w:tcW w:w="3604" w:type="pct"/>
          </w:tcPr>
          <w:p w14:paraId="536DD2F1" w14:textId="131F9FC2" w:rsidR="002215C7" w:rsidRPr="002215C7" w:rsidRDefault="002215C7" w:rsidP="002215C7">
            <w:pPr>
              <w:pStyle w:val="SIBulletList1"/>
              <w:rPr>
                <w:rFonts w:eastAsia="Calibri"/>
              </w:rPr>
            </w:pPr>
            <w:r w:rsidRPr="002215C7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11250" w14:paraId="536DD30E" w14:textId="77777777" w:rsidTr="00F33FF2">
        <w:tc>
          <w:tcPr>
            <w:tcW w:w="1028" w:type="pct"/>
          </w:tcPr>
          <w:p w14:paraId="5CBDE373" w14:textId="77777777" w:rsidR="00511250" w:rsidRDefault="00511250" w:rsidP="00511250">
            <w:pPr>
              <w:pStyle w:val="SIText"/>
            </w:pPr>
            <w:r w:rsidRPr="00B51AD1">
              <w:t>AHCIRG433 Manage irrigation systems</w:t>
            </w:r>
          </w:p>
          <w:p w14:paraId="536DD309" w14:textId="7BCB92D5" w:rsidR="00511250" w:rsidRPr="00511250" w:rsidRDefault="00511250" w:rsidP="00511250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02CEFEF" w14:textId="77777777" w:rsidR="00511250" w:rsidRDefault="00511250" w:rsidP="00511250">
            <w:pPr>
              <w:pStyle w:val="SIText"/>
            </w:pPr>
            <w:r w:rsidRPr="00B51AD1">
              <w:t>AHCIRG433 Manage irrigation systems</w:t>
            </w:r>
          </w:p>
          <w:p w14:paraId="536DD30A" w14:textId="5E41EB35" w:rsidR="00511250" w:rsidRPr="00511250" w:rsidRDefault="00511250" w:rsidP="00511250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796B0277" w:rsidR="00511250" w:rsidRPr="00511250" w:rsidRDefault="00511250" w:rsidP="00511250">
            <w:pPr>
              <w:pStyle w:val="SIText"/>
            </w:pPr>
            <w:r w:rsidRPr="000C3A7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194A9189" w:rsidR="00511250" w:rsidRPr="00511250" w:rsidRDefault="00511250" w:rsidP="00511250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664266" w:rsidP="00E40225">
            <w:pPr>
              <w:pStyle w:val="SIText"/>
            </w:pPr>
            <w:hyperlink r:id="rId13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739A6D62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B51AD1" w:rsidRPr="00B51AD1">
              <w:t>AHCIRG433 Manage irrigation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1C9AA538" w14:textId="71F61311" w:rsidR="00B51AD1" w:rsidRPr="00253900" w:rsidRDefault="000B1080" w:rsidP="00B51AD1">
            <w:r w:rsidRPr="00F5295E">
              <w:t xml:space="preserve">An individual </w:t>
            </w:r>
            <w:r w:rsidRPr="000B1080">
              <w:t>demonstrating competency must satisfy all of the elements and performance criteria in this unit</w:t>
            </w:r>
            <w:r w:rsidR="00B51AD1" w:rsidRPr="00253900">
              <w:t>.</w:t>
            </w:r>
          </w:p>
          <w:p w14:paraId="73C11ED8" w14:textId="77777777" w:rsidR="00B51AD1" w:rsidRPr="00253900" w:rsidRDefault="00B51AD1" w:rsidP="00B51AD1"/>
          <w:p w14:paraId="52C94BF0" w14:textId="08465E41" w:rsidR="00B51AD1" w:rsidRPr="00253900" w:rsidRDefault="00B51AD1" w:rsidP="00B51AD1">
            <w:r w:rsidRPr="00253900">
              <w:t>The</w:t>
            </w:r>
            <w:r w:rsidR="000B1080">
              <w:t>re</w:t>
            </w:r>
            <w:r w:rsidRPr="00253900">
              <w:t xml:space="preserve"> </w:t>
            </w:r>
            <w:r w:rsidR="000B1080" w:rsidRPr="00F5295E">
              <w:t xml:space="preserve">must be evidence that the individual has </w:t>
            </w:r>
            <w:r w:rsidR="000B1080">
              <w:t xml:space="preserve">managed irrigation </w:t>
            </w:r>
            <w:r w:rsidR="000B1080" w:rsidRPr="000B1080">
              <w:t>system</w:t>
            </w:r>
            <w:r w:rsidR="000B1080">
              <w:t>s</w:t>
            </w:r>
            <w:r w:rsidR="000B1080" w:rsidRPr="000B1080">
              <w:t xml:space="preserve"> on at least </w:t>
            </w:r>
            <w:r w:rsidR="000B1080">
              <w:t>tw</w:t>
            </w:r>
            <w:r w:rsidR="000B1080" w:rsidRPr="000B1080">
              <w:t>o occasion</w:t>
            </w:r>
            <w:r w:rsidR="000B1080">
              <w:t>s</w:t>
            </w:r>
            <w:r w:rsidR="000B1080" w:rsidRPr="000B1080">
              <w:t xml:space="preserve"> and has</w:t>
            </w:r>
            <w:r w:rsidRPr="00253900">
              <w:t>:</w:t>
            </w:r>
          </w:p>
          <w:p w14:paraId="0F731F9D" w14:textId="44C4E6FB" w:rsidR="00B51AD1" w:rsidRPr="00B51AD1" w:rsidRDefault="00B51AD1" w:rsidP="00B51AD1">
            <w:pPr>
              <w:pStyle w:val="SIBulletList1"/>
            </w:pPr>
            <w:r w:rsidRPr="00253900">
              <w:t>access</w:t>
            </w:r>
            <w:r w:rsidR="000B1080">
              <w:t>ed</w:t>
            </w:r>
            <w:r w:rsidRPr="00253900">
              <w:t xml:space="preserve"> and prepare</w:t>
            </w:r>
            <w:r w:rsidR="000B1080">
              <w:t>d</w:t>
            </w:r>
            <w:r w:rsidRPr="00253900">
              <w:t xml:space="preserve"> data records for both print-based and computer-based data</w:t>
            </w:r>
          </w:p>
          <w:p w14:paraId="4E909351" w14:textId="0E9A8675" w:rsidR="00B51AD1" w:rsidRPr="00B51AD1" w:rsidRDefault="00B51AD1" w:rsidP="00B51AD1">
            <w:pPr>
              <w:pStyle w:val="SIBulletList1"/>
            </w:pPr>
            <w:r w:rsidRPr="00253900">
              <w:t>appl</w:t>
            </w:r>
            <w:r w:rsidR="000B1080">
              <w:t>ied</w:t>
            </w:r>
            <w:r w:rsidRPr="00253900">
              <w:t xml:space="preserve"> measuring and testing techniques</w:t>
            </w:r>
          </w:p>
          <w:p w14:paraId="1B7056A1" w14:textId="5924FBBD" w:rsidR="00B51AD1" w:rsidRPr="00B51AD1" w:rsidRDefault="00B51AD1" w:rsidP="00B51AD1">
            <w:pPr>
              <w:pStyle w:val="SIBulletList1"/>
            </w:pPr>
            <w:r w:rsidRPr="00253900">
              <w:t>calculate</w:t>
            </w:r>
            <w:r w:rsidR="000B1080">
              <w:t>d</w:t>
            </w:r>
            <w:r w:rsidRPr="00253900">
              <w:t xml:space="preserve"> pressure differentials, flow rates, crop yields, estimated water usage</w:t>
            </w:r>
            <w:r w:rsidR="000B1080">
              <w:t xml:space="preserve"> and </w:t>
            </w:r>
            <w:r w:rsidRPr="00253900">
              <w:t>actual water usage</w:t>
            </w:r>
          </w:p>
          <w:p w14:paraId="3FB82DEA" w14:textId="296873D0" w:rsidR="00B51AD1" w:rsidRPr="00B51AD1" w:rsidRDefault="00B51AD1" w:rsidP="00B51AD1">
            <w:pPr>
              <w:pStyle w:val="SIBulletList1"/>
            </w:pPr>
            <w:r w:rsidRPr="00253900">
              <w:t>develop</w:t>
            </w:r>
            <w:r w:rsidR="000B1080">
              <w:t>ed</w:t>
            </w:r>
            <w:r w:rsidRPr="00253900">
              <w:t xml:space="preserve"> </w:t>
            </w:r>
            <w:r w:rsidR="000B1080" w:rsidRPr="000B1080">
              <w:t xml:space="preserve">procedures </w:t>
            </w:r>
            <w:r w:rsidR="000B1080">
              <w:t xml:space="preserve">for irrigation system </w:t>
            </w:r>
            <w:r w:rsidRPr="00253900">
              <w:t xml:space="preserve">start up, </w:t>
            </w:r>
            <w:r w:rsidR="000B1080">
              <w:t xml:space="preserve">shutdown and </w:t>
            </w:r>
            <w:r w:rsidRPr="00253900">
              <w:t>operational checks</w:t>
            </w:r>
          </w:p>
          <w:p w14:paraId="17C6322B" w14:textId="272FAAFC" w:rsidR="00B51AD1" w:rsidRPr="00B51AD1" w:rsidRDefault="00B51AD1" w:rsidP="00B51AD1">
            <w:pPr>
              <w:pStyle w:val="SIBulletList1"/>
            </w:pPr>
            <w:r w:rsidRPr="00253900">
              <w:t>identif</w:t>
            </w:r>
            <w:r w:rsidR="000B1080">
              <w:t>ied</w:t>
            </w:r>
            <w:r w:rsidRPr="00253900">
              <w:t xml:space="preserve"> adverse environmental impacts of irrigation activities and </w:t>
            </w:r>
            <w:r w:rsidR="006E189B">
              <w:t xml:space="preserve">taken </w:t>
            </w:r>
            <w:r w:rsidRPr="00253900">
              <w:t>appropriate remedial action</w:t>
            </w:r>
          </w:p>
          <w:p w14:paraId="297F4C07" w14:textId="1A2502D2" w:rsidR="00B51AD1" w:rsidRPr="00B51AD1" w:rsidRDefault="00B51AD1" w:rsidP="00B51AD1">
            <w:pPr>
              <w:pStyle w:val="SIBulletList1"/>
            </w:pPr>
            <w:r w:rsidRPr="00253900">
              <w:t>measure</w:t>
            </w:r>
            <w:r w:rsidR="000B1080">
              <w:t>d</w:t>
            </w:r>
            <w:r w:rsidRPr="00253900">
              <w:t xml:space="preserve"> output and efficiency of an irrigation system</w:t>
            </w:r>
          </w:p>
          <w:p w14:paraId="1394690F" w14:textId="02C9BCBC" w:rsidR="00B51AD1" w:rsidRPr="00B51AD1" w:rsidRDefault="00B51AD1" w:rsidP="00B51AD1">
            <w:pPr>
              <w:pStyle w:val="SIBulletList1"/>
            </w:pPr>
            <w:r w:rsidRPr="00253900">
              <w:t>measure</w:t>
            </w:r>
            <w:r w:rsidR="000B1080">
              <w:t>d</w:t>
            </w:r>
            <w:r w:rsidRPr="00253900">
              <w:t>, interpret</w:t>
            </w:r>
            <w:r w:rsidR="000B1080">
              <w:t>ed</w:t>
            </w:r>
            <w:r w:rsidRPr="00253900">
              <w:t xml:space="preserve"> and adjust</w:t>
            </w:r>
            <w:r w:rsidR="000B1080">
              <w:t>ed</w:t>
            </w:r>
            <w:r w:rsidRPr="00253900">
              <w:t xml:space="preserve"> flow rates and pressures</w:t>
            </w:r>
          </w:p>
          <w:p w14:paraId="536DD31B" w14:textId="6ABF56C4" w:rsidR="00556C4C" w:rsidRPr="000754EC" w:rsidRDefault="00B51AD1" w:rsidP="00682C86">
            <w:pPr>
              <w:pStyle w:val="SIBulletList1"/>
            </w:pPr>
            <w:r w:rsidRPr="00253900">
              <w:t>monitor</w:t>
            </w:r>
            <w:r w:rsidR="000B1080">
              <w:t>ed</w:t>
            </w:r>
            <w:r w:rsidRPr="00253900">
              <w:t xml:space="preserve"> system effectiveness</w:t>
            </w:r>
            <w:r w:rsidR="000B1080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2B8C68B2" w14:textId="49709982" w:rsidR="00B51AD1" w:rsidRPr="00253900" w:rsidRDefault="007726D8" w:rsidP="00B51AD1">
            <w:r>
              <w:t>An individual</w:t>
            </w:r>
            <w:r w:rsidR="00B51AD1" w:rsidRPr="00253900">
              <w:t xml:space="preserve"> must</w:t>
            </w:r>
            <w:r>
              <w:t xml:space="preserve"> be able to</w:t>
            </w:r>
            <w:r w:rsidR="00B51AD1" w:rsidRPr="00253900">
              <w:t xml:space="preserve"> demonstrate </w:t>
            </w:r>
            <w:r w:rsidRPr="00CD4767">
              <w:t xml:space="preserve">the </w:t>
            </w:r>
            <w:r w:rsidRPr="007726D8">
              <w:t>knowledge required to perform the tasks outlined in the elements and performance criteria of this unit. This includes</w:t>
            </w:r>
            <w:r>
              <w:t xml:space="preserve"> </w:t>
            </w:r>
            <w:r w:rsidR="00B51AD1" w:rsidRPr="00253900">
              <w:t>knowledge of:</w:t>
            </w:r>
          </w:p>
          <w:p w14:paraId="44993374" w14:textId="77777777" w:rsidR="00B51AD1" w:rsidRPr="00253900" w:rsidRDefault="00B51AD1" w:rsidP="00B51AD1">
            <w:pPr>
              <w:pStyle w:val="SIBulletList1"/>
            </w:pPr>
            <w:r w:rsidRPr="00253900">
              <w:t>principles and practices of irrigation system management</w:t>
            </w:r>
          </w:p>
          <w:p w14:paraId="771C1AA0" w14:textId="77777777" w:rsidR="00B51AD1" w:rsidRPr="00253900" w:rsidRDefault="00B51AD1" w:rsidP="00B51AD1">
            <w:pPr>
              <w:pStyle w:val="SIBulletList1"/>
            </w:pPr>
            <w:r w:rsidRPr="00253900">
              <w:t>component specifications</w:t>
            </w:r>
          </w:p>
          <w:p w14:paraId="0C3672ED" w14:textId="77777777" w:rsidR="00B51AD1" w:rsidRPr="00253900" w:rsidRDefault="00B51AD1" w:rsidP="00B51AD1">
            <w:pPr>
              <w:pStyle w:val="SIBulletList1"/>
            </w:pPr>
            <w:r w:rsidRPr="00253900">
              <w:t>environmental impacts of irrigation using water from any ground or underground source</w:t>
            </w:r>
          </w:p>
          <w:p w14:paraId="1FE398E2" w14:textId="77777777" w:rsidR="00B51AD1" w:rsidRPr="00253900" w:rsidRDefault="00B51AD1" w:rsidP="00B51AD1">
            <w:pPr>
              <w:pStyle w:val="SIBulletList1"/>
            </w:pPr>
            <w:r w:rsidRPr="00253900">
              <w:t>irrigation schedules</w:t>
            </w:r>
          </w:p>
          <w:p w14:paraId="796CE513" w14:textId="77777777" w:rsidR="00B51AD1" w:rsidRPr="00253900" w:rsidRDefault="00B51AD1" w:rsidP="00B51AD1">
            <w:pPr>
              <w:pStyle w:val="SIBulletList1"/>
            </w:pPr>
            <w:r w:rsidRPr="00253900">
              <w:t>pump types used in irrigation systems and their output and efficiency ratings</w:t>
            </w:r>
          </w:p>
          <w:p w14:paraId="619CF4F9" w14:textId="77777777" w:rsidR="00B51AD1" w:rsidRPr="00253900" w:rsidRDefault="00B51AD1" w:rsidP="00B51AD1">
            <w:pPr>
              <w:pStyle w:val="SIBulletList1"/>
            </w:pPr>
            <w:r w:rsidRPr="00253900">
              <w:t>soil moisture testing techniques</w:t>
            </w:r>
          </w:p>
          <w:p w14:paraId="5D6EE406" w14:textId="77777777" w:rsidR="00B51AD1" w:rsidRPr="00253900" w:rsidRDefault="00B51AD1" w:rsidP="00B51AD1">
            <w:pPr>
              <w:pStyle w:val="SIBulletList1"/>
            </w:pPr>
            <w:r w:rsidRPr="00253900">
              <w:t>irrigation technologies</w:t>
            </w:r>
          </w:p>
          <w:p w14:paraId="022EA5C8" w14:textId="77777777" w:rsidR="00B51AD1" w:rsidRPr="00253900" w:rsidRDefault="00B51AD1" w:rsidP="00B51AD1">
            <w:pPr>
              <w:pStyle w:val="SIBulletList1"/>
            </w:pPr>
            <w:r w:rsidRPr="00253900">
              <w:t>using records to review an irrigation system</w:t>
            </w:r>
          </w:p>
          <w:p w14:paraId="529A96D6" w14:textId="77777777" w:rsidR="00B51AD1" w:rsidRPr="00253900" w:rsidRDefault="00B51AD1" w:rsidP="00B51AD1">
            <w:pPr>
              <w:pStyle w:val="SIBulletList1"/>
            </w:pPr>
            <w:r w:rsidRPr="00253900">
              <w:t>water in soils and plants</w:t>
            </w:r>
          </w:p>
          <w:p w14:paraId="536DD320" w14:textId="2CF0C94A" w:rsidR="00F1480E" w:rsidRPr="000754EC" w:rsidRDefault="00B51AD1" w:rsidP="00682C86">
            <w:pPr>
              <w:pStyle w:val="SIBulletList1"/>
            </w:pPr>
            <w:r w:rsidRPr="00253900">
              <w:t>water requirements of plants/crops consistent with sound environmental management</w:t>
            </w:r>
            <w:r w:rsidR="000B1080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18C91275" w14:textId="77777777" w:rsidR="007726D8" w:rsidRPr="007726D8" w:rsidRDefault="007726D8" w:rsidP="007726D8">
            <w:pPr>
              <w:pStyle w:val="SIText"/>
            </w:pPr>
            <w:r w:rsidRPr="000C452B">
              <w:t>Assessment of skills must take place under the following conditions:</w:t>
            </w:r>
          </w:p>
          <w:p w14:paraId="74D5C2E8" w14:textId="77777777" w:rsidR="007726D8" w:rsidRPr="007726D8" w:rsidRDefault="007726D8" w:rsidP="007726D8">
            <w:pPr>
              <w:pStyle w:val="SIBulletList1"/>
            </w:pPr>
            <w:r w:rsidRPr="000C452B">
              <w:t>physical conditions:</w:t>
            </w:r>
          </w:p>
          <w:p w14:paraId="47A32528" w14:textId="77777777" w:rsidR="007726D8" w:rsidRPr="007726D8" w:rsidRDefault="007726D8" w:rsidP="007726D8">
            <w:pPr>
              <w:pStyle w:val="SIBulletList2"/>
              <w:rPr>
                <w:rFonts w:eastAsia="Calibri"/>
              </w:rPr>
            </w:pPr>
            <w:r w:rsidRPr="000C452B">
              <w:t xml:space="preserve">a </w:t>
            </w:r>
            <w:r w:rsidRPr="007726D8">
              <w:t>workplace setting or an environment that accurately represents workplace conditions</w:t>
            </w:r>
          </w:p>
          <w:p w14:paraId="58D55881" w14:textId="77777777" w:rsidR="007726D8" w:rsidRPr="007726D8" w:rsidRDefault="007726D8" w:rsidP="007726D8">
            <w:pPr>
              <w:pStyle w:val="SIBulletList1"/>
            </w:pPr>
            <w:r w:rsidRPr="000C452B">
              <w:t>resources,</w:t>
            </w:r>
            <w:r w:rsidRPr="007726D8">
              <w:t xml:space="preserve"> equipment and materials:</w:t>
            </w:r>
          </w:p>
          <w:p w14:paraId="0BB13910" w14:textId="377D5E03" w:rsidR="007726D8" w:rsidRPr="007726D8" w:rsidRDefault="007726D8" w:rsidP="007726D8">
            <w:pPr>
              <w:pStyle w:val="SIBulletList2"/>
              <w:rPr>
                <w:rFonts w:eastAsia="Calibri"/>
              </w:rPr>
            </w:pPr>
            <w:r w:rsidRPr="007726D8">
              <w:rPr>
                <w:rFonts w:eastAsia="Calibri"/>
              </w:rPr>
              <w:t xml:space="preserve">irrigation system </w:t>
            </w:r>
            <w:r>
              <w:rPr>
                <w:rFonts w:eastAsia="Calibri"/>
              </w:rPr>
              <w:t>measuring, and recording</w:t>
            </w:r>
            <w:r w:rsidRPr="007726D8">
              <w:rPr>
                <w:rFonts w:eastAsia="Calibri"/>
              </w:rPr>
              <w:t xml:space="preserve"> equipment and procedures</w:t>
            </w:r>
          </w:p>
          <w:p w14:paraId="3B2E2B6A" w14:textId="77777777" w:rsidR="007726D8" w:rsidRPr="007726D8" w:rsidRDefault="007726D8" w:rsidP="007726D8">
            <w:pPr>
              <w:pStyle w:val="SIBulletList1"/>
              <w:rPr>
                <w:rFonts w:eastAsia="Calibri"/>
              </w:rPr>
            </w:pPr>
            <w:r w:rsidRPr="007726D8">
              <w:rPr>
                <w:rFonts w:eastAsia="Calibri"/>
              </w:rPr>
              <w:t>specifications:</w:t>
            </w:r>
          </w:p>
          <w:p w14:paraId="75445ECA" w14:textId="4A7F323D" w:rsidR="007726D8" w:rsidRPr="007726D8" w:rsidRDefault="007726D8" w:rsidP="007726D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industry energy and water efficiency benchmarks</w:t>
            </w:r>
          </w:p>
          <w:p w14:paraId="5AF5710E" w14:textId="77777777" w:rsidR="007726D8" w:rsidRPr="007726D8" w:rsidRDefault="007726D8" w:rsidP="007726D8">
            <w:pPr>
              <w:pStyle w:val="SIBulletList1"/>
            </w:pPr>
            <w:r w:rsidRPr="000C452B">
              <w:t>timeframes:</w:t>
            </w:r>
          </w:p>
          <w:p w14:paraId="14FF01BA" w14:textId="77777777" w:rsidR="007726D8" w:rsidRPr="007726D8" w:rsidRDefault="007726D8" w:rsidP="007726D8">
            <w:pPr>
              <w:pStyle w:val="SIBulletList2"/>
            </w:pPr>
            <w:r w:rsidRPr="000C452B">
              <w:t>according</w:t>
            </w:r>
            <w:r w:rsidRPr="007726D8">
              <w:t xml:space="preserve"> to the job requirements.</w:t>
            </w:r>
          </w:p>
          <w:p w14:paraId="15F1F5AB" w14:textId="77777777" w:rsidR="007726D8" w:rsidRPr="000C452B" w:rsidRDefault="007726D8" w:rsidP="007726D8">
            <w:pPr>
              <w:pStyle w:val="SIText"/>
            </w:pPr>
          </w:p>
          <w:p w14:paraId="536DD325" w14:textId="4431E64E" w:rsidR="00F1480E" w:rsidRPr="000754EC" w:rsidRDefault="007E725B" w:rsidP="00682C86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7726D8">
              <w:t xml:space="preserve">of this unit </w:t>
            </w:r>
            <w:r w:rsidRPr="007E725B">
              <w:t xml:space="preserve">must satisfy </w:t>
            </w:r>
            <w:r w:rsidR="007726D8" w:rsidRPr="000C452B">
              <w:t>the requirements for 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664266" w:rsidP="000754EC">
            <w:pPr>
              <w:pStyle w:val="SIText"/>
            </w:pPr>
            <w:hyperlink r:id="rId14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5"/>
      <w:footerReference w:type="defaul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eter Miller" w:date="2018-11-29T15:09:00Z" w:initials="PM">
    <w:p w14:paraId="589AFB29" w14:textId="68ABFA7F" w:rsidR="002215C7" w:rsidRDefault="002215C7">
      <w:r>
        <w:annotationRef/>
      </w:r>
      <w:r>
        <w:t>Is this element required? AHCIRG306 Troubleshoot irrigation systems covers all of this element.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9AFB2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E4BAF" w14:textId="77777777" w:rsidR="00664266" w:rsidRDefault="00664266" w:rsidP="00BF3F0A">
      <w:r>
        <w:separator/>
      </w:r>
    </w:p>
    <w:p w14:paraId="1D1A5D94" w14:textId="77777777" w:rsidR="00664266" w:rsidRDefault="00664266"/>
  </w:endnote>
  <w:endnote w:type="continuationSeparator" w:id="0">
    <w:p w14:paraId="5C6925CF" w14:textId="77777777" w:rsidR="00664266" w:rsidRDefault="00664266" w:rsidP="00BF3F0A">
      <w:r>
        <w:continuationSeparator/>
      </w:r>
    </w:p>
    <w:p w14:paraId="48DC55E2" w14:textId="77777777" w:rsidR="00664266" w:rsidRDefault="00664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08B9064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2335A">
          <w:rPr>
            <w:noProof/>
          </w:rPr>
          <w:t>1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C412A" w14:textId="77777777" w:rsidR="00664266" w:rsidRDefault="00664266" w:rsidP="00BF3F0A">
      <w:r>
        <w:separator/>
      </w:r>
    </w:p>
    <w:p w14:paraId="2D9CAB3F" w14:textId="77777777" w:rsidR="00664266" w:rsidRDefault="00664266"/>
  </w:footnote>
  <w:footnote w:type="continuationSeparator" w:id="0">
    <w:p w14:paraId="4CF83EDA" w14:textId="77777777" w:rsidR="00664266" w:rsidRDefault="00664266" w:rsidP="00BF3F0A">
      <w:r>
        <w:continuationSeparator/>
      </w:r>
    </w:p>
    <w:p w14:paraId="6A90003E" w14:textId="77777777" w:rsidR="00664266" w:rsidRDefault="006642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9534" w14:textId="77E5CE54" w:rsidR="00B51AD1" w:rsidRDefault="00664266">
    <w:sdt>
      <w:sdtPr>
        <w:id w:val="-194075122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B4A34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51AD1" w:rsidRPr="00B51AD1">
      <w:t>AHCIRG433 Manage irrigation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1080"/>
    <w:rsid w:val="000C149A"/>
    <w:rsid w:val="000C224E"/>
    <w:rsid w:val="000E25E6"/>
    <w:rsid w:val="000E2C86"/>
    <w:rsid w:val="000F29F2"/>
    <w:rsid w:val="00101659"/>
    <w:rsid w:val="00105AEA"/>
    <w:rsid w:val="001078BF"/>
    <w:rsid w:val="0012335A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180B"/>
    <w:rsid w:val="001B34D5"/>
    <w:rsid w:val="001B513A"/>
    <w:rsid w:val="001C0A75"/>
    <w:rsid w:val="001C1306"/>
    <w:rsid w:val="001C1E12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15C7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1250"/>
    <w:rsid w:val="00514CF2"/>
    <w:rsid w:val="00520E9A"/>
    <w:rsid w:val="005248C1"/>
    <w:rsid w:val="00526134"/>
    <w:rsid w:val="005405B2"/>
    <w:rsid w:val="005411FC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266"/>
    <w:rsid w:val="00682C86"/>
    <w:rsid w:val="00686A49"/>
    <w:rsid w:val="00687B62"/>
    <w:rsid w:val="00690C44"/>
    <w:rsid w:val="006969D9"/>
    <w:rsid w:val="006A07B1"/>
    <w:rsid w:val="006A1D30"/>
    <w:rsid w:val="006A2B68"/>
    <w:rsid w:val="006C2F32"/>
    <w:rsid w:val="006D38C3"/>
    <w:rsid w:val="006D4448"/>
    <w:rsid w:val="006D6DFD"/>
    <w:rsid w:val="006E189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726D8"/>
    <w:rsid w:val="007727CF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1AD1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B51AD1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education.gov.au/Pages/TrainingDocs.aspx?q=c6399549-9c62-4a5e-bf1a-524b2322cf72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c6399549-9c62-4a5e-bf1a-524b2322cf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17F2648F-49BC-4475-8A76-E28BC771D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05CFD-3331-4CFB-8B5B-8E6DA9F5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2019-03-05T04:49:00Z</dcterms:created>
  <dcterms:modified xsi:type="dcterms:W3CDTF">2019-03-05T04:49:00Z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