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D5A6C" w14:paraId="357760EA" w14:textId="77777777" w:rsidTr="00146EEC">
        <w:tc>
          <w:tcPr>
            <w:tcW w:w="2689" w:type="dxa"/>
          </w:tcPr>
          <w:p w14:paraId="05104313" w14:textId="3708ED6B" w:rsidR="003D5A6C" w:rsidRPr="003D5A6C" w:rsidRDefault="003D5A6C" w:rsidP="008C1162">
            <w:pPr>
              <w:pStyle w:val="SIText"/>
            </w:pPr>
            <w:r w:rsidRPr="00890FB8">
              <w:t xml:space="preserve">Release </w:t>
            </w:r>
            <w:r w:rsidRPr="003D5A6C">
              <w:t>2</w:t>
            </w:r>
          </w:p>
        </w:tc>
        <w:tc>
          <w:tcPr>
            <w:tcW w:w="6939" w:type="dxa"/>
          </w:tcPr>
          <w:p w14:paraId="5BE9DAAF" w14:textId="6C88F617" w:rsidR="003D5A6C" w:rsidRPr="003D5A6C" w:rsidRDefault="003D5A6C" w:rsidP="008C1162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3D5A6C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0CAEFCEA" w:rsidR="00F1480E" w:rsidRPr="000754EC" w:rsidRDefault="00CE6C6B" w:rsidP="008C32A4">
            <w:pPr>
              <w:pStyle w:val="SIUNITCODE"/>
            </w:pPr>
            <w:r w:rsidRPr="00CE6C6B">
              <w:t>AHCIRG315</w:t>
            </w:r>
          </w:p>
        </w:tc>
        <w:tc>
          <w:tcPr>
            <w:tcW w:w="3604" w:type="pct"/>
            <w:shd w:val="clear" w:color="auto" w:fill="auto"/>
          </w:tcPr>
          <w:p w14:paraId="536DD2C5" w14:textId="697D72EE" w:rsidR="00F1480E" w:rsidRPr="000754EC" w:rsidRDefault="00CE6C6B" w:rsidP="000754EC">
            <w:pPr>
              <w:pStyle w:val="SIUnittitle"/>
            </w:pPr>
            <w:r w:rsidRPr="00CE6C6B">
              <w:t>Interpret irrigation plans and drawings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64D3A6" w14:textId="3B60870C" w:rsidR="00CE6C6B" w:rsidRPr="00CE6C6B" w:rsidRDefault="00CE6C6B" w:rsidP="00CE6C6B">
            <w:r w:rsidRPr="00CE6C6B">
              <w:t>This unit of competency describes the skills and knowledge required to read and interpret plans and drawings</w:t>
            </w:r>
            <w:r w:rsidR="003D5A6C">
              <w:t>, mark out and peg a site from a plan and identify required components</w:t>
            </w:r>
            <w:r w:rsidRPr="00CE6C6B">
              <w:t xml:space="preserve"> applicable to installing irrigation systems.</w:t>
            </w:r>
          </w:p>
          <w:p w14:paraId="2A183DEE" w14:textId="77777777" w:rsidR="00CE6C6B" w:rsidRPr="00CE6C6B" w:rsidRDefault="00CE6C6B" w:rsidP="00CE6C6B"/>
          <w:p w14:paraId="7F0C96E5" w14:textId="0146B239" w:rsidR="00CE6C6B" w:rsidRPr="00CE6C6B" w:rsidRDefault="003D5A6C" w:rsidP="00CE6C6B">
            <w:r>
              <w:t>The uni</w:t>
            </w:r>
            <w:r w:rsidR="00CE6C6B" w:rsidRPr="00CE6C6B">
              <w:t xml:space="preserve">t applies to individuals who </w:t>
            </w:r>
            <w:r>
              <w:t xml:space="preserve">interpret irrigation plans and drawings under broad direction and </w:t>
            </w:r>
            <w:r w:rsidR="00CE6C6B" w:rsidRPr="00CE6C6B">
              <w:t xml:space="preserve">take responsibility for </w:t>
            </w:r>
            <w:r>
              <w:t xml:space="preserve">their </w:t>
            </w:r>
            <w:r w:rsidR="00CE6C6B" w:rsidRPr="00CE6C6B">
              <w:t>own work.</w:t>
            </w:r>
          </w:p>
          <w:p w14:paraId="2105BB51" w14:textId="77777777" w:rsidR="00CE6C6B" w:rsidRPr="00CE6C6B" w:rsidRDefault="00CE6C6B" w:rsidP="00CE6C6B"/>
          <w:p w14:paraId="536DD2C9" w14:textId="1686E04C" w:rsidR="00373436" w:rsidRPr="000754EC" w:rsidRDefault="00CE6C6B">
            <w:r w:rsidRPr="00CE6C6B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E6C6B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7BBD9B60" w:rsidR="00CE6C6B" w:rsidRPr="00CE6C6B" w:rsidRDefault="00CE6C6B" w:rsidP="00CE6C6B">
            <w:pPr>
              <w:pStyle w:val="SIText"/>
            </w:pPr>
            <w:r w:rsidRPr="00CE6C6B">
              <w:t>1.</w:t>
            </w:r>
            <w:r>
              <w:t xml:space="preserve"> </w:t>
            </w:r>
            <w:r w:rsidRPr="00CE6C6B">
              <w:t>Apply commonly used symbols and abbreviations</w:t>
            </w:r>
          </w:p>
        </w:tc>
        <w:tc>
          <w:tcPr>
            <w:tcW w:w="3604" w:type="pct"/>
            <w:shd w:val="clear" w:color="auto" w:fill="auto"/>
          </w:tcPr>
          <w:p w14:paraId="167E304E" w14:textId="5A210779" w:rsidR="00CE6C6B" w:rsidRPr="00CE6C6B" w:rsidRDefault="00CE6C6B" w:rsidP="00CE6C6B">
            <w:r w:rsidRPr="00CE6C6B">
              <w:t>1.1</w:t>
            </w:r>
            <w:r>
              <w:t xml:space="preserve"> </w:t>
            </w:r>
            <w:r w:rsidRPr="00CE6C6B">
              <w:t>Identify, understand and apply commonly used symbols and abbreviations on plans</w:t>
            </w:r>
          </w:p>
          <w:p w14:paraId="020FDA8F" w14:textId="31657E1D" w:rsidR="00CE6C6B" w:rsidRPr="00CE6C6B" w:rsidRDefault="00CE6C6B" w:rsidP="00CE6C6B">
            <w:r w:rsidRPr="00CE6C6B">
              <w:t>1.2</w:t>
            </w:r>
            <w:r>
              <w:t xml:space="preserve"> </w:t>
            </w:r>
            <w:r w:rsidRPr="00CE6C6B">
              <w:t>Identify, understand and apply common irrigation terms used on plans</w:t>
            </w:r>
          </w:p>
          <w:p w14:paraId="35405899" w14:textId="06CE4E82" w:rsidR="00CE6C6B" w:rsidRPr="00CE6C6B" w:rsidRDefault="00CE6C6B" w:rsidP="00CE6C6B">
            <w:r w:rsidRPr="00CE6C6B">
              <w:t>1.3</w:t>
            </w:r>
            <w:r>
              <w:t xml:space="preserve"> </w:t>
            </w:r>
            <w:r w:rsidRPr="00CE6C6B">
              <w:t>Identify key features of irrigation plans, elevations and sections</w:t>
            </w:r>
          </w:p>
          <w:p w14:paraId="536DD2D9" w14:textId="36132B91" w:rsidR="00CE6C6B" w:rsidRPr="00CE6C6B" w:rsidRDefault="00CE6C6B" w:rsidP="00CE6C6B">
            <w:pPr>
              <w:pStyle w:val="SIText"/>
            </w:pPr>
            <w:r w:rsidRPr="00CE6C6B">
              <w:t>1.4</w:t>
            </w:r>
            <w:r>
              <w:t xml:space="preserve"> </w:t>
            </w:r>
            <w:r w:rsidRPr="00CE6C6B">
              <w:t>Identify scale, elevations and sections from drawings</w:t>
            </w:r>
          </w:p>
        </w:tc>
      </w:tr>
      <w:tr w:rsidR="00CE6C6B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57C8F99C" w:rsidR="00CE6C6B" w:rsidRPr="00CE6C6B" w:rsidRDefault="00CE6C6B" w:rsidP="00CE6C6B">
            <w:pPr>
              <w:pStyle w:val="SIText"/>
            </w:pPr>
            <w:r w:rsidRPr="00CE6C6B">
              <w:t>2.</w:t>
            </w:r>
            <w:r>
              <w:t xml:space="preserve"> </w:t>
            </w:r>
            <w:r w:rsidRPr="00CE6C6B">
              <w:t>Locate and identify key features on a site plan</w:t>
            </w:r>
          </w:p>
        </w:tc>
        <w:tc>
          <w:tcPr>
            <w:tcW w:w="3604" w:type="pct"/>
            <w:shd w:val="clear" w:color="auto" w:fill="auto"/>
          </w:tcPr>
          <w:p w14:paraId="67771B04" w14:textId="68217035" w:rsidR="00CE6C6B" w:rsidRPr="00CE6C6B" w:rsidRDefault="00CE6C6B" w:rsidP="00CE6C6B">
            <w:r w:rsidRPr="00CE6C6B">
              <w:t>2.1</w:t>
            </w:r>
            <w:r>
              <w:t xml:space="preserve"> </w:t>
            </w:r>
            <w:r w:rsidRPr="00CE6C6B">
              <w:t>Identify irrigation site from location drawings</w:t>
            </w:r>
          </w:p>
          <w:p w14:paraId="5F545A0B" w14:textId="1E84F4A2" w:rsidR="00CE6C6B" w:rsidRPr="00CE6C6B" w:rsidRDefault="00CE6C6B" w:rsidP="00CE6C6B">
            <w:r w:rsidRPr="00CE6C6B">
              <w:t>2.2</w:t>
            </w:r>
            <w:r>
              <w:t xml:space="preserve"> </w:t>
            </w:r>
            <w:r w:rsidRPr="00CE6C6B">
              <w:t>Identify true north and system orientation from details provided on site plan</w:t>
            </w:r>
          </w:p>
          <w:p w14:paraId="536DD2DC" w14:textId="732F8130" w:rsidR="00CE6C6B" w:rsidRPr="00CE6C6B" w:rsidRDefault="00CE6C6B" w:rsidP="00CE6C6B">
            <w:pPr>
              <w:pStyle w:val="SIText"/>
            </w:pPr>
            <w:r w:rsidRPr="00CE6C6B">
              <w:t>2.3</w:t>
            </w:r>
            <w:r>
              <w:t xml:space="preserve"> </w:t>
            </w:r>
            <w:r w:rsidRPr="00CE6C6B">
              <w:t>Identify key features of site plan</w:t>
            </w:r>
          </w:p>
        </w:tc>
      </w:tr>
      <w:tr w:rsidR="00CE6C6B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3B2F2517" w:rsidR="00CE6C6B" w:rsidRPr="00CE6C6B" w:rsidRDefault="00CE6C6B" w:rsidP="00CE6C6B">
            <w:pPr>
              <w:pStyle w:val="SIText"/>
            </w:pPr>
            <w:r w:rsidRPr="00CE6C6B">
              <w:t>3.</w:t>
            </w:r>
            <w:r>
              <w:t xml:space="preserve"> </w:t>
            </w:r>
            <w:r w:rsidRPr="00CE6C6B">
              <w:t>Mark out and peg the site from a plan</w:t>
            </w:r>
          </w:p>
        </w:tc>
        <w:tc>
          <w:tcPr>
            <w:tcW w:w="3604" w:type="pct"/>
            <w:shd w:val="clear" w:color="auto" w:fill="auto"/>
          </w:tcPr>
          <w:p w14:paraId="43ED6F58" w14:textId="56A411B5" w:rsidR="00CE6C6B" w:rsidRPr="00CE6C6B" w:rsidRDefault="00CE6C6B" w:rsidP="00CE6C6B">
            <w:r w:rsidRPr="00CE6C6B">
              <w:t>3.1</w:t>
            </w:r>
            <w:r>
              <w:t xml:space="preserve"> </w:t>
            </w:r>
            <w:r w:rsidRPr="00CE6C6B">
              <w:t>Mark boundaries of the site</w:t>
            </w:r>
          </w:p>
          <w:p w14:paraId="06D54AE7" w14:textId="4AA0018F" w:rsidR="00CE6C6B" w:rsidRPr="00CE6C6B" w:rsidRDefault="00CE6C6B" w:rsidP="00CE6C6B">
            <w:r w:rsidRPr="00CE6C6B">
              <w:t>3.2</w:t>
            </w:r>
            <w:r>
              <w:t xml:space="preserve"> </w:t>
            </w:r>
            <w:r w:rsidRPr="00CE6C6B">
              <w:t>Identify existing irrigation infrastructure on the site</w:t>
            </w:r>
          </w:p>
          <w:p w14:paraId="3FA741C8" w14:textId="65D37879" w:rsidR="00CE6C6B" w:rsidRPr="00CE6C6B" w:rsidRDefault="00CE6C6B" w:rsidP="00CE6C6B">
            <w:r w:rsidRPr="00CE6C6B">
              <w:t>3.3</w:t>
            </w:r>
            <w:r>
              <w:t xml:space="preserve"> </w:t>
            </w:r>
            <w:r w:rsidRPr="00CE6C6B">
              <w:t>Identify electricity and communications infrastructure on the site plan, mark out and implement safety procedures</w:t>
            </w:r>
          </w:p>
          <w:p w14:paraId="008A724B" w14:textId="2016DB52" w:rsidR="00CE6C6B" w:rsidRPr="00CE6C6B" w:rsidRDefault="00CE6C6B" w:rsidP="00CE6C6B">
            <w:pPr>
              <w:pStyle w:val="SIText"/>
            </w:pPr>
            <w:r w:rsidRPr="00CE6C6B">
              <w:t>3.4</w:t>
            </w:r>
            <w:r>
              <w:t xml:space="preserve"> </w:t>
            </w:r>
            <w:r w:rsidRPr="00CE6C6B">
              <w:t>Peg out pipelines and earthworks identified on the plan</w:t>
            </w:r>
          </w:p>
        </w:tc>
      </w:tr>
      <w:tr w:rsidR="00CE6C6B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395F9755" w:rsidR="00CE6C6B" w:rsidRPr="00CE6C6B" w:rsidRDefault="00CE6C6B" w:rsidP="00CE6C6B">
            <w:pPr>
              <w:pStyle w:val="SIText"/>
            </w:pPr>
            <w:r w:rsidRPr="00CE6C6B">
              <w:t>4.</w:t>
            </w:r>
            <w:r>
              <w:t xml:space="preserve"> </w:t>
            </w:r>
            <w:r w:rsidRPr="00CE6C6B">
              <w:t>Identify required components for installation</w:t>
            </w:r>
          </w:p>
        </w:tc>
        <w:tc>
          <w:tcPr>
            <w:tcW w:w="3604" w:type="pct"/>
            <w:shd w:val="clear" w:color="auto" w:fill="auto"/>
          </w:tcPr>
          <w:p w14:paraId="46134B81" w14:textId="39EEE3FA" w:rsidR="00CE6C6B" w:rsidRPr="00CE6C6B" w:rsidRDefault="00CE6C6B" w:rsidP="00CE6C6B">
            <w:r w:rsidRPr="00CE6C6B">
              <w:t>4.1</w:t>
            </w:r>
            <w:r>
              <w:t xml:space="preserve"> </w:t>
            </w:r>
            <w:r w:rsidRPr="00CE6C6B">
              <w:t>Annotate required pipeline components from plans and drawings</w:t>
            </w:r>
          </w:p>
          <w:p w14:paraId="6D446E00" w14:textId="30EC3865" w:rsidR="00CE6C6B" w:rsidRPr="00CE6C6B" w:rsidRDefault="00CE6C6B" w:rsidP="00CE6C6B">
            <w:r w:rsidRPr="00CE6C6B">
              <w:t>4.2</w:t>
            </w:r>
            <w:r>
              <w:t xml:space="preserve"> </w:t>
            </w:r>
            <w:r w:rsidRPr="00CE6C6B">
              <w:t>Annotate water supply, distribution and delivery components from plans and drawings</w:t>
            </w:r>
          </w:p>
          <w:p w14:paraId="753CE38B" w14:textId="6D6B4EB2" w:rsidR="00CE6C6B" w:rsidRPr="00CE6C6B" w:rsidRDefault="00CE6C6B" w:rsidP="00CE6C6B">
            <w:r w:rsidRPr="00CE6C6B">
              <w:t>4.3</w:t>
            </w:r>
            <w:r>
              <w:t xml:space="preserve"> </w:t>
            </w:r>
            <w:r w:rsidRPr="00CE6C6B">
              <w:t>Make provision for receival and storage of materials on site</w:t>
            </w:r>
          </w:p>
          <w:p w14:paraId="536DD2DF" w14:textId="55537750" w:rsidR="00CE6C6B" w:rsidRPr="00CE6C6B" w:rsidRDefault="00CE6C6B" w:rsidP="00CE6C6B">
            <w:pPr>
              <w:pStyle w:val="SIText"/>
            </w:pPr>
            <w:r w:rsidRPr="00CE6C6B">
              <w:t>4.4</w:t>
            </w:r>
            <w:r>
              <w:t xml:space="preserve"> </w:t>
            </w:r>
            <w:r w:rsidRPr="00CE6C6B">
              <w:t>Confirm installation requirements and details of plans and drawings with supervisor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D5A6C" w:rsidRPr="00336FCA" w:rsidDel="00423CB2" w14:paraId="536DD2EC" w14:textId="77777777" w:rsidTr="00CA2922">
        <w:tc>
          <w:tcPr>
            <w:tcW w:w="1396" w:type="pct"/>
          </w:tcPr>
          <w:p w14:paraId="536DD2EA" w14:textId="25664568" w:rsidR="003D5A6C" w:rsidRPr="003D5A6C" w:rsidRDefault="003D5A6C" w:rsidP="003D5A6C">
            <w:pPr>
              <w:pStyle w:val="SIText"/>
            </w:pPr>
            <w:r>
              <w:t>Rea</w:t>
            </w:r>
            <w:r w:rsidRPr="003D5A6C">
              <w:t>ding</w:t>
            </w:r>
          </w:p>
        </w:tc>
        <w:tc>
          <w:tcPr>
            <w:tcW w:w="3604" w:type="pct"/>
          </w:tcPr>
          <w:p w14:paraId="536DD2EB" w14:textId="5F817B4C" w:rsidR="003D5A6C" w:rsidRPr="003D5A6C" w:rsidRDefault="003D5A6C" w:rsidP="003D5A6C">
            <w:pPr>
              <w:pStyle w:val="SIBulletList1"/>
            </w:pPr>
            <w:r>
              <w:t>I</w:t>
            </w:r>
            <w:r w:rsidRPr="003D5A6C">
              <w:t>nterpret textual information from a range of sources to identify relevant and key information about workplace operations</w:t>
            </w:r>
          </w:p>
        </w:tc>
      </w:tr>
      <w:tr w:rsidR="003D5A6C" w:rsidRPr="00336FCA" w:rsidDel="00423CB2" w14:paraId="536DD2EF" w14:textId="77777777" w:rsidTr="00CA2922">
        <w:tc>
          <w:tcPr>
            <w:tcW w:w="1396" w:type="pct"/>
          </w:tcPr>
          <w:p w14:paraId="536DD2ED" w14:textId="05640E9F" w:rsidR="003D5A6C" w:rsidRPr="003D5A6C" w:rsidRDefault="003D5A6C" w:rsidP="003D5A6C">
            <w:pPr>
              <w:pStyle w:val="SIText"/>
            </w:pPr>
            <w:r>
              <w:t>Writi</w:t>
            </w:r>
            <w:r w:rsidRPr="003D5A6C">
              <w:t>ng</w:t>
            </w:r>
          </w:p>
        </w:tc>
        <w:tc>
          <w:tcPr>
            <w:tcW w:w="3604" w:type="pct"/>
          </w:tcPr>
          <w:p w14:paraId="536DD2EE" w14:textId="57898FED" w:rsidR="003D5A6C" w:rsidRPr="003D5A6C" w:rsidRDefault="003D5A6C">
            <w:pPr>
              <w:pStyle w:val="SIBulletList1"/>
              <w:rPr>
                <w:rFonts w:eastAsia="Calibri"/>
              </w:rPr>
            </w:pPr>
            <w:r w:rsidRPr="003D5A6C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pipeline components, and water supply, distribution and delivery components</w:t>
            </w:r>
            <w:r w:rsidR="0090474E">
              <w:rPr>
                <w:rFonts w:eastAsia="Calibri"/>
              </w:rPr>
              <w:t xml:space="preserve"> from plans and drawings</w:t>
            </w:r>
          </w:p>
        </w:tc>
      </w:tr>
      <w:tr w:rsidR="003D5A6C" w:rsidRPr="00336FCA" w:rsidDel="00423CB2" w14:paraId="09F07AEB" w14:textId="77777777" w:rsidTr="00CA2922">
        <w:tc>
          <w:tcPr>
            <w:tcW w:w="1396" w:type="pct"/>
          </w:tcPr>
          <w:p w14:paraId="7C2882A9" w14:textId="6D13B84F" w:rsidR="003D5A6C" w:rsidRPr="000754EC" w:rsidRDefault="003D5A6C" w:rsidP="003D5A6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9298C19" w14:textId="697A3BBF" w:rsidR="003D5A6C" w:rsidRPr="003D5A6C" w:rsidRDefault="003D5A6C">
            <w:pPr>
              <w:pStyle w:val="SIBulletList1"/>
              <w:rPr>
                <w:rFonts w:eastAsia="Calibri"/>
              </w:rPr>
            </w:pPr>
            <w:r w:rsidRPr="003D5A6C">
              <w:rPr>
                <w:rFonts w:eastAsia="Calibri"/>
              </w:rPr>
              <w:t xml:space="preserve">Use clear language to </w:t>
            </w:r>
            <w:r w:rsidR="0090474E">
              <w:rPr>
                <w:rFonts w:eastAsia="Calibri"/>
              </w:rPr>
              <w:t>confirm installation requirements and details of plans and drawings</w:t>
            </w:r>
          </w:p>
        </w:tc>
      </w:tr>
      <w:tr w:rsidR="003D5A6C" w:rsidRPr="00336FCA" w:rsidDel="00423CB2" w14:paraId="3BF5BC63" w14:textId="77777777" w:rsidTr="00CA2922">
        <w:tc>
          <w:tcPr>
            <w:tcW w:w="1396" w:type="pct"/>
          </w:tcPr>
          <w:p w14:paraId="5C90CAF9" w14:textId="196A3DD9" w:rsidR="003D5A6C" w:rsidRPr="000754EC" w:rsidRDefault="003D5A6C" w:rsidP="003D5A6C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470960EC" w14:textId="77777777" w:rsidR="003D5A6C" w:rsidRDefault="0090474E">
            <w:pPr>
              <w:pStyle w:val="SIBulletList1"/>
              <w:rPr>
                <w:rFonts w:eastAsia="Calibri"/>
              </w:rPr>
            </w:pPr>
            <w:r w:rsidRPr="0090474E">
              <w:rPr>
                <w:rFonts w:eastAsia="Calibri"/>
              </w:rPr>
              <w:t>Identify symbols, scale and elevations from plans and drawings</w:t>
            </w:r>
          </w:p>
          <w:p w14:paraId="3E1822CD" w14:textId="77777777" w:rsidR="007F05FD" w:rsidRDefault="0090474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site to translate documented requirements to on</w:t>
            </w:r>
            <w:r w:rsidR="007F05FD">
              <w:rPr>
                <w:rFonts w:eastAsia="Calibri"/>
              </w:rPr>
              <w:t>-</w:t>
            </w:r>
            <w:r>
              <w:rPr>
                <w:rFonts w:eastAsia="Calibri"/>
              </w:rPr>
              <w:t>site</w:t>
            </w:r>
            <w:r w:rsidR="007F05FD">
              <w:rPr>
                <w:rFonts w:eastAsia="Calibri"/>
              </w:rPr>
              <w:t xml:space="preserve"> activities</w:t>
            </w:r>
          </w:p>
          <w:p w14:paraId="39C7AAF1" w14:textId="3AD14079" w:rsidR="0090474E" w:rsidRPr="003D5A6C" w:rsidRDefault="0090474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material</w:t>
            </w:r>
            <w:r w:rsidR="007F05FD">
              <w:rPr>
                <w:rFonts w:eastAsia="Calibri"/>
              </w:rPr>
              <w:t xml:space="preserve"> requirement</w:t>
            </w:r>
            <w:r>
              <w:rPr>
                <w:rFonts w:eastAsia="Calibri"/>
              </w:rPr>
              <w:t>s</w:t>
            </w:r>
          </w:p>
        </w:tc>
      </w:tr>
      <w:tr w:rsidR="003D5A6C" w:rsidRPr="00336FCA" w:rsidDel="00423CB2" w14:paraId="536DD2F2" w14:textId="77777777" w:rsidTr="00CA2922">
        <w:tc>
          <w:tcPr>
            <w:tcW w:w="1396" w:type="pct"/>
          </w:tcPr>
          <w:p w14:paraId="536DD2F0" w14:textId="3EFBF800" w:rsidR="003D5A6C" w:rsidRPr="003D5A6C" w:rsidRDefault="003D5A6C" w:rsidP="003D5A6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1E0249B1" w:rsidR="003D5A6C" w:rsidRPr="003D5A6C" w:rsidRDefault="003D5A6C" w:rsidP="003D5A6C">
            <w:pPr>
              <w:pStyle w:val="SIBulletList1"/>
              <w:rPr>
                <w:rFonts w:eastAsia="Calibri"/>
              </w:rPr>
            </w:pPr>
            <w:r w:rsidRPr="003D5A6C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1D2FB280" w14:textId="77777777" w:rsidR="00041E59" w:rsidRDefault="00CE6C6B" w:rsidP="000754EC">
            <w:pPr>
              <w:pStyle w:val="SIText"/>
            </w:pPr>
            <w:r w:rsidRPr="00CE6C6B">
              <w:t>AHCIRG315 Interpret irrigation plans and drawings</w:t>
            </w:r>
          </w:p>
          <w:p w14:paraId="536DD309" w14:textId="49DF9F15" w:rsidR="003D5A6C" w:rsidRPr="000754EC" w:rsidRDefault="003D5A6C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A5A8049" w14:textId="4F577D91" w:rsidR="00041E59" w:rsidRDefault="00CE6C6B">
            <w:pPr>
              <w:pStyle w:val="SIText"/>
            </w:pPr>
            <w:r w:rsidRPr="00CE6C6B">
              <w:t>AHCIRG315 Interpret irrigation plans and drawings</w:t>
            </w:r>
          </w:p>
          <w:p w14:paraId="536DD30A" w14:textId="4CF82B30" w:rsidR="003D5A6C" w:rsidRPr="000754EC" w:rsidRDefault="003D5A6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0EF03B0D" w:rsidR="00041E59" w:rsidRPr="000754EC" w:rsidRDefault="003D5A6C" w:rsidP="000754EC">
            <w:pPr>
              <w:pStyle w:val="SIText"/>
            </w:pPr>
            <w:r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3EA112BA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D47AC7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310B20B8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CE6C6B" w:rsidRPr="00CE6C6B">
              <w:t>AHCIRG315 Interpret irrigation plans and drawings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60A94DEC" w14:textId="09E25C07" w:rsidR="00CE6C6B" w:rsidRPr="00CE6C6B" w:rsidRDefault="0090474E" w:rsidP="00CE6C6B">
            <w:r>
              <w:t xml:space="preserve">An </w:t>
            </w:r>
            <w:r w:rsidRPr="0090474E">
              <w:t>individual demonstrating competency must satisfy all of the elements and performance criteria in this unit</w:t>
            </w:r>
            <w:r w:rsidR="00CE6C6B" w:rsidRPr="00CE6C6B">
              <w:t>.</w:t>
            </w:r>
          </w:p>
          <w:p w14:paraId="5A1F51C4" w14:textId="77777777" w:rsidR="00CE6C6B" w:rsidRPr="00CE6C6B" w:rsidRDefault="00CE6C6B" w:rsidP="00CE6C6B"/>
          <w:p w14:paraId="7E90AFC8" w14:textId="7C60E270" w:rsidR="00CE6C6B" w:rsidRPr="00CE6C6B" w:rsidRDefault="00CE6C6B" w:rsidP="00CE6C6B">
            <w:r w:rsidRPr="00CE6C6B">
              <w:t>The</w:t>
            </w:r>
            <w:r w:rsidR="0090474E">
              <w:t>re</w:t>
            </w:r>
            <w:r w:rsidRPr="00CE6C6B">
              <w:t xml:space="preserve"> </w:t>
            </w:r>
            <w:r w:rsidR="0090474E">
              <w:t xml:space="preserve">must be evidence that the individual has </w:t>
            </w:r>
            <w:r w:rsidR="008C1529">
              <w:t>interpreted irrigation plans and drawings</w:t>
            </w:r>
            <w:r w:rsidR="0090474E" w:rsidRPr="0090474E">
              <w:t xml:space="preserve"> on at least </w:t>
            </w:r>
            <w:r w:rsidR="007F05FD">
              <w:t>one</w:t>
            </w:r>
            <w:r w:rsidR="0090474E" w:rsidRPr="0090474E">
              <w:t xml:space="preserve"> occasion and has</w:t>
            </w:r>
            <w:r w:rsidRPr="00CE6C6B">
              <w:t>:</w:t>
            </w:r>
          </w:p>
          <w:p w14:paraId="0FB474DC" w14:textId="70F8E2E0" w:rsidR="00CE6C6B" w:rsidRPr="00CE6C6B" w:rsidRDefault="00CE6C6B" w:rsidP="00CE6C6B">
            <w:pPr>
              <w:pStyle w:val="SIBulletList1"/>
            </w:pPr>
            <w:r w:rsidRPr="00CE6C6B">
              <w:t>interpret</w:t>
            </w:r>
            <w:r w:rsidR="0090474E">
              <w:t>ed</w:t>
            </w:r>
            <w:r w:rsidRPr="00CE6C6B">
              <w:t xml:space="preserve"> scale and specifications from plans and drawings</w:t>
            </w:r>
          </w:p>
          <w:p w14:paraId="18F3D04D" w14:textId="1724AB5B" w:rsidR="00CE6C6B" w:rsidRPr="00CE6C6B" w:rsidRDefault="00CE6C6B" w:rsidP="00CE6C6B">
            <w:pPr>
              <w:pStyle w:val="SIBulletList1"/>
            </w:pPr>
            <w:r w:rsidRPr="00CE6C6B">
              <w:t>interpret</w:t>
            </w:r>
            <w:r w:rsidR="0090474E">
              <w:t>ed</w:t>
            </w:r>
            <w:r w:rsidRPr="00CE6C6B">
              <w:t xml:space="preserve"> symbols and abbreviations used on plans</w:t>
            </w:r>
          </w:p>
          <w:p w14:paraId="5C8ACC2C" w14:textId="74CE7ED3" w:rsidR="00CE6C6B" w:rsidRPr="00CE6C6B" w:rsidRDefault="00CE6C6B" w:rsidP="00CE6C6B">
            <w:pPr>
              <w:pStyle w:val="SIBulletList1"/>
            </w:pPr>
            <w:r w:rsidRPr="00CE6C6B">
              <w:t>mark</w:t>
            </w:r>
            <w:r w:rsidR="0090474E">
              <w:t>ed</w:t>
            </w:r>
            <w:r w:rsidRPr="00CE6C6B">
              <w:t xml:space="preserve"> out boundaries and infrastructure position from a plan</w:t>
            </w:r>
          </w:p>
          <w:p w14:paraId="53C7A8A6" w14:textId="41074508" w:rsidR="00CE6C6B" w:rsidRPr="00CE6C6B" w:rsidRDefault="00CE6C6B" w:rsidP="00CE6C6B">
            <w:pPr>
              <w:pStyle w:val="SIBulletList1"/>
            </w:pPr>
            <w:r w:rsidRPr="00CE6C6B">
              <w:t>recognise</w:t>
            </w:r>
            <w:r w:rsidR="0090474E">
              <w:t>d</w:t>
            </w:r>
            <w:r w:rsidRPr="00CE6C6B">
              <w:t xml:space="preserve"> and mark</w:t>
            </w:r>
            <w:r w:rsidR="0090474E">
              <w:t>ed</w:t>
            </w:r>
            <w:r w:rsidRPr="00CE6C6B">
              <w:t xml:space="preserve"> out features on a site from a plan</w:t>
            </w:r>
          </w:p>
          <w:p w14:paraId="2D9DBB07" w14:textId="4EF02829" w:rsidR="00CE6C6B" w:rsidRPr="00CE6C6B" w:rsidRDefault="00CE6C6B" w:rsidP="00CE6C6B">
            <w:pPr>
              <w:pStyle w:val="SIBulletList1"/>
            </w:pPr>
            <w:r w:rsidRPr="00CE6C6B">
              <w:t>translate</w:t>
            </w:r>
            <w:r w:rsidR="0090474E">
              <w:t>d</w:t>
            </w:r>
            <w:r w:rsidRPr="00CE6C6B">
              <w:t xml:space="preserve"> documented requirements into on-site activities and site and structural features from two-dimensional to three-dimensional formats</w:t>
            </w:r>
          </w:p>
          <w:p w14:paraId="536DD31B" w14:textId="2BDBCB84" w:rsidR="00556C4C" w:rsidRPr="000754EC" w:rsidRDefault="00CE6C6B" w:rsidP="008C1162">
            <w:pPr>
              <w:pStyle w:val="SIBulletList1"/>
            </w:pPr>
            <w:r w:rsidRPr="00CE6C6B">
              <w:t>use</w:t>
            </w:r>
            <w:r w:rsidR="0090474E">
              <w:t>d</w:t>
            </w:r>
            <w:r w:rsidRPr="00CE6C6B">
              <w:t xml:space="preserve"> basic industry calculations</w:t>
            </w:r>
            <w:r w:rsidR="0090474E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9148C82" w14:textId="2A1B3EED" w:rsidR="00CE6C6B" w:rsidRPr="00CE6C6B" w:rsidRDefault="007F05FD" w:rsidP="00CE6C6B">
            <w:r>
              <w:t>An individual</w:t>
            </w:r>
            <w:r w:rsidR="00CE6C6B" w:rsidRPr="00CE6C6B">
              <w:t xml:space="preserve"> must </w:t>
            </w:r>
            <w:r>
              <w:t xml:space="preserve">be able to </w:t>
            </w:r>
            <w:r w:rsidR="00CE6C6B" w:rsidRPr="00CE6C6B">
              <w:t xml:space="preserve">demonstrate </w:t>
            </w:r>
            <w:r>
              <w:t xml:space="preserve">the </w:t>
            </w:r>
            <w:r w:rsidR="00CE6C6B" w:rsidRPr="00CE6C6B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CE6C6B" w:rsidRPr="00CE6C6B">
              <w:t>of:</w:t>
            </w:r>
          </w:p>
          <w:p w14:paraId="145F1FE9" w14:textId="77777777" w:rsidR="00CE6C6B" w:rsidRPr="00CE6C6B" w:rsidRDefault="00CE6C6B" w:rsidP="00CE6C6B">
            <w:pPr>
              <w:pStyle w:val="SIBulletList1"/>
            </w:pPr>
            <w:r w:rsidRPr="00CE6C6B">
              <w:t>principles and practices of plan and drawing interpretation</w:t>
            </w:r>
          </w:p>
          <w:p w14:paraId="2057E877" w14:textId="77777777" w:rsidR="00CE6C6B" w:rsidRPr="00CE6C6B" w:rsidRDefault="00CE6C6B" w:rsidP="00CE6C6B">
            <w:pPr>
              <w:pStyle w:val="SIBulletList1"/>
            </w:pPr>
            <w:r w:rsidRPr="00CE6C6B">
              <w:t>commonly used scales, symbols and abbreviations</w:t>
            </w:r>
          </w:p>
          <w:p w14:paraId="677DE742" w14:textId="77777777" w:rsidR="00CE6C6B" w:rsidRPr="00CE6C6B" w:rsidRDefault="00CE6C6B" w:rsidP="00CE6C6B">
            <w:pPr>
              <w:pStyle w:val="SIBulletList1"/>
            </w:pPr>
            <w:r w:rsidRPr="00CE6C6B">
              <w:t>drawings and specifications relevant to the irrigation industry</w:t>
            </w:r>
          </w:p>
          <w:p w14:paraId="641DBA7F" w14:textId="77777777" w:rsidR="00CE6C6B" w:rsidRPr="00CE6C6B" w:rsidRDefault="00CE6C6B" w:rsidP="00CE6C6B">
            <w:pPr>
              <w:pStyle w:val="SIBulletList1"/>
            </w:pPr>
            <w:r w:rsidRPr="00CE6C6B">
              <w:t>measurements, calculations and quantities</w:t>
            </w:r>
          </w:p>
          <w:p w14:paraId="536DD320" w14:textId="7249D7DF" w:rsidR="00F1480E" w:rsidRPr="000754EC" w:rsidRDefault="00CE6C6B" w:rsidP="008C1162">
            <w:pPr>
              <w:pStyle w:val="SIBulletList1"/>
            </w:pPr>
            <w:r w:rsidRPr="00CE6C6B">
              <w:t>tools, equipment and materials required from the drawings and specifications</w:t>
            </w:r>
            <w:r w:rsidR="007F05FD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66290977" w14:textId="38BDB5C9" w:rsidR="007F05FD" w:rsidRPr="007F05FD" w:rsidRDefault="007F05FD" w:rsidP="007F05FD">
            <w:pPr>
              <w:pStyle w:val="SIText"/>
            </w:pPr>
            <w:r>
              <w:t xml:space="preserve">Assessment of </w:t>
            </w:r>
            <w:r w:rsidRPr="007F05FD">
              <w:t>skills must take place under the following conditions:</w:t>
            </w:r>
          </w:p>
          <w:p w14:paraId="4F5D13B0" w14:textId="77777777" w:rsidR="007F05FD" w:rsidRPr="007F05FD" w:rsidRDefault="007F05FD" w:rsidP="007F05FD">
            <w:pPr>
              <w:pStyle w:val="SIBulletList1"/>
            </w:pPr>
            <w:r w:rsidRPr="000754EC">
              <w:t>p</w:t>
            </w:r>
            <w:r w:rsidRPr="007F05FD">
              <w:t>hysical conditions:</w:t>
            </w:r>
          </w:p>
          <w:p w14:paraId="40C931A3" w14:textId="77777777" w:rsidR="007F05FD" w:rsidRPr="007F05FD" w:rsidRDefault="007F05FD" w:rsidP="007F05FD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7F05FD">
              <w:t>setting or an environment that accurately represents workplace conditions</w:t>
            </w:r>
          </w:p>
          <w:p w14:paraId="018206DF" w14:textId="77777777" w:rsidR="007F05FD" w:rsidRPr="007F05FD" w:rsidRDefault="007F05FD" w:rsidP="007F05FD">
            <w:pPr>
              <w:pStyle w:val="SIBulletList1"/>
            </w:pPr>
            <w:r>
              <w:t xml:space="preserve">resources, </w:t>
            </w:r>
            <w:r w:rsidRPr="007F05FD">
              <w:t>equipment and materials:</w:t>
            </w:r>
          </w:p>
          <w:p w14:paraId="2DEB58E3" w14:textId="77777777" w:rsidR="007F05FD" w:rsidRDefault="007F05FD" w:rsidP="007F05F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compass</w:t>
            </w:r>
          </w:p>
          <w:p w14:paraId="79CDD51B" w14:textId="5CBDA806" w:rsidR="007F05FD" w:rsidRPr="007F05FD" w:rsidRDefault="007F05FD" w:rsidP="007F05F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on-site marking out and measuring</w:t>
            </w:r>
            <w:r w:rsidRPr="007F05FD">
              <w:rPr>
                <w:rFonts w:eastAsia="Calibri"/>
              </w:rPr>
              <w:t xml:space="preserve"> tools and equipment</w:t>
            </w:r>
          </w:p>
          <w:p w14:paraId="7D81CB36" w14:textId="77777777" w:rsidR="007F05FD" w:rsidRPr="007F05FD" w:rsidRDefault="007F05FD" w:rsidP="007F05FD">
            <w:pPr>
              <w:pStyle w:val="SIBulletList1"/>
            </w:pPr>
            <w:r>
              <w:t>specifications:</w:t>
            </w:r>
          </w:p>
          <w:p w14:paraId="29B40634" w14:textId="77777777" w:rsidR="007F05FD" w:rsidRPr="007F05FD" w:rsidRDefault="007F05FD" w:rsidP="007F05FD">
            <w:pPr>
              <w:pStyle w:val="SIBulletList2"/>
              <w:rPr>
                <w:rFonts w:eastAsia="Calibri"/>
              </w:rPr>
            </w:pPr>
            <w:r w:rsidRPr="007F05FD">
              <w:rPr>
                <w:rFonts w:eastAsia="Calibri"/>
              </w:rPr>
              <w:t>irrigation site plans and drawings</w:t>
            </w:r>
          </w:p>
          <w:p w14:paraId="4EB9B84D" w14:textId="77777777" w:rsidR="007F05FD" w:rsidRPr="007F05FD" w:rsidRDefault="007F05FD" w:rsidP="007F05FD">
            <w:pPr>
              <w:pStyle w:val="SIBulletList1"/>
            </w:pPr>
            <w:r>
              <w:t>r</w:t>
            </w:r>
            <w:r w:rsidRPr="007F05FD">
              <w:t>elationships:</w:t>
            </w:r>
          </w:p>
          <w:p w14:paraId="45E04255" w14:textId="77777777" w:rsidR="007F05FD" w:rsidRPr="007F05FD" w:rsidRDefault="007F05FD" w:rsidP="007F05FD">
            <w:pPr>
              <w:pStyle w:val="SIBulletList2"/>
            </w:pPr>
            <w:r w:rsidRPr="000754EC">
              <w:t>supervisor</w:t>
            </w:r>
          </w:p>
          <w:p w14:paraId="475D80FC" w14:textId="77777777" w:rsidR="007F05FD" w:rsidRPr="007F05FD" w:rsidRDefault="007F05FD" w:rsidP="007F05FD">
            <w:pPr>
              <w:pStyle w:val="SIBulletList1"/>
            </w:pPr>
            <w:r>
              <w:t>timeframes:</w:t>
            </w:r>
          </w:p>
          <w:p w14:paraId="692A0FAC" w14:textId="77777777" w:rsidR="007F05FD" w:rsidRPr="007F05FD" w:rsidRDefault="007F05FD" w:rsidP="007F05FD">
            <w:pPr>
              <w:pStyle w:val="SIBulletList2"/>
            </w:pPr>
            <w:r>
              <w:t xml:space="preserve">according to job </w:t>
            </w:r>
            <w:r w:rsidRPr="007F05FD">
              <w:t>requirements.</w:t>
            </w:r>
          </w:p>
          <w:p w14:paraId="0DA8284F" w14:textId="77777777" w:rsidR="007F05FD" w:rsidRDefault="007F05FD" w:rsidP="007F05FD">
            <w:pPr>
              <w:pStyle w:val="SIText"/>
            </w:pPr>
          </w:p>
          <w:p w14:paraId="536DD325" w14:textId="57869E83" w:rsidR="00F1480E" w:rsidRPr="000754EC" w:rsidRDefault="007E725B" w:rsidP="008C1162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7F05FD">
              <w:t xml:space="preserve">of this unit </w:t>
            </w:r>
            <w:r w:rsidRPr="007E725B">
              <w:t xml:space="preserve">must satisfy </w:t>
            </w:r>
            <w:r w:rsidR="007F05FD">
              <w:t xml:space="preserve">the requirements of assessors in </w:t>
            </w:r>
            <w:r w:rsidR="007F05FD" w:rsidRPr="007F05FD">
              <w:t>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D47AC7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F7891" w14:textId="77777777" w:rsidR="00D47AC7" w:rsidRDefault="00D47AC7" w:rsidP="00BF3F0A">
      <w:r>
        <w:separator/>
      </w:r>
    </w:p>
    <w:p w14:paraId="42311A75" w14:textId="77777777" w:rsidR="00D47AC7" w:rsidRDefault="00D47AC7"/>
  </w:endnote>
  <w:endnote w:type="continuationSeparator" w:id="0">
    <w:p w14:paraId="168044DE" w14:textId="77777777" w:rsidR="00D47AC7" w:rsidRDefault="00D47AC7" w:rsidP="00BF3F0A">
      <w:r>
        <w:continuationSeparator/>
      </w:r>
    </w:p>
    <w:p w14:paraId="51DEB950" w14:textId="77777777" w:rsidR="00D47AC7" w:rsidRDefault="00D47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6EFE44C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340B5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D7703" w14:textId="77777777" w:rsidR="00D47AC7" w:rsidRDefault="00D47AC7" w:rsidP="00BF3F0A">
      <w:r>
        <w:separator/>
      </w:r>
    </w:p>
    <w:p w14:paraId="6B7BB149" w14:textId="77777777" w:rsidR="00D47AC7" w:rsidRDefault="00D47AC7"/>
  </w:footnote>
  <w:footnote w:type="continuationSeparator" w:id="0">
    <w:p w14:paraId="45963055" w14:textId="77777777" w:rsidR="00D47AC7" w:rsidRDefault="00D47AC7" w:rsidP="00BF3F0A">
      <w:r>
        <w:continuationSeparator/>
      </w:r>
    </w:p>
    <w:p w14:paraId="2DC90CF1" w14:textId="77777777" w:rsidR="00D47AC7" w:rsidRDefault="00D47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46E2" w14:textId="76DAB626" w:rsidR="00CE6C6B" w:rsidRDefault="00D47AC7">
    <w:sdt>
      <w:sdtPr>
        <w:id w:val="-165952715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20C21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E6C6B" w:rsidRPr="00CE6C6B">
      <w:t>AHCIRG315 Interpret irrigation plans and drawings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5A6C"/>
    <w:rsid w:val="003E72B6"/>
    <w:rsid w:val="003E7BBE"/>
    <w:rsid w:val="003F493A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05FD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0B5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1162"/>
    <w:rsid w:val="008C1529"/>
    <w:rsid w:val="008C32A4"/>
    <w:rsid w:val="008E260C"/>
    <w:rsid w:val="008E39BE"/>
    <w:rsid w:val="008E62EC"/>
    <w:rsid w:val="008F32F6"/>
    <w:rsid w:val="0090474E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C6B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7AC7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CE6C6B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0515-A2E9-46F5-BF03-2FFC3EDBE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FAC4B-9B3F-49C9-B2E0-C28FF4F1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2019-03-05T04:41:00Z</dcterms:created>
  <dcterms:modified xsi:type="dcterms:W3CDTF">2019-03-05T04:41:00Z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