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A4910" w14:paraId="3607A4D9" w14:textId="77777777" w:rsidTr="00146EEC">
        <w:tc>
          <w:tcPr>
            <w:tcW w:w="2689" w:type="dxa"/>
          </w:tcPr>
          <w:p w14:paraId="2DFC0AA6" w14:textId="1E7E26DB" w:rsidR="00BA4910" w:rsidRPr="00BA4910" w:rsidRDefault="00BA4910" w:rsidP="00BA4910">
            <w:pPr>
              <w:pStyle w:val="SIText"/>
            </w:pPr>
            <w:r w:rsidRPr="00890FB8">
              <w:t xml:space="preserve">Release </w:t>
            </w:r>
            <w:r w:rsidRPr="00BA4910">
              <w:t>2</w:t>
            </w:r>
          </w:p>
        </w:tc>
        <w:tc>
          <w:tcPr>
            <w:tcW w:w="6939" w:type="dxa"/>
          </w:tcPr>
          <w:p w14:paraId="39315E9E" w14:textId="68A551D5" w:rsidR="00BA4910" w:rsidRPr="00BA4910" w:rsidRDefault="00BA4910" w:rsidP="00BA4910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BA491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F03EA8C" w:rsidR="00F1480E" w:rsidRPr="000754EC" w:rsidRDefault="00BB6C0A" w:rsidP="008C32A4">
            <w:pPr>
              <w:pStyle w:val="SIUNITCODE"/>
            </w:pPr>
            <w:r w:rsidRPr="00BB6C0A">
              <w:t>AHCIRG308</w:t>
            </w:r>
          </w:p>
        </w:tc>
        <w:tc>
          <w:tcPr>
            <w:tcW w:w="3604" w:type="pct"/>
            <w:shd w:val="clear" w:color="auto" w:fill="auto"/>
          </w:tcPr>
          <w:p w14:paraId="536DD2C5" w14:textId="1D144E13" w:rsidR="00F1480E" w:rsidRPr="000754EC" w:rsidRDefault="00BB6C0A" w:rsidP="000754EC">
            <w:pPr>
              <w:pStyle w:val="SIUnittitle"/>
            </w:pPr>
            <w:r w:rsidRPr="00BB6C0A">
              <w:t>Monitor soils under irrigation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23F3D68" w14:textId="01F4FD55" w:rsidR="00BB6C0A" w:rsidRPr="00BB6C0A" w:rsidRDefault="00BB6C0A" w:rsidP="00BB6C0A">
            <w:r w:rsidRPr="00BB6C0A">
              <w:t xml:space="preserve">This unit of competency describes the skills and knowledge required to </w:t>
            </w:r>
            <w:r w:rsidR="00BA4910">
              <w:t xml:space="preserve">assess physical and moisture properties of soil, </w:t>
            </w:r>
            <w:r w:rsidRPr="00BB6C0A">
              <w:t xml:space="preserve">monitor </w:t>
            </w:r>
            <w:r w:rsidR="00BA4910">
              <w:t xml:space="preserve">soil chemical properties, assess soil health and plant growth under irrigation, and implement strategies to optimise </w:t>
            </w:r>
            <w:r w:rsidRPr="00BB6C0A">
              <w:t>irrigation on the soil plant growing environment.</w:t>
            </w:r>
          </w:p>
          <w:p w14:paraId="3F239553" w14:textId="77777777" w:rsidR="00BB6C0A" w:rsidRPr="00BB6C0A" w:rsidRDefault="00BB6C0A" w:rsidP="00BB6C0A"/>
          <w:p w14:paraId="53246320" w14:textId="570D28C5" w:rsidR="00BB6C0A" w:rsidRPr="00BB6C0A" w:rsidRDefault="00BA4910" w:rsidP="00BB6C0A">
            <w:r>
              <w:t>The uni</w:t>
            </w:r>
            <w:r w:rsidR="00BB6C0A" w:rsidRPr="00BB6C0A">
              <w:t xml:space="preserve">t applies to individuals who </w:t>
            </w:r>
            <w:r>
              <w:t xml:space="preserve">monitor soils under irrigation under broad direction and </w:t>
            </w:r>
            <w:r w:rsidR="00BB6C0A" w:rsidRPr="00BB6C0A">
              <w:t xml:space="preserve">take responsibility for </w:t>
            </w:r>
            <w:r>
              <w:t xml:space="preserve">their </w:t>
            </w:r>
            <w:r w:rsidR="00BB6C0A" w:rsidRPr="00BB6C0A">
              <w:t>own work.</w:t>
            </w:r>
          </w:p>
          <w:p w14:paraId="35FB9187" w14:textId="77777777" w:rsidR="00BB6C0A" w:rsidRPr="00BB6C0A" w:rsidRDefault="00BB6C0A" w:rsidP="00BB6C0A"/>
          <w:p w14:paraId="536DD2C9" w14:textId="2EE1E7C8" w:rsidR="00373436" w:rsidRPr="000754EC" w:rsidRDefault="00BB6C0A" w:rsidP="00672803">
            <w:r w:rsidRPr="00BB6C0A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B6C0A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1806CAB1" w:rsidR="00BB6C0A" w:rsidRPr="00BB6C0A" w:rsidRDefault="00BB6C0A" w:rsidP="00BB6C0A">
            <w:pPr>
              <w:pStyle w:val="SIText"/>
            </w:pPr>
            <w:r w:rsidRPr="00BB6C0A">
              <w:t>1.</w:t>
            </w:r>
            <w:r>
              <w:t xml:space="preserve"> </w:t>
            </w:r>
            <w:r w:rsidRPr="00BB6C0A">
              <w:t>Assess the physical properties of an irrigated soil</w:t>
            </w:r>
          </w:p>
        </w:tc>
        <w:tc>
          <w:tcPr>
            <w:tcW w:w="3604" w:type="pct"/>
            <w:shd w:val="clear" w:color="auto" w:fill="auto"/>
          </w:tcPr>
          <w:p w14:paraId="105C8960" w14:textId="4B1B48AB" w:rsidR="00BB6C0A" w:rsidRPr="00BB6C0A" w:rsidRDefault="00BB6C0A" w:rsidP="00BB6C0A">
            <w:r>
              <w:t xml:space="preserve">1.1 </w:t>
            </w:r>
            <w:r w:rsidRPr="00BB6C0A">
              <w:t>Describe the profile of an irrigated soil</w:t>
            </w:r>
          </w:p>
          <w:p w14:paraId="490EE9E3" w14:textId="65E6E1BB" w:rsidR="00BB6C0A" w:rsidRPr="00BB6C0A" w:rsidRDefault="00BB6C0A" w:rsidP="00BB6C0A">
            <w:r w:rsidRPr="00BB6C0A">
              <w:t>1.2</w:t>
            </w:r>
            <w:r>
              <w:t xml:space="preserve"> </w:t>
            </w:r>
            <w:r w:rsidRPr="00BB6C0A">
              <w:t>Determine soil texture and structure within the soil layers</w:t>
            </w:r>
          </w:p>
          <w:p w14:paraId="5C2F8447" w14:textId="178DF94D" w:rsidR="00BB6C0A" w:rsidRPr="00BB6C0A" w:rsidRDefault="00BB6C0A" w:rsidP="00BB6C0A">
            <w:r w:rsidRPr="00BB6C0A">
              <w:t>1.3</w:t>
            </w:r>
            <w:r>
              <w:t xml:space="preserve"> </w:t>
            </w:r>
            <w:r w:rsidRPr="00BB6C0A">
              <w:t>Interpret tests for organic matter level in a soil</w:t>
            </w:r>
          </w:p>
          <w:p w14:paraId="25F27754" w14:textId="21F17C99" w:rsidR="00BB6C0A" w:rsidRPr="00BB6C0A" w:rsidRDefault="00BB6C0A" w:rsidP="00BB6C0A">
            <w:r w:rsidRPr="00BB6C0A">
              <w:t>1.4</w:t>
            </w:r>
            <w:r>
              <w:t xml:space="preserve"> </w:t>
            </w:r>
            <w:r w:rsidRPr="00BB6C0A">
              <w:t>Test for slaking and dispersion in an irrigated soil</w:t>
            </w:r>
          </w:p>
          <w:p w14:paraId="61D89BB1" w14:textId="1B4609AD" w:rsidR="00BB6C0A" w:rsidRPr="00BB6C0A" w:rsidRDefault="00BB6C0A" w:rsidP="00BB6C0A">
            <w:r w:rsidRPr="00BB6C0A">
              <w:t>1.5</w:t>
            </w:r>
            <w:r>
              <w:t xml:space="preserve"> </w:t>
            </w:r>
            <w:r w:rsidRPr="00BB6C0A">
              <w:t>Assess the infiltration rate for an irrigated soil</w:t>
            </w:r>
          </w:p>
          <w:p w14:paraId="4DD9CEC2" w14:textId="327D644C" w:rsidR="00BB6C0A" w:rsidRPr="00BB6C0A" w:rsidRDefault="00BB6C0A" w:rsidP="00BB6C0A">
            <w:r w:rsidRPr="00BB6C0A">
              <w:t>1.6</w:t>
            </w:r>
            <w:r>
              <w:t xml:space="preserve"> </w:t>
            </w:r>
            <w:r w:rsidRPr="00BB6C0A">
              <w:t>Measure soil moisture levels</w:t>
            </w:r>
          </w:p>
          <w:p w14:paraId="536DD2D9" w14:textId="044E5321" w:rsidR="00BB6C0A" w:rsidRPr="00BB6C0A" w:rsidRDefault="00BB6C0A" w:rsidP="00BB6C0A">
            <w:pPr>
              <w:pStyle w:val="SIText"/>
            </w:pPr>
            <w:r w:rsidRPr="00BB6C0A">
              <w:t>1.7</w:t>
            </w:r>
            <w:r>
              <w:t xml:space="preserve"> </w:t>
            </w:r>
            <w:r w:rsidRPr="00BB6C0A">
              <w:t>Describe the impacts of cultivation and watering practices on the physical properties of a soil</w:t>
            </w:r>
          </w:p>
        </w:tc>
      </w:tr>
      <w:tr w:rsidR="00BB6C0A" w:rsidRPr="00963A46" w14:paraId="158F0DD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FFCE84" w14:textId="044C17D5" w:rsidR="00BB6C0A" w:rsidRPr="00BB6C0A" w:rsidRDefault="00BB6C0A" w:rsidP="00BB6C0A">
            <w:pPr>
              <w:pStyle w:val="SIText"/>
            </w:pPr>
            <w:r w:rsidRPr="00BB6C0A">
              <w:t>2.</w:t>
            </w:r>
            <w:r>
              <w:t xml:space="preserve"> </w:t>
            </w:r>
            <w:r w:rsidRPr="00BB6C0A">
              <w:t>Define soil moisture properties</w:t>
            </w:r>
          </w:p>
        </w:tc>
        <w:tc>
          <w:tcPr>
            <w:tcW w:w="3604" w:type="pct"/>
            <w:shd w:val="clear" w:color="auto" w:fill="auto"/>
          </w:tcPr>
          <w:p w14:paraId="66B9FCDE" w14:textId="1B308772" w:rsidR="00BB6C0A" w:rsidRPr="00BB6C0A" w:rsidRDefault="00BB6C0A" w:rsidP="00BB6C0A">
            <w:r w:rsidRPr="00BB6C0A">
              <w:t>2.1</w:t>
            </w:r>
            <w:r>
              <w:t xml:space="preserve"> </w:t>
            </w:r>
            <w:r w:rsidRPr="00BB6C0A">
              <w:t>Describe soil moisture tension and its role in determining water availability to plants</w:t>
            </w:r>
          </w:p>
          <w:p w14:paraId="0826CCCF" w14:textId="01F5EC5D" w:rsidR="00BB6C0A" w:rsidRPr="00BB6C0A" w:rsidRDefault="00BB6C0A" w:rsidP="00BB6C0A">
            <w:r w:rsidRPr="00BB6C0A">
              <w:t>2.2</w:t>
            </w:r>
            <w:r>
              <w:t xml:space="preserve"> </w:t>
            </w:r>
            <w:r w:rsidRPr="00BB6C0A">
              <w:t>Assess the field capacity of an irrigated soil</w:t>
            </w:r>
          </w:p>
          <w:p w14:paraId="538BD3DA" w14:textId="17C65EB1" w:rsidR="00BB6C0A" w:rsidRPr="00BB6C0A" w:rsidRDefault="00BB6C0A" w:rsidP="00BB6C0A">
            <w:r w:rsidRPr="00BB6C0A">
              <w:t>2.3</w:t>
            </w:r>
            <w:r>
              <w:t xml:space="preserve"> </w:t>
            </w:r>
            <w:r w:rsidRPr="00BB6C0A">
              <w:t>Observe the wilting point for a plant species in an irrigated soil</w:t>
            </w:r>
          </w:p>
          <w:p w14:paraId="36A29085" w14:textId="46E304B9" w:rsidR="00BB6C0A" w:rsidRPr="00BB6C0A" w:rsidRDefault="00BB6C0A" w:rsidP="00BB6C0A">
            <w:pPr>
              <w:pStyle w:val="SIText"/>
            </w:pPr>
            <w:r w:rsidRPr="00BB6C0A">
              <w:t>2.4</w:t>
            </w:r>
            <w:r>
              <w:t xml:space="preserve"> </w:t>
            </w:r>
            <w:r w:rsidRPr="00BB6C0A">
              <w:t>Calculate the readily available water (RAW) in an irrigated soil</w:t>
            </w:r>
          </w:p>
        </w:tc>
      </w:tr>
      <w:tr w:rsidR="00BB6C0A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211788D2" w:rsidR="00BB6C0A" w:rsidRPr="00BB6C0A" w:rsidRDefault="00BB6C0A" w:rsidP="00BB6C0A">
            <w:pPr>
              <w:pStyle w:val="SIText"/>
            </w:pPr>
            <w:r w:rsidRPr="00BB6C0A">
              <w:t>3.</w:t>
            </w:r>
            <w:r>
              <w:t xml:space="preserve"> </w:t>
            </w:r>
            <w:r w:rsidRPr="00BB6C0A">
              <w:t>Monitor soil chemical properties</w:t>
            </w:r>
          </w:p>
        </w:tc>
        <w:tc>
          <w:tcPr>
            <w:tcW w:w="3604" w:type="pct"/>
            <w:shd w:val="clear" w:color="auto" w:fill="auto"/>
          </w:tcPr>
          <w:p w14:paraId="785F18BF" w14:textId="0C454330" w:rsidR="00BB6C0A" w:rsidRPr="00BB6C0A" w:rsidRDefault="00BB6C0A" w:rsidP="00BB6C0A">
            <w:r w:rsidRPr="00BB6C0A">
              <w:t>3.1</w:t>
            </w:r>
            <w:r>
              <w:t xml:space="preserve"> </w:t>
            </w:r>
            <w:r w:rsidRPr="00BB6C0A">
              <w:t>Interpret soil test results for salinity and sodicity levels in an irrigated soil</w:t>
            </w:r>
          </w:p>
          <w:p w14:paraId="536DD2DC" w14:textId="278B9DB1" w:rsidR="00BB6C0A" w:rsidRPr="00BB6C0A" w:rsidRDefault="00BB6C0A" w:rsidP="00BB6C0A">
            <w:pPr>
              <w:pStyle w:val="SIText"/>
            </w:pPr>
            <w:r w:rsidRPr="00BB6C0A">
              <w:t>3.2</w:t>
            </w:r>
            <w:r>
              <w:t xml:space="preserve"> </w:t>
            </w:r>
            <w:r w:rsidRPr="00BB6C0A">
              <w:t>Interpret pH tests and the potential impact of pH on soil structure and nutrient availability</w:t>
            </w:r>
          </w:p>
        </w:tc>
      </w:tr>
      <w:tr w:rsidR="00BB6C0A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2B85B1CF" w:rsidR="00BB6C0A" w:rsidRPr="00BB6C0A" w:rsidRDefault="0050019D" w:rsidP="0050019D">
            <w:pPr>
              <w:pStyle w:val="SIText"/>
            </w:pPr>
            <w:r>
              <w:t>4</w:t>
            </w:r>
            <w:r w:rsidR="00BB6C0A" w:rsidRPr="00BB6C0A">
              <w:t>.</w:t>
            </w:r>
            <w:r w:rsidR="00BB6C0A">
              <w:t xml:space="preserve"> </w:t>
            </w:r>
            <w:r w:rsidR="00BB6C0A" w:rsidRPr="00BB6C0A">
              <w:t>Implement strategies to optimise the irrigation growing environment for plants</w:t>
            </w:r>
          </w:p>
        </w:tc>
        <w:tc>
          <w:tcPr>
            <w:tcW w:w="3604" w:type="pct"/>
            <w:shd w:val="clear" w:color="auto" w:fill="auto"/>
          </w:tcPr>
          <w:p w14:paraId="687CC427" w14:textId="4D014773" w:rsidR="00BB6C0A" w:rsidRPr="00BB6C0A" w:rsidRDefault="0050019D" w:rsidP="00BB6C0A">
            <w:r>
              <w:t>4</w:t>
            </w:r>
            <w:r w:rsidR="00BB6C0A" w:rsidRPr="00BB6C0A">
              <w:t>.1</w:t>
            </w:r>
            <w:r w:rsidR="00BB6C0A">
              <w:t xml:space="preserve"> </w:t>
            </w:r>
            <w:r w:rsidRPr="00BB6C0A">
              <w:t>Assess the risk of erosion in an irrigated soil</w:t>
            </w:r>
          </w:p>
          <w:p w14:paraId="157E08ED" w14:textId="451EDED1" w:rsidR="00BB6C0A" w:rsidRPr="00BB6C0A" w:rsidRDefault="0050019D" w:rsidP="00BB6C0A">
            <w:r>
              <w:t>4</w:t>
            </w:r>
            <w:r w:rsidR="00BB6C0A" w:rsidRPr="00BB6C0A">
              <w:t>.2</w:t>
            </w:r>
            <w:r w:rsidR="00BB6C0A">
              <w:t xml:space="preserve"> </w:t>
            </w:r>
            <w:r w:rsidR="00BB6C0A" w:rsidRPr="00BB6C0A">
              <w:t>Implement and monitor a watering schedule</w:t>
            </w:r>
          </w:p>
          <w:p w14:paraId="1F293023" w14:textId="4C56E22C" w:rsidR="00BB6C0A" w:rsidRPr="00BB6C0A" w:rsidRDefault="0050019D" w:rsidP="00BB6C0A">
            <w:r>
              <w:t>4</w:t>
            </w:r>
            <w:r w:rsidR="00BB6C0A" w:rsidRPr="00BB6C0A">
              <w:t>.3</w:t>
            </w:r>
            <w:r w:rsidR="00BB6C0A">
              <w:t xml:space="preserve"> </w:t>
            </w:r>
            <w:r w:rsidR="00BB6C0A" w:rsidRPr="00BB6C0A">
              <w:t>Adjust the frequency of watering based on available moisture, soil properties and plant response</w:t>
            </w:r>
          </w:p>
          <w:p w14:paraId="536DD2DF" w14:textId="3C2FA18E" w:rsidR="00BB6C0A" w:rsidRPr="00BB6C0A" w:rsidRDefault="0050019D" w:rsidP="0050019D">
            <w:pPr>
              <w:pStyle w:val="SIText"/>
            </w:pPr>
            <w:r>
              <w:t>4</w:t>
            </w:r>
            <w:r w:rsidR="00BB6C0A" w:rsidRPr="00BB6C0A">
              <w:t>.4</w:t>
            </w:r>
            <w:r w:rsidR="00BB6C0A">
              <w:t xml:space="preserve"> </w:t>
            </w:r>
            <w:r w:rsidR="00BB6C0A" w:rsidRPr="00BB6C0A">
              <w:t>Re</w:t>
            </w:r>
            <w:r w:rsidR="004166C1">
              <w:t>cord and re</w:t>
            </w:r>
            <w:r w:rsidR="00BB6C0A" w:rsidRPr="00BB6C0A">
              <w:t>port soil and plant moisture status and irrigation requirement</w:t>
            </w:r>
            <w:r w:rsidR="004166C1">
              <w:t>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A4910" w:rsidRPr="00336FCA" w:rsidDel="00423CB2" w14:paraId="536DD2EC" w14:textId="77777777" w:rsidTr="00CA2922">
        <w:tc>
          <w:tcPr>
            <w:tcW w:w="1396" w:type="pct"/>
          </w:tcPr>
          <w:p w14:paraId="536DD2EA" w14:textId="0CCAE2F4" w:rsidR="00BA4910" w:rsidRPr="00BA4910" w:rsidRDefault="00BA4910" w:rsidP="00BA4910">
            <w:pPr>
              <w:pStyle w:val="SIText"/>
            </w:pPr>
            <w:r>
              <w:t>Rea</w:t>
            </w:r>
            <w:r w:rsidRPr="00BA4910">
              <w:t>ding</w:t>
            </w:r>
          </w:p>
        </w:tc>
        <w:tc>
          <w:tcPr>
            <w:tcW w:w="3604" w:type="pct"/>
          </w:tcPr>
          <w:p w14:paraId="536DD2EB" w14:textId="5E715BB8" w:rsidR="00BA4910" w:rsidRPr="00BA4910" w:rsidRDefault="00BA4910" w:rsidP="00BA4910">
            <w:pPr>
              <w:pStyle w:val="SIBulletList1"/>
            </w:pPr>
            <w:r>
              <w:t>I</w:t>
            </w:r>
            <w:r w:rsidRPr="00BA4910">
              <w:t>nterpret textual information from a range of sources to identify relevant and key information about workplace operations</w:t>
            </w:r>
          </w:p>
        </w:tc>
      </w:tr>
      <w:tr w:rsidR="00BA4910" w:rsidRPr="00336FCA" w:rsidDel="00423CB2" w14:paraId="536DD2EF" w14:textId="77777777" w:rsidTr="00CA2922">
        <w:tc>
          <w:tcPr>
            <w:tcW w:w="1396" w:type="pct"/>
          </w:tcPr>
          <w:p w14:paraId="536DD2ED" w14:textId="3DD87AB6" w:rsidR="00BA4910" w:rsidRPr="00BA4910" w:rsidRDefault="00BA4910" w:rsidP="00BA4910">
            <w:pPr>
              <w:pStyle w:val="SIText"/>
            </w:pPr>
            <w:r>
              <w:t>Writi</w:t>
            </w:r>
            <w:r w:rsidRPr="00BA4910">
              <w:t>ng</w:t>
            </w:r>
          </w:p>
        </w:tc>
        <w:tc>
          <w:tcPr>
            <w:tcW w:w="3604" w:type="pct"/>
          </w:tcPr>
          <w:p w14:paraId="536DD2EE" w14:textId="7F89B3B8" w:rsidR="00BA4910" w:rsidRPr="00BA4910" w:rsidRDefault="00BA4910" w:rsidP="00672803">
            <w:pPr>
              <w:pStyle w:val="SIBulletList1"/>
              <w:rPr>
                <w:rFonts w:eastAsia="Calibri"/>
              </w:rPr>
            </w:pPr>
            <w:r w:rsidRPr="00BA4910">
              <w:rPr>
                <w:rFonts w:eastAsia="Calibri"/>
              </w:rPr>
              <w:t xml:space="preserve">Document </w:t>
            </w:r>
            <w:r w:rsidR="004166C1">
              <w:rPr>
                <w:rFonts w:eastAsia="Calibri"/>
              </w:rPr>
              <w:t>soil and plant moisture status and irrigation requirements</w:t>
            </w:r>
          </w:p>
        </w:tc>
      </w:tr>
      <w:tr w:rsidR="00BA4910" w:rsidRPr="00336FCA" w:rsidDel="00423CB2" w14:paraId="4393EE41" w14:textId="77777777" w:rsidTr="00CA2922">
        <w:tc>
          <w:tcPr>
            <w:tcW w:w="1396" w:type="pct"/>
          </w:tcPr>
          <w:p w14:paraId="6A4C3881" w14:textId="511B7BB2" w:rsidR="00BA4910" w:rsidRPr="000754EC" w:rsidRDefault="00BA4910" w:rsidP="00BA4910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9209F82" w14:textId="6253B3E0" w:rsidR="00BA4910" w:rsidRPr="00BA4910" w:rsidRDefault="00BA4910" w:rsidP="00672803">
            <w:pPr>
              <w:pStyle w:val="SIBulletList1"/>
              <w:rPr>
                <w:rFonts w:eastAsia="Calibri"/>
              </w:rPr>
            </w:pPr>
            <w:r w:rsidRPr="00BA4910">
              <w:rPr>
                <w:rFonts w:eastAsia="Calibri"/>
              </w:rPr>
              <w:t xml:space="preserve">Use clear language to </w:t>
            </w:r>
            <w:r w:rsidR="004166C1">
              <w:rPr>
                <w:rFonts w:eastAsia="Calibri"/>
              </w:rPr>
              <w:t xml:space="preserve">describe irrigated soil profile, impacts of cultivation and watering practices, and soil moisture tension, and to </w:t>
            </w:r>
            <w:r w:rsidRPr="00BA4910">
              <w:rPr>
                <w:rFonts w:eastAsia="Calibri"/>
              </w:rPr>
              <w:t xml:space="preserve">report </w:t>
            </w:r>
            <w:r w:rsidR="004166C1">
              <w:rPr>
                <w:rFonts w:eastAsia="Calibri"/>
              </w:rPr>
              <w:t>soil and plant moisture status and irrigation req</w:t>
            </w:r>
            <w:r w:rsidRPr="00BA4910">
              <w:rPr>
                <w:rFonts w:eastAsia="Calibri"/>
              </w:rPr>
              <w:t>uirements</w:t>
            </w:r>
          </w:p>
        </w:tc>
      </w:tr>
      <w:tr w:rsidR="00BA4910" w:rsidRPr="00336FCA" w:rsidDel="00423CB2" w14:paraId="5EDD0BF8" w14:textId="77777777" w:rsidTr="00CA2922">
        <w:tc>
          <w:tcPr>
            <w:tcW w:w="1396" w:type="pct"/>
          </w:tcPr>
          <w:p w14:paraId="3455BA6A" w14:textId="1709C1C6" w:rsidR="00BA4910" w:rsidRPr="000754EC" w:rsidRDefault="00BA4910" w:rsidP="00BA4910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10528A55" w14:textId="6DB46984" w:rsidR="00BA4910" w:rsidRPr="00672803" w:rsidRDefault="004166C1" w:rsidP="009A47A7">
            <w:pPr>
              <w:pStyle w:val="SIBulletList1"/>
              <w:rPr>
                <w:rFonts w:eastAsia="Calibri"/>
              </w:rPr>
            </w:pPr>
            <w:r w:rsidRPr="00672803">
              <w:rPr>
                <w:rFonts w:eastAsia="Calibri"/>
              </w:rPr>
              <w:t>Interpret irrigated soil test results</w:t>
            </w:r>
          </w:p>
          <w:p w14:paraId="57DD4641" w14:textId="7C2F8E65" w:rsidR="00BA4910" w:rsidRPr="00BA4910" w:rsidRDefault="00BA4910" w:rsidP="00672803">
            <w:pPr>
              <w:pStyle w:val="SIBulletList1"/>
              <w:rPr>
                <w:rFonts w:eastAsia="Calibri"/>
              </w:rPr>
            </w:pPr>
            <w:r w:rsidRPr="00BA4910">
              <w:rPr>
                <w:rFonts w:eastAsia="Calibri"/>
              </w:rPr>
              <w:t xml:space="preserve">Calculate </w:t>
            </w:r>
            <w:r w:rsidR="004166C1">
              <w:rPr>
                <w:rFonts w:eastAsia="Calibri"/>
              </w:rPr>
              <w:t>RAW for irrigated soil</w:t>
            </w:r>
          </w:p>
        </w:tc>
      </w:tr>
      <w:tr w:rsidR="00BA4910" w:rsidRPr="00336FCA" w:rsidDel="00423CB2" w14:paraId="536DD2F2" w14:textId="77777777" w:rsidTr="00CA2922">
        <w:tc>
          <w:tcPr>
            <w:tcW w:w="1396" w:type="pct"/>
          </w:tcPr>
          <w:p w14:paraId="536DD2F0" w14:textId="6FAB8A1C" w:rsidR="00BA4910" w:rsidRPr="00BA4910" w:rsidRDefault="00BA4910" w:rsidP="00BA4910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22DE3EF2" w:rsidR="00BA4910" w:rsidRPr="00BA4910" w:rsidRDefault="00BA4910" w:rsidP="00BA4910">
            <w:pPr>
              <w:pStyle w:val="SIBulletList1"/>
              <w:rPr>
                <w:rFonts w:eastAsia="Calibri"/>
              </w:rPr>
            </w:pPr>
            <w:r w:rsidRPr="00BA4910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3543D979" w14:textId="77777777" w:rsidR="00041E59" w:rsidRDefault="00BB6C0A" w:rsidP="00BB6C0A">
            <w:r w:rsidRPr="00BB6C0A">
              <w:t>AHCIRG308 Monitor soils under irrigation</w:t>
            </w:r>
          </w:p>
          <w:p w14:paraId="536DD309" w14:textId="06FACA6E" w:rsidR="00BA4910" w:rsidRPr="000754EC" w:rsidRDefault="00BA4910" w:rsidP="00BB6C0A">
            <w:r>
              <w:t>Release 2</w:t>
            </w:r>
          </w:p>
        </w:tc>
        <w:tc>
          <w:tcPr>
            <w:tcW w:w="1105" w:type="pct"/>
          </w:tcPr>
          <w:p w14:paraId="23BBF057" w14:textId="0A5589D3" w:rsidR="00041E59" w:rsidRDefault="00BB6C0A" w:rsidP="00672803">
            <w:pPr>
              <w:pStyle w:val="SIText"/>
            </w:pPr>
            <w:r w:rsidRPr="00BB6C0A">
              <w:t>AHCIRG308 Monitor soils under irrigation</w:t>
            </w:r>
          </w:p>
          <w:p w14:paraId="536DD30A" w14:textId="7C000E59" w:rsidR="00BA4910" w:rsidRPr="000754EC" w:rsidRDefault="00BA491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554AAB75" w:rsidR="00041E59" w:rsidRPr="000754EC" w:rsidRDefault="00BA4910" w:rsidP="000754EC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07B3A987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1526B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0E645F04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BB6C0A" w:rsidRPr="00BB6C0A">
              <w:t>AHCIRG308 Monitor soils under irrigation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5B9A0491" w14:textId="6433CCA4" w:rsidR="00BB6C0A" w:rsidRPr="00BB6C0A" w:rsidRDefault="004166C1" w:rsidP="00BB6C0A">
            <w:r>
              <w:t xml:space="preserve">An </w:t>
            </w:r>
            <w:r w:rsidRPr="004166C1">
              <w:t>individual demonstrating competency must satisfy all of the elements and performance criteria in this unit</w:t>
            </w:r>
            <w:r w:rsidR="00BB6C0A" w:rsidRPr="00BB6C0A">
              <w:t>.</w:t>
            </w:r>
          </w:p>
          <w:p w14:paraId="3EAE2031" w14:textId="77777777" w:rsidR="00BB6C0A" w:rsidRPr="00BB6C0A" w:rsidRDefault="00BB6C0A" w:rsidP="00BB6C0A"/>
          <w:p w14:paraId="3915D8C2" w14:textId="323EA66A" w:rsidR="00BB6C0A" w:rsidRPr="00BB6C0A" w:rsidRDefault="00BB6C0A" w:rsidP="00BB6C0A">
            <w:r w:rsidRPr="00BB6C0A">
              <w:t>The</w:t>
            </w:r>
            <w:r w:rsidR="004166C1">
              <w:t>re</w:t>
            </w:r>
            <w:r w:rsidRPr="00BB6C0A">
              <w:t xml:space="preserve"> </w:t>
            </w:r>
            <w:r w:rsidR="004166C1">
              <w:t xml:space="preserve">must be evidence that the individual has </w:t>
            </w:r>
            <w:r w:rsidR="004166C1" w:rsidRPr="004166C1">
              <w:t>m</w:t>
            </w:r>
            <w:r w:rsidR="004166C1">
              <w:t>onitored soils under irrigation</w:t>
            </w:r>
            <w:r w:rsidR="004166C1" w:rsidRPr="004166C1">
              <w:t xml:space="preserve"> on at least </w:t>
            </w:r>
            <w:r w:rsidR="004166C1">
              <w:t>one</w:t>
            </w:r>
            <w:r w:rsidR="004166C1" w:rsidRPr="004166C1">
              <w:t xml:space="preserve"> occasion and has</w:t>
            </w:r>
            <w:r w:rsidRPr="00BB6C0A">
              <w:t>:</w:t>
            </w:r>
          </w:p>
          <w:p w14:paraId="162965F8" w14:textId="4C22B6CF" w:rsidR="00BB6C0A" w:rsidRPr="00BB6C0A" w:rsidRDefault="00BB6C0A" w:rsidP="00BB6C0A">
            <w:pPr>
              <w:pStyle w:val="SIBulletList1"/>
            </w:pPr>
            <w:r w:rsidRPr="00BB6C0A">
              <w:t>adjust</w:t>
            </w:r>
            <w:r w:rsidR="004166C1">
              <w:t>ed</w:t>
            </w:r>
            <w:r w:rsidRPr="00BB6C0A">
              <w:t xml:space="preserve"> watering practices to meet plant needs</w:t>
            </w:r>
          </w:p>
          <w:p w14:paraId="4D398641" w14:textId="28830D7F" w:rsidR="00BB6C0A" w:rsidRPr="00BB6C0A" w:rsidRDefault="00BB6C0A" w:rsidP="00BB6C0A">
            <w:pPr>
              <w:pStyle w:val="SIBulletList1"/>
            </w:pPr>
            <w:r w:rsidRPr="00BB6C0A">
              <w:t>appl</w:t>
            </w:r>
            <w:r w:rsidR="004166C1">
              <w:t>ied</w:t>
            </w:r>
            <w:r w:rsidRPr="00BB6C0A">
              <w:t xml:space="preserve"> the results of soil testing to assessing soil properties</w:t>
            </w:r>
          </w:p>
          <w:p w14:paraId="32E03711" w14:textId="0C57E64C" w:rsidR="00BB6C0A" w:rsidRPr="00BB6C0A" w:rsidRDefault="00BB6C0A" w:rsidP="00BB6C0A">
            <w:pPr>
              <w:pStyle w:val="SIBulletList1"/>
            </w:pPr>
            <w:r w:rsidRPr="00BB6C0A">
              <w:t>assess</w:t>
            </w:r>
            <w:r w:rsidR="004166C1">
              <w:t>ed</w:t>
            </w:r>
            <w:r w:rsidRPr="00BB6C0A">
              <w:t xml:space="preserve"> the erosion potential of an irrigated soil</w:t>
            </w:r>
          </w:p>
          <w:p w14:paraId="3BEE4DF2" w14:textId="37F4B8AE" w:rsidR="00BB6C0A" w:rsidRPr="00BB6C0A" w:rsidRDefault="00BB6C0A" w:rsidP="00BB6C0A">
            <w:pPr>
              <w:pStyle w:val="SIBulletList1"/>
            </w:pPr>
            <w:r w:rsidRPr="00BB6C0A">
              <w:t>calculate</w:t>
            </w:r>
            <w:r w:rsidR="004166C1">
              <w:t>d</w:t>
            </w:r>
            <w:r w:rsidRPr="00BB6C0A">
              <w:t xml:space="preserve"> moisture holding capacity of plants, including </w:t>
            </w:r>
            <w:r w:rsidR="00BA4910" w:rsidRPr="00BB6C0A">
              <w:t>readily available water</w:t>
            </w:r>
            <w:r w:rsidR="00BA4910" w:rsidRPr="00BA4910">
              <w:t xml:space="preserve"> </w:t>
            </w:r>
            <w:r w:rsidR="00BA4910">
              <w:t>(</w:t>
            </w:r>
            <w:r w:rsidRPr="00BB6C0A">
              <w:t>RAW</w:t>
            </w:r>
            <w:r w:rsidR="00BA4910">
              <w:t>)</w:t>
            </w:r>
          </w:p>
          <w:p w14:paraId="40310FEF" w14:textId="425DBA8F" w:rsidR="00BB6C0A" w:rsidRPr="00BB6C0A" w:rsidRDefault="00BB6C0A" w:rsidP="00BB6C0A">
            <w:pPr>
              <w:pStyle w:val="SIBulletList1"/>
            </w:pPr>
            <w:r w:rsidRPr="00BB6C0A">
              <w:t>conduct</w:t>
            </w:r>
            <w:r w:rsidR="004166C1">
              <w:t>ed</w:t>
            </w:r>
            <w:r w:rsidRPr="00BB6C0A">
              <w:t xml:space="preserve"> soil structure and texture assessment</w:t>
            </w:r>
          </w:p>
          <w:p w14:paraId="536DD31B" w14:textId="527CE601" w:rsidR="00556C4C" w:rsidRPr="000754EC" w:rsidRDefault="00BB6C0A" w:rsidP="00672803">
            <w:pPr>
              <w:pStyle w:val="SIBulletList1"/>
            </w:pPr>
            <w:r w:rsidRPr="00BB6C0A">
              <w:t>use</w:t>
            </w:r>
            <w:r w:rsidR="004166C1">
              <w:t>d</w:t>
            </w:r>
            <w:r w:rsidRPr="00BB6C0A">
              <w:t xml:space="preserve"> soil moisture monitoring equipment</w:t>
            </w:r>
            <w:r w:rsidR="004166C1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1AA65939" w14:textId="1C909F37" w:rsidR="00BB6C0A" w:rsidRPr="00BB6C0A" w:rsidRDefault="004166C1" w:rsidP="00BB6C0A">
            <w:r>
              <w:t>An individual</w:t>
            </w:r>
            <w:r w:rsidR="00BB6C0A" w:rsidRPr="00BB6C0A">
              <w:t xml:space="preserve"> must </w:t>
            </w:r>
            <w:r>
              <w:t xml:space="preserve">be able to </w:t>
            </w:r>
            <w:r w:rsidR="00BB6C0A" w:rsidRPr="00BB6C0A">
              <w:t xml:space="preserve">demonstrate </w:t>
            </w:r>
            <w:r>
              <w:t xml:space="preserve">the </w:t>
            </w:r>
            <w:r w:rsidR="00BB6C0A" w:rsidRPr="00BB6C0A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BB6C0A" w:rsidRPr="00BB6C0A">
              <w:t>of:</w:t>
            </w:r>
          </w:p>
          <w:p w14:paraId="7AB99162" w14:textId="77777777" w:rsidR="00BB6C0A" w:rsidRPr="00BB6C0A" w:rsidRDefault="00BB6C0A" w:rsidP="00BB6C0A">
            <w:pPr>
              <w:pStyle w:val="SIBulletList1"/>
            </w:pPr>
            <w:r w:rsidRPr="00BB6C0A">
              <w:t>adverse environmental impacts of irrigated plant production</w:t>
            </w:r>
          </w:p>
          <w:p w14:paraId="3C0B46DA" w14:textId="7338B534" w:rsidR="00BB6C0A" w:rsidRPr="00BB6C0A" w:rsidRDefault="00BA4910" w:rsidP="00BB6C0A">
            <w:pPr>
              <w:pStyle w:val="SIBulletList1"/>
            </w:pPr>
            <w:r>
              <w:t xml:space="preserve">RAW </w:t>
            </w:r>
            <w:r w:rsidR="00BB6C0A" w:rsidRPr="00BB6C0A">
              <w:t>calculations</w:t>
            </w:r>
          </w:p>
          <w:p w14:paraId="17A9E28E" w14:textId="77777777" w:rsidR="00BB6C0A" w:rsidRPr="00BB6C0A" w:rsidRDefault="00BB6C0A" w:rsidP="00BB6C0A">
            <w:pPr>
              <w:pStyle w:val="SIBulletList1"/>
            </w:pPr>
            <w:r w:rsidRPr="00BB6C0A">
              <w:t>critical measures for moisture availability</w:t>
            </w:r>
          </w:p>
          <w:p w14:paraId="6B650E64" w14:textId="77777777" w:rsidR="00BB6C0A" w:rsidRPr="00BB6C0A" w:rsidRDefault="00BB6C0A" w:rsidP="00BB6C0A">
            <w:pPr>
              <w:pStyle w:val="SIBulletList1"/>
            </w:pPr>
            <w:r w:rsidRPr="00BB6C0A">
              <w:t>effect of dispersible soils under irrigation</w:t>
            </w:r>
          </w:p>
          <w:p w14:paraId="1EE603FF" w14:textId="77777777" w:rsidR="00BB6C0A" w:rsidRPr="00BB6C0A" w:rsidRDefault="00BB6C0A" w:rsidP="00BB6C0A">
            <w:pPr>
              <w:pStyle w:val="SIBulletList1"/>
            </w:pPr>
            <w:r w:rsidRPr="00BB6C0A">
              <w:t>field capacity</w:t>
            </w:r>
          </w:p>
          <w:p w14:paraId="7934163D" w14:textId="77777777" w:rsidR="00BB6C0A" w:rsidRPr="00BB6C0A" w:rsidRDefault="00BB6C0A" w:rsidP="00BB6C0A">
            <w:pPr>
              <w:pStyle w:val="SIBulletList1"/>
            </w:pPr>
            <w:r w:rsidRPr="00BB6C0A">
              <w:t>interpreting salinity, sodicity and pH tests</w:t>
            </w:r>
          </w:p>
          <w:p w14:paraId="5E4622BC" w14:textId="2CA08850" w:rsidR="00BB6C0A" w:rsidRPr="00BB6C0A" w:rsidRDefault="00BB6C0A" w:rsidP="00BB6C0A">
            <w:pPr>
              <w:pStyle w:val="SIBulletList1"/>
            </w:pPr>
            <w:r w:rsidRPr="00BB6C0A">
              <w:t>signs</w:t>
            </w:r>
            <w:r w:rsidR="00BA4910">
              <w:t xml:space="preserve"> of</w:t>
            </w:r>
            <w:r w:rsidRPr="00BB6C0A">
              <w:t xml:space="preserve"> moisture stress &amp; nutrient deficiency in plants</w:t>
            </w:r>
          </w:p>
          <w:p w14:paraId="3E074259" w14:textId="77777777" w:rsidR="00BB6C0A" w:rsidRPr="00BB6C0A" w:rsidRDefault="00BB6C0A" w:rsidP="00BB6C0A">
            <w:pPr>
              <w:pStyle w:val="SIBulletList1"/>
            </w:pPr>
            <w:r w:rsidRPr="00BB6C0A">
              <w:t>soil moisture definitions and calculations</w:t>
            </w:r>
          </w:p>
          <w:p w14:paraId="3789206E" w14:textId="77777777" w:rsidR="00BB6C0A" w:rsidRPr="00BB6C0A" w:rsidRDefault="00BB6C0A" w:rsidP="00BB6C0A">
            <w:pPr>
              <w:pStyle w:val="SIBulletList1"/>
            </w:pPr>
            <w:r w:rsidRPr="00BB6C0A">
              <w:t>soil moisture monitoring procedures</w:t>
            </w:r>
          </w:p>
          <w:p w14:paraId="22ADFC78" w14:textId="77777777" w:rsidR="00BB6C0A" w:rsidRPr="00BB6C0A" w:rsidRDefault="00BB6C0A" w:rsidP="00BB6C0A">
            <w:pPr>
              <w:pStyle w:val="SIBulletList1"/>
            </w:pPr>
            <w:r w:rsidRPr="00BB6C0A">
              <w:t>soil structure and texture</w:t>
            </w:r>
          </w:p>
          <w:p w14:paraId="07BB5FA3" w14:textId="77777777" w:rsidR="00BB6C0A" w:rsidRPr="00BB6C0A" w:rsidRDefault="00BB6C0A" w:rsidP="00BB6C0A">
            <w:pPr>
              <w:pStyle w:val="SIBulletList1"/>
            </w:pPr>
            <w:r w:rsidRPr="00BB6C0A">
              <w:t>types of erosion</w:t>
            </w:r>
          </w:p>
          <w:p w14:paraId="536DD320" w14:textId="659FC0A4" w:rsidR="00F1480E" w:rsidRPr="000754EC" w:rsidRDefault="00BB6C0A" w:rsidP="00672803">
            <w:pPr>
              <w:pStyle w:val="SIBulletList1"/>
            </w:pPr>
            <w:r w:rsidRPr="00BB6C0A">
              <w:t>wilting point</w:t>
            </w:r>
            <w:r w:rsidR="00672803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5CFF637F" w14:textId="756A236D" w:rsidR="00672803" w:rsidRPr="00672803" w:rsidRDefault="00672803" w:rsidP="00672803">
            <w:pPr>
              <w:pStyle w:val="SIText"/>
            </w:pPr>
            <w:r>
              <w:t xml:space="preserve">Assessment of </w:t>
            </w:r>
            <w:r w:rsidRPr="00672803">
              <w:t>skills must take place under the following conditions:</w:t>
            </w:r>
          </w:p>
          <w:p w14:paraId="4C98F84C" w14:textId="77777777" w:rsidR="00672803" w:rsidRPr="00672803" w:rsidRDefault="00672803" w:rsidP="00672803">
            <w:pPr>
              <w:pStyle w:val="SIBulletList1"/>
            </w:pPr>
            <w:r w:rsidRPr="000754EC">
              <w:t>p</w:t>
            </w:r>
            <w:r w:rsidRPr="00672803">
              <w:t>hysical conditions:</w:t>
            </w:r>
          </w:p>
          <w:p w14:paraId="237A4A70" w14:textId="77777777" w:rsidR="00672803" w:rsidRPr="00672803" w:rsidRDefault="00672803" w:rsidP="00672803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672803">
              <w:t>setting or an environment that accurately represents workplace conditions</w:t>
            </w:r>
          </w:p>
          <w:p w14:paraId="25866176" w14:textId="77777777" w:rsidR="00672803" w:rsidRPr="00672803" w:rsidRDefault="00672803" w:rsidP="00672803">
            <w:pPr>
              <w:pStyle w:val="SIBulletList1"/>
            </w:pPr>
            <w:r>
              <w:t xml:space="preserve">resources, </w:t>
            </w:r>
            <w:r w:rsidRPr="00672803">
              <w:t>equipment and materials:</w:t>
            </w:r>
          </w:p>
          <w:p w14:paraId="6A0C501C" w14:textId="77777777" w:rsidR="00672803" w:rsidRDefault="00672803" w:rsidP="0067280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irrigated soil and water test results</w:t>
            </w:r>
          </w:p>
          <w:p w14:paraId="2F55BD3E" w14:textId="03DE03F6" w:rsidR="00672803" w:rsidRPr="00672803" w:rsidRDefault="00672803" w:rsidP="00672803">
            <w:pPr>
              <w:pStyle w:val="SIBulletList2"/>
              <w:rPr>
                <w:rFonts w:eastAsia="Calibri"/>
              </w:rPr>
            </w:pPr>
            <w:r w:rsidRPr="00672803">
              <w:rPr>
                <w:rFonts w:eastAsia="Calibri"/>
              </w:rPr>
              <w:t>irrigation system equipment</w:t>
            </w:r>
          </w:p>
          <w:p w14:paraId="0749B10B" w14:textId="774AB57A" w:rsidR="00672803" w:rsidRPr="00672803" w:rsidRDefault="00672803" w:rsidP="00672803">
            <w:pPr>
              <w:pStyle w:val="SIBulletList2"/>
              <w:rPr>
                <w:rFonts w:eastAsia="Calibri"/>
              </w:rPr>
            </w:pPr>
            <w:r w:rsidRPr="00672803">
              <w:rPr>
                <w:rFonts w:eastAsia="Calibri"/>
              </w:rPr>
              <w:t>irrigation system performance measuring tools and equipment</w:t>
            </w:r>
          </w:p>
          <w:p w14:paraId="3119AB58" w14:textId="75941591" w:rsidR="00672803" w:rsidRPr="00672803" w:rsidRDefault="00672803" w:rsidP="00672803">
            <w:pPr>
              <w:pStyle w:val="SIBulletList2"/>
              <w:rPr>
                <w:rFonts w:eastAsia="Calibri"/>
              </w:rPr>
            </w:pPr>
            <w:r w:rsidRPr="00672803">
              <w:rPr>
                <w:rFonts w:eastAsia="Calibri"/>
              </w:rPr>
              <w:t>computer and software for recording</w:t>
            </w:r>
            <w:r>
              <w:rPr>
                <w:rFonts w:eastAsia="Calibri"/>
              </w:rPr>
              <w:t>, calculating</w:t>
            </w:r>
            <w:r w:rsidRPr="00672803">
              <w:rPr>
                <w:rFonts w:eastAsia="Calibri"/>
              </w:rPr>
              <w:t xml:space="preserve"> and reporting data</w:t>
            </w:r>
          </w:p>
          <w:p w14:paraId="40CF1939" w14:textId="77777777" w:rsidR="00672803" w:rsidRPr="00672803" w:rsidRDefault="00672803" w:rsidP="00672803">
            <w:pPr>
              <w:pStyle w:val="SIBulletList1"/>
            </w:pPr>
            <w:r>
              <w:t>specifications:</w:t>
            </w:r>
          </w:p>
          <w:p w14:paraId="0DD76126" w14:textId="77777777" w:rsidR="00672803" w:rsidRPr="00672803" w:rsidRDefault="00672803" w:rsidP="00672803">
            <w:pPr>
              <w:pStyle w:val="SIBulletList2"/>
            </w:pPr>
            <w:r>
              <w:t xml:space="preserve">measuring and </w:t>
            </w:r>
            <w:r w:rsidRPr="00672803">
              <w:t>recording procedures</w:t>
            </w:r>
          </w:p>
          <w:p w14:paraId="1AB69578" w14:textId="77777777" w:rsidR="00672803" w:rsidRPr="00672803" w:rsidRDefault="00672803" w:rsidP="00672803">
            <w:pPr>
              <w:pStyle w:val="SIBulletList1"/>
            </w:pPr>
            <w:r>
              <w:t>r</w:t>
            </w:r>
            <w:r w:rsidRPr="00672803">
              <w:t>elationships:</w:t>
            </w:r>
          </w:p>
          <w:p w14:paraId="6990EBF1" w14:textId="77777777" w:rsidR="00672803" w:rsidRPr="00672803" w:rsidRDefault="00672803" w:rsidP="00672803">
            <w:pPr>
              <w:pStyle w:val="SIBulletList2"/>
            </w:pPr>
            <w:r w:rsidRPr="000754EC">
              <w:t>supervisor</w:t>
            </w:r>
          </w:p>
          <w:p w14:paraId="77B86419" w14:textId="77777777" w:rsidR="00672803" w:rsidRPr="00672803" w:rsidRDefault="00672803" w:rsidP="00672803">
            <w:pPr>
              <w:pStyle w:val="SIBulletList1"/>
            </w:pPr>
            <w:r>
              <w:t>timeframes:</w:t>
            </w:r>
          </w:p>
          <w:p w14:paraId="77E51455" w14:textId="77777777" w:rsidR="00672803" w:rsidRPr="00672803" w:rsidRDefault="00672803" w:rsidP="00672803">
            <w:pPr>
              <w:pStyle w:val="SIBulletList2"/>
            </w:pPr>
            <w:r>
              <w:t xml:space="preserve">according to job </w:t>
            </w:r>
            <w:r w:rsidRPr="00672803">
              <w:t>requirements.</w:t>
            </w:r>
          </w:p>
          <w:p w14:paraId="2A49E775" w14:textId="77777777" w:rsidR="00672803" w:rsidRDefault="00672803" w:rsidP="00672803">
            <w:pPr>
              <w:pStyle w:val="SIText"/>
            </w:pPr>
          </w:p>
          <w:p w14:paraId="536DD325" w14:textId="5DE58E62" w:rsidR="00F1480E" w:rsidRPr="000754EC" w:rsidRDefault="007E725B" w:rsidP="00A53906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672803">
              <w:t xml:space="preserve">of this unit </w:t>
            </w:r>
            <w:r w:rsidRPr="007E725B">
              <w:t xml:space="preserve">must satisfy </w:t>
            </w:r>
            <w:r w:rsidR="00672803">
              <w:t xml:space="preserve">the requirements of assessors in </w:t>
            </w:r>
            <w:r w:rsidR="00672803" w:rsidRPr="00672803">
              <w:t>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1526B7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1C8C3" w14:textId="77777777" w:rsidR="001526B7" w:rsidRDefault="001526B7" w:rsidP="00BF3F0A">
      <w:r>
        <w:separator/>
      </w:r>
    </w:p>
    <w:p w14:paraId="2DBF9DE8" w14:textId="77777777" w:rsidR="001526B7" w:rsidRDefault="001526B7"/>
  </w:endnote>
  <w:endnote w:type="continuationSeparator" w:id="0">
    <w:p w14:paraId="1263BF7B" w14:textId="77777777" w:rsidR="001526B7" w:rsidRDefault="001526B7" w:rsidP="00BF3F0A">
      <w:r>
        <w:continuationSeparator/>
      </w:r>
    </w:p>
    <w:p w14:paraId="17B58324" w14:textId="77777777" w:rsidR="001526B7" w:rsidRDefault="00152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2A2F372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C5D83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E9354" w14:textId="77777777" w:rsidR="001526B7" w:rsidRDefault="001526B7" w:rsidP="00BF3F0A">
      <w:r>
        <w:separator/>
      </w:r>
    </w:p>
    <w:p w14:paraId="2E16EFD2" w14:textId="77777777" w:rsidR="001526B7" w:rsidRDefault="001526B7"/>
  </w:footnote>
  <w:footnote w:type="continuationSeparator" w:id="0">
    <w:p w14:paraId="7B764F8E" w14:textId="77777777" w:rsidR="001526B7" w:rsidRDefault="001526B7" w:rsidP="00BF3F0A">
      <w:r>
        <w:continuationSeparator/>
      </w:r>
    </w:p>
    <w:p w14:paraId="04D70788" w14:textId="77777777" w:rsidR="001526B7" w:rsidRDefault="00152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BA49" w14:textId="29492111" w:rsidR="00BB6C0A" w:rsidRDefault="001526B7">
    <w:sdt>
      <w:sdtPr>
        <w:id w:val="-35156800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FACEF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6C0A" w:rsidRPr="00BB6C0A">
      <w:t>AHCIRG308 Monitor soils under irrigation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26B7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C5D83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6C1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19D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5BF3"/>
    <w:rsid w:val="00633CFE"/>
    <w:rsid w:val="00634FCA"/>
    <w:rsid w:val="00643D1B"/>
    <w:rsid w:val="006452B8"/>
    <w:rsid w:val="00652E62"/>
    <w:rsid w:val="00672803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CA0"/>
    <w:rsid w:val="00A0695B"/>
    <w:rsid w:val="00A13052"/>
    <w:rsid w:val="00A216A8"/>
    <w:rsid w:val="00A223A6"/>
    <w:rsid w:val="00A3639E"/>
    <w:rsid w:val="00A5092E"/>
    <w:rsid w:val="00A53906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4910"/>
    <w:rsid w:val="00BB1755"/>
    <w:rsid w:val="00BB23F4"/>
    <w:rsid w:val="00BB6C0A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BB6C0A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45B29-E143-403C-89E3-10D427AA9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E17F6726-5095-4176-96FF-C881257E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2019-03-05T04:40:00Z</dcterms:created>
  <dcterms:modified xsi:type="dcterms:W3CDTF">2019-03-05T04:40:00Z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