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437D1" w14:paraId="1DB28B57" w14:textId="77777777" w:rsidTr="00146EEC">
        <w:tc>
          <w:tcPr>
            <w:tcW w:w="2689" w:type="dxa"/>
          </w:tcPr>
          <w:p w14:paraId="258BCF49" w14:textId="14CEF53D" w:rsidR="000437D1" w:rsidRPr="000437D1" w:rsidRDefault="000437D1" w:rsidP="000437D1">
            <w:pPr>
              <w:pStyle w:val="SIText"/>
            </w:pPr>
            <w:r w:rsidRPr="007B6B8B">
              <w:t>Release 2</w:t>
            </w:r>
          </w:p>
        </w:tc>
        <w:tc>
          <w:tcPr>
            <w:tcW w:w="6939" w:type="dxa"/>
          </w:tcPr>
          <w:p w14:paraId="7F9BF929" w14:textId="62A2F136" w:rsidR="000437D1" w:rsidRPr="000437D1" w:rsidRDefault="000437D1" w:rsidP="000437D1">
            <w:pPr>
              <w:pStyle w:val="SIText"/>
            </w:pPr>
            <w:r w:rsidRPr="007B6B8B"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399E51EE" w:rsidR="00F1480E" w:rsidRPr="000754EC" w:rsidRDefault="00092AAF" w:rsidP="008C32A4">
            <w:pPr>
              <w:pStyle w:val="SIUNITCODE"/>
            </w:pPr>
            <w:r w:rsidRPr="00092AAF">
              <w:t>AHCIRG218</w:t>
            </w:r>
          </w:p>
        </w:tc>
        <w:tc>
          <w:tcPr>
            <w:tcW w:w="3604" w:type="pct"/>
            <w:shd w:val="clear" w:color="auto" w:fill="auto"/>
          </w:tcPr>
          <w:p w14:paraId="536DD2C5" w14:textId="5C9E227F" w:rsidR="00F1480E" w:rsidRPr="000754EC" w:rsidRDefault="00092AAF" w:rsidP="000754EC">
            <w:pPr>
              <w:pStyle w:val="SIUnittitle"/>
            </w:pPr>
            <w:r w:rsidRPr="00092AAF">
              <w:t>Assist with pump and flow control device operations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CD83DE7" w14:textId="77777777" w:rsidR="00092AAF" w:rsidRPr="00092AAF" w:rsidRDefault="00092AAF" w:rsidP="00092AAF">
            <w:r w:rsidRPr="00092AAF">
              <w:t>This unit of competency describes the skills and knowledge required to assist with the installation and maintenance of pumps and flow control devices for irrigation.</w:t>
            </w:r>
          </w:p>
          <w:p w14:paraId="5ECB88DA" w14:textId="77777777" w:rsidR="00092AAF" w:rsidRPr="00092AAF" w:rsidRDefault="00092AAF" w:rsidP="00092AAF"/>
          <w:p w14:paraId="414E0D67" w14:textId="458793D1" w:rsidR="00092AAF" w:rsidRPr="00092AAF" w:rsidRDefault="00772E45" w:rsidP="00092AAF">
            <w:r>
              <w:t>The uni</w:t>
            </w:r>
            <w:r w:rsidR="00092AAF" w:rsidRPr="00092AAF">
              <w:t xml:space="preserve">t applies to individuals who </w:t>
            </w:r>
            <w:r>
              <w:t>assist with pump and flow control device operations</w:t>
            </w:r>
            <w:r w:rsidR="00092AAF" w:rsidRPr="00092AAF">
              <w:t xml:space="preserve"> under general supervision </w:t>
            </w:r>
            <w:r>
              <w:t>with</w:t>
            </w:r>
            <w:r w:rsidR="00092AAF" w:rsidRPr="00092AAF">
              <w:t xml:space="preserve"> limited autonomy </w:t>
            </w:r>
            <w:r>
              <w:t>and</w:t>
            </w:r>
            <w:r w:rsidR="00092AAF" w:rsidRPr="00092AAF">
              <w:t xml:space="preserve"> accountability.</w:t>
            </w:r>
          </w:p>
          <w:p w14:paraId="6A650C12" w14:textId="77777777" w:rsidR="00092AAF" w:rsidRPr="00092AAF" w:rsidRDefault="00092AAF" w:rsidP="00092AAF"/>
          <w:p w14:paraId="536DD2C9" w14:textId="629FF13F" w:rsidR="00373436" w:rsidRPr="000754EC" w:rsidRDefault="00092AAF" w:rsidP="00770EC3">
            <w:r w:rsidRPr="00092AAF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92AAF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7B324014" w:rsidR="00092AAF" w:rsidRPr="00092AAF" w:rsidRDefault="00092AAF" w:rsidP="00092AAF">
            <w:pPr>
              <w:pStyle w:val="SIText"/>
            </w:pPr>
            <w:r w:rsidRPr="00092AAF">
              <w:t>1.</w:t>
            </w:r>
            <w:r>
              <w:t xml:space="preserve"> </w:t>
            </w:r>
            <w:r w:rsidRPr="00092AAF">
              <w:t>Plan and prepare for work on pumping and flow control systems</w:t>
            </w:r>
          </w:p>
        </w:tc>
        <w:tc>
          <w:tcPr>
            <w:tcW w:w="3604" w:type="pct"/>
            <w:shd w:val="clear" w:color="auto" w:fill="auto"/>
          </w:tcPr>
          <w:p w14:paraId="4E7E17B6" w14:textId="180BE639" w:rsidR="00092AAF" w:rsidRPr="00092AAF" w:rsidRDefault="00092AAF" w:rsidP="00092AAF">
            <w:r w:rsidRPr="00092AAF">
              <w:t>1.1</w:t>
            </w:r>
            <w:r>
              <w:t xml:space="preserve"> </w:t>
            </w:r>
            <w:r w:rsidRPr="00092AAF">
              <w:t>Read work instructions and confirm with supervisor</w:t>
            </w:r>
            <w:r w:rsidR="000437D1">
              <w:t xml:space="preserve"> activity to be undertaken</w:t>
            </w:r>
            <w:r w:rsidR="000437D1" w:rsidRPr="000437D1">
              <w:t>, including identifying potential hazards and risks and implementing safe working practices to minimise risks to self and others</w:t>
            </w:r>
          </w:p>
          <w:p w14:paraId="5660854C" w14:textId="5F7ADDD8" w:rsidR="00092AAF" w:rsidRPr="00092AAF" w:rsidRDefault="00092AAF" w:rsidP="00092AAF">
            <w:r w:rsidRPr="00092AAF">
              <w:t>1.2</w:t>
            </w:r>
            <w:r>
              <w:t xml:space="preserve"> </w:t>
            </w:r>
            <w:r w:rsidR="000437D1">
              <w:t xml:space="preserve">Select appropriate </w:t>
            </w:r>
            <w:r w:rsidRPr="00092AAF">
              <w:t>tools and equipment</w:t>
            </w:r>
          </w:p>
          <w:p w14:paraId="536DD2D9" w14:textId="5BA6EE44" w:rsidR="00092AAF" w:rsidRPr="00092AAF" w:rsidRDefault="00092AAF" w:rsidP="000437D1">
            <w:r w:rsidRPr="00092AAF">
              <w:t>1.3</w:t>
            </w:r>
            <w:r>
              <w:t xml:space="preserve"> </w:t>
            </w:r>
            <w:r w:rsidRPr="00092AAF">
              <w:t>Select</w:t>
            </w:r>
            <w:r w:rsidR="000437D1">
              <w:t>, fit and use</w:t>
            </w:r>
            <w:r w:rsidRPr="00092AAF">
              <w:t xml:space="preserve"> personal protective equipment and clothing </w:t>
            </w:r>
            <w:r w:rsidR="000437D1">
              <w:t>applicable to the task</w:t>
            </w:r>
          </w:p>
        </w:tc>
      </w:tr>
      <w:tr w:rsidR="00092AAF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03B0E475" w:rsidR="00092AAF" w:rsidRPr="00092AAF" w:rsidRDefault="00092AAF" w:rsidP="00092AAF">
            <w:pPr>
              <w:pStyle w:val="SIText"/>
            </w:pPr>
            <w:r w:rsidRPr="00092AAF">
              <w:t>2.</w:t>
            </w:r>
            <w:r>
              <w:t xml:space="preserve"> </w:t>
            </w:r>
            <w:r w:rsidRPr="00092AAF">
              <w:t>Carry out installation and maintenance tasks for pumps and flow control devices</w:t>
            </w:r>
          </w:p>
        </w:tc>
        <w:tc>
          <w:tcPr>
            <w:tcW w:w="3604" w:type="pct"/>
            <w:shd w:val="clear" w:color="auto" w:fill="auto"/>
          </w:tcPr>
          <w:p w14:paraId="5A655CA3" w14:textId="66E11694" w:rsidR="00092AAF" w:rsidRPr="00092AAF" w:rsidRDefault="00092AAF" w:rsidP="00092AAF">
            <w:r w:rsidRPr="00092AAF">
              <w:t>2.1</w:t>
            </w:r>
            <w:r>
              <w:t xml:space="preserve"> </w:t>
            </w:r>
            <w:r w:rsidRPr="00092AAF">
              <w:t>Carry out installation tasks as directed for pumps and flow control devices</w:t>
            </w:r>
          </w:p>
          <w:p w14:paraId="7D9FC6E8" w14:textId="2F0B67A8" w:rsidR="00092AAF" w:rsidRPr="00092AAF" w:rsidRDefault="00092AAF" w:rsidP="00092AAF">
            <w:r w:rsidRPr="00092AAF">
              <w:t>2.2</w:t>
            </w:r>
            <w:r>
              <w:t xml:space="preserve"> </w:t>
            </w:r>
            <w:r w:rsidRPr="00092AAF">
              <w:t>Carry out routine inspections of flow control and metering facilities in irrigation systems</w:t>
            </w:r>
          </w:p>
          <w:p w14:paraId="536DD2DC" w14:textId="2E0F8BEF" w:rsidR="00092AAF" w:rsidRPr="00092AAF" w:rsidRDefault="00092AAF" w:rsidP="000437D1">
            <w:pPr>
              <w:pStyle w:val="SIText"/>
            </w:pPr>
            <w:r w:rsidRPr="00092AAF">
              <w:t>2.3</w:t>
            </w:r>
            <w:r>
              <w:t xml:space="preserve"> </w:t>
            </w:r>
            <w:r w:rsidRPr="00092AAF">
              <w:t>Carry out preventative maintenance and service of equipment and facilities</w:t>
            </w:r>
          </w:p>
        </w:tc>
      </w:tr>
      <w:tr w:rsidR="00092AAF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1494D0C7" w:rsidR="00092AAF" w:rsidRPr="00092AAF" w:rsidRDefault="00092AAF" w:rsidP="00092AAF">
            <w:pPr>
              <w:pStyle w:val="SIText"/>
            </w:pPr>
            <w:r w:rsidRPr="00092AAF">
              <w:t>3.</w:t>
            </w:r>
            <w:r>
              <w:t xml:space="preserve"> </w:t>
            </w:r>
            <w:r w:rsidRPr="00092AAF">
              <w:t>Review, record and report activities</w:t>
            </w:r>
          </w:p>
        </w:tc>
        <w:tc>
          <w:tcPr>
            <w:tcW w:w="3604" w:type="pct"/>
            <w:shd w:val="clear" w:color="auto" w:fill="auto"/>
          </w:tcPr>
          <w:p w14:paraId="1CCCF9F5" w14:textId="0A6AF865" w:rsidR="00092AAF" w:rsidRPr="00092AAF" w:rsidRDefault="00092AAF" w:rsidP="00092AAF">
            <w:r w:rsidRPr="00092AAF">
              <w:t>3.1</w:t>
            </w:r>
            <w:r>
              <w:t xml:space="preserve"> </w:t>
            </w:r>
            <w:r w:rsidRPr="00092AAF">
              <w:t>C</w:t>
            </w:r>
            <w:r w:rsidR="000437D1">
              <w:t>lean,</w:t>
            </w:r>
            <w:r w:rsidRPr="00092AAF">
              <w:t xml:space="preserve"> maintain and store </w:t>
            </w:r>
            <w:r w:rsidR="000437D1">
              <w:t xml:space="preserve">tools, </w:t>
            </w:r>
            <w:r w:rsidRPr="00092AAF">
              <w:t xml:space="preserve">equipment and materials </w:t>
            </w:r>
          </w:p>
          <w:p w14:paraId="7E9DDECD" w14:textId="234F20FA" w:rsidR="00092AAF" w:rsidRPr="00092AAF" w:rsidRDefault="00092AAF" w:rsidP="00092AAF">
            <w:r w:rsidRPr="00092AAF">
              <w:t>3.2</w:t>
            </w:r>
            <w:r>
              <w:t xml:space="preserve"> </w:t>
            </w:r>
            <w:r w:rsidRPr="00092AAF">
              <w:t>Restore work site to meet environmental and workplace requirements</w:t>
            </w:r>
          </w:p>
          <w:p w14:paraId="008A724B" w14:textId="44C7F523" w:rsidR="00092AAF" w:rsidRPr="00092AAF" w:rsidRDefault="00092AAF" w:rsidP="000437D1">
            <w:pPr>
              <w:pStyle w:val="SIText"/>
            </w:pPr>
            <w:r w:rsidRPr="00092AAF">
              <w:t>3.3</w:t>
            </w:r>
            <w:r>
              <w:t xml:space="preserve"> </w:t>
            </w:r>
            <w:r w:rsidRPr="00092AAF">
              <w:t>Record and report installation and maintenance activities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437D1" w:rsidRPr="00336FCA" w:rsidDel="00423CB2" w14:paraId="536DD2EC" w14:textId="77777777" w:rsidTr="00CA2922">
        <w:tc>
          <w:tcPr>
            <w:tcW w:w="1396" w:type="pct"/>
          </w:tcPr>
          <w:p w14:paraId="536DD2EA" w14:textId="36AA6E63" w:rsidR="000437D1" w:rsidRPr="000437D1" w:rsidRDefault="000437D1" w:rsidP="000437D1">
            <w:pPr>
              <w:pStyle w:val="SIText"/>
            </w:pPr>
            <w:r w:rsidRPr="007B6B8B">
              <w:t>Reading</w:t>
            </w:r>
          </w:p>
        </w:tc>
        <w:tc>
          <w:tcPr>
            <w:tcW w:w="3604" w:type="pct"/>
          </w:tcPr>
          <w:p w14:paraId="536DD2EB" w14:textId="43598B21" w:rsidR="000437D1" w:rsidRPr="000437D1" w:rsidRDefault="000437D1" w:rsidP="000437D1">
            <w:pPr>
              <w:pStyle w:val="SIBulletList1"/>
            </w:pPr>
            <w:r w:rsidRPr="007B6B8B">
              <w:t>Interpret textual information from a range of sources to identify relevant and key information about workplace operations</w:t>
            </w:r>
          </w:p>
        </w:tc>
      </w:tr>
      <w:tr w:rsidR="000437D1" w:rsidRPr="00336FCA" w:rsidDel="00423CB2" w14:paraId="536DD2EF" w14:textId="77777777" w:rsidTr="00CA2922">
        <w:tc>
          <w:tcPr>
            <w:tcW w:w="1396" w:type="pct"/>
          </w:tcPr>
          <w:p w14:paraId="536DD2ED" w14:textId="5D3B4F8C" w:rsidR="000437D1" w:rsidRPr="000437D1" w:rsidRDefault="000437D1" w:rsidP="000437D1">
            <w:pPr>
              <w:pStyle w:val="SIText"/>
            </w:pPr>
            <w:r w:rsidRPr="007B6B8B">
              <w:t>Writing</w:t>
            </w:r>
          </w:p>
        </w:tc>
        <w:tc>
          <w:tcPr>
            <w:tcW w:w="3604" w:type="pct"/>
          </w:tcPr>
          <w:p w14:paraId="536DD2EE" w14:textId="3530205F" w:rsidR="000437D1" w:rsidRPr="000437D1" w:rsidRDefault="000437D1" w:rsidP="000437D1">
            <w:pPr>
              <w:pStyle w:val="SIBulletList1"/>
              <w:rPr>
                <w:rFonts w:eastAsia="Calibri"/>
              </w:rPr>
            </w:pPr>
            <w:r w:rsidRPr="000437D1">
              <w:rPr>
                <w:rFonts w:eastAsia="Calibri"/>
              </w:rPr>
              <w:t xml:space="preserve">Record </w:t>
            </w:r>
            <w:r>
              <w:rPr>
                <w:rFonts w:eastAsia="Calibri"/>
              </w:rPr>
              <w:t>pump and flow control device</w:t>
            </w:r>
            <w:r w:rsidRPr="000437D1">
              <w:rPr>
                <w:rFonts w:eastAsia="Calibri"/>
              </w:rPr>
              <w:t xml:space="preserve"> installation and maintenance</w:t>
            </w:r>
          </w:p>
        </w:tc>
      </w:tr>
      <w:tr w:rsidR="000437D1" w:rsidRPr="00336FCA" w:rsidDel="00423CB2" w14:paraId="4F49D3AE" w14:textId="77777777" w:rsidTr="00CA2922">
        <w:tc>
          <w:tcPr>
            <w:tcW w:w="1396" w:type="pct"/>
          </w:tcPr>
          <w:p w14:paraId="1D66D60E" w14:textId="6B20E070" w:rsidR="000437D1" w:rsidRPr="000754EC" w:rsidRDefault="000437D1" w:rsidP="000437D1">
            <w:pPr>
              <w:pStyle w:val="SIText"/>
            </w:pPr>
            <w:r w:rsidRPr="007B6B8B">
              <w:t>Oral communication</w:t>
            </w:r>
          </w:p>
        </w:tc>
        <w:tc>
          <w:tcPr>
            <w:tcW w:w="3604" w:type="pct"/>
          </w:tcPr>
          <w:p w14:paraId="0D2E9654" w14:textId="2615F589" w:rsidR="000437D1" w:rsidRPr="000437D1" w:rsidRDefault="000437D1" w:rsidP="000437D1">
            <w:pPr>
              <w:pStyle w:val="SIBulletList1"/>
              <w:rPr>
                <w:rFonts w:eastAsia="Calibri"/>
              </w:rPr>
            </w:pPr>
            <w:r w:rsidRPr="000437D1">
              <w:rPr>
                <w:rFonts w:eastAsia="Calibri"/>
              </w:rPr>
              <w:t xml:space="preserve">Use clear language to confirm work activity and report pump and flow control device </w:t>
            </w:r>
            <w:r>
              <w:rPr>
                <w:rFonts w:eastAsia="Calibri"/>
              </w:rPr>
              <w:t>installation and maintenance</w:t>
            </w:r>
          </w:p>
        </w:tc>
      </w:tr>
      <w:tr w:rsidR="000437D1" w:rsidRPr="00336FCA" w:rsidDel="00423CB2" w14:paraId="647E0B32" w14:textId="77777777" w:rsidTr="00CA2922">
        <w:tc>
          <w:tcPr>
            <w:tcW w:w="1396" w:type="pct"/>
          </w:tcPr>
          <w:p w14:paraId="4BF0AA6B" w14:textId="5EECB219" w:rsidR="000437D1" w:rsidRPr="000754EC" w:rsidRDefault="000437D1" w:rsidP="000437D1">
            <w:pPr>
              <w:pStyle w:val="SIText"/>
            </w:pPr>
            <w:r w:rsidRPr="007B6B8B">
              <w:t>Numeracy skills</w:t>
            </w:r>
          </w:p>
        </w:tc>
        <w:tc>
          <w:tcPr>
            <w:tcW w:w="3604" w:type="pct"/>
          </w:tcPr>
          <w:p w14:paraId="6AC6B797" w14:textId="10903112" w:rsidR="000437D1" w:rsidRPr="000437D1" w:rsidRDefault="000437D1" w:rsidP="000437D1">
            <w:pPr>
              <w:pStyle w:val="SIBulletList1"/>
              <w:rPr>
                <w:rFonts w:eastAsia="Calibri"/>
              </w:rPr>
            </w:pPr>
            <w:r w:rsidRPr="000437D1">
              <w:rPr>
                <w:rFonts w:eastAsia="Calibri"/>
              </w:rPr>
              <w:t>Identify pump and flow control device component part numbers</w:t>
            </w:r>
          </w:p>
        </w:tc>
      </w:tr>
      <w:tr w:rsidR="000437D1" w:rsidRPr="00336FCA" w:rsidDel="00423CB2" w14:paraId="536DD2F2" w14:textId="77777777" w:rsidTr="00CA2922">
        <w:tc>
          <w:tcPr>
            <w:tcW w:w="1396" w:type="pct"/>
          </w:tcPr>
          <w:p w14:paraId="536DD2F0" w14:textId="7BEF4A91" w:rsidR="000437D1" w:rsidRPr="000437D1" w:rsidRDefault="000437D1" w:rsidP="000437D1">
            <w:pPr>
              <w:pStyle w:val="SIText"/>
            </w:pPr>
            <w:r w:rsidRPr="007B6B8B">
              <w:t>Navigate the world of work</w:t>
            </w:r>
          </w:p>
        </w:tc>
        <w:tc>
          <w:tcPr>
            <w:tcW w:w="3604" w:type="pct"/>
          </w:tcPr>
          <w:p w14:paraId="536DD2F1" w14:textId="260C9B28" w:rsidR="000437D1" w:rsidRPr="000437D1" w:rsidRDefault="000437D1" w:rsidP="000437D1">
            <w:pPr>
              <w:pStyle w:val="SIBulletList1"/>
              <w:rPr>
                <w:rFonts w:eastAsia="Calibri"/>
              </w:rPr>
            </w:pPr>
            <w:r w:rsidRPr="000437D1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549167E4" w14:textId="77777777" w:rsidR="00041E59" w:rsidRDefault="00092AAF" w:rsidP="000754EC">
            <w:pPr>
              <w:pStyle w:val="SIText"/>
            </w:pPr>
            <w:r w:rsidRPr="00092AAF">
              <w:t>AHCIRG218 Assist with pump and flow control device operations</w:t>
            </w:r>
          </w:p>
          <w:p w14:paraId="536DD309" w14:textId="694B712A" w:rsidR="000437D1" w:rsidRPr="000754EC" w:rsidRDefault="000437D1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461E309" w14:textId="46140D44" w:rsidR="000437D1" w:rsidRDefault="00092AAF" w:rsidP="000437D1">
            <w:pPr>
              <w:pStyle w:val="SIText"/>
            </w:pPr>
            <w:r w:rsidRPr="00092AAF">
              <w:t xml:space="preserve">AHCIRG208 Assist </w:t>
            </w:r>
            <w:r w:rsidR="000437D1" w:rsidRPr="00092AAF">
              <w:t>with pump and flow control device operations</w:t>
            </w:r>
          </w:p>
          <w:p w14:paraId="536DD30A" w14:textId="0A4DC379" w:rsidR="00041E59" w:rsidRPr="000754EC" w:rsidRDefault="000437D1" w:rsidP="000437D1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1BF4672E" w:rsidR="00041E59" w:rsidRPr="000754EC" w:rsidRDefault="000437D1" w:rsidP="000754EC">
            <w:pPr>
              <w:pStyle w:val="SIText"/>
            </w:pPr>
            <w:r w:rsidRPr="003337E0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03AF4A20" w:rsidR="00916CD7" w:rsidRPr="000754EC" w:rsidRDefault="00916CD7" w:rsidP="00085C96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4933F8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2E2E76A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092AAF" w:rsidRPr="00092AAF">
              <w:t>AHCIRG218 Assist with pump and flow control device operations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400B480F" w14:textId="76BB551C" w:rsidR="00092AAF" w:rsidRPr="00092AAF" w:rsidRDefault="000437D1" w:rsidP="00092AAF">
            <w:r w:rsidRPr="007B6B8B">
              <w:t>An individual demonstrating competency must satisfy all of the elements and performance criteria in this unit</w:t>
            </w:r>
            <w:r w:rsidR="00092AAF" w:rsidRPr="00092AAF">
              <w:t>.</w:t>
            </w:r>
          </w:p>
          <w:p w14:paraId="0BD84424" w14:textId="77777777" w:rsidR="00092AAF" w:rsidRPr="00092AAF" w:rsidRDefault="00092AAF" w:rsidP="00092AAF"/>
          <w:p w14:paraId="02BAC0A5" w14:textId="0BBD08D0" w:rsidR="00092AAF" w:rsidRPr="00092AAF" w:rsidRDefault="00092AAF" w:rsidP="00092AAF">
            <w:r w:rsidRPr="00092AAF">
              <w:t>The</w:t>
            </w:r>
            <w:r w:rsidR="000437D1">
              <w:t>re</w:t>
            </w:r>
            <w:r w:rsidRPr="00092AAF">
              <w:t xml:space="preserve"> </w:t>
            </w:r>
            <w:r w:rsidR="000437D1" w:rsidRPr="007B6B8B">
              <w:t xml:space="preserve">must be evidence that the individual has </w:t>
            </w:r>
            <w:r w:rsidR="000437D1" w:rsidRPr="000437D1">
              <w:t>assisted with p</w:t>
            </w:r>
            <w:r w:rsidR="000437D1">
              <w:t>ump and flow control device</w:t>
            </w:r>
            <w:r w:rsidR="000437D1" w:rsidRPr="000437D1">
              <w:t xml:space="preserve"> operations on at least one occasion and has</w:t>
            </w:r>
            <w:r w:rsidRPr="00092AAF">
              <w:t>:</w:t>
            </w:r>
          </w:p>
          <w:p w14:paraId="517D29D2" w14:textId="4B24FC63" w:rsidR="00092AAF" w:rsidRPr="00092AAF" w:rsidRDefault="00092AAF" w:rsidP="00092AAF">
            <w:pPr>
              <w:pStyle w:val="SIBulletList1"/>
            </w:pPr>
            <w:r w:rsidRPr="00092AAF">
              <w:t>interpret</w:t>
            </w:r>
            <w:r w:rsidR="000437D1">
              <w:t>ed</w:t>
            </w:r>
            <w:r w:rsidRPr="00092AAF">
              <w:t xml:space="preserve"> plans, charts and instructions</w:t>
            </w:r>
          </w:p>
          <w:p w14:paraId="08467124" w14:textId="44848131" w:rsidR="00092AAF" w:rsidRPr="00092AAF" w:rsidRDefault="00092AAF" w:rsidP="00092AAF">
            <w:pPr>
              <w:pStyle w:val="SIBulletList1"/>
            </w:pPr>
            <w:r w:rsidRPr="00092AAF">
              <w:t>organise</w:t>
            </w:r>
            <w:r w:rsidR="000437D1">
              <w:t>d</w:t>
            </w:r>
            <w:r w:rsidRPr="00092AAF">
              <w:t xml:space="preserve"> equipment and materials for installation work</w:t>
            </w:r>
          </w:p>
          <w:p w14:paraId="116F2542" w14:textId="53A9C344" w:rsidR="00092AAF" w:rsidRPr="00092AAF" w:rsidRDefault="00092AAF" w:rsidP="00092AAF">
            <w:pPr>
              <w:pStyle w:val="SIBulletList1"/>
            </w:pPr>
            <w:r w:rsidRPr="00092AAF">
              <w:t>use</w:t>
            </w:r>
            <w:r w:rsidR="000437D1">
              <w:t>d</w:t>
            </w:r>
            <w:r w:rsidRPr="00092AAF">
              <w:t xml:space="preserve"> power tools and hand tools</w:t>
            </w:r>
          </w:p>
          <w:p w14:paraId="6FF50AC6" w14:textId="32B4DBC6" w:rsidR="00092AAF" w:rsidRPr="00092AAF" w:rsidRDefault="00092AAF" w:rsidP="00092AAF">
            <w:pPr>
              <w:pStyle w:val="SIBulletList1"/>
            </w:pPr>
            <w:r w:rsidRPr="00092AAF">
              <w:t>handle</w:t>
            </w:r>
            <w:r w:rsidR="000437D1">
              <w:t>d</w:t>
            </w:r>
            <w:r w:rsidRPr="00092AAF">
              <w:t xml:space="preserve"> materials safely</w:t>
            </w:r>
          </w:p>
          <w:p w14:paraId="536DD31B" w14:textId="4EDF3D0F" w:rsidR="00556C4C" w:rsidRPr="000754EC" w:rsidRDefault="00092AAF" w:rsidP="000437D1">
            <w:pPr>
              <w:pStyle w:val="SIBulletList1"/>
            </w:pPr>
            <w:r w:rsidRPr="00092AAF">
              <w:t>identif</w:t>
            </w:r>
            <w:r w:rsidR="000437D1">
              <w:t>ied</w:t>
            </w:r>
            <w:r w:rsidRPr="00092AAF">
              <w:t xml:space="preserve"> and respond</w:t>
            </w:r>
            <w:r w:rsidR="000437D1">
              <w:t>ed</w:t>
            </w:r>
            <w:r w:rsidRPr="00092AAF">
              <w:t xml:space="preserve"> to predictable operational problems</w:t>
            </w:r>
            <w:r w:rsidR="000437D1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5B52308" w14:textId="6536552B" w:rsidR="00092AAF" w:rsidRPr="00092AAF" w:rsidRDefault="000437D1" w:rsidP="00092AAF">
            <w:r>
              <w:t>An individual</w:t>
            </w:r>
            <w:r w:rsidR="00092AAF" w:rsidRPr="00092AAF">
              <w:t xml:space="preserve"> must </w:t>
            </w:r>
            <w:r>
              <w:t xml:space="preserve">be able to </w:t>
            </w:r>
            <w:r w:rsidR="00092AAF" w:rsidRPr="00092AAF">
              <w:t xml:space="preserve">demonstrate </w:t>
            </w:r>
            <w:r>
              <w:t xml:space="preserve">the </w:t>
            </w:r>
            <w:r w:rsidRPr="000437D1">
              <w:t xml:space="preserve">knowledge required to perform the tasks outlined in the elements and performance criteria of this unit. This includes </w:t>
            </w:r>
            <w:r w:rsidR="00092AAF" w:rsidRPr="00092AAF">
              <w:t>knowledge of:</w:t>
            </w:r>
          </w:p>
          <w:p w14:paraId="110D8DBA" w14:textId="77777777" w:rsidR="00092AAF" w:rsidRPr="00092AAF" w:rsidRDefault="00092AAF" w:rsidP="00092AAF">
            <w:pPr>
              <w:pStyle w:val="SIBulletList1"/>
            </w:pPr>
            <w:r w:rsidRPr="00092AAF">
              <w:t>principles and practices of pump and control flow devices</w:t>
            </w:r>
          </w:p>
          <w:p w14:paraId="5002D0CC" w14:textId="77777777" w:rsidR="00092AAF" w:rsidRPr="00092AAF" w:rsidRDefault="00092AAF" w:rsidP="00092AAF">
            <w:pPr>
              <w:pStyle w:val="SIBulletList1"/>
            </w:pPr>
            <w:r w:rsidRPr="00092AAF">
              <w:t>basic principles of hydraulics and the operation of flows</w:t>
            </w:r>
          </w:p>
          <w:p w14:paraId="171113D6" w14:textId="77777777" w:rsidR="00092AAF" w:rsidRPr="00092AAF" w:rsidRDefault="00092AAF" w:rsidP="00092AAF">
            <w:pPr>
              <w:pStyle w:val="SIBulletList1"/>
            </w:pPr>
            <w:r w:rsidRPr="00092AAF">
              <w:t>capacity and limitations of equipment used on the site</w:t>
            </w:r>
          </w:p>
          <w:p w14:paraId="0532A9C0" w14:textId="77777777" w:rsidR="00092AAF" w:rsidRPr="00092AAF" w:rsidRDefault="00092AAF" w:rsidP="00092AAF">
            <w:pPr>
              <w:pStyle w:val="SIBulletList1"/>
            </w:pPr>
            <w:r w:rsidRPr="00092AAF">
              <w:t>flow measurement principles and procedures</w:t>
            </w:r>
          </w:p>
          <w:p w14:paraId="03A6D64A" w14:textId="77777777" w:rsidR="00092AAF" w:rsidRPr="00092AAF" w:rsidRDefault="00092AAF" w:rsidP="00092AAF">
            <w:pPr>
              <w:pStyle w:val="SIBulletList1"/>
            </w:pPr>
            <w:r w:rsidRPr="00092AAF">
              <w:t>function of control systems</w:t>
            </w:r>
          </w:p>
          <w:p w14:paraId="32777674" w14:textId="77777777" w:rsidR="00092AAF" w:rsidRPr="00092AAF" w:rsidRDefault="00092AAF" w:rsidP="00092AAF">
            <w:pPr>
              <w:pStyle w:val="SIBulletList1"/>
            </w:pPr>
            <w:r w:rsidRPr="00092AAF">
              <w:t>layout and performance of pipes and fittings</w:t>
            </w:r>
          </w:p>
          <w:p w14:paraId="2C080201" w14:textId="77777777" w:rsidR="00092AAF" w:rsidRPr="00092AAF" w:rsidRDefault="00092AAF" w:rsidP="00092AAF">
            <w:pPr>
              <w:pStyle w:val="SIBulletList1"/>
            </w:pPr>
            <w:r w:rsidRPr="00092AAF">
              <w:t>lock-out procedures for mechanical and electrical installations</w:t>
            </w:r>
          </w:p>
          <w:p w14:paraId="4A41AD3D" w14:textId="77777777" w:rsidR="00092AAF" w:rsidRPr="00092AAF" w:rsidRDefault="00092AAF" w:rsidP="00092AAF">
            <w:pPr>
              <w:pStyle w:val="SIBulletList1"/>
            </w:pPr>
            <w:r w:rsidRPr="00092AAF">
              <w:t>types of flow control devices and their purpose</w:t>
            </w:r>
          </w:p>
          <w:p w14:paraId="536DD320" w14:textId="706E41F6" w:rsidR="00F1480E" w:rsidRPr="000754EC" w:rsidRDefault="00092AAF" w:rsidP="000437D1">
            <w:pPr>
              <w:pStyle w:val="SIBulletList1"/>
            </w:pPr>
            <w:r w:rsidRPr="00092AAF">
              <w:t>types of pumps and their function and use</w:t>
            </w:r>
            <w:r w:rsidR="000437D1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6C5225DA" w14:textId="77777777" w:rsidR="000437D1" w:rsidRPr="000437D1" w:rsidRDefault="000437D1" w:rsidP="000437D1">
            <w:pPr>
              <w:pStyle w:val="SIText"/>
            </w:pPr>
            <w:r w:rsidRPr="0073228F">
              <w:t>Assessment of skills must take place under the following conditions:</w:t>
            </w:r>
          </w:p>
          <w:p w14:paraId="26831056" w14:textId="77777777" w:rsidR="000437D1" w:rsidRPr="000437D1" w:rsidRDefault="000437D1" w:rsidP="000437D1">
            <w:pPr>
              <w:pStyle w:val="SIBulletList1"/>
            </w:pPr>
            <w:r w:rsidRPr="0073228F">
              <w:t>physical conditions:</w:t>
            </w:r>
          </w:p>
          <w:p w14:paraId="0D167BB4" w14:textId="77777777" w:rsidR="000437D1" w:rsidRPr="000437D1" w:rsidRDefault="000437D1" w:rsidP="000437D1">
            <w:pPr>
              <w:pStyle w:val="SIBulletList2"/>
              <w:rPr>
                <w:rFonts w:eastAsia="Calibri"/>
              </w:rPr>
            </w:pPr>
            <w:r w:rsidRPr="0073228F">
              <w:t>a workplace setting or an environment that accurately represents workplace conditions</w:t>
            </w:r>
          </w:p>
          <w:p w14:paraId="32944E4E" w14:textId="77777777" w:rsidR="000437D1" w:rsidRPr="000437D1" w:rsidRDefault="000437D1" w:rsidP="000437D1">
            <w:pPr>
              <w:pStyle w:val="SIBulletList1"/>
            </w:pPr>
            <w:r w:rsidRPr="0073228F">
              <w:t>resources, equipment and materials:</w:t>
            </w:r>
          </w:p>
          <w:p w14:paraId="7E8CDCBA" w14:textId="15ECAD8F" w:rsidR="000437D1" w:rsidRPr="000437D1" w:rsidRDefault="000437D1" w:rsidP="000437D1">
            <w:pPr>
              <w:pStyle w:val="SIBulletList2"/>
              <w:rPr>
                <w:rFonts w:eastAsia="Calibri"/>
              </w:rPr>
            </w:pPr>
            <w:r w:rsidRPr="000437D1">
              <w:rPr>
                <w:rFonts w:eastAsia="Calibri"/>
              </w:rPr>
              <w:t xml:space="preserve">work instructions and workplace procedures applicable to assisting with </w:t>
            </w:r>
            <w:r w:rsidRPr="00092AAF">
              <w:t>pump and control flow device</w:t>
            </w:r>
            <w:r w:rsidRPr="000437D1">
              <w:rPr>
                <w:rFonts w:eastAsia="Calibri"/>
              </w:rPr>
              <w:t xml:space="preserve"> operations</w:t>
            </w:r>
          </w:p>
          <w:p w14:paraId="7CFCB5F7" w14:textId="7A504E0B" w:rsidR="000437D1" w:rsidRPr="000437D1" w:rsidRDefault="000437D1" w:rsidP="000437D1">
            <w:pPr>
              <w:pStyle w:val="SIBulletList2"/>
              <w:rPr>
                <w:rFonts w:eastAsia="Calibri"/>
              </w:rPr>
            </w:pPr>
            <w:r w:rsidRPr="00092AAF">
              <w:t>pump and control flow device</w:t>
            </w:r>
            <w:r w:rsidRPr="000437D1">
              <w:rPr>
                <w:rFonts w:eastAsia="Calibri"/>
              </w:rPr>
              <w:t xml:space="preserve"> maintenance tools and equipment</w:t>
            </w:r>
          </w:p>
          <w:p w14:paraId="05DDC23D" w14:textId="7B5C9ED3" w:rsidR="000437D1" w:rsidRPr="000437D1" w:rsidRDefault="000437D1" w:rsidP="000437D1">
            <w:pPr>
              <w:pStyle w:val="SIBulletList2"/>
              <w:rPr>
                <w:rFonts w:eastAsia="Calibri"/>
              </w:rPr>
            </w:pPr>
            <w:r w:rsidRPr="0073228F">
              <w:t xml:space="preserve">personal protective equipment applicable to </w:t>
            </w:r>
            <w:r w:rsidRPr="000437D1">
              <w:t xml:space="preserve">assisting with </w:t>
            </w:r>
            <w:r w:rsidRPr="00092AAF">
              <w:t>pump and control flow device</w:t>
            </w:r>
            <w:r w:rsidRPr="000437D1">
              <w:t xml:space="preserve"> operations</w:t>
            </w:r>
          </w:p>
          <w:p w14:paraId="27715B3B" w14:textId="77777777" w:rsidR="000437D1" w:rsidRPr="000437D1" w:rsidRDefault="000437D1" w:rsidP="000437D1">
            <w:pPr>
              <w:pStyle w:val="SIBulletList1"/>
            </w:pPr>
            <w:r w:rsidRPr="0073228F">
              <w:t>specifications:</w:t>
            </w:r>
          </w:p>
          <w:p w14:paraId="42C59B55" w14:textId="77777777" w:rsidR="000437D1" w:rsidRPr="000437D1" w:rsidRDefault="000437D1" w:rsidP="000437D1">
            <w:pPr>
              <w:pStyle w:val="SIBulletList2"/>
            </w:pPr>
            <w:r w:rsidRPr="0073228F">
              <w:t>recording procedures</w:t>
            </w:r>
          </w:p>
          <w:p w14:paraId="31E4EEDC" w14:textId="77777777" w:rsidR="000437D1" w:rsidRPr="000437D1" w:rsidRDefault="000437D1" w:rsidP="000437D1">
            <w:pPr>
              <w:pStyle w:val="SIBulletList1"/>
            </w:pPr>
            <w:r w:rsidRPr="0073228F">
              <w:t>relationships:</w:t>
            </w:r>
          </w:p>
          <w:p w14:paraId="36AC45BD" w14:textId="77777777" w:rsidR="000437D1" w:rsidRPr="000437D1" w:rsidRDefault="000437D1" w:rsidP="000437D1">
            <w:pPr>
              <w:pStyle w:val="SIBulletList2"/>
            </w:pPr>
            <w:r w:rsidRPr="0073228F">
              <w:t>supervisor</w:t>
            </w:r>
          </w:p>
          <w:p w14:paraId="09FC3902" w14:textId="77777777" w:rsidR="000437D1" w:rsidRPr="000437D1" w:rsidRDefault="000437D1" w:rsidP="000437D1">
            <w:pPr>
              <w:pStyle w:val="SIBulletList1"/>
            </w:pPr>
            <w:r w:rsidRPr="0073228F">
              <w:t>timeframes:</w:t>
            </w:r>
          </w:p>
          <w:p w14:paraId="2C23B0EF" w14:textId="77777777" w:rsidR="000437D1" w:rsidRPr="000437D1" w:rsidRDefault="000437D1" w:rsidP="000437D1">
            <w:pPr>
              <w:pStyle w:val="SIBulletList2"/>
            </w:pPr>
            <w:r w:rsidRPr="0073228F">
              <w:t>according to job requirements.</w:t>
            </w:r>
          </w:p>
          <w:p w14:paraId="704784EE" w14:textId="77777777" w:rsidR="000437D1" w:rsidRPr="0073228F" w:rsidRDefault="000437D1" w:rsidP="000437D1">
            <w:pPr>
              <w:pStyle w:val="SIText"/>
            </w:pPr>
          </w:p>
          <w:p w14:paraId="536DD325" w14:textId="7AE313F7" w:rsidR="00F1480E" w:rsidRPr="000754EC" w:rsidRDefault="007E725B" w:rsidP="00085C96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0437D1">
              <w:t xml:space="preserve">of this unit </w:t>
            </w:r>
            <w:r w:rsidRPr="007E725B">
              <w:t xml:space="preserve">must satisfy </w:t>
            </w:r>
            <w:r w:rsidR="000437D1" w:rsidRPr="0073228F">
              <w:t>the requirements of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4933F8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020A8" w14:textId="77777777" w:rsidR="004933F8" w:rsidRDefault="004933F8" w:rsidP="00BF3F0A">
      <w:r>
        <w:separator/>
      </w:r>
    </w:p>
    <w:p w14:paraId="2011A84C" w14:textId="77777777" w:rsidR="004933F8" w:rsidRDefault="004933F8"/>
  </w:endnote>
  <w:endnote w:type="continuationSeparator" w:id="0">
    <w:p w14:paraId="167E10E4" w14:textId="77777777" w:rsidR="004933F8" w:rsidRDefault="004933F8" w:rsidP="00BF3F0A">
      <w:r>
        <w:continuationSeparator/>
      </w:r>
    </w:p>
    <w:p w14:paraId="7D5AA9CE" w14:textId="77777777" w:rsidR="004933F8" w:rsidRDefault="00493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189D7C8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735DE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B0173" w14:textId="77777777" w:rsidR="004933F8" w:rsidRDefault="004933F8" w:rsidP="00BF3F0A">
      <w:r>
        <w:separator/>
      </w:r>
    </w:p>
    <w:p w14:paraId="5BF398C1" w14:textId="77777777" w:rsidR="004933F8" w:rsidRDefault="004933F8"/>
  </w:footnote>
  <w:footnote w:type="continuationSeparator" w:id="0">
    <w:p w14:paraId="1F7ABB47" w14:textId="77777777" w:rsidR="004933F8" w:rsidRDefault="004933F8" w:rsidP="00BF3F0A">
      <w:r>
        <w:continuationSeparator/>
      </w:r>
    </w:p>
    <w:p w14:paraId="426F5FE5" w14:textId="77777777" w:rsidR="004933F8" w:rsidRDefault="00493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DA823" w14:textId="333730A5" w:rsidR="00092AAF" w:rsidRDefault="004933F8">
    <w:sdt>
      <w:sdtPr>
        <w:id w:val="-82820500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20F78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92AAF" w:rsidRPr="00092AAF">
      <w:t>AHCIRG218 Assist with pump and flow control device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7D1"/>
    <w:rsid w:val="00064BFE"/>
    <w:rsid w:val="00070B3E"/>
    <w:rsid w:val="00071F95"/>
    <w:rsid w:val="000737BB"/>
    <w:rsid w:val="00074E47"/>
    <w:rsid w:val="000754EC"/>
    <w:rsid w:val="00085C96"/>
    <w:rsid w:val="0009093B"/>
    <w:rsid w:val="00092AAF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33F8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72E45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A6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46E1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5DE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092AAF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07473-50AE-437C-AA3F-04B87AFEC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09638-10D1-4EE8-8AA9-4EEDB4A3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2019-03-05T04:39:00Z</dcterms:created>
  <dcterms:modified xsi:type="dcterms:W3CDTF">2019-03-05T04:39:00Z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