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43005" w14:paraId="52AA1847" w14:textId="77777777" w:rsidTr="00146EEC">
        <w:tc>
          <w:tcPr>
            <w:tcW w:w="2689" w:type="dxa"/>
          </w:tcPr>
          <w:p w14:paraId="0D75097D" w14:textId="6A2E43BA" w:rsidR="00F43005" w:rsidRPr="00F43005" w:rsidRDefault="00F43005" w:rsidP="00E917A2">
            <w:pPr>
              <w:pStyle w:val="SIText"/>
            </w:pPr>
            <w:r w:rsidRPr="00890FB8">
              <w:t xml:space="preserve">Release </w:t>
            </w:r>
            <w:r w:rsidRPr="00F43005">
              <w:t>2</w:t>
            </w:r>
          </w:p>
        </w:tc>
        <w:tc>
          <w:tcPr>
            <w:tcW w:w="6939" w:type="dxa"/>
          </w:tcPr>
          <w:p w14:paraId="5DF9C93D" w14:textId="0BE93833" w:rsidR="00F43005" w:rsidRPr="00F43005" w:rsidRDefault="00F43005" w:rsidP="00E917A2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F43005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2FB6C32F" w:rsidR="00F1480E" w:rsidRPr="000754EC" w:rsidRDefault="00C06A09" w:rsidP="00764F90">
            <w:pPr>
              <w:pStyle w:val="SIUNITCODE"/>
            </w:pPr>
            <w:r w:rsidRPr="00C06A09">
              <w:t>AHCDRG303</w:t>
            </w:r>
          </w:p>
        </w:tc>
        <w:tc>
          <w:tcPr>
            <w:tcW w:w="3604" w:type="pct"/>
            <w:shd w:val="clear" w:color="auto" w:fill="auto"/>
          </w:tcPr>
          <w:p w14:paraId="536DD2C5" w14:textId="38304AEA" w:rsidR="00F1480E" w:rsidRPr="000754EC" w:rsidRDefault="00C06A09" w:rsidP="000754EC">
            <w:pPr>
              <w:pStyle w:val="SIUnittitle"/>
            </w:pPr>
            <w:r w:rsidRPr="00C06A09">
              <w:t>Troubleshoot drainage systems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715EA8B" w14:textId="282587FE" w:rsidR="00C06A09" w:rsidRPr="00C06A09" w:rsidRDefault="00C06A09" w:rsidP="00C06A09">
            <w:pPr>
              <w:pStyle w:val="SIText"/>
            </w:pPr>
            <w:r w:rsidRPr="00C06A09">
              <w:t>This unit of competency describes the skills and knowledge required to troubleshoot issues in drainage systems.</w:t>
            </w:r>
          </w:p>
          <w:p w14:paraId="3ED38806" w14:textId="77777777" w:rsidR="00C06A09" w:rsidRPr="00C06A09" w:rsidRDefault="00C06A09" w:rsidP="00C06A09">
            <w:pPr>
              <w:pStyle w:val="SIText"/>
            </w:pPr>
          </w:p>
          <w:p w14:paraId="54162A7E" w14:textId="7CADBF61" w:rsidR="00C06A09" w:rsidRPr="00C06A09" w:rsidRDefault="00F43005" w:rsidP="00C06A09">
            <w:pPr>
              <w:pStyle w:val="SIText"/>
            </w:pPr>
            <w:r>
              <w:t>The uni</w:t>
            </w:r>
            <w:r w:rsidRPr="00C06A09">
              <w:t xml:space="preserve">t </w:t>
            </w:r>
            <w:r w:rsidR="00C06A09" w:rsidRPr="00C06A09">
              <w:t xml:space="preserve">applies to individuals who </w:t>
            </w:r>
            <w:r>
              <w:t xml:space="preserve">troubleshoot drainage systems under broad direction and </w:t>
            </w:r>
            <w:r w:rsidR="00C06A09" w:rsidRPr="00C06A09">
              <w:t xml:space="preserve">take responsibility for </w:t>
            </w:r>
            <w:r>
              <w:t xml:space="preserve">their </w:t>
            </w:r>
            <w:r w:rsidR="00C06A09" w:rsidRPr="00C06A09">
              <w:t>own work.</w:t>
            </w:r>
          </w:p>
          <w:p w14:paraId="7168F538" w14:textId="77777777" w:rsidR="00C06A09" w:rsidRPr="00C06A09" w:rsidRDefault="00C06A09" w:rsidP="00C06A09">
            <w:pPr>
              <w:pStyle w:val="SIText"/>
            </w:pPr>
          </w:p>
          <w:p w14:paraId="536DD2C9" w14:textId="3093E2B4" w:rsidR="00373436" w:rsidRPr="000754EC" w:rsidRDefault="00C06A09" w:rsidP="00D47369">
            <w:pPr>
              <w:pStyle w:val="SIText"/>
            </w:pPr>
            <w:r w:rsidRPr="00C06A09">
              <w:t>No occupational licensing, legislative or certification requirements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1220F939" w:rsidR="00F1480E" w:rsidRPr="000754EC" w:rsidRDefault="006A07B1" w:rsidP="000754EC">
            <w:pPr>
              <w:pStyle w:val="SIText"/>
            </w:pPr>
            <w:r w:rsidRPr="006A07B1">
              <w:t>Drainage (DRG)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C06A09" w:rsidRPr="00963A46" w14:paraId="536DD2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8" w14:textId="514804A6" w:rsidR="00C06A09" w:rsidRPr="00C06A09" w:rsidRDefault="00C06A09" w:rsidP="00C06A09">
            <w:pPr>
              <w:pStyle w:val="SIText"/>
            </w:pPr>
            <w:r w:rsidRPr="00DE2FB4">
              <w:t>1.</w:t>
            </w:r>
            <w:r>
              <w:t xml:space="preserve"> </w:t>
            </w:r>
            <w:r w:rsidRPr="00DE2FB4">
              <w:t>Prepare for work</w:t>
            </w:r>
          </w:p>
        </w:tc>
        <w:tc>
          <w:tcPr>
            <w:tcW w:w="3604" w:type="pct"/>
            <w:shd w:val="clear" w:color="auto" w:fill="auto"/>
          </w:tcPr>
          <w:p w14:paraId="51C1D71E" w14:textId="1D2729FB" w:rsidR="00C06A09" w:rsidRPr="00C06A09" w:rsidRDefault="00C06A09" w:rsidP="00C06A09">
            <w:r w:rsidRPr="00DE2FB4">
              <w:t>1.1</w:t>
            </w:r>
            <w:r>
              <w:t xml:space="preserve"> </w:t>
            </w:r>
            <w:r w:rsidRPr="00DE2FB4">
              <w:t>Identify drainage system issues and develop plans to rectify them</w:t>
            </w:r>
          </w:p>
          <w:p w14:paraId="14667EFB" w14:textId="1769490C" w:rsidR="00C06A09" w:rsidRPr="00C06A09" w:rsidRDefault="00C06A09" w:rsidP="00C06A09">
            <w:r w:rsidRPr="00DE2FB4">
              <w:t>1.2</w:t>
            </w:r>
            <w:r>
              <w:t xml:space="preserve"> </w:t>
            </w:r>
            <w:r w:rsidRPr="00DE2FB4">
              <w:t>Locate the affected section of drainage system</w:t>
            </w:r>
          </w:p>
          <w:p w14:paraId="3B2217EF" w14:textId="3029D0EF" w:rsidR="00C06A09" w:rsidRPr="00C06A09" w:rsidRDefault="00C06A09" w:rsidP="00C06A09">
            <w:r w:rsidRPr="00DE2FB4">
              <w:t>1.3</w:t>
            </w:r>
            <w:r>
              <w:t xml:space="preserve"> </w:t>
            </w:r>
            <w:r w:rsidRPr="00DE2FB4">
              <w:t>Determine work requirements and responsibility for repair</w:t>
            </w:r>
          </w:p>
          <w:p w14:paraId="25FD00DF" w14:textId="346CCD9C" w:rsidR="00C06A09" w:rsidRPr="00C06A09" w:rsidRDefault="00C06A09" w:rsidP="00C06A09">
            <w:r w:rsidRPr="00DE2FB4">
              <w:t>1.4</w:t>
            </w:r>
            <w:r>
              <w:t xml:space="preserve"> </w:t>
            </w:r>
            <w:r w:rsidRPr="00DE2FB4">
              <w:t>Select materials, tools, equipment and machinery</w:t>
            </w:r>
          </w:p>
          <w:p w14:paraId="761724B4" w14:textId="4D18B8AE" w:rsidR="00C06A09" w:rsidRPr="00C06A09" w:rsidRDefault="00C06A09" w:rsidP="00C06A09">
            <w:r w:rsidRPr="00DE2FB4">
              <w:t>1.5</w:t>
            </w:r>
            <w:r>
              <w:t xml:space="preserve"> </w:t>
            </w:r>
            <w:r w:rsidR="007462DB" w:rsidRPr="00C06A09">
              <w:t xml:space="preserve">Identify </w:t>
            </w:r>
            <w:r w:rsidR="007462DB" w:rsidRPr="007462DB">
              <w:t>potential hazards and risks and implement safe working practices to manage risks</w:t>
            </w:r>
          </w:p>
          <w:p w14:paraId="70E80858" w14:textId="189F21DD" w:rsidR="00C06A09" w:rsidRPr="00C06A09" w:rsidRDefault="00C06A09" w:rsidP="00C06A09">
            <w:r w:rsidRPr="00DE2FB4">
              <w:t>1.6</w:t>
            </w:r>
            <w:r>
              <w:t xml:space="preserve"> </w:t>
            </w:r>
            <w:r w:rsidR="007462DB">
              <w:t>Minimise environmental impacts of drainage system maintenance activities</w:t>
            </w:r>
          </w:p>
          <w:p w14:paraId="1AA8E131" w14:textId="77777777" w:rsidR="007462DB" w:rsidRDefault="00C06A09" w:rsidP="00D47369">
            <w:pPr>
              <w:pStyle w:val="SIText"/>
            </w:pPr>
            <w:r w:rsidRPr="00DE2FB4">
              <w:t>1.7</w:t>
            </w:r>
            <w:r>
              <w:t xml:space="preserve"> </w:t>
            </w:r>
            <w:r w:rsidR="007462DB" w:rsidRPr="00DE2FB4">
              <w:t xml:space="preserve">Select, </w:t>
            </w:r>
            <w:r w:rsidR="007462DB" w:rsidRPr="007462DB">
              <w:t>fit, use and maintain personal protective equipment applicable to the task</w:t>
            </w:r>
          </w:p>
          <w:p w14:paraId="536DD2D9" w14:textId="78F5792C" w:rsidR="00C06A09" w:rsidRPr="00C06A09" w:rsidRDefault="007462DB" w:rsidP="00D47369">
            <w:pPr>
              <w:pStyle w:val="SIText"/>
            </w:pPr>
            <w:r>
              <w:t xml:space="preserve">1.8 </w:t>
            </w:r>
            <w:r w:rsidRPr="00DE2FB4">
              <w:t>Carry out pre-operational and safety checks on tools, equipment and machinery</w:t>
            </w:r>
            <w:r w:rsidRPr="007462DB">
              <w:t xml:space="preserve"> </w:t>
            </w:r>
          </w:p>
        </w:tc>
      </w:tr>
      <w:tr w:rsidR="00C06A09" w:rsidRPr="00963A46" w14:paraId="2D84B70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01B21CB" w14:textId="1B7110C8" w:rsidR="00C06A09" w:rsidRPr="000754EC" w:rsidRDefault="00C06A09" w:rsidP="00C06A09">
            <w:pPr>
              <w:pStyle w:val="SIText"/>
            </w:pPr>
            <w:r w:rsidRPr="00DE2FB4">
              <w:t>2.</w:t>
            </w:r>
            <w:r>
              <w:t xml:space="preserve"> </w:t>
            </w:r>
            <w:r w:rsidRPr="00DE2FB4">
              <w:t>Determine access to drainage system</w:t>
            </w:r>
          </w:p>
        </w:tc>
        <w:tc>
          <w:tcPr>
            <w:tcW w:w="3604" w:type="pct"/>
            <w:shd w:val="clear" w:color="auto" w:fill="auto"/>
          </w:tcPr>
          <w:p w14:paraId="31079B23" w14:textId="53D61BFB" w:rsidR="00C06A09" w:rsidRPr="00C06A09" w:rsidRDefault="00C06A09" w:rsidP="00C06A09">
            <w:r w:rsidRPr="00DE2FB4">
              <w:t>2.1</w:t>
            </w:r>
            <w:r>
              <w:t xml:space="preserve"> </w:t>
            </w:r>
            <w:r w:rsidR="007462DB">
              <w:t>Read</w:t>
            </w:r>
            <w:r w:rsidRPr="00DE2FB4">
              <w:t xml:space="preserve"> drainage system</w:t>
            </w:r>
            <w:r w:rsidR="007462DB">
              <w:t xml:space="preserve"> plan</w:t>
            </w:r>
            <w:r w:rsidRPr="00DE2FB4">
              <w:t xml:space="preserve"> and locate access points</w:t>
            </w:r>
          </w:p>
          <w:p w14:paraId="7BEC2642" w14:textId="4CB38DEB" w:rsidR="00C06A09" w:rsidRPr="000754EC" w:rsidRDefault="00C06A09" w:rsidP="00C06A09">
            <w:pPr>
              <w:pStyle w:val="SIText"/>
            </w:pPr>
            <w:r w:rsidRPr="00DE2FB4">
              <w:t>2.2</w:t>
            </w:r>
            <w:r>
              <w:t xml:space="preserve"> </w:t>
            </w:r>
            <w:r w:rsidRPr="00DE2FB4">
              <w:t>Carry out digging without unnecessary damage to buildings, site, environment or existing fixtures and fittings</w:t>
            </w:r>
          </w:p>
        </w:tc>
      </w:tr>
      <w:tr w:rsidR="00C06A09" w:rsidRPr="00963A46" w14:paraId="536DD2D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B" w14:textId="090CBAE9" w:rsidR="00C06A09" w:rsidRPr="00C06A09" w:rsidRDefault="00C06A09" w:rsidP="00C06A09">
            <w:pPr>
              <w:pStyle w:val="SIText"/>
            </w:pPr>
            <w:r w:rsidRPr="00DE2FB4">
              <w:t>3.</w:t>
            </w:r>
            <w:r>
              <w:t xml:space="preserve"> </w:t>
            </w:r>
            <w:r w:rsidRPr="00DE2FB4">
              <w:t>Carry out work</w:t>
            </w:r>
          </w:p>
        </w:tc>
        <w:tc>
          <w:tcPr>
            <w:tcW w:w="3604" w:type="pct"/>
            <w:shd w:val="clear" w:color="auto" w:fill="auto"/>
          </w:tcPr>
          <w:p w14:paraId="14DA6B8E" w14:textId="57FC4187" w:rsidR="00C06A09" w:rsidRPr="00C06A09" w:rsidRDefault="00C06A09" w:rsidP="00C06A09">
            <w:r w:rsidRPr="00DE2FB4">
              <w:t>3.1</w:t>
            </w:r>
            <w:r>
              <w:t xml:space="preserve"> </w:t>
            </w:r>
            <w:r w:rsidRPr="00DE2FB4">
              <w:t>Use safe manual lifting and handling techniques</w:t>
            </w:r>
          </w:p>
          <w:p w14:paraId="1A5CED52" w14:textId="1A185612" w:rsidR="00C06A09" w:rsidRPr="00C06A09" w:rsidRDefault="00C06A09" w:rsidP="00C06A09">
            <w:r w:rsidRPr="00DE2FB4">
              <w:t>3.2</w:t>
            </w:r>
            <w:r>
              <w:t xml:space="preserve"> </w:t>
            </w:r>
            <w:r w:rsidRPr="00DE2FB4">
              <w:t>Access drainage system and rectify identified issue</w:t>
            </w:r>
          </w:p>
          <w:p w14:paraId="7A09283F" w14:textId="269D0F2F" w:rsidR="00C06A09" w:rsidRPr="00C06A09" w:rsidRDefault="00C06A09" w:rsidP="00C06A09">
            <w:r w:rsidRPr="00DE2FB4">
              <w:t>3.3</w:t>
            </w:r>
            <w:r>
              <w:t xml:space="preserve"> </w:t>
            </w:r>
            <w:r w:rsidRPr="00DE2FB4">
              <w:t>Test drainage system to confirm issue has been rectified</w:t>
            </w:r>
          </w:p>
          <w:p w14:paraId="4C59E156" w14:textId="14AB60A0" w:rsidR="00C06A09" w:rsidRPr="00C06A09" w:rsidRDefault="00C06A09" w:rsidP="00C06A09">
            <w:r w:rsidRPr="00DE2FB4">
              <w:t>3.4</w:t>
            </w:r>
            <w:r>
              <w:t xml:space="preserve"> </w:t>
            </w:r>
            <w:r w:rsidRPr="00DE2FB4">
              <w:t>Repair or reseal drainage system to permit normal use</w:t>
            </w:r>
          </w:p>
          <w:p w14:paraId="536DD2DC" w14:textId="5DDE7D8D" w:rsidR="00C06A09" w:rsidRPr="00C06A09" w:rsidRDefault="00C06A09" w:rsidP="00D47369">
            <w:pPr>
              <w:pStyle w:val="SIText"/>
            </w:pPr>
            <w:r w:rsidRPr="00DE2FB4">
              <w:t>3.5</w:t>
            </w:r>
            <w:r>
              <w:t xml:space="preserve"> </w:t>
            </w:r>
            <w:r w:rsidRPr="00DE2FB4">
              <w:t xml:space="preserve">Advise relevant personnel </w:t>
            </w:r>
            <w:r w:rsidR="007462DB">
              <w:t>when</w:t>
            </w:r>
            <w:r w:rsidRPr="00DE2FB4">
              <w:t xml:space="preserve"> repairs </w:t>
            </w:r>
            <w:r w:rsidR="007462DB">
              <w:t>are</w:t>
            </w:r>
            <w:r w:rsidRPr="00DE2FB4">
              <w:t xml:space="preserve"> completed and drainage system has been commissioned for use</w:t>
            </w:r>
          </w:p>
        </w:tc>
      </w:tr>
      <w:tr w:rsidR="00C06A09" w:rsidRPr="00963A46" w14:paraId="536DD2E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36DD2DE" w14:textId="5F40AFCE" w:rsidR="00C06A09" w:rsidRPr="00C06A09" w:rsidRDefault="00C06A09" w:rsidP="00C06A09">
            <w:pPr>
              <w:pStyle w:val="SIText"/>
            </w:pPr>
            <w:r w:rsidRPr="00DE2FB4">
              <w:t>4.</w:t>
            </w:r>
            <w:r>
              <w:t xml:space="preserve"> </w:t>
            </w:r>
            <w:r w:rsidRPr="00DE2FB4">
              <w:t>Complete work</w:t>
            </w:r>
          </w:p>
        </w:tc>
        <w:tc>
          <w:tcPr>
            <w:tcW w:w="3604" w:type="pct"/>
            <w:shd w:val="clear" w:color="auto" w:fill="auto"/>
          </w:tcPr>
          <w:p w14:paraId="478B948E" w14:textId="096124DE" w:rsidR="00C06A09" w:rsidRPr="00C06A09" w:rsidRDefault="00C06A09" w:rsidP="00C06A09">
            <w:r w:rsidRPr="00DE2FB4">
              <w:t>4.1</w:t>
            </w:r>
            <w:r>
              <w:t xml:space="preserve"> </w:t>
            </w:r>
            <w:r w:rsidRPr="00DE2FB4">
              <w:t>Clean work area and dispose of debris and waste</w:t>
            </w:r>
          </w:p>
          <w:p w14:paraId="5C548774" w14:textId="3B836975" w:rsidR="00C06A09" w:rsidRDefault="00C06A09" w:rsidP="00D47369">
            <w:pPr>
              <w:pStyle w:val="SIText"/>
            </w:pPr>
            <w:r w:rsidRPr="00DE2FB4">
              <w:t>4.2</w:t>
            </w:r>
            <w:r>
              <w:t xml:space="preserve"> </w:t>
            </w:r>
            <w:r w:rsidRPr="00DE2FB4">
              <w:t>Clean and maintain tools and equipment</w:t>
            </w:r>
          </w:p>
          <w:p w14:paraId="536DD2DF" w14:textId="31DD4F5F" w:rsidR="007462DB" w:rsidRPr="00C06A09" w:rsidRDefault="007462DB" w:rsidP="00D47369">
            <w:pPr>
              <w:pStyle w:val="SIText"/>
            </w:pPr>
            <w:r>
              <w:t>4.3 Report and record repair activities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462DB" w:rsidRPr="00336FCA" w:rsidDel="00423CB2" w14:paraId="536DD2EC" w14:textId="77777777" w:rsidTr="00CA2922">
        <w:tc>
          <w:tcPr>
            <w:tcW w:w="1396" w:type="pct"/>
          </w:tcPr>
          <w:p w14:paraId="536DD2EA" w14:textId="36512384" w:rsidR="007462DB" w:rsidRPr="007462DB" w:rsidRDefault="007462DB" w:rsidP="007462DB">
            <w:pPr>
              <w:pStyle w:val="SIText"/>
            </w:pPr>
            <w:r>
              <w:t>Rea</w:t>
            </w:r>
            <w:r w:rsidRPr="007462DB">
              <w:t>ding</w:t>
            </w:r>
          </w:p>
        </w:tc>
        <w:tc>
          <w:tcPr>
            <w:tcW w:w="3604" w:type="pct"/>
          </w:tcPr>
          <w:p w14:paraId="536DD2EB" w14:textId="61CC574B" w:rsidR="007462DB" w:rsidRPr="007462DB" w:rsidRDefault="007462DB" w:rsidP="007462DB">
            <w:pPr>
              <w:pStyle w:val="SIBulletList1"/>
            </w:pPr>
            <w:r>
              <w:t>I</w:t>
            </w:r>
            <w:r w:rsidRPr="007462DB">
              <w:t>nterpret textual information from a range of sources to identify relevant and key information about workplace operations</w:t>
            </w:r>
          </w:p>
        </w:tc>
      </w:tr>
      <w:tr w:rsidR="007462DB" w:rsidRPr="00336FCA" w:rsidDel="00423CB2" w14:paraId="536DD2EF" w14:textId="77777777" w:rsidTr="00CA2922">
        <w:tc>
          <w:tcPr>
            <w:tcW w:w="1396" w:type="pct"/>
          </w:tcPr>
          <w:p w14:paraId="536DD2ED" w14:textId="773DB800" w:rsidR="007462DB" w:rsidRPr="007462DB" w:rsidRDefault="007462DB" w:rsidP="007462DB">
            <w:pPr>
              <w:pStyle w:val="SIText"/>
            </w:pPr>
            <w:r>
              <w:t>Writi</w:t>
            </w:r>
            <w:r w:rsidRPr="007462DB">
              <w:t>ng</w:t>
            </w:r>
          </w:p>
        </w:tc>
        <w:tc>
          <w:tcPr>
            <w:tcW w:w="3604" w:type="pct"/>
          </w:tcPr>
          <w:p w14:paraId="536DD2EE" w14:textId="0A19A73E" w:rsidR="007462DB" w:rsidRPr="007462DB" w:rsidRDefault="007462DB" w:rsidP="00D47369">
            <w:pPr>
              <w:pStyle w:val="SIBulletList1"/>
              <w:rPr>
                <w:rFonts w:eastAsia="Calibri"/>
              </w:rPr>
            </w:pPr>
            <w:r w:rsidRPr="007462DB">
              <w:rPr>
                <w:rFonts w:eastAsia="Calibri"/>
              </w:rPr>
              <w:t xml:space="preserve">Document </w:t>
            </w:r>
            <w:r>
              <w:rPr>
                <w:rFonts w:eastAsia="Calibri"/>
              </w:rPr>
              <w:t>drainage system</w:t>
            </w:r>
            <w:r w:rsidRPr="007462DB">
              <w:rPr>
                <w:rFonts w:eastAsia="Calibri"/>
              </w:rPr>
              <w:t xml:space="preserve"> repair activities</w:t>
            </w:r>
          </w:p>
        </w:tc>
      </w:tr>
      <w:tr w:rsidR="007462DB" w:rsidRPr="00336FCA" w:rsidDel="00423CB2" w14:paraId="7DE0D663" w14:textId="77777777" w:rsidTr="00CA2922">
        <w:tc>
          <w:tcPr>
            <w:tcW w:w="1396" w:type="pct"/>
          </w:tcPr>
          <w:p w14:paraId="1E51B27A" w14:textId="55E44B95" w:rsidR="007462DB" w:rsidRPr="000754EC" w:rsidRDefault="007462DB" w:rsidP="007462DB">
            <w:pPr>
              <w:pStyle w:val="SIText"/>
            </w:pPr>
            <w:r>
              <w:t>Oral communication</w:t>
            </w:r>
          </w:p>
        </w:tc>
        <w:tc>
          <w:tcPr>
            <w:tcW w:w="3604" w:type="pct"/>
          </w:tcPr>
          <w:p w14:paraId="3F38B768" w14:textId="7BB681A6" w:rsidR="007462DB" w:rsidRPr="007462DB" w:rsidRDefault="007462DB" w:rsidP="00D47369">
            <w:pPr>
              <w:pStyle w:val="SIBulletList1"/>
              <w:rPr>
                <w:rFonts w:eastAsia="Calibri"/>
              </w:rPr>
            </w:pPr>
            <w:r w:rsidRPr="007462DB">
              <w:rPr>
                <w:rFonts w:eastAsia="Calibri"/>
              </w:rPr>
              <w:t xml:space="preserve">Use clear language to report </w:t>
            </w:r>
            <w:r>
              <w:rPr>
                <w:rFonts w:eastAsia="Calibri"/>
              </w:rPr>
              <w:t>drainage system</w:t>
            </w:r>
            <w:r w:rsidRPr="007462DB">
              <w:rPr>
                <w:rFonts w:eastAsia="Calibri"/>
              </w:rPr>
              <w:t xml:space="preserve"> repair activities</w:t>
            </w:r>
          </w:p>
        </w:tc>
      </w:tr>
      <w:tr w:rsidR="007462DB" w:rsidRPr="00336FCA" w:rsidDel="00423CB2" w14:paraId="536DD2F2" w14:textId="77777777" w:rsidTr="00CA2922">
        <w:tc>
          <w:tcPr>
            <w:tcW w:w="1396" w:type="pct"/>
          </w:tcPr>
          <w:p w14:paraId="536DD2F0" w14:textId="01016FF8" w:rsidR="007462DB" w:rsidRPr="007462DB" w:rsidRDefault="007462DB" w:rsidP="007462DB">
            <w:pPr>
              <w:pStyle w:val="SIText"/>
            </w:pPr>
            <w:r>
              <w:t>Navigate the world of work</w:t>
            </w:r>
          </w:p>
        </w:tc>
        <w:tc>
          <w:tcPr>
            <w:tcW w:w="3604" w:type="pct"/>
          </w:tcPr>
          <w:p w14:paraId="536DD2F1" w14:textId="2F31330B" w:rsidR="007462DB" w:rsidRPr="007462DB" w:rsidRDefault="007462DB" w:rsidP="007462DB">
            <w:pPr>
              <w:pStyle w:val="SIBulletList1"/>
              <w:rPr>
                <w:rFonts w:eastAsia="Calibri"/>
              </w:rPr>
            </w:pPr>
            <w:r w:rsidRPr="007462DB">
              <w:rPr>
                <w:rFonts w:eastAsia="Calibri"/>
              </w:rPr>
              <w:t>Recognise and follow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0D7FFE73" w14:textId="77777777" w:rsidR="00041E59" w:rsidRDefault="00C06A09" w:rsidP="00C06A09">
            <w:r w:rsidRPr="00C06A09">
              <w:t>AHCDRG303 Troubleshoot drainage systems</w:t>
            </w:r>
          </w:p>
          <w:p w14:paraId="536DD309" w14:textId="02512B67" w:rsidR="007462DB" w:rsidRPr="000754EC" w:rsidRDefault="007462DB" w:rsidP="00C06A09">
            <w:r>
              <w:t>Release 2</w:t>
            </w:r>
          </w:p>
        </w:tc>
        <w:tc>
          <w:tcPr>
            <w:tcW w:w="1105" w:type="pct"/>
          </w:tcPr>
          <w:p w14:paraId="523DF252" w14:textId="0C9BB591" w:rsidR="00041E59" w:rsidRDefault="00C06A09" w:rsidP="00D47369">
            <w:pPr>
              <w:pStyle w:val="SIText"/>
            </w:pPr>
            <w:r w:rsidRPr="00DE2FB4">
              <w:t>AHCDRG303 Troubleshoot drainage systems</w:t>
            </w:r>
          </w:p>
          <w:p w14:paraId="536DD30A" w14:textId="2D8616EC" w:rsidR="007462DB" w:rsidRPr="000754EC" w:rsidRDefault="007462DB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465F67BA" w:rsidR="00041E59" w:rsidRPr="000754EC" w:rsidRDefault="007462DB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7B180253" w:rsidR="00916CD7" w:rsidRPr="000754EC" w:rsidRDefault="00916CD7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BC0AA5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62AC2DAD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C06A09" w:rsidRPr="00C06A09">
              <w:t>AHCDRG303 Troubleshoot drainage systems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7C2203A3" w14:textId="171AD915" w:rsidR="00C06A09" w:rsidRPr="00FC0B78" w:rsidRDefault="007462DB" w:rsidP="00C06A09">
            <w:r>
              <w:t xml:space="preserve">An </w:t>
            </w:r>
            <w:r w:rsidRPr="007462DB">
              <w:t>individual demonstrating competency must satisfy all of the elements and performance criteria in this unit</w:t>
            </w:r>
            <w:r w:rsidR="00C06A09" w:rsidRPr="00FC0B78">
              <w:t>.</w:t>
            </w:r>
          </w:p>
          <w:p w14:paraId="3FF27A4D" w14:textId="77777777" w:rsidR="00C06A09" w:rsidRPr="00FC0B78" w:rsidRDefault="00C06A09" w:rsidP="00C06A09"/>
          <w:p w14:paraId="544AC000" w14:textId="7C06B4EB" w:rsidR="00C06A09" w:rsidRPr="00FC0B78" w:rsidRDefault="00C06A09" w:rsidP="00C06A09">
            <w:r w:rsidRPr="00FC0B78">
              <w:t>The</w:t>
            </w:r>
            <w:r w:rsidR="007462DB">
              <w:t>re</w:t>
            </w:r>
            <w:r w:rsidRPr="00FC0B78">
              <w:t xml:space="preserve"> </w:t>
            </w:r>
            <w:r w:rsidR="007462DB">
              <w:t xml:space="preserve">must be evidence that the individual has </w:t>
            </w:r>
            <w:r w:rsidR="002924E9">
              <w:t>troubleshot and repaired dra</w:t>
            </w:r>
            <w:r w:rsidR="007462DB">
              <w:t>inage</w:t>
            </w:r>
            <w:r w:rsidR="007462DB" w:rsidRPr="007462DB">
              <w:t xml:space="preserve"> systems on at least </w:t>
            </w:r>
            <w:r w:rsidR="002924E9">
              <w:t>one</w:t>
            </w:r>
            <w:r w:rsidR="007462DB" w:rsidRPr="007462DB">
              <w:t xml:space="preserve"> occasions and has</w:t>
            </w:r>
            <w:r w:rsidRPr="00FC0B78">
              <w:t>:</w:t>
            </w:r>
          </w:p>
          <w:p w14:paraId="52B4ACA5" w14:textId="5112ACB4" w:rsidR="00C06A09" w:rsidRPr="00C06A09" w:rsidRDefault="00C06A09" w:rsidP="00C06A09">
            <w:pPr>
              <w:pStyle w:val="SIBulletList1"/>
            </w:pPr>
            <w:r w:rsidRPr="00FC0B78">
              <w:t>complete</w:t>
            </w:r>
            <w:r w:rsidR="007462DB">
              <w:t>d</w:t>
            </w:r>
            <w:r w:rsidRPr="00FC0B78">
              <w:t xml:space="preserve"> a range of rectification works</w:t>
            </w:r>
          </w:p>
          <w:p w14:paraId="78501E50" w14:textId="2857A7B7" w:rsidR="00C06A09" w:rsidRPr="00C06A09" w:rsidRDefault="00C06A09" w:rsidP="00C06A09">
            <w:pPr>
              <w:pStyle w:val="SIBulletList1"/>
            </w:pPr>
            <w:r w:rsidRPr="00FC0B78">
              <w:t>identif</w:t>
            </w:r>
            <w:r w:rsidR="007462DB">
              <w:t>ied</w:t>
            </w:r>
            <w:r w:rsidRPr="00FC0B78">
              <w:t xml:space="preserve"> a range of drainage system issues relevant to their industry, including surface and sub-surface issues</w:t>
            </w:r>
          </w:p>
          <w:p w14:paraId="34A7E43D" w14:textId="3713A3D6" w:rsidR="00C06A09" w:rsidRPr="00C06A09" w:rsidRDefault="00C06A09" w:rsidP="00C06A09">
            <w:pPr>
              <w:pStyle w:val="SIBulletList1"/>
            </w:pPr>
            <w:r w:rsidRPr="00FC0B78">
              <w:t>inspect</w:t>
            </w:r>
            <w:r w:rsidR="007462DB">
              <w:t>ed</w:t>
            </w:r>
            <w:r w:rsidRPr="00FC0B78">
              <w:t xml:space="preserve"> the site to determine access to drainage system</w:t>
            </w:r>
          </w:p>
          <w:p w14:paraId="27EBD7B2" w14:textId="7FAB44B6" w:rsidR="00C06A09" w:rsidRPr="00C06A09" w:rsidRDefault="00C06A09" w:rsidP="00C06A09">
            <w:pPr>
              <w:pStyle w:val="SIBulletList1"/>
            </w:pPr>
            <w:r w:rsidRPr="00FC0B78">
              <w:t>plan</w:t>
            </w:r>
            <w:r w:rsidR="007462DB">
              <w:t>ned</w:t>
            </w:r>
            <w:r w:rsidRPr="00FC0B78">
              <w:t xml:space="preserve"> and prepare</w:t>
            </w:r>
            <w:r w:rsidR="007462DB">
              <w:t>d</w:t>
            </w:r>
            <w:r w:rsidRPr="00FC0B78">
              <w:t xml:space="preserve"> for the work</w:t>
            </w:r>
          </w:p>
          <w:p w14:paraId="536DD31B" w14:textId="6AB81C73" w:rsidR="00556C4C" w:rsidRPr="000754EC" w:rsidRDefault="00C06A09" w:rsidP="00E917A2">
            <w:pPr>
              <w:pStyle w:val="SIBulletList1"/>
            </w:pPr>
            <w:r w:rsidRPr="00FC0B78">
              <w:t>test</w:t>
            </w:r>
            <w:r w:rsidR="007462DB">
              <w:t>ed</w:t>
            </w:r>
            <w:r w:rsidRPr="00FC0B78">
              <w:t xml:space="preserve"> the system and clean</w:t>
            </w:r>
            <w:r w:rsidR="00D47369">
              <w:t>ed</w:t>
            </w:r>
            <w:r w:rsidRPr="00FC0B78">
              <w:t xml:space="preserve"> up after rectifying identified issues</w:t>
            </w:r>
            <w:r w:rsidR="007462DB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64A8A242" w14:textId="34284836" w:rsidR="00C06A09" w:rsidRPr="00FC0B78" w:rsidRDefault="00D47369" w:rsidP="00C06A09">
            <w:r>
              <w:t>An individual</w:t>
            </w:r>
            <w:r w:rsidR="00C06A09" w:rsidRPr="00FC0B78">
              <w:t xml:space="preserve"> must </w:t>
            </w:r>
            <w:r>
              <w:t xml:space="preserve">be able to </w:t>
            </w:r>
            <w:r w:rsidR="00C06A09" w:rsidRPr="00FC0B78">
              <w:t xml:space="preserve">demonstrate </w:t>
            </w:r>
            <w:r>
              <w:t xml:space="preserve">the </w:t>
            </w:r>
            <w:r w:rsidR="00C06A09" w:rsidRPr="00FC0B78">
              <w:t xml:space="preserve">knowledge </w:t>
            </w:r>
            <w:r>
              <w:t xml:space="preserve">required to perform the tasks outlined in the elements and performance criteria of this unit. This includes knowledge </w:t>
            </w:r>
            <w:r w:rsidR="00C06A09" w:rsidRPr="00FC0B78">
              <w:t>of:</w:t>
            </w:r>
          </w:p>
          <w:p w14:paraId="27A5823F" w14:textId="77777777" w:rsidR="00D47369" w:rsidRDefault="00D47369" w:rsidP="00C06A09">
            <w:pPr>
              <w:pStyle w:val="SIBulletList1"/>
            </w:pPr>
            <w:r>
              <w:t>safe working practices applicable to troubleshooting and repairing drainage systems</w:t>
            </w:r>
          </w:p>
          <w:p w14:paraId="4DCB641B" w14:textId="77777777" w:rsidR="00D47369" w:rsidRDefault="00D47369" w:rsidP="00C06A09">
            <w:pPr>
              <w:pStyle w:val="SIBulletList1"/>
            </w:pPr>
            <w:r>
              <w:t xml:space="preserve">drainage system repair </w:t>
            </w:r>
            <w:r w:rsidRPr="00D47369">
              <w:t>work instructions and procedures</w:t>
            </w:r>
          </w:p>
          <w:p w14:paraId="3465B962" w14:textId="0ECC4B09" w:rsidR="00C06A09" w:rsidRPr="00FC0B78" w:rsidRDefault="00C06A09" w:rsidP="00C06A09">
            <w:pPr>
              <w:pStyle w:val="SIBulletList1"/>
            </w:pPr>
            <w:r w:rsidRPr="00FC0B78">
              <w:t>principles and practices of drainage system troubleshooting</w:t>
            </w:r>
          </w:p>
          <w:p w14:paraId="3D85C4A9" w14:textId="77777777" w:rsidR="00C06A09" w:rsidRPr="00FC0B78" w:rsidRDefault="00C06A09" w:rsidP="00C06A09">
            <w:pPr>
              <w:pStyle w:val="SIBulletList1"/>
            </w:pPr>
            <w:r w:rsidRPr="00FC0B78">
              <w:t>components used in drainage systems</w:t>
            </w:r>
          </w:p>
          <w:p w14:paraId="4FD65BFD" w14:textId="77777777" w:rsidR="00C06A09" w:rsidRPr="00FC0B78" w:rsidRDefault="00C06A09" w:rsidP="00C06A09">
            <w:pPr>
              <w:pStyle w:val="SIBulletList1"/>
            </w:pPr>
            <w:r w:rsidRPr="00FC0B78">
              <w:t>environmental impacts of drainage systems</w:t>
            </w:r>
          </w:p>
          <w:p w14:paraId="6D93D585" w14:textId="77777777" w:rsidR="00C06A09" w:rsidRPr="00FC0B78" w:rsidRDefault="00C06A09" w:rsidP="00C06A09">
            <w:pPr>
              <w:pStyle w:val="SIBulletList1"/>
            </w:pPr>
            <w:r w:rsidRPr="00FC0B78">
              <w:t>isolation processes and procedures</w:t>
            </w:r>
          </w:p>
          <w:p w14:paraId="5B733CA3" w14:textId="77777777" w:rsidR="00C06A09" w:rsidRPr="00FC0B78" w:rsidRDefault="00C06A09" w:rsidP="00C06A09">
            <w:pPr>
              <w:pStyle w:val="SIBulletList1"/>
            </w:pPr>
            <w:r w:rsidRPr="00FC0B78">
              <w:t>types and operational parameters of drainage systems</w:t>
            </w:r>
          </w:p>
          <w:p w14:paraId="536DD320" w14:textId="515BBC1E" w:rsidR="00F1480E" w:rsidRPr="000754EC" w:rsidRDefault="00C06A09">
            <w:pPr>
              <w:pStyle w:val="SIBulletList1"/>
            </w:pPr>
            <w:r w:rsidRPr="00FC0B78">
              <w:t xml:space="preserve">types of drainage systems </w:t>
            </w:r>
            <w:r w:rsidR="00D47369">
              <w:t xml:space="preserve">and issues </w:t>
            </w:r>
            <w:r w:rsidRPr="00FC0B78">
              <w:t>common to their industry</w:t>
            </w:r>
            <w:r w:rsidR="00D47369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2C698550" w14:textId="77777777" w:rsidR="00D47369" w:rsidRPr="00D47369" w:rsidRDefault="00D47369" w:rsidP="00D47369">
            <w:pPr>
              <w:pStyle w:val="SIText"/>
            </w:pPr>
            <w:r>
              <w:t xml:space="preserve">Assessment of </w:t>
            </w:r>
            <w:r w:rsidRPr="00D47369">
              <w:t>skills must take place under the following conditions:</w:t>
            </w:r>
          </w:p>
          <w:p w14:paraId="672C29EC" w14:textId="77777777" w:rsidR="00D47369" w:rsidRPr="00D47369" w:rsidRDefault="00D47369" w:rsidP="00D47369">
            <w:pPr>
              <w:pStyle w:val="SIBulletList1"/>
            </w:pPr>
            <w:r w:rsidRPr="000754EC">
              <w:t>p</w:t>
            </w:r>
            <w:r w:rsidRPr="00D47369">
              <w:t>hysical conditions:</w:t>
            </w:r>
          </w:p>
          <w:p w14:paraId="2451371A" w14:textId="77777777" w:rsidR="00D47369" w:rsidRPr="00D47369" w:rsidRDefault="00D47369" w:rsidP="00D47369">
            <w:pPr>
              <w:pStyle w:val="SIBulletList2"/>
              <w:rPr>
                <w:rFonts w:eastAsia="Calibri"/>
              </w:rPr>
            </w:pPr>
            <w:r>
              <w:t xml:space="preserve">a workplace </w:t>
            </w:r>
            <w:r w:rsidRPr="00D47369">
              <w:t>setting or an environment that accurately represents workplace conditions</w:t>
            </w:r>
          </w:p>
          <w:p w14:paraId="5ABB974B" w14:textId="77777777" w:rsidR="00D47369" w:rsidRPr="00D47369" w:rsidRDefault="00D47369" w:rsidP="00D47369">
            <w:pPr>
              <w:pStyle w:val="SIBulletList1"/>
            </w:pPr>
            <w:r>
              <w:t xml:space="preserve">resources, </w:t>
            </w:r>
            <w:r w:rsidRPr="00D47369">
              <w:t>equipment and materials:</w:t>
            </w:r>
          </w:p>
          <w:p w14:paraId="6AC58A40" w14:textId="585671E9" w:rsidR="00D47369" w:rsidRPr="00D47369" w:rsidRDefault="00D47369" w:rsidP="00303137">
            <w:pPr>
              <w:pStyle w:val="SIBulletList2"/>
              <w:rPr>
                <w:rFonts w:eastAsia="Calibri"/>
              </w:rPr>
            </w:pPr>
            <w:r w:rsidRPr="00D47369">
              <w:rPr>
                <w:rFonts w:eastAsia="Calibri"/>
              </w:rPr>
              <w:t>drainage system repair work instructions and workplace procedures</w:t>
            </w:r>
          </w:p>
          <w:p w14:paraId="37559856" w14:textId="5367928A" w:rsidR="00D47369" w:rsidRPr="00D47369" w:rsidRDefault="00D47369" w:rsidP="00D4736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drainage</w:t>
            </w:r>
            <w:r w:rsidRPr="00D47369">
              <w:rPr>
                <w:rFonts w:eastAsia="Calibri"/>
              </w:rPr>
              <w:t xml:space="preserve"> system equipment</w:t>
            </w:r>
          </w:p>
          <w:p w14:paraId="69C1E20C" w14:textId="0DB8B12A" w:rsidR="00D47369" w:rsidRPr="00D47369" w:rsidRDefault="00D47369" w:rsidP="00D47369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drainage</w:t>
            </w:r>
            <w:r w:rsidRPr="00D47369">
              <w:rPr>
                <w:rFonts w:eastAsia="Calibri"/>
              </w:rPr>
              <w:t xml:space="preserve"> system </w:t>
            </w:r>
            <w:r>
              <w:rPr>
                <w:rFonts w:eastAsia="Calibri"/>
              </w:rPr>
              <w:t xml:space="preserve">repair </w:t>
            </w:r>
            <w:r w:rsidRPr="00D47369">
              <w:rPr>
                <w:rFonts w:eastAsia="Calibri"/>
              </w:rPr>
              <w:t>tools</w:t>
            </w:r>
            <w:r w:rsidR="00215A7E">
              <w:rPr>
                <w:rFonts w:eastAsia="Calibri"/>
              </w:rPr>
              <w:t>,</w:t>
            </w:r>
            <w:r w:rsidRPr="00D47369">
              <w:rPr>
                <w:rFonts w:eastAsia="Calibri"/>
              </w:rPr>
              <w:t xml:space="preserve"> equipment</w:t>
            </w:r>
            <w:r w:rsidR="00215A7E">
              <w:rPr>
                <w:rFonts w:eastAsia="Calibri"/>
              </w:rPr>
              <w:t xml:space="preserve"> and machinery</w:t>
            </w:r>
          </w:p>
          <w:p w14:paraId="4E09D926" w14:textId="0023C3D4" w:rsidR="00D47369" w:rsidRPr="00D47369" w:rsidRDefault="00D47369" w:rsidP="00D47369">
            <w:pPr>
              <w:pStyle w:val="SIBulletList2"/>
              <w:rPr>
                <w:rFonts w:eastAsia="Calibri"/>
              </w:rPr>
            </w:pPr>
            <w:r w:rsidRPr="000754EC">
              <w:t xml:space="preserve">personal </w:t>
            </w:r>
            <w:r w:rsidRPr="00D47369">
              <w:t xml:space="preserve">protective equipment applicable to repairing </w:t>
            </w:r>
            <w:r w:rsidR="00215A7E">
              <w:t>drainage</w:t>
            </w:r>
            <w:r w:rsidRPr="00D47369">
              <w:t xml:space="preserve"> systems</w:t>
            </w:r>
          </w:p>
          <w:p w14:paraId="6ADC6B22" w14:textId="77777777" w:rsidR="00D47369" w:rsidRPr="00D47369" w:rsidRDefault="00D47369" w:rsidP="00D47369">
            <w:pPr>
              <w:pStyle w:val="SIBulletList1"/>
            </w:pPr>
            <w:r>
              <w:t>specifications:</w:t>
            </w:r>
          </w:p>
          <w:p w14:paraId="2506D982" w14:textId="77777777" w:rsidR="00D47369" w:rsidRPr="00D47369" w:rsidRDefault="00D47369" w:rsidP="00D47369">
            <w:pPr>
              <w:pStyle w:val="SIBulletList2"/>
            </w:pPr>
            <w:r>
              <w:t>recording procedures</w:t>
            </w:r>
          </w:p>
          <w:p w14:paraId="12D32845" w14:textId="77777777" w:rsidR="00D47369" w:rsidRPr="00D47369" w:rsidRDefault="00D47369" w:rsidP="00D47369">
            <w:pPr>
              <w:pStyle w:val="SIBulletList1"/>
            </w:pPr>
            <w:r>
              <w:t>r</w:t>
            </w:r>
            <w:r w:rsidRPr="00D47369">
              <w:t>elationships:</w:t>
            </w:r>
          </w:p>
          <w:p w14:paraId="49BCA2F4" w14:textId="77777777" w:rsidR="00D47369" w:rsidRPr="00D47369" w:rsidRDefault="00D47369" w:rsidP="00D47369">
            <w:pPr>
              <w:pStyle w:val="SIBulletList2"/>
            </w:pPr>
            <w:r w:rsidRPr="000754EC">
              <w:t>supervisor</w:t>
            </w:r>
          </w:p>
          <w:p w14:paraId="64C433D8" w14:textId="77777777" w:rsidR="00D47369" w:rsidRPr="00D47369" w:rsidRDefault="00D47369" w:rsidP="00D47369">
            <w:pPr>
              <w:pStyle w:val="SIBulletList1"/>
            </w:pPr>
            <w:r>
              <w:t>timeframes:</w:t>
            </w:r>
          </w:p>
          <w:p w14:paraId="5605D111" w14:textId="77777777" w:rsidR="00D47369" w:rsidRPr="00D47369" w:rsidRDefault="00D47369" w:rsidP="00D47369">
            <w:pPr>
              <w:pStyle w:val="SIBulletList2"/>
            </w:pPr>
            <w:r>
              <w:t xml:space="preserve">according to job </w:t>
            </w:r>
            <w:r w:rsidRPr="00D47369">
              <w:t>requirements.</w:t>
            </w:r>
          </w:p>
          <w:p w14:paraId="38324CB9" w14:textId="77777777" w:rsidR="00D47369" w:rsidRDefault="00D47369" w:rsidP="00D47369">
            <w:pPr>
              <w:pStyle w:val="SIText"/>
            </w:pPr>
          </w:p>
          <w:p w14:paraId="536DD325" w14:textId="662737F4" w:rsidR="00F1480E" w:rsidRPr="00C06A09" w:rsidRDefault="00C06A09" w:rsidP="00D47369">
            <w:r w:rsidRPr="00FC0B78">
              <w:t xml:space="preserve">Assessors </w:t>
            </w:r>
            <w:r w:rsidR="00D47369">
              <w:t xml:space="preserve">of this unit </w:t>
            </w:r>
            <w:r w:rsidRPr="00FC0B78">
              <w:t xml:space="preserve">must satisfy </w:t>
            </w:r>
            <w:r w:rsidR="00D47369">
              <w:t>the requirements of assessors in applicable vocational education and training legislation, frameworks and/o</w:t>
            </w:r>
            <w:r w:rsidR="00D47369" w:rsidRPr="00D47369">
              <w:t>r</w:t>
            </w:r>
            <w:r w:rsidRPr="00FC0B78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BC0AA5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C2FAB" w14:textId="77777777" w:rsidR="00BC0AA5" w:rsidRDefault="00BC0AA5" w:rsidP="00BF3F0A">
      <w:r>
        <w:separator/>
      </w:r>
    </w:p>
    <w:p w14:paraId="166D6A59" w14:textId="77777777" w:rsidR="00BC0AA5" w:rsidRDefault="00BC0AA5"/>
  </w:endnote>
  <w:endnote w:type="continuationSeparator" w:id="0">
    <w:p w14:paraId="4960BE89" w14:textId="77777777" w:rsidR="00BC0AA5" w:rsidRDefault="00BC0AA5" w:rsidP="00BF3F0A">
      <w:r>
        <w:continuationSeparator/>
      </w:r>
    </w:p>
    <w:p w14:paraId="1F7A6ECE" w14:textId="77777777" w:rsidR="00BC0AA5" w:rsidRDefault="00BC0A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5FC1DFE6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D320D">
          <w:rPr>
            <w:noProof/>
          </w:rPr>
          <w:t>2</w:t>
        </w:r>
        <w:r w:rsidRPr="000754EC">
          <w:fldChar w:fldCharType="end"/>
        </w:r>
      </w:p>
      <w:p w14:paraId="536DD337" w14:textId="0E856704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DAC033" w14:textId="77777777" w:rsidR="00BC0AA5" w:rsidRDefault="00BC0AA5" w:rsidP="00BF3F0A">
      <w:r>
        <w:separator/>
      </w:r>
    </w:p>
    <w:p w14:paraId="1D0C1203" w14:textId="77777777" w:rsidR="00BC0AA5" w:rsidRDefault="00BC0AA5"/>
  </w:footnote>
  <w:footnote w:type="continuationSeparator" w:id="0">
    <w:p w14:paraId="09CA226A" w14:textId="77777777" w:rsidR="00BC0AA5" w:rsidRDefault="00BC0AA5" w:rsidP="00BF3F0A">
      <w:r>
        <w:continuationSeparator/>
      </w:r>
    </w:p>
    <w:p w14:paraId="2A96E3B2" w14:textId="77777777" w:rsidR="00BC0AA5" w:rsidRDefault="00BC0A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6DD335" w14:textId="709EB028" w:rsidR="009C2650" w:rsidRPr="006A07B1" w:rsidRDefault="00BC0AA5" w:rsidP="006A07B1">
    <w:sdt>
      <w:sdtPr>
        <w:id w:val="63237640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042205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06A09" w:rsidRPr="00C06A09">
      <w:t>AHCDRG303 Troubleshoot drainage systems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4AD67AB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5"/>
  </w:num>
  <w:num w:numId="14">
    <w:abstractNumId w:val="5"/>
  </w:num>
  <w:num w:numId="15">
    <w:abstractNumId w:val="6"/>
  </w:num>
  <w:num w:numId="16">
    <w:abstractNumId w:val="16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15A7E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24E9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2DB"/>
    <w:rsid w:val="00752C75"/>
    <w:rsid w:val="00757005"/>
    <w:rsid w:val="00761DBE"/>
    <w:rsid w:val="00764F90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D320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0188"/>
    <w:rsid w:val="00B746B9"/>
    <w:rsid w:val="00B848D4"/>
    <w:rsid w:val="00B865B7"/>
    <w:rsid w:val="00BA1CB1"/>
    <w:rsid w:val="00BA4178"/>
    <w:rsid w:val="00BA482D"/>
    <w:rsid w:val="00BB1755"/>
    <w:rsid w:val="00BB23F4"/>
    <w:rsid w:val="00BC0AA5"/>
    <w:rsid w:val="00BC5075"/>
    <w:rsid w:val="00BC5419"/>
    <w:rsid w:val="00BD3B0F"/>
    <w:rsid w:val="00BF1D4C"/>
    <w:rsid w:val="00BF3F0A"/>
    <w:rsid w:val="00C06A09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47369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7A2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005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List">
    <w:name w:val="List"/>
    <w:basedOn w:val="Normal"/>
    <w:uiPriority w:val="99"/>
    <w:semiHidden/>
    <w:unhideWhenUsed/>
    <w:locked/>
    <w:rsid w:val="00C06A09"/>
    <w:pPr>
      <w:ind w:left="283" w:hanging="283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C06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06A09"/>
    <w:rPr>
      <w:rFonts w:ascii="Arial" w:eastAsia="Times New Roman" w:hAnsi="Arial" w:cs="Times New Roman"/>
      <w:sz w:val="20"/>
      <w:lang w:eastAsia="en-AU"/>
    </w:rPr>
  </w:style>
  <w:style w:type="paragraph" w:styleId="ListBullet">
    <w:name w:val="List Bullet"/>
    <w:basedOn w:val="Normal"/>
    <w:uiPriority w:val="99"/>
    <w:semiHidden/>
    <w:unhideWhenUsed/>
    <w:locked/>
    <w:rsid w:val="00C06A09"/>
    <w:pPr>
      <w:ind w:left="1083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C06A09"/>
    <w:pPr>
      <w:numPr>
        <w:numId w:val="18"/>
      </w:numPr>
      <w:contextualSpacing/>
    </w:pPr>
  </w:style>
  <w:style w:type="paragraph" w:styleId="TOC2">
    <w:name w:val="toc 2"/>
    <w:basedOn w:val="Normal"/>
    <w:next w:val="Normal"/>
    <w:autoRedefine/>
    <w:uiPriority w:val="39"/>
    <w:semiHidden/>
    <w:unhideWhenUsed/>
    <w:locked/>
    <w:rsid w:val="00C06A09"/>
    <w:pPr>
      <w:spacing w:after="100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46A6967328F429AE3849A6994FD70" ma:contentTypeVersion="" ma:contentTypeDescription="Create a new document." ma:contentTypeScope="" ma:versionID="fe209ef974f2d995ac2b440b791aeae4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fca46d6b-1a35-45a8-87af-87367b281b29" targetNamespace="http://schemas.microsoft.com/office/2006/metadata/properties" ma:root="true" ma:fieldsID="fc060c12a5b701c8ebf26cd24a59b078" ns1:_="" ns2:_="" ns3:_="">
    <xsd:import namespace="http://schemas.microsoft.com/sharepoint/v3"/>
    <xsd:import namespace="d50bbff7-d6dd-47d2-864a-cfdc2c3db0f4"/>
    <xsd:import namespace="fca46d6b-1a35-45a8-87af-87367b281b2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46d6b-1a35-45a8-87af-87367b281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9FDC13-A968-4106-85C7-BFF5BAB0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fca46d6b-1a35-45a8-87af-87367b281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87315ED2-8F89-4CA0-A6B0-43BAD740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2019-03-05T04:00:00Z</dcterms:created>
  <dcterms:modified xsi:type="dcterms:W3CDTF">2019-03-05T04:00:00Z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0x0101001EE46A6967328F429AE3849A6994FD70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