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3FC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E01145" w14:textId="77777777" w:rsidTr="00146EEC">
        <w:tc>
          <w:tcPr>
            <w:tcW w:w="2689" w:type="dxa"/>
          </w:tcPr>
          <w:p w14:paraId="7B06FC0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003AE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16BDB66B" w14:textId="77777777" w:rsidTr="00146EEC">
        <w:tc>
          <w:tcPr>
            <w:tcW w:w="2689" w:type="dxa"/>
          </w:tcPr>
          <w:p w14:paraId="6C03791A" w14:textId="2B2386C9" w:rsidR="00E918B8" w:rsidRPr="00E918B8" w:rsidRDefault="00E918B8" w:rsidP="002D3CBA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2D3CBA">
              <w:t>1</w:t>
            </w:r>
          </w:p>
        </w:tc>
        <w:tc>
          <w:tcPr>
            <w:tcW w:w="6939" w:type="dxa"/>
          </w:tcPr>
          <w:p w14:paraId="5C49D002" w14:textId="0091EC34" w:rsidR="00E918B8" w:rsidRPr="00E918B8" w:rsidRDefault="0051042A" w:rsidP="002A48F0">
            <w:pPr>
              <w:pStyle w:val="SIText"/>
            </w:pPr>
            <w:r w:rsidRPr="003B4052">
              <w:t>This version rel</w:t>
            </w:r>
            <w:r w:rsidRPr="0051042A">
              <w:t xml:space="preserve">eased with ACM Animal Care and Management Training Package Version </w:t>
            </w:r>
            <w:r w:rsidR="002A48F0">
              <w:t>3</w:t>
            </w:r>
            <w:r w:rsidRPr="0051042A">
              <w:t>.0.</w:t>
            </w:r>
          </w:p>
        </w:tc>
      </w:tr>
    </w:tbl>
    <w:p w14:paraId="070BEA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9037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F341DF0" w14:textId="57F7E346" w:rsidR="00F1480E" w:rsidRPr="000754EC" w:rsidRDefault="00CF795F" w:rsidP="002D3CBA">
            <w:pPr>
              <w:pStyle w:val="SIUNITCODE"/>
            </w:pPr>
            <w:r>
              <w:t>A</w:t>
            </w:r>
            <w:r w:rsidR="0051042A">
              <w:t>CMATE</w:t>
            </w:r>
            <w:r w:rsidR="000F7C85">
              <w:t>4X3</w:t>
            </w:r>
          </w:p>
        </w:tc>
        <w:tc>
          <w:tcPr>
            <w:tcW w:w="3604" w:type="pct"/>
            <w:shd w:val="clear" w:color="auto" w:fill="auto"/>
          </w:tcPr>
          <w:p w14:paraId="3D6D7407" w14:textId="79BC4E9D" w:rsidR="00F1480E" w:rsidRPr="000754EC" w:rsidRDefault="002D3CBA" w:rsidP="00D86536">
            <w:pPr>
              <w:pStyle w:val="SIUnittitle"/>
            </w:pPr>
            <w:r>
              <w:t>Assist with aseptic animal surgery</w:t>
            </w:r>
          </w:p>
        </w:tc>
      </w:tr>
      <w:tr w:rsidR="00F1480E" w:rsidRPr="00963A46" w14:paraId="39EF9678" w14:textId="77777777" w:rsidTr="00CA2922">
        <w:tc>
          <w:tcPr>
            <w:tcW w:w="1396" w:type="pct"/>
            <w:shd w:val="clear" w:color="auto" w:fill="auto"/>
          </w:tcPr>
          <w:p w14:paraId="13D7AF2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467FFE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6F4A91" w14:textId="52E95D65" w:rsidR="00414A14" w:rsidRDefault="004F4BC0" w:rsidP="00F30B7A">
            <w:pPr>
              <w:pStyle w:val="SIText"/>
            </w:pPr>
            <w:r w:rsidRPr="004F4BC0">
              <w:t>This unit of competency describes the skills and knowledge required to</w:t>
            </w:r>
            <w:r w:rsidR="00D95622">
              <w:t xml:space="preserve"> </w:t>
            </w:r>
            <w:r w:rsidR="00414A14">
              <w:t xml:space="preserve">assist </w:t>
            </w:r>
            <w:r w:rsidR="00D86536">
              <w:t>with</w:t>
            </w:r>
            <w:r w:rsidR="00BF0C52">
              <w:t xml:space="preserve"> </w:t>
            </w:r>
            <w:r w:rsidR="001076D4" w:rsidRPr="00F30B7A">
              <w:rPr>
                <w:rStyle w:val="SITemporaryText"/>
                <w:color w:val="auto"/>
                <w:sz w:val="20"/>
              </w:rPr>
              <w:t>recovery</w:t>
            </w:r>
            <w:r w:rsidR="005F61A1">
              <w:t xml:space="preserve"> </w:t>
            </w:r>
            <w:r w:rsidR="00414A14" w:rsidRPr="00F30B7A">
              <w:t>surgery of animals</w:t>
            </w:r>
            <w:r w:rsidR="00414A14">
              <w:t xml:space="preserve"> </w:t>
            </w:r>
            <w:r w:rsidR="00414A14">
              <w:rPr>
                <w:lang w:eastAsia="en-AU"/>
              </w:rPr>
              <w:t xml:space="preserve">performed under </w:t>
            </w:r>
            <w:r w:rsidR="00BF0C52">
              <w:t>aseptic</w:t>
            </w:r>
            <w:r w:rsidR="00414A14" w:rsidRPr="00414A14">
              <w:rPr>
                <w:lang w:eastAsia="en-AU"/>
              </w:rPr>
              <w:t xml:space="preserve"> conditions</w:t>
            </w:r>
            <w:r w:rsidR="00BF0C52">
              <w:t>.</w:t>
            </w:r>
            <w:r w:rsidR="00414A14" w:rsidRPr="00414A14">
              <w:rPr>
                <w:lang w:eastAsia="en-AU"/>
              </w:rPr>
              <w:t xml:space="preserve"> </w:t>
            </w:r>
            <w:r w:rsidR="00BF0C52" w:rsidRPr="00BF0C52">
              <w:rPr>
                <w:lang w:eastAsia="en-AU"/>
              </w:rPr>
              <w:t>It involves applyin</w:t>
            </w:r>
            <w:r w:rsidR="00BF0C52" w:rsidRPr="00BF0C52">
              <w:t xml:space="preserve">g strict </w:t>
            </w:r>
            <w:r w:rsidR="00BF0C52">
              <w:t xml:space="preserve">procedures </w:t>
            </w:r>
            <w:r w:rsidR="00BF0C52" w:rsidRPr="00BF0C52">
              <w:t xml:space="preserve">to </w:t>
            </w:r>
            <w:r w:rsidR="00BF0C52" w:rsidRPr="00BF0C52">
              <w:rPr>
                <w:lang w:eastAsia="en-AU"/>
              </w:rPr>
              <w:t xml:space="preserve">prevent contamination </w:t>
            </w:r>
            <w:r w:rsidR="00E222CA" w:rsidRPr="00E222CA">
              <w:t>from pathogens</w:t>
            </w:r>
            <w:r w:rsidR="00354BE6">
              <w:t xml:space="preserve"> and</w:t>
            </w:r>
            <w:r w:rsidR="00BF0C52" w:rsidRPr="00BF0C52">
              <w:t xml:space="preserve"> minimis</w:t>
            </w:r>
            <w:r w:rsidR="00BF0C52" w:rsidRPr="00BF0C52">
              <w:rPr>
                <w:lang w:eastAsia="en-AU"/>
              </w:rPr>
              <w:t>e the risk of infection</w:t>
            </w:r>
            <w:r w:rsidR="00BF0C52" w:rsidRPr="00BF0C52">
              <w:t xml:space="preserve"> </w:t>
            </w:r>
            <w:r w:rsidR="00414A14" w:rsidRPr="00414A14">
              <w:rPr>
                <w:lang w:eastAsia="en-AU"/>
              </w:rPr>
              <w:t xml:space="preserve">to </w:t>
            </w:r>
            <w:r w:rsidR="00E222CA">
              <w:t>the animal</w:t>
            </w:r>
            <w:r w:rsidR="00354BE6">
              <w:t>.</w:t>
            </w:r>
            <w:r w:rsidR="00E222CA">
              <w:t>.</w:t>
            </w:r>
          </w:p>
          <w:p w14:paraId="3155D0C2" w14:textId="77777777" w:rsidR="004F4BC0" w:rsidRPr="004F4BC0" w:rsidRDefault="004F4BC0" w:rsidP="004F4BC0">
            <w:pPr>
              <w:pStyle w:val="SIText"/>
            </w:pPr>
          </w:p>
          <w:p w14:paraId="44367E57" w14:textId="0C9D3943" w:rsidR="004F4BC0" w:rsidRPr="004F4BC0" w:rsidRDefault="004F4BC0" w:rsidP="004F4BC0">
            <w:pPr>
              <w:pStyle w:val="SIText"/>
            </w:pPr>
            <w:r w:rsidRPr="004F4BC0">
              <w:t xml:space="preserve">The unit applies to individuals who </w:t>
            </w:r>
            <w:r w:rsidR="00354BE6">
              <w:t>assist with animal surgery</w:t>
            </w:r>
            <w:r w:rsidRPr="004F4BC0">
              <w:t xml:space="preserve">, </w:t>
            </w:r>
            <w:r w:rsidR="00414A14" w:rsidRPr="00414A14">
              <w:rPr>
                <w:lang w:eastAsia="en-AU"/>
              </w:rPr>
              <w:t>us</w:t>
            </w:r>
            <w:r w:rsidR="00414A14">
              <w:t>ing</w:t>
            </w:r>
            <w:r w:rsidR="00414A14" w:rsidRPr="00414A14">
              <w:rPr>
                <w:lang w:eastAsia="en-AU"/>
              </w:rPr>
              <w:t xml:space="preserve"> practices and procedures to </w:t>
            </w:r>
            <w:r w:rsidR="005F61A1">
              <w:t xml:space="preserve">ensure effective </w:t>
            </w:r>
            <w:r w:rsidR="00414A14" w:rsidRPr="00414A14">
              <w:t>surgery</w:t>
            </w:r>
            <w:r w:rsidR="005F61A1">
              <w:t xml:space="preserve"> outcomes</w:t>
            </w:r>
            <w:r w:rsidR="00603F82">
              <w:t xml:space="preserve"> for animals</w:t>
            </w:r>
            <w:r w:rsidR="00354BE6">
              <w:t>.</w:t>
            </w:r>
          </w:p>
          <w:p w14:paraId="79999D9A" w14:textId="77777777" w:rsidR="004F4BC0" w:rsidRPr="004F4BC0" w:rsidRDefault="004F4BC0" w:rsidP="004F4BC0">
            <w:pPr>
              <w:pStyle w:val="SIText"/>
            </w:pPr>
          </w:p>
          <w:p w14:paraId="15402086" w14:textId="77777777" w:rsidR="004F4BC0" w:rsidRPr="004F4BC0" w:rsidRDefault="004F4BC0" w:rsidP="004F4BC0">
            <w:pPr>
              <w:pStyle w:val="SIText"/>
            </w:pPr>
            <w:r w:rsidRPr="004F4BC0">
              <w:t>No occupational licensing, legislative or certification requirements apply to this unit at the time of publication.</w:t>
            </w:r>
          </w:p>
          <w:p w14:paraId="3A6B1ACA" w14:textId="7A196FD2" w:rsidR="00373436" w:rsidRPr="000754EC" w:rsidRDefault="00373436" w:rsidP="004F4BC0">
            <w:pPr>
              <w:pStyle w:val="SIText"/>
            </w:pPr>
          </w:p>
        </w:tc>
      </w:tr>
      <w:tr w:rsidR="00F1480E" w:rsidRPr="00963A46" w14:paraId="662887E8" w14:textId="77777777" w:rsidTr="00CA2922">
        <w:tc>
          <w:tcPr>
            <w:tcW w:w="1396" w:type="pct"/>
            <w:shd w:val="clear" w:color="auto" w:fill="auto"/>
          </w:tcPr>
          <w:p w14:paraId="376C405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EEC9BF9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08011A1" w14:textId="77777777" w:rsidTr="00CA2922">
        <w:tc>
          <w:tcPr>
            <w:tcW w:w="1396" w:type="pct"/>
            <w:shd w:val="clear" w:color="auto" w:fill="auto"/>
          </w:tcPr>
          <w:p w14:paraId="3BF2B11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87F8E39" w14:textId="77777777" w:rsidR="00F1480E" w:rsidRPr="000754EC" w:rsidRDefault="0051042A" w:rsidP="00CF795F">
            <w:pPr>
              <w:pStyle w:val="SIText"/>
            </w:pPr>
            <w:r w:rsidRPr="0051042A">
              <w:t>Animal Technology (ATE)</w:t>
            </w:r>
          </w:p>
        </w:tc>
      </w:tr>
    </w:tbl>
    <w:p w14:paraId="4C30F6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95918DC" w14:textId="77777777" w:rsidTr="00FF5AAE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0D75072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5D9F0A4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9BDB2A9" w14:textId="77777777" w:rsidTr="00FF5AAE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2A1B811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7C335E8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F4BC0" w:rsidRPr="00963A46" w14:paraId="196069BD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04E9F445" w14:textId="30D0DB54" w:rsidR="004F4BC0" w:rsidRPr="004F4BC0" w:rsidRDefault="00335A5E" w:rsidP="00414A14">
            <w:pPr>
              <w:pStyle w:val="SIText"/>
            </w:pPr>
            <w:r>
              <w:t xml:space="preserve">1. </w:t>
            </w:r>
            <w:r w:rsidR="002D3CBA" w:rsidRPr="002D3CBA">
              <w:t xml:space="preserve">Prepare surgical operating area for </w:t>
            </w:r>
            <w:r w:rsidR="00414A14">
              <w:t>procedure</w:t>
            </w:r>
            <w:r w:rsidR="002D3CBA" w:rsidRPr="002D3CBA">
              <w:t xml:space="preserve"> </w:t>
            </w:r>
          </w:p>
        </w:tc>
        <w:tc>
          <w:tcPr>
            <w:tcW w:w="3600" w:type="pct"/>
            <w:shd w:val="clear" w:color="auto" w:fill="auto"/>
          </w:tcPr>
          <w:p w14:paraId="1A660C04" w14:textId="4ABD05C8" w:rsidR="002D3CBA" w:rsidRDefault="00335A5E" w:rsidP="002D3CBA">
            <w:r>
              <w:t>1.</w:t>
            </w:r>
            <w:r w:rsidR="002D3CBA" w:rsidRPr="002D3CBA">
              <w:t xml:space="preserve">1 </w:t>
            </w:r>
            <w:r w:rsidR="007711C1">
              <w:t>D</w:t>
            </w:r>
            <w:r w:rsidR="002D3CBA" w:rsidRPr="002D3CBA">
              <w:t xml:space="preserve">isinfect </w:t>
            </w:r>
            <w:r w:rsidR="007711C1">
              <w:t xml:space="preserve">and sterilise </w:t>
            </w:r>
            <w:r w:rsidR="002D3CBA" w:rsidRPr="002D3CBA">
              <w:t xml:space="preserve">operating </w:t>
            </w:r>
            <w:r w:rsidR="007711C1">
              <w:t>work surface</w:t>
            </w:r>
          </w:p>
          <w:p w14:paraId="0FBB1681" w14:textId="6BB97F94" w:rsidR="00414A14" w:rsidRPr="002D3CBA" w:rsidRDefault="00335A5E" w:rsidP="002D3CBA">
            <w:r>
              <w:t>1</w:t>
            </w:r>
            <w:r w:rsidR="00414A14">
              <w:t xml:space="preserve">.2 </w:t>
            </w:r>
            <w:r w:rsidR="007711C1">
              <w:t>Sterilise</w:t>
            </w:r>
            <w:r w:rsidR="00414A14">
              <w:t xml:space="preserve"> instruments and supplies using</w:t>
            </w:r>
            <w:r w:rsidR="007711C1">
              <w:t xml:space="preserve"> appropriate equipment and sterilising solutions</w:t>
            </w:r>
          </w:p>
          <w:p w14:paraId="57E7BB23" w14:textId="0D24CD00" w:rsidR="002D3CBA" w:rsidRPr="002D3CBA" w:rsidRDefault="00335A5E" w:rsidP="002D3CBA">
            <w:r>
              <w:t>1</w:t>
            </w:r>
            <w:r w:rsidR="002D3CBA" w:rsidRPr="002D3CBA">
              <w:t>.</w:t>
            </w:r>
            <w:r w:rsidR="007711C1">
              <w:t>3</w:t>
            </w:r>
            <w:r w:rsidR="002D3CBA" w:rsidRPr="002D3CBA">
              <w:t xml:space="preserve"> Transfer surgical packs</w:t>
            </w:r>
            <w:r w:rsidR="00A851F3">
              <w:t>, gowns</w:t>
            </w:r>
            <w:r w:rsidR="002D3CBA" w:rsidRPr="002D3CBA">
              <w:t xml:space="preserve"> and equipment </w:t>
            </w:r>
            <w:r w:rsidR="007711C1">
              <w:t>required for surgery</w:t>
            </w:r>
            <w:r w:rsidR="002D3CBA" w:rsidRPr="002D3CBA">
              <w:t xml:space="preserve"> to the operating area ensuring sterility is maintained</w:t>
            </w:r>
          </w:p>
          <w:p w14:paraId="2B37DE85" w14:textId="06AA6E06" w:rsidR="004F4BC0" w:rsidRPr="004F4BC0" w:rsidRDefault="00335A5E" w:rsidP="00354BE6">
            <w:r>
              <w:t>1</w:t>
            </w:r>
            <w:r w:rsidR="002D3CBA" w:rsidRPr="002D3CBA">
              <w:t>.</w:t>
            </w:r>
            <w:r w:rsidR="007711C1">
              <w:t>4</w:t>
            </w:r>
            <w:r w:rsidR="002D3CBA" w:rsidRPr="002D3CBA">
              <w:t xml:space="preserve"> Assist with gloving and gowning</w:t>
            </w:r>
            <w:r w:rsidR="00D05C46">
              <w:t xml:space="preserve"> procedures</w:t>
            </w:r>
            <w:r w:rsidR="002D3CBA" w:rsidRPr="002D3CBA">
              <w:t xml:space="preserve"> according to </w:t>
            </w:r>
            <w:r w:rsidR="00D05C46">
              <w:t xml:space="preserve">organisational procedures and </w:t>
            </w:r>
            <w:r w:rsidR="002D3CBA" w:rsidRPr="002D3CBA">
              <w:t>aseptic techniques</w:t>
            </w:r>
          </w:p>
        </w:tc>
      </w:tr>
      <w:tr w:rsidR="00414A14" w:rsidRPr="00963A46" w14:paraId="59439793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4213FFFA" w14:textId="577AF144" w:rsidR="00414A14" w:rsidRPr="002D3CBA" w:rsidRDefault="00335A5E" w:rsidP="004F4BC0">
            <w:pPr>
              <w:pStyle w:val="SIText"/>
            </w:pPr>
            <w:r>
              <w:t xml:space="preserve">2. </w:t>
            </w:r>
            <w:r w:rsidR="00414A14">
              <w:t>Prepare animal for surgery</w:t>
            </w:r>
          </w:p>
        </w:tc>
        <w:tc>
          <w:tcPr>
            <w:tcW w:w="3600" w:type="pct"/>
            <w:shd w:val="clear" w:color="auto" w:fill="auto"/>
          </w:tcPr>
          <w:p w14:paraId="579084FF" w14:textId="3C37ED5F" w:rsidR="00FF5AAE" w:rsidRPr="00F30B7A" w:rsidRDefault="00335A5E" w:rsidP="00F30B7A">
            <w:pPr>
              <w:pStyle w:val="SIText"/>
            </w:pPr>
            <w:r>
              <w:t xml:space="preserve">2.1 </w:t>
            </w:r>
            <w:r w:rsidR="00FF5AAE" w:rsidRPr="00F30B7A">
              <w:t xml:space="preserve">Use </w:t>
            </w:r>
            <w:r w:rsidR="001076D4" w:rsidRPr="00F30B7A">
              <w:rPr>
                <w:rStyle w:val="SITemporaryText"/>
                <w:color w:val="auto"/>
                <w:sz w:val="20"/>
              </w:rPr>
              <w:t>safe</w:t>
            </w:r>
            <w:r w:rsidR="00FF5AAE" w:rsidRPr="00F30B7A">
              <w:t xml:space="preserve"> handling techniques to p</w:t>
            </w:r>
            <w:r w:rsidR="00414A14" w:rsidRPr="00F30B7A">
              <w:t>repare animals for anaesthesia</w:t>
            </w:r>
            <w:r w:rsidR="00FF5AAE" w:rsidRPr="00F30B7A">
              <w:t xml:space="preserve"> and surgery</w:t>
            </w:r>
            <w:r w:rsidRPr="00F30B7A">
              <w:t>,</w:t>
            </w:r>
            <w:r w:rsidR="00FF5AAE" w:rsidRPr="00F30B7A">
              <w:t xml:space="preserve"> disposing of contaminated materials </w:t>
            </w:r>
            <w:r w:rsidR="001076D4" w:rsidRPr="00F30B7A">
              <w:rPr>
                <w:rStyle w:val="SITemporaryText"/>
                <w:color w:val="auto"/>
                <w:sz w:val="20"/>
              </w:rPr>
              <w:t>appropriately</w:t>
            </w:r>
          </w:p>
          <w:p w14:paraId="344D678B" w14:textId="3C63B4B5" w:rsidR="00D05C46" w:rsidRDefault="00D05C46" w:rsidP="00F30B7A">
            <w:pPr>
              <w:pStyle w:val="SIText"/>
            </w:pPr>
            <w:r w:rsidRPr="00F30B7A">
              <w:t>2.2 Place animal on operating area and position and/or restrain</w:t>
            </w:r>
            <w:r>
              <w:t xml:space="preserve"> </w:t>
            </w:r>
            <w:r w:rsidR="005C0241">
              <w:t>appropriately</w:t>
            </w:r>
          </w:p>
          <w:p w14:paraId="288560F0" w14:textId="086051B9" w:rsidR="007711C1" w:rsidRPr="007711C1" w:rsidRDefault="00335A5E" w:rsidP="007711C1">
            <w:r>
              <w:t>2.</w:t>
            </w:r>
            <w:r w:rsidR="00303D2F">
              <w:t>3</w:t>
            </w:r>
            <w:r>
              <w:t xml:space="preserve"> </w:t>
            </w:r>
            <w:r w:rsidR="00FF5AAE">
              <w:t xml:space="preserve">Prepare, clean and disinfect the surgical site on </w:t>
            </w:r>
            <w:r>
              <w:t xml:space="preserve">the </w:t>
            </w:r>
            <w:r w:rsidR="00FF5AAE">
              <w:t xml:space="preserve">animal according to </w:t>
            </w:r>
            <w:r w:rsidR="007711C1" w:rsidRPr="007711C1">
              <w:t>surg</w:t>
            </w:r>
            <w:r w:rsidR="00FF5AAE">
              <w:t>ery requirements</w:t>
            </w:r>
            <w:r w:rsidR="007711C1" w:rsidRPr="007711C1">
              <w:t xml:space="preserve"> </w:t>
            </w:r>
            <w:r w:rsidR="00FF5AAE">
              <w:t xml:space="preserve">and </w:t>
            </w:r>
            <w:r w:rsidR="007711C1" w:rsidRPr="007711C1">
              <w:t xml:space="preserve">organisational procedures </w:t>
            </w:r>
          </w:p>
          <w:p w14:paraId="144FECFE" w14:textId="17731E70" w:rsidR="00414A14" w:rsidRPr="002D3CBA" w:rsidRDefault="00335A5E" w:rsidP="00303D2F">
            <w:r>
              <w:t>2.</w:t>
            </w:r>
            <w:r w:rsidR="00303D2F">
              <w:t>4</w:t>
            </w:r>
            <w:r>
              <w:t xml:space="preserve"> </w:t>
            </w:r>
            <w:r w:rsidR="00603F82">
              <w:t>A</w:t>
            </w:r>
            <w:r>
              <w:t>pply drapes</w:t>
            </w:r>
            <w:r w:rsidR="00603F82">
              <w:t xml:space="preserve">, </w:t>
            </w:r>
            <w:r w:rsidR="00603F82" w:rsidRPr="00603F82">
              <w:t>lubricant</w:t>
            </w:r>
            <w:r w:rsidR="00603F82">
              <w:t>s</w:t>
            </w:r>
            <w:r>
              <w:t xml:space="preserve"> </w:t>
            </w:r>
            <w:r w:rsidR="00603F82">
              <w:t xml:space="preserve">or other products </w:t>
            </w:r>
            <w:r>
              <w:t xml:space="preserve">to protect the </w:t>
            </w:r>
            <w:r w:rsidR="00603F82">
              <w:t>animal</w:t>
            </w:r>
            <w:r>
              <w:t xml:space="preserve"> according to species and operational procedures</w:t>
            </w:r>
          </w:p>
        </w:tc>
      </w:tr>
      <w:tr w:rsidR="00D95622" w:rsidRPr="00963A46" w14:paraId="3DDAC8D1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171125B4" w14:textId="2286B00C" w:rsidR="00D95622" w:rsidRPr="00D95622" w:rsidRDefault="00335A5E" w:rsidP="00FF5AAE">
            <w:pPr>
              <w:pStyle w:val="SIText"/>
            </w:pPr>
            <w:r>
              <w:t xml:space="preserve">3. </w:t>
            </w:r>
            <w:r w:rsidR="00D95622" w:rsidRPr="00D95622">
              <w:t xml:space="preserve">Provide </w:t>
            </w:r>
            <w:r w:rsidR="009B5604">
              <w:t>aseptic surgery</w:t>
            </w:r>
            <w:r w:rsidR="00FF5AAE" w:rsidRPr="00D95622">
              <w:t xml:space="preserve"> </w:t>
            </w:r>
            <w:r w:rsidR="00FF5AAE" w:rsidRPr="00FF5AAE">
              <w:t>support</w:t>
            </w:r>
          </w:p>
        </w:tc>
        <w:tc>
          <w:tcPr>
            <w:tcW w:w="3600" w:type="pct"/>
            <w:shd w:val="clear" w:color="auto" w:fill="auto"/>
          </w:tcPr>
          <w:p w14:paraId="392994D8" w14:textId="4DF78EB3" w:rsidR="009C2C76" w:rsidRDefault="009C2C76" w:rsidP="00D95622">
            <w:r>
              <w:t>3.1</w:t>
            </w:r>
            <w:r w:rsidRPr="009C2C76">
              <w:t xml:space="preserve"> Open surgical packs and equipment </w:t>
            </w:r>
            <w:r w:rsidR="00303D2F">
              <w:t>using</w:t>
            </w:r>
            <w:r w:rsidRPr="009C2C76">
              <w:t xml:space="preserve"> aseptic techniques </w:t>
            </w:r>
            <w:r>
              <w:t>and organise for easy access during surgery</w:t>
            </w:r>
          </w:p>
          <w:p w14:paraId="66E0D1C3" w14:textId="3D2704C5" w:rsidR="00D95622" w:rsidRPr="00D95622" w:rsidRDefault="00335A5E" w:rsidP="00D95622">
            <w:r>
              <w:t>3.</w:t>
            </w:r>
            <w:r w:rsidR="009C2C76">
              <w:t>2</w:t>
            </w:r>
            <w:r w:rsidR="00D95622" w:rsidRPr="00D95622">
              <w:t xml:space="preserve"> </w:t>
            </w:r>
            <w:r>
              <w:t>Provide s</w:t>
            </w:r>
            <w:r w:rsidR="00D95622" w:rsidRPr="00D95622">
              <w:t xml:space="preserve">terile assistance </w:t>
            </w:r>
            <w:r w:rsidR="00A851F3">
              <w:t xml:space="preserve">during </w:t>
            </w:r>
            <w:r w:rsidR="005F61A1">
              <w:t xml:space="preserve">aseptic </w:t>
            </w:r>
            <w:r w:rsidR="00A851F3">
              <w:t xml:space="preserve">surgery </w:t>
            </w:r>
            <w:r w:rsidR="00D95622" w:rsidRPr="00D95622">
              <w:t xml:space="preserve">as instructed </w:t>
            </w:r>
          </w:p>
          <w:p w14:paraId="721B0679" w14:textId="1CEEDC79" w:rsidR="00D95622" w:rsidRDefault="00335A5E" w:rsidP="009C2C76">
            <w:r>
              <w:t>3.</w:t>
            </w:r>
            <w:r w:rsidR="009C2C76">
              <w:t>3</w:t>
            </w:r>
            <w:r w:rsidR="00D95622" w:rsidRPr="00D95622">
              <w:t xml:space="preserve"> </w:t>
            </w:r>
            <w:r>
              <w:t>Prepare additional equipment and supplies as instructed, including for surgeries on multiple animals</w:t>
            </w:r>
          </w:p>
          <w:p w14:paraId="07E02AE8" w14:textId="128CDECF" w:rsidR="00C63683" w:rsidRPr="00D95622" w:rsidRDefault="00C63683" w:rsidP="00354BE6">
            <w:r>
              <w:t xml:space="preserve">3.4 Monitor surgery conditions for breaches of asepsis and report to </w:t>
            </w:r>
            <w:r w:rsidR="00354BE6">
              <w:t>appropriate personnel</w:t>
            </w:r>
          </w:p>
        </w:tc>
      </w:tr>
      <w:tr w:rsidR="002D3CBA" w:rsidRPr="00963A46" w14:paraId="29819783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22C53956" w14:textId="0A8C1408" w:rsidR="002D3CBA" w:rsidRPr="002D3CBA" w:rsidRDefault="00335A5E" w:rsidP="007048CC">
            <w:pPr>
              <w:pStyle w:val="SIText"/>
            </w:pPr>
            <w:r>
              <w:t xml:space="preserve">4. Complete </w:t>
            </w:r>
            <w:r w:rsidR="002D3CBA" w:rsidRPr="002D3CBA">
              <w:t>post-</w:t>
            </w:r>
            <w:r w:rsidR="007048CC">
              <w:t>surgery</w:t>
            </w:r>
            <w:r w:rsidR="002D3CBA" w:rsidRPr="002D3CBA">
              <w:t xml:space="preserve"> </w:t>
            </w:r>
            <w:r>
              <w:t>duties</w:t>
            </w:r>
          </w:p>
        </w:tc>
        <w:tc>
          <w:tcPr>
            <w:tcW w:w="3600" w:type="pct"/>
            <w:shd w:val="clear" w:color="auto" w:fill="auto"/>
          </w:tcPr>
          <w:p w14:paraId="0F32E739" w14:textId="2E0594E7" w:rsidR="002D3CBA" w:rsidRPr="002D3CBA" w:rsidRDefault="00A851F3" w:rsidP="002D3CBA">
            <w:r>
              <w:t>4</w:t>
            </w:r>
            <w:r w:rsidR="002D3CBA" w:rsidRPr="002D3CBA">
              <w:t xml:space="preserve">.1 Clean </w:t>
            </w:r>
            <w:r>
              <w:t xml:space="preserve">animal </w:t>
            </w:r>
            <w:r w:rsidR="002D3CBA" w:rsidRPr="002D3CBA">
              <w:t>post-surgery</w:t>
            </w:r>
            <w:r>
              <w:t xml:space="preserve"> and transfer to </w:t>
            </w:r>
            <w:r w:rsidR="009C2C76">
              <w:t>warm recovery area providing immediate care as instructed</w:t>
            </w:r>
          </w:p>
          <w:p w14:paraId="2EDD3014" w14:textId="59638A40" w:rsidR="002D3CBA" w:rsidRPr="002D3CBA" w:rsidRDefault="00A851F3" w:rsidP="002D3CBA">
            <w:r>
              <w:t>4</w:t>
            </w:r>
            <w:r w:rsidR="002D3CBA" w:rsidRPr="002D3CBA">
              <w:t xml:space="preserve">.2 </w:t>
            </w:r>
            <w:r>
              <w:t xml:space="preserve">Dispose of all </w:t>
            </w:r>
            <w:r w:rsidR="00516F53">
              <w:t xml:space="preserve">chemical and biological </w:t>
            </w:r>
            <w:r>
              <w:t>waste according to organisational and regulatory requirements</w:t>
            </w:r>
          </w:p>
          <w:p w14:paraId="625DAAB3" w14:textId="0B93D81F" w:rsidR="00A851F3" w:rsidRPr="00A851F3" w:rsidRDefault="00A851F3" w:rsidP="00A851F3">
            <w:r>
              <w:t xml:space="preserve">4.3 </w:t>
            </w:r>
            <w:r w:rsidRPr="00A851F3">
              <w:t xml:space="preserve">Clean and disinfect </w:t>
            </w:r>
            <w:r w:rsidR="000C7B45">
              <w:t xml:space="preserve">operating area and </w:t>
            </w:r>
            <w:r w:rsidRPr="00A851F3">
              <w:t xml:space="preserve">equipment </w:t>
            </w:r>
            <w:r>
              <w:t xml:space="preserve">and send gowns and linen for </w:t>
            </w:r>
            <w:r w:rsidR="000C7B45">
              <w:t>laundering</w:t>
            </w:r>
          </w:p>
          <w:p w14:paraId="3E6A7A2E" w14:textId="2FFDE39E" w:rsidR="00A851F3" w:rsidRPr="00A851F3" w:rsidRDefault="00A851F3" w:rsidP="00A851F3">
            <w:r>
              <w:t>4.4</w:t>
            </w:r>
            <w:r w:rsidRPr="00A851F3">
              <w:t xml:space="preserve"> Clean, maintain and sterilise surgical </w:t>
            </w:r>
            <w:r w:rsidR="000C7B45">
              <w:t>instruments</w:t>
            </w:r>
          </w:p>
          <w:p w14:paraId="7D971EB2" w14:textId="6A54A5D8" w:rsidR="002D3CBA" w:rsidRPr="002D3CBA" w:rsidRDefault="00A851F3" w:rsidP="000C7B45">
            <w:r>
              <w:t>4.5</w:t>
            </w:r>
            <w:r w:rsidRPr="00A851F3">
              <w:t xml:space="preserve"> Store equipment, surgical instruments and gowns </w:t>
            </w:r>
            <w:r>
              <w:t>for future use</w:t>
            </w:r>
            <w:r w:rsidR="000C7B45">
              <w:t xml:space="preserve"> according to organisational procedures</w:t>
            </w:r>
          </w:p>
        </w:tc>
      </w:tr>
    </w:tbl>
    <w:p w14:paraId="31A3C764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6B37DC29" w14:textId="77777777" w:rsidTr="008E14D2">
        <w:trPr>
          <w:tblHeader/>
        </w:trPr>
        <w:tc>
          <w:tcPr>
            <w:tcW w:w="5000" w:type="pct"/>
            <w:gridSpan w:val="2"/>
          </w:tcPr>
          <w:p w14:paraId="3429FF80" w14:textId="77777777" w:rsidR="00F1480E" w:rsidRPr="000754EC" w:rsidRDefault="00FD557D" w:rsidP="000754EC">
            <w:pPr>
              <w:pStyle w:val="SIHeading2"/>
            </w:pPr>
            <w:r w:rsidRPr="00041E59">
              <w:lastRenderedPageBreak/>
              <w:t>F</w:t>
            </w:r>
            <w:r w:rsidRPr="000754EC">
              <w:t>oundation Skills</w:t>
            </w:r>
          </w:p>
          <w:p w14:paraId="4A3B97B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1A6EC" w14:textId="77777777" w:rsidTr="008E14D2">
        <w:trPr>
          <w:tblHeader/>
        </w:trPr>
        <w:tc>
          <w:tcPr>
            <w:tcW w:w="1400" w:type="pct"/>
          </w:tcPr>
          <w:p w14:paraId="5905EF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3CE774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4F4BC0" w:rsidRPr="00336FCA" w:rsidDel="00423CB2" w14:paraId="29CAF20F" w14:textId="77777777" w:rsidTr="008E14D2">
        <w:tc>
          <w:tcPr>
            <w:tcW w:w="1400" w:type="pct"/>
          </w:tcPr>
          <w:p w14:paraId="4A2D68F3" w14:textId="77777777" w:rsidR="004F4BC0" w:rsidRPr="004F4BC0" w:rsidRDefault="004F4BC0" w:rsidP="004F4BC0">
            <w:pPr>
              <w:pStyle w:val="SIText"/>
            </w:pPr>
            <w:r w:rsidRPr="004F4BC0">
              <w:t>Reading</w:t>
            </w:r>
          </w:p>
        </w:tc>
        <w:tc>
          <w:tcPr>
            <w:tcW w:w="3600" w:type="pct"/>
          </w:tcPr>
          <w:p w14:paraId="4B201B7A" w14:textId="1B39D163" w:rsidR="004F4BC0" w:rsidRPr="004F4BC0" w:rsidRDefault="002D3CBA" w:rsidP="00D95622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I</w:t>
            </w:r>
            <w:r w:rsidR="004F4BC0" w:rsidRPr="004F4BC0">
              <w:rPr>
                <w:rFonts w:eastAsia="Calibri"/>
              </w:rPr>
              <w:t xml:space="preserve">nterpret </w:t>
            </w:r>
            <w:r w:rsidR="00D95622">
              <w:rPr>
                <w:rFonts w:eastAsia="Calibri"/>
              </w:rPr>
              <w:t xml:space="preserve">requirements and medical terminology in </w:t>
            </w:r>
            <w:r w:rsidR="00D95622" w:rsidRPr="00D95622">
              <w:rPr>
                <w:rFonts w:eastAsia="Calibri"/>
              </w:rPr>
              <w:t xml:space="preserve">written surgical </w:t>
            </w:r>
            <w:r w:rsidR="00D95622">
              <w:rPr>
                <w:rFonts w:eastAsia="Calibri"/>
              </w:rPr>
              <w:t xml:space="preserve">instructions and </w:t>
            </w:r>
            <w:r w:rsidR="00D95622" w:rsidRPr="00D95622">
              <w:rPr>
                <w:rFonts w:eastAsia="Calibri"/>
              </w:rPr>
              <w:t>procedures</w:t>
            </w:r>
            <w:r w:rsidR="00D95622">
              <w:rPr>
                <w:rFonts w:eastAsia="Calibri"/>
              </w:rPr>
              <w:t xml:space="preserve"> </w:t>
            </w:r>
          </w:p>
        </w:tc>
      </w:tr>
      <w:tr w:rsidR="004F4BC0" w:rsidRPr="00336FCA" w:rsidDel="00423CB2" w14:paraId="0BEABBD6" w14:textId="77777777" w:rsidTr="008E14D2">
        <w:tc>
          <w:tcPr>
            <w:tcW w:w="1400" w:type="pct"/>
          </w:tcPr>
          <w:p w14:paraId="69B50203" w14:textId="77777777" w:rsidR="004F4BC0" w:rsidRPr="004F4BC0" w:rsidRDefault="004F4BC0" w:rsidP="004F4BC0">
            <w:pPr>
              <w:pStyle w:val="SIText"/>
            </w:pPr>
            <w:r w:rsidRPr="004F4BC0">
              <w:t>Writing</w:t>
            </w:r>
          </w:p>
        </w:tc>
        <w:tc>
          <w:tcPr>
            <w:tcW w:w="3600" w:type="pct"/>
          </w:tcPr>
          <w:p w14:paraId="601B21C0" w14:textId="1CB94580" w:rsidR="004F4BC0" w:rsidRPr="004F4BC0" w:rsidRDefault="004F4BC0" w:rsidP="000C7B45">
            <w:pPr>
              <w:pStyle w:val="SIBulletList1"/>
              <w:rPr>
                <w:rFonts w:eastAsia="Calibri"/>
              </w:rPr>
            </w:pPr>
            <w:r w:rsidRPr="004F4BC0">
              <w:rPr>
                <w:rFonts w:eastAsia="Calibri"/>
              </w:rPr>
              <w:t xml:space="preserve">Complete workplace forms accurately and completely to document </w:t>
            </w:r>
            <w:r w:rsidR="000C7B45">
              <w:rPr>
                <w:rFonts w:eastAsia="Calibri"/>
              </w:rPr>
              <w:t>activities</w:t>
            </w:r>
            <w:r w:rsidRPr="004F4BC0">
              <w:rPr>
                <w:rFonts w:eastAsia="Calibri"/>
              </w:rPr>
              <w:t xml:space="preserve"> </w:t>
            </w:r>
            <w:r w:rsidR="00D95622">
              <w:rPr>
                <w:rFonts w:eastAsia="Calibri"/>
              </w:rPr>
              <w:t>related to animal surgery</w:t>
            </w:r>
          </w:p>
        </w:tc>
      </w:tr>
      <w:tr w:rsidR="002D3CBA" w:rsidRPr="00336FCA" w:rsidDel="00423CB2" w14:paraId="108D0B8F" w14:textId="77777777" w:rsidTr="008E14D2">
        <w:tc>
          <w:tcPr>
            <w:tcW w:w="1400" w:type="pct"/>
          </w:tcPr>
          <w:p w14:paraId="0A520ECE" w14:textId="01BC4536" w:rsidR="002D3CBA" w:rsidRPr="002D3CBA" w:rsidRDefault="002D3CBA" w:rsidP="002D3CBA">
            <w:pPr>
              <w:pStyle w:val="SIText"/>
            </w:pPr>
            <w:r w:rsidRPr="002D3CBA">
              <w:t>Numeracy</w:t>
            </w:r>
          </w:p>
        </w:tc>
        <w:tc>
          <w:tcPr>
            <w:tcW w:w="3600" w:type="pct"/>
          </w:tcPr>
          <w:p w14:paraId="090E9C40" w14:textId="432D58A2" w:rsidR="002D3CBA" w:rsidRPr="002D3CBA" w:rsidRDefault="000C7B45">
            <w:pPr>
              <w:pStyle w:val="SIBulletList1"/>
              <w:rPr>
                <w:rFonts w:eastAsia="Calibri"/>
              </w:rPr>
            </w:pPr>
            <w:r>
              <w:t xml:space="preserve">Calculate ratios and measure sterilising </w:t>
            </w:r>
            <w:r w:rsidR="002D3CBA" w:rsidRPr="002D3CBA">
              <w:t xml:space="preserve">solutions for </w:t>
            </w:r>
            <w:r>
              <w:t>disinfecting</w:t>
            </w:r>
            <w:r w:rsidR="008E14D2">
              <w:t xml:space="preserve"> equipment and operating area</w:t>
            </w:r>
          </w:p>
        </w:tc>
      </w:tr>
      <w:tr w:rsidR="004F4BC0" w:rsidRPr="00336FCA" w:rsidDel="00423CB2" w14:paraId="5FDBE71A" w14:textId="77777777" w:rsidTr="008E14D2">
        <w:tc>
          <w:tcPr>
            <w:tcW w:w="1400" w:type="pct"/>
          </w:tcPr>
          <w:p w14:paraId="4734C899" w14:textId="7D615914" w:rsidR="004F4BC0" w:rsidRPr="004F4BC0" w:rsidRDefault="00344709" w:rsidP="004F4BC0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4F0076D7" w14:textId="6170D513" w:rsidR="004F4BC0" w:rsidRPr="004F4BC0" w:rsidRDefault="004F4BC0" w:rsidP="008E14D2">
            <w:pPr>
              <w:pStyle w:val="SIBulletList1"/>
              <w:rPr>
                <w:rFonts w:eastAsia="Calibri"/>
              </w:rPr>
            </w:pPr>
            <w:r w:rsidRPr="004F4BC0">
              <w:rPr>
                <w:rFonts w:eastAsia="Calibri"/>
              </w:rPr>
              <w:t>Plan</w:t>
            </w:r>
            <w:r w:rsidR="000C7B45">
              <w:rPr>
                <w:rFonts w:eastAsia="Calibri"/>
              </w:rPr>
              <w:t>, sequence</w:t>
            </w:r>
            <w:r w:rsidRPr="004F4BC0">
              <w:rPr>
                <w:rFonts w:eastAsia="Calibri"/>
              </w:rPr>
              <w:t xml:space="preserve"> and organise tasks, identifying possible </w:t>
            </w:r>
            <w:r w:rsidR="000C7B45">
              <w:rPr>
                <w:rFonts w:eastAsia="Calibri"/>
              </w:rPr>
              <w:t>risks</w:t>
            </w:r>
            <w:r w:rsidR="008E14D2">
              <w:rPr>
                <w:rFonts w:eastAsia="Calibri"/>
              </w:rPr>
              <w:t xml:space="preserve"> and breaches</w:t>
            </w:r>
            <w:r w:rsidR="000C7B45">
              <w:rPr>
                <w:rFonts w:eastAsia="Calibri"/>
              </w:rPr>
              <w:t xml:space="preserve"> to asepsis and </w:t>
            </w:r>
            <w:r w:rsidR="008E14D2">
              <w:rPr>
                <w:rFonts w:eastAsia="Calibri"/>
              </w:rPr>
              <w:t>responding according to organisational requirements</w:t>
            </w:r>
          </w:p>
        </w:tc>
      </w:tr>
    </w:tbl>
    <w:p w14:paraId="123DB7D9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A945480" w14:textId="77777777" w:rsidTr="00F33FF2">
        <w:tc>
          <w:tcPr>
            <w:tcW w:w="5000" w:type="pct"/>
            <w:gridSpan w:val="4"/>
          </w:tcPr>
          <w:p w14:paraId="557BD48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44AF473" w14:textId="77777777" w:rsidTr="00F33FF2">
        <w:tc>
          <w:tcPr>
            <w:tcW w:w="1028" w:type="pct"/>
          </w:tcPr>
          <w:p w14:paraId="777A5AB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BF7CCE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C7C249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1938B1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F4BC0" w14:paraId="35E2C083" w14:textId="77777777" w:rsidTr="00F33FF2">
        <w:tc>
          <w:tcPr>
            <w:tcW w:w="1028" w:type="pct"/>
          </w:tcPr>
          <w:p w14:paraId="3A90C17C" w14:textId="3DAE1671" w:rsidR="004F4BC0" w:rsidRPr="004F4BC0" w:rsidRDefault="004F4BC0" w:rsidP="00354BE6">
            <w:pPr>
              <w:pStyle w:val="SIText"/>
            </w:pPr>
            <w:r w:rsidRPr="004F4BC0">
              <w:t>ACMATE</w:t>
            </w:r>
            <w:r w:rsidR="000F7C85">
              <w:t>4X</w:t>
            </w:r>
            <w:r w:rsidR="002D3CBA">
              <w:t>3</w:t>
            </w:r>
            <w:r w:rsidRPr="004F4BC0">
              <w:t xml:space="preserve"> </w:t>
            </w:r>
            <w:r w:rsidR="002D3CBA">
              <w:t>A</w:t>
            </w:r>
            <w:r w:rsidR="002D3CBA" w:rsidRPr="002D3CBA">
              <w:t>ssist with aseptic animal surgery</w:t>
            </w:r>
          </w:p>
        </w:tc>
        <w:tc>
          <w:tcPr>
            <w:tcW w:w="1105" w:type="pct"/>
          </w:tcPr>
          <w:p w14:paraId="5E5B867D" w14:textId="05EEA762" w:rsidR="004F4BC0" w:rsidRPr="004F4BC0" w:rsidRDefault="002D3CBA" w:rsidP="004F4BC0">
            <w:r>
              <w:t>Not applicable</w:t>
            </w:r>
          </w:p>
        </w:tc>
        <w:tc>
          <w:tcPr>
            <w:tcW w:w="1251" w:type="pct"/>
          </w:tcPr>
          <w:p w14:paraId="78435E72" w14:textId="65B5F2FB" w:rsidR="0090741F" w:rsidRPr="004F4BC0" w:rsidRDefault="002D3CBA" w:rsidP="004F4BC0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B8B30FA" w14:textId="07F7A53E" w:rsidR="004F4BC0" w:rsidRPr="004F4BC0" w:rsidRDefault="006735EE">
            <w:pPr>
              <w:pStyle w:val="SIText"/>
            </w:pPr>
            <w:r>
              <w:t>No e</w:t>
            </w:r>
            <w:r w:rsidR="004F4BC0" w:rsidRPr="004F4BC0">
              <w:t>quivalent unit</w:t>
            </w:r>
          </w:p>
        </w:tc>
      </w:tr>
    </w:tbl>
    <w:p w14:paraId="570025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E55E8F0" w14:textId="77777777" w:rsidTr="00CA2922">
        <w:tc>
          <w:tcPr>
            <w:tcW w:w="1396" w:type="pct"/>
            <w:shd w:val="clear" w:color="auto" w:fill="auto"/>
          </w:tcPr>
          <w:p w14:paraId="3BA4C2C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AD1667F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10D5E7A7" w14:textId="77777777" w:rsidR="00F1480E" w:rsidRDefault="00F1480E" w:rsidP="005F771F">
      <w:pPr>
        <w:pStyle w:val="SIText"/>
      </w:pPr>
    </w:p>
    <w:p w14:paraId="138D5264" w14:textId="77777777" w:rsidR="002D3CBA" w:rsidRDefault="002D3CBA" w:rsidP="005F771F">
      <w:pPr>
        <w:pStyle w:val="SIText"/>
      </w:pPr>
    </w:p>
    <w:p w14:paraId="7924A87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F8BE5FC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0E5EC86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53BBB43" w14:textId="5A9FD3DA" w:rsidR="00556C4C" w:rsidRPr="000754EC" w:rsidRDefault="00556C4C" w:rsidP="00354BE6">
            <w:pPr>
              <w:pStyle w:val="SIUnittitle"/>
            </w:pPr>
            <w:r w:rsidRPr="00F56827">
              <w:t xml:space="preserve">Assessment requirements for </w:t>
            </w:r>
            <w:r w:rsidR="002D3CBA" w:rsidRPr="004F4BC0">
              <w:t>ACMATE</w:t>
            </w:r>
            <w:r w:rsidR="000F7C85">
              <w:t>4X</w:t>
            </w:r>
            <w:r w:rsidR="002D3CBA" w:rsidRPr="002D3CBA">
              <w:t>3 Assist with aseptic animal surgery</w:t>
            </w:r>
          </w:p>
        </w:tc>
      </w:tr>
      <w:tr w:rsidR="00556C4C" w:rsidRPr="00A55106" w14:paraId="09E2248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02DCE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9635DA3" w14:textId="77777777" w:rsidTr="00113678">
        <w:tc>
          <w:tcPr>
            <w:tcW w:w="5000" w:type="pct"/>
            <w:gridSpan w:val="2"/>
            <w:shd w:val="clear" w:color="auto" w:fill="auto"/>
          </w:tcPr>
          <w:p w14:paraId="43A0EE65" w14:textId="0DAC9879" w:rsidR="004F4BC0" w:rsidRPr="004F4BC0" w:rsidRDefault="004F4BC0" w:rsidP="004F4BC0">
            <w:pPr>
              <w:pStyle w:val="SIText"/>
            </w:pPr>
            <w:r w:rsidRPr="004F4BC0">
              <w:t xml:space="preserve">An individual demonstrating competency must satisfy all of the elements and performance criteria in this unit. </w:t>
            </w:r>
          </w:p>
          <w:p w14:paraId="0FE662E0" w14:textId="77777777" w:rsidR="004F4BC0" w:rsidRPr="004F4BC0" w:rsidRDefault="004F4BC0" w:rsidP="004F4BC0">
            <w:pPr>
              <w:pStyle w:val="SIText"/>
            </w:pPr>
          </w:p>
          <w:p w14:paraId="0045B7E6" w14:textId="77777777" w:rsidR="0090741F" w:rsidRDefault="004F4BC0" w:rsidP="004F4BC0">
            <w:pPr>
              <w:pStyle w:val="SIText"/>
            </w:pPr>
            <w:r w:rsidRPr="004F4BC0">
              <w:t>There must be evidence that the individual has</w:t>
            </w:r>
            <w:r w:rsidR="0090741F">
              <w:t>:</w:t>
            </w:r>
          </w:p>
          <w:p w14:paraId="0BE1ADCC" w14:textId="408F3420" w:rsidR="007048CC" w:rsidRPr="007048CC" w:rsidRDefault="007048CC" w:rsidP="007048CC">
            <w:pPr>
              <w:pStyle w:val="SIBulletList1"/>
            </w:pPr>
            <w:r>
              <w:rPr>
                <w:rFonts w:eastAsia="Calibri"/>
              </w:rPr>
              <w:t xml:space="preserve">carried out the preparation of the </w:t>
            </w:r>
            <w:r w:rsidRPr="007048CC">
              <w:t>surgical operating area</w:t>
            </w:r>
            <w:r>
              <w:t>, prepared the</w:t>
            </w:r>
            <w:r w:rsidRPr="007048CC">
              <w:t xml:space="preserve"> animal</w:t>
            </w:r>
            <w:r>
              <w:t xml:space="preserve"> for surgery and a</w:t>
            </w:r>
            <w:r w:rsidRPr="007048CC">
              <w:rPr>
                <w:rFonts w:eastAsia="Calibri"/>
              </w:rPr>
              <w:t>ssisted with aseptic surgery on at least three occasions</w:t>
            </w:r>
          </w:p>
          <w:p w14:paraId="21AA4309" w14:textId="77777777" w:rsidR="00556C4C" w:rsidRDefault="007048CC" w:rsidP="007048CC">
            <w:pPr>
              <w:pStyle w:val="SIBulletList1"/>
            </w:pPr>
            <w:r>
              <w:t>c</w:t>
            </w:r>
            <w:r w:rsidRPr="007048CC">
              <w:t>omplete</w:t>
            </w:r>
            <w:r>
              <w:t>d</w:t>
            </w:r>
            <w:r w:rsidRPr="007048CC">
              <w:t xml:space="preserve"> post-</w:t>
            </w:r>
            <w:r>
              <w:t>surgery</w:t>
            </w:r>
            <w:r w:rsidRPr="007048CC">
              <w:t xml:space="preserve"> duties</w:t>
            </w:r>
            <w:r>
              <w:t xml:space="preserve"> for each occasion.</w:t>
            </w:r>
          </w:p>
          <w:p w14:paraId="5B19D73E" w14:textId="1396F7B9" w:rsidR="007048CC" w:rsidRPr="000754EC" w:rsidRDefault="007048CC" w:rsidP="007048CC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</w:tbl>
    <w:p w14:paraId="440BF03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B3B25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190B11B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2417E40" w14:textId="77777777" w:rsidTr="00CA2922">
        <w:tc>
          <w:tcPr>
            <w:tcW w:w="5000" w:type="pct"/>
            <w:shd w:val="clear" w:color="auto" w:fill="auto"/>
          </w:tcPr>
          <w:p w14:paraId="00CD55B4" w14:textId="2B4425FC" w:rsidR="004F4BC0" w:rsidRDefault="004F4BC0" w:rsidP="004F4BC0">
            <w:pPr>
              <w:pStyle w:val="SIText"/>
            </w:pPr>
            <w:r w:rsidRPr="004F4BC0">
              <w:t>An individual must be able to demonstrate the knowledge required to perform the tasks outlined in the elements and performance criteria of this unit. This includes knowledge of:</w:t>
            </w:r>
          </w:p>
          <w:p w14:paraId="23B386E2" w14:textId="77777777" w:rsidR="002D3CBA" w:rsidRDefault="002D3CBA" w:rsidP="004F4BC0">
            <w:pPr>
              <w:pStyle w:val="SIText"/>
            </w:pPr>
          </w:p>
          <w:p w14:paraId="41970C4A" w14:textId="77777777" w:rsidR="00791489" w:rsidRPr="00791489" w:rsidRDefault="00791489" w:rsidP="00791489">
            <w:pPr>
              <w:pStyle w:val="SIBulletList1"/>
            </w:pPr>
            <w:r w:rsidRPr="00791489">
              <w:t>aseptic surgery procedures, including:</w:t>
            </w:r>
          </w:p>
          <w:p w14:paraId="5ABF5197" w14:textId="77777777" w:rsidR="00791489" w:rsidRPr="00791489" w:rsidRDefault="00791489" w:rsidP="00791489">
            <w:pPr>
              <w:pStyle w:val="SIBulletList2"/>
            </w:pPr>
            <w:r w:rsidRPr="00791489">
              <w:t>roles and protocols in operating area</w:t>
            </w:r>
          </w:p>
          <w:p w14:paraId="78A9FE78" w14:textId="3710DA16" w:rsidR="00791489" w:rsidRPr="00791489" w:rsidRDefault="00791489" w:rsidP="00791489">
            <w:pPr>
              <w:pStyle w:val="SIBulletList2"/>
            </w:pPr>
            <w:r w:rsidRPr="00791489">
              <w:t>e</w:t>
            </w:r>
            <w:r w:rsidR="00303D2F">
              <w:t xml:space="preserve">quipment and </w:t>
            </w:r>
            <w:r w:rsidRPr="00791489">
              <w:t>sterile instruments</w:t>
            </w:r>
          </w:p>
          <w:p w14:paraId="0DE58FEF" w14:textId="1C8B45B3" w:rsidR="00303D2F" w:rsidRPr="00303D2F" w:rsidRDefault="00303D2F" w:rsidP="00303D2F">
            <w:pPr>
              <w:pStyle w:val="SIBulletList2"/>
            </w:pPr>
            <w:r w:rsidRPr="00303D2F">
              <w:t>personal hygiene and scrubbing</w:t>
            </w:r>
            <w:r>
              <w:t xml:space="preserve">, and fitting of </w:t>
            </w:r>
            <w:r w:rsidRPr="00303D2F">
              <w:t>gloves, masks</w:t>
            </w:r>
            <w:r>
              <w:t>, goggles, gowns</w:t>
            </w:r>
          </w:p>
          <w:p w14:paraId="2C944206" w14:textId="5AB676E2" w:rsidR="00791489" w:rsidRDefault="00791489" w:rsidP="00303D2F">
            <w:pPr>
              <w:pStyle w:val="SIBulletList2"/>
            </w:pPr>
            <w:r w:rsidRPr="00791489">
              <w:t>aseptic techniques</w:t>
            </w:r>
          </w:p>
          <w:p w14:paraId="25FDB759" w14:textId="74604A79" w:rsidR="00303D2F" w:rsidRPr="00791489" w:rsidRDefault="00303D2F" w:rsidP="00303D2F">
            <w:pPr>
              <w:pStyle w:val="SIBulletList2"/>
            </w:pPr>
            <w:r>
              <w:t xml:space="preserve">pre-operative medications including analgesics and antibiotics </w:t>
            </w:r>
          </w:p>
          <w:p w14:paraId="61E64EC2" w14:textId="77777777" w:rsidR="00791489" w:rsidRPr="00791489" w:rsidRDefault="00791489" w:rsidP="00791489">
            <w:pPr>
              <w:pStyle w:val="SIBulletList1"/>
            </w:pPr>
            <w:r w:rsidRPr="00791489">
              <w:t>potential sources of contamination</w:t>
            </w:r>
          </w:p>
          <w:p w14:paraId="5B685B91" w14:textId="77777777" w:rsidR="00791489" w:rsidRPr="00791489" w:rsidRDefault="00791489" w:rsidP="00791489">
            <w:pPr>
              <w:pStyle w:val="SIBulletList2"/>
            </w:pPr>
            <w:r w:rsidRPr="00791489">
              <w:t>human and animal hair and tissue</w:t>
            </w:r>
          </w:p>
          <w:p w14:paraId="4D8DA384" w14:textId="77777777" w:rsidR="00791489" w:rsidRPr="00791489" w:rsidRDefault="00791489" w:rsidP="00791489">
            <w:pPr>
              <w:pStyle w:val="SIBulletList2"/>
            </w:pPr>
            <w:r w:rsidRPr="00791489">
              <w:t>dust and environmental pollutants</w:t>
            </w:r>
          </w:p>
          <w:p w14:paraId="2FAE0BF3" w14:textId="5224B903" w:rsidR="00D95622" w:rsidRPr="00D95622" w:rsidRDefault="00D95622" w:rsidP="00516F53">
            <w:pPr>
              <w:pStyle w:val="SIBulletList1"/>
            </w:pPr>
            <w:r w:rsidRPr="00D95622">
              <w:t xml:space="preserve">range of equipment and surgical packs required </w:t>
            </w:r>
            <w:r w:rsidR="00516F53">
              <w:t>for surgery procedure</w:t>
            </w:r>
            <w:r w:rsidRPr="00D95622">
              <w:t>, including:</w:t>
            </w:r>
          </w:p>
          <w:p w14:paraId="430D3C73" w14:textId="77777777" w:rsidR="00D95622" w:rsidRPr="00D95622" w:rsidRDefault="00D95622" w:rsidP="00516F53">
            <w:pPr>
              <w:pStyle w:val="SIBulletList2"/>
            </w:pPr>
            <w:r w:rsidRPr="00D95622">
              <w:t>anaesthetic equipment</w:t>
            </w:r>
          </w:p>
          <w:p w14:paraId="6DD4D314" w14:textId="73570E3D" w:rsidR="00D95622" w:rsidRPr="00D95622" w:rsidRDefault="001606CD" w:rsidP="00516F53">
            <w:pPr>
              <w:pStyle w:val="SIBulletList2"/>
            </w:pPr>
            <w:r>
              <w:t>bandages</w:t>
            </w:r>
          </w:p>
          <w:p w14:paraId="18B2952A" w14:textId="77777777" w:rsidR="00D95622" w:rsidRPr="00D95622" w:rsidRDefault="00D95622" w:rsidP="00516F53">
            <w:pPr>
              <w:pStyle w:val="SIBulletList2"/>
            </w:pPr>
            <w:r w:rsidRPr="00D95622">
              <w:t>disposables</w:t>
            </w:r>
          </w:p>
          <w:p w14:paraId="16111925" w14:textId="77777777" w:rsidR="00D95622" w:rsidRPr="00D95622" w:rsidRDefault="00D95622" w:rsidP="00516F53">
            <w:pPr>
              <w:pStyle w:val="SIBulletList2"/>
            </w:pPr>
            <w:r w:rsidRPr="00D95622">
              <w:t>drapes</w:t>
            </w:r>
          </w:p>
          <w:p w14:paraId="28FE4C5A" w14:textId="77777777" w:rsidR="00D95622" w:rsidRPr="00D95622" w:rsidRDefault="00D95622" w:rsidP="00516F53">
            <w:pPr>
              <w:pStyle w:val="SIBulletList2"/>
            </w:pPr>
            <w:r w:rsidRPr="00D95622">
              <w:t>surgical instruments</w:t>
            </w:r>
          </w:p>
          <w:p w14:paraId="3EC3DD1B" w14:textId="77777777" w:rsidR="00D95622" w:rsidRPr="00D95622" w:rsidRDefault="00D95622" w:rsidP="00516F53">
            <w:pPr>
              <w:pStyle w:val="SIBulletList2"/>
            </w:pPr>
            <w:r w:rsidRPr="00D95622">
              <w:t>sutures</w:t>
            </w:r>
          </w:p>
          <w:p w14:paraId="7B06286D" w14:textId="65DA8380" w:rsidR="00D95622" w:rsidRPr="00D95622" w:rsidRDefault="00D95622" w:rsidP="00516F53">
            <w:pPr>
              <w:pStyle w:val="SIBulletList2"/>
            </w:pPr>
            <w:r w:rsidRPr="00D95622">
              <w:t xml:space="preserve">instrument processing and sterilisation </w:t>
            </w:r>
          </w:p>
          <w:p w14:paraId="3649D2B6" w14:textId="77777777" w:rsidR="00D95622" w:rsidRPr="00D95622" w:rsidRDefault="00D95622" w:rsidP="00516F53">
            <w:pPr>
              <w:pStyle w:val="SIBulletList2"/>
            </w:pPr>
            <w:r w:rsidRPr="00D95622">
              <w:t>autoclave operation</w:t>
            </w:r>
          </w:p>
          <w:p w14:paraId="3AD4B3E2" w14:textId="4E23A3A0" w:rsidR="00D95622" w:rsidRPr="00D95622" w:rsidRDefault="00516F53" w:rsidP="00516F53">
            <w:pPr>
              <w:pStyle w:val="SIBulletList1"/>
            </w:pPr>
            <w:r>
              <w:t>techniques for sterilising equipment and instruments</w:t>
            </w:r>
          </w:p>
          <w:p w14:paraId="2CAE801F" w14:textId="421AA24C" w:rsidR="00516F53" w:rsidRPr="00F30B7A" w:rsidRDefault="001B4907">
            <w:pPr>
              <w:pStyle w:val="SIBulletList1"/>
              <w:rPr>
                <w:rStyle w:val="SITemporaryText"/>
                <w:color w:val="auto"/>
                <w:sz w:val="20"/>
                <w:szCs w:val="22"/>
                <w:lang w:eastAsia="en-AU"/>
              </w:rPr>
            </w:pPr>
            <w:r w:rsidRPr="00F30B7A">
              <w:rPr>
                <w:rStyle w:val="SITemporaryText"/>
                <w:color w:val="auto"/>
                <w:sz w:val="20"/>
              </w:rPr>
              <w:t xml:space="preserve">species-specific </w:t>
            </w:r>
            <w:r w:rsidR="00516F53" w:rsidRPr="00F30B7A">
              <w:rPr>
                <w:rStyle w:val="SITemporaryText"/>
                <w:color w:val="auto"/>
                <w:sz w:val="20"/>
              </w:rPr>
              <w:t xml:space="preserve">techniques used </w:t>
            </w:r>
            <w:r w:rsidR="00516F53" w:rsidRPr="00067054">
              <w:rPr>
                <w:rStyle w:val="SITemporaryText"/>
                <w:color w:val="auto"/>
                <w:sz w:val="20"/>
              </w:rPr>
              <w:t xml:space="preserve">to </w:t>
            </w:r>
            <w:r w:rsidR="00067054" w:rsidRPr="00CD639F">
              <w:rPr>
                <w:rStyle w:val="SITemporaryText"/>
                <w:color w:val="auto"/>
                <w:sz w:val="20"/>
              </w:rPr>
              <w:t xml:space="preserve">prepare animals for </w:t>
            </w:r>
            <w:r w:rsidR="00516F53" w:rsidRPr="00067054">
              <w:rPr>
                <w:rStyle w:val="SITemporaryText"/>
                <w:color w:val="auto"/>
                <w:sz w:val="20"/>
              </w:rPr>
              <w:t>surgical</w:t>
            </w:r>
            <w:r w:rsidR="00516F53" w:rsidRPr="00F30B7A">
              <w:rPr>
                <w:rStyle w:val="SITemporaryText"/>
                <w:color w:val="auto"/>
                <w:sz w:val="20"/>
              </w:rPr>
              <w:t xml:space="preserve"> procedures</w:t>
            </w:r>
          </w:p>
          <w:p w14:paraId="37EABD3E" w14:textId="47941233" w:rsidR="009163A0" w:rsidRPr="00F30B7A" w:rsidRDefault="009163A0" w:rsidP="00F30B7A">
            <w:pPr>
              <w:pStyle w:val="SIBulletList1"/>
            </w:pPr>
            <w:r w:rsidRPr="00F30B7A">
              <w:t>outcome of breaches in asepsis:</w:t>
            </w:r>
          </w:p>
          <w:p w14:paraId="168AFD21" w14:textId="77777777" w:rsidR="009163A0" w:rsidRDefault="009163A0" w:rsidP="009163A0">
            <w:pPr>
              <w:pStyle w:val="SIBulletList2"/>
            </w:pPr>
            <w:r>
              <w:t>wound infection</w:t>
            </w:r>
          </w:p>
          <w:p w14:paraId="250B7915" w14:textId="6676F1F3" w:rsidR="009163A0" w:rsidRDefault="009163A0" w:rsidP="009163A0">
            <w:pPr>
              <w:pStyle w:val="SIBulletList2"/>
            </w:pPr>
            <w:r>
              <w:t>animal pain and distress</w:t>
            </w:r>
          </w:p>
          <w:p w14:paraId="4F244958" w14:textId="3581AB10" w:rsidR="009163A0" w:rsidRDefault="009163A0" w:rsidP="009163A0">
            <w:pPr>
              <w:pStyle w:val="SIBulletList2"/>
            </w:pPr>
            <w:r>
              <w:t>animal illness, death</w:t>
            </w:r>
          </w:p>
          <w:p w14:paraId="7C2CF275" w14:textId="360B30A6" w:rsidR="009163A0" w:rsidRPr="00516F53" w:rsidRDefault="009163A0" w:rsidP="009163A0">
            <w:pPr>
              <w:pStyle w:val="SIBulletList2"/>
            </w:pPr>
            <w:r w:rsidRPr="009163A0">
              <w:t xml:space="preserve">changes to the animal’s physiology </w:t>
            </w:r>
          </w:p>
          <w:p w14:paraId="3E6A8708" w14:textId="77777777" w:rsidR="00516F53" w:rsidRPr="00516F53" w:rsidRDefault="00516F53" w:rsidP="00516F53">
            <w:pPr>
              <w:pStyle w:val="SIBulletList1"/>
            </w:pPr>
            <w:r w:rsidRPr="00516F53">
              <w:t>organisational procedures for:</w:t>
            </w:r>
          </w:p>
          <w:p w14:paraId="17CB0444" w14:textId="77777777" w:rsidR="00516F53" w:rsidRPr="00516F53" w:rsidRDefault="00516F53" w:rsidP="00516F53">
            <w:pPr>
              <w:pStyle w:val="SIBulletList2"/>
            </w:pPr>
            <w:r w:rsidRPr="00516F53">
              <w:t>storage, use and disposal of chemicals and biological waste from surgical procedures</w:t>
            </w:r>
          </w:p>
          <w:p w14:paraId="317F72DB" w14:textId="754B8E23" w:rsidR="00D95622" w:rsidRPr="00D95622" w:rsidRDefault="00D95622" w:rsidP="00516F53">
            <w:pPr>
              <w:pStyle w:val="SIBulletList2"/>
            </w:pPr>
            <w:r w:rsidRPr="00D95622">
              <w:t xml:space="preserve">post-surgical </w:t>
            </w:r>
            <w:r w:rsidR="00516F53" w:rsidRPr="00516F53">
              <w:t xml:space="preserve">equipment </w:t>
            </w:r>
            <w:r w:rsidR="00516F53">
              <w:t xml:space="preserve">cleaning, sterilising and </w:t>
            </w:r>
            <w:r w:rsidRPr="00D95622">
              <w:t xml:space="preserve">storage </w:t>
            </w:r>
          </w:p>
          <w:p w14:paraId="4AF0B4AD" w14:textId="02408F1F" w:rsidR="004F4BC0" w:rsidRPr="004F4BC0" w:rsidRDefault="004F4BC0" w:rsidP="00845A35">
            <w:pPr>
              <w:pStyle w:val="SIBulletList1"/>
              <w:rPr>
                <w:rFonts w:eastAsia="Calibri"/>
              </w:rPr>
            </w:pPr>
            <w:r w:rsidRPr="004F4BC0">
              <w:rPr>
                <w:rFonts w:eastAsia="Calibri"/>
              </w:rPr>
              <w:t xml:space="preserve">protocols, legal and ethical considerations in documenting observations, measurements, treatments and decisions </w:t>
            </w:r>
            <w:r w:rsidR="00516F53">
              <w:rPr>
                <w:rFonts w:eastAsia="Calibri"/>
              </w:rPr>
              <w:t>relating to</w:t>
            </w:r>
            <w:r w:rsidRPr="004F4BC0">
              <w:rPr>
                <w:rFonts w:eastAsia="Calibri"/>
              </w:rPr>
              <w:t xml:space="preserve"> animal </w:t>
            </w:r>
            <w:r w:rsidR="00516F53">
              <w:rPr>
                <w:rFonts w:eastAsia="Calibri"/>
              </w:rPr>
              <w:t>surgery</w:t>
            </w:r>
          </w:p>
          <w:p w14:paraId="5A773BF6" w14:textId="7FC86E08" w:rsidR="00067054" w:rsidRDefault="004F4BC0" w:rsidP="00067054">
            <w:pPr>
              <w:pStyle w:val="SIBulletList1"/>
              <w:rPr>
                <w:rFonts w:eastAsia="Calibri"/>
              </w:rPr>
            </w:pPr>
            <w:r w:rsidRPr="00F30B7A">
              <w:rPr>
                <w:rFonts w:eastAsia="Calibri"/>
              </w:rPr>
              <w:t xml:space="preserve">relevant state or territory legislation and regulations </w:t>
            </w:r>
            <w:r w:rsidR="00067054">
              <w:rPr>
                <w:rFonts w:eastAsia="Calibri"/>
              </w:rPr>
              <w:t>including:</w:t>
            </w:r>
          </w:p>
          <w:p w14:paraId="67E24B22" w14:textId="47322A15" w:rsidR="00067054" w:rsidRDefault="00D346E6" w:rsidP="00CD639F">
            <w:pPr>
              <w:pStyle w:val="SIBulletList2"/>
              <w:rPr>
                <w:rFonts w:eastAsia="Calibri"/>
              </w:rPr>
            </w:pPr>
            <w:r w:rsidRPr="00F30B7A">
              <w:rPr>
                <w:rFonts w:eastAsia="Calibri"/>
              </w:rPr>
              <w:t>health and safety</w:t>
            </w:r>
          </w:p>
          <w:p w14:paraId="2DBFF5E9" w14:textId="4CB98DFD" w:rsidR="00067054" w:rsidRDefault="004F4BC0" w:rsidP="00CD639F">
            <w:pPr>
              <w:pStyle w:val="SIBulletList2"/>
              <w:rPr>
                <w:rFonts w:eastAsia="Calibri"/>
              </w:rPr>
            </w:pPr>
            <w:r w:rsidRPr="00F30B7A">
              <w:rPr>
                <w:rFonts w:eastAsia="Calibri"/>
              </w:rPr>
              <w:t xml:space="preserve">animal welfare </w:t>
            </w:r>
          </w:p>
          <w:p w14:paraId="6D44C4DF" w14:textId="169D6603" w:rsidR="008B2E64" w:rsidRPr="00845A35" w:rsidRDefault="00067054" w:rsidP="00CD639F">
            <w:pPr>
              <w:pStyle w:val="SIBulletList2"/>
              <w:rPr>
                <w:rFonts w:eastAsia="Calibri"/>
              </w:rPr>
            </w:pPr>
            <w:r w:rsidRPr="00067054">
              <w:rPr>
                <w:rFonts w:eastAsia="Calibri"/>
              </w:rPr>
              <w:t>Australian Code for the Care and Use of Animals for Scientific Purposes</w:t>
            </w:r>
            <w:r>
              <w:rPr>
                <w:rFonts w:eastAsia="Calibri"/>
              </w:rPr>
              <w:t>.</w:t>
            </w:r>
          </w:p>
        </w:tc>
      </w:tr>
    </w:tbl>
    <w:p w14:paraId="25950B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49F75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1EC0A0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C69E91" w14:textId="77777777" w:rsidTr="00CA2922">
        <w:tc>
          <w:tcPr>
            <w:tcW w:w="5000" w:type="pct"/>
            <w:shd w:val="clear" w:color="auto" w:fill="auto"/>
          </w:tcPr>
          <w:p w14:paraId="2BA309BE" w14:textId="315E746B" w:rsidR="004F4BC0" w:rsidRPr="004F4BC0" w:rsidRDefault="004F4BC0" w:rsidP="004F4BC0">
            <w:pPr>
              <w:pStyle w:val="SIText"/>
            </w:pPr>
            <w:r w:rsidRPr="004F4BC0">
              <w:t xml:space="preserve">Assessment of skills must take place under the following conditions: </w:t>
            </w:r>
          </w:p>
          <w:p w14:paraId="28B993E5" w14:textId="77777777" w:rsidR="004F4BC0" w:rsidRPr="004F4BC0" w:rsidRDefault="004F4BC0" w:rsidP="004F4BC0">
            <w:pPr>
              <w:pStyle w:val="SIBulletList1"/>
            </w:pPr>
            <w:r w:rsidRPr="004F4BC0">
              <w:t>physical conditions:</w:t>
            </w:r>
          </w:p>
          <w:p w14:paraId="1EFA0631" w14:textId="76AD756E" w:rsidR="004F4BC0" w:rsidRDefault="004F4BC0" w:rsidP="003F10CA">
            <w:pPr>
              <w:pStyle w:val="SIBulletList2"/>
            </w:pPr>
            <w:r w:rsidRPr="004F4BC0">
              <w:t>skills must be demonstrated in a workplace setting or an environment that accurately represents workplace conditions</w:t>
            </w:r>
          </w:p>
          <w:p w14:paraId="777EF97D" w14:textId="42B88D85" w:rsidR="005F61A1" w:rsidRDefault="005F61A1" w:rsidP="005F61A1">
            <w:pPr>
              <w:pStyle w:val="SIBulletList1"/>
            </w:pPr>
            <w:r>
              <w:lastRenderedPageBreak/>
              <w:t>resources</w:t>
            </w:r>
            <w:r w:rsidR="007301C3">
              <w:t>, equipment and materials</w:t>
            </w:r>
            <w:r>
              <w:t>:</w:t>
            </w:r>
          </w:p>
          <w:p w14:paraId="5D362C6A" w14:textId="0588F8B5" w:rsidR="005F61A1" w:rsidRDefault="00354BE6" w:rsidP="003F10CA">
            <w:pPr>
              <w:pStyle w:val="SIBulletList2"/>
            </w:pPr>
            <w:r>
              <w:t xml:space="preserve">live </w:t>
            </w:r>
            <w:r w:rsidR="005F61A1">
              <w:t>animals</w:t>
            </w:r>
            <w:r w:rsidR="00C57614">
              <w:t xml:space="preserve"> or appropriate simulations</w:t>
            </w:r>
            <w:r w:rsidR="005F61A1">
              <w:t>.</w:t>
            </w:r>
          </w:p>
          <w:p w14:paraId="2132B535" w14:textId="77777777" w:rsidR="005F61A1" w:rsidRPr="004F4BC0" w:rsidRDefault="005F61A1" w:rsidP="005F61A1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78CC402B" w14:textId="77777777" w:rsidR="00F1480E" w:rsidRPr="000754EC" w:rsidRDefault="004F4BC0" w:rsidP="004F4BC0">
            <w:pPr>
              <w:pStyle w:val="SIText"/>
              <w:rPr>
                <w:rFonts w:eastAsia="Calibri"/>
              </w:rPr>
            </w:pPr>
            <w:r w:rsidRPr="004F4BC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4BDFE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EAED00" w14:textId="77777777" w:rsidTr="004679E3">
        <w:tc>
          <w:tcPr>
            <w:tcW w:w="990" w:type="pct"/>
            <w:shd w:val="clear" w:color="auto" w:fill="auto"/>
          </w:tcPr>
          <w:p w14:paraId="77E1646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CD4DC6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D17CB9C" w14:textId="77777777" w:rsidR="00F1480E" w:rsidRPr="000754EC" w:rsidRDefault="00111711" w:rsidP="000754EC">
            <w:pPr>
              <w:pStyle w:val="SIText"/>
            </w:pPr>
            <w:hyperlink r:id="rId12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4392DDDC" w14:textId="77777777" w:rsidR="00F1480E" w:rsidRDefault="00F1480E" w:rsidP="005F771F">
      <w:pPr>
        <w:pStyle w:val="SIText"/>
      </w:pPr>
    </w:p>
    <w:sectPr w:rsidR="00F1480E" w:rsidSect="00AE32C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3A7764" w16cid:durableId="200D3C8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F9513" w14:textId="77777777" w:rsidR="00111711" w:rsidRDefault="00111711" w:rsidP="00BF3F0A">
      <w:r>
        <w:separator/>
      </w:r>
    </w:p>
    <w:p w14:paraId="5BD6E75F" w14:textId="77777777" w:rsidR="00111711" w:rsidRDefault="00111711"/>
  </w:endnote>
  <w:endnote w:type="continuationSeparator" w:id="0">
    <w:p w14:paraId="18A67269" w14:textId="77777777" w:rsidR="00111711" w:rsidRDefault="00111711" w:rsidP="00BF3F0A">
      <w:r>
        <w:continuationSeparator/>
      </w:r>
    </w:p>
    <w:p w14:paraId="447FE370" w14:textId="77777777" w:rsidR="00111711" w:rsidRDefault="00111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B485D" w14:textId="77777777" w:rsidR="00CD639F" w:rsidRDefault="00CD639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2E4D128" w14:textId="1925F564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CD639F">
          <w:rPr>
            <w:noProof/>
          </w:rPr>
          <w:t>4</w:t>
        </w:r>
        <w:r w:rsidRPr="000754EC">
          <w:fldChar w:fldCharType="end"/>
        </w:r>
      </w:p>
      <w:p w14:paraId="1F38AAB3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5BF94D39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F33DA" w14:textId="77777777" w:rsidR="00CD639F" w:rsidRDefault="00CD63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1B0D7" w14:textId="77777777" w:rsidR="00111711" w:rsidRDefault="00111711" w:rsidP="00BF3F0A">
      <w:r>
        <w:separator/>
      </w:r>
    </w:p>
    <w:p w14:paraId="3DC9E9E5" w14:textId="77777777" w:rsidR="00111711" w:rsidRDefault="00111711"/>
  </w:footnote>
  <w:footnote w:type="continuationSeparator" w:id="0">
    <w:p w14:paraId="6422F6FA" w14:textId="77777777" w:rsidR="00111711" w:rsidRDefault="00111711" w:rsidP="00BF3F0A">
      <w:r>
        <w:continuationSeparator/>
      </w:r>
    </w:p>
    <w:p w14:paraId="2C69C43D" w14:textId="77777777" w:rsidR="00111711" w:rsidRDefault="001117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B1515" w14:textId="77777777" w:rsidR="00CD639F" w:rsidRDefault="00CD639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861C8" w14:textId="49FF3FB2" w:rsidR="009C2650" w:rsidRPr="000754EC" w:rsidRDefault="00CD639F" w:rsidP="00146EEC">
    <w:pPr>
      <w:pStyle w:val="SIText"/>
    </w:pPr>
    <w:sdt>
      <w:sdtPr>
        <w:id w:val="-31579689"/>
        <w:docPartObj>
          <w:docPartGallery w:val="Watermarks"/>
          <w:docPartUnique/>
        </w:docPartObj>
      </w:sdtPr>
      <w:sdtContent>
        <w:r w:rsidRPr="00CD639F">
          <w:pict w14:anchorId="16C9374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CF795F">
      <w:t>A</w:t>
    </w:r>
    <w:r w:rsidR="0051042A">
      <w:t>CMATE</w:t>
    </w:r>
    <w:r w:rsidR="000F7C85">
      <w:t>4X</w:t>
    </w:r>
    <w:r w:rsidR="002D3CBA">
      <w:t>3</w:t>
    </w:r>
    <w:r w:rsidR="004F4BC0">
      <w:t xml:space="preserve"> </w:t>
    </w:r>
    <w:r w:rsidR="002D3CBA">
      <w:t>Assist with aseptic animal surgery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FEF147" w14:textId="77777777" w:rsidR="00CD639F" w:rsidRDefault="00CD63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A567252"/>
    <w:multiLevelType w:val="multilevel"/>
    <w:tmpl w:val="2BE08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5286AF5"/>
    <w:multiLevelType w:val="multilevel"/>
    <w:tmpl w:val="1486D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4298A"/>
    <w:multiLevelType w:val="multilevel"/>
    <w:tmpl w:val="99C25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57B85"/>
    <w:multiLevelType w:val="multilevel"/>
    <w:tmpl w:val="C36EC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3202A"/>
    <w:multiLevelType w:val="multilevel"/>
    <w:tmpl w:val="5F4A1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B3198"/>
    <w:multiLevelType w:val="multilevel"/>
    <w:tmpl w:val="810AC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8E3B0A"/>
    <w:multiLevelType w:val="multilevel"/>
    <w:tmpl w:val="747AE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8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7"/>
  </w:num>
  <w:num w:numId="10">
    <w:abstractNumId w:val="14"/>
  </w:num>
  <w:num w:numId="11">
    <w:abstractNumId w:val="16"/>
  </w:num>
  <w:num w:numId="12">
    <w:abstractNumId w:val="15"/>
  </w:num>
  <w:num w:numId="13">
    <w:abstractNumId w:val="20"/>
  </w:num>
  <w:num w:numId="14">
    <w:abstractNumId w:val="4"/>
  </w:num>
  <w:num w:numId="15">
    <w:abstractNumId w:val="5"/>
  </w:num>
  <w:num w:numId="16">
    <w:abstractNumId w:val="21"/>
  </w:num>
  <w:num w:numId="17">
    <w:abstractNumId w:val="19"/>
  </w:num>
  <w:num w:numId="18">
    <w:abstractNumId w:val="13"/>
  </w:num>
  <w:num w:numId="19">
    <w:abstractNumId w:val="7"/>
  </w:num>
  <w:num w:numId="20">
    <w:abstractNumId w:val="11"/>
  </w:num>
  <w:num w:numId="21">
    <w:abstractNumId w:val="10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0DAC"/>
    <w:rsid w:val="000014B9"/>
    <w:rsid w:val="00005A15"/>
    <w:rsid w:val="0001108F"/>
    <w:rsid w:val="000115E2"/>
    <w:rsid w:val="000126D0"/>
    <w:rsid w:val="0001296A"/>
    <w:rsid w:val="00015B0D"/>
    <w:rsid w:val="00016803"/>
    <w:rsid w:val="00023992"/>
    <w:rsid w:val="000275AE"/>
    <w:rsid w:val="00041E59"/>
    <w:rsid w:val="00064BFE"/>
    <w:rsid w:val="00067054"/>
    <w:rsid w:val="00070B3E"/>
    <w:rsid w:val="00071F95"/>
    <w:rsid w:val="000737BB"/>
    <w:rsid w:val="00074E47"/>
    <w:rsid w:val="000754EC"/>
    <w:rsid w:val="0009093B"/>
    <w:rsid w:val="00090B25"/>
    <w:rsid w:val="000A5441"/>
    <w:rsid w:val="000C149A"/>
    <w:rsid w:val="000C224E"/>
    <w:rsid w:val="000C7B45"/>
    <w:rsid w:val="000E25E6"/>
    <w:rsid w:val="000E2C86"/>
    <w:rsid w:val="000F29F2"/>
    <w:rsid w:val="000F7C85"/>
    <w:rsid w:val="00101659"/>
    <w:rsid w:val="00105AEA"/>
    <w:rsid w:val="001076D4"/>
    <w:rsid w:val="001078BF"/>
    <w:rsid w:val="00111711"/>
    <w:rsid w:val="00133957"/>
    <w:rsid w:val="001372F6"/>
    <w:rsid w:val="00144385"/>
    <w:rsid w:val="00146EEC"/>
    <w:rsid w:val="00151D55"/>
    <w:rsid w:val="00151D93"/>
    <w:rsid w:val="00156EF3"/>
    <w:rsid w:val="001606CD"/>
    <w:rsid w:val="00160C82"/>
    <w:rsid w:val="00176E4F"/>
    <w:rsid w:val="0018546B"/>
    <w:rsid w:val="001A6A3E"/>
    <w:rsid w:val="001A7B6D"/>
    <w:rsid w:val="001B34D5"/>
    <w:rsid w:val="001B4907"/>
    <w:rsid w:val="001B513A"/>
    <w:rsid w:val="001C0A75"/>
    <w:rsid w:val="001C1306"/>
    <w:rsid w:val="001C4390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7141"/>
    <w:rsid w:val="0021210E"/>
    <w:rsid w:val="0021414D"/>
    <w:rsid w:val="00223124"/>
    <w:rsid w:val="002259C8"/>
    <w:rsid w:val="00233143"/>
    <w:rsid w:val="00234444"/>
    <w:rsid w:val="00242293"/>
    <w:rsid w:val="00244EA7"/>
    <w:rsid w:val="00262FC3"/>
    <w:rsid w:val="0026394F"/>
    <w:rsid w:val="00267AF6"/>
    <w:rsid w:val="00276DB8"/>
    <w:rsid w:val="00282664"/>
    <w:rsid w:val="00285FB8"/>
    <w:rsid w:val="002970C3"/>
    <w:rsid w:val="002A48F0"/>
    <w:rsid w:val="002A4CD3"/>
    <w:rsid w:val="002A6CC4"/>
    <w:rsid w:val="002C55E9"/>
    <w:rsid w:val="002D0C8B"/>
    <w:rsid w:val="002D330A"/>
    <w:rsid w:val="002D3CBA"/>
    <w:rsid w:val="002E170C"/>
    <w:rsid w:val="002E193E"/>
    <w:rsid w:val="002F4BEC"/>
    <w:rsid w:val="00303D2F"/>
    <w:rsid w:val="00305EFF"/>
    <w:rsid w:val="0030663E"/>
    <w:rsid w:val="00310A6A"/>
    <w:rsid w:val="003144E6"/>
    <w:rsid w:val="00321E06"/>
    <w:rsid w:val="00327DF1"/>
    <w:rsid w:val="00331338"/>
    <w:rsid w:val="00335A5E"/>
    <w:rsid w:val="00337E82"/>
    <w:rsid w:val="00344709"/>
    <w:rsid w:val="00346FDC"/>
    <w:rsid w:val="00350BB1"/>
    <w:rsid w:val="00352C83"/>
    <w:rsid w:val="00354BE6"/>
    <w:rsid w:val="0035503D"/>
    <w:rsid w:val="00366805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38C0"/>
    <w:rsid w:val="003E72B6"/>
    <w:rsid w:val="003E7BBE"/>
    <w:rsid w:val="004127E3"/>
    <w:rsid w:val="00414A14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7759D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BC0"/>
    <w:rsid w:val="004F5DC7"/>
    <w:rsid w:val="004F73B6"/>
    <w:rsid w:val="004F78DA"/>
    <w:rsid w:val="005014BE"/>
    <w:rsid w:val="005071AE"/>
    <w:rsid w:val="0051042A"/>
    <w:rsid w:val="00516F53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321D"/>
    <w:rsid w:val="005B5146"/>
    <w:rsid w:val="005C0241"/>
    <w:rsid w:val="005D1AFD"/>
    <w:rsid w:val="005E51E6"/>
    <w:rsid w:val="005F027A"/>
    <w:rsid w:val="005F33CC"/>
    <w:rsid w:val="005F61A1"/>
    <w:rsid w:val="005F771F"/>
    <w:rsid w:val="00603F82"/>
    <w:rsid w:val="006121D4"/>
    <w:rsid w:val="00613B49"/>
    <w:rsid w:val="00616845"/>
    <w:rsid w:val="00620E8E"/>
    <w:rsid w:val="006212EF"/>
    <w:rsid w:val="00633CFE"/>
    <w:rsid w:val="00634FCA"/>
    <w:rsid w:val="00637045"/>
    <w:rsid w:val="00643D1B"/>
    <w:rsid w:val="006452B8"/>
    <w:rsid w:val="00652E62"/>
    <w:rsid w:val="006735EE"/>
    <w:rsid w:val="00686A49"/>
    <w:rsid w:val="00687B62"/>
    <w:rsid w:val="00690C44"/>
    <w:rsid w:val="006969D9"/>
    <w:rsid w:val="006A2B68"/>
    <w:rsid w:val="006C2F32"/>
    <w:rsid w:val="006D38C3"/>
    <w:rsid w:val="006D3BCC"/>
    <w:rsid w:val="006D4448"/>
    <w:rsid w:val="006D6DFD"/>
    <w:rsid w:val="006E2C4D"/>
    <w:rsid w:val="006E42FE"/>
    <w:rsid w:val="006F0D02"/>
    <w:rsid w:val="006F10FE"/>
    <w:rsid w:val="006F3622"/>
    <w:rsid w:val="007048CC"/>
    <w:rsid w:val="00705EEC"/>
    <w:rsid w:val="00707741"/>
    <w:rsid w:val="007134FE"/>
    <w:rsid w:val="00715794"/>
    <w:rsid w:val="00717385"/>
    <w:rsid w:val="00722769"/>
    <w:rsid w:val="00727901"/>
    <w:rsid w:val="007301C3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1C1"/>
    <w:rsid w:val="00771B60"/>
    <w:rsid w:val="00781D77"/>
    <w:rsid w:val="00783549"/>
    <w:rsid w:val="007860B7"/>
    <w:rsid w:val="00786DC8"/>
    <w:rsid w:val="00791489"/>
    <w:rsid w:val="007A300D"/>
    <w:rsid w:val="007D48FF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5A35"/>
    <w:rsid w:val="00847B60"/>
    <w:rsid w:val="00850243"/>
    <w:rsid w:val="00851BE5"/>
    <w:rsid w:val="008545EB"/>
    <w:rsid w:val="00865011"/>
    <w:rsid w:val="00866E99"/>
    <w:rsid w:val="00872F6C"/>
    <w:rsid w:val="00886790"/>
    <w:rsid w:val="008908DE"/>
    <w:rsid w:val="008A12ED"/>
    <w:rsid w:val="008A39D3"/>
    <w:rsid w:val="008B2C77"/>
    <w:rsid w:val="008B2E64"/>
    <w:rsid w:val="008B4AD2"/>
    <w:rsid w:val="008B7138"/>
    <w:rsid w:val="008E14D2"/>
    <w:rsid w:val="008E260C"/>
    <w:rsid w:val="008E39BE"/>
    <w:rsid w:val="008E62EC"/>
    <w:rsid w:val="008F32F6"/>
    <w:rsid w:val="0090741F"/>
    <w:rsid w:val="009163A0"/>
    <w:rsid w:val="00916CD7"/>
    <w:rsid w:val="00920927"/>
    <w:rsid w:val="00921B38"/>
    <w:rsid w:val="00923720"/>
    <w:rsid w:val="009278C9"/>
    <w:rsid w:val="00932CD7"/>
    <w:rsid w:val="00944C09"/>
    <w:rsid w:val="00951D97"/>
    <w:rsid w:val="009527CB"/>
    <w:rsid w:val="00953835"/>
    <w:rsid w:val="00960F6C"/>
    <w:rsid w:val="00970747"/>
    <w:rsid w:val="00985083"/>
    <w:rsid w:val="00997BFC"/>
    <w:rsid w:val="009A5900"/>
    <w:rsid w:val="009A6E6C"/>
    <w:rsid w:val="009A6F3F"/>
    <w:rsid w:val="009B331A"/>
    <w:rsid w:val="009B5604"/>
    <w:rsid w:val="009C2650"/>
    <w:rsid w:val="009C2C76"/>
    <w:rsid w:val="009D15E2"/>
    <w:rsid w:val="009D15FE"/>
    <w:rsid w:val="009D5D2C"/>
    <w:rsid w:val="009F0DCC"/>
    <w:rsid w:val="009F11CA"/>
    <w:rsid w:val="00A05F47"/>
    <w:rsid w:val="00A0695B"/>
    <w:rsid w:val="00A13052"/>
    <w:rsid w:val="00A216A8"/>
    <w:rsid w:val="00A223A6"/>
    <w:rsid w:val="00A3639E"/>
    <w:rsid w:val="00A5092E"/>
    <w:rsid w:val="00A554D6"/>
    <w:rsid w:val="00A56E14"/>
    <w:rsid w:val="00A64042"/>
    <w:rsid w:val="00A6476B"/>
    <w:rsid w:val="00A74C55"/>
    <w:rsid w:val="00A76C6C"/>
    <w:rsid w:val="00A851F3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49C4"/>
    <w:rsid w:val="00B0712C"/>
    <w:rsid w:val="00B12013"/>
    <w:rsid w:val="00B22C67"/>
    <w:rsid w:val="00B3423B"/>
    <w:rsid w:val="00B3508F"/>
    <w:rsid w:val="00B443EE"/>
    <w:rsid w:val="00B560C8"/>
    <w:rsid w:val="00B61150"/>
    <w:rsid w:val="00B65BC7"/>
    <w:rsid w:val="00B66E5C"/>
    <w:rsid w:val="00B746B9"/>
    <w:rsid w:val="00B747F1"/>
    <w:rsid w:val="00B848D4"/>
    <w:rsid w:val="00B84F0C"/>
    <w:rsid w:val="00B865B7"/>
    <w:rsid w:val="00BA03CE"/>
    <w:rsid w:val="00BA1CB1"/>
    <w:rsid w:val="00BA4178"/>
    <w:rsid w:val="00BA482D"/>
    <w:rsid w:val="00BB1755"/>
    <w:rsid w:val="00BB23F4"/>
    <w:rsid w:val="00BC5075"/>
    <w:rsid w:val="00BC5419"/>
    <w:rsid w:val="00BD3B0F"/>
    <w:rsid w:val="00BF0C52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614"/>
    <w:rsid w:val="00C578E9"/>
    <w:rsid w:val="00C63683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0DD6"/>
    <w:rsid w:val="00CC451E"/>
    <w:rsid w:val="00CC611F"/>
    <w:rsid w:val="00CD4E9D"/>
    <w:rsid w:val="00CD4F4D"/>
    <w:rsid w:val="00CD639F"/>
    <w:rsid w:val="00CE6505"/>
    <w:rsid w:val="00CE7D19"/>
    <w:rsid w:val="00CF0CF5"/>
    <w:rsid w:val="00CF2B3E"/>
    <w:rsid w:val="00CF795F"/>
    <w:rsid w:val="00D0201F"/>
    <w:rsid w:val="00D03685"/>
    <w:rsid w:val="00D05C46"/>
    <w:rsid w:val="00D07D4E"/>
    <w:rsid w:val="00D115AA"/>
    <w:rsid w:val="00D145BE"/>
    <w:rsid w:val="00D2035A"/>
    <w:rsid w:val="00D20C57"/>
    <w:rsid w:val="00D248B0"/>
    <w:rsid w:val="00D25D16"/>
    <w:rsid w:val="00D32124"/>
    <w:rsid w:val="00D346E6"/>
    <w:rsid w:val="00D54C76"/>
    <w:rsid w:val="00D71E43"/>
    <w:rsid w:val="00D727F3"/>
    <w:rsid w:val="00D73695"/>
    <w:rsid w:val="00D74C91"/>
    <w:rsid w:val="00D810DE"/>
    <w:rsid w:val="00D86536"/>
    <w:rsid w:val="00D87D32"/>
    <w:rsid w:val="00D91188"/>
    <w:rsid w:val="00D92C83"/>
    <w:rsid w:val="00D9324B"/>
    <w:rsid w:val="00D95622"/>
    <w:rsid w:val="00DA0A81"/>
    <w:rsid w:val="00DA3C10"/>
    <w:rsid w:val="00DA4FCB"/>
    <w:rsid w:val="00DA53B5"/>
    <w:rsid w:val="00DC1D69"/>
    <w:rsid w:val="00DC36A5"/>
    <w:rsid w:val="00DC5A3A"/>
    <w:rsid w:val="00DD0726"/>
    <w:rsid w:val="00DD6740"/>
    <w:rsid w:val="00E204E2"/>
    <w:rsid w:val="00E222CA"/>
    <w:rsid w:val="00E238E6"/>
    <w:rsid w:val="00E35064"/>
    <w:rsid w:val="00E3681D"/>
    <w:rsid w:val="00E40225"/>
    <w:rsid w:val="00E501F0"/>
    <w:rsid w:val="00E6166D"/>
    <w:rsid w:val="00E665FB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C55F1"/>
    <w:rsid w:val="00EF01F8"/>
    <w:rsid w:val="00EF40EF"/>
    <w:rsid w:val="00EF47FE"/>
    <w:rsid w:val="00F069BD"/>
    <w:rsid w:val="00F1480E"/>
    <w:rsid w:val="00F1497D"/>
    <w:rsid w:val="00F16AAC"/>
    <w:rsid w:val="00F21AF4"/>
    <w:rsid w:val="00F30B7A"/>
    <w:rsid w:val="00F33FF2"/>
    <w:rsid w:val="00F438FC"/>
    <w:rsid w:val="00F5616F"/>
    <w:rsid w:val="00F56451"/>
    <w:rsid w:val="00F56827"/>
    <w:rsid w:val="00F5786D"/>
    <w:rsid w:val="00F62866"/>
    <w:rsid w:val="00F65EF0"/>
    <w:rsid w:val="00F71651"/>
    <w:rsid w:val="00F76191"/>
    <w:rsid w:val="00F76CC6"/>
    <w:rsid w:val="00F82FC3"/>
    <w:rsid w:val="00F83D7C"/>
    <w:rsid w:val="00FB232E"/>
    <w:rsid w:val="00FB2870"/>
    <w:rsid w:val="00FC6808"/>
    <w:rsid w:val="00FD557D"/>
    <w:rsid w:val="00FE0282"/>
    <w:rsid w:val="00FE124D"/>
    <w:rsid w:val="00FE792C"/>
    <w:rsid w:val="00FF58F8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CAFDC1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Strong">
    <w:name w:val="Strong"/>
    <w:basedOn w:val="DefaultParagraphFont"/>
    <w:uiPriority w:val="22"/>
    <w:qFormat/>
    <w:locked/>
    <w:rsid w:val="00D9562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14A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2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DA9A3CE451F4F847593E255ED4469" ma:contentTypeVersion="" ma:contentTypeDescription="Create a new document." ma:contentTypeScope="" ma:versionID="0a2c8fd42f13fb543ef380b6aed3185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1053cd1-1fd5-4b99-ac3f-8d3c4e3c6621" targetNamespace="http://schemas.microsoft.com/office/2006/metadata/properties" ma:root="true" ma:fieldsID="50ecfc6c1a1a2ff6f25cc0167028fc2e" ns1:_="" ns2:_="" ns3:_="">
    <xsd:import namespace="http://schemas.microsoft.com/sharepoint/v3"/>
    <xsd:import namespace="d50bbff7-d6dd-47d2-864a-cfdc2c3db0f4"/>
    <xsd:import namespace="b1053cd1-1fd5-4b99-ac3f-8d3c4e3c662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53cd1-1fd5-4b99-ac3f-8d3c4e3c6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51DEF-9751-4258-96F2-944F8D257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1053cd1-1fd5-4b99-ac3f-8d3c4e3c6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4.xml><?xml version="1.0" encoding="utf-8"?>
<ds:datastoreItem xmlns:ds="http://schemas.openxmlformats.org/officeDocument/2006/customXml" ds:itemID="{36F0DE28-ACD2-462E-B23A-3BB4EAE25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1011</Words>
  <Characters>5768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Susie Falk</cp:lastModifiedBy>
  <cp:revision>3</cp:revision>
  <cp:lastPrinted>2016-05-27T05:21:00Z</cp:lastPrinted>
  <dcterms:created xsi:type="dcterms:W3CDTF">2019-03-20T02:22:00Z</dcterms:created>
  <dcterms:modified xsi:type="dcterms:W3CDTF">2019-03-20T02:22:00Z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0x01010058BDA9A3CE451F4F847593E255ED4469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1536">
    <vt:lpwstr>3119</vt:lpwstr>
  </property>
  <property fmtid="{D5CDD505-2E9C-101B-9397-08002B2CF9AE}" pid="19" name="AuthorIds_UIVersion_5120">
    <vt:lpwstr>964</vt:lpwstr>
  </property>
  <property fmtid="{D5CDD505-2E9C-101B-9397-08002B2CF9AE}" pid="20" name="AuthorIds_UIVersion_6144">
    <vt:lpwstr>964</vt:lpwstr>
  </property>
</Properties>
</file>