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72D3B863" w:rsidR="00F1480E" w:rsidRPr="000754EC" w:rsidRDefault="00CF795F" w:rsidP="007F4833">
            <w:pPr>
              <w:pStyle w:val="SIUNITCODE"/>
            </w:pPr>
            <w:r>
              <w:t>A</w:t>
            </w:r>
            <w:r w:rsidR="0051042A">
              <w:t>CM</w:t>
            </w:r>
            <w:r w:rsidR="00B3378C">
              <w:t>AIM</w:t>
            </w:r>
            <w:r w:rsidR="007F4833">
              <w:t>XX</w:t>
            </w:r>
            <w:r w:rsidR="00E36AA0">
              <w:t>4</w:t>
            </w:r>
          </w:p>
        </w:tc>
        <w:tc>
          <w:tcPr>
            <w:tcW w:w="3604" w:type="pct"/>
            <w:shd w:val="clear" w:color="auto" w:fill="auto"/>
          </w:tcPr>
          <w:p w14:paraId="3D6D7407" w14:textId="5E758128" w:rsidR="00F1480E" w:rsidRPr="000754EC" w:rsidRDefault="00AD7406" w:rsidP="00057088">
            <w:pPr>
              <w:pStyle w:val="SIUnittitle"/>
            </w:pPr>
            <w:r>
              <w:t>Perform technical</w:t>
            </w:r>
            <w:r w:rsidR="00E36AA0" w:rsidRPr="00E36AA0">
              <w:t xml:space="preserve"> large animal</w:t>
            </w:r>
            <w:r>
              <w:t xml:space="preserve"> </w:t>
            </w:r>
            <w:r w:rsidR="00057088">
              <w:t>rescue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E6CE5CA" w14:textId="04B0239D" w:rsidR="00E65A0E" w:rsidRPr="00E65A0E" w:rsidRDefault="00E65A0E" w:rsidP="00E65A0E">
            <w:pPr>
              <w:pStyle w:val="SIText"/>
            </w:pPr>
            <w:r w:rsidRPr="00E65A0E">
              <w:t xml:space="preserve">This unit of competency describes the skills and knowledge required to use </w:t>
            </w:r>
            <w:r w:rsidR="00AD7406">
              <w:t xml:space="preserve">a range of </w:t>
            </w:r>
            <w:r w:rsidR="002F5946">
              <w:t xml:space="preserve">recognised </w:t>
            </w:r>
            <w:r w:rsidR="00AD7406">
              <w:t>techniques</w:t>
            </w:r>
            <w:r w:rsidR="00B431D3">
              <w:t xml:space="preserve"> and specialised equipment</w:t>
            </w:r>
            <w:r w:rsidRPr="00E65A0E">
              <w:t xml:space="preserve"> </w:t>
            </w:r>
            <w:r w:rsidR="00AD7406">
              <w:t xml:space="preserve">to </w:t>
            </w:r>
            <w:r w:rsidR="00921D8B" w:rsidRPr="00921D8B">
              <w:t xml:space="preserve">extricate </w:t>
            </w:r>
            <w:r w:rsidRPr="00E65A0E">
              <w:t xml:space="preserve">a compromised large animal </w:t>
            </w:r>
            <w:r w:rsidR="00B431D3">
              <w:t>from</w:t>
            </w:r>
            <w:r w:rsidRPr="00E65A0E">
              <w:t xml:space="preserve"> a</w:t>
            </w:r>
            <w:r w:rsidR="002F5946">
              <w:t>n</w:t>
            </w:r>
            <w:r w:rsidR="00B431D3">
              <w:t xml:space="preserve"> </w:t>
            </w:r>
            <w:r w:rsidRPr="00E65A0E">
              <w:t>incident scene</w:t>
            </w:r>
            <w:r w:rsidRPr="00E65A0E">
              <w:rPr>
                <w:rFonts w:eastAsiaTheme="minorHAnsi"/>
              </w:rPr>
              <w:t>.</w:t>
            </w:r>
            <w:r w:rsidR="00B431D3">
              <w:rPr>
                <w:rFonts w:eastAsiaTheme="minorHAnsi"/>
              </w:rPr>
              <w:t xml:space="preserve"> It covers </w:t>
            </w:r>
            <w:r w:rsidR="007A60E7">
              <w:rPr>
                <w:rFonts w:eastAsiaTheme="minorHAnsi"/>
              </w:rPr>
              <w:t xml:space="preserve">a range of techniques to </w:t>
            </w:r>
            <w:r w:rsidR="007A60E7">
              <w:t>r</w:t>
            </w:r>
            <w:r w:rsidR="007A60E7">
              <w:rPr>
                <w:rFonts w:eastAsiaTheme="minorHAnsi"/>
              </w:rPr>
              <w:t>ecover</w:t>
            </w:r>
            <w:r w:rsidR="002F5946">
              <w:t xml:space="preserve"> large animals from a variety of situations</w:t>
            </w:r>
            <w:r w:rsidR="00B431D3">
              <w:rPr>
                <w:rFonts w:eastAsiaTheme="minorHAnsi"/>
              </w:rPr>
              <w:t>.</w:t>
            </w:r>
          </w:p>
          <w:p w14:paraId="62B874C9" w14:textId="77777777" w:rsidR="00E65A0E" w:rsidRPr="00E65A0E" w:rsidRDefault="00E65A0E" w:rsidP="00E65A0E"/>
          <w:p w14:paraId="59652D57" w14:textId="7453024B" w:rsidR="00E65A0E" w:rsidRDefault="00E65A0E" w:rsidP="00E65A0E">
            <w:pPr>
              <w:pStyle w:val="SIText"/>
            </w:pPr>
            <w:r w:rsidRPr="00E65A0E">
              <w:t xml:space="preserve">The unit applies to individuals who work as </w:t>
            </w:r>
            <w:r w:rsidR="00921D8B">
              <w:t xml:space="preserve">responders in a </w:t>
            </w:r>
            <w:r w:rsidRPr="00E65A0E">
              <w:t xml:space="preserve">team to assist in </w:t>
            </w:r>
            <w:r w:rsidR="007A60E7">
              <w:t xml:space="preserve">large </w:t>
            </w:r>
            <w:r w:rsidR="00E64537">
              <w:t xml:space="preserve">animal incident </w:t>
            </w:r>
            <w:r w:rsidRPr="00E65A0E">
              <w:t xml:space="preserve">operations. They have </w:t>
            </w:r>
            <w:r w:rsidR="002F5946">
              <w:t>experience</w:t>
            </w:r>
            <w:r w:rsidRPr="00E65A0E">
              <w:t xml:space="preserve"> </w:t>
            </w:r>
            <w:r w:rsidR="00057088">
              <w:t>responding to</w:t>
            </w:r>
            <w:r w:rsidRPr="00E65A0E">
              <w:t xml:space="preserve"> animal incident</w:t>
            </w:r>
            <w:r w:rsidR="00057088">
              <w:t>s and in applying</w:t>
            </w:r>
            <w:r w:rsidR="00B431D3">
              <w:t xml:space="preserve"> </w:t>
            </w:r>
            <w:r w:rsidR="00105FCE">
              <w:t xml:space="preserve">animal handling and </w:t>
            </w:r>
            <w:r w:rsidR="00B431D3">
              <w:t>manipulation techniques</w:t>
            </w:r>
            <w:r w:rsidRPr="00E65A0E">
              <w:t>.</w:t>
            </w:r>
          </w:p>
          <w:p w14:paraId="01C4C635" w14:textId="77777777" w:rsidR="00287F39" w:rsidRDefault="00287F39" w:rsidP="00E65A0E">
            <w:pPr>
              <w:pStyle w:val="SIText"/>
            </w:pPr>
          </w:p>
          <w:p w14:paraId="7DDF7CD4" w14:textId="77777777" w:rsidR="00287F39" w:rsidRPr="00287F39" w:rsidRDefault="00287F39" w:rsidP="00287F39">
            <w:r w:rsidRPr="00287F39">
              <w:t xml:space="preserve">All work must be carried out to comply with workplace procedures, according to state/territory health and safety and animal welfare regulations, legislation and standards that apply to the workplace. </w:t>
            </w:r>
          </w:p>
          <w:p w14:paraId="4D4F7F9D" w14:textId="77777777" w:rsidR="00287F39" w:rsidRPr="00E65A0E" w:rsidRDefault="00287F39" w:rsidP="00E65A0E">
            <w:pPr>
              <w:pStyle w:val="SIText"/>
            </w:pPr>
          </w:p>
          <w:p w14:paraId="15402086" w14:textId="77777777" w:rsidR="004F4BC0" w:rsidRPr="004F4BC0" w:rsidRDefault="004F4BC0" w:rsidP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  <w:p w14:paraId="3A6B1ACA" w14:textId="7A196FD2" w:rsidR="00373436" w:rsidRPr="000754EC" w:rsidRDefault="00373436" w:rsidP="004F4BC0">
            <w:pPr>
              <w:pStyle w:val="SIText"/>
            </w:pP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47BC21C5" w14:textId="77777777" w:rsidR="00F1480E" w:rsidRDefault="00FD557D" w:rsidP="000754EC">
            <w:pPr>
              <w:pStyle w:val="SIHeading2"/>
            </w:pPr>
            <w:r w:rsidRPr="00923720">
              <w:t>Prerequisite Unit</w:t>
            </w:r>
          </w:p>
          <w:p w14:paraId="376C4054" w14:textId="280DA799" w:rsidR="00A95639" w:rsidRPr="00A95639" w:rsidRDefault="00A95639" w:rsidP="00A95639">
            <w:pPr>
              <w:rPr>
                <w:rStyle w:val="SITemporaryText"/>
                <w:lang w:eastAsia="en-US"/>
              </w:rPr>
            </w:pPr>
          </w:p>
        </w:tc>
        <w:tc>
          <w:tcPr>
            <w:tcW w:w="3604" w:type="pct"/>
            <w:shd w:val="clear" w:color="auto" w:fill="auto"/>
          </w:tcPr>
          <w:p w14:paraId="22566B5A" w14:textId="2EE373B2" w:rsidR="00A95639" w:rsidRDefault="00A95639" w:rsidP="00B431D3">
            <w:pPr>
              <w:pStyle w:val="SIText"/>
            </w:pPr>
            <w:r w:rsidRPr="00A95639">
              <w:t>The prerequisite unit</w:t>
            </w:r>
            <w:r w:rsidR="00603180">
              <w:t>s</w:t>
            </w:r>
            <w:r w:rsidRPr="00A95639">
              <w:t xml:space="preserve"> of competency for this unit </w:t>
            </w:r>
            <w:r w:rsidR="00603180">
              <w:t>are</w:t>
            </w:r>
            <w:r w:rsidRPr="00A95639">
              <w:t>:</w:t>
            </w:r>
          </w:p>
          <w:p w14:paraId="72E2E607" w14:textId="7770C504" w:rsidR="00F1480E" w:rsidRDefault="00B431D3" w:rsidP="00ED392D">
            <w:pPr>
              <w:pStyle w:val="SIBulletList1"/>
            </w:pPr>
            <w:r>
              <w:t>ACMAIM</w:t>
            </w:r>
            <w:r w:rsidR="007F4833">
              <w:t>XX</w:t>
            </w:r>
            <w:r>
              <w:t>3 Use manual techniques to safely move</w:t>
            </w:r>
            <w:r w:rsidR="003021CE">
              <w:t xml:space="preserve"> compromised</w:t>
            </w:r>
            <w:r>
              <w:t xml:space="preserve"> large animals</w:t>
            </w:r>
          </w:p>
          <w:p w14:paraId="22E40B00" w14:textId="77777777" w:rsidR="00B3139F" w:rsidRDefault="00B3139F" w:rsidP="00ED392D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0D5B5DCB" w14:textId="77777777" w:rsidR="00B3139F" w:rsidRPr="00B3139F" w:rsidRDefault="00B3139F" w:rsidP="00B3139F">
            <w:pPr>
              <w:pStyle w:val="SIText"/>
            </w:pPr>
            <w:r w:rsidRPr="00B3139F">
              <w:t>Note the following chain of prerequisites that also apply to this unit. </w:t>
            </w:r>
          </w:p>
          <w:p w14:paraId="0529EBE6" w14:textId="77777777" w:rsidR="00B3139F" w:rsidRPr="00B3139F" w:rsidRDefault="00B3139F" w:rsidP="00B3139F">
            <w:pPr>
              <w:pStyle w:val="SITex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9"/>
              <w:gridCol w:w="3139"/>
            </w:tblGrid>
            <w:tr w:rsidR="00B3139F" w:rsidRPr="008101C3" w14:paraId="6201A6A6" w14:textId="77777777" w:rsidTr="008E2F88">
              <w:tc>
                <w:tcPr>
                  <w:tcW w:w="3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4B7E0B" w14:textId="77777777" w:rsidR="00B3139F" w:rsidRPr="00B3139F" w:rsidRDefault="00B3139F" w:rsidP="00B3139F">
                  <w:pPr>
                    <w:pStyle w:val="SIText-Bold"/>
                  </w:pPr>
                  <w:r w:rsidRPr="00B3139F">
                    <w:t>Unit of competency</w:t>
                  </w:r>
                </w:p>
              </w:tc>
              <w:tc>
                <w:tcPr>
                  <w:tcW w:w="31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2F3B45" w14:textId="77777777" w:rsidR="00B3139F" w:rsidRPr="00B3139F" w:rsidRDefault="00B3139F" w:rsidP="00B3139F">
                  <w:pPr>
                    <w:pStyle w:val="SIText-Bold"/>
                  </w:pPr>
                  <w:r w:rsidRPr="00B3139F">
                    <w:t>Prerequisite requirement</w:t>
                  </w:r>
                </w:p>
              </w:tc>
            </w:tr>
            <w:tr w:rsidR="00B3139F" w:rsidRPr="008101C3" w14:paraId="5A2ECD74" w14:textId="77777777" w:rsidTr="008E2F88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630D50" w14:textId="357FC220" w:rsidR="00B3139F" w:rsidRPr="00B3139F" w:rsidRDefault="00287F39">
                  <w:pPr>
                    <w:pStyle w:val="SIText"/>
                  </w:pPr>
                  <w:r w:rsidRPr="00287F39">
                    <w:t>ACMAIMXX3</w:t>
                  </w:r>
                  <w:r>
                    <w:t>*</w:t>
                  </w:r>
                  <w:r w:rsidRPr="00287F39">
                    <w:t xml:space="preserve"> Use manual techniques to safely move compromised large animals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029C31" w14:textId="1E7841F6" w:rsidR="00B3139F" w:rsidRPr="004F375E" w:rsidRDefault="00287F39" w:rsidP="004F375E">
                  <w:pPr>
                    <w:pStyle w:val="SIText"/>
                  </w:pPr>
                  <w:r w:rsidRPr="00287F39">
                    <w:t>ACMAIMXX2* Participate in an incident involving a large animals</w:t>
                  </w:r>
                </w:p>
              </w:tc>
            </w:tr>
            <w:tr w:rsidR="00287F39" w:rsidRPr="008101C3" w14:paraId="5F071E89" w14:textId="77777777" w:rsidTr="008E2F88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4A5257" w14:textId="3F38F3F9" w:rsidR="00287F39" w:rsidRPr="00287F39" w:rsidRDefault="00287F39" w:rsidP="00287F39">
                  <w:pPr>
                    <w:pStyle w:val="SIText"/>
                  </w:pPr>
                  <w:r w:rsidRPr="00287F39">
                    <w:t>ACMAIMXX2* Participate in an incident involving a large animals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5C0EE" w14:textId="06F47EC9" w:rsidR="00287F39" w:rsidRPr="00ED392D" w:rsidRDefault="00287F39">
                  <w:pPr>
                    <w:pStyle w:val="SIText"/>
                    <w:rPr>
                      <w:rStyle w:val="SITemporaryText"/>
                      <w:color w:val="auto"/>
                      <w:sz w:val="20"/>
                    </w:rPr>
                  </w:pPr>
                  <w:r w:rsidRPr="00ED392D">
                    <w:rPr>
                      <w:rStyle w:val="SITemporaryText"/>
                      <w:color w:val="auto"/>
                      <w:sz w:val="20"/>
                    </w:rPr>
                    <w:t>ACMAIMXX1 Contribute to safety at incidents involving large animals</w:t>
                  </w:r>
                </w:p>
              </w:tc>
            </w:tr>
          </w:tbl>
          <w:p w14:paraId="146930D3" w14:textId="01DF6D4F" w:rsidR="00B3139F" w:rsidRDefault="00B3139F" w:rsidP="00ED392D">
            <w:pPr>
              <w:pStyle w:val="SIText"/>
            </w:pPr>
          </w:p>
          <w:p w14:paraId="4EEC9BF9" w14:textId="6B2B815B" w:rsidR="00A95639" w:rsidRPr="000754EC" w:rsidRDefault="00A95639" w:rsidP="00ED392D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23A38EC3" w:rsidR="00F1480E" w:rsidRPr="000754EC" w:rsidRDefault="0051042A" w:rsidP="00057088">
            <w:pPr>
              <w:pStyle w:val="SIText"/>
            </w:pPr>
            <w:r w:rsidRPr="0051042A">
              <w:t xml:space="preserve">Animal </w:t>
            </w:r>
            <w:r w:rsidR="00057088">
              <w:t>Incident Management (AIM)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F5AE3" w:rsidRPr="00963A46" w14:paraId="72170F62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F723DA6" w14:textId="66DA48B5" w:rsidR="00BF5AE3" w:rsidRPr="00BF5AE3" w:rsidRDefault="00BF5AE3">
            <w:pPr>
              <w:pStyle w:val="SIText"/>
            </w:pPr>
            <w:r w:rsidRPr="00BF5AE3">
              <w:t xml:space="preserve">1. </w:t>
            </w:r>
            <w:r w:rsidR="00B074E5">
              <w:t>Plan incident response</w:t>
            </w:r>
          </w:p>
        </w:tc>
        <w:tc>
          <w:tcPr>
            <w:tcW w:w="3600" w:type="pct"/>
            <w:shd w:val="clear" w:color="auto" w:fill="auto"/>
          </w:tcPr>
          <w:p w14:paraId="2767AD74" w14:textId="20228170" w:rsidR="00B3139F" w:rsidRPr="00B3139F" w:rsidRDefault="00B3139F" w:rsidP="00B3139F">
            <w:r w:rsidRPr="00B3139F">
              <w:t>1.</w:t>
            </w:r>
            <w:r w:rsidR="00B074E5">
              <w:t>1</w:t>
            </w:r>
            <w:r w:rsidRPr="00B3139F">
              <w:t xml:space="preserve"> </w:t>
            </w:r>
            <w:r w:rsidR="00B074E5" w:rsidRPr="00B074E5">
              <w:t xml:space="preserve">Assess incident situation and </w:t>
            </w:r>
            <w:r w:rsidRPr="00B3139F">
              <w:t xml:space="preserve">risks to people and animals and discuss </w:t>
            </w:r>
            <w:r w:rsidR="007A60E7">
              <w:t xml:space="preserve">risk control strategies </w:t>
            </w:r>
            <w:r w:rsidRPr="00B3139F">
              <w:t>with team members</w:t>
            </w:r>
          </w:p>
          <w:p w14:paraId="677BC442" w14:textId="5F2427CF" w:rsidR="004476D7" w:rsidRDefault="00BF5AE3" w:rsidP="00BF5AE3">
            <w:r w:rsidRPr="00BF5AE3">
              <w:t>1.</w:t>
            </w:r>
            <w:r w:rsidR="004476D7">
              <w:t>2</w:t>
            </w:r>
            <w:r w:rsidRPr="00BF5AE3">
              <w:t xml:space="preserve"> </w:t>
            </w:r>
            <w:r w:rsidR="004476D7">
              <w:t>Determine</w:t>
            </w:r>
            <w:r w:rsidR="004476D7" w:rsidRPr="004476D7">
              <w:t xml:space="preserve"> appropriate </w:t>
            </w:r>
            <w:r w:rsidR="004476D7">
              <w:t xml:space="preserve">techniques and </w:t>
            </w:r>
            <w:r w:rsidR="004476D7" w:rsidRPr="004476D7">
              <w:t xml:space="preserve">equipment for incident </w:t>
            </w:r>
            <w:r w:rsidR="004476D7">
              <w:t xml:space="preserve">condition </w:t>
            </w:r>
            <w:r w:rsidR="004476D7" w:rsidRPr="004476D7">
              <w:t xml:space="preserve">and size, weight and welfare requirements of the animal </w:t>
            </w:r>
            <w:r w:rsidR="004476D7">
              <w:t>in consultation with others</w:t>
            </w:r>
          </w:p>
          <w:p w14:paraId="0DF9EB3D" w14:textId="7F3C7A24" w:rsidR="00BF5AE3" w:rsidRPr="00BF5AE3" w:rsidRDefault="004476D7" w:rsidP="00BF5AE3">
            <w:r>
              <w:t xml:space="preserve">1.3 </w:t>
            </w:r>
            <w:r w:rsidR="00BF5AE3" w:rsidRPr="00BF5AE3">
              <w:t xml:space="preserve">Participate in team briefing about incident </w:t>
            </w:r>
            <w:r>
              <w:t>action</w:t>
            </w:r>
            <w:r w:rsidRPr="00BF5AE3">
              <w:t xml:space="preserve"> </w:t>
            </w:r>
            <w:r w:rsidR="00BF5AE3" w:rsidRPr="00BF5AE3">
              <w:t>plan</w:t>
            </w:r>
            <w:r w:rsidR="00105FCE">
              <w:t>,</w:t>
            </w:r>
            <w:r w:rsidR="00BF5AE3" w:rsidRPr="00BF5AE3">
              <w:t xml:space="preserve"> objectives</w:t>
            </w:r>
            <w:r w:rsidR="00105FCE">
              <w:t xml:space="preserve"> and own role</w:t>
            </w:r>
          </w:p>
          <w:p w14:paraId="0CB40B02" w14:textId="17A42964" w:rsidR="00BF5AE3" w:rsidRPr="00BF5AE3" w:rsidRDefault="00BF5AE3" w:rsidP="007257C9">
            <w:r w:rsidRPr="00BF5AE3">
              <w:t>1.4 Monitor</w:t>
            </w:r>
            <w:r w:rsidR="002F5946">
              <w:t xml:space="preserve"> safety and maintain situational awareness</w:t>
            </w:r>
            <w:r w:rsidRPr="00BF5AE3">
              <w:t xml:space="preserve"> at all stages </w:t>
            </w:r>
          </w:p>
        </w:tc>
      </w:tr>
      <w:tr w:rsidR="00504556" w:rsidRPr="00963A46" w14:paraId="1D41A1D3" w14:textId="77777777" w:rsidTr="00507BC2">
        <w:trPr>
          <w:cantSplit/>
        </w:trPr>
        <w:tc>
          <w:tcPr>
            <w:tcW w:w="1400" w:type="pct"/>
            <w:shd w:val="clear" w:color="auto" w:fill="auto"/>
          </w:tcPr>
          <w:p w14:paraId="79AE9752" w14:textId="00ED6785" w:rsidR="00504556" w:rsidRPr="00504556" w:rsidRDefault="00504556" w:rsidP="009D094B">
            <w:pPr>
              <w:pStyle w:val="SIText"/>
            </w:pPr>
            <w:r w:rsidRPr="00504556">
              <w:lastRenderedPageBreak/>
              <w:t xml:space="preserve">2. Prepare for technical large animal </w:t>
            </w:r>
            <w:r w:rsidR="009D094B">
              <w:t>extrication</w:t>
            </w:r>
          </w:p>
        </w:tc>
        <w:tc>
          <w:tcPr>
            <w:tcW w:w="3600" w:type="pct"/>
            <w:shd w:val="clear" w:color="auto" w:fill="auto"/>
          </w:tcPr>
          <w:p w14:paraId="0C224E3E" w14:textId="6AF8E969" w:rsidR="004476D7" w:rsidRDefault="00504556" w:rsidP="00507BC2">
            <w:r w:rsidRPr="00504556">
              <w:t>2.</w:t>
            </w:r>
            <w:r w:rsidR="004476D7">
              <w:t>1</w:t>
            </w:r>
            <w:r w:rsidR="004476D7" w:rsidRPr="004476D7">
              <w:t xml:space="preserve"> Select and correctly fit appropriate personal protective equipment (PPE)</w:t>
            </w:r>
          </w:p>
          <w:p w14:paraId="6A1F5D86" w14:textId="5053CB99" w:rsidR="003C0136" w:rsidRDefault="003C0136" w:rsidP="00507BC2">
            <w:r>
              <w:t>2.2 Organise support equipment and supplies as instructed</w:t>
            </w:r>
          </w:p>
          <w:p w14:paraId="4D6BCE93" w14:textId="0DF70FDB" w:rsidR="00504556" w:rsidRPr="00504556" w:rsidRDefault="004476D7" w:rsidP="00507BC2">
            <w:r>
              <w:t>2.</w:t>
            </w:r>
            <w:r w:rsidR="003C0136">
              <w:t>3</w:t>
            </w:r>
            <w:r>
              <w:t xml:space="preserve"> </w:t>
            </w:r>
            <w:r w:rsidR="007A60E7">
              <w:t>Locate</w:t>
            </w:r>
            <w:r w:rsidR="004F375E">
              <w:t>, inspect and prepare</w:t>
            </w:r>
            <w:r w:rsidR="004F375E" w:rsidRPr="004F375E">
              <w:t xml:space="preserve"> manual and mechanical equipment required to extricate or lift the large animal </w:t>
            </w:r>
          </w:p>
          <w:p w14:paraId="3BE0B212" w14:textId="48CB154E" w:rsidR="00504556" w:rsidRPr="00504556" w:rsidRDefault="00504556" w:rsidP="00507BC2">
            <w:r w:rsidRPr="00504556">
              <w:t>2.</w:t>
            </w:r>
            <w:r w:rsidR="003C0136">
              <w:t>4</w:t>
            </w:r>
            <w:r w:rsidRPr="00504556">
              <w:t xml:space="preserve"> Assist with set up of incident area including planned release area for animal and </w:t>
            </w:r>
            <w:r w:rsidR="007A60E7">
              <w:t xml:space="preserve">identified </w:t>
            </w:r>
            <w:r w:rsidR="004F375E">
              <w:t>escape</w:t>
            </w:r>
            <w:r w:rsidR="004F375E" w:rsidRPr="00504556">
              <w:t xml:space="preserve"> </w:t>
            </w:r>
            <w:r>
              <w:t>routes</w:t>
            </w:r>
          </w:p>
          <w:p w14:paraId="74D4A818" w14:textId="31FD3478" w:rsidR="00504556" w:rsidRPr="00504556" w:rsidRDefault="00504556">
            <w:r>
              <w:t>2.</w:t>
            </w:r>
            <w:r w:rsidR="003C0136">
              <w:t>5</w:t>
            </w:r>
            <w:r w:rsidRPr="00504556">
              <w:t xml:space="preserve"> Cooperate and communicate clearly with team members to ensure safety </w:t>
            </w:r>
            <w:r w:rsidR="007A60E7">
              <w:t xml:space="preserve">of team and bystanders </w:t>
            </w:r>
            <w:r w:rsidRPr="00504556">
              <w:t xml:space="preserve">and </w:t>
            </w:r>
            <w:r w:rsidR="007A60E7">
              <w:t xml:space="preserve">to maintain </w:t>
            </w:r>
            <w:r w:rsidR="00057088" w:rsidRPr="00057088">
              <w:t xml:space="preserve">animal </w:t>
            </w:r>
            <w:r w:rsidRPr="00504556">
              <w:t xml:space="preserve">welfare </w:t>
            </w:r>
          </w:p>
        </w:tc>
      </w:tr>
      <w:tr w:rsidR="007257C9" w:rsidRPr="00963A46" w14:paraId="6520770B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76017517" w14:textId="7BBB2CE0" w:rsidR="007257C9" w:rsidRPr="00BF5AE3" w:rsidRDefault="007257C9" w:rsidP="00921D8B">
            <w:pPr>
              <w:pStyle w:val="SIText"/>
            </w:pPr>
            <w:r>
              <w:t xml:space="preserve">3. Prepare animal for </w:t>
            </w:r>
            <w:r w:rsidR="00921D8B">
              <w:t>extrication</w:t>
            </w:r>
          </w:p>
        </w:tc>
        <w:tc>
          <w:tcPr>
            <w:tcW w:w="3600" w:type="pct"/>
            <w:shd w:val="clear" w:color="auto" w:fill="auto"/>
          </w:tcPr>
          <w:p w14:paraId="229C9B60" w14:textId="6FEEC891" w:rsidR="007257C9" w:rsidRPr="007257C9" w:rsidRDefault="00504556" w:rsidP="007257C9">
            <w:r>
              <w:t>3</w:t>
            </w:r>
            <w:r w:rsidR="007257C9" w:rsidRPr="007257C9">
              <w:t>.</w:t>
            </w:r>
            <w:r w:rsidR="007257C9">
              <w:t>1</w:t>
            </w:r>
            <w:r w:rsidR="007257C9" w:rsidRPr="007257C9">
              <w:t xml:space="preserve"> </w:t>
            </w:r>
            <w:r w:rsidR="00A96B36">
              <w:t>Communicate</w:t>
            </w:r>
            <w:r w:rsidR="00A96B36" w:rsidRPr="007257C9">
              <w:t xml:space="preserve"> </w:t>
            </w:r>
            <w:r w:rsidR="007257C9" w:rsidRPr="007257C9">
              <w:t xml:space="preserve">with veterinarian </w:t>
            </w:r>
            <w:r w:rsidR="00A96B36">
              <w:t>regarding</w:t>
            </w:r>
            <w:r w:rsidR="00A96B36" w:rsidRPr="007257C9">
              <w:t xml:space="preserve"> </w:t>
            </w:r>
            <w:r w:rsidR="004F375E">
              <w:t xml:space="preserve">the need for </w:t>
            </w:r>
            <w:r w:rsidR="007257C9" w:rsidRPr="007257C9">
              <w:t>physical restrain</w:t>
            </w:r>
            <w:r w:rsidR="00A96B36">
              <w:t>t</w:t>
            </w:r>
            <w:r w:rsidR="00981C85">
              <w:t xml:space="preserve"> and sedation or anaesthetics for the</w:t>
            </w:r>
            <w:r w:rsidR="007257C9" w:rsidRPr="007257C9">
              <w:t xml:space="preserve"> animal to allow safer access</w:t>
            </w:r>
            <w:r w:rsidR="005F710A">
              <w:t>,</w:t>
            </w:r>
            <w:r w:rsidR="00A96B36">
              <w:t xml:space="preserve"> provision of first aid</w:t>
            </w:r>
            <w:r w:rsidR="005F710A">
              <w:t xml:space="preserve"> and assistance with extrication</w:t>
            </w:r>
          </w:p>
          <w:p w14:paraId="1F383417" w14:textId="5BD19115" w:rsidR="007257C9" w:rsidRPr="007257C9" w:rsidRDefault="00504556" w:rsidP="007257C9">
            <w:r>
              <w:t>3</w:t>
            </w:r>
            <w:r w:rsidR="007257C9">
              <w:t>.2</w:t>
            </w:r>
            <w:r w:rsidR="007257C9" w:rsidRPr="007257C9">
              <w:t xml:space="preserve"> Approach the animal </w:t>
            </w:r>
            <w:r>
              <w:t xml:space="preserve">calmly </w:t>
            </w:r>
            <w:r w:rsidR="007257C9" w:rsidRPr="007257C9">
              <w:t>on the safer side</w:t>
            </w:r>
            <w:r>
              <w:t xml:space="preserve"> and adopt correct</w:t>
            </w:r>
            <w:r w:rsidR="007257C9" w:rsidRPr="007257C9">
              <w:t xml:space="preserve"> position for technique and equipment employed</w:t>
            </w:r>
          </w:p>
          <w:p w14:paraId="4A332328" w14:textId="51E6E0A8" w:rsidR="007257C9" w:rsidRPr="007257C9" w:rsidRDefault="00504556" w:rsidP="007257C9">
            <w:r>
              <w:t>3</w:t>
            </w:r>
            <w:r w:rsidR="007257C9">
              <w:t>.3</w:t>
            </w:r>
            <w:r w:rsidR="007257C9" w:rsidRPr="007257C9">
              <w:t xml:space="preserve"> Ensure head restraint, ropes and protection are fitted to allow control of the animal's head </w:t>
            </w:r>
          </w:p>
          <w:p w14:paraId="41650113" w14:textId="42F9A5A7" w:rsidR="004F375E" w:rsidRPr="004F375E" w:rsidRDefault="003C0136" w:rsidP="004F375E">
            <w:r>
              <w:t>3.4</w:t>
            </w:r>
            <w:r w:rsidR="004F375E" w:rsidRPr="004F375E">
              <w:t xml:space="preserve"> Attach </w:t>
            </w:r>
            <w:r w:rsidR="00981C85">
              <w:t xml:space="preserve">lifting </w:t>
            </w:r>
            <w:r w:rsidR="004F375E" w:rsidRPr="004F375E">
              <w:t xml:space="preserve">straps, slings or </w:t>
            </w:r>
            <w:r w:rsidR="00981C85">
              <w:t>harness</w:t>
            </w:r>
            <w:r w:rsidR="004F375E" w:rsidRPr="004F375E">
              <w:t xml:space="preserve"> securely to the animal according to agreed plan </w:t>
            </w:r>
          </w:p>
          <w:p w14:paraId="1949B99F" w14:textId="72273BDE" w:rsidR="004476D7" w:rsidRDefault="003C0136" w:rsidP="004476D7">
            <w:r>
              <w:t>3.5</w:t>
            </w:r>
            <w:r w:rsidR="004F375E" w:rsidRPr="004F375E">
              <w:t xml:space="preserve"> Connect </w:t>
            </w:r>
            <w:r w:rsidR="00981C85">
              <w:t xml:space="preserve">lifting </w:t>
            </w:r>
            <w:r w:rsidR="004F375E" w:rsidRPr="004F375E">
              <w:t>strap</w:t>
            </w:r>
            <w:r w:rsidR="00981C85">
              <w:t>, sling or harness</w:t>
            </w:r>
            <w:r w:rsidR="004F375E" w:rsidRPr="004F375E">
              <w:t xml:space="preserve"> securely to mechanical equipment, </w:t>
            </w:r>
            <w:r>
              <w:t>where lifting is required</w:t>
            </w:r>
          </w:p>
          <w:p w14:paraId="30F5EA0B" w14:textId="5029F93A" w:rsidR="007257C9" w:rsidRPr="00BF5AE3" w:rsidRDefault="004476D7">
            <w:r w:rsidRPr="004476D7">
              <w:t>3.</w:t>
            </w:r>
            <w:r w:rsidR="003C0136">
              <w:t>6</w:t>
            </w:r>
            <w:r w:rsidRPr="004476D7">
              <w:t xml:space="preserve"> Assess and respond to animal behaviour to ensure safety of self, others and animal</w:t>
            </w:r>
          </w:p>
        </w:tc>
      </w:tr>
      <w:tr w:rsidR="00277117" w:rsidRPr="00963A46" w14:paraId="71725F6C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2F2E927B" w14:textId="0BFBC703" w:rsidR="00277117" w:rsidRPr="00277117" w:rsidRDefault="003C0136">
            <w:r>
              <w:t>4</w:t>
            </w:r>
            <w:r w:rsidR="00277117" w:rsidRPr="00277117">
              <w:t xml:space="preserve">. </w:t>
            </w:r>
            <w:r w:rsidR="005F710A">
              <w:t>Extricate animal</w:t>
            </w:r>
          </w:p>
        </w:tc>
        <w:tc>
          <w:tcPr>
            <w:tcW w:w="3600" w:type="pct"/>
            <w:shd w:val="clear" w:color="auto" w:fill="auto"/>
          </w:tcPr>
          <w:p w14:paraId="62946A08" w14:textId="77777777" w:rsidR="003C0136" w:rsidRDefault="003C0136" w:rsidP="00277117">
            <w:r w:rsidRPr="003C0136">
              <w:t>4.</w:t>
            </w:r>
            <w:r>
              <w:t>1</w:t>
            </w:r>
            <w:r w:rsidRPr="003C0136">
              <w:t xml:space="preserve"> Assist with steering, lifting and manoeuvring the animal safely to the planned location in readiness for release</w:t>
            </w:r>
          </w:p>
          <w:p w14:paraId="3661EC80" w14:textId="6152129F" w:rsidR="00277117" w:rsidRPr="00277117" w:rsidRDefault="003C0136" w:rsidP="00277117">
            <w:r>
              <w:t>4.2</w:t>
            </w:r>
            <w:r w:rsidR="00277117" w:rsidRPr="00277117">
              <w:t xml:space="preserve"> Remove the </w:t>
            </w:r>
            <w:r w:rsidR="00981C85">
              <w:t xml:space="preserve">lifting </w:t>
            </w:r>
            <w:r w:rsidR="00277117" w:rsidRPr="00277117">
              <w:t>sling</w:t>
            </w:r>
            <w:r w:rsidR="00E64537">
              <w:t>,</w:t>
            </w:r>
            <w:r w:rsidR="00277117" w:rsidRPr="00277117">
              <w:t xml:space="preserve"> </w:t>
            </w:r>
            <w:r>
              <w:t xml:space="preserve">straps </w:t>
            </w:r>
            <w:r w:rsidR="00E64537">
              <w:t xml:space="preserve">or </w:t>
            </w:r>
            <w:r w:rsidR="00981C85">
              <w:t>harness</w:t>
            </w:r>
            <w:r w:rsidR="00981C85" w:rsidRPr="00277117">
              <w:t xml:space="preserve"> </w:t>
            </w:r>
            <w:r w:rsidR="00277117" w:rsidRPr="00277117">
              <w:t>in reverse order maintaining a safe system of work and avoiding unnecessary stimulation of the animal</w:t>
            </w:r>
          </w:p>
          <w:p w14:paraId="167D8A79" w14:textId="1056FCE0" w:rsidR="005F710A" w:rsidRDefault="003C0136">
            <w:r>
              <w:t>4.3</w:t>
            </w:r>
            <w:r w:rsidR="00277117" w:rsidRPr="00277117">
              <w:t xml:space="preserve"> </w:t>
            </w:r>
            <w:r w:rsidR="006E214A">
              <w:t>Release</w:t>
            </w:r>
            <w:r w:rsidR="00277117" w:rsidRPr="00277117">
              <w:t xml:space="preserve"> large animal in a planned location </w:t>
            </w:r>
            <w:r w:rsidR="009D094B">
              <w:t xml:space="preserve">to be treated or </w:t>
            </w:r>
            <w:r w:rsidR="00277117" w:rsidRPr="00277117">
              <w:t>monitor</w:t>
            </w:r>
            <w:r w:rsidR="009D094B">
              <w:t>ed</w:t>
            </w:r>
            <w:r w:rsidR="00277117" w:rsidRPr="00277117">
              <w:t xml:space="preserve"> during recovery phase</w:t>
            </w:r>
          </w:p>
          <w:p w14:paraId="28B63740" w14:textId="680D5CA5" w:rsidR="003C0136" w:rsidRPr="00277117" w:rsidRDefault="005F710A">
            <w:r>
              <w:t xml:space="preserve">4.4 Handle and </w:t>
            </w:r>
            <w:r w:rsidR="00EE3187">
              <w:t>make arrangements for</w:t>
            </w:r>
            <w:r>
              <w:t xml:space="preserve"> deceased animals promptly, in a dignified and environmentally safe manner</w:t>
            </w:r>
          </w:p>
        </w:tc>
      </w:tr>
      <w:tr w:rsidR="005F710A" w:rsidRPr="00963A46" w14:paraId="3E90529E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5256C3D2" w14:textId="6AB161D3" w:rsidR="005F710A" w:rsidDel="003C0136" w:rsidRDefault="005F710A" w:rsidP="00C75D59">
            <w:r>
              <w:t>5. Conclude operations</w:t>
            </w:r>
          </w:p>
        </w:tc>
        <w:tc>
          <w:tcPr>
            <w:tcW w:w="3600" w:type="pct"/>
            <w:shd w:val="clear" w:color="auto" w:fill="auto"/>
          </w:tcPr>
          <w:p w14:paraId="1432C324" w14:textId="2B3D480A" w:rsidR="005F710A" w:rsidRDefault="005F710A" w:rsidP="005F710A">
            <w:r>
              <w:t>5.1 Recover, clean and store equipment and remove waste and debris from incident scene according to workplace procedures</w:t>
            </w:r>
          </w:p>
          <w:p w14:paraId="30F967FC" w14:textId="77777777" w:rsidR="005F710A" w:rsidRDefault="005F710A">
            <w:r>
              <w:t>5.2 Participate in incident debrief</w:t>
            </w:r>
          </w:p>
          <w:p w14:paraId="65A3235B" w14:textId="6B16F7C0" w:rsidR="005F710A" w:rsidRPr="003C0136" w:rsidRDefault="005F710A">
            <w:r>
              <w:t>5.3 Complete required records or reports according to workplace procedures</w:t>
            </w:r>
          </w:p>
        </w:tc>
      </w:tr>
    </w:tbl>
    <w:p w14:paraId="31A3C76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44831" w:rsidRPr="00336FCA" w:rsidDel="00423CB2" w14:paraId="29CAF20F" w14:textId="77777777" w:rsidTr="008E14D2">
        <w:tc>
          <w:tcPr>
            <w:tcW w:w="1400" w:type="pct"/>
          </w:tcPr>
          <w:p w14:paraId="4A2D68F3" w14:textId="6CF0E0EF" w:rsidR="00044831" w:rsidRPr="00044831" w:rsidRDefault="00044831" w:rsidP="00044831">
            <w:pPr>
              <w:pStyle w:val="SIText"/>
            </w:pPr>
            <w:r w:rsidRPr="00044831">
              <w:t>Oral communication</w:t>
            </w:r>
          </w:p>
        </w:tc>
        <w:tc>
          <w:tcPr>
            <w:tcW w:w="3600" w:type="pct"/>
          </w:tcPr>
          <w:p w14:paraId="4D052970" w14:textId="77777777" w:rsidR="00C75D59" w:rsidRDefault="00C75D59" w:rsidP="00044831">
            <w:pPr>
              <w:pStyle w:val="SIBulletList1"/>
              <w:rPr>
                <w:rFonts w:eastAsia="Calibri"/>
              </w:rPr>
            </w:pPr>
            <w:r w:rsidRPr="00C75D59">
              <w:rPr>
                <w:rFonts w:eastAsia="Calibri"/>
              </w:rPr>
              <w:t xml:space="preserve">Listen attentively and ask questions to confirm or clarify information using appropriate technical terminology </w:t>
            </w:r>
          </w:p>
          <w:p w14:paraId="4B201B7A" w14:textId="5A139649" w:rsidR="00DF512B" w:rsidRPr="00044831" w:rsidRDefault="00DF512B" w:rsidP="00044831">
            <w:pPr>
              <w:pStyle w:val="SIBulletList1"/>
              <w:rPr>
                <w:rFonts w:eastAsia="Calibri"/>
              </w:rPr>
            </w:pPr>
            <w:r w:rsidRPr="00DF512B">
              <w:rPr>
                <w:rFonts w:eastAsia="Calibri"/>
              </w:rPr>
              <w:t>Use clear, precise language and tone appropriate for situation and audience</w:t>
            </w:r>
          </w:p>
        </w:tc>
      </w:tr>
      <w:tr w:rsidR="00044831" w:rsidRPr="00336FCA" w:rsidDel="00423CB2" w14:paraId="512D7485" w14:textId="77777777" w:rsidTr="008E14D2">
        <w:tc>
          <w:tcPr>
            <w:tcW w:w="1400" w:type="pct"/>
          </w:tcPr>
          <w:p w14:paraId="31D34007" w14:textId="148AC192" w:rsidR="00044831" w:rsidRPr="00044831" w:rsidRDefault="00044831" w:rsidP="00044831">
            <w:pPr>
              <w:pStyle w:val="SIText"/>
            </w:pPr>
            <w:r w:rsidRPr="00044831">
              <w:t>Interacts with others</w:t>
            </w:r>
          </w:p>
        </w:tc>
        <w:tc>
          <w:tcPr>
            <w:tcW w:w="3600" w:type="pct"/>
          </w:tcPr>
          <w:p w14:paraId="104C10CE" w14:textId="7919D962" w:rsidR="00044831" w:rsidRPr="00044831" w:rsidRDefault="00DF512B" w:rsidP="006E214A">
            <w:pPr>
              <w:pStyle w:val="SIBulletList1"/>
              <w:rPr>
                <w:rFonts w:eastAsia="Calibri"/>
              </w:rPr>
            </w:pPr>
            <w:r w:rsidRPr="001436DB">
              <w:t>Work independently and collectively as an effective team member with a sense of responsibility and ownership of agreed plans, decisions and outcomes</w:t>
            </w:r>
          </w:p>
        </w:tc>
      </w:tr>
      <w:tr w:rsidR="00044831" w:rsidRPr="00336FCA" w:rsidDel="00423CB2" w14:paraId="108D0B8F" w14:textId="77777777" w:rsidTr="008E14D2">
        <w:tc>
          <w:tcPr>
            <w:tcW w:w="1400" w:type="pct"/>
          </w:tcPr>
          <w:p w14:paraId="0A520ECE" w14:textId="7566DE91" w:rsidR="00044831" w:rsidRPr="00044831" w:rsidRDefault="00044831" w:rsidP="00044831">
            <w:pPr>
              <w:pStyle w:val="SIText"/>
            </w:pPr>
            <w:r w:rsidRPr="00044831">
              <w:t>Navigate the world of work</w:t>
            </w:r>
          </w:p>
        </w:tc>
        <w:tc>
          <w:tcPr>
            <w:tcW w:w="3600" w:type="pct"/>
          </w:tcPr>
          <w:p w14:paraId="090E9C40" w14:textId="7BF3009A" w:rsidR="00044831" w:rsidRPr="00C75D59" w:rsidRDefault="00C75D59" w:rsidP="00C75D59">
            <w:pPr>
              <w:pStyle w:val="SIBulletList1"/>
              <w:rPr>
                <w:rFonts w:eastAsia="Calibri"/>
              </w:rPr>
            </w:pPr>
            <w:r w:rsidRPr="00C75D59">
              <w:rPr>
                <w:rStyle w:val="SITemporaryText"/>
                <w:color w:val="auto"/>
                <w:sz w:val="20"/>
              </w:rPr>
              <w:t>Recognise the purpose, main tasks, responsibilities and boundaries of own role</w:t>
            </w:r>
          </w:p>
        </w:tc>
      </w:tr>
      <w:tr w:rsidR="00044831" w:rsidRPr="00336FCA" w:rsidDel="00423CB2" w14:paraId="5FDBE71A" w14:textId="77777777" w:rsidTr="008E14D2">
        <w:tc>
          <w:tcPr>
            <w:tcW w:w="1400" w:type="pct"/>
          </w:tcPr>
          <w:p w14:paraId="4734C899" w14:textId="6A1770AB" w:rsidR="00044831" w:rsidRPr="00044831" w:rsidRDefault="00044831" w:rsidP="00044831">
            <w:pPr>
              <w:pStyle w:val="SIText"/>
            </w:pPr>
            <w:r w:rsidRPr="00044831">
              <w:t>Get the work done</w:t>
            </w:r>
          </w:p>
        </w:tc>
        <w:tc>
          <w:tcPr>
            <w:tcW w:w="3600" w:type="pct"/>
          </w:tcPr>
          <w:p w14:paraId="649D5373" w14:textId="77777777" w:rsidR="00C75D59" w:rsidRDefault="00C75D59" w:rsidP="006807A0">
            <w:pPr>
              <w:pStyle w:val="SIBulletList1"/>
              <w:rPr>
                <w:rFonts w:eastAsia="Calibri"/>
              </w:rPr>
            </w:pPr>
            <w:r w:rsidRPr="00C75D59">
              <w:rPr>
                <w:rFonts w:eastAsia="Calibri"/>
              </w:rPr>
              <w:t xml:space="preserve">Plan, organise and sequence own tasks contributing to the efficiency and effectiveness of the team </w:t>
            </w:r>
          </w:p>
          <w:p w14:paraId="010CFA37" w14:textId="3F96671F" w:rsidR="006E214A" w:rsidRDefault="006E214A" w:rsidP="00C75D5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Adapt plans to accommodate </w:t>
            </w:r>
            <w:r w:rsidR="002F646A">
              <w:rPr>
                <w:rFonts w:eastAsia="Calibri"/>
              </w:rPr>
              <w:t xml:space="preserve">safety and </w:t>
            </w:r>
            <w:r w:rsidR="006807A0">
              <w:rPr>
                <w:rFonts w:eastAsia="Calibri"/>
              </w:rPr>
              <w:t xml:space="preserve">animal welfare contingencies making decisions based on </w:t>
            </w:r>
            <w:r w:rsidR="005F710A">
              <w:rPr>
                <w:rFonts w:eastAsia="Calibri"/>
              </w:rPr>
              <w:t xml:space="preserve">workplace </w:t>
            </w:r>
            <w:r w:rsidR="006807A0">
              <w:rPr>
                <w:rFonts w:eastAsia="Calibri"/>
              </w:rPr>
              <w:t>procedures and e</w:t>
            </w:r>
            <w:r>
              <w:rPr>
                <w:rFonts w:eastAsia="Calibri"/>
              </w:rPr>
              <w:t>xperience</w:t>
            </w:r>
          </w:p>
          <w:p w14:paraId="4F0076D7" w14:textId="69E7CEC5" w:rsidR="004926B3" w:rsidRPr="00044831" w:rsidRDefault="004926B3" w:rsidP="00C75D59">
            <w:pPr>
              <w:pStyle w:val="SIBulletList1"/>
              <w:rPr>
                <w:rFonts w:eastAsia="Calibri"/>
              </w:rPr>
            </w:pPr>
            <w:r w:rsidRPr="004926B3">
              <w:rPr>
                <w:rFonts w:eastAsia="Calibri"/>
              </w:rPr>
              <w:t>Anticipate animal behavioural responses and u</w:t>
            </w:r>
            <w:r w:rsidRPr="004926B3">
              <w:t xml:space="preserve">se problem solving approaches </w:t>
            </w:r>
            <w:r w:rsidRPr="004926B3">
              <w:rPr>
                <w:rFonts w:eastAsia="Calibri"/>
              </w:rPr>
              <w:t>to minimise hazards and risks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7909C4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9C4" w14:paraId="35E2C083" w14:textId="77777777" w:rsidTr="00F33FF2">
        <w:tc>
          <w:tcPr>
            <w:tcW w:w="1028" w:type="pct"/>
          </w:tcPr>
          <w:p w14:paraId="3A90C17C" w14:textId="4FA56440" w:rsidR="004F4BC0" w:rsidRPr="004F4BC0" w:rsidRDefault="007F4833" w:rsidP="007F4833">
            <w:pPr>
              <w:pStyle w:val="SIText"/>
            </w:pPr>
            <w:r>
              <w:t>ACMAIMXX</w:t>
            </w:r>
            <w:r w:rsidR="00B3378C" w:rsidRPr="00B3378C">
              <w:t xml:space="preserve">4 </w:t>
            </w:r>
            <w:r w:rsidR="00AD7406">
              <w:t>P</w:t>
            </w:r>
            <w:r w:rsidR="00AD7406" w:rsidRPr="00AD7406">
              <w:t xml:space="preserve">erform technical large animal </w:t>
            </w:r>
            <w:r w:rsidR="00C75D59">
              <w:t>rescue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6F8DFAB0" w:rsidR="00556C4C" w:rsidRPr="000754EC" w:rsidRDefault="00556C4C" w:rsidP="00292F2C">
            <w:pPr>
              <w:pStyle w:val="SIUnittitle"/>
            </w:pPr>
            <w:r w:rsidRPr="00F56827">
              <w:t xml:space="preserve">Assessment requirements for </w:t>
            </w:r>
            <w:r w:rsidR="007F4833">
              <w:t>ACMAIMXX</w:t>
            </w:r>
            <w:r w:rsidR="00B3378C" w:rsidRPr="00B3378C">
              <w:t xml:space="preserve">4 </w:t>
            </w:r>
            <w:r w:rsidR="00FB5854" w:rsidRPr="00FB5854">
              <w:t>Perform technical large animal rescue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04C24F58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7CD6CBEF" w14:textId="3DD98A57" w:rsidR="00D35224" w:rsidRDefault="00292F2C" w:rsidP="00ED392D">
            <w:pPr>
              <w:pStyle w:val="SIBulletList1"/>
            </w:pPr>
            <w:r>
              <w:t xml:space="preserve">prepared </w:t>
            </w:r>
            <w:r w:rsidR="004476D7">
              <w:t xml:space="preserve">equipment and </w:t>
            </w:r>
            <w:r w:rsidR="00B074E5">
              <w:t xml:space="preserve">a </w:t>
            </w:r>
            <w:r w:rsidR="00D35224">
              <w:t xml:space="preserve">large </w:t>
            </w:r>
            <w:r>
              <w:t xml:space="preserve">animal </w:t>
            </w:r>
            <w:r w:rsidR="00D35224">
              <w:t>for extrication i</w:t>
            </w:r>
            <w:r w:rsidR="00D35224" w:rsidRPr="00D35224">
              <w:t>n three different incident scenarios</w:t>
            </w:r>
            <w:r w:rsidR="00D35224">
              <w:t>, including</w:t>
            </w:r>
            <w:r>
              <w:t xml:space="preserve"> </w:t>
            </w:r>
            <w:r w:rsidR="00733707">
              <w:t xml:space="preserve">at least one </w:t>
            </w:r>
            <w:r w:rsidR="00E65A0E">
              <w:t>vertical</w:t>
            </w:r>
            <w:r w:rsidR="007102D7">
              <w:t xml:space="preserve"> lift</w:t>
            </w:r>
            <w:r w:rsidR="00D35224">
              <w:t>.</w:t>
            </w:r>
          </w:p>
          <w:p w14:paraId="5B19D73E" w14:textId="06982A45" w:rsidR="00EF6266" w:rsidRPr="000754EC" w:rsidRDefault="00EF6266" w:rsidP="00ED392D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23B386E2" w14:textId="54CEFDCB" w:rsidR="002D3CBA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25FE5FE9" w14:textId="1656FAE3" w:rsidR="00EF6266" w:rsidRPr="00EF6266" w:rsidRDefault="00EF6266" w:rsidP="00ED392D">
            <w:pPr>
              <w:pStyle w:val="SIBulletList1"/>
            </w:pPr>
            <w:r w:rsidRPr="00EF6266">
              <w:t>features of incident scene</w:t>
            </w:r>
            <w:r w:rsidR="00D35224">
              <w:t xml:space="preserve"> management</w:t>
            </w:r>
          </w:p>
          <w:p w14:paraId="27C5F797" w14:textId="599165C2" w:rsidR="00870EB6" w:rsidRPr="00870EB6" w:rsidRDefault="00D35224" w:rsidP="00ED392D">
            <w:pPr>
              <w:pStyle w:val="SIBulletList1"/>
            </w:pPr>
            <w:r>
              <w:t xml:space="preserve">incident types, </w:t>
            </w:r>
            <w:r w:rsidR="00870EB6" w:rsidRPr="00870EB6">
              <w:t xml:space="preserve">incident risk factors and potential for escalation </w:t>
            </w:r>
          </w:p>
          <w:p w14:paraId="7153C9A0" w14:textId="590F1B8C" w:rsidR="007D02B4" w:rsidRDefault="007D02B4" w:rsidP="006C658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safe working practices around animals</w:t>
            </w:r>
          </w:p>
          <w:p w14:paraId="7D142020" w14:textId="06324A2E" w:rsidR="00966B8B" w:rsidRDefault="00966B8B" w:rsidP="006C658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methods of animal restraint and containment</w:t>
            </w:r>
          </w:p>
          <w:p w14:paraId="0C48A31D" w14:textId="5AA22A18" w:rsidR="006C6586" w:rsidRPr="006C6586" w:rsidRDefault="006C6586" w:rsidP="006C658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techniques, equipment and risks associated with a range of animal incidents, including</w:t>
            </w:r>
            <w:r w:rsidRPr="006C6586">
              <w:rPr>
                <w:rFonts w:eastAsia="Calibri"/>
              </w:rPr>
              <w:t>:</w:t>
            </w:r>
          </w:p>
          <w:p w14:paraId="59A63C91" w14:textId="39F99D3E" w:rsidR="006C6586" w:rsidRPr="00931CED" w:rsidRDefault="006C6586" w:rsidP="006C6586">
            <w:pPr>
              <w:pStyle w:val="SIBulletList2"/>
            </w:pPr>
            <w:r>
              <w:rPr>
                <w:rFonts w:eastAsia="MS PGothic"/>
              </w:rPr>
              <w:t xml:space="preserve">animals trapped </w:t>
            </w:r>
            <w:r w:rsidR="005869FB">
              <w:rPr>
                <w:rFonts w:eastAsia="MS PGothic"/>
              </w:rPr>
              <w:t xml:space="preserve">- </w:t>
            </w:r>
            <w:r>
              <w:rPr>
                <w:rFonts w:eastAsia="MS PGothic"/>
              </w:rPr>
              <w:t>in water or mud</w:t>
            </w:r>
            <w:r w:rsidR="005869FB">
              <w:rPr>
                <w:rFonts w:eastAsia="MS PGothic"/>
              </w:rPr>
              <w:t xml:space="preserve">, </w:t>
            </w:r>
            <w:r w:rsidR="005869FB" w:rsidRPr="005869FB">
              <w:rPr>
                <w:rFonts w:eastAsia="MS PGothic"/>
              </w:rPr>
              <w:t xml:space="preserve">deep holes, </w:t>
            </w:r>
            <w:r w:rsidR="00B074E5">
              <w:rPr>
                <w:rFonts w:eastAsia="MS PGothic"/>
              </w:rPr>
              <w:t>enclosed</w:t>
            </w:r>
            <w:r w:rsidR="005869FB" w:rsidRPr="005869FB">
              <w:rPr>
                <w:rFonts w:eastAsia="MS PGothic"/>
              </w:rPr>
              <w:t xml:space="preserve"> spaces, perched on ledges</w:t>
            </w:r>
            <w:r w:rsidR="007758FA">
              <w:rPr>
                <w:rFonts w:eastAsia="MS PGothic"/>
              </w:rPr>
              <w:t xml:space="preserve"> or cliffs</w:t>
            </w:r>
          </w:p>
          <w:p w14:paraId="596E66E2" w14:textId="239FCDEC" w:rsidR="006C6586" w:rsidRPr="00931CED" w:rsidRDefault="006C6586" w:rsidP="006C6586">
            <w:pPr>
              <w:pStyle w:val="SIBulletList2"/>
            </w:pPr>
            <w:r>
              <w:rPr>
                <w:rFonts w:eastAsia="MS PGothic"/>
              </w:rPr>
              <w:t>animals entangled - in fences</w:t>
            </w:r>
            <w:r w:rsidR="005869FB">
              <w:rPr>
                <w:rFonts w:eastAsia="MS PGothic"/>
              </w:rPr>
              <w:t>, harness</w:t>
            </w:r>
            <w:r>
              <w:rPr>
                <w:rFonts w:eastAsia="MS PGothic"/>
              </w:rPr>
              <w:t>, cattle grids,</w:t>
            </w:r>
            <w:r w:rsidR="005869FB">
              <w:rPr>
                <w:rFonts w:eastAsia="MS PGothic"/>
              </w:rPr>
              <w:t xml:space="preserve"> trees,</w:t>
            </w:r>
            <w:r>
              <w:rPr>
                <w:rFonts w:eastAsia="MS PGothic"/>
              </w:rPr>
              <w:t xml:space="preserve"> hanging</w:t>
            </w:r>
          </w:p>
          <w:p w14:paraId="25DEDF91" w14:textId="2DF6ADE9" w:rsidR="006C6586" w:rsidRPr="00931CED" w:rsidRDefault="006C6586" w:rsidP="006C6586">
            <w:pPr>
              <w:pStyle w:val="SIBulletList2"/>
            </w:pPr>
            <w:r>
              <w:rPr>
                <w:rFonts w:eastAsia="MS PGothic"/>
              </w:rPr>
              <w:t xml:space="preserve">transport incidents - overturned </w:t>
            </w:r>
            <w:r w:rsidRPr="006C6586">
              <w:rPr>
                <w:rFonts w:eastAsia="MS PGothic"/>
              </w:rPr>
              <w:t>vehicle</w:t>
            </w:r>
            <w:r w:rsidR="005869FB">
              <w:rPr>
                <w:rFonts w:eastAsia="MS PGothic"/>
              </w:rPr>
              <w:t>, accidents</w:t>
            </w:r>
            <w:r>
              <w:rPr>
                <w:rFonts w:eastAsia="MS PGothic"/>
              </w:rPr>
              <w:t xml:space="preserve"> </w:t>
            </w:r>
          </w:p>
          <w:p w14:paraId="124C6AE0" w14:textId="08BEBF14" w:rsidR="007102D7" w:rsidRDefault="002E4F60" w:rsidP="008E2F88">
            <w:pPr>
              <w:pStyle w:val="SIBulletList1"/>
            </w:pPr>
            <w:r>
              <w:t>v</w:t>
            </w:r>
            <w:r w:rsidRPr="002E4F60">
              <w:t>ertical lift</w:t>
            </w:r>
            <w:r w:rsidR="00966B8B">
              <w:t xml:space="preserve"> techniques </w:t>
            </w:r>
            <w:r w:rsidR="00B074E5">
              <w:t xml:space="preserve">and types of </w:t>
            </w:r>
            <w:r w:rsidR="007102D7">
              <w:t>lifting</w:t>
            </w:r>
            <w:r w:rsidR="00E65A0E">
              <w:t xml:space="preserve"> </w:t>
            </w:r>
            <w:r w:rsidR="00966B8B">
              <w:t xml:space="preserve">equipment </w:t>
            </w:r>
          </w:p>
          <w:p w14:paraId="6ADE340E" w14:textId="0535D68F" w:rsidR="00052A77" w:rsidRPr="00052A77" w:rsidRDefault="007102D7" w:rsidP="002E4F60">
            <w:pPr>
              <w:pStyle w:val="SIBulletList1"/>
            </w:pPr>
            <w:r>
              <w:t>t</w:t>
            </w:r>
            <w:r w:rsidR="00052A77">
              <w:t xml:space="preserve">ypes of equipment </w:t>
            </w:r>
            <w:r w:rsidR="002E4F60">
              <w:t xml:space="preserve">and </w:t>
            </w:r>
            <w:r w:rsidR="00052A77">
              <w:t>how to use</w:t>
            </w:r>
            <w:r w:rsidR="002E4F60">
              <w:t>, including:</w:t>
            </w:r>
          </w:p>
          <w:p w14:paraId="056992F9" w14:textId="6B9A08F3" w:rsidR="002E4F60" w:rsidRDefault="002E4F60" w:rsidP="002E4F60">
            <w:pPr>
              <w:pStyle w:val="SIBulletList2"/>
            </w:pPr>
            <w:r>
              <w:t>halters and ropes for head support</w:t>
            </w:r>
          </w:p>
          <w:p w14:paraId="5E970D46" w14:textId="36E33861" w:rsidR="002E4F60" w:rsidRDefault="002E4F60" w:rsidP="002E4F60">
            <w:pPr>
              <w:pStyle w:val="SIBulletList2"/>
            </w:pPr>
            <w:r>
              <w:t xml:space="preserve">lifting </w:t>
            </w:r>
            <w:r w:rsidR="00981C85">
              <w:t xml:space="preserve">straps, </w:t>
            </w:r>
            <w:r w:rsidR="00E36AA0" w:rsidRPr="00E36AA0">
              <w:t>slings</w:t>
            </w:r>
            <w:r w:rsidR="00981C85">
              <w:t xml:space="preserve"> and</w:t>
            </w:r>
            <w:r w:rsidR="00E36AA0" w:rsidRPr="00E36AA0">
              <w:t xml:space="preserve"> harnesses </w:t>
            </w:r>
          </w:p>
          <w:p w14:paraId="446597D5" w14:textId="77777777" w:rsidR="00981C85" w:rsidRPr="00EF6266" w:rsidRDefault="00981C85" w:rsidP="00981C85">
            <w:pPr>
              <w:pStyle w:val="SIBulletList2"/>
            </w:pPr>
            <w:r w:rsidRPr="00EF6266">
              <w:t>hobbles</w:t>
            </w:r>
          </w:p>
          <w:p w14:paraId="005C5F62" w14:textId="087E932F" w:rsidR="00981C85" w:rsidRDefault="00981C85" w:rsidP="00EF6266">
            <w:pPr>
              <w:pStyle w:val="SIBulletList2"/>
            </w:pPr>
            <w:r>
              <w:t xml:space="preserve">spreader bars and </w:t>
            </w:r>
            <w:r w:rsidRPr="004F375E">
              <w:t xml:space="preserve">quick release mechanisms </w:t>
            </w:r>
          </w:p>
          <w:p w14:paraId="5F83B5B9" w14:textId="77168CD2" w:rsidR="007102D7" w:rsidRDefault="007102D7" w:rsidP="007102D7">
            <w:pPr>
              <w:pStyle w:val="SIBulletList2"/>
            </w:pPr>
            <w:r w:rsidRPr="007102D7">
              <w:t xml:space="preserve">padding </w:t>
            </w:r>
          </w:p>
          <w:p w14:paraId="657373BF" w14:textId="25DEE61C" w:rsidR="00105FCE" w:rsidRPr="00105FCE" w:rsidRDefault="00981C85" w:rsidP="00105FCE">
            <w:pPr>
              <w:pStyle w:val="SIBulletList2"/>
            </w:pPr>
            <w:r>
              <w:t>Ni</w:t>
            </w:r>
            <w:r w:rsidR="00E96448">
              <w:t>kopo</w:t>
            </w:r>
            <w:r>
              <w:t>u</w:t>
            </w:r>
            <w:r w:rsidR="00E96448">
              <w:t>l</w:t>
            </w:r>
            <w:r>
              <w:t>o</w:t>
            </w:r>
            <w:r w:rsidR="00E96448">
              <w:t xml:space="preserve">s </w:t>
            </w:r>
            <w:r>
              <w:t>N</w:t>
            </w:r>
            <w:r w:rsidR="00E96448">
              <w:t>eedle</w:t>
            </w:r>
            <w:r w:rsidR="00D35224">
              <w:t>,</w:t>
            </w:r>
            <w:r>
              <w:t xml:space="preserve"> jetting wand,</w:t>
            </w:r>
            <w:r w:rsidR="00D35224">
              <w:t xml:space="preserve"> mud lance</w:t>
            </w:r>
            <w:r w:rsidR="00E96448">
              <w:t xml:space="preserve"> and mud paths</w:t>
            </w:r>
            <w:r w:rsidR="00E96448" w:rsidRPr="00E96448">
              <w:t xml:space="preserve"> </w:t>
            </w:r>
            <w:r w:rsidR="00105FCE">
              <w:t xml:space="preserve">for extraction from mud </w:t>
            </w:r>
          </w:p>
          <w:p w14:paraId="27AAFB32" w14:textId="5A0E2227" w:rsidR="00105FCE" w:rsidRPr="007102D7" w:rsidRDefault="00105FCE" w:rsidP="008E2F88">
            <w:pPr>
              <w:pStyle w:val="SIBulletList2"/>
            </w:pPr>
            <w:r w:rsidRPr="00105FCE">
              <w:t>floatation devices</w:t>
            </w:r>
            <w:r w:rsidR="00E96448">
              <w:t xml:space="preserve"> and</w:t>
            </w:r>
            <w:r w:rsidRPr="00105FCE">
              <w:t xml:space="preserve"> suitable water craft</w:t>
            </w:r>
            <w:r w:rsidR="00E96448" w:rsidRPr="00105FCE">
              <w:t xml:space="preserve"> for extraction from </w:t>
            </w:r>
            <w:r w:rsidR="00E96448">
              <w:t>water</w:t>
            </w:r>
          </w:p>
          <w:p w14:paraId="4CF78AB0" w14:textId="77777777" w:rsidR="006C6586" w:rsidRPr="006C6586" w:rsidRDefault="006C6586" w:rsidP="006C6586">
            <w:pPr>
              <w:pStyle w:val="SIBulletList1"/>
              <w:rPr>
                <w:rFonts w:eastAsia="Calibri"/>
              </w:rPr>
            </w:pPr>
            <w:r>
              <w:t>lifting large animals, including:</w:t>
            </w:r>
          </w:p>
          <w:p w14:paraId="37D53E75" w14:textId="3D0E1FDF" w:rsidR="006C6586" w:rsidRPr="006C6586" w:rsidRDefault="006C6586" w:rsidP="006C6586">
            <w:pPr>
              <w:pStyle w:val="SIBulletList2"/>
              <w:rPr>
                <w:rFonts w:eastAsia="Calibri"/>
              </w:rPr>
            </w:pPr>
            <w:r w:rsidRPr="007102D7">
              <w:t xml:space="preserve">basic anatomy </w:t>
            </w:r>
            <w:r>
              <w:t>and</w:t>
            </w:r>
            <w:r w:rsidRPr="007102D7">
              <w:t xml:space="preserve"> where to place straps to avoid injuries to animal</w:t>
            </w:r>
          </w:p>
          <w:p w14:paraId="24F0F2D3" w14:textId="77777777" w:rsidR="00335817" w:rsidRPr="00ED392D" w:rsidRDefault="006C6586" w:rsidP="006C6586">
            <w:pPr>
              <w:pStyle w:val="SIBulletList2"/>
              <w:rPr>
                <w:rFonts w:eastAsia="Calibri"/>
              </w:rPr>
            </w:pPr>
            <w:r>
              <w:t>behaviour and reactions to being lifted</w:t>
            </w:r>
          </w:p>
          <w:p w14:paraId="6D44C4DF" w14:textId="58CA0E46" w:rsidR="008B2E64" w:rsidRPr="00845A35" w:rsidRDefault="00335817" w:rsidP="00ED392D">
            <w:pPr>
              <w:pStyle w:val="SIBulletList1"/>
              <w:rPr>
                <w:rFonts w:eastAsia="Calibri"/>
              </w:rPr>
            </w:pPr>
            <w:r>
              <w:t>purpose of incident briefing and debrief</w:t>
            </w:r>
            <w:r w:rsidR="006C6586">
              <w:t>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315E746B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Pr="004F4BC0" w:rsidRDefault="004F4BC0" w:rsidP="00335817">
            <w:pPr>
              <w:pStyle w:val="SIBulletList1"/>
            </w:pPr>
            <w:r w:rsidRPr="004F4BC0">
              <w:t>physical conditions:</w:t>
            </w:r>
          </w:p>
          <w:p w14:paraId="1CDC2AA6" w14:textId="3133345C" w:rsidR="00914845" w:rsidRDefault="00914845" w:rsidP="00ED392D">
            <w:pPr>
              <w:pStyle w:val="SIBulletList2"/>
            </w:pPr>
            <w:r w:rsidRPr="00914845">
              <w:t>skills must be demonstrated in a workplace setting or an environment that accurately represents workplace conditions or an incident scene - this includes the use of simulations and scenarios where assessment would be unsafe</w:t>
            </w:r>
            <w:r w:rsidR="005F710A">
              <w:t>,</w:t>
            </w:r>
            <w:r w:rsidRPr="00914845">
              <w:t xml:space="preserve"> impractical</w:t>
            </w:r>
            <w:r w:rsidR="005F710A">
              <w:t xml:space="preserve"> or unethical</w:t>
            </w:r>
          </w:p>
          <w:p w14:paraId="7613580D" w14:textId="0624540F" w:rsidR="00E65A0E" w:rsidRPr="00E65A0E" w:rsidRDefault="00E65A0E" w:rsidP="00335817">
            <w:pPr>
              <w:pStyle w:val="SIBulletList1"/>
            </w:pPr>
            <w:r w:rsidRPr="00E65A0E">
              <w:t>resources</w:t>
            </w:r>
            <w:r w:rsidR="0015345F">
              <w:t>, equipment and materials</w:t>
            </w:r>
            <w:r w:rsidRPr="00E65A0E">
              <w:t>:</w:t>
            </w:r>
          </w:p>
          <w:p w14:paraId="5F25F377" w14:textId="486A829E" w:rsidR="00E65A0E" w:rsidRPr="00E65A0E" w:rsidRDefault="00E65A0E" w:rsidP="00ED392D">
            <w:pPr>
              <w:pStyle w:val="SIBulletList2"/>
            </w:pPr>
            <w:r w:rsidRPr="00E65A0E">
              <w:t xml:space="preserve">large animal </w:t>
            </w:r>
            <w:r w:rsidR="00966B8B">
              <w:t>mannequins</w:t>
            </w:r>
          </w:p>
          <w:p w14:paraId="1E6CB257" w14:textId="78BD8024" w:rsidR="00966B8B" w:rsidRPr="00966B8B" w:rsidRDefault="00E65A0E" w:rsidP="00ED392D">
            <w:pPr>
              <w:pStyle w:val="SIBulletList2"/>
            </w:pPr>
            <w:r w:rsidRPr="00E65A0E">
              <w:t xml:space="preserve">equipment required for </w:t>
            </w:r>
            <w:r w:rsidR="00966B8B">
              <w:t xml:space="preserve">vertical </w:t>
            </w:r>
            <w:r>
              <w:t>lifting</w:t>
            </w:r>
            <w:r w:rsidR="0015345F">
              <w:t xml:space="preserve"> and other techniques</w:t>
            </w:r>
            <w:r w:rsidRPr="00E65A0E">
              <w:t xml:space="preserve"> </w:t>
            </w:r>
            <w:r w:rsidR="00335817">
              <w:t xml:space="preserve">used in </w:t>
            </w:r>
            <w:r w:rsidR="00966B8B" w:rsidRPr="00966B8B">
              <w:t xml:space="preserve">incident scene scenarios involving large animals </w:t>
            </w:r>
            <w:r w:rsidR="00335817">
              <w:t>in the</w:t>
            </w:r>
            <w:r w:rsidR="00966B8B" w:rsidRPr="00966B8B">
              <w:t xml:space="preserve"> performance evidence.</w:t>
            </w:r>
          </w:p>
          <w:p w14:paraId="2132B535" w14:textId="77777777" w:rsidR="005F61A1" w:rsidRPr="004F4BC0" w:rsidRDefault="005F61A1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90147A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1275A" w14:textId="77777777" w:rsidR="0090147A" w:rsidRDefault="0090147A" w:rsidP="00BF3F0A">
      <w:r>
        <w:separator/>
      </w:r>
    </w:p>
    <w:p w14:paraId="1C9F7B78" w14:textId="77777777" w:rsidR="0090147A" w:rsidRDefault="0090147A"/>
  </w:endnote>
  <w:endnote w:type="continuationSeparator" w:id="0">
    <w:p w14:paraId="7FA2E54B" w14:textId="77777777" w:rsidR="0090147A" w:rsidRDefault="0090147A" w:rsidP="00BF3F0A">
      <w:r>
        <w:continuationSeparator/>
      </w:r>
    </w:p>
    <w:p w14:paraId="27436ADB" w14:textId="77777777" w:rsidR="0090147A" w:rsidRDefault="00901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DA35D" w14:textId="77777777" w:rsidR="00184576" w:rsidRDefault="001845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597A44D6" w:rsidR="00603180" w:rsidRPr="000754EC" w:rsidRDefault="00603180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84576">
          <w:rPr>
            <w:noProof/>
          </w:rPr>
          <w:t>4</w:t>
        </w:r>
        <w:r w:rsidRPr="000754EC">
          <w:fldChar w:fldCharType="end"/>
        </w:r>
      </w:p>
      <w:p w14:paraId="1F38AAB3" w14:textId="77777777" w:rsidR="00603180" w:rsidRDefault="00603180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603180" w:rsidRDefault="0060318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767E0" w14:textId="77777777" w:rsidR="00184576" w:rsidRDefault="001845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301DB" w14:textId="77777777" w:rsidR="0090147A" w:rsidRDefault="0090147A" w:rsidP="00BF3F0A">
      <w:r>
        <w:separator/>
      </w:r>
    </w:p>
    <w:p w14:paraId="3B1B0357" w14:textId="77777777" w:rsidR="0090147A" w:rsidRDefault="0090147A"/>
  </w:footnote>
  <w:footnote w:type="continuationSeparator" w:id="0">
    <w:p w14:paraId="61CA8760" w14:textId="77777777" w:rsidR="0090147A" w:rsidRDefault="0090147A" w:rsidP="00BF3F0A">
      <w:r>
        <w:continuationSeparator/>
      </w:r>
    </w:p>
    <w:p w14:paraId="31B85FD8" w14:textId="77777777" w:rsidR="0090147A" w:rsidRDefault="009014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3EBC5" w14:textId="77777777" w:rsidR="00184576" w:rsidRDefault="001845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7FA785C4" w:rsidR="00603180" w:rsidRPr="000754EC" w:rsidRDefault="00184576" w:rsidP="00146EEC">
    <w:pPr>
      <w:pStyle w:val="SIText"/>
    </w:pPr>
    <w:sdt>
      <w:sdtPr>
        <w:id w:val="-1874297608"/>
        <w:docPartObj>
          <w:docPartGallery w:val="Watermarks"/>
          <w:docPartUnique/>
        </w:docPartObj>
      </w:sdtPr>
      <w:sdtContent>
        <w:r w:rsidRPr="00184576">
          <w:rPr>
            <w:lang w:val="en-US"/>
          </w:rPr>
          <w:pict w14:anchorId="6C945D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03180">
      <w:t>ACMAIMXX4 Perform technical</w:t>
    </w:r>
    <w:r w:rsidR="00603180" w:rsidRPr="00E36AA0">
      <w:t xml:space="preserve"> large animal</w:t>
    </w:r>
    <w:r w:rsidR="00603180">
      <w:t xml:space="preserve"> rescue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2A385" w14:textId="77777777" w:rsidR="00184576" w:rsidRDefault="001845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4407D"/>
    <w:multiLevelType w:val="hybridMultilevel"/>
    <w:tmpl w:val="671290BE"/>
    <w:lvl w:ilvl="0" w:tplc="61546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34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E3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05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845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A1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ED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089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EB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0052126"/>
    <w:multiLevelType w:val="hybridMultilevel"/>
    <w:tmpl w:val="D03A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1"/>
  </w:num>
  <w:num w:numId="5">
    <w:abstractNumId w:val="2"/>
  </w:num>
  <w:num w:numId="6">
    <w:abstractNumId w:val="10"/>
  </w:num>
  <w:num w:numId="7">
    <w:abstractNumId w:val="4"/>
  </w:num>
  <w:num w:numId="8">
    <w:abstractNumId w:val="0"/>
  </w:num>
  <w:num w:numId="9">
    <w:abstractNumId w:val="20"/>
  </w:num>
  <w:num w:numId="10">
    <w:abstractNumId w:val="16"/>
  </w:num>
  <w:num w:numId="11">
    <w:abstractNumId w:val="19"/>
  </w:num>
  <w:num w:numId="12">
    <w:abstractNumId w:val="17"/>
  </w:num>
  <w:num w:numId="13">
    <w:abstractNumId w:val="23"/>
  </w:num>
  <w:num w:numId="14">
    <w:abstractNumId w:val="6"/>
  </w:num>
  <w:num w:numId="15">
    <w:abstractNumId w:val="7"/>
  </w:num>
  <w:num w:numId="16">
    <w:abstractNumId w:val="24"/>
  </w:num>
  <w:num w:numId="17">
    <w:abstractNumId w:val="22"/>
  </w:num>
  <w:num w:numId="18">
    <w:abstractNumId w:val="15"/>
  </w:num>
  <w:num w:numId="19">
    <w:abstractNumId w:val="9"/>
  </w:num>
  <w:num w:numId="20">
    <w:abstractNumId w:val="13"/>
  </w:num>
  <w:num w:numId="21">
    <w:abstractNumId w:val="12"/>
  </w:num>
  <w:num w:numId="22">
    <w:abstractNumId w:val="25"/>
  </w:num>
  <w:num w:numId="23">
    <w:abstractNumId w:val="14"/>
  </w:num>
  <w:num w:numId="24">
    <w:abstractNumId w:val="18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A15"/>
    <w:rsid w:val="0001108F"/>
    <w:rsid w:val="000115E2"/>
    <w:rsid w:val="000126D0"/>
    <w:rsid w:val="0001296A"/>
    <w:rsid w:val="00015B0D"/>
    <w:rsid w:val="00016803"/>
    <w:rsid w:val="000208A8"/>
    <w:rsid w:val="00020991"/>
    <w:rsid w:val="00023992"/>
    <w:rsid w:val="000255E4"/>
    <w:rsid w:val="000275AE"/>
    <w:rsid w:val="00031A3A"/>
    <w:rsid w:val="00033839"/>
    <w:rsid w:val="00041E59"/>
    <w:rsid w:val="00044831"/>
    <w:rsid w:val="00050301"/>
    <w:rsid w:val="00052A77"/>
    <w:rsid w:val="00057088"/>
    <w:rsid w:val="00064BFE"/>
    <w:rsid w:val="00070B3E"/>
    <w:rsid w:val="00071F95"/>
    <w:rsid w:val="000737BB"/>
    <w:rsid w:val="00074E47"/>
    <w:rsid w:val="000754EC"/>
    <w:rsid w:val="000801D5"/>
    <w:rsid w:val="0009093B"/>
    <w:rsid w:val="000A5441"/>
    <w:rsid w:val="000A7720"/>
    <w:rsid w:val="000C149A"/>
    <w:rsid w:val="000C224E"/>
    <w:rsid w:val="000C7B45"/>
    <w:rsid w:val="000E25E6"/>
    <w:rsid w:val="000E2C86"/>
    <w:rsid w:val="000F29F2"/>
    <w:rsid w:val="00101659"/>
    <w:rsid w:val="00105AEA"/>
    <w:rsid w:val="00105FCE"/>
    <w:rsid w:val="001078BF"/>
    <w:rsid w:val="00116FB2"/>
    <w:rsid w:val="00133957"/>
    <w:rsid w:val="001372F6"/>
    <w:rsid w:val="00144385"/>
    <w:rsid w:val="00146EEC"/>
    <w:rsid w:val="00151D55"/>
    <w:rsid w:val="00151D93"/>
    <w:rsid w:val="0015345F"/>
    <w:rsid w:val="00156EF3"/>
    <w:rsid w:val="00160C82"/>
    <w:rsid w:val="001611EF"/>
    <w:rsid w:val="0016714F"/>
    <w:rsid w:val="00176E4F"/>
    <w:rsid w:val="00184576"/>
    <w:rsid w:val="0018546B"/>
    <w:rsid w:val="001A6A3E"/>
    <w:rsid w:val="001A7B6D"/>
    <w:rsid w:val="001B34D5"/>
    <w:rsid w:val="001B513A"/>
    <w:rsid w:val="001C0A75"/>
    <w:rsid w:val="001C1306"/>
    <w:rsid w:val="001C2529"/>
    <w:rsid w:val="001C4390"/>
    <w:rsid w:val="001D30EB"/>
    <w:rsid w:val="001D5C1B"/>
    <w:rsid w:val="001D7F5B"/>
    <w:rsid w:val="001E0849"/>
    <w:rsid w:val="001E16BC"/>
    <w:rsid w:val="001E16DF"/>
    <w:rsid w:val="001F2BA5"/>
    <w:rsid w:val="001F308D"/>
    <w:rsid w:val="001F713E"/>
    <w:rsid w:val="00201A7C"/>
    <w:rsid w:val="00207141"/>
    <w:rsid w:val="0021210E"/>
    <w:rsid w:val="0021414D"/>
    <w:rsid w:val="00223124"/>
    <w:rsid w:val="002259C8"/>
    <w:rsid w:val="00233143"/>
    <w:rsid w:val="00234444"/>
    <w:rsid w:val="00242293"/>
    <w:rsid w:val="00244EA7"/>
    <w:rsid w:val="00262FC3"/>
    <w:rsid w:val="0026394F"/>
    <w:rsid w:val="00267AF6"/>
    <w:rsid w:val="002732F7"/>
    <w:rsid w:val="00276DB8"/>
    <w:rsid w:val="00277117"/>
    <w:rsid w:val="00282664"/>
    <w:rsid w:val="00285FB8"/>
    <w:rsid w:val="00287F39"/>
    <w:rsid w:val="00292F2C"/>
    <w:rsid w:val="002970C3"/>
    <w:rsid w:val="002A48F0"/>
    <w:rsid w:val="002A4CD3"/>
    <w:rsid w:val="002A6CC4"/>
    <w:rsid w:val="002C55E9"/>
    <w:rsid w:val="002D0C8B"/>
    <w:rsid w:val="002D2F61"/>
    <w:rsid w:val="002D330A"/>
    <w:rsid w:val="002D3CBA"/>
    <w:rsid w:val="002E170C"/>
    <w:rsid w:val="002E193E"/>
    <w:rsid w:val="002E4F60"/>
    <w:rsid w:val="002F3799"/>
    <w:rsid w:val="002F4BEC"/>
    <w:rsid w:val="002F5946"/>
    <w:rsid w:val="002F646A"/>
    <w:rsid w:val="003021CE"/>
    <w:rsid w:val="00303D2F"/>
    <w:rsid w:val="00305EFF"/>
    <w:rsid w:val="0030663E"/>
    <w:rsid w:val="00310A6A"/>
    <w:rsid w:val="0031212A"/>
    <w:rsid w:val="003144E6"/>
    <w:rsid w:val="00321E06"/>
    <w:rsid w:val="003245AB"/>
    <w:rsid w:val="00327DF1"/>
    <w:rsid w:val="00331338"/>
    <w:rsid w:val="00335817"/>
    <w:rsid w:val="00335A5E"/>
    <w:rsid w:val="00337E82"/>
    <w:rsid w:val="00344709"/>
    <w:rsid w:val="00346FDC"/>
    <w:rsid w:val="00350BB1"/>
    <w:rsid w:val="00352C83"/>
    <w:rsid w:val="00366805"/>
    <w:rsid w:val="00366A68"/>
    <w:rsid w:val="00366DBE"/>
    <w:rsid w:val="0037067D"/>
    <w:rsid w:val="00373436"/>
    <w:rsid w:val="0038735B"/>
    <w:rsid w:val="003916D1"/>
    <w:rsid w:val="00393FFC"/>
    <w:rsid w:val="003A21F0"/>
    <w:rsid w:val="003A277F"/>
    <w:rsid w:val="003A58BA"/>
    <w:rsid w:val="003A5AE7"/>
    <w:rsid w:val="003A5B5D"/>
    <w:rsid w:val="003A7221"/>
    <w:rsid w:val="003B3493"/>
    <w:rsid w:val="003C0136"/>
    <w:rsid w:val="003C13AE"/>
    <w:rsid w:val="003D125B"/>
    <w:rsid w:val="003D2E73"/>
    <w:rsid w:val="003E38C0"/>
    <w:rsid w:val="003E72B6"/>
    <w:rsid w:val="003E7BBE"/>
    <w:rsid w:val="003F4019"/>
    <w:rsid w:val="0041248A"/>
    <w:rsid w:val="004127E3"/>
    <w:rsid w:val="00414A14"/>
    <w:rsid w:val="0043212E"/>
    <w:rsid w:val="00434366"/>
    <w:rsid w:val="00434ECE"/>
    <w:rsid w:val="004439D6"/>
    <w:rsid w:val="00444423"/>
    <w:rsid w:val="004476D7"/>
    <w:rsid w:val="00452F3E"/>
    <w:rsid w:val="004640AE"/>
    <w:rsid w:val="004679E3"/>
    <w:rsid w:val="00475172"/>
    <w:rsid w:val="004758B0"/>
    <w:rsid w:val="0047759D"/>
    <w:rsid w:val="004832D2"/>
    <w:rsid w:val="00485559"/>
    <w:rsid w:val="004926B3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75E"/>
    <w:rsid w:val="004F4BC0"/>
    <w:rsid w:val="004F5DC7"/>
    <w:rsid w:val="004F73B6"/>
    <w:rsid w:val="004F78DA"/>
    <w:rsid w:val="005014BE"/>
    <w:rsid w:val="00504556"/>
    <w:rsid w:val="005071AE"/>
    <w:rsid w:val="00507BC2"/>
    <w:rsid w:val="0051042A"/>
    <w:rsid w:val="00516F5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9F0"/>
    <w:rsid w:val="005708EB"/>
    <w:rsid w:val="00575BC6"/>
    <w:rsid w:val="00583902"/>
    <w:rsid w:val="005869FB"/>
    <w:rsid w:val="005A1D70"/>
    <w:rsid w:val="005A3AA5"/>
    <w:rsid w:val="005A6C9C"/>
    <w:rsid w:val="005A74DC"/>
    <w:rsid w:val="005B2096"/>
    <w:rsid w:val="005B321D"/>
    <w:rsid w:val="005B5146"/>
    <w:rsid w:val="005C1958"/>
    <w:rsid w:val="005C569F"/>
    <w:rsid w:val="005D1AFD"/>
    <w:rsid w:val="005E51E6"/>
    <w:rsid w:val="005F027A"/>
    <w:rsid w:val="005F33CC"/>
    <w:rsid w:val="005F61A1"/>
    <w:rsid w:val="005F710A"/>
    <w:rsid w:val="005F771F"/>
    <w:rsid w:val="00600B57"/>
    <w:rsid w:val="00603180"/>
    <w:rsid w:val="00603F82"/>
    <w:rsid w:val="006121D4"/>
    <w:rsid w:val="00612E96"/>
    <w:rsid w:val="00613B49"/>
    <w:rsid w:val="00616845"/>
    <w:rsid w:val="00620E8E"/>
    <w:rsid w:val="006212EF"/>
    <w:rsid w:val="00633CFE"/>
    <w:rsid w:val="00634FCA"/>
    <w:rsid w:val="00643D1B"/>
    <w:rsid w:val="006452B8"/>
    <w:rsid w:val="00646778"/>
    <w:rsid w:val="00652E62"/>
    <w:rsid w:val="00652F4E"/>
    <w:rsid w:val="006735EE"/>
    <w:rsid w:val="00675FF7"/>
    <w:rsid w:val="006807A0"/>
    <w:rsid w:val="00683159"/>
    <w:rsid w:val="00686A49"/>
    <w:rsid w:val="00687B62"/>
    <w:rsid w:val="00690C44"/>
    <w:rsid w:val="006969D9"/>
    <w:rsid w:val="006A2B68"/>
    <w:rsid w:val="006C2F32"/>
    <w:rsid w:val="006C3A96"/>
    <w:rsid w:val="006C6586"/>
    <w:rsid w:val="006D38C3"/>
    <w:rsid w:val="006D3BCC"/>
    <w:rsid w:val="006D4448"/>
    <w:rsid w:val="006D6DFD"/>
    <w:rsid w:val="006E214A"/>
    <w:rsid w:val="006E2C4D"/>
    <w:rsid w:val="006E42FE"/>
    <w:rsid w:val="006F0D02"/>
    <w:rsid w:val="006F10FE"/>
    <w:rsid w:val="006F3622"/>
    <w:rsid w:val="007048CC"/>
    <w:rsid w:val="00705EEC"/>
    <w:rsid w:val="00707741"/>
    <w:rsid w:val="007102D7"/>
    <w:rsid w:val="007134FE"/>
    <w:rsid w:val="00715794"/>
    <w:rsid w:val="00717385"/>
    <w:rsid w:val="00722769"/>
    <w:rsid w:val="007257C9"/>
    <w:rsid w:val="00727901"/>
    <w:rsid w:val="0073075B"/>
    <w:rsid w:val="00733707"/>
    <w:rsid w:val="0073404B"/>
    <w:rsid w:val="007341FF"/>
    <w:rsid w:val="007404E9"/>
    <w:rsid w:val="007444CF"/>
    <w:rsid w:val="00752C75"/>
    <w:rsid w:val="00757005"/>
    <w:rsid w:val="00761DBE"/>
    <w:rsid w:val="0076523B"/>
    <w:rsid w:val="007711C1"/>
    <w:rsid w:val="00771B60"/>
    <w:rsid w:val="007758FA"/>
    <w:rsid w:val="00781D77"/>
    <w:rsid w:val="00783549"/>
    <w:rsid w:val="007860B7"/>
    <w:rsid w:val="00786DC8"/>
    <w:rsid w:val="007909C4"/>
    <w:rsid w:val="00791489"/>
    <w:rsid w:val="007A300D"/>
    <w:rsid w:val="007A60E7"/>
    <w:rsid w:val="007B6B70"/>
    <w:rsid w:val="007D02B4"/>
    <w:rsid w:val="007D48FF"/>
    <w:rsid w:val="007D5A78"/>
    <w:rsid w:val="007E0928"/>
    <w:rsid w:val="007E3BD1"/>
    <w:rsid w:val="007E756F"/>
    <w:rsid w:val="007F1563"/>
    <w:rsid w:val="007F1EB2"/>
    <w:rsid w:val="007F44DB"/>
    <w:rsid w:val="007F4833"/>
    <w:rsid w:val="007F5A8B"/>
    <w:rsid w:val="00817D51"/>
    <w:rsid w:val="00823530"/>
    <w:rsid w:val="00823FF4"/>
    <w:rsid w:val="00830267"/>
    <w:rsid w:val="0083040E"/>
    <w:rsid w:val="008306E7"/>
    <w:rsid w:val="00831778"/>
    <w:rsid w:val="008322BE"/>
    <w:rsid w:val="00834BC8"/>
    <w:rsid w:val="00837FD6"/>
    <w:rsid w:val="00842198"/>
    <w:rsid w:val="00845A35"/>
    <w:rsid w:val="00847B60"/>
    <w:rsid w:val="00850243"/>
    <w:rsid w:val="00851BE5"/>
    <w:rsid w:val="008545EB"/>
    <w:rsid w:val="008610E1"/>
    <w:rsid w:val="00865011"/>
    <w:rsid w:val="00866E99"/>
    <w:rsid w:val="00867397"/>
    <w:rsid w:val="00870588"/>
    <w:rsid w:val="00870EB6"/>
    <w:rsid w:val="00886790"/>
    <w:rsid w:val="008908DE"/>
    <w:rsid w:val="008A12ED"/>
    <w:rsid w:val="008A39D3"/>
    <w:rsid w:val="008B2C77"/>
    <w:rsid w:val="008B2E64"/>
    <w:rsid w:val="008B4AD2"/>
    <w:rsid w:val="008B7138"/>
    <w:rsid w:val="008D3089"/>
    <w:rsid w:val="008D737C"/>
    <w:rsid w:val="008E14D2"/>
    <w:rsid w:val="008E260C"/>
    <w:rsid w:val="008E2F88"/>
    <w:rsid w:val="008E39BE"/>
    <w:rsid w:val="008E62EC"/>
    <w:rsid w:val="008F32F6"/>
    <w:rsid w:val="0090147A"/>
    <w:rsid w:val="0090741F"/>
    <w:rsid w:val="00914845"/>
    <w:rsid w:val="009163A0"/>
    <w:rsid w:val="00916CD7"/>
    <w:rsid w:val="00920927"/>
    <w:rsid w:val="00921B38"/>
    <w:rsid w:val="00921D8B"/>
    <w:rsid w:val="00923720"/>
    <w:rsid w:val="009278C9"/>
    <w:rsid w:val="00931CED"/>
    <w:rsid w:val="00932CD7"/>
    <w:rsid w:val="00944C09"/>
    <w:rsid w:val="00946E6C"/>
    <w:rsid w:val="00951D97"/>
    <w:rsid w:val="009527CB"/>
    <w:rsid w:val="00953835"/>
    <w:rsid w:val="00960F6C"/>
    <w:rsid w:val="00966B8B"/>
    <w:rsid w:val="00970747"/>
    <w:rsid w:val="00981C85"/>
    <w:rsid w:val="00997BFC"/>
    <w:rsid w:val="009A5900"/>
    <w:rsid w:val="009A6E6C"/>
    <w:rsid w:val="009A6F3F"/>
    <w:rsid w:val="009A787E"/>
    <w:rsid w:val="009B331A"/>
    <w:rsid w:val="009B4560"/>
    <w:rsid w:val="009B5604"/>
    <w:rsid w:val="009C2650"/>
    <w:rsid w:val="009C2C76"/>
    <w:rsid w:val="009C4BB7"/>
    <w:rsid w:val="009D094B"/>
    <w:rsid w:val="009D15E2"/>
    <w:rsid w:val="009D15FE"/>
    <w:rsid w:val="009D5D2C"/>
    <w:rsid w:val="009D739E"/>
    <w:rsid w:val="009F0DCC"/>
    <w:rsid w:val="009F11CA"/>
    <w:rsid w:val="009F4E55"/>
    <w:rsid w:val="00A05F47"/>
    <w:rsid w:val="00A0695B"/>
    <w:rsid w:val="00A13052"/>
    <w:rsid w:val="00A2130F"/>
    <w:rsid w:val="00A216A8"/>
    <w:rsid w:val="00A223A6"/>
    <w:rsid w:val="00A3639E"/>
    <w:rsid w:val="00A5092E"/>
    <w:rsid w:val="00A554D6"/>
    <w:rsid w:val="00A56E14"/>
    <w:rsid w:val="00A64042"/>
    <w:rsid w:val="00A6476B"/>
    <w:rsid w:val="00A76C6C"/>
    <w:rsid w:val="00A851F3"/>
    <w:rsid w:val="00A87356"/>
    <w:rsid w:val="00A92DD1"/>
    <w:rsid w:val="00A95639"/>
    <w:rsid w:val="00A96B36"/>
    <w:rsid w:val="00AA5338"/>
    <w:rsid w:val="00AB1B8E"/>
    <w:rsid w:val="00AC0696"/>
    <w:rsid w:val="00AC4C98"/>
    <w:rsid w:val="00AC5F6B"/>
    <w:rsid w:val="00AD3896"/>
    <w:rsid w:val="00AD5B47"/>
    <w:rsid w:val="00AD7406"/>
    <w:rsid w:val="00AE1ED9"/>
    <w:rsid w:val="00AE32CB"/>
    <w:rsid w:val="00AF3957"/>
    <w:rsid w:val="00B049C4"/>
    <w:rsid w:val="00B0712C"/>
    <w:rsid w:val="00B074E5"/>
    <w:rsid w:val="00B12013"/>
    <w:rsid w:val="00B15786"/>
    <w:rsid w:val="00B22C67"/>
    <w:rsid w:val="00B3139F"/>
    <w:rsid w:val="00B3378C"/>
    <w:rsid w:val="00B3423B"/>
    <w:rsid w:val="00B3508F"/>
    <w:rsid w:val="00B431D3"/>
    <w:rsid w:val="00B443EE"/>
    <w:rsid w:val="00B54E9A"/>
    <w:rsid w:val="00B560C8"/>
    <w:rsid w:val="00B61150"/>
    <w:rsid w:val="00B642A6"/>
    <w:rsid w:val="00B65BC7"/>
    <w:rsid w:val="00B66E5C"/>
    <w:rsid w:val="00B746B9"/>
    <w:rsid w:val="00B747F1"/>
    <w:rsid w:val="00B848D4"/>
    <w:rsid w:val="00B865B7"/>
    <w:rsid w:val="00B86EDD"/>
    <w:rsid w:val="00B92497"/>
    <w:rsid w:val="00BA03CE"/>
    <w:rsid w:val="00BA1CB1"/>
    <w:rsid w:val="00BA4178"/>
    <w:rsid w:val="00BA482D"/>
    <w:rsid w:val="00BB1755"/>
    <w:rsid w:val="00BB23F4"/>
    <w:rsid w:val="00BC5075"/>
    <w:rsid w:val="00BC5419"/>
    <w:rsid w:val="00BD3B0F"/>
    <w:rsid w:val="00BF0C52"/>
    <w:rsid w:val="00BF1D4C"/>
    <w:rsid w:val="00BF3F0A"/>
    <w:rsid w:val="00BF5AE3"/>
    <w:rsid w:val="00C143C3"/>
    <w:rsid w:val="00C15F70"/>
    <w:rsid w:val="00C1739B"/>
    <w:rsid w:val="00C21ADE"/>
    <w:rsid w:val="00C22237"/>
    <w:rsid w:val="00C24E81"/>
    <w:rsid w:val="00C26067"/>
    <w:rsid w:val="00C30A29"/>
    <w:rsid w:val="00C317DC"/>
    <w:rsid w:val="00C33A59"/>
    <w:rsid w:val="00C42DC0"/>
    <w:rsid w:val="00C578E9"/>
    <w:rsid w:val="00C63683"/>
    <w:rsid w:val="00C70626"/>
    <w:rsid w:val="00C72860"/>
    <w:rsid w:val="00C73582"/>
    <w:rsid w:val="00C73B90"/>
    <w:rsid w:val="00C742EC"/>
    <w:rsid w:val="00C75D59"/>
    <w:rsid w:val="00C829E1"/>
    <w:rsid w:val="00C871B5"/>
    <w:rsid w:val="00C91DF3"/>
    <w:rsid w:val="00C96AF3"/>
    <w:rsid w:val="00C97CCC"/>
    <w:rsid w:val="00CA0274"/>
    <w:rsid w:val="00CB746F"/>
    <w:rsid w:val="00CC0DD6"/>
    <w:rsid w:val="00CC2D20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5C46"/>
    <w:rsid w:val="00D07D4E"/>
    <w:rsid w:val="00D115AA"/>
    <w:rsid w:val="00D145BE"/>
    <w:rsid w:val="00D2035A"/>
    <w:rsid w:val="00D20C57"/>
    <w:rsid w:val="00D248B0"/>
    <w:rsid w:val="00D24A2E"/>
    <w:rsid w:val="00D25D16"/>
    <w:rsid w:val="00D32124"/>
    <w:rsid w:val="00D346E6"/>
    <w:rsid w:val="00D35224"/>
    <w:rsid w:val="00D54C76"/>
    <w:rsid w:val="00D71E43"/>
    <w:rsid w:val="00D727F3"/>
    <w:rsid w:val="00D73695"/>
    <w:rsid w:val="00D74C91"/>
    <w:rsid w:val="00D810DE"/>
    <w:rsid w:val="00D87D32"/>
    <w:rsid w:val="00D91188"/>
    <w:rsid w:val="00D92C83"/>
    <w:rsid w:val="00D9324B"/>
    <w:rsid w:val="00D95622"/>
    <w:rsid w:val="00D97196"/>
    <w:rsid w:val="00DA0A81"/>
    <w:rsid w:val="00DA0B08"/>
    <w:rsid w:val="00DA3C10"/>
    <w:rsid w:val="00DA4FCB"/>
    <w:rsid w:val="00DA53B5"/>
    <w:rsid w:val="00DC1D69"/>
    <w:rsid w:val="00DC5A3A"/>
    <w:rsid w:val="00DD0726"/>
    <w:rsid w:val="00DD6740"/>
    <w:rsid w:val="00DF512B"/>
    <w:rsid w:val="00E03CDF"/>
    <w:rsid w:val="00E204E2"/>
    <w:rsid w:val="00E222CA"/>
    <w:rsid w:val="00E238E6"/>
    <w:rsid w:val="00E35064"/>
    <w:rsid w:val="00E3681D"/>
    <w:rsid w:val="00E36AA0"/>
    <w:rsid w:val="00E40225"/>
    <w:rsid w:val="00E44A47"/>
    <w:rsid w:val="00E47B30"/>
    <w:rsid w:val="00E501F0"/>
    <w:rsid w:val="00E6166D"/>
    <w:rsid w:val="00E64537"/>
    <w:rsid w:val="00E65A0E"/>
    <w:rsid w:val="00E665FB"/>
    <w:rsid w:val="00E918B8"/>
    <w:rsid w:val="00E91BFF"/>
    <w:rsid w:val="00E92933"/>
    <w:rsid w:val="00E94FAD"/>
    <w:rsid w:val="00E96448"/>
    <w:rsid w:val="00E97725"/>
    <w:rsid w:val="00EA0523"/>
    <w:rsid w:val="00EB0AA4"/>
    <w:rsid w:val="00EB27DC"/>
    <w:rsid w:val="00EB27E5"/>
    <w:rsid w:val="00EB5C88"/>
    <w:rsid w:val="00EC0469"/>
    <w:rsid w:val="00ED392D"/>
    <w:rsid w:val="00EE3187"/>
    <w:rsid w:val="00EF01F8"/>
    <w:rsid w:val="00EF40EF"/>
    <w:rsid w:val="00EF47FE"/>
    <w:rsid w:val="00EF6266"/>
    <w:rsid w:val="00F069BD"/>
    <w:rsid w:val="00F1480E"/>
    <w:rsid w:val="00F1497D"/>
    <w:rsid w:val="00F16AAC"/>
    <w:rsid w:val="00F21AF4"/>
    <w:rsid w:val="00F300C6"/>
    <w:rsid w:val="00F33FF2"/>
    <w:rsid w:val="00F438FC"/>
    <w:rsid w:val="00F5616F"/>
    <w:rsid w:val="00F56451"/>
    <w:rsid w:val="00F56827"/>
    <w:rsid w:val="00F5786D"/>
    <w:rsid w:val="00F62866"/>
    <w:rsid w:val="00F65EF0"/>
    <w:rsid w:val="00F71651"/>
    <w:rsid w:val="00F76191"/>
    <w:rsid w:val="00F76CC6"/>
    <w:rsid w:val="00F82FC3"/>
    <w:rsid w:val="00F83D7C"/>
    <w:rsid w:val="00FB03B2"/>
    <w:rsid w:val="00FB232E"/>
    <w:rsid w:val="00FB5854"/>
    <w:rsid w:val="00FC6808"/>
    <w:rsid w:val="00FC7AA5"/>
    <w:rsid w:val="00FD557D"/>
    <w:rsid w:val="00FE0282"/>
    <w:rsid w:val="00FE124D"/>
    <w:rsid w:val="00FE792C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D6C3685E-DA96-43B9-886D-6BF66B4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33A5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E36A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AA0"/>
    <w:rPr>
      <w:rFonts w:ascii="Arial" w:eastAsia="Times New Roman" w:hAnsi="Arial" w:cs="Times New Roman"/>
      <w:i/>
      <w:iCs/>
      <w:color w:val="4F81BD" w:themeColor="accent1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0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4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7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8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5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0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1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662BB6C9F74190F20DC9A980A559" ma:contentTypeVersion="" ma:contentTypeDescription="Create a new document." ma:contentTypeScope="" ma:versionID="99e93193caeaf8c7145f55d2e18129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8EF0977B-0051-4E81-A6A0-EDB63E277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7D307-8751-45D1-856D-F0BF03B6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Lucinda O'Brien</cp:lastModifiedBy>
  <cp:revision>4</cp:revision>
  <cp:lastPrinted>2016-05-27T05:21:00Z</cp:lastPrinted>
  <dcterms:created xsi:type="dcterms:W3CDTF">2019-03-22T03:11:00Z</dcterms:created>
  <dcterms:modified xsi:type="dcterms:W3CDTF">2019-03-22T05:34:00Z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0x0101005B9E662BB6C9F74190F20DC9A980A559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1300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Development</vt:lpwstr>
  </property>
</Properties>
</file>