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6CBD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5B0916" w14:textId="77777777" w:rsidTr="00146EEC">
        <w:tc>
          <w:tcPr>
            <w:tcW w:w="2689" w:type="dxa"/>
          </w:tcPr>
          <w:p w14:paraId="2255F84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7219B9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E66A1" w14:paraId="1512410A" w14:textId="77777777" w:rsidTr="00146EEC">
        <w:tc>
          <w:tcPr>
            <w:tcW w:w="2689" w:type="dxa"/>
          </w:tcPr>
          <w:p w14:paraId="13AFA39D" w14:textId="4E6623F1" w:rsidR="003E66A1" w:rsidRPr="00CC451E" w:rsidRDefault="003E66A1" w:rsidP="003E66A1">
            <w:pPr>
              <w:pStyle w:val="SIText"/>
            </w:pPr>
            <w:r>
              <w:t xml:space="preserve">Release </w:t>
            </w:r>
            <w:r w:rsidR="005B75FC">
              <w:t>1</w:t>
            </w:r>
          </w:p>
        </w:tc>
        <w:tc>
          <w:tcPr>
            <w:tcW w:w="6939" w:type="dxa"/>
          </w:tcPr>
          <w:p w14:paraId="5424710F" w14:textId="51DFFE47" w:rsidR="003E66A1" w:rsidRPr="007C778A" w:rsidRDefault="003E66A1" w:rsidP="003E66A1">
            <w:pPr>
              <w:pStyle w:val="SIText"/>
            </w:pPr>
            <w:r w:rsidRPr="007C778A">
              <w:t xml:space="preserve">This version released with </w:t>
            </w:r>
            <w:r>
              <w:t>FWP Forest and Wood Products Training Package Version 5</w:t>
            </w:r>
            <w:r w:rsidRPr="007C778A">
              <w:t>.0.</w:t>
            </w:r>
          </w:p>
        </w:tc>
      </w:tr>
    </w:tbl>
    <w:p w14:paraId="0761515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E4D263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B7A4176" w14:textId="475D46AD" w:rsidR="00F1480E" w:rsidRPr="000754EC" w:rsidRDefault="001C1C41" w:rsidP="00BB070B">
            <w:pPr>
              <w:pStyle w:val="SIUNITCODE"/>
            </w:pPr>
            <w:r>
              <w:t>FWP</w:t>
            </w:r>
            <w:r w:rsidR="00BB070B">
              <w:t>SAW4</w:t>
            </w:r>
            <w:r w:rsidR="00D11618">
              <w:t>XXX</w:t>
            </w:r>
          </w:p>
        </w:tc>
        <w:tc>
          <w:tcPr>
            <w:tcW w:w="3604" w:type="pct"/>
            <w:shd w:val="clear" w:color="auto" w:fill="auto"/>
          </w:tcPr>
          <w:p w14:paraId="5C2E10F3" w14:textId="684BB7A2" w:rsidR="00F1480E" w:rsidRPr="000754EC" w:rsidRDefault="00321849" w:rsidP="000754EC">
            <w:pPr>
              <w:pStyle w:val="SIUnittitle"/>
            </w:pPr>
            <w:r>
              <w:t>Monitor output timber</w:t>
            </w:r>
            <w:r w:rsidR="000D3144" w:rsidRPr="000D3144">
              <w:t xml:space="preserve"> </w:t>
            </w:r>
            <w:r>
              <w:t>for optimum</w:t>
            </w:r>
            <w:r w:rsidR="000D3144" w:rsidRPr="000D3144">
              <w:t xml:space="preserve"> volume and value recovery</w:t>
            </w:r>
          </w:p>
        </w:tc>
      </w:tr>
      <w:tr w:rsidR="00F1480E" w:rsidRPr="00963A46" w14:paraId="55444260" w14:textId="77777777" w:rsidTr="00CA2922">
        <w:tc>
          <w:tcPr>
            <w:tcW w:w="1396" w:type="pct"/>
            <w:shd w:val="clear" w:color="auto" w:fill="auto"/>
          </w:tcPr>
          <w:p w14:paraId="20C1354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F2597F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043E141" w14:textId="16444237" w:rsidR="00C70FB1" w:rsidRDefault="003E66A1" w:rsidP="00C70FB1">
            <w:pPr>
              <w:pStyle w:val="SIText"/>
            </w:pPr>
            <w:r w:rsidRPr="006F05A5">
              <w:t xml:space="preserve">This unit of competency describes the </w:t>
            </w:r>
            <w:r w:rsidRPr="003E66A1">
              <w:t xml:space="preserve">skills and knowledge required to </w:t>
            </w:r>
            <w:r w:rsidR="00F9417E">
              <w:t>monitor timber production to optimise</w:t>
            </w:r>
            <w:r w:rsidR="007E4B44">
              <w:t xml:space="preserve"> volume and value of sawn timber</w:t>
            </w:r>
            <w:r w:rsidR="003819EB" w:rsidRPr="003819EB">
              <w:t xml:space="preserve">. </w:t>
            </w:r>
            <w:r w:rsidR="00D24AD8" w:rsidRPr="00420C7C">
              <w:rPr>
                <w:noProof/>
              </w:rPr>
              <w:t>This</w:t>
            </w:r>
            <w:r w:rsidR="00D24AD8">
              <w:t xml:space="preserve"> includes</w:t>
            </w:r>
            <w:r w:rsidR="003819EB" w:rsidRPr="003819EB">
              <w:t xml:space="preserve"> working safely,</w:t>
            </w:r>
            <w:r w:rsidR="00D24AD8">
              <w:t xml:space="preserve"> </w:t>
            </w:r>
            <w:r w:rsidR="00F9417E">
              <w:t xml:space="preserve">monitoring timber production for </w:t>
            </w:r>
            <w:r w:rsidR="00F9417E" w:rsidRPr="00420C7C">
              <w:rPr>
                <w:noProof/>
              </w:rPr>
              <w:t>volume</w:t>
            </w:r>
            <w:r w:rsidR="00F9417E">
              <w:t xml:space="preserve">, </w:t>
            </w:r>
            <w:r w:rsidR="00800740">
              <w:t xml:space="preserve">grade and size and </w:t>
            </w:r>
            <w:r w:rsidR="007E4B44">
              <w:t xml:space="preserve">reporting on production outcomes and </w:t>
            </w:r>
            <w:r w:rsidR="007E4B44" w:rsidRPr="007E4B44">
              <w:t>compliance with optimisation objectives</w:t>
            </w:r>
            <w:r w:rsidR="003819EB">
              <w:t>.</w:t>
            </w:r>
          </w:p>
          <w:p w14:paraId="6A8ABA56" w14:textId="671B6F99" w:rsidR="003E66A1" w:rsidRDefault="003E66A1" w:rsidP="00C70FB1">
            <w:pPr>
              <w:pStyle w:val="SIText"/>
            </w:pPr>
          </w:p>
          <w:p w14:paraId="7E7DB810" w14:textId="632E0959" w:rsidR="00BB070B" w:rsidRDefault="003E66A1" w:rsidP="003E66A1">
            <w:pPr>
              <w:pStyle w:val="SIText"/>
            </w:pPr>
            <w:r>
              <w:t xml:space="preserve">The unit applies to </w:t>
            </w:r>
            <w:r w:rsidRPr="003E66A1">
              <w:t xml:space="preserve">individuals who </w:t>
            </w:r>
            <w:r w:rsidR="004E5B82">
              <w:t>mo</w:t>
            </w:r>
            <w:r w:rsidR="00F56D8A">
              <w:t>n</w:t>
            </w:r>
            <w:r w:rsidR="004E5B82">
              <w:t xml:space="preserve">itor output timber </w:t>
            </w:r>
            <w:bookmarkStart w:id="0" w:name="_GoBack"/>
            <w:bookmarkEnd w:id="0"/>
            <w:r w:rsidR="004E5B82">
              <w:t>for optimum volume and value recovery</w:t>
            </w:r>
            <w:r w:rsidR="008172B8">
              <w:t xml:space="preserve"> in timber sawmills</w:t>
            </w:r>
            <w:r w:rsidR="00BB070B">
              <w:t>.</w:t>
            </w:r>
          </w:p>
          <w:p w14:paraId="23510607" w14:textId="77777777" w:rsidR="00BB070B" w:rsidRDefault="00BB070B" w:rsidP="003E66A1">
            <w:pPr>
              <w:pStyle w:val="SIText"/>
            </w:pPr>
          </w:p>
          <w:p w14:paraId="7660EE3E" w14:textId="77777777" w:rsidR="00BB070B" w:rsidRPr="00BB070B" w:rsidRDefault="00BB070B" w:rsidP="00BB070B">
            <w:pPr>
              <w:pStyle w:val="SIText"/>
            </w:pPr>
            <w:r w:rsidRPr="00BB070B">
              <w:t>All work must be carried out to comply with workplace procedures, according to state/territory health and safety regulations, legislation and standards that apply to the workplace.</w:t>
            </w:r>
          </w:p>
          <w:p w14:paraId="01498D43" w14:textId="77777777" w:rsidR="00C70FB1" w:rsidRDefault="00C70FB1" w:rsidP="00C70FB1">
            <w:pPr>
              <w:pStyle w:val="SIText"/>
            </w:pPr>
          </w:p>
          <w:p w14:paraId="7DBCF65D" w14:textId="7D2C33ED" w:rsidR="00373436" w:rsidRPr="000754EC" w:rsidRDefault="003E66A1" w:rsidP="00C70FB1">
            <w:pPr>
              <w:pStyle w:val="SIText"/>
            </w:pPr>
            <w:r w:rsidRPr="006F05A5">
              <w:t xml:space="preserve">No </w:t>
            </w:r>
            <w:r w:rsidRPr="003E66A1">
              <w:t>occupational licensing, legislative or certification requirements apply to this unit at the time of publication.</w:t>
            </w:r>
          </w:p>
        </w:tc>
      </w:tr>
      <w:tr w:rsidR="00F1480E" w:rsidRPr="00963A46" w14:paraId="581E8D46" w14:textId="77777777" w:rsidTr="00CA2922">
        <w:tc>
          <w:tcPr>
            <w:tcW w:w="1396" w:type="pct"/>
            <w:shd w:val="clear" w:color="auto" w:fill="auto"/>
          </w:tcPr>
          <w:p w14:paraId="36B3342B" w14:textId="380B4489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E5208D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7411D9B" w14:textId="77777777" w:rsidTr="00CA2922">
        <w:tc>
          <w:tcPr>
            <w:tcW w:w="1396" w:type="pct"/>
            <w:shd w:val="clear" w:color="auto" w:fill="auto"/>
          </w:tcPr>
          <w:p w14:paraId="271E9E4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CAB008E" w14:textId="606D41F3" w:rsidR="00F1480E" w:rsidRPr="000754EC" w:rsidRDefault="00BB070B" w:rsidP="00CF795F">
            <w:pPr>
              <w:pStyle w:val="SIText"/>
            </w:pPr>
            <w:r>
              <w:t>SAW</w:t>
            </w:r>
          </w:p>
        </w:tc>
      </w:tr>
    </w:tbl>
    <w:p w14:paraId="08198AD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88BD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6F12C0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D33106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2F91B4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1EA9E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0D6940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70FB1" w:rsidRPr="00963A46" w14:paraId="535EE11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998114B" w14:textId="0C5B8279" w:rsidR="00C70FB1" w:rsidRPr="00C70FB1" w:rsidRDefault="00C70FB1" w:rsidP="00C70FB1">
            <w:pPr>
              <w:pStyle w:val="SIText"/>
            </w:pPr>
            <w:r w:rsidRPr="001334CE">
              <w:t xml:space="preserve">1. Prepare </w:t>
            </w:r>
            <w:r w:rsidR="00F73185">
              <w:t>for work</w:t>
            </w:r>
          </w:p>
        </w:tc>
        <w:tc>
          <w:tcPr>
            <w:tcW w:w="3604" w:type="pct"/>
            <w:shd w:val="clear" w:color="auto" w:fill="auto"/>
          </w:tcPr>
          <w:p w14:paraId="29DC1AF3" w14:textId="2CFAF5C6" w:rsidR="00C70FB1" w:rsidRPr="00C70FB1" w:rsidRDefault="00C70FB1" w:rsidP="00C70FB1">
            <w:pPr>
              <w:pStyle w:val="SIText"/>
            </w:pPr>
            <w:r w:rsidRPr="001334CE">
              <w:t xml:space="preserve">1.1 </w:t>
            </w:r>
            <w:r w:rsidR="003E66A1" w:rsidRPr="009A1C95">
              <w:t xml:space="preserve">Review work order </w:t>
            </w:r>
            <w:r w:rsidR="003E66A1" w:rsidRPr="003E66A1">
              <w:t>to determine job requirements and where required seek clarification from appropriate personnel</w:t>
            </w:r>
          </w:p>
          <w:p w14:paraId="3A5E389F" w14:textId="7E4C36EC" w:rsidR="003E66A1" w:rsidRDefault="003E66A1" w:rsidP="00C70FB1">
            <w:pPr>
              <w:pStyle w:val="SIText"/>
            </w:pPr>
            <w:r>
              <w:t xml:space="preserve">1.2 </w:t>
            </w:r>
            <w:r w:rsidRPr="003E66A1">
              <w:t>Identify and apply workplace health and safety requirements, including use of personal protective equipment and safe manual handling techniques</w:t>
            </w:r>
          </w:p>
          <w:p w14:paraId="4BAF0BF9" w14:textId="549E88D0" w:rsidR="003E66A1" w:rsidRPr="003E66A1" w:rsidRDefault="003E66A1" w:rsidP="003E66A1">
            <w:pPr>
              <w:pStyle w:val="SIText"/>
            </w:pPr>
            <w:r w:rsidRPr="00B2235C">
              <w:t>1.</w:t>
            </w:r>
            <w:r w:rsidRPr="003E66A1">
              <w:t xml:space="preserve">3 Identify, assess and take actions to mitigate risks and hazards associated with </w:t>
            </w:r>
            <w:r w:rsidR="007E4B44">
              <w:t>sawing operations</w:t>
            </w:r>
          </w:p>
          <w:p w14:paraId="5025C0B6" w14:textId="111FEDDE" w:rsidR="00F73185" w:rsidRPr="00C70FB1" w:rsidRDefault="003E66A1" w:rsidP="00CA73B4">
            <w:pPr>
              <w:pStyle w:val="SIText"/>
            </w:pPr>
            <w:r>
              <w:t xml:space="preserve">1.4 Identify and implement </w:t>
            </w:r>
            <w:r w:rsidRPr="003E66A1">
              <w:t>workplace procedures for minimising waste material and maximising energy efficiency</w:t>
            </w:r>
          </w:p>
        </w:tc>
      </w:tr>
      <w:tr w:rsidR="00C70FB1" w:rsidRPr="00963A46" w14:paraId="154049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9EDA9BC" w14:textId="2D2D5B81" w:rsidR="00C70FB1" w:rsidRPr="00C70FB1" w:rsidRDefault="00C70FB1" w:rsidP="00C70FB1">
            <w:pPr>
              <w:pStyle w:val="SIText"/>
            </w:pPr>
            <w:r w:rsidRPr="001334CE">
              <w:t xml:space="preserve">2. </w:t>
            </w:r>
            <w:r w:rsidR="00263F32">
              <w:t xml:space="preserve">Monitor timber </w:t>
            </w:r>
            <w:r w:rsidR="005C7700">
              <w:t>production</w:t>
            </w:r>
          </w:p>
        </w:tc>
        <w:tc>
          <w:tcPr>
            <w:tcW w:w="3604" w:type="pct"/>
            <w:shd w:val="clear" w:color="auto" w:fill="auto"/>
          </w:tcPr>
          <w:p w14:paraId="2D957999" w14:textId="01F332C4" w:rsidR="000D3144" w:rsidRDefault="00C70FB1" w:rsidP="000D3144">
            <w:pPr>
              <w:pStyle w:val="SIText"/>
            </w:pPr>
            <w:r w:rsidRPr="001334CE">
              <w:t xml:space="preserve">2.1 </w:t>
            </w:r>
            <w:r w:rsidR="00D736D8">
              <w:t>Confirm</w:t>
            </w:r>
            <w:r w:rsidR="00263F32" w:rsidRPr="00756CF8">
              <w:t xml:space="preserve"> </w:t>
            </w:r>
            <w:r w:rsidR="00D736D8">
              <w:t xml:space="preserve">cutting pattern, product mix and </w:t>
            </w:r>
            <w:r w:rsidR="00263F32" w:rsidRPr="00756CF8">
              <w:t>optim</w:t>
            </w:r>
            <w:r w:rsidR="00263F32" w:rsidRPr="00263F32">
              <w:t xml:space="preserve">isation objectives </w:t>
            </w:r>
            <w:r w:rsidR="00263F32" w:rsidRPr="008172B8">
              <w:rPr>
                <w:noProof/>
              </w:rPr>
              <w:t>in relation to</w:t>
            </w:r>
            <w:r w:rsidR="00263F32" w:rsidRPr="00263F32">
              <w:t xml:space="preserve"> timber volume and value recovery</w:t>
            </w:r>
          </w:p>
          <w:p w14:paraId="622904A6" w14:textId="4A58AA45" w:rsidR="00EB25BF" w:rsidRDefault="00EB25BF" w:rsidP="000D3144">
            <w:pPr>
              <w:pStyle w:val="SIText"/>
            </w:pPr>
            <w:r>
              <w:t xml:space="preserve">2.2 </w:t>
            </w:r>
            <w:r w:rsidR="00D736D8">
              <w:t>Identify and m</w:t>
            </w:r>
            <w:r w:rsidR="00263F32">
              <w:t xml:space="preserve">onitor </w:t>
            </w:r>
            <w:r w:rsidR="00263F32" w:rsidRPr="00263F32">
              <w:t xml:space="preserve">output data for </w:t>
            </w:r>
            <w:r w:rsidR="00263F32">
              <w:t xml:space="preserve">timber volume, </w:t>
            </w:r>
            <w:r w:rsidR="00263F32" w:rsidRPr="00263F32">
              <w:t xml:space="preserve">grade and size, </w:t>
            </w:r>
            <w:r w:rsidR="00263F32">
              <w:t xml:space="preserve">noting any anomalies, and taking </w:t>
            </w:r>
            <w:r w:rsidR="00263F32" w:rsidRPr="00263F32">
              <w:t xml:space="preserve">corrective action </w:t>
            </w:r>
            <w:r w:rsidR="00263F32">
              <w:t xml:space="preserve">as required to optimise </w:t>
            </w:r>
            <w:r w:rsidR="00263F32" w:rsidRPr="008172B8">
              <w:rPr>
                <w:noProof/>
              </w:rPr>
              <w:t>volume</w:t>
            </w:r>
            <w:r w:rsidR="00263F32">
              <w:t xml:space="preserve"> and value of timber according to workplace</w:t>
            </w:r>
            <w:r w:rsidR="00263F32" w:rsidRPr="00263F32">
              <w:t xml:space="preserve"> procedures</w:t>
            </w:r>
          </w:p>
          <w:p w14:paraId="7663B6CF" w14:textId="79E7C799" w:rsidR="00263F32" w:rsidRDefault="00EB25BF" w:rsidP="00263F32">
            <w:pPr>
              <w:pStyle w:val="SIText"/>
            </w:pPr>
            <w:r>
              <w:t xml:space="preserve">2.3 </w:t>
            </w:r>
            <w:r w:rsidR="005C7700">
              <w:t>Monitor o</w:t>
            </w:r>
            <w:r w:rsidR="00263F32" w:rsidRPr="00263F32">
              <w:t xml:space="preserve">utput timber for grade and size, </w:t>
            </w:r>
            <w:r w:rsidR="00263F32">
              <w:t xml:space="preserve">noting any </w:t>
            </w:r>
            <w:r w:rsidR="00263F32" w:rsidRPr="008172B8">
              <w:rPr>
                <w:noProof/>
              </w:rPr>
              <w:t>anomalies</w:t>
            </w:r>
            <w:r w:rsidR="00263F32" w:rsidRPr="00263F32">
              <w:t xml:space="preserve"> and taking corrective action as </w:t>
            </w:r>
            <w:r w:rsidR="00263F32" w:rsidRPr="008172B8">
              <w:rPr>
                <w:noProof/>
              </w:rPr>
              <w:t>required</w:t>
            </w:r>
            <w:r w:rsidR="00263F32" w:rsidRPr="00263F32">
              <w:t xml:space="preserve"> to </w:t>
            </w:r>
            <w:r w:rsidR="00263F32" w:rsidRPr="008172B8">
              <w:rPr>
                <w:noProof/>
              </w:rPr>
              <w:t>optimise</w:t>
            </w:r>
            <w:r w:rsidR="00263F32" w:rsidRPr="00263F32">
              <w:t xml:space="preserve"> </w:t>
            </w:r>
            <w:r w:rsidR="008172B8">
              <w:t xml:space="preserve">the </w:t>
            </w:r>
            <w:r w:rsidR="00263F32" w:rsidRPr="008172B8">
              <w:rPr>
                <w:noProof/>
              </w:rPr>
              <w:t>volume</w:t>
            </w:r>
            <w:r w:rsidR="00263F32" w:rsidRPr="00263F32">
              <w:t xml:space="preserve"> and value of </w:t>
            </w:r>
            <w:r w:rsidR="00263F32" w:rsidRPr="008172B8">
              <w:rPr>
                <w:noProof/>
              </w:rPr>
              <w:t>timber</w:t>
            </w:r>
            <w:r w:rsidR="00263F32" w:rsidRPr="00263F32">
              <w:t xml:space="preserve"> according to workplace procedures</w:t>
            </w:r>
          </w:p>
          <w:p w14:paraId="328E397D" w14:textId="540CA68E" w:rsidR="00D11074" w:rsidRPr="00C70FB1" w:rsidRDefault="005C7700" w:rsidP="00CA73B4">
            <w:pPr>
              <w:pStyle w:val="SIText"/>
            </w:pPr>
            <w:r>
              <w:t>2.</w:t>
            </w:r>
            <w:r w:rsidR="00F56D8A">
              <w:t>4</w:t>
            </w:r>
            <w:r>
              <w:t xml:space="preserve"> Monitor equipment operation, </w:t>
            </w:r>
            <w:r w:rsidR="008172B8">
              <w:rPr>
                <w:noProof/>
              </w:rPr>
              <w:t>record</w:t>
            </w:r>
            <w:r w:rsidRPr="008172B8">
              <w:rPr>
                <w:noProof/>
              </w:rPr>
              <w:t>ing</w:t>
            </w:r>
            <w:r>
              <w:t xml:space="preserve"> faults and </w:t>
            </w:r>
            <w:r w:rsidRPr="008172B8">
              <w:rPr>
                <w:noProof/>
              </w:rPr>
              <w:t>malfunctions</w:t>
            </w:r>
            <w:r>
              <w:t xml:space="preserve"> and </w:t>
            </w:r>
            <w:r w:rsidRPr="00263F32">
              <w:t xml:space="preserve">taking </w:t>
            </w:r>
            <w:r w:rsidRPr="005C7700">
              <w:t xml:space="preserve">corrective action as </w:t>
            </w:r>
            <w:r w:rsidR="008172B8">
              <w:rPr>
                <w:noProof/>
              </w:rPr>
              <w:t>necessary</w:t>
            </w:r>
            <w:r w:rsidRPr="005C7700">
              <w:t xml:space="preserve"> to </w:t>
            </w:r>
            <w:r w:rsidRPr="008172B8">
              <w:rPr>
                <w:noProof/>
              </w:rPr>
              <w:t>optimise</w:t>
            </w:r>
            <w:r w:rsidRPr="005C7700">
              <w:t xml:space="preserve"> </w:t>
            </w:r>
            <w:r w:rsidRPr="008172B8">
              <w:rPr>
                <w:noProof/>
              </w:rPr>
              <w:t>volume</w:t>
            </w:r>
            <w:r w:rsidRPr="005C7700">
              <w:t xml:space="preserve"> and value of </w:t>
            </w:r>
            <w:r w:rsidRPr="008172B8">
              <w:rPr>
                <w:noProof/>
              </w:rPr>
              <w:t>timber</w:t>
            </w:r>
            <w:r w:rsidRPr="005C7700">
              <w:t xml:space="preserve"> according to workplace procedures</w:t>
            </w:r>
          </w:p>
        </w:tc>
      </w:tr>
      <w:tr w:rsidR="00321849" w:rsidRPr="00963A46" w14:paraId="20DE164E" w14:textId="77777777" w:rsidTr="0077624A">
        <w:trPr>
          <w:cantSplit/>
        </w:trPr>
        <w:tc>
          <w:tcPr>
            <w:tcW w:w="1396" w:type="pct"/>
            <w:shd w:val="clear" w:color="auto" w:fill="auto"/>
          </w:tcPr>
          <w:p w14:paraId="31274537" w14:textId="6EE920B8" w:rsidR="00321849" w:rsidRPr="001334CE" w:rsidRDefault="00321849" w:rsidP="00C70FB1">
            <w:pPr>
              <w:pStyle w:val="SIText"/>
            </w:pPr>
            <w:r>
              <w:t>4. Report on optim</w:t>
            </w:r>
            <w:r w:rsidR="00B97D73">
              <w:t>i</w:t>
            </w:r>
            <w:r>
              <w:t>sation</w:t>
            </w:r>
          </w:p>
        </w:tc>
        <w:tc>
          <w:tcPr>
            <w:tcW w:w="3604" w:type="pct"/>
            <w:shd w:val="clear" w:color="auto" w:fill="auto"/>
          </w:tcPr>
          <w:p w14:paraId="36E8053D" w14:textId="5DC76EED" w:rsidR="00321849" w:rsidRPr="00321849" w:rsidRDefault="005C7700" w:rsidP="00321849">
            <w:pPr>
              <w:pStyle w:val="SIText"/>
            </w:pPr>
            <w:r>
              <w:t>3</w:t>
            </w:r>
            <w:r w:rsidR="00321849">
              <w:t>.</w:t>
            </w:r>
            <w:r>
              <w:t>1</w:t>
            </w:r>
            <w:r w:rsidR="00321849">
              <w:t xml:space="preserve"> Record </w:t>
            </w:r>
            <w:r w:rsidR="00C07517">
              <w:t>optimisation data</w:t>
            </w:r>
            <w:r w:rsidR="00321849">
              <w:t xml:space="preserve"> according to workplace procedures</w:t>
            </w:r>
          </w:p>
          <w:p w14:paraId="7E1DB79E" w14:textId="46F75AD2" w:rsidR="00321849" w:rsidRPr="00321849" w:rsidRDefault="005C7700" w:rsidP="00321849">
            <w:pPr>
              <w:pStyle w:val="SIText"/>
            </w:pPr>
            <w:r>
              <w:t>3</w:t>
            </w:r>
            <w:r w:rsidR="00321849">
              <w:t>.</w:t>
            </w:r>
            <w:r>
              <w:t>2</w:t>
            </w:r>
            <w:r w:rsidR="00321849">
              <w:t xml:space="preserve"> Compare production </w:t>
            </w:r>
            <w:r w:rsidR="00C07517">
              <w:t xml:space="preserve">data </w:t>
            </w:r>
            <w:r w:rsidR="00321849">
              <w:t>with optimisation objectives</w:t>
            </w:r>
          </w:p>
          <w:p w14:paraId="68B3CF62" w14:textId="2884B7C0" w:rsidR="00321849" w:rsidRDefault="005C7700" w:rsidP="00321849">
            <w:pPr>
              <w:pStyle w:val="SIText"/>
            </w:pPr>
            <w:r>
              <w:t xml:space="preserve">3.3 </w:t>
            </w:r>
            <w:r w:rsidR="00321849">
              <w:t xml:space="preserve">Report production outcomes and compliance with optimisation objectives to </w:t>
            </w:r>
            <w:r w:rsidR="008172B8">
              <w:t xml:space="preserve">an </w:t>
            </w:r>
            <w:r w:rsidR="00321849" w:rsidRPr="008172B8">
              <w:rPr>
                <w:noProof/>
              </w:rPr>
              <w:t>appropriate</w:t>
            </w:r>
            <w:r w:rsidR="00321849">
              <w:t xml:space="preserve"> person</w:t>
            </w:r>
          </w:p>
          <w:p w14:paraId="4A9713C4" w14:textId="1A457DC3" w:rsidR="00B97D73" w:rsidRPr="001334CE" w:rsidRDefault="00B97D73" w:rsidP="00321849">
            <w:pPr>
              <w:pStyle w:val="SIText"/>
            </w:pPr>
            <w:r>
              <w:t>3.4 Make recommendations based on evidence to improve production and optimisation outcomes</w:t>
            </w:r>
          </w:p>
        </w:tc>
      </w:tr>
    </w:tbl>
    <w:p w14:paraId="797A4B74" w14:textId="77777777" w:rsidR="005F771F" w:rsidRDefault="005F771F" w:rsidP="005F771F">
      <w:pPr>
        <w:pStyle w:val="SIText"/>
      </w:pPr>
    </w:p>
    <w:p w14:paraId="63ADA7C9" w14:textId="77777777" w:rsidR="005F771F" w:rsidRPr="000754EC" w:rsidRDefault="005F771F" w:rsidP="000754EC">
      <w:r>
        <w:br w:type="page"/>
      </w:r>
    </w:p>
    <w:p w14:paraId="180AB39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154198E" w14:textId="77777777" w:rsidTr="00CA2922">
        <w:trPr>
          <w:tblHeader/>
        </w:trPr>
        <w:tc>
          <w:tcPr>
            <w:tcW w:w="5000" w:type="pct"/>
            <w:gridSpan w:val="2"/>
          </w:tcPr>
          <w:p w14:paraId="6D98A56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40F7DA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59DB960" w14:textId="77777777" w:rsidTr="00CA2922">
        <w:trPr>
          <w:tblHeader/>
        </w:trPr>
        <w:tc>
          <w:tcPr>
            <w:tcW w:w="1396" w:type="pct"/>
          </w:tcPr>
          <w:p w14:paraId="026524A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D3C83E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8312E" w:rsidRPr="00336FCA" w:rsidDel="00423CB2" w14:paraId="7CDB581E" w14:textId="77777777" w:rsidTr="00CA2922">
        <w:tc>
          <w:tcPr>
            <w:tcW w:w="1396" w:type="pct"/>
          </w:tcPr>
          <w:p w14:paraId="2A4086EF" w14:textId="12D3FD59" w:rsidR="00B8312E" w:rsidRPr="001334CE" w:rsidRDefault="00B8312E" w:rsidP="00B8312E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8854CAE" w14:textId="7817C43A" w:rsidR="00B8312E" w:rsidRPr="001334CE" w:rsidRDefault="00B8312E" w:rsidP="00B8312E">
            <w:pPr>
              <w:pStyle w:val="SIBulletList1"/>
            </w:pPr>
            <w:r>
              <w:t>E</w:t>
            </w:r>
            <w:r w:rsidRPr="00D47928">
              <w:t xml:space="preserve">xtract </w:t>
            </w:r>
            <w:r w:rsidR="008172B8">
              <w:rPr>
                <w:noProof/>
              </w:rPr>
              <w:t>essential</w:t>
            </w:r>
            <w:r w:rsidRPr="00D47928">
              <w:t xml:space="preserve"> information from </w:t>
            </w:r>
            <w:r w:rsidR="005C7700">
              <w:t xml:space="preserve">visual display units and </w:t>
            </w:r>
            <w:r w:rsidR="005C7700" w:rsidRPr="008172B8">
              <w:rPr>
                <w:noProof/>
              </w:rPr>
              <w:t>printouts</w:t>
            </w:r>
            <w:r w:rsidR="005C7700">
              <w:t xml:space="preserve"> to confirm optimisation objectives</w:t>
            </w:r>
            <w:r w:rsidR="007E4B44">
              <w:t xml:space="preserve"> </w:t>
            </w:r>
          </w:p>
        </w:tc>
      </w:tr>
      <w:tr w:rsidR="00B8312E" w:rsidRPr="00336FCA" w:rsidDel="00423CB2" w14:paraId="77890869" w14:textId="77777777" w:rsidTr="00CA2922">
        <w:tc>
          <w:tcPr>
            <w:tcW w:w="1396" w:type="pct"/>
          </w:tcPr>
          <w:p w14:paraId="719A5C51" w14:textId="62259359" w:rsidR="00B8312E" w:rsidRPr="001334CE" w:rsidRDefault="00B8312E" w:rsidP="00B8312E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9D47B3F" w14:textId="33CD8D92" w:rsidR="00B8312E" w:rsidRPr="001334CE" w:rsidRDefault="00B8312E" w:rsidP="00B8312E">
            <w:pPr>
              <w:pStyle w:val="SIBulletList1"/>
            </w:pPr>
            <w:r>
              <w:t xml:space="preserve">Prepare routine written reports using </w:t>
            </w:r>
            <w:r w:rsidR="008172B8">
              <w:t xml:space="preserve">the </w:t>
            </w:r>
            <w:r w:rsidRPr="008172B8">
              <w:rPr>
                <w:noProof/>
              </w:rPr>
              <w:t>required</w:t>
            </w:r>
            <w:r>
              <w:t xml:space="preserve"> format, language and structure</w:t>
            </w:r>
          </w:p>
        </w:tc>
      </w:tr>
      <w:tr w:rsidR="007512C6" w:rsidRPr="00336FCA" w:rsidDel="00423CB2" w14:paraId="09DF9846" w14:textId="77777777" w:rsidTr="00CA2922">
        <w:tc>
          <w:tcPr>
            <w:tcW w:w="1396" w:type="pct"/>
          </w:tcPr>
          <w:p w14:paraId="41B493B7" w14:textId="51C0F904" w:rsidR="007512C6" w:rsidRPr="007512C6" w:rsidRDefault="007512C6" w:rsidP="007512C6">
            <w:pPr>
              <w:pStyle w:val="SIText"/>
            </w:pPr>
            <w:r w:rsidRPr="007512C6">
              <w:t>Oral Communication</w:t>
            </w:r>
          </w:p>
        </w:tc>
        <w:tc>
          <w:tcPr>
            <w:tcW w:w="3604" w:type="pct"/>
          </w:tcPr>
          <w:p w14:paraId="4793BDA7" w14:textId="66CEF2FB" w:rsidR="007512C6" w:rsidRPr="007512C6" w:rsidRDefault="007512C6" w:rsidP="007512C6">
            <w:pPr>
              <w:pStyle w:val="SIBulletList1"/>
            </w:pPr>
            <w:r w:rsidRPr="007512C6">
              <w:t xml:space="preserve">Employ active listening and questioning to clarify content of work orders   </w:t>
            </w:r>
          </w:p>
        </w:tc>
      </w:tr>
      <w:tr w:rsidR="007512C6" w:rsidRPr="00336FCA" w:rsidDel="00423CB2" w14:paraId="595736EC" w14:textId="77777777" w:rsidTr="00CA2922">
        <w:tc>
          <w:tcPr>
            <w:tcW w:w="1396" w:type="pct"/>
          </w:tcPr>
          <w:p w14:paraId="22D83316" w14:textId="5F3CC1B5" w:rsidR="007512C6" w:rsidRPr="007512C6" w:rsidRDefault="007512C6" w:rsidP="007512C6">
            <w:pPr>
              <w:pStyle w:val="SIText"/>
            </w:pPr>
            <w:r w:rsidRPr="007512C6">
              <w:t>Numeracy</w:t>
            </w:r>
          </w:p>
        </w:tc>
        <w:tc>
          <w:tcPr>
            <w:tcW w:w="3604" w:type="pct"/>
          </w:tcPr>
          <w:p w14:paraId="3F40286E" w14:textId="77777777" w:rsidR="005C7700" w:rsidRDefault="007512C6" w:rsidP="007512C6">
            <w:pPr>
              <w:pStyle w:val="SIBulletList1"/>
            </w:pPr>
            <w:r w:rsidRPr="007512C6">
              <w:t xml:space="preserve">Interpret graphical and statistical data </w:t>
            </w:r>
            <w:r w:rsidR="007E4B44">
              <w:t>to compare production output against optimisation objectives</w:t>
            </w:r>
          </w:p>
          <w:p w14:paraId="5B2C9B85" w14:textId="3D146E8A" w:rsidR="007512C6" w:rsidRPr="007512C6" w:rsidRDefault="005C7700" w:rsidP="007512C6">
            <w:pPr>
              <w:pStyle w:val="SIBulletList1"/>
            </w:pPr>
            <w:r>
              <w:t>Identify and interpret trends and anomalies in statistical data</w:t>
            </w:r>
            <w:r w:rsidR="007512C6" w:rsidRPr="007512C6">
              <w:t xml:space="preserve"> </w:t>
            </w:r>
          </w:p>
        </w:tc>
      </w:tr>
      <w:tr w:rsidR="007512C6" w:rsidRPr="00336FCA" w:rsidDel="00423CB2" w14:paraId="5A01ED88" w14:textId="77777777" w:rsidTr="00CA2922">
        <w:tc>
          <w:tcPr>
            <w:tcW w:w="1396" w:type="pct"/>
          </w:tcPr>
          <w:p w14:paraId="0B54C55C" w14:textId="3CB89380" w:rsidR="007512C6" w:rsidRPr="007512C6" w:rsidRDefault="007512C6" w:rsidP="007512C6">
            <w:pPr>
              <w:pStyle w:val="SIText"/>
            </w:pPr>
            <w:r w:rsidRPr="007512C6">
              <w:t>Navigate the world of work</w:t>
            </w:r>
          </w:p>
        </w:tc>
        <w:tc>
          <w:tcPr>
            <w:tcW w:w="3604" w:type="pct"/>
          </w:tcPr>
          <w:p w14:paraId="4E2419E3" w14:textId="0FFF6FA4" w:rsidR="007512C6" w:rsidRPr="007512C6" w:rsidRDefault="007512C6" w:rsidP="007512C6">
            <w:pPr>
              <w:pStyle w:val="SIBulletList1"/>
            </w:pPr>
            <w:r w:rsidRPr="007512C6">
              <w:t>Understand main tasks, responsibilities and boundaries of own role</w:t>
            </w:r>
          </w:p>
        </w:tc>
      </w:tr>
      <w:tr w:rsidR="007512C6" w:rsidRPr="00336FCA" w:rsidDel="00423CB2" w14:paraId="06195C6C" w14:textId="77777777" w:rsidTr="00CA2922">
        <w:tc>
          <w:tcPr>
            <w:tcW w:w="1396" w:type="pct"/>
          </w:tcPr>
          <w:p w14:paraId="51A1CC83" w14:textId="556AADC2" w:rsidR="007512C6" w:rsidRPr="007512C6" w:rsidRDefault="007512C6" w:rsidP="007512C6">
            <w:pPr>
              <w:pStyle w:val="SIText"/>
            </w:pPr>
            <w:r w:rsidRPr="007512C6">
              <w:t>Interact with others</w:t>
            </w:r>
          </w:p>
        </w:tc>
        <w:tc>
          <w:tcPr>
            <w:tcW w:w="3604" w:type="pct"/>
          </w:tcPr>
          <w:p w14:paraId="472F8BF7" w14:textId="7898DABE" w:rsidR="007512C6" w:rsidRPr="007512C6" w:rsidRDefault="007512C6" w:rsidP="007512C6">
            <w:pPr>
              <w:pStyle w:val="SIBulletList1"/>
            </w:pPr>
            <w:r w:rsidRPr="007512C6">
              <w:t>Use modes of communication suitable to purpose to confirm and clarify understanding</w:t>
            </w:r>
          </w:p>
        </w:tc>
      </w:tr>
      <w:tr w:rsidR="007512C6" w:rsidRPr="00336FCA" w:rsidDel="00423CB2" w14:paraId="0F415A5C" w14:textId="77777777" w:rsidTr="00CA2922">
        <w:tc>
          <w:tcPr>
            <w:tcW w:w="1396" w:type="pct"/>
          </w:tcPr>
          <w:p w14:paraId="62BB7A0B" w14:textId="1B0CA11D" w:rsidR="007512C6" w:rsidRPr="007512C6" w:rsidRDefault="007512C6" w:rsidP="007512C6">
            <w:pPr>
              <w:pStyle w:val="SIText"/>
            </w:pPr>
            <w:r w:rsidRPr="007512C6">
              <w:t>Get the work done</w:t>
            </w:r>
          </w:p>
        </w:tc>
        <w:tc>
          <w:tcPr>
            <w:tcW w:w="3604" w:type="pct"/>
          </w:tcPr>
          <w:p w14:paraId="4D45F128" w14:textId="4E8D9333" w:rsidR="007512C6" w:rsidRPr="007512C6" w:rsidRDefault="007512C6" w:rsidP="007512C6">
            <w:pPr>
              <w:pStyle w:val="SIBulletList1"/>
            </w:pPr>
            <w:r w:rsidRPr="007512C6">
              <w:t>Recognise and respond to routine problems</w:t>
            </w:r>
          </w:p>
        </w:tc>
      </w:tr>
    </w:tbl>
    <w:p w14:paraId="7C630087" w14:textId="77777777" w:rsidR="00916CD7" w:rsidRDefault="00916CD7" w:rsidP="005F771F">
      <w:pPr>
        <w:pStyle w:val="SIText"/>
      </w:pPr>
    </w:p>
    <w:p w14:paraId="7D183612" w14:textId="77777777" w:rsidR="00916CD7" w:rsidRDefault="00916CD7" w:rsidP="00DD0726">
      <w:pPr>
        <w:pStyle w:val="SIText"/>
      </w:pPr>
    </w:p>
    <w:p w14:paraId="08E64B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6CDE43C" w14:textId="77777777" w:rsidTr="00F33FF2">
        <w:tc>
          <w:tcPr>
            <w:tcW w:w="5000" w:type="pct"/>
            <w:gridSpan w:val="4"/>
          </w:tcPr>
          <w:p w14:paraId="05F4437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440B543" w14:textId="77777777" w:rsidTr="00F33FF2">
        <w:tc>
          <w:tcPr>
            <w:tcW w:w="1028" w:type="pct"/>
          </w:tcPr>
          <w:p w14:paraId="23B992C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14008D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09F532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B45EA7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70FB1" w14:paraId="3A1A2EC3" w14:textId="77777777" w:rsidTr="00F33FF2">
        <w:tc>
          <w:tcPr>
            <w:tcW w:w="1028" w:type="pct"/>
          </w:tcPr>
          <w:p w14:paraId="7176CA0A" w14:textId="78FC7A95" w:rsidR="00432B47" w:rsidRPr="00C70FB1" w:rsidRDefault="00C70FB1" w:rsidP="00BB070B">
            <w:pPr>
              <w:pStyle w:val="SIText"/>
            </w:pPr>
            <w:r w:rsidRPr="00B820DB">
              <w:t>F</w:t>
            </w:r>
            <w:r w:rsidR="00432B47">
              <w:t>WP</w:t>
            </w:r>
            <w:r w:rsidR="00BB070B">
              <w:t>SAW4</w:t>
            </w:r>
            <w:r w:rsidR="007E4F54">
              <w:t>XXX</w:t>
            </w:r>
            <w:r w:rsidRPr="00B820DB">
              <w:t xml:space="preserve"> </w:t>
            </w:r>
            <w:r w:rsidR="005C7700">
              <w:t>Monitor output timb</w:t>
            </w:r>
            <w:r w:rsidR="005C7700" w:rsidRPr="005C7700">
              <w:t>er for optimum volume and value recovery</w:t>
            </w:r>
          </w:p>
        </w:tc>
        <w:tc>
          <w:tcPr>
            <w:tcW w:w="1105" w:type="pct"/>
          </w:tcPr>
          <w:p w14:paraId="7531E7D4" w14:textId="2EFF6696" w:rsidR="00432B47" w:rsidRPr="00C70FB1" w:rsidRDefault="00BB070B" w:rsidP="00C70FB1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16979625" w14:textId="1F4DEE7C" w:rsidR="00C70FB1" w:rsidRPr="00C70FB1" w:rsidRDefault="00BB070B" w:rsidP="00C70FB1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067D318" w14:textId="4F9B2EE9" w:rsidR="00C70FB1" w:rsidRPr="00C70FB1" w:rsidRDefault="00BB070B" w:rsidP="00C70FB1">
            <w:pPr>
              <w:pStyle w:val="SIText"/>
            </w:pPr>
            <w:r>
              <w:t>Not applicable</w:t>
            </w:r>
          </w:p>
        </w:tc>
      </w:tr>
    </w:tbl>
    <w:p w14:paraId="1980D00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19CAF2" w14:textId="77777777" w:rsidTr="00CA2922">
        <w:tc>
          <w:tcPr>
            <w:tcW w:w="1396" w:type="pct"/>
            <w:shd w:val="clear" w:color="auto" w:fill="auto"/>
          </w:tcPr>
          <w:p w14:paraId="7DB9403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6E11CC7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098B78CA" w14:textId="77777777" w:rsidR="00F1480E" w:rsidRDefault="00F1480E" w:rsidP="005F771F">
      <w:pPr>
        <w:pStyle w:val="SIText"/>
      </w:pPr>
    </w:p>
    <w:p w14:paraId="46A58CD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3D004F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817E09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70F5F84" w14:textId="7EF642D2" w:rsidR="00556C4C" w:rsidRPr="000754EC" w:rsidRDefault="00556C4C" w:rsidP="00BB070B">
            <w:pPr>
              <w:pStyle w:val="SIUnittitle"/>
            </w:pPr>
            <w:r w:rsidRPr="00F56827">
              <w:t xml:space="preserve">Assessment requirements for </w:t>
            </w:r>
            <w:r w:rsidR="00C70FB1" w:rsidRPr="00C70FB1">
              <w:t>FWP</w:t>
            </w:r>
            <w:r w:rsidR="00BB070B">
              <w:t>SAW4</w:t>
            </w:r>
            <w:r w:rsidR="00432B47">
              <w:t>XXX</w:t>
            </w:r>
            <w:r w:rsidR="00C70FB1" w:rsidRPr="00C70FB1">
              <w:t xml:space="preserve"> </w:t>
            </w:r>
            <w:r w:rsidR="005C7700">
              <w:t>Monitor output timb</w:t>
            </w:r>
            <w:r w:rsidR="005C7700" w:rsidRPr="005C7700">
              <w:t>er for optimum volume and value recovery</w:t>
            </w:r>
          </w:p>
        </w:tc>
      </w:tr>
      <w:tr w:rsidR="00556C4C" w:rsidRPr="00A55106" w14:paraId="66FA83B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E5AA86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056B003" w14:textId="77777777" w:rsidTr="00113678">
        <w:tc>
          <w:tcPr>
            <w:tcW w:w="5000" w:type="pct"/>
            <w:gridSpan w:val="2"/>
            <w:shd w:val="clear" w:color="auto" w:fill="auto"/>
          </w:tcPr>
          <w:p w14:paraId="24D32C7D" w14:textId="545E7586" w:rsidR="008172B8" w:rsidRDefault="007E4F54" w:rsidP="00F15B01">
            <w:pPr>
              <w:pStyle w:val="SIText"/>
            </w:pPr>
            <w:r w:rsidRPr="00F15B01">
              <w:t>An individual demonstrating competency must satisfy all the elements and performance criteria in this unit.</w:t>
            </w:r>
            <w:r w:rsidR="00B67C0E" w:rsidRPr="00F15B01">
              <w:t xml:space="preserve"> There must be </w:t>
            </w:r>
            <w:r w:rsidR="00487AD9" w:rsidRPr="00F15B01">
              <w:t>evidence</w:t>
            </w:r>
            <w:r w:rsidR="00B67C0E" w:rsidRPr="00F15B01">
              <w:t xml:space="preserve"> that</w:t>
            </w:r>
            <w:r w:rsidR="008172B8">
              <w:t>,</w:t>
            </w:r>
            <w:r w:rsidR="00B67C0E" w:rsidRPr="00F15B01">
              <w:t xml:space="preserve"> </w:t>
            </w:r>
            <w:r w:rsidR="008172B8" w:rsidRPr="008172B8">
              <w:t>on at least one occasion</w:t>
            </w:r>
            <w:r w:rsidR="008172B8">
              <w:t>,</w:t>
            </w:r>
            <w:r w:rsidR="008172B8" w:rsidRPr="008172B8">
              <w:t xml:space="preserve"> </w:t>
            </w:r>
            <w:r w:rsidR="00B67C0E" w:rsidRPr="00F15B01">
              <w:t>the individual has</w:t>
            </w:r>
            <w:r w:rsidR="008172B8">
              <w:t>:</w:t>
            </w:r>
          </w:p>
          <w:p w14:paraId="4D64C00E" w14:textId="77777777" w:rsidR="007E4F54" w:rsidRPr="007E4F54" w:rsidRDefault="007E4F54" w:rsidP="007E4F54">
            <w:pPr>
              <w:pStyle w:val="SIBulletList1"/>
            </w:pPr>
            <w:r w:rsidRPr="007E4F54">
              <w:t xml:space="preserve">reviewed work order to determine job requirements </w:t>
            </w:r>
          </w:p>
          <w:p w14:paraId="0D9E7D30" w14:textId="57DCEA1B" w:rsidR="007E4F54" w:rsidRPr="007E4F54" w:rsidRDefault="00AD6C75" w:rsidP="007E4F54">
            <w:pPr>
              <w:pStyle w:val="SIBulletList1"/>
            </w:pPr>
            <w:r>
              <w:t>i</w:t>
            </w:r>
            <w:r w:rsidRPr="003E66A1">
              <w:t>dentify and appl</w:t>
            </w:r>
            <w:r>
              <w:t>ied</w:t>
            </w:r>
            <w:r w:rsidRPr="003E66A1">
              <w:t xml:space="preserve"> workplace health and safety requirements</w:t>
            </w:r>
            <w:r w:rsidRPr="00AD6C75">
              <w:t xml:space="preserve"> </w:t>
            </w:r>
            <w:r w:rsidR="007E4F54" w:rsidRPr="007E4F54">
              <w:t>throughout the work</w:t>
            </w:r>
          </w:p>
          <w:p w14:paraId="059AF68E" w14:textId="3AC5BDC0" w:rsidR="007E4F54" w:rsidRPr="007E4F54" w:rsidRDefault="007E4F54" w:rsidP="007E4F54">
            <w:pPr>
              <w:pStyle w:val="SIBulletList1"/>
            </w:pPr>
            <w:r w:rsidRPr="007E4F54">
              <w:t xml:space="preserve">identified, assessed and taken actions to mitigate risks and hazards associated with </w:t>
            </w:r>
            <w:r w:rsidR="007E4B44">
              <w:t>sawing operations</w:t>
            </w:r>
          </w:p>
          <w:p w14:paraId="0D075436" w14:textId="13281185" w:rsidR="00810B17" w:rsidRDefault="005C7700" w:rsidP="007E4F54">
            <w:pPr>
              <w:pStyle w:val="SIBulletList1"/>
            </w:pPr>
            <w:r>
              <w:t>monitored</w:t>
            </w:r>
            <w:r w:rsidRPr="005C7700">
              <w:t xml:space="preserve"> output timber for optimum volume and value recovery</w:t>
            </w:r>
          </w:p>
          <w:p w14:paraId="119B5768" w14:textId="77777777" w:rsidR="00B97D73" w:rsidRDefault="00810B17" w:rsidP="003579CF">
            <w:pPr>
              <w:pStyle w:val="SIBulletList1"/>
            </w:pPr>
            <w:r>
              <w:t>r</w:t>
            </w:r>
            <w:r w:rsidRPr="00810B17">
              <w:t>ecord</w:t>
            </w:r>
            <w:r>
              <w:t>ed</w:t>
            </w:r>
            <w:r w:rsidRPr="00810B17">
              <w:t xml:space="preserve"> and report</w:t>
            </w:r>
            <w:r>
              <w:t>ed</w:t>
            </w:r>
            <w:r w:rsidRPr="00810B17">
              <w:t xml:space="preserve"> </w:t>
            </w:r>
            <w:r w:rsidR="007E4B44">
              <w:t xml:space="preserve">on </w:t>
            </w:r>
            <w:r w:rsidRPr="00810B17">
              <w:t xml:space="preserve">production outcomes </w:t>
            </w:r>
            <w:r w:rsidR="007E4B44">
              <w:t>and their compliance with optimisation objectives</w:t>
            </w:r>
          </w:p>
          <w:p w14:paraId="00D7C2BE" w14:textId="5F6DF321" w:rsidR="00556C4C" w:rsidRPr="000754EC" w:rsidRDefault="00B97D73" w:rsidP="003579CF">
            <w:pPr>
              <w:pStyle w:val="SIBulletList1"/>
            </w:pPr>
            <w:r>
              <w:t xml:space="preserve">made </w:t>
            </w:r>
            <w:r w:rsidRPr="00B97D73">
              <w:t>recommendations based on evidence to improve production and optimisation outcomes</w:t>
            </w:r>
            <w:r>
              <w:t>.</w:t>
            </w:r>
            <w:r w:rsidR="00810B17" w:rsidRPr="00810B17">
              <w:t xml:space="preserve"> </w:t>
            </w:r>
          </w:p>
        </w:tc>
      </w:tr>
    </w:tbl>
    <w:p w14:paraId="48AB5DC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A0BD1C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385B1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ED0E3C" w14:textId="77777777" w:rsidTr="00CA2922">
        <w:tc>
          <w:tcPr>
            <w:tcW w:w="5000" w:type="pct"/>
            <w:shd w:val="clear" w:color="auto" w:fill="auto"/>
          </w:tcPr>
          <w:p w14:paraId="6F2390C2" w14:textId="5C9E3ECE" w:rsidR="003579CF" w:rsidRDefault="00C70FB1" w:rsidP="005B75FC">
            <w:pPr>
              <w:pStyle w:val="SIText"/>
            </w:pPr>
            <w:r w:rsidRPr="00E25AF7">
              <w:t>A</w:t>
            </w:r>
            <w:r w:rsidR="003579CF">
              <w:t xml:space="preserve">n individual must be able to demonstrate the knowledge required to perform the tasks outlined in the elements and performance criteria of this unit. </w:t>
            </w:r>
            <w:r w:rsidR="003579CF" w:rsidRPr="00A13513">
              <w:rPr>
                <w:noProof/>
              </w:rPr>
              <w:t>This</w:t>
            </w:r>
            <w:r w:rsidR="003579CF">
              <w:t xml:space="preserve"> includes </w:t>
            </w:r>
            <w:r w:rsidR="003579CF" w:rsidRPr="00A13513">
              <w:rPr>
                <w:noProof/>
              </w:rPr>
              <w:t>knowledge</w:t>
            </w:r>
            <w:r w:rsidR="003579CF">
              <w:t xml:space="preserve"> of:</w:t>
            </w:r>
          </w:p>
          <w:p w14:paraId="40C2710C" w14:textId="16E2A5E2" w:rsidR="00A55122" w:rsidRDefault="00A26D87" w:rsidP="00A55122">
            <w:pPr>
              <w:pStyle w:val="SIBulletList1"/>
            </w:pPr>
            <w:r>
              <w:t>optimisation principles</w:t>
            </w:r>
          </w:p>
          <w:p w14:paraId="10028F18" w14:textId="4C0DE215" w:rsidR="00A26D87" w:rsidRDefault="00A26D87" w:rsidP="00A55122">
            <w:pPr>
              <w:pStyle w:val="SIBulletList1"/>
            </w:pPr>
            <w:r>
              <w:t>cutting patterns</w:t>
            </w:r>
          </w:p>
          <w:p w14:paraId="36A3F818" w14:textId="77777777" w:rsidR="00D736D8" w:rsidRDefault="00D736D8" w:rsidP="00A55122">
            <w:pPr>
              <w:pStyle w:val="SIBulletList1"/>
            </w:pPr>
            <w:r>
              <w:t>output data</w:t>
            </w:r>
          </w:p>
          <w:p w14:paraId="3CC3629B" w14:textId="77777777" w:rsidR="00D736D8" w:rsidRDefault="00D736D8" w:rsidP="00D736D8">
            <w:pPr>
              <w:pStyle w:val="SIBulletList2"/>
            </w:pPr>
            <w:r>
              <w:t>sources of output data</w:t>
            </w:r>
          </w:p>
          <w:p w14:paraId="36258852" w14:textId="58BF44E8" w:rsidR="00D736D8" w:rsidRPr="00D736D8" w:rsidRDefault="00D736D8" w:rsidP="00D736D8">
            <w:pPr>
              <w:pStyle w:val="SIBulletList2"/>
            </w:pPr>
            <w:r w:rsidRPr="00D736D8">
              <w:t>types of output data</w:t>
            </w:r>
          </w:p>
          <w:p w14:paraId="5FC88C1D" w14:textId="41E742AB" w:rsidR="00D736D8" w:rsidRPr="00D736D8" w:rsidRDefault="00D736D8" w:rsidP="00D736D8">
            <w:pPr>
              <w:pStyle w:val="SIBulletList2"/>
            </w:pPr>
            <w:r w:rsidRPr="00D736D8">
              <w:t>methods of interpreting output data</w:t>
            </w:r>
          </w:p>
          <w:p w14:paraId="5FF5747C" w14:textId="4B717D25" w:rsidR="00D736D8" w:rsidRDefault="00D736D8" w:rsidP="00D736D8">
            <w:pPr>
              <w:pStyle w:val="SIBulletList2"/>
            </w:pPr>
            <w:r w:rsidRPr="00D736D8">
              <w:t>common anomalies in output data</w:t>
            </w:r>
          </w:p>
          <w:p w14:paraId="5BDAD8C5" w14:textId="2EAAA47C" w:rsidR="00D736D8" w:rsidRDefault="00D736D8" w:rsidP="00D736D8">
            <w:pPr>
              <w:pStyle w:val="SIBulletList2"/>
            </w:pPr>
            <w:r>
              <w:t>ways of validating accuracy of output data</w:t>
            </w:r>
          </w:p>
          <w:p w14:paraId="6374EA28" w14:textId="6C679BCF" w:rsidR="00D736D8" w:rsidRPr="00D736D8" w:rsidRDefault="00D736D8" w:rsidP="00D736D8">
            <w:pPr>
              <w:pStyle w:val="SIBulletList2"/>
            </w:pPr>
            <w:r>
              <w:t xml:space="preserve">corrective actions in response to </w:t>
            </w:r>
            <w:r w:rsidRPr="00D736D8">
              <w:t>common anomalies in output data</w:t>
            </w:r>
          </w:p>
          <w:p w14:paraId="5452DD1F" w14:textId="4C9974E0" w:rsidR="00A26D87" w:rsidRDefault="00A26D87" w:rsidP="00A55122">
            <w:pPr>
              <w:pStyle w:val="SIBulletList1"/>
            </w:pPr>
            <w:r>
              <w:t>timber processing constraints:</w:t>
            </w:r>
          </w:p>
          <w:p w14:paraId="20AB2458" w14:textId="3E894277" w:rsidR="00A26D87" w:rsidRDefault="00A26D87" w:rsidP="00A26D87">
            <w:pPr>
              <w:pStyle w:val="SIBulletList2"/>
            </w:pPr>
            <w:r w:rsidRPr="00A26D87">
              <w:t>markets</w:t>
            </w:r>
          </w:p>
          <w:p w14:paraId="2B972F22" w14:textId="2E6F0314" w:rsidR="00A26D87" w:rsidRDefault="00A26D87" w:rsidP="00A26D87">
            <w:pPr>
              <w:pStyle w:val="SIBulletList2"/>
            </w:pPr>
            <w:r w:rsidRPr="00A26D87">
              <w:t>timber supply</w:t>
            </w:r>
          </w:p>
          <w:p w14:paraId="00FD90B9" w14:textId="6E60F065" w:rsidR="00A26D87" w:rsidRDefault="00A26D87" w:rsidP="00A26D87">
            <w:pPr>
              <w:pStyle w:val="SIBulletList2"/>
            </w:pPr>
            <w:r w:rsidRPr="00A26D87">
              <w:t>preferred products</w:t>
            </w:r>
          </w:p>
          <w:p w14:paraId="15C908B5" w14:textId="61F7F84D" w:rsidR="00A26D87" w:rsidRDefault="00A26D87" w:rsidP="00A26D87">
            <w:pPr>
              <w:pStyle w:val="SIBulletList2"/>
            </w:pPr>
            <w:r w:rsidRPr="00A26D87">
              <w:t>downstream processing options</w:t>
            </w:r>
          </w:p>
          <w:p w14:paraId="39B25D4B" w14:textId="579CD619" w:rsidR="00D736D8" w:rsidRDefault="00D736D8" w:rsidP="00A55122">
            <w:pPr>
              <w:pStyle w:val="SIBulletList1"/>
            </w:pPr>
            <w:r>
              <w:t>types of equipment faults and appropriate corrective actions</w:t>
            </w:r>
          </w:p>
          <w:p w14:paraId="23AB23C3" w14:textId="77777777" w:rsidR="00D736D8" w:rsidRDefault="00D736D8" w:rsidP="00D736D8">
            <w:pPr>
              <w:pStyle w:val="SIBulletList2"/>
            </w:pPr>
            <w:r>
              <w:t>mechanical</w:t>
            </w:r>
          </w:p>
          <w:p w14:paraId="2D6767C1" w14:textId="73DC5ECB" w:rsidR="00D736D8" w:rsidRDefault="00D736D8" w:rsidP="00D736D8">
            <w:pPr>
              <w:pStyle w:val="SIBulletList2"/>
            </w:pPr>
            <w:r>
              <w:t>hydraulic</w:t>
            </w:r>
          </w:p>
          <w:p w14:paraId="682D8968" w14:textId="1233B7EF" w:rsidR="00D736D8" w:rsidRDefault="00D736D8" w:rsidP="00D736D8">
            <w:pPr>
              <w:pStyle w:val="SIBulletList2"/>
            </w:pPr>
            <w:r>
              <w:t>pneumatic</w:t>
            </w:r>
          </w:p>
          <w:p w14:paraId="7373F056" w14:textId="36CE5D4A" w:rsidR="00D736D8" w:rsidRDefault="00D736D8" w:rsidP="00D736D8">
            <w:pPr>
              <w:pStyle w:val="SIBulletList2"/>
            </w:pPr>
            <w:r>
              <w:t>electrical</w:t>
            </w:r>
          </w:p>
          <w:p w14:paraId="25DDC26A" w14:textId="1F3355E7" w:rsidR="00D736D8" w:rsidRDefault="00D736D8" w:rsidP="00D736D8">
            <w:pPr>
              <w:pStyle w:val="SIBulletList2"/>
            </w:pPr>
            <w:r>
              <w:t>data</w:t>
            </w:r>
          </w:p>
          <w:p w14:paraId="0F734D5F" w14:textId="4E324FAD" w:rsidR="00D736D8" w:rsidRDefault="00D736D8" w:rsidP="00D736D8">
            <w:pPr>
              <w:pStyle w:val="SIBulletList2"/>
            </w:pPr>
            <w:r>
              <w:t>electronic</w:t>
            </w:r>
          </w:p>
          <w:p w14:paraId="6CBA6C0C" w14:textId="34441A3E" w:rsidR="00B97D73" w:rsidRDefault="00B97D73" w:rsidP="00B97D73">
            <w:pPr>
              <w:pStyle w:val="SIBulletList1"/>
            </w:pPr>
            <w:r>
              <w:t>corrective action</w:t>
            </w:r>
          </w:p>
          <w:p w14:paraId="1665B291" w14:textId="5D223622" w:rsidR="00B97D73" w:rsidRDefault="00B97D73" w:rsidP="00B97D73">
            <w:pPr>
              <w:pStyle w:val="SIBulletList2"/>
            </w:pPr>
            <w:r w:rsidRPr="00B97D73">
              <w:t>communication to management</w:t>
            </w:r>
          </w:p>
          <w:p w14:paraId="0C1FB6DA" w14:textId="131D8A37" w:rsidR="00B97D73" w:rsidRDefault="00B97D73" w:rsidP="00B97D73">
            <w:pPr>
              <w:pStyle w:val="SIBulletList2"/>
            </w:pPr>
            <w:r w:rsidRPr="00B97D73">
              <w:t xml:space="preserve">communication to </w:t>
            </w:r>
            <w:r w:rsidR="008172B8">
              <w:t xml:space="preserve">the </w:t>
            </w:r>
            <w:r w:rsidRPr="008172B8">
              <w:rPr>
                <w:noProof/>
              </w:rPr>
              <w:t>on-site</w:t>
            </w:r>
            <w:r w:rsidRPr="00B97D73">
              <w:t xml:space="preserve"> technical support person</w:t>
            </w:r>
          </w:p>
          <w:p w14:paraId="6E07CD98" w14:textId="2C2C3266" w:rsidR="00B97D73" w:rsidRDefault="00B97D73" w:rsidP="00B97D73">
            <w:pPr>
              <w:pStyle w:val="SIBulletList2"/>
            </w:pPr>
            <w:r w:rsidRPr="00A13513">
              <w:rPr>
                <w:noProof/>
              </w:rPr>
              <w:t>communication</w:t>
            </w:r>
            <w:r w:rsidRPr="00B97D73">
              <w:t xml:space="preserve"> to </w:t>
            </w:r>
            <w:r w:rsidR="008172B8">
              <w:t xml:space="preserve">the </w:t>
            </w:r>
            <w:r w:rsidRPr="008172B8">
              <w:rPr>
                <w:noProof/>
              </w:rPr>
              <w:t>off-site</w:t>
            </w:r>
            <w:r w:rsidRPr="00B97D73">
              <w:t xml:space="preserve"> </w:t>
            </w:r>
            <w:r w:rsidRPr="00A13513">
              <w:rPr>
                <w:noProof/>
              </w:rPr>
              <w:t>technical</w:t>
            </w:r>
            <w:r w:rsidRPr="00B97D73">
              <w:t xml:space="preserve"> support person</w:t>
            </w:r>
          </w:p>
          <w:p w14:paraId="5F252C28" w14:textId="716C82E0" w:rsidR="00B97D73" w:rsidRDefault="00B97D73" w:rsidP="00B97D73">
            <w:pPr>
              <w:pStyle w:val="SIBulletList2"/>
            </w:pPr>
            <w:r w:rsidRPr="00B97D73">
              <w:t>cleaning</w:t>
            </w:r>
          </w:p>
          <w:p w14:paraId="389A9C12" w14:textId="79E10971" w:rsidR="00B97D73" w:rsidRDefault="00B97D73" w:rsidP="00B97D73">
            <w:pPr>
              <w:pStyle w:val="SIBulletList2"/>
            </w:pPr>
            <w:r w:rsidRPr="00A13513">
              <w:rPr>
                <w:noProof/>
              </w:rPr>
              <w:t>communication</w:t>
            </w:r>
            <w:r w:rsidRPr="00B97D73">
              <w:t xml:space="preserve"> with maintenance staff</w:t>
            </w:r>
          </w:p>
          <w:p w14:paraId="36E92C21" w14:textId="072DD02D" w:rsidR="00B97D73" w:rsidRDefault="00B97D73" w:rsidP="00B97D73">
            <w:pPr>
              <w:pStyle w:val="SIBulletList2"/>
            </w:pPr>
            <w:r w:rsidRPr="00B97D73">
              <w:t>recalibration</w:t>
            </w:r>
          </w:p>
          <w:p w14:paraId="548DAF08" w14:textId="67756D5A" w:rsidR="00B97D73" w:rsidRPr="00B97D73" w:rsidRDefault="00B97D73" w:rsidP="00B97D73">
            <w:pPr>
              <w:pStyle w:val="SIBulletList2"/>
            </w:pPr>
            <w:r w:rsidRPr="00B97D73">
              <w:t xml:space="preserve">changes made to the operating system </w:t>
            </w:r>
            <w:r>
              <w:t>according to workplace procedures</w:t>
            </w:r>
          </w:p>
          <w:p w14:paraId="513D439B" w14:textId="6EE2D92E" w:rsidR="00AD6C75" w:rsidRDefault="00A26D87" w:rsidP="00A55122">
            <w:pPr>
              <w:pStyle w:val="SIBulletList1"/>
            </w:pPr>
            <w:r>
              <w:t>determinants of product mix</w:t>
            </w:r>
            <w:r w:rsidR="00AD6C75">
              <w:t xml:space="preserve"> </w:t>
            </w:r>
          </w:p>
          <w:p w14:paraId="5648795A" w14:textId="57F01013" w:rsidR="00AD6C75" w:rsidRDefault="00AD6C75" w:rsidP="00AD6C75">
            <w:pPr>
              <w:pStyle w:val="SIBulletList2"/>
            </w:pPr>
            <w:r>
              <w:t>timber charact</w:t>
            </w:r>
            <w:r w:rsidRPr="00AD6C75">
              <w:t>eristics</w:t>
            </w:r>
          </w:p>
          <w:p w14:paraId="62B5A3D2" w14:textId="6D5A9A0F" w:rsidR="00AD6C75" w:rsidRDefault="00AD6C75" w:rsidP="00AD6C75">
            <w:pPr>
              <w:pStyle w:val="SIBulletList2"/>
            </w:pPr>
            <w:r w:rsidRPr="00AD6C75">
              <w:t xml:space="preserve">machine capability </w:t>
            </w:r>
          </w:p>
          <w:p w14:paraId="793FF043" w14:textId="356444F1" w:rsidR="00D24AD8" w:rsidRDefault="00AD6C75" w:rsidP="00AD6C75">
            <w:pPr>
              <w:pStyle w:val="SIBulletList2"/>
            </w:pPr>
            <w:r w:rsidRPr="00AD6C75">
              <w:t>product demand</w:t>
            </w:r>
          </w:p>
          <w:p w14:paraId="4D81D7EF" w14:textId="6401C858" w:rsidR="00A26D87" w:rsidRDefault="00A26D87" w:rsidP="00A55122">
            <w:pPr>
              <w:pStyle w:val="SIBulletList1"/>
            </w:pPr>
            <w:r>
              <w:t>influences on timber volume and value recovery</w:t>
            </w:r>
          </w:p>
          <w:p w14:paraId="336FB33C" w14:textId="6DB02E42" w:rsidR="00A26D87" w:rsidRDefault="00A26D87" w:rsidP="00A55122">
            <w:pPr>
              <w:pStyle w:val="SIBulletList1"/>
            </w:pPr>
            <w:r>
              <w:t>methods for reusing, recycling or disposing of i</w:t>
            </w:r>
            <w:r w:rsidRPr="00A26D87">
              <w:t>tems that do not meet quality requirements</w:t>
            </w:r>
          </w:p>
          <w:p w14:paraId="0E05059D" w14:textId="71B521B0" w:rsidR="00AD6C75" w:rsidRPr="00A55122" w:rsidRDefault="00AD6C75" w:rsidP="00A55122">
            <w:pPr>
              <w:pStyle w:val="SIBulletList1"/>
            </w:pPr>
            <w:r w:rsidRPr="003E66A1">
              <w:t xml:space="preserve">risks and hazards associated with </w:t>
            </w:r>
            <w:r w:rsidRPr="00AD6C75">
              <w:t>sawing operations</w:t>
            </w:r>
          </w:p>
          <w:p w14:paraId="4D92C06E" w14:textId="7BFFD321" w:rsidR="00F1480E" w:rsidRPr="000754EC" w:rsidRDefault="00A55122" w:rsidP="00A55122">
            <w:pPr>
              <w:pStyle w:val="SIBulletList1"/>
            </w:pPr>
            <w:r w:rsidRPr="00A55122">
              <w:t>safe work practices and procedures</w:t>
            </w:r>
            <w:r w:rsidR="008172B8" w:rsidRPr="003E66A1">
              <w:t xml:space="preserve"> </w:t>
            </w:r>
            <w:r w:rsidR="008172B8">
              <w:t xml:space="preserve">including </w:t>
            </w:r>
            <w:r w:rsidR="008172B8" w:rsidRPr="008172B8">
              <w:t xml:space="preserve">use of personal protective equipment </w:t>
            </w:r>
            <w:r w:rsidR="008172B8">
              <w:t xml:space="preserve">(PPE) </w:t>
            </w:r>
            <w:r w:rsidR="008172B8" w:rsidRPr="008172B8">
              <w:t>and safe manual handling techniques</w:t>
            </w:r>
          </w:p>
        </w:tc>
      </w:tr>
    </w:tbl>
    <w:p w14:paraId="4E47D8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FB22C2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53E3CE0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66B76D1D" w14:textId="77777777" w:rsidTr="00CA2922">
        <w:tc>
          <w:tcPr>
            <w:tcW w:w="5000" w:type="pct"/>
            <w:shd w:val="clear" w:color="auto" w:fill="auto"/>
          </w:tcPr>
          <w:p w14:paraId="055BBA7B" w14:textId="54133AFE" w:rsidR="009A5ECE" w:rsidRPr="009A5ECE" w:rsidRDefault="009A5ECE" w:rsidP="009A5ECE">
            <w:pPr>
              <w:pStyle w:val="SIText"/>
            </w:pPr>
            <w:r>
              <w:t>Assessment of the skills in this unit of competency must take place under the following conditions:</w:t>
            </w:r>
          </w:p>
          <w:p w14:paraId="2B0DAE8B" w14:textId="77777777" w:rsidR="009A5ECE" w:rsidRPr="009A5ECE" w:rsidRDefault="009A5ECE" w:rsidP="009A5ECE">
            <w:pPr>
              <w:pStyle w:val="SIBulletList1"/>
            </w:pPr>
            <w:r w:rsidRPr="00772464">
              <w:t>physical conditions</w:t>
            </w:r>
          </w:p>
          <w:p w14:paraId="46EDC444" w14:textId="616FE1BE" w:rsidR="009A5ECE" w:rsidRPr="009A5ECE" w:rsidRDefault="009A5ECE" w:rsidP="009A5ECE">
            <w:pPr>
              <w:pStyle w:val="SIBulletList2"/>
            </w:pPr>
            <w:r w:rsidRPr="00AB242C">
              <w:rPr>
                <w:noProof/>
              </w:rPr>
              <w:t>skills</w:t>
            </w:r>
            <w:r>
              <w:t xml:space="preserve"> must </w:t>
            </w:r>
            <w:r w:rsidRPr="00AB242C">
              <w:rPr>
                <w:noProof/>
              </w:rPr>
              <w:t>be demonstrated</w:t>
            </w:r>
            <w:r>
              <w:t xml:space="preserve"> in a </w:t>
            </w:r>
            <w:r w:rsidR="008172B8">
              <w:t>sawmill</w:t>
            </w:r>
            <w:r w:rsidRPr="009A5ECE">
              <w:t xml:space="preserve"> or an environment that accurately represents workplace conditions</w:t>
            </w:r>
          </w:p>
          <w:p w14:paraId="2A8F4044" w14:textId="77777777" w:rsidR="009A5ECE" w:rsidRPr="009A5ECE" w:rsidRDefault="009A5ECE" w:rsidP="009A5ECE">
            <w:pPr>
              <w:pStyle w:val="SIBulletList1"/>
            </w:pPr>
            <w:r w:rsidRPr="00772464">
              <w:t>resources, equipment and materials:</w:t>
            </w:r>
          </w:p>
          <w:p w14:paraId="4490F2B0" w14:textId="426D8DA7" w:rsidR="009A5ECE" w:rsidRDefault="009A5ECE" w:rsidP="009A5ECE">
            <w:pPr>
              <w:pStyle w:val="SIBulletList2"/>
            </w:pPr>
            <w:r w:rsidRPr="001708F6">
              <w:t xml:space="preserve">PPE </w:t>
            </w:r>
            <w:r w:rsidR="008172B8">
              <w:t xml:space="preserve">for </w:t>
            </w:r>
            <w:r w:rsidR="008172B8" w:rsidRPr="00AB242C">
              <w:rPr>
                <w:noProof/>
              </w:rPr>
              <w:t>sawmi</w:t>
            </w:r>
            <w:r w:rsidR="00AB242C">
              <w:rPr>
                <w:noProof/>
              </w:rPr>
              <w:t>l</w:t>
            </w:r>
            <w:r w:rsidR="008172B8" w:rsidRPr="00AB242C">
              <w:rPr>
                <w:noProof/>
              </w:rPr>
              <w:t>l</w:t>
            </w:r>
            <w:r w:rsidR="008172B8">
              <w:t xml:space="preserve"> operations</w:t>
            </w:r>
          </w:p>
          <w:p w14:paraId="07BB171E" w14:textId="77777777" w:rsidR="009A5ECE" w:rsidRPr="009A5ECE" w:rsidRDefault="009A5ECE" w:rsidP="009A5ECE">
            <w:pPr>
              <w:pStyle w:val="SIBulletList1"/>
            </w:pPr>
            <w:r>
              <w:t>specifications:</w:t>
            </w:r>
          </w:p>
          <w:p w14:paraId="3285E624" w14:textId="77777777" w:rsidR="00AB242C" w:rsidRPr="00AB242C" w:rsidRDefault="00AB242C" w:rsidP="00AB242C">
            <w:pPr>
              <w:pStyle w:val="SIBulletList2"/>
            </w:pPr>
            <w:r w:rsidRPr="00AB242C">
              <w:t>template documents for recording production outcomes</w:t>
            </w:r>
          </w:p>
          <w:p w14:paraId="592AA799" w14:textId="3A3F975A" w:rsidR="009A5ECE" w:rsidRPr="00432B47" w:rsidRDefault="009A5ECE">
            <w:pPr>
              <w:pStyle w:val="SIBulletList2"/>
            </w:pPr>
            <w:r w:rsidRPr="00432B47">
              <w:t xml:space="preserve">work order with </w:t>
            </w:r>
            <w:r w:rsidR="00B13CE5" w:rsidRPr="00432B47">
              <w:t xml:space="preserve">specific instructions for </w:t>
            </w:r>
            <w:r w:rsidR="00AD6C75">
              <w:t>o</w:t>
            </w:r>
            <w:r w:rsidR="00AD6C75" w:rsidRPr="000D3144">
              <w:t>ptimis</w:t>
            </w:r>
            <w:r w:rsidR="00AD6C75">
              <w:t>ing</w:t>
            </w:r>
            <w:r w:rsidR="00AD6C75" w:rsidRPr="000D3144">
              <w:t xml:space="preserve"> timber production for volume and value recovery</w:t>
            </w:r>
          </w:p>
          <w:p w14:paraId="5FB367CD" w14:textId="032FDB5C" w:rsidR="009A5ECE" w:rsidRPr="00432B47" w:rsidRDefault="009A5ECE" w:rsidP="00AD6C75">
            <w:pPr>
              <w:pStyle w:val="SIBulletList2"/>
            </w:pPr>
            <w:r w:rsidRPr="00432B47">
              <w:t xml:space="preserve">workplace procedures for </w:t>
            </w:r>
            <w:r w:rsidR="00AD6C75" w:rsidRPr="00AB242C">
              <w:rPr>
                <w:noProof/>
              </w:rPr>
              <w:t>optimising</w:t>
            </w:r>
            <w:r w:rsidR="00AD6C75" w:rsidRPr="00AD6C75">
              <w:t xml:space="preserve"> timber production for </w:t>
            </w:r>
            <w:r w:rsidR="00AD6C75" w:rsidRPr="00AB242C">
              <w:rPr>
                <w:noProof/>
              </w:rPr>
              <w:t>volume</w:t>
            </w:r>
            <w:r w:rsidR="00AD6C75" w:rsidRPr="00AD6C75">
              <w:t xml:space="preserve"> and value recovery</w:t>
            </w:r>
            <w:r w:rsidRPr="00432B47">
              <w:t>.</w:t>
            </w:r>
          </w:p>
          <w:p w14:paraId="00A20D0D" w14:textId="77777777" w:rsidR="009A5ECE" w:rsidRPr="00AA1C40" w:rsidRDefault="009A5ECE" w:rsidP="009A5ECE">
            <w:pPr>
              <w:pStyle w:val="SIText"/>
            </w:pPr>
          </w:p>
          <w:p w14:paraId="2057E34B" w14:textId="5054D9CB" w:rsidR="00F1480E" w:rsidRPr="000754EC" w:rsidRDefault="009A5ECE" w:rsidP="00CA73B4">
            <w:pPr>
              <w:pStyle w:val="SIText"/>
              <w:rPr>
                <w:rFonts w:eastAsia="Calibri"/>
              </w:rPr>
            </w:pPr>
            <w:r>
              <w:t xml:space="preserve">Assessors of this </w:t>
            </w:r>
            <w:r w:rsidRPr="009A5ECE">
              <w:t xml:space="preserve">unit must satisfy the requirements for assessors in </w:t>
            </w:r>
            <w:r w:rsidRPr="00AB242C">
              <w:rPr>
                <w:noProof/>
              </w:rPr>
              <w:t>applicable</w:t>
            </w:r>
            <w:r w:rsidRPr="009A5ECE">
              <w:t xml:space="preserve"> vocational education and training legislation, frameworks </w:t>
            </w:r>
            <w:r w:rsidRPr="00AB242C">
              <w:rPr>
                <w:noProof/>
              </w:rPr>
              <w:t>and / or</w:t>
            </w:r>
            <w:r w:rsidRPr="009A5ECE">
              <w:t xml:space="preserve"> standards.</w:t>
            </w:r>
          </w:p>
        </w:tc>
      </w:tr>
    </w:tbl>
    <w:p w14:paraId="25E1EC9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AD3A889" w14:textId="77777777" w:rsidTr="004679E3">
        <w:tc>
          <w:tcPr>
            <w:tcW w:w="990" w:type="pct"/>
            <w:shd w:val="clear" w:color="auto" w:fill="auto"/>
          </w:tcPr>
          <w:p w14:paraId="673D5A4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7BC58D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FA7FE4D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24F5846F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CB899" w14:textId="77777777" w:rsidR="00584B98" w:rsidRDefault="00584B98" w:rsidP="00BF3F0A">
      <w:r>
        <w:separator/>
      </w:r>
    </w:p>
    <w:p w14:paraId="58A297A1" w14:textId="77777777" w:rsidR="00584B98" w:rsidRDefault="00584B98"/>
  </w:endnote>
  <w:endnote w:type="continuationSeparator" w:id="0">
    <w:p w14:paraId="3E2F700B" w14:textId="77777777" w:rsidR="00584B98" w:rsidRDefault="00584B98" w:rsidP="00BF3F0A">
      <w:r>
        <w:continuationSeparator/>
      </w:r>
    </w:p>
    <w:p w14:paraId="3CEA23B2" w14:textId="77777777" w:rsidR="00584B98" w:rsidRDefault="00584B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73E6C95C" w14:textId="52A3A0C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20C7C">
          <w:rPr>
            <w:noProof/>
          </w:rPr>
          <w:t>1</w:t>
        </w:r>
        <w:r w:rsidRPr="000754EC">
          <w:fldChar w:fldCharType="end"/>
        </w:r>
      </w:p>
      <w:p w14:paraId="77C7B24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31012C2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0C91B" w14:textId="77777777" w:rsidR="00584B98" w:rsidRDefault="00584B98" w:rsidP="00BF3F0A">
      <w:r>
        <w:separator/>
      </w:r>
    </w:p>
    <w:p w14:paraId="3A3FED1F" w14:textId="77777777" w:rsidR="00584B98" w:rsidRDefault="00584B98"/>
  </w:footnote>
  <w:footnote w:type="continuationSeparator" w:id="0">
    <w:p w14:paraId="492DFD9A" w14:textId="77777777" w:rsidR="00584B98" w:rsidRDefault="00584B98" w:rsidP="00BF3F0A">
      <w:r>
        <w:continuationSeparator/>
      </w:r>
    </w:p>
    <w:p w14:paraId="0466D78A" w14:textId="77777777" w:rsidR="00584B98" w:rsidRDefault="00584B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B9917" w14:textId="65F8F2C7" w:rsidR="00E1344D" w:rsidRDefault="00584B98" w:rsidP="004E0C44">
    <w:pPr>
      <w:pStyle w:val="SIText"/>
    </w:pPr>
    <w:sdt>
      <w:sdtPr>
        <w:id w:val="1058366986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51949EC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344D">
      <w:t>FWP</w:t>
    </w:r>
    <w:r w:rsidR="00BB070B">
      <w:t>SAW4</w:t>
    </w:r>
    <w:r w:rsidR="00D11618">
      <w:t>XXX</w:t>
    </w:r>
    <w:r w:rsidR="00C70FB1">
      <w:t xml:space="preserve"> </w:t>
    </w:r>
    <w:r w:rsidR="003D2525">
      <w:t>Monitor output timb</w:t>
    </w:r>
    <w:r w:rsidR="003D2525" w:rsidRPr="005C7700">
      <w:t>er for optimum volume and value recovery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AE9"/>
    <w:multiLevelType w:val="hybridMultilevel"/>
    <w:tmpl w:val="3224FB34"/>
    <w:lvl w:ilvl="0" w:tplc="212A9216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808080"/>
        <w:sz w:val="20"/>
      </w:rPr>
    </w:lvl>
    <w:lvl w:ilvl="1" w:tplc="FA66B5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C405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68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88F8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E6F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3EB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F29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40F6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C521FFA"/>
    <w:multiLevelType w:val="multilevel"/>
    <w:tmpl w:val="00ECC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D6595B"/>
    <w:multiLevelType w:val="hybridMultilevel"/>
    <w:tmpl w:val="A022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960A8"/>
    <w:multiLevelType w:val="hybridMultilevel"/>
    <w:tmpl w:val="3A9A7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22A22"/>
    <w:multiLevelType w:val="hybridMultilevel"/>
    <w:tmpl w:val="11A06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5067340A"/>
    <w:multiLevelType w:val="hybridMultilevel"/>
    <w:tmpl w:val="4ED4A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8647D"/>
    <w:multiLevelType w:val="hybridMultilevel"/>
    <w:tmpl w:val="AEE4E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F1EA2"/>
    <w:multiLevelType w:val="hybridMultilevel"/>
    <w:tmpl w:val="E0EE8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13AFF"/>
    <w:multiLevelType w:val="multilevel"/>
    <w:tmpl w:val="EE8AA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22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21"/>
  </w:num>
  <w:num w:numId="10">
    <w:abstractNumId w:val="15"/>
  </w:num>
  <w:num w:numId="11">
    <w:abstractNumId w:val="20"/>
  </w:num>
  <w:num w:numId="12">
    <w:abstractNumId w:val="17"/>
  </w:num>
  <w:num w:numId="13">
    <w:abstractNumId w:val="24"/>
  </w:num>
  <w:num w:numId="14">
    <w:abstractNumId w:val="6"/>
  </w:num>
  <w:num w:numId="15">
    <w:abstractNumId w:val="7"/>
  </w:num>
  <w:num w:numId="16">
    <w:abstractNumId w:val="25"/>
  </w:num>
  <w:num w:numId="17">
    <w:abstractNumId w:val="13"/>
  </w:num>
  <w:num w:numId="18">
    <w:abstractNumId w:val="2"/>
  </w:num>
  <w:num w:numId="19">
    <w:abstractNumId w:val="14"/>
  </w:num>
  <w:num w:numId="20">
    <w:abstractNumId w:val="18"/>
  </w:num>
  <w:num w:numId="21">
    <w:abstractNumId w:val="23"/>
  </w:num>
  <w:num w:numId="22">
    <w:abstractNumId w:val="19"/>
  </w:num>
  <w:num w:numId="23">
    <w:abstractNumId w:val="10"/>
  </w:num>
  <w:num w:numId="24">
    <w:abstractNumId w:val="16"/>
  </w:num>
  <w:num w:numId="25">
    <w:abstractNumId w:val="26"/>
  </w:num>
  <w:num w:numId="26">
    <w:abstractNumId w:val="9"/>
  </w:num>
  <w:num w:numId="27">
    <w:abstractNumId w:val="20"/>
  </w:num>
  <w:num w:numId="28">
    <w:abstractNumId w:val="1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sDQytDCxNDM2MTdR0lEKTi0uzszPAykwrgUAnXZQFS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659C5"/>
    <w:rsid w:val="00070B3E"/>
    <w:rsid w:val="00071F95"/>
    <w:rsid w:val="000737BB"/>
    <w:rsid w:val="00074E47"/>
    <w:rsid w:val="000754EC"/>
    <w:rsid w:val="0009093B"/>
    <w:rsid w:val="00090B9A"/>
    <w:rsid w:val="000A5441"/>
    <w:rsid w:val="000C149A"/>
    <w:rsid w:val="000C224E"/>
    <w:rsid w:val="000D3144"/>
    <w:rsid w:val="000E25E6"/>
    <w:rsid w:val="000E2C86"/>
    <w:rsid w:val="000F29F2"/>
    <w:rsid w:val="00101659"/>
    <w:rsid w:val="00105AEA"/>
    <w:rsid w:val="001078BF"/>
    <w:rsid w:val="00133957"/>
    <w:rsid w:val="001372F6"/>
    <w:rsid w:val="00143F52"/>
    <w:rsid w:val="00144385"/>
    <w:rsid w:val="00146EEC"/>
    <w:rsid w:val="00151D55"/>
    <w:rsid w:val="00151D93"/>
    <w:rsid w:val="00156EF3"/>
    <w:rsid w:val="00160C82"/>
    <w:rsid w:val="0017165E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3CDE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03DED"/>
    <w:rsid w:val="0021210E"/>
    <w:rsid w:val="0021414D"/>
    <w:rsid w:val="00223124"/>
    <w:rsid w:val="00233143"/>
    <w:rsid w:val="00234444"/>
    <w:rsid w:val="00242293"/>
    <w:rsid w:val="00244EA7"/>
    <w:rsid w:val="0024783F"/>
    <w:rsid w:val="00257230"/>
    <w:rsid w:val="00262FC3"/>
    <w:rsid w:val="0026394F"/>
    <w:rsid w:val="00263F32"/>
    <w:rsid w:val="00267AF6"/>
    <w:rsid w:val="002761DF"/>
    <w:rsid w:val="00276DB8"/>
    <w:rsid w:val="00282664"/>
    <w:rsid w:val="00285645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2F6CE6"/>
    <w:rsid w:val="00305EFF"/>
    <w:rsid w:val="00310A6A"/>
    <w:rsid w:val="003144E6"/>
    <w:rsid w:val="00321849"/>
    <w:rsid w:val="00321D29"/>
    <w:rsid w:val="00321E06"/>
    <w:rsid w:val="003353A9"/>
    <w:rsid w:val="0033781F"/>
    <w:rsid w:val="00337E82"/>
    <w:rsid w:val="00346FDC"/>
    <w:rsid w:val="00350BB1"/>
    <w:rsid w:val="00352C83"/>
    <w:rsid w:val="003579CF"/>
    <w:rsid w:val="00366805"/>
    <w:rsid w:val="0037067D"/>
    <w:rsid w:val="00373436"/>
    <w:rsid w:val="003819EB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525"/>
    <w:rsid w:val="003D2E73"/>
    <w:rsid w:val="003E38C0"/>
    <w:rsid w:val="003E66A1"/>
    <w:rsid w:val="003E72B6"/>
    <w:rsid w:val="003E7BBE"/>
    <w:rsid w:val="004127E3"/>
    <w:rsid w:val="00420C7C"/>
    <w:rsid w:val="0043212E"/>
    <w:rsid w:val="00432B47"/>
    <w:rsid w:val="00434366"/>
    <w:rsid w:val="00434ECE"/>
    <w:rsid w:val="004439D6"/>
    <w:rsid w:val="00444423"/>
    <w:rsid w:val="00452F3E"/>
    <w:rsid w:val="00453813"/>
    <w:rsid w:val="004629F8"/>
    <w:rsid w:val="004640AE"/>
    <w:rsid w:val="004679E3"/>
    <w:rsid w:val="00475172"/>
    <w:rsid w:val="004758B0"/>
    <w:rsid w:val="004832D2"/>
    <w:rsid w:val="00485559"/>
    <w:rsid w:val="00487AD9"/>
    <w:rsid w:val="004A142B"/>
    <w:rsid w:val="004A3860"/>
    <w:rsid w:val="004A44E8"/>
    <w:rsid w:val="004A581D"/>
    <w:rsid w:val="004A7706"/>
    <w:rsid w:val="004A77E3"/>
    <w:rsid w:val="004B29B7"/>
    <w:rsid w:val="004B3D56"/>
    <w:rsid w:val="004B6FC9"/>
    <w:rsid w:val="004B7A28"/>
    <w:rsid w:val="004C2244"/>
    <w:rsid w:val="004C79A1"/>
    <w:rsid w:val="004D08DB"/>
    <w:rsid w:val="004D0D5F"/>
    <w:rsid w:val="004D1569"/>
    <w:rsid w:val="004D44B1"/>
    <w:rsid w:val="004E0460"/>
    <w:rsid w:val="004E0C44"/>
    <w:rsid w:val="004E1579"/>
    <w:rsid w:val="004E5B82"/>
    <w:rsid w:val="004E5FAE"/>
    <w:rsid w:val="004E6245"/>
    <w:rsid w:val="004E6741"/>
    <w:rsid w:val="004E7094"/>
    <w:rsid w:val="004E7AEA"/>
    <w:rsid w:val="004F5DC7"/>
    <w:rsid w:val="004F73B6"/>
    <w:rsid w:val="004F78DA"/>
    <w:rsid w:val="00520E9A"/>
    <w:rsid w:val="00523BC6"/>
    <w:rsid w:val="005248C1"/>
    <w:rsid w:val="00526134"/>
    <w:rsid w:val="00530047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84B98"/>
    <w:rsid w:val="005A1D70"/>
    <w:rsid w:val="005A3AA5"/>
    <w:rsid w:val="005A6C9C"/>
    <w:rsid w:val="005A74DC"/>
    <w:rsid w:val="005B2096"/>
    <w:rsid w:val="005B5146"/>
    <w:rsid w:val="005B75FC"/>
    <w:rsid w:val="005C7700"/>
    <w:rsid w:val="005D1AFD"/>
    <w:rsid w:val="005E20BF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9E3"/>
    <w:rsid w:val="00634FCA"/>
    <w:rsid w:val="00643D1B"/>
    <w:rsid w:val="00644F19"/>
    <w:rsid w:val="006452B8"/>
    <w:rsid w:val="00647522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12C6"/>
    <w:rsid w:val="00752C75"/>
    <w:rsid w:val="00757005"/>
    <w:rsid w:val="00761DBE"/>
    <w:rsid w:val="0076523B"/>
    <w:rsid w:val="007717C0"/>
    <w:rsid w:val="00771B60"/>
    <w:rsid w:val="0077624A"/>
    <w:rsid w:val="00781D77"/>
    <w:rsid w:val="00783549"/>
    <w:rsid w:val="007860B7"/>
    <w:rsid w:val="00786DC8"/>
    <w:rsid w:val="007A300D"/>
    <w:rsid w:val="007D5A78"/>
    <w:rsid w:val="007E3BD1"/>
    <w:rsid w:val="007E4B44"/>
    <w:rsid w:val="007E4F54"/>
    <w:rsid w:val="007E787D"/>
    <w:rsid w:val="007F1563"/>
    <w:rsid w:val="007F1EB2"/>
    <w:rsid w:val="007F44DB"/>
    <w:rsid w:val="007F5A8B"/>
    <w:rsid w:val="007F691A"/>
    <w:rsid w:val="00800740"/>
    <w:rsid w:val="00810B17"/>
    <w:rsid w:val="008172B8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8B6"/>
    <w:rsid w:val="008B4AD2"/>
    <w:rsid w:val="008B7138"/>
    <w:rsid w:val="008E260C"/>
    <w:rsid w:val="008E39BE"/>
    <w:rsid w:val="008E4A8F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0DE"/>
    <w:rsid w:val="00953835"/>
    <w:rsid w:val="00960F6C"/>
    <w:rsid w:val="00970747"/>
    <w:rsid w:val="00997BFC"/>
    <w:rsid w:val="009A5900"/>
    <w:rsid w:val="009A5ECE"/>
    <w:rsid w:val="009A6E6C"/>
    <w:rsid w:val="009A6F3F"/>
    <w:rsid w:val="009B331A"/>
    <w:rsid w:val="009C2650"/>
    <w:rsid w:val="009C762B"/>
    <w:rsid w:val="009D15E2"/>
    <w:rsid w:val="009D15FE"/>
    <w:rsid w:val="009D5D2C"/>
    <w:rsid w:val="009F0DCC"/>
    <w:rsid w:val="009F11CA"/>
    <w:rsid w:val="009F1B28"/>
    <w:rsid w:val="00A0695B"/>
    <w:rsid w:val="00A13052"/>
    <w:rsid w:val="00A13513"/>
    <w:rsid w:val="00A216A8"/>
    <w:rsid w:val="00A223A6"/>
    <w:rsid w:val="00A26D87"/>
    <w:rsid w:val="00A3639E"/>
    <w:rsid w:val="00A36669"/>
    <w:rsid w:val="00A5092E"/>
    <w:rsid w:val="00A55122"/>
    <w:rsid w:val="00A554D6"/>
    <w:rsid w:val="00A56E14"/>
    <w:rsid w:val="00A6476B"/>
    <w:rsid w:val="00A710AD"/>
    <w:rsid w:val="00A76C6C"/>
    <w:rsid w:val="00A800CF"/>
    <w:rsid w:val="00A87356"/>
    <w:rsid w:val="00A92DD1"/>
    <w:rsid w:val="00AA5338"/>
    <w:rsid w:val="00AB1B8E"/>
    <w:rsid w:val="00AB242C"/>
    <w:rsid w:val="00AC0696"/>
    <w:rsid w:val="00AC4C98"/>
    <w:rsid w:val="00AC5F6B"/>
    <w:rsid w:val="00AD3549"/>
    <w:rsid w:val="00AD3896"/>
    <w:rsid w:val="00AD5B47"/>
    <w:rsid w:val="00AD6105"/>
    <w:rsid w:val="00AD6C75"/>
    <w:rsid w:val="00AE1ED9"/>
    <w:rsid w:val="00AE32CB"/>
    <w:rsid w:val="00AE426C"/>
    <w:rsid w:val="00AF3957"/>
    <w:rsid w:val="00B0712C"/>
    <w:rsid w:val="00B12013"/>
    <w:rsid w:val="00B123FE"/>
    <w:rsid w:val="00B13CE5"/>
    <w:rsid w:val="00B22C67"/>
    <w:rsid w:val="00B3508F"/>
    <w:rsid w:val="00B443EE"/>
    <w:rsid w:val="00B560C8"/>
    <w:rsid w:val="00B61150"/>
    <w:rsid w:val="00B65BC7"/>
    <w:rsid w:val="00B66E5C"/>
    <w:rsid w:val="00B67C0E"/>
    <w:rsid w:val="00B746B9"/>
    <w:rsid w:val="00B8312E"/>
    <w:rsid w:val="00B848D4"/>
    <w:rsid w:val="00B865B7"/>
    <w:rsid w:val="00B97D73"/>
    <w:rsid w:val="00BA1CB1"/>
    <w:rsid w:val="00BA4178"/>
    <w:rsid w:val="00BA482D"/>
    <w:rsid w:val="00BB070B"/>
    <w:rsid w:val="00BB1755"/>
    <w:rsid w:val="00BB23F4"/>
    <w:rsid w:val="00BC0823"/>
    <w:rsid w:val="00BC5075"/>
    <w:rsid w:val="00BC5419"/>
    <w:rsid w:val="00BD3B0F"/>
    <w:rsid w:val="00BE139A"/>
    <w:rsid w:val="00BF112D"/>
    <w:rsid w:val="00BF1D4C"/>
    <w:rsid w:val="00BF3F0A"/>
    <w:rsid w:val="00C07517"/>
    <w:rsid w:val="00C143C3"/>
    <w:rsid w:val="00C15F70"/>
    <w:rsid w:val="00C1739B"/>
    <w:rsid w:val="00C21ADE"/>
    <w:rsid w:val="00C23612"/>
    <w:rsid w:val="00C26067"/>
    <w:rsid w:val="00C30A29"/>
    <w:rsid w:val="00C317DC"/>
    <w:rsid w:val="00C578E9"/>
    <w:rsid w:val="00C70626"/>
    <w:rsid w:val="00C70FB1"/>
    <w:rsid w:val="00C7269A"/>
    <w:rsid w:val="00C72860"/>
    <w:rsid w:val="00C73582"/>
    <w:rsid w:val="00C73B3A"/>
    <w:rsid w:val="00C73B90"/>
    <w:rsid w:val="00C742EC"/>
    <w:rsid w:val="00C7702D"/>
    <w:rsid w:val="00C80298"/>
    <w:rsid w:val="00C96AF3"/>
    <w:rsid w:val="00C97CCC"/>
    <w:rsid w:val="00CA0274"/>
    <w:rsid w:val="00CA73B4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074"/>
    <w:rsid w:val="00D115AA"/>
    <w:rsid w:val="00D11618"/>
    <w:rsid w:val="00D145BE"/>
    <w:rsid w:val="00D2035A"/>
    <w:rsid w:val="00D20C57"/>
    <w:rsid w:val="00D248B0"/>
    <w:rsid w:val="00D24AD8"/>
    <w:rsid w:val="00D25D16"/>
    <w:rsid w:val="00D32124"/>
    <w:rsid w:val="00D35295"/>
    <w:rsid w:val="00D53361"/>
    <w:rsid w:val="00D54C76"/>
    <w:rsid w:val="00D603EE"/>
    <w:rsid w:val="00D71E43"/>
    <w:rsid w:val="00D727F3"/>
    <w:rsid w:val="00D73695"/>
    <w:rsid w:val="00D736D8"/>
    <w:rsid w:val="00D810DE"/>
    <w:rsid w:val="00D87D32"/>
    <w:rsid w:val="00D91188"/>
    <w:rsid w:val="00D92C83"/>
    <w:rsid w:val="00D9324B"/>
    <w:rsid w:val="00DA0A81"/>
    <w:rsid w:val="00DA2FA4"/>
    <w:rsid w:val="00DA3C10"/>
    <w:rsid w:val="00DA53B5"/>
    <w:rsid w:val="00DA5ED4"/>
    <w:rsid w:val="00DC1D69"/>
    <w:rsid w:val="00DC5A3A"/>
    <w:rsid w:val="00DD0726"/>
    <w:rsid w:val="00E1344D"/>
    <w:rsid w:val="00E15EB5"/>
    <w:rsid w:val="00E238E6"/>
    <w:rsid w:val="00E35064"/>
    <w:rsid w:val="00E3681D"/>
    <w:rsid w:val="00E40225"/>
    <w:rsid w:val="00E501F0"/>
    <w:rsid w:val="00E60D92"/>
    <w:rsid w:val="00E6166D"/>
    <w:rsid w:val="00E918B8"/>
    <w:rsid w:val="00E91BFF"/>
    <w:rsid w:val="00E92933"/>
    <w:rsid w:val="00E94FAD"/>
    <w:rsid w:val="00E97725"/>
    <w:rsid w:val="00EB0AA4"/>
    <w:rsid w:val="00EB25BF"/>
    <w:rsid w:val="00EB27E5"/>
    <w:rsid w:val="00EB5C88"/>
    <w:rsid w:val="00EC0469"/>
    <w:rsid w:val="00EC04F6"/>
    <w:rsid w:val="00EF01F8"/>
    <w:rsid w:val="00EF40EF"/>
    <w:rsid w:val="00EF47FE"/>
    <w:rsid w:val="00F069BD"/>
    <w:rsid w:val="00F1480E"/>
    <w:rsid w:val="00F1497D"/>
    <w:rsid w:val="00F15B01"/>
    <w:rsid w:val="00F16AAC"/>
    <w:rsid w:val="00F21AF4"/>
    <w:rsid w:val="00F2276A"/>
    <w:rsid w:val="00F33FF2"/>
    <w:rsid w:val="00F438FC"/>
    <w:rsid w:val="00F52C07"/>
    <w:rsid w:val="00F5616F"/>
    <w:rsid w:val="00F56451"/>
    <w:rsid w:val="00F56827"/>
    <w:rsid w:val="00F56D8A"/>
    <w:rsid w:val="00F62866"/>
    <w:rsid w:val="00F62CF2"/>
    <w:rsid w:val="00F65EF0"/>
    <w:rsid w:val="00F71651"/>
    <w:rsid w:val="00F73185"/>
    <w:rsid w:val="00F76191"/>
    <w:rsid w:val="00F76CC6"/>
    <w:rsid w:val="00F8178B"/>
    <w:rsid w:val="00F82FC3"/>
    <w:rsid w:val="00F83D7C"/>
    <w:rsid w:val="00F9417E"/>
    <w:rsid w:val="00FB232E"/>
    <w:rsid w:val="00FB54BF"/>
    <w:rsid w:val="00FC15F0"/>
    <w:rsid w:val="00FD557D"/>
    <w:rsid w:val="00FE0282"/>
    <w:rsid w:val="00FE124D"/>
    <w:rsid w:val="00FE1706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B49300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A551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7E4F54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2761DF"/>
    <w:pPr>
      <w:ind w:left="720" w:hanging="360"/>
      <w:contextualSpacing/>
    </w:p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761DF"/>
    <w:pPr>
      <w:spacing w:after="100"/>
    </w:pPr>
  </w:style>
  <w:style w:type="paragraph" w:styleId="ListNumber">
    <w:name w:val="List Number"/>
    <w:basedOn w:val="Normal"/>
    <w:uiPriority w:val="99"/>
    <w:semiHidden/>
    <w:unhideWhenUsed/>
    <w:locked/>
    <w:rsid w:val="002761DF"/>
    <w:pPr>
      <w:ind w:left="1083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A551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E869D34376B4CB674A0B1828168DD" ma:contentTypeVersion="4" ma:contentTypeDescription="Create a new document." ma:contentTypeScope="" ma:versionID="2ee7dbe7512562b647b2eb0babf4241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55ccac6-322d-460a-be37-c9579ff23dc6" targetNamespace="http://schemas.microsoft.com/office/2006/metadata/properties" ma:root="true" ma:fieldsID="fc2f61b019c23f8312b7affedf8b0571" ns1:_="" ns2:_="" ns3:_="">
    <xsd:import namespace="http://schemas.microsoft.com/sharepoint/v3"/>
    <xsd:import namespace="d50bbff7-d6dd-47d2-864a-cfdc2c3db0f4"/>
    <xsd:import namespace="555ccac6-322d-460a-be37-c9579ff23dc6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cac6-322d-460a-be37-c9579ff23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BA6E5-F4B2-486D-AA43-9F31437D1948}"/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8A82178C-9D08-4E3B-9434-D1D004AF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227</TotalTime>
  <Pages>4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41</cp:revision>
  <cp:lastPrinted>2016-05-27T05:21:00Z</cp:lastPrinted>
  <dcterms:created xsi:type="dcterms:W3CDTF">2018-11-02T03:16:00Z</dcterms:created>
  <dcterms:modified xsi:type="dcterms:W3CDTF">2019-01-15T21:27:00Z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0x0101005ECE869D34376B4CB674A0B1828168DD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