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51BA1699" w:rsidR="00F1480E" w:rsidRPr="000754EC" w:rsidRDefault="001C1C41" w:rsidP="00AF091D">
            <w:pPr>
              <w:pStyle w:val="SIUNITCODE"/>
            </w:pPr>
            <w:r>
              <w:t>FWP</w:t>
            </w:r>
            <w:r w:rsidR="00AF091D">
              <w:t>SAW3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6B01CF4F" w:rsidR="00F1480E" w:rsidRPr="000754EC" w:rsidRDefault="00BE7377" w:rsidP="00AF091D">
            <w:pPr>
              <w:pStyle w:val="SIUnittitle"/>
            </w:pPr>
            <w:r>
              <w:t>Set up</w:t>
            </w:r>
            <w:r w:rsidR="00805B67">
              <w:t xml:space="preserve"> and operate production saws used in sawmill operations</w:t>
            </w:r>
            <w:r>
              <w:t xml:space="preserve"> 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53C91FEB" w:rsidR="00C70FB1" w:rsidRDefault="003E66A1" w:rsidP="00C70FB1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 xml:space="preserve">skills and knowledge required to </w:t>
            </w:r>
            <w:r w:rsidR="00BE7377">
              <w:t xml:space="preserve">set up, align, operate and </w:t>
            </w:r>
            <w:r w:rsidR="005B28DA">
              <w:t>maintain</w:t>
            </w:r>
            <w:r w:rsidR="00BE7377">
              <w:t xml:space="preserve"> circular</w:t>
            </w:r>
            <w:r w:rsidR="00DF6F32">
              <w:t xml:space="preserve"> and</w:t>
            </w:r>
            <w:r w:rsidR="005B28DA">
              <w:t xml:space="preserve"> band </w:t>
            </w:r>
            <w:r w:rsidR="005B28DA" w:rsidRPr="00B173C8">
              <w:rPr>
                <w:noProof/>
              </w:rPr>
              <w:t>saw</w:t>
            </w:r>
            <w:r w:rsidR="003A7F4E" w:rsidRPr="00B173C8">
              <w:rPr>
                <w:noProof/>
              </w:rPr>
              <w:t>ing</w:t>
            </w:r>
            <w:r w:rsidR="003A7F4E">
              <w:t xml:space="preserve"> machines</w:t>
            </w:r>
            <w:r w:rsidR="005B28DA">
              <w:t xml:space="preserve"> used in sawmilling operations</w:t>
            </w:r>
            <w:r w:rsidR="003819EB" w:rsidRPr="003819EB">
              <w:t xml:space="preserve">. </w:t>
            </w:r>
          </w:p>
          <w:p w14:paraId="6A8ABA56" w14:textId="671B6F99" w:rsidR="003E66A1" w:rsidRDefault="003E66A1" w:rsidP="00C70FB1">
            <w:pPr>
              <w:pStyle w:val="SIText"/>
            </w:pPr>
          </w:p>
          <w:p w14:paraId="6C3E6FFC" w14:textId="46B89A8B" w:rsidR="003E66A1" w:rsidRPr="003E66A1" w:rsidRDefault="003E66A1" w:rsidP="003E66A1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3A7F4E">
              <w:t>s</w:t>
            </w:r>
            <w:r w:rsidR="003A7F4E" w:rsidRPr="003A7F4E">
              <w:t xml:space="preserve">et up, align, and maintain </w:t>
            </w:r>
            <w:r w:rsidR="003A7F4E" w:rsidRPr="00B173C8">
              <w:rPr>
                <w:noProof/>
              </w:rPr>
              <w:t>sawing</w:t>
            </w:r>
            <w:r w:rsidR="003A7F4E" w:rsidRPr="003A7F4E">
              <w:t xml:space="preserve"> machines </w:t>
            </w:r>
            <w:r w:rsidR="003819EB">
              <w:t>used in sawmilling operations</w:t>
            </w:r>
            <w:r w:rsidRPr="003E66A1">
              <w:t>.</w:t>
            </w:r>
          </w:p>
          <w:p w14:paraId="01498D43" w14:textId="77777777" w:rsidR="00C70FB1" w:rsidRDefault="00C70FB1" w:rsidP="00AF091D">
            <w:pPr>
              <w:pStyle w:val="SIText"/>
            </w:pPr>
          </w:p>
          <w:p w14:paraId="31BBE9CA" w14:textId="77777777" w:rsidR="00AF091D" w:rsidRPr="00AF091D" w:rsidRDefault="00AF091D" w:rsidP="00AF091D">
            <w:pPr>
              <w:pStyle w:val="SIText"/>
            </w:pPr>
            <w:r w:rsidRPr="00AF091D">
              <w:t>All work must be carried out to comply with workplace procedures, according to state/territory health and safety regulations, legislation and standards that apply to the workplace.</w:t>
            </w:r>
          </w:p>
          <w:p w14:paraId="4AD59137" w14:textId="77777777" w:rsidR="00AF091D" w:rsidRDefault="00AF091D" w:rsidP="00AF091D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712C49" w14:textId="77777777" w:rsidR="00F1480E" w:rsidRDefault="00AF091D" w:rsidP="00CF795F">
            <w:pPr>
              <w:pStyle w:val="SIText"/>
            </w:pPr>
            <w:r>
              <w:t>Sawmill and Processing</w:t>
            </w:r>
          </w:p>
          <w:p w14:paraId="5CAB008E" w14:textId="39853F6E" w:rsidR="00AF091D" w:rsidRPr="000754EC" w:rsidRDefault="00AF091D" w:rsidP="00CF795F">
            <w:pPr>
              <w:pStyle w:val="SIText"/>
            </w:pPr>
            <w:r>
              <w:t>Wood Machining</w:t>
            </w:r>
          </w:p>
        </w:tc>
      </w:tr>
    </w:tbl>
    <w:p w14:paraId="08198ADE" w14:textId="42BCC6F5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70FB1" w:rsidRPr="00963A46" w14:paraId="535EE1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98114B" w14:textId="166568E2" w:rsidR="00C70FB1" w:rsidRPr="00C70FB1" w:rsidRDefault="00C70FB1" w:rsidP="00C70FB1">
            <w:pPr>
              <w:pStyle w:val="SIText"/>
            </w:pPr>
            <w:r w:rsidRPr="001334CE">
              <w:t xml:space="preserve">1. Prepare </w:t>
            </w:r>
            <w:r w:rsidR="00BE7377">
              <w:t>for work</w:t>
            </w:r>
          </w:p>
        </w:tc>
        <w:tc>
          <w:tcPr>
            <w:tcW w:w="3604" w:type="pct"/>
            <w:shd w:val="clear" w:color="auto" w:fill="auto"/>
          </w:tcPr>
          <w:p w14:paraId="29DC1AF3" w14:textId="2CFAF5C6" w:rsidR="00C70FB1" w:rsidRPr="00C70FB1" w:rsidRDefault="00C70FB1" w:rsidP="00C70FB1">
            <w:pPr>
              <w:pStyle w:val="SIText"/>
            </w:pPr>
            <w:r w:rsidRPr="001334CE">
              <w:t xml:space="preserve">1.1 </w:t>
            </w:r>
            <w:r w:rsidR="003E66A1" w:rsidRPr="009A1C95">
              <w:t xml:space="preserve">Review work order </w:t>
            </w:r>
            <w:r w:rsidR="003E66A1" w:rsidRPr="003E66A1">
              <w:t>to determine job requirements and where required seek clarification from appropriate personnel</w:t>
            </w:r>
          </w:p>
          <w:p w14:paraId="3A5E389F" w14:textId="4BC6B5D9" w:rsidR="003E66A1" w:rsidRDefault="003E66A1" w:rsidP="00C70FB1">
            <w:pPr>
              <w:pStyle w:val="SIText"/>
            </w:pPr>
            <w:r>
              <w:t xml:space="preserve">1.2 </w:t>
            </w:r>
            <w:r w:rsidR="00265EC4">
              <w:t xml:space="preserve">Review environmental protection procedures and </w:t>
            </w:r>
            <w:r w:rsidRPr="003E66A1">
              <w:t xml:space="preserve">workplace health and safety requirements including </w:t>
            </w:r>
            <w:r w:rsidR="00DE50D5">
              <w:t xml:space="preserve">the </w:t>
            </w:r>
            <w:r w:rsidRPr="00DE50D5">
              <w:rPr>
                <w:noProof/>
              </w:rPr>
              <w:t>use</w:t>
            </w:r>
            <w:r w:rsidRPr="003E66A1">
              <w:t xml:space="preserve"> of personal protective equipment</w:t>
            </w:r>
            <w:r w:rsidR="00265EC4">
              <w:t>,</w:t>
            </w:r>
            <w:r w:rsidRPr="003E66A1">
              <w:t xml:space="preserve">  equipment lockout and safe manual handling techniques </w:t>
            </w:r>
          </w:p>
          <w:p w14:paraId="4BAF0BF9" w14:textId="6C5F4A1A" w:rsidR="003E66A1" w:rsidRPr="003E66A1" w:rsidRDefault="003E66A1" w:rsidP="003E66A1">
            <w:pPr>
              <w:pStyle w:val="SIText"/>
            </w:pPr>
            <w:r w:rsidRPr="00B2235C">
              <w:t>1.</w:t>
            </w:r>
            <w:r w:rsidRPr="003E66A1">
              <w:t xml:space="preserve">3 Identify, assess and take actions to mitigate risks and hazards associated with </w:t>
            </w:r>
            <w:r w:rsidR="00F62F97">
              <w:t xml:space="preserve">working with </w:t>
            </w:r>
            <w:r w:rsidR="005B28DA" w:rsidRPr="00B173C8">
              <w:rPr>
                <w:noProof/>
              </w:rPr>
              <w:t>sawing</w:t>
            </w:r>
            <w:r w:rsidR="005B28DA">
              <w:t xml:space="preserve"> machines</w:t>
            </w:r>
            <w:r w:rsidR="00A800CF">
              <w:t xml:space="preserve"> </w:t>
            </w:r>
          </w:p>
          <w:p w14:paraId="7C02B8A9" w14:textId="4E419407" w:rsidR="00C70FB1" w:rsidRPr="00C70FB1" w:rsidRDefault="003E66A1" w:rsidP="003E66A1">
            <w:pPr>
              <w:pStyle w:val="SIText"/>
            </w:pPr>
            <w:r>
              <w:t xml:space="preserve">1.4 Identify and implement </w:t>
            </w:r>
            <w:r w:rsidRPr="003E66A1">
              <w:t>workplace procedures for minimising waste material and maximising energy efficiency</w:t>
            </w:r>
          </w:p>
          <w:p w14:paraId="51E40E36" w14:textId="3FE1EE2A" w:rsidR="009A5ECE" w:rsidRDefault="00C70FB1" w:rsidP="00C70FB1">
            <w:pPr>
              <w:pStyle w:val="SIText"/>
            </w:pPr>
            <w:r w:rsidRPr="001334CE">
              <w:t>1.</w:t>
            </w:r>
            <w:r w:rsidR="00E15EB5">
              <w:t>5</w:t>
            </w:r>
            <w:r w:rsidRPr="001334CE">
              <w:t xml:space="preserve"> </w:t>
            </w:r>
            <w:r w:rsidR="005B75FC">
              <w:t>Consult with a</w:t>
            </w:r>
            <w:r w:rsidR="005B75FC" w:rsidRPr="005B75FC">
              <w:t>ppropriate personnel to ensure th</w:t>
            </w:r>
            <w:r w:rsidR="005B75FC">
              <w:t>at</w:t>
            </w:r>
            <w:r w:rsidR="005B75FC" w:rsidRPr="005B75FC">
              <w:t xml:space="preserve"> work is coordinated effectively with others </w:t>
            </w:r>
            <w:r w:rsidR="005B75FC">
              <w:t>i</w:t>
            </w:r>
            <w:r w:rsidR="005B75FC" w:rsidRPr="005B75FC">
              <w:t xml:space="preserve">n the </w:t>
            </w:r>
            <w:r w:rsidR="005B75FC" w:rsidRPr="00265EC4">
              <w:rPr>
                <w:noProof/>
              </w:rPr>
              <w:t>workplace</w:t>
            </w:r>
          </w:p>
          <w:p w14:paraId="5025C0B6" w14:textId="1B5F5572" w:rsidR="00AE426C" w:rsidRPr="00C70FB1" w:rsidRDefault="00C70FB1" w:rsidP="00C70FB1">
            <w:pPr>
              <w:pStyle w:val="SIText"/>
            </w:pPr>
            <w:r w:rsidRPr="001334CE">
              <w:t>1.</w:t>
            </w:r>
            <w:r w:rsidR="00FB54BF">
              <w:t>6</w:t>
            </w:r>
            <w:r w:rsidRPr="001334CE">
              <w:t xml:space="preserve"> </w:t>
            </w:r>
            <w:r w:rsidR="005B75FC">
              <w:t>Obtain t</w:t>
            </w:r>
            <w:r w:rsidR="005B75FC" w:rsidRPr="005B75FC">
              <w:t>ools, equipment</w:t>
            </w:r>
            <w:r w:rsidR="00FB54BF">
              <w:t xml:space="preserve"> </w:t>
            </w:r>
            <w:r w:rsidR="005B75FC" w:rsidRPr="005B75FC">
              <w:t xml:space="preserve">and </w:t>
            </w:r>
            <w:r w:rsidR="00A672C7">
              <w:t>materials</w:t>
            </w:r>
            <w:r w:rsidR="005B75FC" w:rsidRPr="005B75FC">
              <w:t xml:space="preserve"> needed for the </w:t>
            </w:r>
            <w:r w:rsidR="005B75FC" w:rsidRPr="00B173C8">
              <w:rPr>
                <w:noProof/>
              </w:rPr>
              <w:t>work</w:t>
            </w:r>
            <w:r w:rsidR="005B75FC" w:rsidRPr="005B75FC">
              <w:t xml:space="preserve"> and chec</w:t>
            </w:r>
            <w:r w:rsidR="005B75FC">
              <w:t>k</w:t>
            </w:r>
            <w:r w:rsidR="005B75FC" w:rsidRPr="005B75FC">
              <w:t xml:space="preserve"> for correct operation and safety</w:t>
            </w:r>
          </w:p>
        </w:tc>
      </w:tr>
      <w:tr w:rsidR="00C70FB1" w:rsidRPr="00963A46" w14:paraId="154049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EDA9BC" w14:textId="5114A198" w:rsidR="00C70FB1" w:rsidRPr="00C70FB1" w:rsidRDefault="00C70FB1" w:rsidP="00C70FB1">
            <w:pPr>
              <w:pStyle w:val="SIText"/>
            </w:pPr>
            <w:r w:rsidRPr="001334CE">
              <w:t xml:space="preserve">2. </w:t>
            </w:r>
            <w:r w:rsidR="00BE7377">
              <w:t>Set up sawing machine</w:t>
            </w:r>
          </w:p>
        </w:tc>
        <w:tc>
          <w:tcPr>
            <w:tcW w:w="3604" w:type="pct"/>
            <w:shd w:val="clear" w:color="auto" w:fill="auto"/>
          </w:tcPr>
          <w:p w14:paraId="2DC976AC" w14:textId="38D0D601" w:rsidR="00BE7377" w:rsidRPr="00BE7377" w:rsidRDefault="00BE7377" w:rsidP="00BE7377">
            <w:pPr>
              <w:pStyle w:val="SIText"/>
            </w:pPr>
            <w:r>
              <w:t xml:space="preserve">2.1 </w:t>
            </w:r>
            <w:r w:rsidR="005B28DA">
              <w:t>Check existence and serviceability of s</w:t>
            </w:r>
            <w:r w:rsidRPr="00BE7377">
              <w:t xml:space="preserve">afety equipment, including emergency stops, gauges, guards and controls </w:t>
            </w:r>
          </w:p>
          <w:p w14:paraId="24DA7436" w14:textId="7307D41E" w:rsidR="00BE7377" w:rsidRPr="00BE7377" w:rsidRDefault="00BE7377" w:rsidP="00BE7377">
            <w:pPr>
              <w:pStyle w:val="SIText"/>
            </w:pPr>
            <w:r>
              <w:t xml:space="preserve">2.2 </w:t>
            </w:r>
            <w:r w:rsidR="005B28DA">
              <w:t>Establish s</w:t>
            </w:r>
            <w:r w:rsidRPr="00BE7377">
              <w:t>aw</w:t>
            </w:r>
            <w:r w:rsidR="005B28DA">
              <w:t>ing</w:t>
            </w:r>
            <w:r w:rsidRPr="00BE7377">
              <w:t xml:space="preserve"> </w:t>
            </w:r>
            <w:r w:rsidR="005B28DA">
              <w:t xml:space="preserve">machine </w:t>
            </w:r>
            <w:r w:rsidRPr="00BE7377">
              <w:t xml:space="preserve">settings and </w:t>
            </w:r>
            <w:r w:rsidR="005B28DA">
              <w:t xml:space="preserve">make </w:t>
            </w:r>
            <w:r w:rsidRPr="00BE7377">
              <w:t xml:space="preserve">adjustments </w:t>
            </w:r>
            <w:r w:rsidR="005B28DA">
              <w:t>according to</w:t>
            </w:r>
            <w:r w:rsidRPr="00BE7377">
              <w:t xml:space="preserve"> job requirements and</w:t>
            </w:r>
            <w:r w:rsidR="005B28DA">
              <w:t xml:space="preserve"> </w:t>
            </w:r>
            <w:r w:rsidRPr="00BE7377">
              <w:t>manufacturer instructions</w:t>
            </w:r>
          </w:p>
          <w:p w14:paraId="6BA8F948" w14:textId="417C4E6F" w:rsidR="00BE7377" w:rsidRPr="00BE7377" w:rsidRDefault="00BE7377" w:rsidP="00BE7377">
            <w:pPr>
              <w:pStyle w:val="SIText"/>
            </w:pPr>
            <w:r>
              <w:t xml:space="preserve">2.3 </w:t>
            </w:r>
            <w:r w:rsidR="005B28DA">
              <w:t>Conduct t</w:t>
            </w:r>
            <w:r w:rsidRPr="00BE7377">
              <w:t>rial runs to check saw</w:t>
            </w:r>
            <w:r w:rsidR="005B28DA">
              <w:t>ing machine</w:t>
            </w:r>
            <w:r w:rsidRPr="00BE7377">
              <w:t xml:space="preserve"> operation, accuracy</w:t>
            </w:r>
            <w:r w:rsidR="005B28DA">
              <w:t>, alignment</w:t>
            </w:r>
            <w:r w:rsidRPr="00BE7377">
              <w:t xml:space="preserve"> and quality of finished work</w:t>
            </w:r>
          </w:p>
          <w:p w14:paraId="328E397D" w14:textId="47FA3CD5" w:rsidR="00AE426C" w:rsidRPr="00C70FB1" w:rsidRDefault="00BE7377" w:rsidP="00BE7377">
            <w:pPr>
              <w:pStyle w:val="SIText"/>
            </w:pPr>
            <w:r>
              <w:t xml:space="preserve">2.4 </w:t>
            </w:r>
            <w:r w:rsidR="005B28DA">
              <w:t>Make n</w:t>
            </w:r>
            <w:r w:rsidRPr="00BE7377">
              <w:t xml:space="preserve">ecessary </w:t>
            </w:r>
            <w:r w:rsidRPr="00B173C8">
              <w:rPr>
                <w:noProof/>
              </w:rPr>
              <w:t>adjustments</w:t>
            </w:r>
            <w:r w:rsidRPr="00BE7377">
              <w:t xml:space="preserve"> to saw</w:t>
            </w:r>
            <w:r w:rsidR="005B28DA">
              <w:t>ing machine</w:t>
            </w:r>
            <w:r w:rsidRPr="00BE7377">
              <w:t xml:space="preserve"> settings</w:t>
            </w:r>
            <w:r w:rsidR="005B28DA">
              <w:t xml:space="preserve"> based on outcomes of trial runs</w:t>
            </w:r>
          </w:p>
        </w:tc>
      </w:tr>
      <w:tr w:rsidR="00BE7377" w:rsidRPr="00963A46" w14:paraId="4A69A952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5E4ACC79" w14:textId="2AA5997D" w:rsidR="00BE7377" w:rsidRPr="00BE7377" w:rsidRDefault="00BE7377" w:rsidP="00BE7377">
            <w:pPr>
              <w:pStyle w:val="SIText"/>
            </w:pPr>
            <w:r w:rsidRPr="00BE7377">
              <w:t>3. Align sawing machine</w:t>
            </w:r>
          </w:p>
        </w:tc>
        <w:tc>
          <w:tcPr>
            <w:tcW w:w="3604" w:type="pct"/>
            <w:shd w:val="clear" w:color="auto" w:fill="auto"/>
          </w:tcPr>
          <w:p w14:paraId="77C7A5DE" w14:textId="4029F832" w:rsidR="00BE7377" w:rsidRPr="00BE7377" w:rsidRDefault="00BE7377" w:rsidP="00BE7377">
            <w:pPr>
              <w:pStyle w:val="SIText"/>
            </w:pPr>
            <w:r w:rsidRPr="00BE7377">
              <w:t>3.1 Identify conditions related to saw blades and accuracy of cuts that indicate that sawing machine is out of alignment</w:t>
            </w:r>
          </w:p>
          <w:p w14:paraId="2523697C" w14:textId="18639B96" w:rsidR="00BE7377" w:rsidRPr="00BE7377" w:rsidRDefault="00BE7377" w:rsidP="00BE7377">
            <w:pPr>
              <w:pStyle w:val="SIText"/>
            </w:pPr>
            <w:r w:rsidRPr="00BE7377">
              <w:t xml:space="preserve">3.2 Check alignment of </w:t>
            </w:r>
            <w:r w:rsidRPr="00B173C8">
              <w:rPr>
                <w:noProof/>
              </w:rPr>
              <w:t>sawing</w:t>
            </w:r>
            <w:r w:rsidRPr="00BE7377">
              <w:t xml:space="preserve"> machine according to manufacturer and workplace procedures</w:t>
            </w:r>
          </w:p>
          <w:p w14:paraId="2282FBE8" w14:textId="330DADC0" w:rsidR="00A672C7" w:rsidRDefault="00BE7377" w:rsidP="00BE7377">
            <w:pPr>
              <w:pStyle w:val="SIText"/>
            </w:pPr>
            <w:r w:rsidRPr="00BE7377">
              <w:t xml:space="preserve">3.3 </w:t>
            </w:r>
            <w:r w:rsidR="0043068F">
              <w:t xml:space="preserve">Establish current </w:t>
            </w:r>
            <w:r w:rsidRPr="00B173C8">
              <w:rPr>
                <w:noProof/>
              </w:rPr>
              <w:t>alignment</w:t>
            </w:r>
            <w:r w:rsidRPr="00BE7377">
              <w:t xml:space="preserve"> of sawing machine</w:t>
            </w:r>
            <w:r w:rsidR="0043068F">
              <w:t>, identifying corrective actions required</w:t>
            </w:r>
          </w:p>
          <w:p w14:paraId="005F0F74" w14:textId="6AC4A061" w:rsidR="00BE7377" w:rsidRPr="00BE7377" w:rsidRDefault="00A672C7" w:rsidP="00BE7377">
            <w:pPr>
              <w:pStyle w:val="SIText"/>
            </w:pPr>
            <w:r>
              <w:t>3.4 Align sawing machine</w:t>
            </w:r>
            <w:r w:rsidR="00BE7377" w:rsidRPr="00BE7377">
              <w:t xml:space="preserve"> according to workplace </w:t>
            </w:r>
            <w:r>
              <w:t xml:space="preserve">and manufacturer </w:t>
            </w:r>
            <w:r w:rsidR="00BE7377" w:rsidRPr="00BE7377">
              <w:t>procedures</w:t>
            </w:r>
          </w:p>
          <w:p w14:paraId="49B546CB" w14:textId="053CACD1" w:rsidR="00BE7377" w:rsidRPr="00BE7377" w:rsidRDefault="00BE7377" w:rsidP="00BE7377">
            <w:pPr>
              <w:pStyle w:val="SIText"/>
            </w:pPr>
            <w:r w:rsidRPr="00BE7377">
              <w:t>3.</w:t>
            </w:r>
            <w:r w:rsidR="00A672C7">
              <w:t>5</w:t>
            </w:r>
            <w:r w:rsidRPr="00BE7377">
              <w:t xml:space="preserve"> Record and report corrective actions </w:t>
            </w:r>
            <w:r w:rsidR="00B173C8" w:rsidRPr="00B173C8">
              <w:rPr>
                <w:noProof/>
              </w:rPr>
              <w:t>that are</w:t>
            </w:r>
            <w:r w:rsidR="00B173C8">
              <w:t xml:space="preserve"> </w:t>
            </w:r>
            <w:r w:rsidRPr="00B173C8">
              <w:rPr>
                <w:noProof/>
              </w:rPr>
              <w:t>taken</w:t>
            </w:r>
            <w:r w:rsidRPr="00BE7377">
              <w:t xml:space="preserve"> to realign sawing machine</w:t>
            </w:r>
          </w:p>
        </w:tc>
      </w:tr>
      <w:tr w:rsidR="00BE7377" w:rsidRPr="00963A46" w14:paraId="7A0339F5" w14:textId="26630D33" w:rsidTr="00CC21D0">
        <w:trPr>
          <w:cantSplit/>
          <w:trHeight w:val="2990"/>
        </w:trPr>
        <w:tc>
          <w:tcPr>
            <w:tcW w:w="1396" w:type="pct"/>
            <w:shd w:val="clear" w:color="auto" w:fill="auto"/>
          </w:tcPr>
          <w:p w14:paraId="4295631F" w14:textId="7F11FF52" w:rsidR="00BE7377" w:rsidRPr="00BE7377" w:rsidRDefault="00BE7377" w:rsidP="00BE7377">
            <w:pPr>
              <w:pStyle w:val="SIText"/>
            </w:pPr>
            <w:r w:rsidRPr="00BE7377">
              <w:lastRenderedPageBreak/>
              <w:t>4. Operate sawing machine</w:t>
            </w:r>
          </w:p>
        </w:tc>
        <w:tc>
          <w:tcPr>
            <w:tcW w:w="3604" w:type="pct"/>
            <w:shd w:val="clear" w:color="auto" w:fill="auto"/>
          </w:tcPr>
          <w:p w14:paraId="530BEEA0" w14:textId="349380D7" w:rsidR="00BE7377" w:rsidRPr="00BE7377" w:rsidRDefault="00BE7377" w:rsidP="00BE7377">
            <w:pPr>
              <w:pStyle w:val="SIText"/>
            </w:pPr>
            <w:r w:rsidRPr="00BE7377">
              <w:t xml:space="preserve">4.1 </w:t>
            </w:r>
            <w:r w:rsidR="005B28DA">
              <w:t>Complete s</w:t>
            </w:r>
            <w:r w:rsidRPr="00BE7377">
              <w:t>aw</w:t>
            </w:r>
            <w:r w:rsidR="005B28DA">
              <w:t>ing machine</w:t>
            </w:r>
            <w:r w:rsidRPr="00BE7377">
              <w:t xml:space="preserve"> start-up procedure </w:t>
            </w:r>
            <w:r w:rsidR="005B28DA">
              <w:t>according to</w:t>
            </w:r>
            <w:r w:rsidRPr="00BE7377">
              <w:t xml:space="preserve"> manufacturer instructions</w:t>
            </w:r>
          </w:p>
          <w:p w14:paraId="0BCE5A74" w14:textId="0F137805" w:rsidR="00BE7377" w:rsidRPr="00BE7377" w:rsidRDefault="00BE7377" w:rsidP="00BE7377">
            <w:pPr>
              <w:pStyle w:val="SIText"/>
            </w:pPr>
            <w:r w:rsidRPr="00BE7377">
              <w:t xml:space="preserve">4.2 </w:t>
            </w:r>
            <w:r w:rsidR="005B28DA">
              <w:t>Position m</w:t>
            </w:r>
            <w:r w:rsidRPr="00BE7377">
              <w:t xml:space="preserve">aterial to be sawed </w:t>
            </w:r>
            <w:r w:rsidR="005B28DA">
              <w:t>according to</w:t>
            </w:r>
            <w:r w:rsidRPr="00BE7377">
              <w:t xml:space="preserve"> manufacturer instructions, tooling requirements, safe handling procedures and workplace procedures</w:t>
            </w:r>
          </w:p>
          <w:p w14:paraId="0670BDF4" w14:textId="7ABD3DFB" w:rsidR="00BE7377" w:rsidRPr="00BE7377" w:rsidRDefault="00BE7377" w:rsidP="00BE7377">
            <w:pPr>
              <w:pStyle w:val="SIText"/>
            </w:pPr>
            <w:r w:rsidRPr="00BE7377">
              <w:t xml:space="preserve">4.3 </w:t>
            </w:r>
            <w:r w:rsidR="005B28DA">
              <w:t>Operate s</w:t>
            </w:r>
            <w:r w:rsidRPr="00BE7377">
              <w:t>aw</w:t>
            </w:r>
            <w:r w:rsidR="005B28DA">
              <w:t>ing machine</w:t>
            </w:r>
            <w:r w:rsidRPr="00BE7377">
              <w:t xml:space="preserve"> </w:t>
            </w:r>
            <w:r w:rsidR="005B28DA">
              <w:t>according to</w:t>
            </w:r>
            <w:r w:rsidRPr="00BE7377">
              <w:t xml:space="preserve"> designed capacity and purpose and manufacturer recommendations</w:t>
            </w:r>
          </w:p>
          <w:p w14:paraId="2E33FAC1" w14:textId="51865E60" w:rsidR="00BE7377" w:rsidRPr="00BE7377" w:rsidRDefault="00BE7377" w:rsidP="00BE7377">
            <w:pPr>
              <w:pStyle w:val="SIText"/>
            </w:pPr>
            <w:r w:rsidRPr="00BE7377">
              <w:t xml:space="preserve">4.4 </w:t>
            </w:r>
            <w:r w:rsidR="005B28DA">
              <w:t>Monitor s</w:t>
            </w:r>
            <w:r w:rsidRPr="00BE7377">
              <w:t>aw</w:t>
            </w:r>
            <w:r w:rsidR="005B28DA">
              <w:t>ing machine</w:t>
            </w:r>
            <w:r w:rsidRPr="00BE7377">
              <w:t xml:space="preserve"> operation to ensure product quality and output</w:t>
            </w:r>
          </w:p>
          <w:p w14:paraId="1B279209" w14:textId="670CA062" w:rsidR="00BE7377" w:rsidRPr="00BE7377" w:rsidRDefault="00BE7377" w:rsidP="00BE7377">
            <w:pPr>
              <w:pStyle w:val="SIText"/>
            </w:pPr>
            <w:r w:rsidRPr="00BE7377">
              <w:t xml:space="preserve">4.5 </w:t>
            </w:r>
            <w:r w:rsidR="005F1F8F">
              <w:t>Minimise w</w:t>
            </w:r>
            <w:r w:rsidRPr="00BE7377">
              <w:t xml:space="preserve">aste </w:t>
            </w:r>
            <w:r w:rsidR="005F1F8F">
              <w:t xml:space="preserve">according to </w:t>
            </w:r>
            <w:r w:rsidR="00265EC4">
              <w:t xml:space="preserve">the </w:t>
            </w:r>
            <w:r w:rsidR="005F1F8F" w:rsidRPr="00265EC4">
              <w:rPr>
                <w:noProof/>
              </w:rPr>
              <w:t>workplace</w:t>
            </w:r>
            <w:r w:rsidR="005F1F8F">
              <w:t xml:space="preserve"> and environmental protection procedures</w:t>
            </w:r>
          </w:p>
          <w:p w14:paraId="581A2787" w14:textId="6105BED8" w:rsidR="00BE7377" w:rsidRPr="00BE7377" w:rsidRDefault="00BE7377" w:rsidP="00BE7377">
            <w:pPr>
              <w:pStyle w:val="SIText"/>
            </w:pPr>
            <w:r w:rsidRPr="00BE7377">
              <w:t xml:space="preserve">4.6 </w:t>
            </w:r>
            <w:r w:rsidR="005F1F8F" w:rsidRPr="005F1F8F">
              <w:t xml:space="preserve">Reuse, recycle or dispose of output timber that does not meet quality requirements according to </w:t>
            </w:r>
            <w:r w:rsidR="00265EC4">
              <w:t xml:space="preserve">the </w:t>
            </w:r>
            <w:r w:rsidR="005F1F8F" w:rsidRPr="00265EC4">
              <w:rPr>
                <w:noProof/>
              </w:rPr>
              <w:t>workplace</w:t>
            </w:r>
            <w:r w:rsidR="005F1F8F" w:rsidRPr="005F1F8F">
              <w:t xml:space="preserve"> and environmental protection procedures</w:t>
            </w:r>
          </w:p>
          <w:p w14:paraId="241DCF15" w14:textId="5AFA7037" w:rsidR="00BE7377" w:rsidRDefault="00BE7377" w:rsidP="00BE7377">
            <w:pPr>
              <w:pStyle w:val="SIText"/>
            </w:pPr>
            <w:r w:rsidRPr="00BE7377">
              <w:t xml:space="preserve">4.7 </w:t>
            </w:r>
            <w:r w:rsidR="005F1F8F">
              <w:t>Identify p</w:t>
            </w:r>
            <w:r w:rsidRPr="00BE7377">
              <w:t xml:space="preserve">roblems with the required work </w:t>
            </w:r>
            <w:r w:rsidRPr="00B173C8">
              <w:rPr>
                <w:noProof/>
              </w:rPr>
              <w:t>and/or</w:t>
            </w:r>
            <w:r w:rsidRPr="00BE7377">
              <w:t xml:space="preserve"> the operation of the saw</w:t>
            </w:r>
            <w:r w:rsidR="005F1F8F">
              <w:t xml:space="preserve">ing machine and </w:t>
            </w:r>
            <w:r w:rsidR="00447787">
              <w:t xml:space="preserve">rectify or report </w:t>
            </w:r>
            <w:r w:rsidRPr="00BE7377">
              <w:t>to appropriate persons</w:t>
            </w:r>
          </w:p>
          <w:p w14:paraId="301F0FF3" w14:textId="7AFE2201" w:rsidR="00447787" w:rsidRDefault="00447787" w:rsidP="00BE7377">
            <w:pPr>
              <w:pStyle w:val="SIText"/>
            </w:pPr>
            <w:r>
              <w:t>4.8 Shut sawing machine down according to workplace procedures</w:t>
            </w:r>
          </w:p>
          <w:p w14:paraId="780885D5" w14:textId="3E3EECB3" w:rsidR="00447787" w:rsidRPr="00BE7377" w:rsidRDefault="00447787" w:rsidP="00265EC4">
            <w:pPr>
              <w:pStyle w:val="SIText"/>
            </w:pPr>
            <w:r>
              <w:t xml:space="preserve">4.9 </w:t>
            </w:r>
            <w:r w:rsidRPr="00447787">
              <w:t>Record production outcomes</w:t>
            </w:r>
            <w:r>
              <w:t xml:space="preserve"> and equipment faults or malfunctions and </w:t>
            </w:r>
            <w:r w:rsidR="00265EC4" w:rsidRPr="00265EC4">
              <w:t xml:space="preserve">take </w:t>
            </w:r>
            <w:r>
              <w:t xml:space="preserve">corrective actions </w:t>
            </w:r>
            <w:r w:rsidRPr="00447787">
              <w:t>according to workplace procedures</w:t>
            </w:r>
          </w:p>
        </w:tc>
      </w:tr>
      <w:tr w:rsidR="00BE7377" w:rsidRPr="00963A46" w14:paraId="0FB943F5" w14:textId="77777777" w:rsidTr="002F0180">
        <w:trPr>
          <w:cantSplit/>
          <w:trHeight w:val="1610"/>
        </w:trPr>
        <w:tc>
          <w:tcPr>
            <w:tcW w:w="1396" w:type="pct"/>
            <w:shd w:val="clear" w:color="auto" w:fill="auto"/>
          </w:tcPr>
          <w:p w14:paraId="0720E72D" w14:textId="7D88B826" w:rsidR="00BE7377" w:rsidRPr="00BE7377" w:rsidRDefault="00BE7377" w:rsidP="00BE7377">
            <w:pPr>
              <w:pStyle w:val="SIText"/>
            </w:pPr>
            <w:r w:rsidRPr="00BE7377">
              <w:t>5. Maintain sawing machine</w:t>
            </w:r>
          </w:p>
        </w:tc>
        <w:tc>
          <w:tcPr>
            <w:tcW w:w="3604" w:type="pct"/>
            <w:shd w:val="clear" w:color="auto" w:fill="auto"/>
          </w:tcPr>
          <w:p w14:paraId="6F905DD8" w14:textId="651F798F" w:rsidR="00447787" w:rsidRDefault="00BE7377" w:rsidP="00BE7377">
            <w:pPr>
              <w:pStyle w:val="SIText"/>
            </w:pPr>
            <w:r w:rsidRPr="00BE7377">
              <w:t xml:space="preserve">5.1 </w:t>
            </w:r>
            <w:r w:rsidR="00447787">
              <w:t>C</w:t>
            </w:r>
            <w:r w:rsidR="00447787" w:rsidRPr="00447787">
              <w:t>lean</w:t>
            </w:r>
            <w:r w:rsidR="00447787">
              <w:t xml:space="preserve"> work </w:t>
            </w:r>
            <w:r w:rsidRPr="00BE7377">
              <w:t xml:space="preserve">area </w:t>
            </w:r>
            <w:r w:rsidR="00447787" w:rsidRPr="00447787">
              <w:t>according to workplace procedures</w:t>
            </w:r>
            <w:r w:rsidR="00447787">
              <w:t xml:space="preserve"> </w:t>
            </w:r>
          </w:p>
          <w:p w14:paraId="5CF0E655" w14:textId="6098ADC7" w:rsidR="00BE7377" w:rsidRPr="00BE7377" w:rsidRDefault="00447787" w:rsidP="00BE7377">
            <w:pPr>
              <w:pStyle w:val="SIText"/>
            </w:pPr>
            <w:r>
              <w:t xml:space="preserve">5.2 Clean, maintain and store </w:t>
            </w:r>
            <w:r w:rsidR="00BE7377" w:rsidRPr="00BE7377">
              <w:t xml:space="preserve">hand </w:t>
            </w:r>
            <w:r w:rsidR="00BE7377" w:rsidRPr="00B173C8">
              <w:rPr>
                <w:noProof/>
              </w:rPr>
              <w:t>and/or</w:t>
            </w:r>
            <w:r w:rsidR="00BE7377" w:rsidRPr="00BE7377">
              <w:t xml:space="preserve"> power tools and equipment </w:t>
            </w:r>
            <w:r>
              <w:t>according to</w:t>
            </w:r>
            <w:r w:rsidR="00BE7377" w:rsidRPr="00BE7377">
              <w:t xml:space="preserve"> workplace procedures</w:t>
            </w:r>
          </w:p>
          <w:p w14:paraId="20C132A8" w14:textId="56BA4EF3" w:rsidR="00BE7377" w:rsidRPr="00BE7377" w:rsidRDefault="00BE7377" w:rsidP="00BE7377">
            <w:pPr>
              <w:pStyle w:val="SIText"/>
            </w:pPr>
            <w:r w:rsidRPr="00BE7377">
              <w:t xml:space="preserve">5.2 </w:t>
            </w:r>
            <w:r w:rsidR="00447787">
              <w:t>Clean sawing machine</w:t>
            </w:r>
            <w:r w:rsidR="00265EC4">
              <w:t xml:space="preserve"> </w:t>
            </w:r>
            <w:r w:rsidR="00447787">
              <w:t xml:space="preserve">and leave </w:t>
            </w:r>
            <w:r w:rsidRPr="00BE7377">
              <w:t>in a safe mode</w:t>
            </w:r>
          </w:p>
          <w:p w14:paraId="2EC12076" w14:textId="78F3E21A" w:rsidR="00BE7377" w:rsidRPr="00BE7377" w:rsidRDefault="00BE7377" w:rsidP="00BE7377">
            <w:pPr>
              <w:pStyle w:val="SIText"/>
            </w:pPr>
            <w:r w:rsidRPr="00BE7377">
              <w:t xml:space="preserve">5.3 </w:t>
            </w:r>
            <w:r w:rsidR="00447787">
              <w:t>Tag and report f</w:t>
            </w:r>
            <w:r w:rsidRPr="00BE7377">
              <w:t xml:space="preserve">aulty </w:t>
            </w:r>
            <w:r w:rsidRPr="00B173C8">
              <w:rPr>
                <w:noProof/>
              </w:rPr>
              <w:t>and/or</w:t>
            </w:r>
            <w:r w:rsidRPr="00BE7377">
              <w:t xml:space="preserve"> defective equipment </w:t>
            </w:r>
            <w:r w:rsidR="00447787">
              <w:t>according to</w:t>
            </w:r>
            <w:r w:rsidRPr="00BE7377">
              <w:t xml:space="preserve"> workplace pr</w:t>
            </w:r>
            <w:r w:rsidR="00447787">
              <w:t>ocedures</w:t>
            </w:r>
          </w:p>
          <w:p w14:paraId="14515868" w14:textId="1F2B7D18" w:rsidR="00BE7377" w:rsidRPr="00BE7377" w:rsidRDefault="00BE7377" w:rsidP="00BE7377">
            <w:pPr>
              <w:pStyle w:val="SIText"/>
            </w:pPr>
            <w:r w:rsidRPr="00BE7377">
              <w:t xml:space="preserve">5.4 </w:t>
            </w:r>
            <w:r w:rsidR="00447787">
              <w:t>Collect and store u</w:t>
            </w:r>
            <w:r w:rsidRPr="00BE7377">
              <w:t>nused hardware for re-use</w:t>
            </w:r>
            <w:r w:rsidR="00447787">
              <w:t>, recycling</w:t>
            </w:r>
            <w:r w:rsidRPr="00BE7377">
              <w:t xml:space="preserve"> or disposal </w:t>
            </w:r>
            <w:r w:rsidR="00447787">
              <w:t>according to</w:t>
            </w:r>
            <w:r w:rsidRPr="00BE7377">
              <w:t xml:space="preserve"> workplace procedures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04054621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</w:t>
            </w:r>
            <w:r w:rsidR="00265EC4">
              <w:rPr>
                <w:noProof/>
              </w:rPr>
              <w:t>essential</w:t>
            </w:r>
            <w:r w:rsidRPr="00D47928">
              <w:t xml:space="preserve"> information from operational manuals to determine </w:t>
            </w:r>
            <w:r w:rsidR="0077624A" w:rsidRPr="0077624A">
              <w:t>software parameters of scanning equipment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00603999" w:rsidR="00B8312E" w:rsidRPr="001334CE" w:rsidRDefault="00B8312E" w:rsidP="00B8312E">
            <w:pPr>
              <w:pStyle w:val="SIBulletList1"/>
            </w:pPr>
            <w:r>
              <w:t xml:space="preserve">Prepare routine written reports using </w:t>
            </w:r>
            <w:r w:rsidR="00265EC4">
              <w:t xml:space="preserve">the </w:t>
            </w:r>
            <w:r w:rsidRPr="00265EC4">
              <w:rPr>
                <w:noProof/>
              </w:rPr>
              <w:t>required</w:t>
            </w:r>
            <w:r>
              <w:t xml:space="preserve"> format, language and structure</w:t>
            </w:r>
          </w:p>
        </w:tc>
      </w:tr>
      <w:tr w:rsidR="007512C6" w:rsidRPr="00336FCA" w:rsidDel="00423CB2" w14:paraId="09DF9846" w14:textId="77777777" w:rsidTr="00CA2922">
        <w:tc>
          <w:tcPr>
            <w:tcW w:w="1396" w:type="pct"/>
          </w:tcPr>
          <w:p w14:paraId="41B493B7" w14:textId="51C0F904" w:rsidR="007512C6" w:rsidRPr="007512C6" w:rsidRDefault="007512C6" w:rsidP="007512C6">
            <w:pPr>
              <w:pStyle w:val="SIText"/>
            </w:pPr>
            <w:r w:rsidRPr="007512C6">
              <w:t>Oral Communication</w:t>
            </w:r>
          </w:p>
        </w:tc>
        <w:tc>
          <w:tcPr>
            <w:tcW w:w="3604" w:type="pct"/>
          </w:tcPr>
          <w:p w14:paraId="4793BDA7" w14:textId="66CEF2FB" w:rsidR="007512C6" w:rsidRPr="007512C6" w:rsidRDefault="007512C6" w:rsidP="007512C6">
            <w:pPr>
              <w:pStyle w:val="SIBulletList1"/>
            </w:pPr>
            <w:r w:rsidRPr="007512C6">
              <w:t xml:space="preserve">Employ active listening and questioning to clarify content of work orders   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4E55DD02" w14:textId="6D440154" w:rsidR="007512C6" w:rsidRPr="007512C6" w:rsidRDefault="007512C6" w:rsidP="007512C6">
            <w:pPr>
              <w:pStyle w:val="SIBulletList1"/>
            </w:pPr>
            <w:r w:rsidRPr="007512C6">
              <w:t>Use standard measures to record calibration outcomes</w:t>
            </w:r>
          </w:p>
          <w:p w14:paraId="5B2C9B85" w14:textId="5905572B" w:rsidR="007512C6" w:rsidRPr="007512C6" w:rsidRDefault="007512C6" w:rsidP="007512C6">
            <w:pPr>
              <w:pStyle w:val="SIBulletList1"/>
            </w:pPr>
            <w:r w:rsidRPr="007512C6">
              <w:t xml:space="preserve">Interpret graphical and statistical data used in calibration process 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7D183612" w14:textId="77777777" w:rsidR="00916CD7" w:rsidRDefault="00916CD7" w:rsidP="00DD0726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5E165921" w14:textId="6A00EF4B" w:rsidR="00C70FB1" w:rsidRDefault="00C70FB1" w:rsidP="00C70FB1">
            <w:pPr>
              <w:pStyle w:val="SIText"/>
            </w:pPr>
            <w:r w:rsidRPr="00B820DB">
              <w:t>F</w:t>
            </w:r>
            <w:r w:rsidR="00432B47">
              <w:t>WP</w:t>
            </w:r>
            <w:r w:rsidR="00265EC4">
              <w:t>SAW3</w:t>
            </w:r>
            <w:r w:rsidR="007E4F54">
              <w:t>XXX</w:t>
            </w:r>
            <w:r w:rsidRPr="00B820DB">
              <w:t xml:space="preserve"> </w:t>
            </w:r>
            <w:r w:rsidR="002772B7" w:rsidRPr="002772B7">
              <w:t>and operate production saws used in sawmill operations</w:t>
            </w:r>
          </w:p>
          <w:p w14:paraId="7176CA0A" w14:textId="1B8B8604" w:rsidR="00432B47" w:rsidRPr="00C70FB1" w:rsidRDefault="00432B47" w:rsidP="00C70FB1">
            <w:pPr>
              <w:pStyle w:val="SIText"/>
            </w:pPr>
          </w:p>
        </w:tc>
        <w:tc>
          <w:tcPr>
            <w:tcW w:w="1105" w:type="pct"/>
          </w:tcPr>
          <w:p w14:paraId="7531E7D4" w14:textId="0F0CFB62" w:rsidR="00432B47" w:rsidRPr="00C70FB1" w:rsidRDefault="00265EC4" w:rsidP="00C70FB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6979625" w14:textId="0014A3D7" w:rsidR="00C70FB1" w:rsidRPr="00C70FB1" w:rsidRDefault="00265EC4" w:rsidP="00C70FB1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67D318" w14:textId="0DF00AAB" w:rsidR="00C70FB1" w:rsidRPr="00C70FB1" w:rsidRDefault="00265EC4" w:rsidP="00C70FB1">
            <w:pPr>
              <w:pStyle w:val="SIText"/>
            </w:pPr>
            <w:r>
              <w:t>N</w:t>
            </w:r>
            <w:r w:rsidRPr="00265EC4">
              <w:t>ot applicable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04109DB9" w:rsidR="00556C4C" w:rsidRPr="000754EC" w:rsidRDefault="00556C4C" w:rsidP="00265EC4">
            <w:pPr>
              <w:pStyle w:val="SIUnittitle"/>
            </w:pPr>
            <w:r w:rsidRPr="00F56827">
              <w:t xml:space="preserve">Assessment requirements for </w:t>
            </w:r>
            <w:r w:rsidR="00C70FB1" w:rsidRPr="00C70FB1">
              <w:t>FWP</w:t>
            </w:r>
            <w:r w:rsidR="00265EC4">
              <w:t>SAW3</w:t>
            </w:r>
            <w:r w:rsidR="00432B47">
              <w:t>XXX</w:t>
            </w:r>
            <w:r w:rsidR="00C70FB1" w:rsidRPr="00C70FB1">
              <w:t xml:space="preserve"> </w:t>
            </w:r>
            <w:r w:rsidR="00A672C7" w:rsidRPr="00A672C7">
              <w:t>Set up</w:t>
            </w:r>
            <w:r w:rsidR="00265EC4">
              <w:t xml:space="preserve"> and operate production saws used in sawmill operations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3F711975" w14:textId="6C33D64A" w:rsidR="00925E86" w:rsidRDefault="007E4F54" w:rsidP="00925E86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that, </w:t>
            </w:r>
            <w:r w:rsidR="00A41685">
              <w:t xml:space="preserve">on </w:t>
            </w:r>
            <w:r w:rsidR="00B67C0E" w:rsidRPr="00F15B01">
              <w:t xml:space="preserve">at least one occasion, </w:t>
            </w:r>
            <w:r w:rsidR="00925E86" w:rsidRPr="00F15B01">
              <w:t>the individual has</w:t>
            </w:r>
            <w:r w:rsidR="00925E86">
              <w:t>:</w:t>
            </w:r>
          </w:p>
          <w:p w14:paraId="449271F5" w14:textId="76C06BBC" w:rsidR="00A672C7" w:rsidRDefault="00A672C7" w:rsidP="00925E86">
            <w:pPr>
              <w:pStyle w:val="SIBulletList1"/>
            </w:pPr>
            <w:r w:rsidRPr="00A672C7">
              <w:t xml:space="preserve">set up, aligned, and maintained </w:t>
            </w:r>
            <w:r w:rsidR="004124A1">
              <w:t xml:space="preserve">one or more of the following types of </w:t>
            </w:r>
            <w:r w:rsidR="00925E86" w:rsidRPr="00A564CA">
              <w:rPr>
                <w:noProof/>
              </w:rPr>
              <w:t>sawing</w:t>
            </w:r>
            <w:r w:rsidR="00925E86" w:rsidRPr="00925E86">
              <w:t xml:space="preserve"> machine</w:t>
            </w:r>
            <w:r w:rsidR="004124A1">
              <w:t>s</w:t>
            </w:r>
            <w:r w:rsidR="00925E86" w:rsidRPr="00925E86">
              <w:t xml:space="preserve"> </w:t>
            </w:r>
            <w:r w:rsidR="00DF6F32">
              <w:t>according to a</w:t>
            </w:r>
            <w:r w:rsidR="00925E86">
              <w:t xml:space="preserve"> </w:t>
            </w:r>
            <w:r w:rsidR="004124A1">
              <w:t xml:space="preserve">specific </w:t>
            </w:r>
            <w:r w:rsidR="00925E86">
              <w:t>work order</w:t>
            </w:r>
            <w:r w:rsidR="004124A1">
              <w:t>:</w:t>
            </w:r>
          </w:p>
          <w:p w14:paraId="63C062C5" w14:textId="66F13D8E" w:rsidR="004124A1" w:rsidRDefault="004124A1" w:rsidP="004124A1">
            <w:pPr>
              <w:pStyle w:val="SIBulletList2"/>
            </w:pPr>
            <w:r>
              <w:t>circular saw</w:t>
            </w:r>
          </w:p>
          <w:p w14:paraId="4FD36D57" w14:textId="503E4B3F" w:rsidR="004124A1" w:rsidRDefault="004124A1" w:rsidP="004124A1">
            <w:pPr>
              <w:pStyle w:val="SIBulletList2"/>
            </w:pPr>
            <w:r>
              <w:t>band saw</w:t>
            </w:r>
          </w:p>
          <w:p w14:paraId="557761F6" w14:textId="3920B227" w:rsidR="004124A1" w:rsidRDefault="004124A1" w:rsidP="004124A1">
            <w:pPr>
              <w:pStyle w:val="SIBulletList1"/>
            </w:pPr>
            <w:r>
              <w:t>for the above task, the individual has:</w:t>
            </w:r>
          </w:p>
          <w:p w14:paraId="6ACC2B7D" w14:textId="77777777" w:rsidR="004124A1" w:rsidRPr="004124A1" w:rsidRDefault="004124A1" w:rsidP="004124A1">
            <w:pPr>
              <w:pStyle w:val="SIBulletList2"/>
            </w:pPr>
            <w:r w:rsidRPr="007E4F54">
              <w:t xml:space="preserve">identified, assessed and taken actions to mitigate risks and hazards associated with </w:t>
            </w:r>
            <w:r w:rsidRPr="004124A1">
              <w:t xml:space="preserve">working with </w:t>
            </w:r>
            <w:r w:rsidRPr="00A564CA">
              <w:rPr>
                <w:noProof/>
              </w:rPr>
              <w:t>sawing</w:t>
            </w:r>
            <w:r w:rsidRPr="004124A1">
              <w:t xml:space="preserve"> machines</w:t>
            </w:r>
            <w:r w:rsidRPr="004124A1" w:rsidDel="007E4F54">
              <w:t xml:space="preserve"> </w:t>
            </w:r>
          </w:p>
          <w:p w14:paraId="35AD53DF" w14:textId="77777777" w:rsidR="004124A1" w:rsidRPr="004124A1" w:rsidRDefault="004124A1" w:rsidP="004124A1">
            <w:pPr>
              <w:pStyle w:val="SIBulletList2"/>
            </w:pPr>
            <w:r w:rsidRPr="007E4F54">
              <w:t xml:space="preserve">used personal protective equipment (PPE), </w:t>
            </w:r>
            <w:r w:rsidRPr="004124A1">
              <w:t>lockout procedures and safe manual handling techniques throughout the work</w:t>
            </w:r>
          </w:p>
          <w:p w14:paraId="450F8E6D" w14:textId="7C3ED740" w:rsidR="00C70FB1" w:rsidRPr="007E4F54" w:rsidRDefault="003579CF" w:rsidP="004124A1">
            <w:pPr>
              <w:pStyle w:val="SIBulletList2"/>
            </w:pPr>
            <w:r>
              <w:t>performed routine</w:t>
            </w:r>
            <w:r w:rsidRPr="007E4F54">
              <w:t xml:space="preserve"> </w:t>
            </w:r>
            <w:r w:rsidR="00C70FB1" w:rsidRPr="007E4F54">
              <w:t>maintenance</w:t>
            </w:r>
            <w:r w:rsidR="00F15B01">
              <w:t xml:space="preserve"> of </w:t>
            </w:r>
            <w:r w:rsidR="00A672C7" w:rsidRPr="00A672C7">
              <w:t>sawing machine</w:t>
            </w:r>
          </w:p>
          <w:p w14:paraId="00D7C2BE" w14:textId="50D4D3CA" w:rsidR="00556C4C" w:rsidRPr="000754EC" w:rsidRDefault="00B67C0E" w:rsidP="004124A1">
            <w:pPr>
              <w:pStyle w:val="SIBulletList2"/>
            </w:pPr>
            <w:r>
              <w:t>r</w:t>
            </w:r>
            <w:r w:rsidRPr="00B67C0E">
              <w:t>ecord</w:t>
            </w:r>
            <w:r>
              <w:t>ed</w:t>
            </w:r>
            <w:r w:rsidRPr="00B67C0E">
              <w:t xml:space="preserve"> </w:t>
            </w:r>
            <w:r w:rsidR="00A672C7" w:rsidRPr="00A672C7">
              <w:t xml:space="preserve">production outcomes and equipment faults or malfunctions and </w:t>
            </w:r>
            <w:r w:rsidR="00925E86">
              <w:t xml:space="preserve">took </w:t>
            </w:r>
            <w:r w:rsidR="00A672C7" w:rsidRPr="00A672C7">
              <w:t>corrective actions according to workplace procedures</w:t>
            </w:r>
            <w:r w:rsidR="00925E86">
              <w:t>.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ED0E3C" w14:textId="77777777" w:rsidTr="00CA2922">
        <w:tc>
          <w:tcPr>
            <w:tcW w:w="5000" w:type="pct"/>
            <w:shd w:val="clear" w:color="auto" w:fill="auto"/>
          </w:tcPr>
          <w:p w14:paraId="6F2390C2" w14:textId="231AB5B0" w:rsidR="003579CF" w:rsidRDefault="00C70FB1" w:rsidP="00925E86">
            <w:pPr>
              <w:pStyle w:val="SIText"/>
            </w:pPr>
            <w:r w:rsidRPr="00E25AF7">
              <w:t>A</w:t>
            </w:r>
            <w:r w:rsidR="003579CF">
              <w:t xml:space="preserve">n individual must be able to demonstrate the knowledge required to perform the tasks outlined in the elements and performance criteria of this unit. </w:t>
            </w:r>
            <w:r w:rsidR="003579CF" w:rsidRPr="00A564CA">
              <w:rPr>
                <w:noProof/>
              </w:rPr>
              <w:t>This</w:t>
            </w:r>
            <w:r w:rsidR="003579CF">
              <w:t xml:space="preserve"> includes </w:t>
            </w:r>
            <w:r w:rsidR="003579CF" w:rsidRPr="00A564CA">
              <w:rPr>
                <w:noProof/>
              </w:rPr>
              <w:t>knowledge</w:t>
            </w:r>
            <w:r w:rsidR="003579CF">
              <w:t xml:space="preserve"> of:</w:t>
            </w:r>
          </w:p>
          <w:p w14:paraId="77A57F89" w14:textId="77777777" w:rsidR="00DF6F32" w:rsidRDefault="00A672C7" w:rsidP="001F1AAF">
            <w:pPr>
              <w:pStyle w:val="SIBulletList1"/>
            </w:pPr>
            <w:r>
              <w:t>t</w:t>
            </w:r>
            <w:r w:rsidRPr="00A672C7">
              <w:t xml:space="preserve">ypes, characteristics, uses and limitations of </w:t>
            </w:r>
            <w:r w:rsidR="00DF6F32">
              <w:t xml:space="preserve">the following </w:t>
            </w:r>
            <w:r w:rsidR="00DF6F32" w:rsidRPr="00A564CA">
              <w:rPr>
                <w:noProof/>
              </w:rPr>
              <w:t>sawing</w:t>
            </w:r>
            <w:r w:rsidR="00DF6F32">
              <w:t xml:space="preserve"> machines </w:t>
            </w:r>
            <w:r>
              <w:t>used in sawmill operations</w:t>
            </w:r>
            <w:r w:rsidR="00DF6F32">
              <w:t>:</w:t>
            </w:r>
          </w:p>
          <w:p w14:paraId="26ADBB3E" w14:textId="5518E689" w:rsidR="00DF6F32" w:rsidRDefault="00DF6F32" w:rsidP="00DF6F32">
            <w:pPr>
              <w:pStyle w:val="SIBulletList2"/>
            </w:pPr>
            <w:r w:rsidRPr="00DF6F32">
              <w:t xml:space="preserve">circular </w:t>
            </w:r>
            <w:r>
              <w:t>saw</w:t>
            </w:r>
          </w:p>
          <w:p w14:paraId="0A5660EA" w14:textId="7637DDC7" w:rsidR="00A672C7" w:rsidRPr="00A672C7" w:rsidRDefault="00DF6F32" w:rsidP="00DF6F32">
            <w:pPr>
              <w:pStyle w:val="SIBulletList2"/>
            </w:pPr>
            <w:r w:rsidRPr="00DF6F32">
              <w:t>band saw</w:t>
            </w:r>
          </w:p>
          <w:p w14:paraId="2ED0A9FE" w14:textId="19035753" w:rsidR="00A672C7" w:rsidRPr="00A672C7" w:rsidRDefault="00A672C7" w:rsidP="00925E86">
            <w:pPr>
              <w:pStyle w:val="SIBulletList1"/>
            </w:pPr>
            <w:r>
              <w:t>s</w:t>
            </w:r>
            <w:r w:rsidRPr="00A672C7">
              <w:t>awing processes and techniques </w:t>
            </w:r>
          </w:p>
          <w:p w14:paraId="16164137" w14:textId="329AD4EE" w:rsidR="00A672C7" w:rsidRPr="00A672C7" w:rsidRDefault="00A672C7" w:rsidP="00925E86">
            <w:pPr>
              <w:pStyle w:val="SIBulletList1"/>
            </w:pPr>
            <w:r>
              <w:t>c</w:t>
            </w:r>
            <w:r w:rsidRPr="00A672C7">
              <w:t xml:space="preserve">haracteristics of materials and </w:t>
            </w:r>
            <w:r w:rsidRPr="00A564CA">
              <w:rPr>
                <w:noProof/>
              </w:rPr>
              <w:t>uses</w:t>
            </w:r>
            <w:r w:rsidRPr="00A672C7">
              <w:t xml:space="preserve"> of products produced </w:t>
            </w:r>
          </w:p>
          <w:p w14:paraId="05405C6B" w14:textId="0789D2E5" w:rsidR="00A672C7" w:rsidRDefault="00A672C7" w:rsidP="00925E86">
            <w:pPr>
              <w:pStyle w:val="SIBulletList1"/>
            </w:pPr>
            <w:r>
              <w:t>methods for</w:t>
            </w:r>
            <w:r w:rsidR="00925E86">
              <w:t>:</w:t>
            </w:r>
          </w:p>
          <w:p w14:paraId="74DB5397" w14:textId="6441EC05" w:rsidR="00A672C7" w:rsidRDefault="00A672C7" w:rsidP="00925E86">
            <w:pPr>
              <w:pStyle w:val="SIBulletList2"/>
            </w:pPr>
            <w:r>
              <w:t xml:space="preserve">setting up </w:t>
            </w:r>
            <w:r w:rsidRPr="00A564CA">
              <w:rPr>
                <w:noProof/>
              </w:rPr>
              <w:t>sawing</w:t>
            </w:r>
            <w:r>
              <w:t xml:space="preserve"> machines</w:t>
            </w:r>
          </w:p>
          <w:p w14:paraId="5008732D" w14:textId="7C94797C" w:rsidR="00A672C7" w:rsidRDefault="00A672C7" w:rsidP="00925E86">
            <w:pPr>
              <w:pStyle w:val="SIBulletList2"/>
            </w:pPr>
            <w:r>
              <w:t>aligning sawing machines</w:t>
            </w:r>
          </w:p>
          <w:p w14:paraId="67057D49" w14:textId="5E5B9D07" w:rsidR="00A672C7" w:rsidRDefault="00A672C7" w:rsidP="00925E86">
            <w:pPr>
              <w:pStyle w:val="SIBulletList2"/>
            </w:pPr>
            <w:r>
              <w:t xml:space="preserve">maintaining </w:t>
            </w:r>
            <w:r w:rsidRPr="00A564CA">
              <w:rPr>
                <w:noProof/>
              </w:rPr>
              <w:t>sawing</w:t>
            </w:r>
            <w:r>
              <w:t xml:space="preserve"> machines</w:t>
            </w:r>
          </w:p>
          <w:p w14:paraId="7BA40C14" w14:textId="35C0E011" w:rsidR="00A672C7" w:rsidRPr="00A672C7" w:rsidRDefault="00A672C7" w:rsidP="00925E86">
            <w:pPr>
              <w:pStyle w:val="SIBulletList2"/>
            </w:pPr>
            <w:r>
              <w:t xml:space="preserve">operating </w:t>
            </w:r>
            <w:r w:rsidRPr="00A564CA">
              <w:rPr>
                <w:noProof/>
              </w:rPr>
              <w:t>sawing</w:t>
            </w:r>
            <w:r>
              <w:t xml:space="preserve"> machines</w:t>
            </w:r>
          </w:p>
          <w:p w14:paraId="1E1DC641" w14:textId="6D7041C4" w:rsidR="00A672C7" w:rsidRDefault="00A672C7" w:rsidP="00925E86">
            <w:pPr>
              <w:pStyle w:val="SIBulletList1"/>
            </w:pPr>
            <w:r w:rsidRPr="00A672C7">
              <w:t xml:space="preserve">conditions related to saw blades and accuracy of cuts that indicate that sawing machine is out of alignment </w:t>
            </w:r>
          </w:p>
          <w:p w14:paraId="0697FE95" w14:textId="1EA3AC09" w:rsidR="0043068F" w:rsidRDefault="00AF091D" w:rsidP="00925E86">
            <w:pPr>
              <w:pStyle w:val="SIBulletList1"/>
            </w:pPr>
            <w:r>
              <w:t>i</w:t>
            </w:r>
            <w:r w:rsidR="0043068F">
              <w:t>dentification of alignment factors which will impact on the performance of the machine centre</w:t>
            </w:r>
          </w:p>
          <w:p w14:paraId="1E8FB172" w14:textId="77777777" w:rsidR="00A118DC" w:rsidRPr="00A118DC" w:rsidRDefault="00A118DC" w:rsidP="00A118DC">
            <w:pPr>
              <w:pStyle w:val="SIBulletList1"/>
            </w:pPr>
            <w:r>
              <w:t>p</w:t>
            </w:r>
            <w:r w:rsidRPr="00A118DC">
              <w:t>rocedures for reporting machinery faults and material defect</w:t>
            </w:r>
          </w:p>
          <w:p w14:paraId="2C374643" w14:textId="4A8D0BBC" w:rsidR="00925E86" w:rsidRDefault="00925E86" w:rsidP="00925E86">
            <w:pPr>
              <w:pStyle w:val="SIBulletList1"/>
            </w:pPr>
            <w:r>
              <w:t>types of risk and hazards and mitigation measures associated with</w:t>
            </w:r>
            <w:r>
              <w:t xml:space="preserve"> the work task</w:t>
            </w:r>
          </w:p>
          <w:p w14:paraId="3523A2EA" w14:textId="77777777" w:rsidR="00925E86" w:rsidRDefault="000659C5" w:rsidP="00925E86">
            <w:pPr>
              <w:pStyle w:val="SIBulletList1"/>
            </w:pPr>
            <w:r w:rsidRPr="00A672C7">
              <w:t>legal, ethical and work health and safety requirements specific to the work task</w:t>
            </w:r>
          </w:p>
          <w:p w14:paraId="4D92C06E" w14:textId="310E376B" w:rsidR="00F1480E" w:rsidRPr="000754EC" w:rsidRDefault="00925E86" w:rsidP="00925E86">
            <w:pPr>
              <w:pStyle w:val="SIBulletList1"/>
            </w:pPr>
            <w:r w:rsidRPr="00A672C7">
              <w:t>awareness of environmental sustainability issues as they relate to the work task</w:t>
            </w:r>
            <w:r>
              <w:t>.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25E86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25E86">
            <w:pPr>
              <w:pStyle w:val="SIBulletList1"/>
            </w:pPr>
            <w:r w:rsidRPr="00772464">
              <w:t>physical conditions</w:t>
            </w:r>
          </w:p>
          <w:p w14:paraId="46EDC444" w14:textId="77777777" w:rsidR="009A5ECE" w:rsidRPr="009A5ECE" w:rsidRDefault="009A5ECE" w:rsidP="00925E86">
            <w:pPr>
              <w:pStyle w:val="SIBulletList2"/>
            </w:pPr>
            <w:r w:rsidRPr="00A564CA">
              <w:rPr>
                <w:noProof/>
              </w:rPr>
              <w:t>skills</w:t>
            </w:r>
            <w:r>
              <w:t xml:space="preserve"> must </w:t>
            </w:r>
            <w:r w:rsidRPr="00A564CA">
              <w:rPr>
                <w:noProof/>
              </w:rPr>
              <w:t>be demonstrated</w:t>
            </w:r>
            <w:r>
              <w:t xml:space="preserve"> in a </w:t>
            </w:r>
            <w:r w:rsidRPr="009A5ECE">
              <w:t>forest product factory setting or an environment that accurately represents workplace conditions</w:t>
            </w:r>
          </w:p>
          <w:p w14:paraId="2A8F4044" w14:textId="77777777" w:rsidR="009A5ECE" w:rsidRPr="009A5ECE" w:rsidRDefault="009A5ECE" w:rsidP="00925E86">
            <w:pPr>
              <w:pStyle w:val="SIBulletList1"/>
            </w:pPr>
            <w:r w:rsidRPr="00772464">
              <w:t>resources, equipment and materials:</w:t>
            </w:r>
          </w:p>
          <w:p w14:paraId="1E84E67B" w14:textId="19798547" w:rsidR="00487AD9" w:rsidRPr="009A5ECE" w:rsidRDefault="00A672C7" w:rsidP="00925E86">
            <w:pPr>
              <w:pStyle w:val="SIBulletList2"/>
            </w:pPr>
            <w:r>
              <w:t>sawing machines used in sawmilling operation including circular saws and band saws</w:t>
            </w:r>
          </w:p>
          <w:p w14:paraId="383FFA8F" w14:textId="5D37A585" w:rsidR="009A5ECE" w:rsidRDefault="00487AD9" w:rsidP="00925E86">
            <w:pPr>
              <w:pStyle w:val="SIBulletList2"/>
            </w:pPr>
            <w:r w:rsidRPr="00487AD9">
              <w:t>tools, equipment and testing devices</w:t>
            </w:r>
            <w:r>
              <w:t xml:space="preserve"> used in </w:t>
            </w:r>
            <w:r w:rsidR="00A672C7">
              <w:t xml:space="preserve">setting up, aligning, operating and maintaining </w:t>
            </w:r>
            <w:r w:rsidR="00644E6D" w:rsidRPr="00A564CA">
              <w:rPr>
                <w:noProof/>
              </w:rPr>
              <w:t>sawing</w:t>
            </w:r>
            <w:r w:rsidR="00644E6D">
              <w:t xml:space="preserve"> machines</w:t>
            </w:r>
            <w:r w:rsidR="009A5ECE" w:rsidRPr="009A5ECE">
              <w:t xml:space="preserve"> </w:t>
            </w:r>
          </w:p>
          <w:p w14:paraId="4490F2B0" w14:textId="156B2947" w:rsidR="009A5ECE" w:rsidRDefault="00925E86" w:rsidP="00925E86">
            <w:pPr>
              <w:pStyle w:val="SIBulletList2"/>
            </w:pPr>
            <w:r>
              <w:t>PPE</w:t>
            </w:r>
            <w:r w:rsidR="009A5ECE" w:rsidRPr="001708F6">
              <w:t xml:space="preserve"> </w:t>
            </w:r>
            <w:r>
              <w:t xml:space="preserve">for </w:t>
            </w:r>
            <w:r w:rsidR="00B173C8">
              <w:t xml:space="preserve">setting up and </w:t>
            </w:r>
            <w:r w:rsidR="00B173C8" w:rsidRPr="007F2CB0">
              <w:rPr>
                <w:noProof/>
              </w:rPr>
              <w:t>operating</w:t>
            </w:r>
            <w:r w:rsidR="00B173C8">
              <w:t xml:space="preserve"> </w:t>
            </w:r>
            <w:r w:rsidR="00B173C8" w:rsidRPr="007F2CB0">
              <w:rPr>
                <w:noProof/>
              </w:rPr>
              <w:t>sawing</w:t>
            </w:r>
            <w:r w:rsidR="00B173C8">
              <w:t xml:space="preserve"> machines in </w:t>
            </w:r>
            <w:r w:rsidRPr="007F2CB0">
              <w:rPr>
                <w:noProof/>
              </w:rPr>
              <w:t>sawmil</w:t>
            </w:r>
            <w:r>
              <w:t xml:space="preserve"> operations</w:t>
            </w:r>
          </w:p>
          <w:p w14:paraId="07BB171E" w14:textId="77777777" w:rsidR="009A5ECE" w:rsidRPr="009A5ECE" w:rsidRDefault="009A5ECE" w:rsidP="00925E86">
            <w:pPr>
              <w:pStyle w:val="SIBulletList1"/>
            </w:pPr>
            <w:r>
              <w:t>specifications:</w:t>
            </w:r>
            <w:bookmarkStart w:id="0" w:name="_GoBack"/>
            <w:bookmarkEnd w:id="0"/>
          </w:p>
          <w:p w14:paraId="1563EA49" w14:textId="77777777" w:rsidR="00925E86" w:rsidRPr="00925E86" w:rsidRDefault="00925E86" w:rsidP="00925E86">
            <w:pPr>
              <w:pStyle w:val="SIBulletList2"/>
            </w:pPr>
            <w:r w:rsidRPr="001708F6">
              <w:t xml:space="preserve">template documents for recording </w:t>
            </w:r>
            <w:r w:rsidRPr="00925E86">
              <w:t>production outcomes</w:t>
            </w:r>
          </w:p>
          <w:p w14:paraId="2F7290D2" w14:textId="4B0AD20A" w:rsidR="009A5ECE" w:rsidRPr="00432B47" w:rsidRDefault="009A5ECE" w:rsidP="00925E86">
            <w:pPr>
              <w:pStyle w:val="SIBulletList2"/>
            </w:pPr>
            <w:r w:rsidRPr="00432B47">
              <w:t xml:space="preserve">manufacturer instructions for </w:t>
            </w:r>
            <w:r w:rsidR="00644E6D" w:rsidRPr="00644E6D">
              <w:t xml:space="preserve">setting up, aligning, operating and maintaining </w:t>
            </w:r>
            <w:r w:rsidR="00644E6D" w:rsidRPr="00A564CA">
              <w:rPr>
                <w:noProof/>
              </w:rPr>
              <w:t>sawing</w:t>
            </w:r>
            <w:r w:rsidR="00644E6D" w:rsidRPr="00644E6D">
              <w:t xml:space="preserve"> machines</w:t>
            </w:r>
          </w:p>
          <w:p w14:paraId="592AA799" w14:textId="2636D497" w:rsidR="009A5ECE" w:rsidRPr="00432B47" w:rsidRDefault="009A5ECE" w:rsidP="00925E86">
            <w:pPr>
              <w:pStyle w:val="SIBulletList2"/>
            </w:pPr>
            <w:r w:rsidRPr="00432B47">
              <w:t xml:space="preserve">work order with </w:t>
            </w:r>
            <w:r w:rsidR="00B13CE5" w:rsidRPr="00432B47">
              <w:t xml:space="preserve">specific instructions for </w:t>
            </w:r>
            <w:r w:rsidR="00644E6D" w:rsidRPr="00644E6D">
              <w:t xml:space="preserve">setting up, aligning, operating and maintaining </w:t>
            </w:r>
            <w:r w:rsidR="00644E6D" w:rsidRPr="00A564CA">
              <w:rPr>
                <w:noProof/>
              </w:rPr>
              <w:t>sawing</w:t>
            </w:r>
            <w:r w:rsidR="00644E6D" w:rsidRPr="00644E6D">
              <w:t xml:space="preserve"> machines</w:t>
            </w:r>
          </w:p>
          <w:p w14:paraId="5FB367CD" w14:textId="5E78B538" w:rsidR="009A5ECE" w:rsidRPr="00432B47" w:rsidRDefault="009A5ECE" w:rsidP="00925E86">
            <w:pPr>
              <w:pStyle w:val="SIBulletList2"/>
            </w:pPr>
            <w:r w:rsidRPr="00432B47">
              <w:t xml:space="preserve">workplace procedures for </w:t>
            </w:r>
            <w:r w:rsidR="00644E6D" w:rsidRPr="00644E6D">
              <w:t xml:space="preserve">setting up, aligning, </w:t>
            </w:r>
            <w:r w:rsidR="00644E6D" w:rsidRPr="00A564CA">
              <w:rPr>
                <w:noProof/>
              </w:rPr>
              <w:t>operating</w:t>
            </w:r>
            <w:r w:rsidR="00644E6D" w:rsidRPr="00644E6D">
              <w:t xml:space="preserve"> and maintaining </w:t>
            </w:r>
            <w:r w:rsidR="00644E6D" w:rsidRPr="00A564CA">
              <w:rPr>
                <w:noProof/>
              </w:rPr>
              <w:t>sawing</w:t>
            </w:r>
            <w:r w:rsidR="00644E6D" w:rsidRPr="00644E6D">
              <w:t xml:space="preserve"> machines</w:t>
            </w:r>
            <w:r w:rsidRPr="00432B47">
              <w:t>.</w:t>
            </w:r>
          </w:p>
          <w:p w14:paraId="00A20D0D" w14:textId="77777777" w:rsidR="009A5ECE" w:rsidRPr="00AA1C40" w:rsidRDefault="009A5ECE" w:rsidP="00925E86">
            <w:pPr>
              <w:pStyle w:val="SIText"/>
            </w:pPr>
          </w:p>
          <w:p w14:paraId="2057E34B" w14:textId="62CD535F" w:rsidR="00F1480E" w:rsidRPr="000754EC" w:rsidRDefault="009A5ECE" w:rsidP="00925E86">
            <w:pPr>
              <w:pStyle w:val="SIText"/>
              <w:rPr>
                <w:rFonts w:eastAsia="Calibri"/>
              </w:rPr>
            </w:pPr>
            <w:r>
              <w:t xml:space="preserve">Assessors of this </w:t>
            </w:r>
            <w:r w:rsidRPr="009A5ECE">
              <w:t xml:space="preserve">unit must satisfy the requirements for assessors in </w:t>
            </w:r>
            <w:r w:rsidRPr="007F2CB0">
              <w:rPr>
                <w:noProof/>
              </w:rPr>
              <w:t>applicable</w:t>
            </w:r>
            <w:r w:rsidRPr="009A5ECE">
              <w:t xml:space="preserve"> vocational education and training legislation, frameworks </w:t>
            </w:r>
            <w:r w:rsidRPr="007F2CB0">
              <w:rPr>
                <w:noProof/>
              </w:rPr>
              <w:t>and / or</w:t>
            </w:r>
            <w:r w:rsidRPr="009A5ECE">
              <w:t xml:space="preserve"> standards.</w:t>
            </w: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0F77A1" w16cid:durableId="1FB903D4"/>
  <w16cid:commentId w16cid:paraId="4F4A14B7" w16cid:durableId="1FB903F2"/>
  <w16cid:commentId w16cid:paraId="444A3E1E" w16cid:durableId="1FB904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7B2AE" w14:textId="77777777" w:rsidR="00F1764C" w:rsidRDefault="00F1764C" w:rsidP="00BF3F0A">
      <w:r>
        <w:separator/>
      </w:r>
    </w:p>
    <w:p w14:paraId="16BE7A48" w14:textId="77777777" w:rsidR="00F1764C" w:rsidRDefault="00F1764C"/>
  </w:endnote>
  <w:endnote w:type="continuationSeparator" w:id="0">
    <w:p w14:paraId="7111E910" w14:textId="77777777" w:rsidR="00F1764C" w:rsidRDefault="00F1764C" w:rsidP="00BF3F0A">
      <w:r>
        <w:continuationSeparator/>
      </w:r>
    </w:p>
    <w:p w14:paraId="572708FE" w14:textId="77777777" w:rsidR="00F1764C" w:rsidRDefault="00F17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35D7635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564CA">
          <w:rPr>
            <w:noProof/>
          </w:rPr>
          <w:t>4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7ED2C" w14:textId="77777777" w:rsidR="00F1764C" w:rsidRDefault="00F1764C" w:rsidP="00BF3F0A">
      <w:r>
        <w:separator/>
      </w:r>
    </w:p>
    <w:p w14:paraId="6D226E0C" w14:textId="77777777" w:rsidR="00F1764C" w:rsidRDefault="00F1764C"/>
  </w:footnote>
  <w:footnote w:type="continuationSeparator" w:id="0">
    <w:p w14:paraId="4F3F7DAD" w14:textId="77777777" w:rsidR="00F1764C" w:rsidRDefault="00F1764C" w:rsidP="00BF3F0A">
      <w:r>
        <w:continuationSeparator/>
      </w:r>
    </w:p>
    <w:p w14:paraId="51C53B99" w14:textId="77777777" w:rsidR="00F1764C" w:rsidRDefault="00F176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9917" w14:textId="3F9CEC88" w:rsidR="00E1344D" w:rsidRDefault="00F1764C" w:rsidP="007541BC">
    <w:pPr>
      <w:pStyle w:val="SIText"/>
    </w:pPr>
    <w:sdt>
      <w:sdtPr>
        <w:id w:val="1540861781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0B59AD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</w:t>
    </w:r>
    <w:r w:rsidR="00AF091D">
      <w:t>SAW3</w:t>
    </w:r>
    <w:r w:rsidR="00D11618">
      <w:t>XXX</w:t>
    </w:r>
    <w:r w:rsidR="00C70FB1">
      <w:t xml:space="preserve"> </w:t>
    </w:r>
    <w:r w:rsidR="003D2FC0" w:rsidRPr="003D2FC0">
      <w:t>Set up</w:t>
    </w:r>
    <w:r w:rsidR="00805B67">
      <w:t xml:space="preserve"> and operate production saws used in sawmill operations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6595B"/>
    <w:multiLevelType w:val="hybridMultilevel"/>
    <w:tmpl w:val="A022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36648"/>
    <w:multiLevelType w:val="multilevel"/>
    <w:tmpl w:val="3626B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2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1"/>
  </w:num>
  <w:num w:numId="10">
    <w:abstractNumId w:val="14"/>
  </w:num>
  <w:num w:numId="11">
    <w:abstractNumId w:val="20"/>
  </w:num>
  <w:num w:numId="12">
    <w:abstractNumId w:val="17"/>
  </w:num>
  <w:num w:numId="13">
    <w:abstractNumId w:val="24"/>
  </w:num>
  <w:num w:numId="14">
    <w:abstractNumId w:val="5"/>
  </w:num>
  <w:num w:numId="15">
    <w:abstractNumId w:val="6"/>
  </w:num>
  <w:num w:numId="16">
    <w:abstractNumId w:val="25"/>
  </w:num>
  <w:num w:numId="17">
    <w:abstractNumId w:val="12"/>
  </w:num>
  <w:num w:numId="18">
    <w:abstractNumId w:val="2"/>
  </w:num>
  <w:num w:numId="19">
    <w:abstractNumId w:val="13"/>
  </w:num>
  <w:num w:numId="20">
    <w:abstractNumId w:val="18"/>
  </w:num>
  <w:num w:numId="21">
    <w:abstractNumId w:val="23"/>
  </w:num>
  <w:num w:numId="22">
    <w:abstractNumId w:val="19"/>
  </w:num>
  <w:num w:numId="23">
    <w:abstractNumId w:val="9"/>
  </w:num>
  <w:num w:numId="24">
    <w:abstractNumId w:val="16"/>
  </w:num>
  <w:num w:numId="25">
    <w:abstractNumId w:val="26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DQwNTQzNLewNDBU0lEKTi0uzszPAykwrwUATHA1Fy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77EF"/>
    <w:rsid w:val="00064BFE"/>
    <w:rsid w:val="000659C5"/>
    <w:rsid w:val="00070B3E"/>
    <w:rsid w:val="00071F95"/>
    <w:rsid w:val="00073019"/>
    <w:rsid w:val="000737BB"/>
    <w:rsid w:val="00074E47"/>
    <w:rsid w:val="000754EC"/>
    <w:rsid w:val="0009093B"/>
    <w:rsid w:val="00090B9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3F52"/>
    <w:rsid w:val="00144385"/>
    <w:rsid w:val="00146EEC"/>
    <w:rsid w:val="00151D55"/>
    <w:rsid w:val="00151D93"/>
    <w:rsid w:val="00156EF3"/>
    <w:rsid w:val="00160C82"/>
    <w:rsid w:val="0017165E"/>
    <w:rsid w:val="00176E4F"/>
    <w:rsid w:val="0018546B"/>
    <w:rsid w:val="00186061"/>
    <w:rsid w:val="001A6A3E"/>
    <w:rsid w:val="001A7B6D"/>
    <w:rsid w:val="001B34D5"/>
    <w:rsid w:val="001B513A"/>
    <w:rsid w:val="001C0A75"/>
    <w:rsid w:val="001C1306"/>
    <w:rsid w:val="001C1C41"/>
    <w:rsid w:val="001C3624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03DED"/>
    <w:rsid w:val="0021210E"/>
    <w:rsid w:val="0021414D"/>
    <w:rsid w:val="00223124"/>
    <w:rsid w:val="00233143"/>
    <w:rsid w:val="00234444"/>
    <w:rsid w:val="00242293"/>
    <w:rsid w:val="00244EA7"/>
    <w:rsid w:val="0024783F"/>
    <w:rsid w:val="00257230"/>
    <w:rsid w:val="00262FC3"/>
    <w:rsid w:val="0026394F"/>
    <w:rsid w:val="00265EC4"/>
    <w:rsid w:val="00267AF6"/>
    <w:rsid w:val="00276DB8"/>
    <w:rsid w:val="002772B7"/>
    <w:rsid w:val="00282664"/>
    <w:rsid w:val="00285FB8"/>
    <w:rsid w:val="002970C3"/>
    <w:rsid w:val="002A15E6"/>
    <w:rsid w:val="002A4CD3"/>
    <w:rsid w:val="002A6CC4"/>
    <w:rsid w:val="002C55E9"/>
    <w:rsid w:val="002D0C8B"/>
    <w:rsid w:val="002D330A"/>
    <w:rsid w:val="002E170C"/>
    <w:rsid w:val="002E193E"/>
    <w:rsid w:val="002E7E0D"/>
    <w:rsid w:val="002F4BEC"/>
    <w:rsid w:val="002F6CE6"/>
    <w:rsid w:val="00305EFF"/>
    <w:rsid w:val="00310A6A"/>
    <w:rsid w:val="003144E6"/>
    <w:rsid w:val="00321E06"/>
    <w:rsid w:val="003353A9"/>
    <w:rsid w:val="0033781F"/>
    <w:rsid w:val="00337E82"/>
    <w:rsid w:val="00346FDC"/>
    <w:rsid w:val="00350BB1"/>
    <w:rsid w:val="00352C83"/>
    <w:rsid w:val="003579CF"/>
    <w:rsid w:val="00366805"/>
    <w:rsid w:val="0037067D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A7F4E"/>
    <w:rsid w:val="003B3493"/>
    <w:rsid w:val="003C13AE"/>
    <w:rsid w:val="003D2E73"/>
    <w:rsid w:val="003D2FC0"/>
    <w:rsid w:val="003D31FD"/>
    <w:rsid w:val="003E38C0"/>
    <w:rsid w:val="003E66A1"/>
    <w:rsid w:val="003E72B6"/>
    <w:rsid w:val="003E7BBE"/>
    <w:rsid w:val="004124A1"/>
    <w:rsid w:val="004127E3"/>
    <w:rsid w:val="0043068F"/>
    <w:rsid w:val="0043212E"/>
    <w:rsid w:val="00432B47"/>
    <w:rsid w:val="00434366"/>
    <w:rsid w:val="00434ECE"/>
    <w:rsid w:val="004439D6"/>
    <w:rsid w:val="00444423"/>
    <w:rsid w:val="004473FB"/>
    <w:rsid w:val="00447787"/>
    <w:rsid w:val="00452F3E"/>
    <w:rsid w:val="004629F8"/>
    <w:rsid w:val="004640AE"/>
    <w:rsid w:val="004679E3"/>
    <w:rsid w:val="00475172"/>
    <w:rsid w:val="004758B0"/>
    <w:rsid w:val="004832D2"/>
    <w:rsid w:val="00485559"/>
    <w:rsid w:val="00487AD9"/>
    <w:rsid w:val="00493023"/>
    <w:rsid w:val="004A142B"/>
    <w:rsid w:val="004A3860"/>
    <w:rsid w:val="004A44E8"/>
    <w:rsid w:val="004A581D"/>
    <w:rsid w:val="004A7706"/>
    <w:rsid w:val="004A77E3"/>
    <w:rsid w:val="004B29B7"/>
    <w:rsid w:val="004B6FC9"/>
    <w:rsid w:val="004B7A28"/>
    <w:rsid w:val="004C2244"/>
    <w:rsid w:val="004C79A1"/>
    <w:rsid w:val="004D08DB"/>
    <w:rsid w:val="004D0D5F"/>
    <w:rsid w:val="004D1569"/>
    <w:rsid w:val="004D3667"/>
    <w:rsid w:val="004D44B1"/>
    <w:rsid w:val="004E0460"/>
    <w:rsid w:val="004E1579"/>
    <w:rsid w:val="004E5FAE"/>
    <w:rsid w:val="004E6245"/>
    <w:rsid w:val="004E6741"/>
    <w:rsid w:val="004E7094"/>
    <w:rsid w:val="004F02E6"/>
    <w:rsid w:val="004F5DC7"/>
    <w:rsid w:val="004F73B6"/>
    <w:rsid w:val="004F78DA"/>
    <w:rsid w:val="00520E9A"/>
    <w:rsid w:val="00523BC6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28DA"/>
    <w:rsid w:val="005B5146"/>
    <w:rsid w:val="005B75FC"/>
    <w:rsid w:val="005D1AFD"/>
    <w:rsid w:val="005E51E6"/>
    <w:rsid w:val="005F027A"/>
    <w:rsid w:val="005F1F8F"/>
    <w:rsid w:val="005F33CC"/>
    <w:rsid w:val="005F771F"/>
    <w:rsid w:val="006025DB"/>
    <w:rsid w:val="006121D4"/>
    <w:rsid w:val="00613B49"/>
    <w:rsid w:val="00616845"/>
    <w:rsid w:val="00620E8E"/>
    <w:rsid w:val="00633CFE"/>
    <w:rsid w:val="006349E3"/>
    <w:rsid w:val="00634FCA"/>
    <w:rsid w:val="00643D1B"/>
    <w:rsid w:val="00644E6D"/>
    <w:rsid w:val="006452B8"/>
    <w:rsid w:val="00652E62"/>
    <w:rsid w:val="00672C8D"/>
    <w:rsid w:val="00681935"/>
    <w:rsid w:val="00686A49"/>
    <w:rsid w:val="00687B62"/>
    <w:rsid w:val="00690C44"/>
    <w:rsid w:val="0069118E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2C6"/>
    <w:rsid w:val="00752C75"/>
    <w:rsid w:val="007541BC"/>
    <w:rsid w:val="00757005"/>
    <w:rsid w:val="00761DBE"/>
    <w:rsid w:val="0076523B"/>
    <w:rsid w:val="00771B60"/>
    <w:rsid w:val="0077624A"/>
    <w:rsid w:val="00781D77"/>
    <w:rsid w:val="00783549"/>
    <w:rsid w:val="007860B7"/>
    <w:rsid w:val="00786DC8"/>
    <w:rsid w:val="007A300D"/>
    <w:rsid w:val="007C4C95"/>
    <w:rsid w:val="007D5A78"/>
    <w:rsid w:val="007E3B50"/>
    <w:rsid w:val="007E3BD1"/>
    <w:rsid w:val="007E4F54"/>
    <w:rsid w:val="007F1563"/>
    <w:rsid w:val="007F1EB2"/>
    <w:rsid w:val="007F2CB0"/>
    <w:rsid w:val="007F44DB"/>
    <w:rsid w:val="007F5A8B"/>
    <w:rsid w:val="007F691A"/>
    <w:rsid w:val="00805B67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5E86"/>
    <w:rsid w:val="0092711C"/>
    <w:rsid w:val="009278C9"/>
    <w:rsid w:val="00932CD7"/>
    <w:rsid w:val="00944C09"/>
    <w:rsid w:val="009527CB"/>
    <w:rsid w:val="00953835"/>
    <w:rsid w:val="00960F6C"/>
    <w:rsid w:val="00970747"/>
    <w:rsid w:val="009756E0"/>
    <w:rsid w:val="00997BFC"/>
    <w:rsid w:val="009A5900"/>
    <w:rsid w:val="009A5ECE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B28"/>
    <w:rsid w:val="00A0695B"/>
    <w:rsid w:val="00A118DC"/>
    <w:rsid w:val="00A13052"/>
    <w:rsid w:val="00A216A8"/>
    <w:rsid w:val="00A223A6"/>
    <w:rsid w:val="00A3639E"/>
    <w:rsid w:val="00A36669"/>
    <w:rsid w:val="00A41685"/>
    <w:rsid w:val="00A5092E"/>
    <w:rsid w:val="00A554D6"/>
    <w:rsid w:val="00A564CA"/>
    <w:rsid w:val="00A56E14"/>
    <w:rsid w:val="00A6476B"/>
    <w:rsid w:val="00A672C7"/>
    <w:rsid w:val="00A710AD"/>
    <w:rsid w:val="00A76C6C"/>
    <w:rsid w:val="00A800CF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26C"/>
    <w:rsid w:val="00AF091D"/>
    <w:rsid w:val="00AF3957"/>
    <w:rsid w:val="00B0712C"/>
    <w:rsid w:val="00B12013"/>
    <w:rsid w:val="00B123FE"/>
    <w:rsid w:val="00B13CE5"/>
    <w:rsid w:val="00B173C8"/>
    <w:rsid w:val="00B22C67"/>
    <w:rsid w:val="00B3508F"/>
    <w:rsid w:val="00B443EE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139A"/>
    <w:rsid w:val="00BE7377"/>
    <w:rsid w:val="00BF112D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0FB1"/>
    <w:rsid w:val="00C7269A"/>
    <w:rsid w:val="00C72860"/>
    <w:rsid w:val="00C73582"/>
    <w:rsid w:val="00C73B3A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1618"/>
    <w:rsid w:val="00D145BE"/>
    <w:rsid w:val="00D2035A"/>
    <w:rsid w:val="00D20C57"/>
    <w:rsid w:val="00D248B0"/>
    <w:rsid w:val="00D25D16"/>
    <w:rsid w:val="00D32124"/>
    <w:rsid w:val="00D35295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2FA4"/>
    <w:rsid w:val="00DA3C10"/>
    <w:rsid w:val="00DA53B5"/>
    <w:rsid w:val="00DA5ED4"/>
    <w:rsid w:val="00DC1D69"/>
    <w:rsid w:val="00DC5A3A"/>
    <w:rsid w:val="00DD0726"/>
    <w:rsid w:val="00DE50D5"/>
    <w:rsid w:val="00DF6F32"/>
    <w:rsid w:val="00E07CD6"/>
    <w:rsid w:val="00E1344D"/>
    <w:rsid w:val="00E15EB5"/>
    <w:rsid w:val="00E238E6"/>
    <w:rsid w:val="00E251C5"/>
    <w:rsid w:val="00E35064"/>
    <w:rsid w:val="00E3681D"/>
    <w:rsid w:val="00E40225"/>
    <w:rsid w:val="00E455FE"/>
    <w:rsid w:val="00E501F0"/>
    <w:rsid w:val="00E6166D"/>
    <w:rsid w:val="00E918B8"/>
    <w:rsid w:val="00E91BFF"/>
    <w:rsid w:val="00E92933"/>
    <w:rsid w:val="00E9410B"/>
    <w:rsid w:val="00E94FAD"/>
    <w:rsid w:val="00E97725"/>
    <w:rsid w:val="00EB0AA4"/>
    <w:rsid w:val="00EB27E5"/>
    <w:rsid w:val="00EB5C88"/>
    <w:rsid w:val="00EC0469"/>
    <w:rsid w:val="00EC04F6"/>
    <w:rsid w:val="00EC4AEE"/>
    <w:rsid w:val="00EF01F8"/>
    <w:rsid w:val="00EF40EF"/>
    <w:rsid w:val="00EF47FE"/>
    <w:rsid w:val="00F05B07"/>
    <w:rsid w:val="00F069BD"/>
    <w:rsid w:val="00F1480E"/>
    <w:rsid w:val="00F1497D"/>
    <w:rsid w:val="00F15B01"/>
    <w:rsid w:val="00F16AAC"/>
    <w:rsid w:val="00F1764C"/>
    <w:rsid w:val="00F21AF4"/>
    <w:rsid w:val="00F2276A"/>
    <w:rsid w:val="00F33FF2"/>
    <w:rsid w:val="00F438FC"/>
    <w:rsid w:val="00F52C07"/>
    <w:rsid w:val="00F5616F"/>
    <w:rsid w:val="00F56451"/>
    <w:rsid w:val="00F56827"/>
    <w:rsid w:val="00F62866"/>
    <w:rsid w:val="00F62CF2"/>
    <w:rsid w:val="00F62F97"/>
    <w:rsid w:val="00F65EF0"/>
    <w:rsid w:val="00F71651"/>
    <w:rsid w:val="00F76191"/>
    <w:rsid w:val="00F76CC6"/>
    <w:rsid w:val="00F82FC3"/>
    <w:rsid w:val="00F83D7C"/>
    <w:rsid w:val="00FB232E"/>
    <w:rsid w:val="00FB54BF"/>
    <w:rsid w:val="00FC15F0"/>
    <w:rsid w:val="00FD557D"/>
    <w:rsid w:val="00FE0282"/>
    <w:rsid w:val="00FE124D"/>
    <w:rsid w:val="00FE170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869D34376B4CB674A0B1828168DD" ma:contentTypeVersion="4" ma:contentTypeDescription="Create a new document." ma:contentTypeScope="" ma:versionID="2ee7dbe7512562b647b2eb0babf4241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55ccac6-322d-460a-be37-c9579ff23dc6" targetNamespace="http://schemas.microsoft.com/office/2006/metadata/properties" ma:root="true" ma:fieldsID="fc2f61b019c23f8312b7affedf8b0571" ns1:_="" ns2:_="" ns3:_="">
    <xsd:import namespace="http://schemas.microsoft.com/sharepoint/v3"/>
    <xsd:import namespace="d50bbff7-d6dd-47d2-864a-cfdc2c3db0f4"/>
    <xsd:import namespace="555ccac6-322d-460a-be37-c9579ff23dc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cac6-322d-460a-be37-c9579ff2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991AB3F0-DE19-45DE-8465-AD9A9EFE1E9F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DB2014-32F5-4CC9-B122-18D28011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217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39</cp:revision>
  <cp:lastPrinted>2016-05-27T05:21:00Z</cp:lastPrinted>
  <dcterms:created xsi:type="dcterms:W3CDTF">2018-11-02T03:16:00Z</dcterms:created>
  <dcterms:modified xsi:type="dcterms:W3CDTF">2019-01-16T01:09:00Z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0x0101005ECE869D34376B4CB674A0B1828168DD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