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613A2A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4A4405A9" w14:textId="77777777" w:rsidTr="00146EEC">
        <w:tc>
          <w:tcPr>
            <w:tcW w:w="2689" w:type="dxa"/>
          </w:tcPr>
          <w:p w14:paraId="3201390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73F64863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B92263" w14:paraId="32A79866" w14:textId="77777777" w:rsidTr="00146EEC">
        <w:tc>
          <w:tcPr>
            <w:tcW w:w="2689" w:type="dxa"/>
          </w:tcPr>
          <w:p w14:paraId="07C2D0D4" w14:textId="77777777" w:rsidR="00B92263" w:rsidRPr="00B92263" w:rsidRDefault="00B92263" w:rsidP="00B92263">
            <w:pPr>
              <w:pStyle w:val="SIText"/>
            </w:pPr>
            <w:r w:rsidRPr="00CC451E">
              <w:t>Release</w:t>
            </w:r>
            <w:r w:rsidRPr="00B92263">
              <w:t xml:space="preserve"> 1</w:t>
            </w:r>
          </w:p>
        </w:tc>
        <w:tc>
          <w:tcPr>
            <w:tcW w:w="6939" w:type="dxa"/>
          </w:tcPr>
          <w:p w14:paraId="57D21CCC" w14:textId="0D106CB4" w:rsidR="00B92263" w:rsidRPr="00B92263" w:rsidRDefault="00B92263" w:rsidP="00B92263">
            <w:pPr>
              <w:pStyle w:val="SIText"/>
            </w:pPr>
            <w:r w:rsidRPr="007C778A">
              <w:t xml:space="preserve">This version released with </w:t>
            </w:r>
            <w:r w:rsidRPr="00B92263">
              <w:t xml:space="preserve">FWP Forest and Wood Products Training Package Version </w:t>
            </w:r>
            <w:r w:rsidR="002F7786">
              <w:t>5</w:t>
            </w:r>
            <w:r w:rsidRPr="00B92263">
              <w:t>.0.</w:t>
            </w:r>
          </w:p>
        </w:tc>
      </w:tr>
    </w:tbl>
    <w:p w14:paraId="628E562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0EF2D4C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98CBD04" w14:textId="7041192D" w:rsidR="00F1480E" w:rsidRPr="000754EC" w:rsidRDefault="001C1C41" w:rsidP="00142524">
            <w:pPr>
              <w:pStyle w:val="SIUNITCODE"/>
            </w:pPr>
            <w:r>
              <w:t>FWP</w:t>
            </w:r>
            <w:r w:rsidR="009E7553">
              <w:t>SAW</w:t>
            </w:r>
            <w:r w:rsidR="00142524">
              <w:t>3</w:t>
            </w:r>
            <w:r w:rsidR="00B92263">
              <w:t>XXX</w:t>
            </w:r>
          </w:p>
        </w:tc>
        <w:tc>
          <w:tcPr>
            <w:tcW w:w="3604" w:type="pct"/>
            <w:shd w:val="clear" w:color="auto" w:fill="auto"/>
          </w:tcPr>
          <w:p w14:paraId="773BEC8F" w14:textId="3E87A0C2" w:rsidR="00F1480E" w:rsidRPr="000754EC" w:rsidRDefault="00E20470" w:rsidP="000754EC">
            <w:pPr>
              <w:pStyle w:val="SIUnittitle"/>
            </w:pPr>
            <w:r w:rsidRPr="00E20470">
              <w:t>Level and tension circular saw blades</w:t>
            </w:r>
          </w:p>
        </w:tc>
      </w:tr>
      <w:tr w:rsidR="00F1480E" w:rsidRPr="00963A46" w14:paraId="3DC3D5AA" w14:textId="77777777" w:rsidTr="00CA2922">
        <w:tc>
          <w:tcPr>
            <w:tcW w:w="1396" w:type="pct"/>
            <w:shd w:val="clear" w:color="auto" w:fill="auto"/>
          </w:tcPr>
          <w:p w14:paraId="02A9A67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164AFC6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4EB818C5" w14:textId="027A3635" w:rsidR="00245F87" w:rsidRPr="00245F87" w:rsidRDefault="00B92263" w:rsidP="00245F87">
            <w:pPr>
              <w:pStyle w:val="SIText"/>
            </w:pPr>
            <w:r w:rsidRPr="006F05A5">
              <w:t xml:space="preserve">This unit of competency describes the </w:t>
            </w:r>
            <w:r w:rsidRPr="00B92263">
              <w:t xml:space="preserve">skills and knowledge required to </w:t>
            </w:r>
            <w:r w:rsidR="00245F87" w:rsidRPr="00245F87">
              <w:t xml:space="preserve">level </w:t>
            </w:r>
            <w:r w:rsidR="00245F87" w:rsidRPr="00AD74DF">
              <w:rPr>
                <w:noProof/>
              </w:rPr>
              <w:t>and</w:t>
            </w:r>
            <w:r w:rsidR="00245F87" w:rsidRPr="00245F87">
              <w:t xml:space="preserve"> tension circular saw blades</w:t>
            </w:r>
            <w:r w:rsidR="00142524">
              <w:t xml:space="preserve"> for circular saws and hot saws</w:t>
            </w:r>
            <w:r w:rsidR="00DB166F">
              <w:t xml:space="preserve">. This activity </w:t>
            </w:r>
            <w:r>
              <w:t>includ</w:t>
            </w:r>
            <w:r w:rsidR="00DB166F">
              <w:t>es</w:t>
            </w:r>
            <w:r w:rsidR="00245F87" w:rsidRPr="00245F87">
              <w:t xml:space="preserve"> inspecting saws, repairing defects such as dished blades, damaged teeth and cracks, levelling ridges and lumps, and tensioning the saw. </w:t>
            </w:r>
          </w:p>
          <w:p w14:paraId="63FF7C32" w14:textId="77777777" w:rsidR="00B92263" w:rsidRDefault="00B92263" w:rsidP="00B92263">
            <w:pPr>
              <w:pStyle w:val="SIText"/>
            </w:pPr>
          </w:p>
          <w:p w14:paraId="5B4C8652" w14:textId="78F5248B" w:rsidR="00B92263" w:rsidRDefault="00B92263" w:rsidP="00B92263">
            <w:pPr>
              <w:pStyle w:val="SIText"/>
            </w:pPr>
            <w:r>
              <w:t xml:space="preserve">The unit applies to </w:t>
            </w:r>
            <w:r w:rsidRPr="00B92263">
              <w:t xml:space="preserve">individuals who </w:t>
            </w:r>
            <w:r>
              <w:t>level and tension</w:t>
            </w:r>
            <w:r w:rsidRPr="00B92263">
              <w:t xml:space="preserve"> circular saw</w:t>
            </w:r>
            <w:r w:rsidR="00142524">
              <w:t xml:space="preserve"> blade</w:t>
            </w:r>
            <w:r w:rsidRPr="00B92263">
              <w:t xml:space="preserve">s in a </w:t>
            </w:r>
            <w:r w:rsidR="00DB166F">
              <w:t>saw technician workshop or timber processing facility</w:t>
            </w:r>
            <w:r w:rsidRPr="00B92263">
              <w:t>.</w:t>
            </w:r>
          </w:p>
          <w:p w14:paraId="34AAD978" w14:textId="77777777" w:rsidR="00DB166F" w:rsidRDefault="00DB166F" w:rsidP="00DB166F">
            <w:pPr>
              <w:pStyle w:val="SIText"/>
            </w:pPr>
          </w:p>
          <w:p w14:paraId="6D76086A" w14:textId="77777777" w:rsidR="00DB166F" w:rsidRDefault="00DB166F" w:rsidP="00142524">
            <w:pPr>
              <w:pStyle w:val="SIText"/>
            </w:pPr>
            <w:r w:rsidRPr="00DB166F">
              <w:t>All work must be carried out to comply with workplace procedures, according to state/territory health and safety regulations, legislation and standards that apply to the workplace.</w:t>
            </w:r>
          </w:p>
          <w:p w14:paraId="6F87DEA8" w14:textId="77777777" w:rsidR="00142524" w:rsidRPr="00DB166F" w:rsidRDefault="00142524" w:rsidP="00142524">
            <w:pPr>
              <w:pStyle w:val="SIText"/>
            </w:pPr>
          </w:p>
          <w:p w14:paraId="5E3BF8C7" w14:textId="380C53CD" w:rsidR="00373436" w:rsidRPr="000754EC" w:rsidRDefault="00B92263" w:rsidP="00245F87">
            <w:pPr>
              <w:pStyle w:val="SIText"/>
            </w:pPr>
            <w:r w:rsidRPr="006F05A5">
              <w:t xml:space="preserve">No </w:t>
            </w:r>
            <w:r w:rsidRPr="00B92263">
              <w:t>occupational licensing, legislative or certification requirements apply to this unit at the time of publication.</w:t>
            </w:r>
          </w:p>
        </w:tc>
      </w:tr>
      <w:tr w:rsidR="00F1480E" w:rsidRPr="00963A46" w14:paraId="4001EFB6" w14:textId="77777777" w:rsidTr="00CA2922">
        <w:tc>
          <w:tcPr>
            <w:tcW w:w="1396" w:type="pct"/>
            <w:shd w:val="clear" w:color="auto" w:fill="auto"/>
          </w:tcPr>
          <w:p w14:paraId="1CE8BFC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28116FFC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41EE73B6" w14:textId="77777777" w:rsidTr="00CA2922">
        <w:tc>
          <w:tcPr>
            <w:tcW w:w="1396" w:type="pct"/>
            <w:shd w:val="clear" w:color="auto" w:fill="auto"/>
          </w:tcPr>
          <w:p w14:paraId="2555F8CD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E36A896" w14:textId="77777777" w:rsidR="00F1480E" w:rsidRPr="000754EC" w:rsidRDefault="009E7553" w:rsidP="00CF795F">
            <w:pPr>
              <w:pStyle w:val="SIText"/>
            </w:pPr>
            <w:r w:rsidRPr="009E7553">
              <w:t>Sawmilling and Processing</w:t>
            </w:r>
          </w:p>
        </w:tc>
      </w:tr>
    </w:tbl>
    <w:p w14:paraId="73D9D24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1F8C6E2A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0664BA6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14E9A9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1BED2A48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96B11A7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4B91300C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245F87" w:rsidRPr="00963A46" w14:paraId="17256B0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47BD189" w14:textId="77777777" w:rsidR="00245F87" w:rsidRPr="00245F87" w:rsidRDefault="00245F87" w:rsidP="00245F87">
            <w:pPr>
              <w:pStyle w:val="SIText"/>
            </w:pPr>
            <w:r w:rsidRPr="00245F87">
              <w:t>1. Prepare for repair</w:t>
            </w:r>
          </w:p>
        </w:tc>
        <w:tc>
          <w:tcPr>
            <w:tcW w:w="3604" w:type="pct"/>
            <w:shd w:val="clear" w:color="auto" w:fill="auto"/>
          </w:tcPr>
          <w:p w14:paraId="57ACD92B" w14:textId="77777777" w:rsidR="00B92263" w:rsidRPr="00B92263" w:rsidRDefault="00B92263" w:rsidP="00B92263">
            <w:pPr>
              <w:pStyle w:val="SIText"/>
            </w:pPr>
            <w:r w:rsidRPr="00385A36">
              <w:t xml:space="preserve">1.1 </w:t>
            </w:r>
            <w:r w:rsidRPr="00B92263">
              <w:t>Review work order to determine job requirements and where required seek clarification from appropriate personnel</w:t>
            </w:r>
          </w:p>
          <w:p w14:paraId="1D143D76" w14:textId="63F1A5D3" w:rsidR="00B92263" w:rsidRPr="00B92263" w:rsidRDefault="00B92263" w:rsidP="00B92263">
            <w:pPr>
              <w:pStyle w:val="SIText"/>
            </w:pPr>
            <w:r>
              <w:t xml:space="preserve">1.2 </w:t>
            </w:r>
            <w:r w:rsidRPr="00B92263">
              <w:t xml:space="preserve">Identify and apply workplace health and safety requirements including </w:t>
            </w:r>
            <w:r w:rsidR="00DB166F">
              <w:t xml:space="preserve">the </w:t>
            </w:r>
            <w:r w:rsidRPr="00B92263">
              <w:t>use of personal protective equipment, equipment lockout and safe manual handling techniques</w:t>
            </w:r>
          </w:p>
          <w:p w14:paraId="2C868E7E" w14:textId="04C5B81B" w:rsidR="00B92263" w:rsidRPr="00B92263" w:rsidRDefault="00B92263" w:rsidP="00B92263">
            <w:pPr>
              <w:pStyle w:val="SIText"/>
            </w:pPr>
            <w:r w:rsidRPr="00B2235C">
              <w:t>1.</w:t>
            </w:r>
            <w:r w:rsidRPr="00B92263">
              <w:t xml:space="preserve">3 Identify, assess and take actions to mitigate risks and hazards associated with </w:t>
            </w:r>
            <w:r w:rsidR="00303BF2">
              <w:t>levelling and tensioning</w:t>
            </w:r>
            <w:r w:rsidRPr="00B92263">
              <w:t xml:space="preserve"> circular saws</w:t>
            </w:r>
          </w:p>
          <w:p w14:paraId="41153B36" w14:textId="77777777" w:rsidR="00B92263" w:rsidRPr="00B92263" w:rsidRDefault="00B92263" w:rsidP="00B92263">
            <w:pPr>
              <w:pStyle w:val="SIText"/>
            </w:pPr>
            <w:r>
              <w:t xml:space="preserve">1.4 Identify and implement </w:t>
            </w:r>
            <w:r w:rsidRPr="00B92263">
              <w:t>workplace procedures for minimising waste material and maximising energy efficiency</w:t>
            </w:r>
          </w:p>
          <w:p w14:paraId="69164A18" w14:textId="0C6FB4E8" w:rsidR="00245F87" w:rsidRPr="00245F87" w:rsidRDefault="00245F87" w:rsidP="00142524">
            <w:pPr>
              <w:pStyle w:val="SIText"/>
            </w:pPr>
            <w:r w:rsidRPr="00245F87">
              <w:t>1.</w:t>
            </w:r>
            <w:r w:rsidR="00B92263">
              <w:t>5</w:t>
            </w:r>
            <w:r w:rsidRPr="00245F87">
              <w:t xml:space="preserve"> Select appropriate repair</w:t>
            </w:r>
            <w:r w:rsidR="00B92263">
              <w:t xml:space="preserve"> and</w:t>
            </w:r>
            <w:r w:rsidRPr="00245F87">
              <w:t xml:space="preserve"> maintenance equipment and check for operational effectiveness </w:t>
            </w:r>
            <w:r w:rsidR="00B92263">
              <w:t>according to</w:t>
            </w:r>
            <w:r w:rsidRPr="00245F87">
              <w:t xml:space="preserve"> manufacturer recommendations</w:t>
            </w:r>
          </w:p>
        </w:tc>
      </w:tr>
      <w:tr w:rsidR="00245F87" w:rsidRPr="00963A46" w14:paraId="3F71E5B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1881CD4" w14:textId="61BB2FE4" w:rsidR="00245F87" w:rsidRPr="00245F87" w:rsidRDefault="00245F87" w:rsidP="00245F87">
            <w:pPr>
              <w:pStyle w:val="SIText"/>
            </w:pPr>
            <w:r w:rsidRPr="00245F87">
              <w:t xml:space="preserve">2. Assess saw </w:t>
            </w:r>
            <w:r w:rsidR="0049660C">
              <w:t xml:space="preserve">blade </w:t>
            </w:r>
            <w:r w:rsidRPr="00245F87">
              <w:t>condition</w:t>
            </w:r>
          </w:p>
        </w:tc>
        <w:tc>
          <w:tcPr>
            <w:tcW w:w="3604" w:type="pct"/>
            <w:shd w:val="clear" w:color="auto" w:fill="auto"/>
          </w:tcPr>
          <w:p w14:paraId="26C33AA1" w14:textId="259AFD75" w:rsidR="003B6CD3" w:rsidRPr="003B6CD3" w:rsidRDefault="00245F87" w:rsidP="00E03C38">
            <w:pPr>
              <w:pStyle w:val="SIBulletList1"/>
              <w:numPr>
                <w:ilvl w:val="0"/>
                <w:numId w:val="0"/>
              </w:numPr>
              <w:ind w:left="357" w:hanging="357"/>
            </w:pPr>
            <w:r w:rsidRPr="00245F87">
              <w:t>2.</w:t>
            </w:r>
            <w:r w:rsidR="00B92263">
              <w:t>1</w:t>
            </w:r>
            <w:r w:rsidRPr="00245F87">
              <w:t xml:space="preserve"> </w:t>
            </w:r>
            <w:r w:rsidR="003B6CD3">
              <w:t>R</w:t>
            </w:r>
            <w:r w:rsidR="003B6CD3" w:rsidRPr="00245F87">
              <w:t>emove</w:t>
            </w:r>
            <w:r w:rsidR="003B6CD3" w:rsidRPr="003B6CD3">
              <w:t xml:space="preserve"> and replace circular saw blades from </w:t>
            </w:r>
            <w:r w:rsidR="0049660C">
              <w:t xml:space="preserve">sawing </w:t>
            </w:r>
            <w:r w:rsidR="003B6CD3" w:rsidRPr="003B6CD3">
              <w:t>equipment</w:t>
            </w:r>
          </w:p>
          <w:p w14:paraId="37429739" w14:textId="62211BD8" w:rsidR="00245F87" w:rsidRPr="00245F87" w:rsidRDefault="003B6CD3" w:rsidP="00245F87">
            <w:pPr>
              <w:pStyle w:val="SIText"/>
            </w:pPr>
            <w:r>
              <w:t xml:space="preserve">2.2 </w:t>
            </w:r>
            <w:r w:rsidR="00245F87" w:rsidRPr="00245F87">
              <w:t>Handle saws to avoid damaging teeth</w:t>
            </w:r>
          </w:p>
          <w:p w14:paraId="10B04325" w14:textId="1748E765" w:rsidR="00245F87" w:rsidRPr="00245F87" w:rsidRDefault="00245F87" w:rsidP="00245F87">
            <w:pPr>
              <w:pStyle w:val="SIText"/>
            </w:pPr>
            <w:r w:rsidRPr="00245F87">
              <w:t>2.</w:t>
            </w:r>
            <w:r w:rsidR="003B6CD3">
              <w:t>3</w:t>
            </w:r>
            <w:r w:rsidRPr="00245F87">
              <w:t xml:space="preserve"> Clean foreign material on saw </w:t>
            </w:r>
            <w:r w:rsidR="0049660C">
              <w:t xml:space="preserve">blade </w:t>
            </w:r>
            <w:r w:rsidRPr="00245F87">
              <w:t>surfaces for inspection</w:t>
            </w:r>
          </w:p>
          <w:p w14:paraId="550CA953" w14:textId="5EAF486F" w:rsidR="00245F87" w:rsidRPr="00245F87" w:rsidRDefault="00245F87" w:rsidP="00245F87">
            <w:pPr>
              <w:pStyle w:val="SIText"/>
            </w:pPr>
            <w:r w:rsidRPr="00245F87">
              <w:t>2.</w:t>
            </w:r>
            <w:r w:rsidR="003B6CD3">
              <w:t>4</w:t>
            </w:r>
            <w:r w:rsidRPr="00245F87">
              <w:t xml:space="preserve"> Inspect saw </w:t>
            </w:r>
            <w:r w:rsidR="0049660C">
              <w:t xml:space="preserve">blade </w:t>
            </w:r>
            <w:r w:rsidRPr="00245F87">
              <w:t xml:space="preserve">to assess </w:t>
            </w:r>
            <w:r w:rsidR="00AD74DF">
              <w:t xml:space="preserve">the </w:t>
            </w:r>
            <w:r w:rsidRPr="00AD74DF">
              <w:rPr>
                <w:noProof/>
              </w:rPr>
              <w:t>condition</w:t>
            </w:r>
            <w:r w:rsidRPr="00245F87">
              <w:t xml:space="preserve"> of teeth and saw plate</w:t>
            </w:r>
          </w:p>
          <w:p w14:paraId="61C8A88C" w14:textId="1495D605" w:rsidR="00245F87" w:rsidRPr="00245F87" w:rsidRDefault="00245F87" w:rsidP="00245F87">
            <w:pPr>
              <w:pStyle w:val="SIText"/>
            </w:pPr>
            <w:r w:rsidRPr="00245F87">
              <w:t>2.</w:t>
            </w:r>
            <w:r w:rsidR="003B6CD3">
              <w:t>5</w:t>
            </w:r>
            <w:r w:rsidRPr="00245F87">
              <w:t xml:space="preserve"> Declare saw </w:t>
            </w:r>
            <w:r w:rsidR="0049660C">
              <w:t xml:space="preserve">blade </w:t>
            </w:r>
            <w:r w:rsidRPr="00245F87">
              <w:t xml:space="preserve">unserviceable where hazardous defects </w:t>
            </w:r>
            <w:r w:rsidRPr="00AD74DF">
              <w:rPr>
                <w:noProof/>
              </w:rPr>
              <w:t>are found</w:t>
            </w:r>
          </w:p>
          <w:p w14:paraId="69F6E311" w14:textId="53403842" w:rsidR="00245F87" w:rsidRPr="00245F87" w:rsidRDefault="00245F87" w:rsidP="00245F87">
            <w:pPr>
              <w:pStyle w:val="SIText"/>
            </w:pPr>
            <w:r w:rsidRPr="00245F87">
              <w:t>2.</w:t>
            </w:r>
            <w:r w:rsidR="003B6CD3">
              <w:t>6</w:t>
            </w:r>
            <w:r w:rsidRPr="00245F87">
              <w:t xml:space="preserve"> Segregate and dispose of </w:t>
            </w:r>
            <w:r w:rsidRPr="00AD74DF">
              <w:rPr>
                <w:noProof/>
              </w:rPr>
              <w:t>unserviceable</w:t>
            </w:r>
            <w:r w:rsidRPr="00245F87">
              <w:t xml:space="preserve"> saw</w:t>
            </w:r>
            <w:r w:rsidR="0049660C">
              <w:t xml:space="preserve"> blade</w:t>
            </w:r>
            <w:r w:rsidRPr="00245F87">
              <w:t xml:space="preserve">s </w:t>
            </w:r>
            <w:r w:rsidR="00B92263">
              <w:t>according to</w:t>
            </w:r>
            <w:r w:rsidRPr="00245F87">
              <w:t xml:space="preserve"> </w:t>
            </w:r>
            <w:r w:rsidR="009E4D8D">
              <w:t xml:space="preserve">workplace </w:t>
            </w:r>
            <w:r w:rsidRPr="00245F87">
              <w:t>procedures and environmental protection practices</w:t>
            </w:r>
          </w:p>
        </w:tc>
      </w:tr>
      <w:tr w:rsidR="00245F87" w:rsidRPr="00963A46" w14:paraId="29FFEF8E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F862520" w14:textId="77777777" w:rsidR="00245F87" w:rsidRPr="00245F87" w:rsidRDefault="00245F87" w:rsidP="00245F87">
            <w:pPr>
              <w:pStyle w:val="SIText"/>
            </w:pPr>
            <w:r w:rsidRPr="00245F87">
              <w:t>3. Level saw blades</w:t>
            </w:r>
          </w:p>
        </w:tc>
        <w:tc>
          <w:tcPr>
            <w:tcW w:w="3604" w:type="pct"/>
            <w:shd w:val="clear" w:color="auto" w:fill="auto"/>
          </w:tcPr>
          <w:p w14:paraId="284B0455" w14:textId="0BA596F0" w:rsidR="00245F87" w:rsidRPr="00245F87" w:rsidRDefault="00245F87" w:rsidP="00245F87">
            <w:pPr>
              <w:pStyle w:val="SIText"/>
            </w:pPr>
            <w:r w:rsidRPr="00245F87">
              <w:t>3.1 Assess and match radial</w:t>
            </w:r>
            <w:r w:rsidR="00BD4AB9">
              <w:t xml:space="preserve">, </w:t>
            </w:r>
            <w:r w:rsidRPr="00245F87">
              <w:t xml:space="preserve">circular </w:t>
            </w:r>
            <w:r w:rsidR="00BD4AB9">
              <w:t>and diagonal lumps or ridges</w:t>
            </w:r>
            <w:r w:rsidR="00BD4AB9" w:rsidRPr="00245F87">
              <w:t xml:space="preserve"> </w:t>
            </w:r>
            <w:r w:rsidRPr="00245F87">
              <w:t xml:space="preserve">on both sides of </w:t>
            </w:r>
            <w:r w:rsidR="0049660C">
              <w:t xml:space="preserve">the saw </w:t>
            </w:r>
            <w:r w:rsidRPr="00245F87">
              <w:t>blade</w:t>
            </w:r>
          </w:p>
          <w:p w14:paraId="60F20433" w14:textId="6FC36870" w:rsidR="00245F87" w:rsidRPr="00245F87" w:rsidRDefault="00245F87" w:rsidP="00245F87">
            <w:pPr>
              <w:pStyle w:val="SIText"/>
            </w:pPr>
            <w:r w:rsidRPr="00245F87">
              <w:t>3.2 Use gauges and straight edges in radial and circular directions and monitor for accuracy</w:t>
            </w:r>
          </w:p>
          <w:p w14:paraId="3F97F1C4" w14:textId="79DF4150" w:rsidR="00245F87" w:rsidRPr="00245F87" w:rsidRDefault="00245F87" w:rsidP="00245F87">
            <w:pPr>
              <w:pStyle w:val="SIText"/>
            </w:pPr>
            <w:r w:rsidRPr="00245F87">
              <w:t xml:space="preserve">3.3 Remove </w:t>
            </w:r>
            <w:r w:rsidR="00BD4AB9" w:rsidRPr="00AD74DF">
              <w:rPr>
                <w:noProof/>
              </w:rPr>
              <w:t>lumps</w:t>
            </w:r>
            <w:r w:rsidR="00BD4AB9">
              <w:t>, ridges or twists</w:t>
            </w:r>
            <w:r w:rsidRPr="00245F87">
              <w:t xml:space="preserve"> progressively </w:t>
            </w:r>
            <w:r w:rsidR="00BD4AB9">
              <w:t>using straightedges, hammers</w:t>
            </w:r>
            <w:r w:rsidRPr="00245F87">
              <w:t xml:space="preserve"> </w:t>
            </w:r>
            <w:r w:rsidR="00BD4AB9">
              <w:t>and</w:t>
            </w:r>
            <w:r w:rsidRPr="00245F87">
              <w:t xml:space="preserve"> levelling rolls </w:t>
            </w:r>
          </w:p>
          <w:p w14:paraId="4322D2DB" w14:textId="78536F85" w:rsidR="00245F87" w:rsidRPr="00245F87" w:rsidRDefault="00245F87" w:rsidP="00245F87">
            <w:pPr>
              <w:pStyle w:val="SIText"/>
            </w:pPr>
            <w:r w:rsidRPr="00245F87">
              <w:t>3.4 Control hammering and rolling patterns to reduce internal blade stresses and avoid spring back and re-occurring defects</w:t>
            </w:r>
          </w:p>
        </w:tc>
      </w:tr>
      <w:tr w:rsidR="00245F87" w:rsidRPr="00963A46" w14:paraId="02E0532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A95E5D0" w14:textId="77777777" w:rsidR="00245F87" w:rsidRPr="00245F87" w:rsidRDefault="00245F87" w:rsidP="00245F87">
            <w:pPr>
              <w:pStyle w:val="SIText"/>
            </w:pPr>
            <w:r w:rsidRPr="00245F87">
              <w:t>4. Tension saw blades</w:t>
            </w:r>
          </w:p>
        </w:tc>
        <w:tc>
          <w:tcPr>
            <w:tcW w:w="3604" w:type="pct"/>
            <w:shd w:val="clear" w:color="auto" w:fill="auto"/>
          </w:tcPr>
          <w:p w14:paraId="439E447D" w14:textId="1EC6124B" w:rsidR="00245F87" w:rsidRPr="00245F87" w:rsidRDefault="00245F87" w:rsidP="00245F87">
            <w:pPr>
              <w:pStyle w:val="SIText"/>
            </w:pPr>
            <w:r w:rsidRPr="00245F87">
              <w:t xml:space="preserve">4.1 Assess consistency of required </w:t>
            </w:r>
            <w:r w:rsidR="0049660C">
              <w:t xml:space="preserve">saw </w:t>
            </w:r>
            <w:r w:rsidRPr="00245F87">
              <w:t xml:space="preserve">blade curvature with </w:t>
            </w:r>
            <w:r w:rsidR="00AD74DF">
              <w:t xml:space="preserve">a </w:t>
            </w:r>
            <w:r w:rsidRPr="00AD74DF">
              <w:rPr>
                <w:noProof/>
              </w:rPr>
              <w:t>straight</w:t>
            </w:r>
            <w:r w:rsidRPr="00245F87">
              <w:t xml:space="preserve"> edge or tension gauge</w:t>
            </w:r>
          </w:p>
          <w:p w14:paraId="29B646C7" w14:textId="6D1CF9BC" w:rsidR="00245F87" w:rsidRPr="00245F87" w:rsidRDefault="00245F87" w:rsidP="00245F87">
            <w:pPr>
              <w:pStyle w:val="SIText"/>
            </w:pPr>
            <w:r w:rsidRPr="00245F87">
              <w:t xml:space="preserve">4.2 Tension and check </w:t>
            </w:r>
            <w:r w:rsidR="0049660C">
              <w:t xml:space="preserve">saw </w:t>
            </w:r>
            <w:r w:rsidRPr="00245F87">
              <w:t xml:space="preserve">blade to ensure tension amount, distribution, placement and level </w:t>
            </w:r>
            <w:r w:rsidR="00B92263">
              <w:t>follow</w:t>
            </w:r>
            <w:r w:rsidRPr="00245F87">
              <w:t xml:space="preserve"> manufacturer recommendations</w:t>
            </w:r>
          </w:p>
          <w:p w14:paraId="50C61230" w14:textId="45FA353D" w:rsidR="00245F87" w:rsidRPr="00245F87" w:rsidRDefault="00245F87" w:rsidP="00245F87">
            <w:pPr>
              <w:pStyle w:val="SIText"/>
            </w:pPr>
            <w:r w:rsidRPr="00245F87">
              <w:t xml:space="preserve">4.3 Complete repairs to damaged saw blades and dispose of irreparable saw blades </w:t>
            </w:r>
            <w:r w:rsidR="0049660C">
              <w:t>according to</w:t>
            </w:r>
            <w:r w:rsidRPr="00245F87">
              <w:t xml:space="preserve"> environmental protection practices</w:t>
            </w:r>
          </w:p>
          <w:p w14:paraId="59B4A9BB" w14:textId="12EA4CCD" w:rsidR="00245F87" w:rsidRPr="00245F87" w:rsidRDefault="00245F87" w:rsidP="00245F87">
            <w:pPr>
              <w:pStyle w:val="SIText"/>
            </w:pPr>
            <w:r w:rsidRPr="00245F87">
              <w:t>4.4 Identify routine processing and equipment faults and resolve or report to appropriate personnel</w:t>
            </w:r>
          </w:p>
        </w:tc>
      </w:tr>
    </w:tbl>
    <w:p w14:paraId="72E318C5" w14:textId="77777777" w:rsidR="005F771F" w:rsidRDefault="005F771F" w:rsidP="005F771F">
      <w:pPr>
        <w:pStyle w:val="SIText"/>
      </w:pPr>
    </w:p>
    <w:p w14:paraId="0D3A2559" w14:textId="77777777" w:rsidR="005F771F" w:rsidRPr="000754EC" w:rsidRDefault="005F771F" w:rsidP="000754EC">
      <w:r>
        <w:br w:type="page"/>
      </w:r>
    </w:p>
    <w:p w14:paraId="0AB78168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28CEB7C" w14:textId="77777777" w:rsidTr="00CA2922">
        <w:trPr>
          <w:tblHeader/>
        </w:trPr>
        <w:tc>
          <w:tcPr>
            <w:tcW w:w="5000" w:type="pct"/>
            <w:gridSpan w:val="2"/>
          </w:tcPr>
          <w:p w14:paraId="3CEC1D7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93432C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5C3623EC" w14:textId="77777777" w:rsidTr="00CA2922">
        <w:trPr>
          <w:tblHeader/>
        </w:trPr>
        <w:tc>
          <w:tcPr>
            <w:tcW w:w="1396" w:type="pct"/>
          </w:tcPr>
          <w:p w14:paraId="2332E32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7241AA7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B92263" w:rsidRPr="00336FCA" w:rsidDel="00423CB2" w14:paraId="2950B7AD" w14:textId="77777777" w:rsidTr="00CA2922">
        <w:tc>
          <w:tcPr>
            <w:tcW w:w="1396" w:type="pct"/>
          </w:tcPr>
          <w:p w14:paraId="7CC114DA" w14:textId="41912326" w:rsidR="00B92263" w:rsidRPr="00B92263" w:rsidRDefault="00B92263" w:rsidP="00B92263">
            <w:pPr>
              <w:pStyle w:val="SIText"/>
            </w:pPr>
            <w:r w:rsidRPr="00451842">
              <w:t>Numeracy</w:t>
            </w:r>
          </w:p>
        </w:tc>
        <w:tc>
          <w:tcPr>
            <w:tcW w:w="3604" w:type="pct"/>
          </w:tcPr>
          <w:p w14:paraId="2B76378A" w14:textId="77FE3800" w:rsidR="00B92263" w:rsidRPr="00B92263" w:rsidRDefault="00B92263" w:rsidP="00B92263">
            <w:pPr>
              <w:pStyle w:val="SIBulletList1"/>
            </w:pPr>
            <w:r w:rsidRPr="00AD74DF">
              <w:rPr>
                <w:noProof/>
              </w:rPr>
              <w:t>Complete</w:t>
            </w:r>
            <w:r w:rsidRPr="00B92263">
              <w:t xml:space="preserve"> precise calculations to </w:t>
            </w:r>
            <w:r w:rsidRPr="00245F87">
              <w:t>correctly level and tension blades</w:t>
            </w:r>
          </w:p>
          <w:p w14:paraId="6D07B050" w14:textId="0AB6F4F4" w:rsidR="00E916DE" w:rsidRDefault="00B92263" w:rsidP="00B92263">
            <w:pPr>
              <w:pStyle w:val="SIBulletList1"/>
            </w:pPr>
            <w:r w:rsidRPr="00B92263">
              <w:t xml:space="preserve">Read scales on </w:t>
            </w:r>
            <w:r w:rsidR="009E4D8D">
              <w:t xml:space="preserve">tension </w:t>
            </w:r>
            <w:r w:rsidRPr="00B92263">
              <w:t xml:space="preserve">gauges to measure results of hammering </w:t>
            </w:r>
            <w:r w:rsidRPr="00AD74DF">
              <w:rPr>
                <w:noProof/>
              </w:rPr>
              <w:t>and/or</w:t>
            </w:r>
            <w:r w:rsidRPr="00B92263">
              <w:t xml:space="preserve"> rolling the </w:t>
            </w:r>
            <w:r w:rsidRPr="00AD74DF">
              <w:rPr>
                <w:noProof/>
              </w:rPr>
              <w:t>blade</w:t>
            </w:r>
          </w:p>
          <w:p w14:paraId="0EF6B37F" w14:textId="4BCB7C3B" w:rsidR="00B92263" w:rsidRPr="00B92263" w:rsidRDefault="00E916DE" w:rsidP="00B92263">
            <w:pPr>
              <w:pStyle w:val="SIBulletList1"/>
            </w:pPr>
            <w:r>
              <w:t>Use standard units of measurement when taking readings from tension gauges</w:t>
            </w:r>
          </w:p>
        </w:tc>
      </w:tr>
      <w:tr w:rsidR="00B92263" w:rsidRPr="00336FCA" w:rsidDel="00423CB2" w14:paraId="6BF587FF" w14:textId="77777777" w:rsidTr="00CA2922">
        <w:tc>
          <w:tcPr>
            <w:tcW w:w="1396" w:type="pct"/>
          </w:tcPr>
          <w:p w14:paraId="18A32597" w14:textId="23B49D10" w:rsidR="00B92263" w:rsidRPr="00B92263" w:rsidRDefault="00B92263" w:rsidP="00B92263">
            <w:pPr>
              <w:pStyle w:val="SIText"/>
            </w:pPr>
            <w:r w:rsidRPr="00451842">
              <w:t>Navigate the w</w:t>
            </w:r>
            <w:r w:rsidR="002164F9">
              <w:t>o</w:t>
            </w:r>
            <w:r w:rsidRPr="00451842">
              <w:t>rld of work</w:t>
            </w:r>
          </w:p>
        </w:tc>
        <w:tc>
          <w:tcPr>
            <w:tcW w:w="3604" w:type="pct"/>
          </w:tcPr>
          <w:p w14:paraId="1EACF311" w14:textId="3F6E4777" w:rsidR="00B92263" w:rsidRPr="00B92263" w:rsidRDefault="00B92263" w:rsidP="00B92263">
            <w:pPr>
              <w:pStyle w:val="SIBulletList1"/>
            </w:pPr>
            <w:r>
              <w:t>Identify</w:t>
            </w:r>
            <w:r w:rsidRPr="00B92263">
              <w:t xml:space="preserve"> main tasks, responsibilities and boundaries of own role</w:t>
            </w:r>
          </w:p>
        </w:tc>
      </w:tr>
      <w:tr w:rsidR="00B92263" w:rsidRPr="00336FCA" w:rsidDel="00423CB2" w14:paraId="4FF725CB" w14:textId="77777777" w:rsidTr="00CA2922">
        <w:tc>
          <w:tcPr>
            <w:tcW w:w="1396" w:type="pct"/>
          </w:tcPr>
          <w:p w14:paraId="665BA125" w14:textId="5771A9D9" w:rsidR="00B92263" w:rsidRPr="00451842" w:rsidRDefault="00B92263" w:rsidP="00B92263">
            <w:pPr>
              <w:pStyle w:val="SIText"/>
            </w:pPr>
            <w:r w:rsidRPr="00451842">
              <w:t>Interact with others</w:t>
            </w:r>
          </w:p>
        </w:tc>
        <w:tc>
          <w:tcPr>
            <w:tcW w:w="3604" w:type="pct"/>
          </w:tcPr>
          <w:p w14:paraId="6441EB92" w14:textId="3E8DC026" w:rsidR="00B92263" w:rsidRDefault="00B92263" w:rsidP="00B92263">
            <w:pPr>
              <w:pStyle w:val="SIBulletList1"/>
            </w:pPr>
            <w:r w:rsidRPr="00451842">
              <w:t>Use modes of communication suitable to purpose to confirm and clarify understanding</w:t>
            </w:r>
          </w:p>
        </w:tc>
      </w:tr>
      <w:tr w:rsidR="00B92263" w:rsidRPr="00336FCA" w:rsidDel="00423CB2" w14:paraId="426E22A3" w14:textId="77777777" w:rsidTr="00CA2922">
        <w:tc>
          <w:tcPr>
            <w:tcW w:w="1396" w:type="pct"/>
          </w:tcPr>
          <w:p w14:paraId="0B91B46F" w14:textId="16339CDC" w:rsidR="00B92263" w:rsidRPr="00451842" w:rsidRDefault="00B92263" w:rsidP="00B92263">
            <w:pPr>
              <w:pStyle w:val="SIText"/>
            </w:pPr>
            <w:r w:rsidRPr="00451842">
              <w:t>Get the work done</w:t>
            </w:r>
          </w:p>
        </w:tc>
        <w:tc>
          <w:tcPr>
            <w:tcW w:w="3604" w:type="pct"/>
          </w:tcPr>
          <w:p w14:paraId="6FC3B7C6" w14:textId="55156F00" w:rsidR="00B92263" w:rsidRPr="00451842" w:rsidRDefault="00B92263" w:rsidP="00B92263">
            <w:pPr>
              <w:pStyle w:val="SIBulletList1"/>
            </w:pPr>
            <w:r w:rsidRPr="00451842">
              <w:t>Recognise and respond to routine problems</w:t>
            </w:r>
          </w:p>
        </w:tc>
      </w:tr>
    </w:tbl>
    <w:p w14:paraId="456F4403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9FE45F0" w14:textId="77777777" w:rsidTr="00F33FF2">
        <w:tc>
          <w:tcPr>
            <w:tcW w:w="5000" w:type="pct"/>
            <w:gridSpan w:val="4"/>
          </w:tcPr>
          <w:p w14:paraId="33882B9F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D28B4E6" w14:textId="77777777" w:rsidTr="00F33FF2">
        <w:tc>
          <w:tcPr>
            <w:tcW w:w="1028" w:type="pct"/>
          </w:tcPr>
          <w:p w14:paraId="7ACDAD20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F77938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963288F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17EE9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245F87" w14:paraId="37835C58" w14:textId="77777777" w:rsidTr="00F33FF2">
        <w:tc>
          <w:tcPr>
            <w:tcW w:w="1028" w:type="pct"/>
          </w:tcPr>
          <w:p w14:paraId="7DB0D589" w14:textId="29A40BC4" w:rsidR="00245F87" w:rsidRPr="00245F87" w:rsidRDefault="009E3EAB" w:rsidP="009E3EAB">
            <w:pPr>
              <w:pStyle w:val="SIText"/>
            </w:pPr>
            <w:r w:rsidRPr="00245F87">
              <w:t>FWPSAW</w:t>
            </w:r>
            <w:r>
              <w:t>3XXX</w:t>
            </w:r>
            <w:r w:rsidRPr="00245F87">
              <w:t xml:space="preserve"> </w:t>
            </w:r>
            <w:r w:rsidR="00E20470" w:rsidRPr="00E20470">
              <w:t>Level and tension circular saw blades</w:t>
            </w:r>
            <w:r w:rsidR="00831C10">
              <w:t xml:space="preserve"> </w:t>
            </w:r>
            <w:r w:rsidR="00245F87" w:rsidRPr="00245F87">
              <w:t xml:space="preserve">Release </w:t>
            </w:r>
            <w:r w:rsidR="002F7786">
              <w:t>1</w:t>
            </w:r>
          </w:p>
        </w:tc>
        <w:tc>
          <w:tcPr>
            <w:tcW w:w="1105" w:type="pct"/>
          </w:tcPr>
          <w:p w14:paraId="0727C701" w14:textId="77777777" w:rsidR="00831C10" w:rsidRDefault="00245F87" w:rsidP="00245F87">
            <w:pPr>
              <w:pStyle w:val="SIText"/>
            </w:pPr>
            <w:r w:rsidRPr="00245F87">
              <w:t xml:space="preserve">FWPSAW3213 Level and </w:t>
            </w:r>
            <w:r w:rsidRPr="00AD74DF">
              <w:rPr>
                <w:noProof/>
              </w:rPr>
              <w:t>tension circular</w:t>
            </w:r>
            <w:r w:rsidRPr="00245F87">
              <w:t xml:space="preserve"> saws </w:t>
            </w:r>
          </w:p>
          <w:p w14:paraId="03FCDDE3" w14:textId="23296C2D" w:rsidR="00245F87" w:rsidRPr="00245F87" w:rsidRDefault="00245F87" w:rsidP="00245F87">
            <w:pPr>
              <w:pStyle w:val="SIText"/>
            </w:pPr>
            <w:r w:rsidRPr="00245F87">
              <w:t xml:space="preserve">Release </w:t>
            </w:r>
            <w:r w:rsidR="00B92263">
              <w:t>2</w:t>
            </w:r>
          </w:p>
        </w:tc>
        <w:tc>
          <w:tcPr>
            <w:tcW w:w="1251" w:type="pct"/>
          </w:tcPr>
          <w:p w14:paraId="16D8FD59" w14:textId="3C90E02A" w:rsidR="00245F87" w:rsidRPr="00245F87" w:rsidRDefault="009E3EAB" w:rsidP="00245F87">
            <w:pPr>
              <w:pStyle w:val="SIText"/>
            </w:pPr>
            <w:r>
              <w:t>Minor changes; updated unit code and title for clarity and compliance.</w:t>
            </w:r>
          </w:p>
        </w:tc>
        <w:tc>
          <w:tcPr>
            <w:tcW w:w="1616" w:type="pct"/>
          </w:tcPr>
          <w:p w14:paraId="1D7BF56F" w14:textId="77777777" w:rsidR="00245F87" w:rsidRPr="00245F87" w:rsidRDefault="00245F87" w:rsidP="00245F87">
            <w:pPr>
              <w:pStyle w:val="SIText"/>
            </w:pPr>
            <w:r w:rsidRPr="00245F87">
              <w:t>Equivalent</w:t>
            </w:r>
          </w:p>
        </w:tc>
      </w:tr>
    </w:tbl>
    <w:p w14:paraId="457A7E9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2D18E85E" w14:textId="77777777" w:rsidTr="00CA2922">
        <w:tc>
          <w:tcPr>
            <w:tcW w:w="1396" w:type="pct"/>
            <w:shd w:val="clear" w:color="auto" w:fill="auto"/>
          </w:tcPr>
          <w:p w14:paraId="0756A8BE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2294449C" w14:textId="77777777" w:rsidR="00F1480E" w:rsidRPr="000754EC" w:rsidRDefault="00520E9A" w:rsidP="003353A9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r w:rsidR="001C1C41" w:rsidRPr="001C1C41">
              <w:t>https://vetnet.education.gov.au/Pages/TrainingDocs.aspx?q=0d96fe23-5747-4c01-9d6f-3509ff8d3d47</w:t>
            </w:r>
          </w:p>
        </w:tc>
      </w:tr>
    </w:tbl>
    <w:p w14:paraId="2F9733DE" w14:textId="77777777" w:rsidR="00F1480E" w:rsidRDefault="00F1480E" w:rsidP="005F771F">
      <w:pPr>
        <w:pStyle w:val="SIText"/>
      </w:pPr>
    </w:p>
    <w:p w14:paraId="56AD9DB2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BE189F5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5D878B8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3400C064" w14:textId="061A22D6" w:rsidR="00556C4C" w:rsidRPr="000754EC" w:rsidRDefault="00556C4C" w:rsidP="00AD74DF">
            <w:pPr>
              <w:pStyle w:val="SIUnittitle"/>
            </w:pPr>
            <w:r w:rsidRPr="00F56827">
              <w:t xml:space="preserve">Assessment requirements for </w:t>
            </w:r>
            <w:r w:rsidR="00245F87" w:rsidRPr="00245F87">
              <w:t>FWPSAW</w:t>
            </w:r>
            <w:r w:rsidR="00AD74DF">
              <w:t>3</w:t>
            </w:r>
            <w:r w:rsidR="003B6CD3">
              <w:t>XXX</w:t>
            </w:r>
            <w:r w:rsidR="00245F87" w:rsidRPr="00245F87">
              <w:t xml:space="preserve"> </w:t>
            </w:r>
            <w:r w:rsidR="00E20470" w:rsidRPr="00E20470">
              <w:t>Level and tension circular saw blades</w:t>
            </w:r>
          </w:p>
        </w:tc>
      </w:tr>
      <w:tr w:rsidR="00556C4C" w:rsidRPr="00A55106" w14:paraId="7010C774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3676366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3B0C03CA" w14:textId="77777777" w:rsidTr="00113678">
        <w:tc>
          <w:tcPr>
            <w:tcW w:w="5000" w:type="pct"/>
            <w:gridSpan w:val="2"/>
            <w:shd w:val="clear" w:color="auto" w:fill="auto"/>
          </w:tcPr>
          <w:p w14:paraId="615296F8" w14:textId="6D326FC6" w:rsidR="0049660C" w:rsidRDefault="003B6CD3" w:rsidP="003B6CD3">
            <w:pPr>
              <w:pStyle w:val="SIText"/>
            </w:pPr>
            <w:r w:rsidRPr="00AA1C40">
              <w:t>A</w:t>
            </w:r>
            <w:r w:rsidRPr="003B6CD3">
              <w:t xml:space="preserve">n individual demonstrating competency must satisfy all the elements and performance criteria in this unit. There must be evidence that, </w:t>
            </w:r>
            <w:r w:rsidR="0049660C">
              <w:t xml:space="preserve">on </w:t>
            </w:r>
            <w:r w:rsidRPr="003B6CD3">
              <w:t xml:space="preserve">at least one occasion, </w:t>
            </w:r>
            <w:r w:rsidR="0049660C" w:rsidRPr="003B6CD3">
              <w:t>the individual has</w:t>
            </w:r>
            <w:r w:rsidR="0049660C">
              <w:t>:</w:t>
            </w:r>
          </w:p>
          <w:p w14:paraId="70FE3645" w14:textId="153F2F45" w:rsidR="0098051F" w:rsidRDefault="003B6CD3" w:rsidP="00AD74DF">
            <w:pPr>
              <w:pStyle w:val="SIBulletList1"/>
            </w:pPr>
            <w:r>
              <w:t>levelled and tension circular saw blades</w:t>
            </w:r>
            <w:r w:rsidR="0098051F">
              <w:t xml:space="preserve"> for one or both of the following types of saws:</w:t>
            </w:r>
          </w:p>
          <w:p w14:paraId="20F852F0" w14:textId="77777777" w:rsidR="0098051F" w:rsidRDefault="0098051F" w:rsidP="00AD74DF">
            <w:pPr>
              <w:pStyle w:val="SIBulletList2"/>
            </w:pPr>
            <w:r>
              <w:t>circular saw</w:t>
            </w:r>
          </w:p>
          <w:p w14:paraId="080B6985" w14:textId="0E001631" w:rsidR="0098051F" w:rsidRDefault="0098051F" w:rsidP="00AD74DF">
            <w:pPr>
              <w:pStyle w:val="SIBulletList2"/>
            </w:pPr>
            <w:r>
              <w:t>hot saw</w:t>
            </w:r>
          </w:p>
          <w:p w14:paraId="45B6EB17" w14:textId="603598CF" w:rsidR="003B6CD3" w:rsidRPr="003B6CD3" w:rsidRDefault="00AD74DF" w:rsidP="00AD74DF">
            <w:pPr>
              <w:pStyle w:val="SIBulletList1"/>
            </w:pPr>
            <w:r>
              <w:t>i</w:t>
            </w:r>
            <w:r w:rsidR="0098051F">
              <w:t>n doing the above job, the individual</w:t>
            </w:r>
            <w:r w:rsidR="003B6CD3" w:rsidRPr="003B6CD3">
              <w:t xml:space="preserve"> has:</w:t>
            </w:r>
          </w:p>
          <w:p w14:paraId="516213BB" w14:textId="14B5301E" w:rsidR="00245F87" w:rsidRPr="00245F87" w:rsidRDefault="0049660C" w:rsidP="00AD74DF">
            <w:pPr>
              <w:pStyle w:val="SIBulletList2"/>
            </w:pPr>
            <w:r>
              <w:t>applied</w:t>
            </w:r>
            <w:r w:rsidRPr="00245F87">
              <w:t xml:space="preserve"> </w:t>
            </w:r>
            <w:r w:rsidR="003B6CD3">
              <w:t>workplace</w:t>
            </w:r>
            <w:r w:rsidR="00245F87" w:rsidRPr="00245F87">
              <w:t xml:space="preserve"> procedures relevant to level and tension circular saw</w:t>
            </w:r>
            <w:r>
              <w:t xml:space="preserve"> blades</w:t>
            </w:r>
          </w:p>
          <w:p w14:paraId="3A9BD4EF" w14:textId="5CC9FB8F" w:rsidR="00245F87" w:rsidRPr="00245F87" w:rsidRDefault="00245F87" w:rsidP="00AD74DF">
            <w:pPr>
              <w:pStyle w:val="SIBulletList2"/>
            </w:pPr>
            <w:r w:rsidRPr="00245F87">
              <w:t>level</w:t>
            </w:r>
            <w:r w:rsidR="003B6CD3">
              <w:t>led</w:t>
            </w:r>
            <w:r w:rsidRPr="00245F87">
              <w:t xml:space="preserve"> and tension</w:t>
            </w:r>
            <w:r w:rsidR="003B6CD3">
              <w:t>ed</w:t>
            </w:r>
            <w:r w:rsidRPr="00245F87">
              <w:t xml:space="preserve"> circular saw</w:t>
            </w:r>
            <w:r w:rsidR="0049660C">
              <w:t xml:space="preserve"> blade</w:t>
            </w:r>
            <w:r w:rsidRPr="00245F87">
              <w:t xml:space="preserve">s </w:t>
            </w:r>
            <w:r w:rsidR="003B6CD3">
              <w:t>according to</w:t>
            </w:r>
            <w:r w:rsidRPr="00245F87">
              <w:t xml:space="preserve"> a work order and </w:t>
            </w:r>
            <w:r w:rsidR="003B6CD3">
              <w:t>workplace</w:t>
            </w:r>
            <w:r w:rsidRPr="00245F87">
              <w:t xml:space="preserve"> requirements</w:t>
            </w:r>
          </w:p>
          <w:p w14:paraId="0744B32A" w14:textId="0603B0C4" w:rsidR="00245F87" w:rsidRPr="00245F87" w:rsidRDefault="00245F87" w:rsidP="00AD74DF">
            <w:pPr>
              <w:pStyle w:val="SIBulletList2"/>
            </w:pPr>
            <w:r w:rsidRPr="00245F87">
              <w:t>remove</w:t>
            </w:r>
            <w:r w:rsidR="003B6CD3">
              <w:t>d</w:t>
            </w:r>
            <w:r w:rsidRPr="00245F87">
              <w:t xml:space="preserve"> and replace</w:t>
            </w:r>
            <w:r w:rsidR="003B6CD3">
              <w:t>d</w:t>
            </w:r>
            <w:r w:rsidRPr="00245F87">
              <w:t xml:space="preserve"> circular saws</w:t>
            </w:r>
            <w:r w:rsidR="003B6CD3">
              <w:t xml:space="preserve"> blades</w:t>
            </w:r>
            <w:r w:rsidRPr="00245F87">
              <w:t xml:space="preserve"> from </w:t>
            </w:r>
            <w:r w:rsidR="0098051F">
              <w:t xml:space="preserve">the </w:t>
            </w:r>
            <w:r w:rsidR="0049660C">
              <w:t>saw</w:t>
            </w:r>
          </w:p>
          <w:p w14:paraId="7199F9AB" w14:textId="1A6891AD" w:rsidR="00556C4C" w:rsidRPr="000754EC" w:rsidRDefault="00245F87" w:rsidP="00AD74DF">
            <w:pPr>
              <w:pStyle w:val="SIBulletList2"/>
            </w:pPr>
            <w:r w:rsidRPr="00245F87">
              <w:t>assess</w:t>
            </w:r>
            <w:r w:rsidR="003B6CD3">
              <w:t>ed</w:t>
            </w:r>
            <w:r w:rsidRPr="00245F87">
              <w:t xml:space="preserve"> circular saw </w:t>
            </w:r>
            <w:r w:rsidR="0049660C">
              <w:t xml:space="preserve">blade </w:t>
            </w:r>
            <w:r w:rsidRPr="00245F87">
              <w:t>conditions in line with standard operating procedures.</w:t>
            </w:r>
          </w:p>
        </w:tc>
      </w:tr>
    </w:tbl>
    <w:p w14:paraId="56FA4129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00098AA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9A2A77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7D9741BF" w14:textId="77777777" w:rsidTr="00CA2922">
        <w:tc>
          <w:tcPr>
            <w:tcW w:w="5000" w:type="pct"/>
            <w:shd w:val="clear" w:color="auto" w:fill="auto"/>
          </w:tcPr>
          <w:p w14:paraId="3EAEF201" w14:textId="0B540256" w:rsidR="003B6CD3" w:rsidRPr="003B6CD3" w:rsidRDefault="003B6CD3" w:rsidP="003B6CD3">
            <w:r w:rsidRPr="00E25AF7">
              <w:t>A</w:t>
            </w:r>
            <w:r w:rsidRPr="003B6CD3">
              <w:t xml:space="preserve">n individual must be able to demonstrate the knowledge required to perform the tasks outlined in the elements and performance criteria of this unit. </w:t>
            </w:r>
            <w:r w:rsidRPr="0055724F">
              <w:rPr>
                <w:noProof/>
              </w:rPr>
              <w:t>This</w:t>
            </w:r>
            <w:r w:rsidRPr="003B6CD3">
              <w:t xml:space="preserve"> includes </w:t>
            </w:r>
            <w:r w:rsidRPr="0055724F">
              <w:rPr>
                <w:noProof/>
              </w:rPr>
              <w:t>knowledge</w:t>
            </w:r>
            <w:r w:rsidRPr="003B6CD3">
              <w:t xml:space="preserve"> of:</w:t>
            </w:r>
          </w:p>
          <w:p w14:paraId="2421B3D0" w14:textId="095E6FD0" w:rsidR="00831C10" w:rsidRPr="00831C10" w:rsidRDefault="00831C10" w:rsidP="002164F9">
            <w:pPr>
              <w:pStyle w:val="SIBulletList1"/>
            </w:pPr>
            <w:r>
              <w:t>b</w:t>
            </w:r>
            <w:r w:rsidRPr="00831C10">
              <w:t xml:space="preserve">asic </w:t>
            </w:r>
            <w:r w:rsidRPr="0055724F">
              <w:rPr>
                <w:noProof/>
              </w:rPr>
              <w:t>knowledge</w:t>
            </w:r>
            <w:r w:rsidRPr="00831C10">
              <w:t xml:space="preserve"> of physics of sawing including:</w:t>
            </w:r>
          </w:p>
          <w:p w14:paraId="3BFBF45A" w14:textId="77777777" w:rsidR="00831C10" w:rsidRPr="00831C10" w:rsidRDefault="00831C10" w:rsidP="002164F9">
            <w:pPr>
              <w:pStyle w:val="SIBulletList2"/>
            </w:pPr>
            <w:r w:rsidRPr="00831C10">
              <w:t xml:space="preserve">saw blade material and properties </w:t>
            </w:r>
          </w:p>
          <w:p w14:paraId="4BD9E69A" w14:textId="77777777" w:rsidR="00831C10" w:rsidRPr="002164F9" w:rsidRDefault="00831C10" w:rsidP="002164F9">
            <w:pPr>
              <w:pStyle w:val="SIBulletList2"/>
            </w:pPr>
            <w:r w:rsidRPr="002164F9">
              <w:t>impact of timber properties on saw blades</w:t>
            </w:r>
          </w:p>
          <w:p w14:paraId="01708DD9" w14:textId="77777777" w:rsidR="00831C10" w:rsidRPr="002164F9" w:rsidRDefault="00831C10" w:rsidP="002164F9">
            <w:pPr>
              <w:pStyle w:val="SIBulletList2"/>
            </w:pPr>
            <w:r w:rsidRPr="002164F9">
              <w:t>direction of cut</w:t>
            </w:r>
          </w:p>
          <w:p w14:paraId="55FE6086" w14:textId="77777777" w:rsidR="00831C10" w:rsidRPr="002164F9" w:rsidRDefault="00831C10" w:rsidP="002164F9">
            <w:pPr>
              <w:pStyle w:val="SIBulletList2"/>
            </w:pPr>
            <w:r w:rsidRPr="002164F9">
              <w:t xml:space="preserve">forces on </w:t>
            </w:r>
            <w:r w:rsidRPr="0055724F">
              <w:rPr>
                <w:noProof/>
              </w:rPr>
              <w:t>a blade</w:t>
            </w:r>
          </w:p>
          <w:p w14:paraId="1AC9D258" w14:textId="77777777" w:rsidR="00831C10" w:rsidRPr="002164F9" w:rsidRDefault="00831C10" w:rsidP="002164F9">
            <w:pPr>
              <w:pStyle w:val="SIBulletList2"/>
            </w:pPr>
            <w:r w:rsidRPr="002164F9">
              <w:t>heat removal</w:t>
            </w:r>
          </w:p>
          <w:p w14:paraId="4B973ADB" w14:textId="31DE2FF4" w:rsidR="00831C10" w:rsidRPr="002164F9" w:rsidRDefault="00831C10" w:rsidP="002164F9">
            <w:pPr>
              <w:pStyle w:val="SIBulletList2"/>
            </w:pPr>
            <w:r w:rsidRPr="0055724F">
              <w:rPr>
                <w:noProof/>
              </w:rPr>
              <w:t>sawtooth</w:t>
            </w:r>
            <w:r w:rsidRPr="002164F9">
              <w:t xml:space="preserve"> configuration</w:t>
            </w:r>
          </w:p>
          <w:p w14:paraId="51C6561B" w14:textId="56A0F5B7" w:rsidR="00245F87" w:rsidRPr="00245F87" w:rsidRDefault="00245F87" w:rsidP="00245F87">
            <w:pPr>
              <w:pStyle w:val="SIBulletList1"/>
            </w:pPr>
            <w:r w:rsidRPr="00245F87">
              <w:t>purpose, features and operation of saws for which blades are levelled and tensioned:</w:t>
            </w:r>
          </w:p>
          <w:p w14:paraId="40E22C1D" w14:textId="77777777" w:rsidR="00245F87" w:rsidRPr="00245F87" w:rsidRDefault="00245F87" w:rsidP="00245F87">
            <w:pPr>
              <w:pStyle w:val="SIBulletList2"/>
            </w:pPr>
            <w:r w:rsidRPr="00245F87">
              <w:t>circular saws</w:t>
            </w:r>
          </w:p>
          <w:p w14:paraId="3FC33A5D" w14:textId="77777777" w:rsidR="00245F87" w:rsidRPr="00245F87" w:rsidRDefault="00245F87" w:rsidP="00245F87">
            <w:pPr>
              <w:pStyle w:val="SIBulletList2"/>
            </w:pPr>
            <w:r w:rsidRPr="00245F87">
              <w:t>hot saws</w:t>
            </w:r>
          </w:p>
          <w:p w14:paraId="64F304C1" w14:textId="3F964C49" w:rsidR="00245F87" w:rsidRDefault="00245F87" w:rsidP="00245F87">
            <w:pPr>
              <w:pStyle w:val="SIBulletList1"/>
            </w:pPr>
            <w:r w:rsidRPr="00245F87">
              <w:t xml:space="preserve">features and names of different parts of </w:t>
            </w:r>
            <w:r w:rsidR="0098051F">
              <w:t xml:space="preserve">different types of </w:t>
            </w:r>
            <w:r w:rsidRPr="00245F87">
              <w:t>circular saw blades</w:t>
            </w:r>
            <w:r w:rsidR="0098051F">
              <w:t>:</w:t>
            </w:r>
          </w:p>
          <w:p w14:paraId="3936EDF7" w14:textId="1C6794B9" w:rsidR="0098051F" w:rsidRDefault="0098051F" w:rsidP="0098051F">
            <w:pPr>
              <w:pStyle w:val="SIBulletList2"/>
            </w:pPr>
            <w:r w:rsidRPr="00245F87">
              <w:t xml:space="preserve">circular </w:t>
            </w:r>
            <w:r w:rsidRPr="0055724F">
              <w:rPr>
                <w:noProof/>
              </w:rPr>
              <w:t>crosscut</w:t>
            </w:r>
            <w:r w:rsidRPr="00245F87">
              <w:t xml:space="preserve"> </w:t>
            </w:r>
            <w:r w:rsidRPr="0098051F">
              <w:t>blades</w:t>
            </w:r>
          </w:p>
          <w:p w14:paraId="6487824F" w14:textId="72940292" w:rsidR="0098051F" w:rsidRPr="00245F87" w:rsidRDefault="0098051F" w:rsidP="0098051F">
            <w:pPr>
              <w:pStyle w:val="SIBulletList2"/>
            </w:pPr>
            <w:r w:rsidRPr="00245F87">
              <w:t>rip saw blades</w:t>
            </w:r>
          </w:p>
          <w:p w14:paraId="5A0A43EB" w14:textId="77777777" w:rsidR="00245F87" w:rsidRPr="00245F87" w:rsidRDefault="00245F87" w:rsidP="00245F87">
            <w:pPr>
              <w:pStyle w:val="SIBulletList1"/>
            </w:pPr>
            <w:r w:rsidRPr="00245F87">
              <w:t xml:space="preserve">purpose, </w:t>
            </w:r>
            <w:r w:rsidRPr="0055724F">
              <w:rPr>
                <w:noProof/>
              </w:rPr>
              <w:t>features</w:t>
            </w:r>
            <w:r w:rsidRPr="00245F87">
              <w:t xml:space="preserve"> and operation of tools and equipment used to level and tension circular saw blades:</w:t>
            </w:r>
          </w:p>
          <w:p w14:paraId="56DC661C" w14:textId="77777777" w:rsidR="00245F87" w:rsidRPr="00245F87" w:rsidRDefault="00245F87" w:rsidP="00245F87">
            <w:pPr>
              <w:pStyle w:val="SIBulletList2"/>
            </w:pPr>
            <w:r w:rsidRPr="00245F87">
              <w:t>hammers</w:t>
            </w:r>
          </w:p>
          <w:p w14:paraId="604634E9" w14:textId="77777777" w:rsidR="00245F87" w:rsidRPr="00245F87" w:rsidRDefault="00245F87" w:rsidP="00245F87">
            <w:pPr>
              <w:pStyle w:val="SIBulletList2"/>
            </w:pPr>
            <w:r w:rsidRPr="00245F87">
              <w:t>stretcher rolls</w:t>
            </w:r>
          </w:p>
          <w:p w14:paraId="0068A857" w14:textId="77777777" w:rsidR="00245F87" w:rsidRPr="00245F87" w:rsidRDefault="00245F87" w:rsidP="00245F87">
            <w:pPr>
              <w:pStyle w:val="SIBulletList2"/>
            </w:pPr>
            <w:r w:rsidRPr="00245F87">
              <w:t>levelling rolls</w:t>
            </w:r>
          </w:p>
          <w:p w14:paraId="4A0EAEFA" w14:textId="7B82D519" w:rsidR="00245F87" w:rsidRPr="00245F87" w:rsidRDefault="00C77EA3" w:rsidP="00245F87">
            <w:pPr>
              <w:pStyle w:val="SIBulletList2"/>
            </w:pPr>
            <w:r>
              <w:t xml:space="preserve">heat </w:t>
            </w:r>
            <w:r w:rsidR="00245F87" w:rsidRPr="00245F87">
              <w:t>tensioning instruments</w:t>
            </w:r>
          </w:p>
          <w:p w14:paraId="305B8E74" w14:textId="77777777" w:rsidR="00245F87" w:rsidRPr="00245F87" w:rsidRDefault="00245F87" w:rsidP="00245F87">
            <w:pPr>
              <w:pStyle w:val="SIBulletList2"/>
            </w:pPr>
            <w:r w:rsidRPr="00245F87">
              <w:t>gauges and straight edges</w:t>
            </w:r>
          </w:p>
          <w:p w14:paraId="4374D401" w14:textId="19768E69" w:rsidR="00245F87" w:rsidRPr="00245F87" w:rsidRDefault="00245F87" w:rsidP="00245F87">
            <w:pPr>
              <w:pStyle w:val="SIBulletList1"/>
            </w:pPr>
            <w:r w:rsidRPr="00245F87">
              <w:t xml:space="preserve">importance of levelling </w:t>
            </w:r>
            <w:r w:rsidR="00C77EA3">
              <w:t xml:space="preserve">and tensioning </w:t>
            </w:r>
            <w:r w:rsidR="0049660C">
              <w:t xml:space="preserve">circular saw </w:t>
            </w:r>
            <w:r w:rsidRPr="00245F87">
              <w:t>blades</w:t>
            </w:r>
            <w:r w:rsidR="00C77EA3">
              <w:t xml:space="preserve"> </w:t>
            </w:r>
            <w:r w:rsidRPr="00245F87">
              <w:t>to match requirements for:</w:t>
            </w:r>
          </w:p>
          <w:p w14:paraId="73F5F85C" w14:textId="77777777" w:rsidR="00245F87" w:rsidRPr="00245F87" w:rsidRDefault="00245F87" w:rsidP="00245F87">
            <w:pPr>
              <w:pStyle w:val="SIBulletList2"/>
            </w:pPr>
            <w:r w:rsidRPr="00245F87">
              <w:t>characteristics of various materials sawn</w:t>
            </w:r>
          </w:p>
          <w:p w14:paraId="3E45E4FF" w14:textId="77777777" w:rsidR="00245F87" w:rsidRPr="00245F87" w:rsidRDefault="00245F87" w:rsidP="00245F87">
            <w:pPr>
              <w:pStyle w:val="SIBulletList2"/>
            </w:pPr>
            <w:r w:rsidRPr="0055724F">
              <w:rPr>
                <w:noProof/>
              </w:rPr>
              <w:t>speed</w:t>
            </w:r>
            <w:r w:rsidRPr="00245F87">
              <w:t xml:space="preserve"> of the sawing process</w:t>
            </w:r>
          </w:p>
          <w:p w14:paraId="1A6EE2FB" w14:textId="77777777" w:rsidR="00245F87" w:rsidRPr="00245F87" w:rsidRDefault="00245F87" w:rsidP="00245F87">
            <w:pPr>
              <w:pStyle w:val="SIBulletList2"/>
            </w:pPr>
            <w:r w:rsidRPr="0055724F">
              <w:rPr>
                <w:noProof/>
              </w:rPr>
              <w:t>direction</w:t>
            </w:r>
            <w:r w:rsidRPr="00245F87">
              <w:t xml:space="preserve"> of the sawing </w:t>
            </w:r>
            <w:r w:rsidRPr="0055724F">
              <w:rPr>
                <w:noProof/>
              </w:rPr>
              <w:t>process</w:t>
            </w:r>
          </w:p>
          <w:p w14:paraId="2B067095" w14:textId="744205EB" w:rsidR="00245F87" w:rsidRPr="00245F87" w:rsidRDefault="00C77EA3" w:rsidP="00245F87">
            <w:pPr>
              <w:pStyle w:val="SIBulletList2"/>
            </w:pPr>
            <w:r>
              <w:t>saw blade rim speed</w:t>
            </w:r>
          </w:p>
          <w:p w14:paraId="3119BCDA" w14:textId="77777777" w:rsidR="00245F87" w:rsidRPr="00245F87" w:rsidRDefault="00245F87" w:rsidP="00245F87">
            <w:pPr>
              <w:pStyle w:val="SIBulletList2"/>
            </w:pPr>
            <w:r w:rsidRPr="00245F87">
              <w:t>saw blade specifications</w:t>
            </w:r>
          </w:p>
          <w:p w14:paraId="436EBDEE" w14:textId="77777777" w:rsidR="00245F87" w:rsidRPr="00245F87" w:rsidRDefault="00245F87" w:rsidP="00245F87">
            <w:pPr>
              <w:pStyle w:val="SIBulletList1"/>
            </w:pPr>
            <w:r w:rsidRPr="00245F87">
              <w:t>methods for:</w:t>
            </w:r>
          </w:p>
          <w:p w14:paraId="0A7918EC" w14:textId="77777777" w:rsidR="00245F87" w:rsidRPr="00245F87" w:rsidRDefault="00245F87" w:rsidP="00245F87">
            <w:pPr>
              <w:pStyle w:val="SIBulletList2"/>
            </w:pPr>
            <w:r w:rsidRPr="00245F87">
              <w:t>removing saw blades from circular saws</w:t>
            </w:r>
          </w:p>
          <w:p w14:paraId="62BDD7D2" w14:textId="77777777" w:rsidR="00245F87" w:rsidRPr="00245F87" w:rsidRDefault="00245F87" w:rsidP="00245F87">
            <w:pPr>
              <w:pStyle w:val="SIBulletList2"/>
            </w:pPr>
            <w:r w:rsidRPr="00245F87">
              <w:t>assessing saw blade condition</w:t>
            </w:r>
          </w:p>
          <w:p w14:paraId="280D7513" w14:textId="77777777" w:rsidR="00245F87" w:rsidRPr="00245F87" w:rsidRDefault="00245F87" w:rsidP="00245F87">
            <w:pPr>
              <w:pStyle w:val="SIBulletList2"/>
            </w:pPr>
            <w:r w:rsidRPr="00245F87">
              <w:t>levelling and tensioning blades to specified requirements</w:t>
            </w:r>
          </w:p>
          <w:p w14:paraId="27510EF4" w14:textId="77777777" w:rsidR="00245F87" w:rsidRPr="00245F87" w:rsidRDefault="00245F87" w:rsidP="00245F87">
            <w:pPr>
              <w:pStyle w:val="SIBulletList2"/>
            </w:pPr>
            <w:r w:rsidRPr="00245F87">
              <w:t>applying curvature</w:t>
            </w:r>
          </w:p>
          <w:p w14:paraId="6BB77131" w14:textId="769D8D14" w:rsidR="00245F87" w:rsidRPr="00245F87" w:rsidRDefault="00245F87" w:rsidP="00245F87">
            <w:pPr>
              <w:pStyle w:val="SIBulletList1"/>
            </w:pPr>
            <w:r w:rsidRPr="00245F87">
              <w:t xml:space="preserve">characteristics of metal used in </w:t>
            </w:r>
            <w:r w:rsidR="0055724F">
              <w:t xml:space="preserve">the </w:t>
            </w:r>
            <w:r w:rsidRPr="0055724F">
              <w:rPr>
                <w:noProof/>
              </w:rPr>
              <w:t>circular</w:t>
            </w:r>
            <w:r w:rsidRPr="00245F87">
              <w:t xml:space="preserve"> saw blades and range of force which can </w:t>
            </w:r>
            <w:r w:rsidRPr="0055724F">
              <w:rPr>
                <w:noProof/>
              </w:rPr>
              <w:t>be applied</w:t>
            </w:r>
            <w:r w:rsidRPr="00245F87">
              <w:t xml:space="preserve"> without damaging </w:t>
            </w:r>
            <w:r w:rsidRPr="0055724F">
              <w:rPr>
                <w:noProof/>
              </w:rPr>
              <w:t>blades</w:t>
            </w:r>
          </w:p>
          <w:p w14:paraId="777E5ABC" w14:textId="20667317" w:rsidR="00245F87" w:rsidRPr="00245F87" w:rsidRDefault="003B6CD3" w:rsidP="00245F87">
            <w:pPr>
              <w:pStyle w:val="SIBulletList1"/>
            </w:pPr>
            <w:r>
              <w:t>workplace</w:t>
            </w:r>
            <w:r w:rsidR="00245F87" w:rsidRPr="00245F87">
              <w:t xml:space="preserve"> procedures specific to levelling and tensioning circular saw blades:</w:t>
            </w:r>
          </w:p>
          <w:p w14:paraId="456BDAE7" w14:textId="508F7C88" w:rsidR="00245F87" w:rsidRPr="00245F87" w:rsidRDefault="00245F87" w:rsidP="00245F87">
            <w:pPr>
              <w:pStyle w:val="SIBulletList2"/>
            </w:pPr>
            <w:r w:rsidRPr="00245F87">
              <w:t xml:space="preserve">workplace health and safety with particular emphasis on equipment </w:t>
            </w:r>
            <w:r w:rsidRPr="0055724F">
              <w:rPr>
                <w:noProof/>
              </w:rPr>
              <w:t>lockout</w:t>
            </w:r>
            <w:r w:rsidR="0049660C">
              <w:t>,</w:t>
            </w:r>
            <w:r w:rsidR="00142524">
              <w:t xml:space="preserve"> </w:t>
            </w:r>
            <w:r w:rsidR="00142524" w:rsidRPr="0055724F">
              <w:rPr>
                <w:noProof/>
              </w:rPr>
              <w:t>the</w:t>
            </w:r>
            <w:r w:rsidR="0055724F" w:rsidRPr="0055724F">
              <w:rPr>
                <w:noProof/>
              </w:rPr>
              <w:t xml:space="preserve"> </w:t>
            </w:r>
            <w:r w:rsidRPr="0055724F">
              <w:rPr>
                <w:noProof/>
              </w:rPr>
              <w:t>use</w:t>
            </w:r>
            <w:r w:rsidRPr="00245F87">
              <w:t xml:space="preserve"> of personal protective equipment</w:t>
            </w:r>
            <w:r w:rsidR="0049660C">
              <w:t xml:space="preserve"> (PPE) and safe manual handling techniques</w:t>
            </w:r>
          </w:p>
          <w:p w14:paraId="55B9AC74" w14:textId="77777777" w:rsidR="00245F87" w:rsidRPr="00245F87" w:rsidRDefault="00245F87" w:rsidP="00245F87">
            <w:pPr>
              <w:pStyle w:val="SIBulletList2"/>
            </w:pPr>
            <w:r w:rsidRPr="00245F87">
              <w:t>communication reporting lines</w:t>
            </w:r>
          </w:p>
          <w:p w14:paraId="4F19C47E" w14:textId="77777777" w:rsidR="00245F87" w:rsidRPr="00245F87" w:rsidRDefault="00245F87" w:rsidP="00245F87">
            <w:pPr>
              <w:pStyle w:val="SIBulletList2"/>
            </w:pPr>
            <w:r w:rsidRPr="00245F87">
              <w:t>recording and reporting processing and equipment faults</w:t>
            </w:r>
          </w:p>
          <w:p w14:paraId="2A93F442" w14:textId="25A4F707" w:rsidR="00245F87" w:rsidRPr="00245F87" w:rsidRDefault="00245F87" w:rsidP="00245F87">
            <w:pPr>
              <w:pStyle w:val="SIBulletList1"/>
            </w:pPr>
            <w:r w:rsidRPr="00245F87">
              <w:t xml:space="preserve">environmental protection practices </w:t>
            </w:r>
            <w:r w:rsidR="0049660C">
              <w:t>applied to saw technician workshops and timber processing facilities</w:t>
            </w:r>
            <w:r w:rsidRPr="00245F87">
              <w:t>:</w:t>
            </w:r>
          </w:p>
          <w:p w14:paraId="090E63B1" w14:textId="77777777" w:rsidR="00245F87" w:rsidRPr="00245F87" w:rsidRDefault="00245F87" w:rsidP="00245F87">
            <w:pPr>
              <w:pStyle w:val="SIBulletList2"/>
            </w:pPr>
            <w:r w:rsidRPr="00245F87">
              <w:t>reducing water and energy use</w:t>
            </w:r>
          </w:p>
          <w:p w14:paraId="08133D5E" w14:textId="77777777" w:rsidR="00245F87" w:rsidRPr="00245F87" w:rsidRDefault="00245F87" w:rsidP="00245F87">
            <w:pPr>
              <w:pStyle w:val="SIBulletList2"/>
            </w:pPr>
            <w:r w:rsidRPr="00245F87">
              <w:t>cleaning plant, tools and equipment</w:t>
            </w:r>
          </w:p>
          <w:p w14:paraId="6525FE3C" w14:textId="77777777" w:rsidR="00F1480E" w:rsidRPr="000754EC" w:rsidRDefault="00245F87" w:rsidP="00245F87">
            <w:pPr>
              <w:pStyle w:val="SIBulletList2"/>
            </w:pPr>
            <w:r w:rsidRPr="00245F87">
              <w:t>disposing of, recycling and reusing materials.</w:t>
            </w:r>
          </w:p>
        </w:tc>
      </w:tr>
    </w:tbl>
    <w:p w14:paraId="2EC2498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050298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6E8C8827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5F1D6F7" w14:textId="77777777" w:rsidTr="00CA2922">
        <w:tc>
          <w:tcPr>
            <w:tcW w:w="5000" w:type="pct"/>
            <w:shd w:val="clear" w:color="auto" w:fill="auto"/>
          </w:tcPr>
          <w:p w14:paraId="55031179" w14:textId="77777777" w:rsidR="006F2FBC" w:rsidRPr="006F2FBC" w:rsidRDefault="006F2FBC" w:rsidP="006F2FBC">
            <w:pPr>
              <w:pStyle w:val="SIText"/>
            </w:pPr>
            <w:r>
              <w:t xml:space="preserve">Assessment of the skills in this unit of </w:t>
            </w:r>
            <w:r w:rsidRPr="006F2FBC">
              <w:t>competency must take place under the following conditions:</w:t>
            </w:r>
          </w:p>
          <w:p w14:paraId="71C241F8" w14:textId="77777777" w:rsidR="006F2FBC" w:rsidRPr="006F2FBC" w:rsidRDefault="006F2FBC" w:rsidP="006F2FBC">
            <w:pPr>
              <w:pStyle w:val="SIBulletList1"/>
            </w:pPr>
            <w:r w:rsidRPr="00772464">
              <w:t xml:space="preserve">physical </w:t>
            </w:r>
            <w:r w:rsidRPr="006F2FBC">
              <w:t>conditions:</w:t>
            </w:r>
          </w:p>
          <w:p w14:paraId="4469C054" w14:textId="7CEE0FC3" w:rsidR="006F2FBC" w:rsidRPr="006F2FBC" w:rsidRDefault="006F2FBC" w:rsidP="006F2FBC">
            <w:pPr>
              <w:pStyle w:val="SIBulletList2"/>
            </w:pPr>
            <w:r w:rsidRPr="008D79BF">
              <w:rPr>
                <w:noProof/>
              </w:rPr>
              <w:t>skills</w:t>
            </w:r>
            <w:r>
              <w:t xml:space="preserve"> must </w:t>
            </w:r>
            <w:r w:rsidRPr="008D79BF">
              <w:rPr>
                <w:noProof/>
              </w:rPr>
              <w:t>be demonstrated</w:t>
            </w:r>
            <w:r>
              <w:t xml:space="preserve"> in a </w:t>
            </w:r>
            <w:r w:rsidR="0049660C">
              <w:t>saw tec</w:t>
            </w:r>
            <w:r w:rsidR="0049660C" w:rsidRPr="0049660C">
              <w:t>hnician workshop</w:t>
            </w:r>
            <w:r w:rsidR="0049660C">
              <w:t>,</w:t>
            </w:r>
            <w:r w:rsidR="0049660C" w:rsidRPr="0049660C">
              <w:t xml:space="preserve"> timber processing facilit</w:t>
            </w:r>
            <w:r w:rsidR="0049660C">
              <w:t>y</w:t>
            </w:r>
            <w:r w:rsidRPr="006F2FBC">
              <w:t xml:space="preserve"> or an environment that accurately represents workplace conditions</w:t>
            </w:r>
          </w:p>
          <w:p w14:paraId="28042C76" w14:textId="77777777" w:rsidR="006F2FBC" w:rsidRPr="006F2FBC" w:rsidRDefault="006F2FBC" w:rsidP="006F2FBC">
            <w:pPr>
              <w:pStyle w:val="SIBulletList1"/>
            </w:pPr>
            <w:r w:rsidRPr="00772464">
              <w:t>resources, equipment and materials:</w:t>
            </w:r>
          </w:p>
          <w:p w14:paraId="36AB912A" w14:textId="41DF809F" w:rsidR="00245F87" w:rsidRPr="00245F87" w:rsidRDefault="00245F87" w:rsidP="006F2FBC">
            <w:pPr>
              <w:pStyle w:val="SIBulletList2"/>
            </w:pPr>
            <w:r w:rsidRPr="00245F87">
              <w:t>tools and equipment used to level and tension circular saw blade</w:t>
            </w:r>
            <w:r w:rsidR="006F2FBC">
              <w:t>s</w:t>
            </w:r>
            <w:r w:rsidR="0049660C" w:rsidRPr="0055724F">
              <w:rPr>
                <w:noProof/>
              </w:rPr>
              <w:t>:</w:t>
            </w:r>
            <w:r w:rsidR="0055724F">
              <w:rPr>
                <w:noProof/>
              </w:rPr>
              <w:t xml:space="preserve"> </w:t>
            </w:r>
            <w:r w:rsidRPr="0055724F">
              <w:rPr>
                <w:noProof/>
              </w:rPr>
              <w:t>hammers</w:t>
            </w:r>
            <w:r w:rsidR="006F2FBC">
              <w:t xml:space="preserve">, </w:t>
            </w:r>
            <w:r w:rsidRPr="00245F87">
              <w:t>stretcher rolls</w:t>
            </w:r>
            <w:r w:rsidR="006F2FBC">
              <w:t xml:space="preserve">, </w:t>
            </w:r>
            <w:r w:rsidRPr="00245F87">
              <w:t>levelling rolls</w:t>
            </w:r>
            <w:r w:rsidR="006F2FBC">
              <w:t xml:space="preserve">, </w:t>
            </w:r>
            <w:r w:rsidRPr="00245F87">
              <w:t>tensioning instruments</w:t>
            </w:r>
            <w:r w:rsidR="006F2FBC">
              <w:t xml:space="preserve">, </w:t>
            </w:r>
            <w:r w:rsidRPr="00245F87">
              <w:t>gauges and straight edges</w:t>
            </w:r>
          </w:p>
          <w:p w14:paraId="2D5F7B40" w14:textId="283A5F60" w:rsidR="00245F87" w:rsidRPr="00245F87" w:rsidRDefault="0055724F" w:rsidP="006F2FBC">
            <w:pPr>
              <w:pStyle w:val="SIBulletList2"/>
            </w:pPr>
            <w:r>
              <w:t xml:space="preserve">one or both of the following types of </w:t>
            </w:r>
            <w:r w:rsidR="00245F87" w:rsidRPr="00245F87">
              <w:t>circular saws to be repaired or maintained</w:t>
            </w:r>
            <w:r w:rsidR="0098051F">
              <w:t>:</w:t>
            </w:r>
            <w:r w:rsidR="006F2FBC">
              <w:t xml:space="preserve"> </w:t>
            </w:r>
            <w:r w:rsidR="00245F87" w:rsidRPr="00245F87">
              <w:t>circular saws</w:t>
            </w:r>
            <w:r w:rsidR="006F2FBC">
              <w:t xml:space="preserve">, </w:t>
            </w:r>
            <w:r w:rsidR="00245F87" w:rsidRPr="00245F87">
              <w:t>hot saws</w:t>
            </w:r>
          </w:p>
          <w:p w14:paraId="200F2E4F" w14:textId="0105A322" w:rsidR="00245F87" w:rsidRPr="00245F87" w:rsidRDefault="00245F87" w:rsidP="006F2FBC">
            <w:pPr>
              <w:pStyle w:val="SIBulletList2"/>
            </w:pPr>
            <w:r w:rsidRPr="00245F87">
              <w:t xml:space="preserve">circular saw blades </w:t>
            </w:r>
            <w:r w:rsidR="0098051F" w:rsidRPr="00245F87">
              <w:t>for cutting timber products</w:t>
            </w:r>
            <w:r w:rsidR="0098051F" w:rsidRPr="0098051F">
              <w:t xml:space="preserve"> </w:t>
            </w:r>
            <w:r w:rsidRPr="00245F87">
              <w:t>to be levelled and tensioned</w:t>
            </w:r>
            <w:r w:rsidR="0098051F" w:rsidRPr="0055724F">
              <w:rPr>
                <w:noProof/>
              </w:rPr>
              <w:t>:</w:t>
            </w:r>
            <w:r w:rsidR="0055724F">
              <w:rPr>
                <w:noProof/>
              </w:rPr>
              <w:t xml:space="preserve"> </w:t>
            </w:r>
            <w:r w:rsidRPr="0055724F">
              <w:rPr>
                <w:noProof/>
              </w:rPr>
              <w:t>circular</w:t>
            </w:r>
            <w:r w:rsidRPr="00245F87">
              <w:t xml:space="preserve"> </w:t>
            </w:r>
            <w:r w:rsidRPr="0055724F">
              <w:rPr>
                <w:noProof/>
              </w:rPr>
              <w:t>crosscut</w:t>
            </w:r>
            <w:r w:rsidRPr="00245F87">
              <w:t xml:space="preserve"> blades</w:t>
            </w:r>
            <w:r w:rsidR="0055724F">
              <w:t xml:space="preserve">, </w:t>
            </w:r>
            <w:r w:rsidRPr="00245F87">
              <w:t xml:space="preserve">rip saw blades </w:t>
            </w:r>
          </w:p>
          <w:p w14:paraId="2EF3B801" w14:textId="27B362B8" w:rsidR="006F2FBC" w:rsidRDefault="006F2FBC" w:rsidP="006F2FBC">
            <w:pPr>
              <w:pStyle w:val="SIBulletList2"/>
            </w:pPr>
            <w:r>
              <w:t>PPE</w:t>
            </w:r>
            <w:r w:rsidR="00245F87" w:rsidRPr="00245F87">
              <w:t xml:space="preserve"> suitable for levelling and tensioning circular saw blades</w:t>
            </w:r>
            <w:r w:rsidRPr="00245F87">
              <w:t xml:space="preserve"> </w:t>
            </w:r>
          </w:p>
          <w:p w14:paraId="2F0DE834" w14:textId="77777777" w:rsidR="006F2FBC" w:rsidRDefault="006F2FBC" w:rsidP="00245F87">
            <w:pPr>
              <w:pStyle w:val="SIBulletList1"/>
            </w:pPr>
            <w:r>
              <w:t>specifications:</w:t>
            </w:r>
          </w:p>
          <w:p w14:paraId="4B593AF0" w14:textId="77777777" w:rsidR="0098051F" w:rsidRPr="0098051F" w:rsidRDefault="0098051F" w:rsidP="0098051F">
            <w:pPr>
              <w:pStyle w:val="SIBulletList2"/>
            </w:pPr>
            <w:r w:rsidRPr="00245F87">
              <w:t>document, spreadsheets and proformas for recording processing and equipment faults</w:t>
            </w:r>
          </w:p>
          <w:p w14:paraId="4C1E1BB7" w14:textId="0D8C4641" w:rsidR="00245F87" w:rsidRPr="00245F87" w:rsidRDefault="00245F87" w:rsidP="00E03C38">
            <w:pPr>
              <w:pStyle w:val="SIBulletList2"/>
            </w:pPr>
            <w:r w:rsidRPr="00245F87">
              <w:t>manufacturer instructions for use, repair and maintenance of equipment</w:t>
            </w:r>
          </w:p>
          <w:p w14:paraId="3A1A1A0B" w14:textId="4276C80F" w:rsidR="00245F87" w:rsidRPr="00245F87" w:rsidRDefault="00245F87" w:rsidP="00E03C38">
            <w:pPr>
              <w:pStyle w:val="SIBulletList2"/>
            </w:pPr>
            <w:r w:rsidRPr="00245F87">
              <w:t xml:space="preserve">work order with specific instructions for levelling and tensioning circular saw blades </w:t>
            </w:r>
            <w:r w:rsidR="00040A01">
              <w:t>for</w:t>
            </w:r>
            <w:r w:rsidR="00040A01" w:rsidRPr="00245F87">
              <w:t xml:space="preserve"> </w:t>
            </w:r>
            <w:r w:rsidRPr="00245F87">
              <w:t xml:space="preserve">specified </w:t>
            </w:r>
            <w:r w:rsidR="00040A01">
              <w:t xml:space="preserve">sawing </w:t>
            </w:r>
            <w:r w:rsidRPr="00245F87">
              <w:t>equipment</w:t>
            </w:r>
          </w:p>
          <w:p w14:paraId="7BCABC3E" w14:textId="270CAA97" w:rsidR="00245F87" w:rsidRPr="00245F87" w:rsidRDefault="006F2FBC" w:rsidP="00E03C38">
            <w:pPr>
              <w:pStyle w:val="SIBulletList2"/>
            </w:pPr>
            <w:r>
              <w:t>workplace</w:t>
            </w:r>
            <w:r w:rsidR="00245F87" w:rsidRPr="00245F87">
              <w:t xml:space="preserve"> procedures for levelling and tensioning circular saw blades.</w:t>
            </w:r>
          </w:p>
          <w:p w14:paraId="2BA4A3EA" w14:textId="77777777" w:rsidR="00245F87" w:rsidRPr="00245F87" w:rsidRDefault="00245F87" w:rsidP="00245F87">
            <w:pPr>
              <w:pStyle w:val="SIText"/>
            </w:pPr>
          </w:p>
          <w:p w14:paraId="375228BE" w14:textId="0C4EBFD9" w:rsidR="00F1480E" w:rsidRPr="000754EC" w:rsidRDefault="006F2FBC" w:rsidP="00E03C38">
            <w:pPr>
              <w:rPr>
                <w:rFonts w:eastAsia="Calibri"/>
              </w:rPr>
            </w:pPr>
            <w:r>
              <w:t xml:space="preserve">Assessors of this </w:t>
            </w:r>
            <w:r w:rsidRPr="006F2FBC">
              <w:t xml:space="preserve">unit must satisfy the requirements for assessors in </w:t>
            </w:r>
            <w:r w:rsidRPr="008D79BF">
              <w:rPr>
                <w:noProof/>
              </w:rPr>
              <w:t>applicable</w:t>
            </w:r>
            <w:r w:rsidRPr="006F2FBC">
              <w:t xml:space="preserve"> vocational education and training legislation, frameworks </w:t>
            </w:r>
            <w:r w:rsidRPr="008D79BF">
              <w:rPr>
                <w:noProof/>
              </w:rPr>
              <w:t>and / or</w:t>
            </w:r>
            <w:r w:rsidRPr="006F2FBC">
              <w:t xml:space="preserve"> standards.</w:t>
            </w:r>
          </w:p>
        </w:tc>
      </w:tr>
    </w:tbl>
    <w:p w14:paraId="09D0A8B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56E4879" w14:textId="77777777" w:rsidTr="004679E3">
        <w:tc>
          <w:tcPr>
            <w:tcW w:w="990" w:type="pct"/>
            <w:shd w:val="clear" w:color="auto" w:fill="auto"/>
          </w:tcPr>
          <w:p w14:paraId="24E40B1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5B89DF5F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534B28EF" w14:textId="77777777" w:rsidR="00F1480E" w:rsidRPr="000754EC" w:rsidRDefault="001C1C41" w:rsidP="000754EC">
            <w:pPr>
              <w:pStyle w:val="SIText"/>
            </w:pPr>
            <w:r w:rsidRPr="001C1C41">
              <w:t>https://vetnet.education.gov.au/Pages/TrainingDocs.aspx?q=0d96fe23-5747-4c01-9d6f-3509ff8d3d47</w:t>
            </w:r>
          </w:p>
        </w:tc>
      </w:tr>
    </w:tbl>
    <w:p w14:paraId="72DEEFCB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9752B" w14:textId="77777777" w:rsidR="001B2FFC" w:rsidRDefault="001B2FFC" w:rsidP="00BF3F0A">
      <w:r>
        <w:separator/>
      </w:r>
    </w:p>
    <w:p w14:paraId="22F0C45F" w14:textId="77777777" w:rsidR="001B2FFC" w:rsidRDefault="001B2FFC"/>
  </w:endnote>
  <w:endnote w:type="continuationSeparator" w:id="0">
    <w:p w14:paraId="602D8754" w14:textId="77777777" w:rsidR="001B2FFC" w:rsidRDefault="001B2FFC" w:rsidP="00BF3F0A">
      <w:r>
        <w:continuationSeparator/>
      </w:r>
    </w:p>
    <w:p w14:paraId="4DAD9401" w14:textId="77777777" w:rsidR="001B2FFC" w:rsidRDefault="001B2F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3762A209" w14:textId="5A5926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649FE">
          <w:rPr>
            <w:noProof/>
          </w:rPr>
          <w:t>4</w:t>
        </w:r>
        <w:r w:rsidRPr="000754EC">
          <w:fldChar w:fldCharType="end"/>
        </w:r>
      </w:p>
      <w:p w14:paraId="5DEF08A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362CC877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40B65" w14:textId="77777777" w:rsidR="001B2FFC" w:rsidRDefault="001B2FFC" w:rsidP="00BF3F0A">
      <w:r>
        <w:separator/>
      </w:r>
    </w:p>
    <w:p w14:paraId="4D25F1B7" w14:textId="77777777" w:rsidR="001B2FFC" w:rsidRDefault="001B2FFC"/>
  </w:footnote>
  <w:footnote w:type="continuationSeparator" w:id="0">
    <w:p w14:paraId="57CA42FA" w14:textId="77777777" w:rsidR="001B2FFC" w:rsidRDefault="001B2FFC" w:rsidP="00BF3F0A">
      <w:r>
        <w:continuationSeparator/>
      </w:r>
    </w:p>
    <w:p w14:paraId="05785AB3" w14:textId="77777777" w:rsidR="001B2FFC" w:rsidRDefault="001B2FF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C633EE" w14:textId="7F394815" w:rsidR="00E1344D" w:rsidRPr="00245F87" w:rsidRDefault="003649FE" w:rsidP="00245F87">
    <w:sdt>
      <w:sdtPr>
        <w:id w:val="2081784334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3DAFB2B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alt="" style="position:absolute;margin-left:0;margin-top:0;width:412.4pt;height:247.45pt;rotation:315;z-index:-25165875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E7553">
      <w:t>FWPSAW</w:t>
    </w:r>
    <w:r w:rsidR="00142524">
      <w:t>3</w:t>
    </w:r>
    <w:r w:rsidR="00390944">
      <w:t>XXX</w:t>
    </w:r>
    <w:r w:rsidR="00245F87">
      <w:t xml:space="preserve"> </w:t>
    </w:r>
    <w:r w:rsidR="00E20470" w:rsidRPr="00E20470">
      <w:t>Level and tension circular saw blades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DB8"/>
    <w:multiLevelType w:val="hybridMultilevel"/>
    <w:tmpl w:val="A5426F9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8" w15:restartNumberingAfterBreak="0">
    <w:nsid w:val="2D623215"/>
    <w:multiLevelType w:val="hybridMultilevel"/>
    <w:tmpl w:val="0E985F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20E0DD9"/>
    <w:multiLevelType w:val="hybridMultilevel"/>
    <w:tmpl w:val="DF9C21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E24D36"/>
    <w:multiLevelType w:val="hybridMultilevel"/>
    <w:tmpl w:val="CE2E6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4CA23E6"/>
    <w:multiLevelType w:val="hybridMultilevel"/>
    <w:tmpl w:val="D90AE4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C2D0D"/>
    <w:multiLevelType w:val="hybridMultilevel"/>
    <w:tmpl w:val="F25E88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C741F7"/>
    <w:multiLevelType w:val="hybridMultilevel"/>
    <w:tmpl w:val="E64816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B1486B"/>
    <w:multiLevelType w:val="hybridMultilevel"/>
    <w:tmpl w:val="F27654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4"/>
  </w:num>
  <w:num w:numId="4">
    <w:abstractNumId w:val="19"/>
  </w:num>
  <w:num w:numId="5">
    <w:abstractNumId w:val="1"/>
  </w:num>
  <w:num w:numId="6">
    <w:abstractNumId w:val="9"/>
  </w:num>
  <w:num w:numId="7">
    <w:abstractNumId w:val="3"/>
  </w:num>
  <w:num w:numId="8">
    <w:abstractNumId w:val="0"/>
  </w:num>
  <w:num w:numId="9">
    <w:abstractNumId w:val="18"/>
  </w:num>
  <w:num w:numId="10">
    <w:abstractNumId w:val="12"/>
  </w:num>
  <w:num w:numId="11">
    <w:abstractNumId w:val="17"/>
  </w:num>
  <w:num w:numId="12">
    <w:abstractNumId w:val="14"/>
  </w:num>
  <w:num w:numId="13">
    <w:abstractNumId w:val="20"/>
  </w:num>
  <w:num w:numId="14">
    <w:abstractNumId w:val="5"/>
  </w:num>
  <w:num w:numId="15">
    <w:abstractNumId w:val="6"/>
  </w:num>
  <w:num w:numId="16">
    <w:abstractNumId w:val="21"/>
  </w:num>
  <w:num w:numId="17">
    <w:abstractNumId w:val="11"/>
  </w:num>
  <w:num w:numId="18">
    <w:abstractNumId w:val="2"/>
  </w:num>
  <w:num w:numId="19">
    <w:abstractNumId w:val="23"/>
  </w:num>
  <w:num w:numId="20">
    <w:abstractNumId w:val="22"/>
  </w:num>
  <w:num w:numId="21">
    <w:abstractNumId w:val="16"/>
  </w:num>
  <w:num w:numId="22">
    <w:abstractNumId w:val="8"/>
  </w:num>
  <w:num w:numId="23">
    <w:abstractNumId w:val="13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c2sjAxNDC1MDQ1NLBQ0lEKTi0uzszPAykwrgUA/wxHviwAAAA="/>
  </w:docVars>
  <w:rsids>
    <w:rsidRoot w:val="002F4BEC"/>
    <w:rsid w:val="000014B9"/>
    <w:rsid w:val="00005A15"/>
    <w:rsid w:val="0001108F"/>
    <w:rsid w:val="000115E2"/>
    <w:rsid w:val="000126D0"/>
    <w:rsid w:val="0001296A"/>
    <w:rsid w:val="00016803"/>
    <w:rsid w:val="00023992"/>
    <w:rsid w:val="00025E69"/>
    <w:rsid w:val="000275AE"/>
    <w:rsid w:val="00040A01"/>
    <w:rsid w:val="00041E59"/>
    <w:rsid w:val="00064BFE"/>
    <w:rsid w:val="00070B3E"/>
    <w:rsid w:val="00071F95"/>
    <w:rsid w:val="000737BB"/>
    <w:rsid w:val="00074E47"/>
    <w:rsid w:val="000754EC"/>
    <w:rsid w:val="0009093B"/>
    <w:rsid w:val="00090B9A"/>
    <w:rsid w:val="000A5441"/>
    <w:rsid w:val="000C149A"/>
    <w:rsid w:val="000C224E"/>
    <w:rsid w:val="000E25E6"/>
    <w:rsid w:val="000E2C86"/>
    <w:rsid w:val="000F29F2"/>
    <w:rsid w:val="00101659"/>
    <w:rsid w:val="00105AEA"/>
    <w:rsid w:val="001078BF"/>
    <w:rsid w:val="00133957"/>
    <w:rsid w:val="001372F6"/>
    <w:rsid w:val="00142524"/>
    <w:rsid w:val="00144385"/>
    <w:rsid w:val="00146EEC"/>
    <w:rsid w:val="00151D55"/>
    <w:rsid w:val="00151D93"/>
    <w:rsid w:val="00156EF3"/>
    <w:rsid w:val="00160C82"/>
    <w:rsid w:val="00176E4F"/>
    <w:rsid w:val="0018546B"/>
    <w:rsid w:val="001A6A3E"/>
    <w:rsid w:val="001A7B6D"/>
    <w:rsid w:val="001B2FFC"/>
    <w:rsid w:val="001B34D5"/>
    <w:rsid w:val="001B513A"/>
    <w:rsid w:val="001C0A75"/>
    <w:rsid w:val="001C1306"/>
    <w:rsid w:val="001C1C41"/>
    <w:rsid w:val="001D30EB"/>
    <w:rsid w:val="001D5C1B"/>
    <w:rsid w:val="001D7F5B"/>
    <w:rsid w:val="001E0849"/>
    <w:rsid w:val="001E16BC"/>
    <w:rsid w:val="001E16DF"/>
    <w:rsid w:val="001F2BA5"/>
    <w:rsid w:val="001F308D"/>
    <w:rsid w:val="001F34C5"/>
    <w:rsid w:val="00201A7C"/>
    <w:rsid w:val="0021210E"/>
    <w:rsid w:val="0021414D"/>
    <w:rsid w:val="002164F9"/>
    <w:rsid w:val="00223124"/>
    <w:rsid w:val="00233143"/>
    <w:rsid w:val="00234444"/>
    <w:rsid w:val="00242293"/>
    <w:rsid w:val="00244EA7"/>
    <w:rsid w:val="00245F87"/>
    <w:rsid w:val="0024783F"/>
    <w:rsid w:val="00262FC3"/>
    <w:rsid w:val="0026394F"/>
    <w:rsid w:val="00267AF6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4BEC"/>
    <w:rsid w:val="002F7786"/>
    <w:rsid w:val="00303BF2"/>
    <w:rsid w:val="00305EFF"/>
    <w:rsid w:val="00310A6A"/>
    <w:rsid w:val="003144E6"/>
    <w:rsid w:val="00321E06"/>
    <w:rsid w:val="003353A9"/>
    <w:rsid w:val="00337E82"/>
    <w:rsid w:val="00346FDC"/>
    <w:rsid w:val="00350BB1"/>
    <w:rsid w:val="00352C83"/>
    <w:rsid w:val="003649FE"/>
    <w:rsid w:val="00366805"/>
    <w:rsid w:val="0037067D"/>
    <w:rsid w:val="00373436"/>
    <w:rsid w:val="0038735B"/>
    <w:rsid w:val="00390944"/>
    <w:rsid w:val="003916D1"/>
    <w:rsid w:val="003A21F0"/>
    <w:rsid w:val="003A277F"/>
    <w:rsid w:val="003A58BA"/>
    <w:rsid w:val="003A5AE7"/>
    <w:rsid w:val="003A7221"/>
    <w:rsid w:val="003B3493"/>
    <w:rsid w:val="003B6CD3"/>
    <w:rsid w:val="003C13AE"/>
    <w:rsid w:val="003D2E73"/>
    <w:rsid w:val="003E38C0"/>
    <w:rsid w:val="003E72B6"/>
    <w:rsid w:val="003E7BBE"/>
    <w:rsid w:val="004127E3"/>
    <w:rsid w:val="0043212E"/>
    <w:rsid w:val="00434366"/>
    <w:rsid w:val="00434ECE"/>
    <w:rsid w:val="004439D6"/>
    <w:rsid w:val="00444423"/>
    <w:rsid w:val="00452F3E"/>
    <w:rsid w:val="004640AE"/>
    <w:rsid w:val="004679E3"/>
    <w:rsid w:val="00475172"/>
    <w:rsid w:val="004758B0"/>
    <w:rsid w:val="004832D2"/>
    <w:rsid w:val="00485559"/>
    <w:rsid w:val="0049660C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3B6"/>
    <w:rsid w:val="004F78DA"/>
    <w:rsid w:val="00520E9A"/>
    <w:rsid w:val="005248C1"/>
    <w:rsid w:val="00526134"/>
    <w:rsid w:val="005405B2"/>
    <w:rsid w:val="005427C8"/>
    <w:rsid w:val="005446D1"/>
    <w:rsid w:val="00556C4C"/>
    <w:rsid w:val="0055724F"/>
    <w:rsid w:val="00557369"/>
    <w:rsid w:val="00564ADD"/>
    <w:rsid w:val="00570549"/>
    <w:rsid w:val="005708EB"/>
    <w:rsid w:val="00575BC6"/>
    <w:rsid w:val="005778BE"/>
    <w:rsid w:val="00583902"/>
    <w:rsid w:val="005A1D70"/>
    <w:rsid w:val="005A3AA5"/>
    <w:rsid w:val="005A6C9C"/>
    <w:rsid w:val="005A74DC"/>
    <w:rsid w:val="005B2096"/>
    <w:rsid w:val="005B5146"/>
    <w:rsid w:val="005D1AFD"/>
    <w:rsid w:val="005E51E6"/>
    <w:rsid w:val="005F027A"/>
    <w:rsid w:val="005F33CC"/>
    <w:rsid w:val="005F771F"/>
    <w:rsid w:val="006025DB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6DFD"/>
    <w:rsid w:val="006E2C4D"/>
    <w:rsid w:val="006E42FE"/>
    <w:rsid w:val="006F0D02"/>
    <w:rsid w:val="006F10FE"/>
    <w:rsid w:val="006F2FBC"/>
    <w:rsid w:val="006F3622"/>
    <w:rsid w:val="006F4329"/>
    <w:rsid w:val="00705EEC"/>
    <w:rsid w:val="00707741"/>
    <w:rsid w:val="0071275B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7F691A"/>
    <w:rsid w:val="00817D51"/>
    <w:rsid w:val="00823530"/>
    <w:rsid w:val="00823FF4"/>
    <w:rsid w:val="00830267"/>
    <w:rsid w:val="0083040E"/>
    <w:rsid w:val="008306E7"/>
    <w:rsid w:val="008314EB"/>
    <w:rsid w:val="00831C10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57AC"/>
    <w:rsid w:val="008B7138"/>
    <w:rsid w:val="008D79BF"/>
    <w:rsid w:val="008E260C"/>
    <w:rsid w:val="008E39BE"/>
    <w:rsid w:val="008E62EC"/>
    <w:rsid w:val="008F32F6"/>
    <w:rsid w:val="00916CD7"/>
    <w:rsid w:val="00920927"/>
    <w:rsid w:val="00921B38"/>
    <w:rsid w:val="00923720"/>
    <w:rsid w:val="009252A9"/>
    <w:rsid w:val="0092711C"/>
    <w:rsid w:val="009278C9"/>
    <w:rsid w:val="00932CD7"/>
    <w:rsid w:val="00944C09"/>
    <w:rsid w:val="009527CB"/>
    <w:rsid w:val="00953835"/>
    <w:rsid w:val="00960F6C"/>
    <w:rsid w:val="00970747"/>
    <w:rsid w:val="0098051F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E3EAB"/>
    <w:rsid w:val="009E4D8D"/>
    <w:rsid w:val="009E7553"/>
    <w:rsid w:val="009F0DCC"/>
    <w:rsid w:val="009F11CA"/>
    <w:rsid w:val="00A0695B"/>
    <w:rsid w:val="00A13052"/>
    <w:rsid w:val="00A216A8"/>
    <w:rsid w:val="00A223A6"/>
    <w:rsid w:val="00A3639E"/>
    <w:rsid w:val="00A36669"/>
    <w:rsid w:val="00A5092E"/>
    <w:rsid w:val="00A554D6"/>
    <w:rsid w:val="00A56E14"/>
    <w:rsid w:val="00A6476B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D74DF"/>
    <w:rsid w:val="00AE1ED9"/>
    <w:rsid w:val="00AE32CB"/>
    <w:rsid w:val="00AF3957"/>
    <w:rsid w:val="00B0712C"/>
    <w:rsid w:val="00B12013"/>
    <w:rsid w:val="00B123FE"/>
    <w:rsid w:val="00B22C67"/>
    <w:rsid w:val="00B3508F"/>
    <w:rsid w:val="00B443EE"/>
    <w:rsid w:val="00B51D69"/>
    <w:rsid w:val="00B560C8"/>
    <w:rsid w:val="00B61150"/>
    <w:rsid w:val="00B65BC7"/>
    <w:rsid w:val="00B66E5C"/>
    <w:rsid w:val="00B746B9"/>
    <w:rsid w:val="00B848D4"/>
    <w:rsid w:val="00B865B7"/>
    <w:rsid w:val="00B92263"/>
    <w:rsid w:val="00BA1CB1"/>
    <w:rsid w:val="00BA4178"/>
    <w:rsid w:val="00BA482D"/>
    <w:rsid w:val="00BB1755"/>
    <w:rsid w:val="00BB23F4"/>
    <w:rsid w:val="00BC5075"/>
    <w:rsid w:val="00BC5419"/>
    <w:rsid w:val="00BD3B0F"/>
    <w:rsid w:val="00BD4AB9"/>
    <w:rsid w:val="00BE54FB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77EA3"/>
    <w:rsid w:val="00C96AF3"/>
    <w:rsid w:val="00C97CCC"/>
    <w:rsid w:val="00CA0274"/>
    <w:rsid w:val="00CB746F"/>
    <w:rsid w:val="00CC451E"/>
    <w:rsid w:val="00CC611F"/>
    <w:rsid w:val="00CD4E9D"/>
    <w:rsid w:val="00CD4F4D"/>
    <w:rsid w:val="00CE3640"/>
    <w:rsid w:val="00CE6505"/>
    <w:rsid w:val="00CE7D19"/>
    <w:rsid w:val="00CF0CF5"/>
    <w:rsid w:val="00CF2B3E"/>
    <w:rsid w:val="00CF795F"/>
    <w:rsid w:val="00D0201F"/>
    <w:rsid w:val="00D03685"/>
    <w:rsid w:val="00D07D4E"/>
    <w:rsid w:val="00D115AA"/>
    <w:rsid w:val="00D145BE"/>
    <w:rsid w:val="00D2035A"/>
    <w:rsid w:val="00D20C57"/>
    <w:rsid w:val="00D248B0"/>
    <w:rsid w:val="00D25D16"/>
    <w:rsid w:val="00D32124"/>
    <w:rsid w:val="00D53361"/>
    <w:rsid w:val="00D54C76"/>
    <w:rsid w:val="00D71E43"/>
    <w:rsid w:val="00D727F3"/>
    <w:rsid w:val="00D73695"/>
    <w:rsid w:val="00D810DE"/>
    <w:rsid w:val="00D87D32"/>
    <w:rsid w:val="00D91188"/>
    <w:rsid w:val="00D92C83"/>
    <w:rsid w:val="00D9324B"/>
    <w:rsid w:val="00DA0A81"/>
    <w:rsid w:val="00DA3C10"/>
    <w:rsid w:val="00DA53B5"/>
    <w:rsid w:val="00DB166F"/>
    <w:rsid w:val="00DC1D69"/>
    <w:rsid w:val="00DC5A3A"/>
    <w:rsid w:val="00DD0726"/>
    <w:rsid w:val="00E03C38"/>
    <w:rsid w:val="00E1344D"/>
    <w:rsid w:val="00E20470"/>
    <w:rsid w:val="00E238E6"/>
    <w:rsid w:val="00E35064"/>
    <w:rsid w:val="00E3681D"/>
    <w:rsid w:val="00E40225"/>
    <w:rsid w:val="00E41F4C"/>
    <w:rsid w:val="00E501F0"/>
    <w:rsid w:val="00E6166D"/>
    <w:rsid w:val="00E916DE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C3563"/>
    <w:rsid w:val="00EF01F8"/>
    <w:rsid w:val="00EF40EF"/>
    <w:rsid w:val="00EF47FE"/>
    <w:rsid w:val="00F069BD"/>
    <w:rsid w:val="00F1480E"/>
    <w:rsid w:val="00F1497D"/>
    <w:rsid w:val="00F16AAC"/>
    <w:rsid w:val="00F2176F"/>
    <w:rsid w:val="00F21AF4"/>
    <w:rsid w:val="00F2276A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2FC3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7697A04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Revision">
    <w:name w:val="Revision"/>
    <w:hidden/>
    <w:uiPriority w:val="99"/>
    <w:semiHidden/>
    <w:rsid w:val="00B92263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NormalWeb">
    <w:name w:val="Normal (Web)"/>
    <w:basedOn w:val="Normal"/>
    <w:uiPriority w:val="99"/>
    <w:semiHidden/>
    <w:unhideWhenUsed/>
    <w:locked/>
    <w:rsid w:val="00BD4AB9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057b5f7b-2bba-430b-affa-fb755e24ce65">Common</Project>
    <Project_x0020_phase xmlns="4d074fc5-4881-4904-900d-cdf408c29254">Development</Project_x0020_phase>
    <Assigned_x0020_to0 xmlns="4d074fc5-4881-4904-900d-cdf408c29254">
      <UserInfo>
        <DisplayName>Rob Stowell</DisplayName>
        <AccountId>2660</AccountId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5E43991794B545BD755A470CF39242" ma:contentTypeVersion="" ma:contentTypeDescription="Create a new document." ma:contentTypeScope="" ma:versionID="abf1309880601120c5f92e628bee014b">
  <xsd:schema xmlns:xsd="http://www.w3.org/2001/XMLSchema" xmlns:xs="http://www.w3.org/2001/XMLSchema" xmlns:p="http://schemas.microsoft.com/office/2006/metadata/properties" xmlns:ns2="4d074fc5-4881-4904-900d-cdf408c29254" xmlns:ns3="057b5f7b-2bba-430b-affa-fb755e24ce65" targetNamespace="http://schemas.microsoft.com/office/2006/metadata/properties" ma:root="true" ma:fieldsID="5c405db48785ecc7dd2b8917014583c7" ns2:_="" ns3:_="">
    <xsd:import namespace="4d074fc5-4881-4904-900d-cdf408c29254"/>
    <xsd:import namespace="057b5f7b-2bba-430b-affa-fb755e24ce65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  <xsd:element ref="ns3:Proje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  <xsd:enumeration value="Deletion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b5f7b-2bba-430b-affa-fb755e24ce65" elementFormDefault="qualified">
    <xsd:import namespace="http://schemas.microsoft.com/office/2006/documentManagement/types"/>
    <xsd:import namespace="http://schemas.microsoft.com/office/infopath/2007/PartnerControls"/>
    <xsd:element name="Project" ma:index="12" nillable="true" ma:displayName="Project" ma:format="Dropdown" ma:internalName="Project">
      <xsd:simpleType>
        <xsd:restriction base="dms:Choice">
          <xsd:enumeration value="Common"/>
          <xsd:enumeration value="Sawdoctoring"/>
          <xsd:enumeration value="Sawmill Timber and Process"/>
          <xsd:enumeration value="Woodmachining"/>
          <xsd:enumeration value="Mapp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057b5f7b-2bba-430b-affa-fb755e24ce65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6D519CB-0953-4414-80E2-CE7AB2AB54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057b5f7b-2bba-430b-affa-fb755e24ce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E7BC63-53C5-4CB8-885E-A5B3D0F3A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57</TotalTime>
  <Pages>5</Pages>
  <Words>1279</Words>
  <Characters>7293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Georgiana Daian</cp:lastModifiedBy>
  <cp:revision>28</cp:revision>
  <cp:lastPrinted>2016-05-27T05:21:00Z</cp:lastPrinted>
  <dcterms:created xsi:type="dcterms:W3CDTF">2018-08-17T05:17:00Z</dcterms:created>
  <dcterms:modified xsi:type="dcterms:W3CDTF">2019-02-21T03:52:00Z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0x0101008B5E43991794B545BD755A470CF39242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