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45D0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2093BB8" w14:textId="77777777" w:rsidTr="00146EEC">
        <w:tc>
          <w:tcPr>
            <w:tcW w:w="2689" w:type="dxa"/>
          </w:tcPr>
          <w:p w14:paraId="48A2B1C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8C363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66CDB" w14:paraId="45267846" w14:textId="77777777" w:rsidTr="00146EEC">
        <w:tc>
          <w:tcPr>
            <w:tcW w:w="2689" w:type="dxa"/>
          </w:tcPr>
          <w:p w14:paraId="215374E8" w14:textId="54E90FC7" w:rsidR="00366CDB" w:rsidRPr="00366CDB" w:rsidRDefault="00366CDB" w:rsidP="00366CDB">
            <w:r w:rsidRPr="00CA1761">
              <w:t xml:space="preserve">Release </w:t>
            </w:r>
            <w:r w:rsidR="008962E9">
              <w:t>1</w:t>
            </w:r>
          </w:p>
          <w:p w14:paraId="44406ABB" w14:textId="77777777" w:rsidR="00366CDB" w:rsidRPr="00CA1761" w:rsidRDefault="00366CDB" w:rsidP="00366CDB"/>
        </w:tc>
        <w:tc>
          <w:tcPr>
            <w:tcW w:w="6939" w:type="dxa"/>
          </w:tcPr>
          <w:p w14:paraId="764B631E" w14:textId="62DB565C" w:rsidR="00366CDB" w:rsidRPr="00774246" w:rsidRDefault="00366CDB" w:rsidP="00366CDB">
            <w:pPr>
              <w:pStyle w:val="SIText"/>
            </w:pPr>
            <w:r w:rsidRPr="00D232E3">
              <w:rPr>
                <w:noProof/>
              </w:rPr>
              <w:t>This version released with FWP Forest and Wood Products Training Package Version 5.0.</w:t>
            </w:r>
          </w:p>
        </w:tc>
      </w:tr>
    </w:tbl>
    <w:p w14:paraId="736866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8AD28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2621C7" w14:textId="6275D352" w:rsidR="00F1480E" w:rsidRPr="000754EC" w:rsidRDefault="001C1C41" w:rsidP="00781744">
            <w:pPr>
              <w:pStyle w:val="SIUNITCODE"/>
            </w:pPr>
            <w:r>
              <w:t>FWP</w:t>
            </w:r>
            <w:r w:rsidR="009E7553">
              <w:t>SAW</w:t>
            </w:r>
            <w:r w:rsidR="00781744">
              <w:t>3</w:t>
            </w:r>
            <w:r w:rsidR="00567D1D">
              <w:t>XXX</w:t>
            </w:r>
          </w:p>
        </w:tc>
        <w:tc>
          <w:tcPr>
            <w:tcW w:w="3604" w:type="pct"/>
            <w:shd w:val="clear" w:color="auto" w:fill="auto"/>
          </w:tcPr>
          <w:p w14:paraId="5CEA8205" w14:textId="174CDE6A" w:rsidR="00F1480E" w:rsidRPr="000754EC" w:rsidRDefault="003D5EE3" w:rsidP="000754EC">
            <w:pPr>
              <w:pStyle w:val="SIUnittitle"/>
            </w:pPr>
            <w:r w:rsidRPr="003D5EE3">
              <w:t>Assess</w:t>
            </w:r>
            <w:r w:rsidR="00820674">
              <w:t xml:space="preserve"> and maintain </w:t>
            </w:r>
            <w:r w:rsidR="00820674" w:rsidRPr="00D232E3">
              <w:rPr>
                <w:noProof/>
              </w:rPr>
              <w:t>wide</w:t>
            </w:r>
            <w:r w:rsidR="00820674">
              <w:t xml:space="preserve"> </w:t>
            </w:r>
            <w:r w:rsidRPr="003D5EE3">
              <w:t>band saw blades</w:t>
            </w:r>
          </w:p>
        </w:tc>
      </w:tr>
      <w:tr w:rsidR="00F1480E" w:rsidRPr="00963A46" w14:paraId="72E62A1C" w14:textId="77777777" w:rsidTr="00CA2922">
        <w:tc>
          <w:tcPr>
            <w:tcW w:w="1396" w:type="pct"/>
            <w:shd w:val="clear" w:color="auto" w:fill="auto"/>
          </w:tcPr>
          <w:p w14:paraId="07BB87A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04F8F6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73DEAD7" w14:textId="54C3395A" w:rsidR="00CA1761" w:rsidRPr="00CA1761" w:rsidRDefault="00366CDB" w:rsidP="00CA1761">
            <w:pPr>
              <w:pStyle w:val="SIText"/>
            </w:pPr>
            <w:r w:rsidRPr="006F05A5">
              <w:t xml:space="preserve">This unit of competency describes the </w:t>
            </w:r>
            <w:r w:rsidRPr="00366CDB">
              <w:t xml:space="preserve">skills and knowledge required to </w:t>
            </w:r>
            <w:r w:rsidR="00CA1761" w:rsidRPr="00774246">
              <w:t xml:space="preserve">level, tension, </w:t>
            </w:r>
            <w:proofErr w:type="gramStart"/>
            <w:r w:rsidR="00CA1761" w:rsidRPr="00774246">
              <w:t>back</w:t>
            </w:r>
            <w:proofErr w:type="gramEnd"/>
            <w:r w:rsidR="00CA1761" w:rsidRPr="00774246">
              <w:t xml:space="preserve">-gauge, weld and replace teeth on </w:t>
            </w:r>
            <w:r w:rsidR="00CA1761" w:rsidRPr="00D232E3">
              <w:rPr>
                <w:noProof/>
              </w:rPr>
              <w:t>wide</w:t>
            </w:r>
            <w:r w:rsidR="00CA1761" w:rsidRPr="00DB1DD0">
              <w:rPr>
                <w:noProof/>
              </w:rPr>
              <w:t xml:space="preserve"> band</w:t>
            </w:r>
            <w:r w:rsidR="00CA1761" w:rsidRPr="00774246">
              <w:t xml:space="preserve"> saw blades</w:t>
            </w:r>
            <w:r w:rsidR="00B45E1D">
              <w:t xml:space="preserve"> which are over 70mm in width</w:t>
            </w:r>
            <w:r w:rsidR="00CA1761" w:rsidRPr="00774246">
              <w:t>.</w:t>
            </w:r>
          </w:p>
          <w:p w14:paraId="2D671452" w14:textId="77777777" w:rsidR="00CA1761" w:rsidRDefault="00CA1761" w:rsidP="00CA1761">
            <w:pPr>
              <w:pStyle w:val="SIText"/>
            </w:pPr>
          </w:p>
          <w:p w14:paraId="708BD087" w14:textId="1ABE430D" w:rsidR="00366CDB" w:rsidRDefault="00366CDB" w:rsidP="00366CDB">
            <w:pPr>
              <w:pStyle w:val="SIText"/>
            </w:pPr>
            <w:r>
              <w:t xml:space="preserve">The unit applies to </w:t>
            </w:r>
            <w:r w:rsidRPr="00366CDB">
              <w:t xml:space="preserve">individuals who </w:t>
            </w:r>
            <w:r>
              <w:t xml:space="preserve">maintain </w:t>
            </w:r>
            <w:r w:rsidRPr="00D232E3">
              <w:rPr>
                <w:noProof/>
              </w:rPr>
              <w:t>wide</w:t>
            </w:r>
            <w:r>
              <w:t xml:space="preserve"> band saw blades</w:t>
            </w:r>
            <w:r w:rsidRPr="00366CDB">
              <w:t xml:space="preserve"> in a forest and forest product factory settings.</w:t>
            </w:r>
          </w:p>
          <w:p w14:paraId="3D05612C" w14:textId="77777777" w:rsidR="00F71A69" w:rsidRDefault="00F71A69" w:rsidP="00366CDB">
            <w:pPr>
              <w:pStyle w:val="SIText"/>
            </w:pPr>
          </w:p>
          <w:p w14:paraId="11B3CA8A" w14:textId="77777777" w:rsidR="00F71A69" w:rsidRPr="00F71A69" w:rsidRDefault="00F71A69" w:rsidP="00F71A69">
            <w:pPr>
              <w:pStyle w:val="SIText"/>
            </w:pPr>
            <w:r w:rsidRPr="00F71A69">
              <w:t>All work must be carried out to comply with workplace procedures, according to state/territory health and safety regulations, legislation and standards that apply to the workplace.</w:t>
            </w:r>
          </w:p>
          <w:p w14:paraId="3ECBAE53" w14:textId="77777777" w:rsidR="00366CDB" w:rsidRDefault="00366CDB" w:rsidP="00366CDB">
            <w:pPr>
              <w:pStyle w:val="SIText"/>
            </w:pPr>
          </w:p>
          <w:p w14:paraId="19B94058" w14:textId="654CE957" w:rsidR="00373436" w:rsidRPr="000754EC" w:rsidRDefault="00366CDB" w:rsidP="00CA1761">
            <w:pPr>
              <w:pStyle w:val="SIText"/>
            </w:pPr>
            <w:r w:rsidRPr="006F05A5">
              <w:t xml:space="preserve">No </w:t>
            </w:r>
            <w:r w:rsidRPr="00366CDB">
              <w:t xml:space="preserve">occupational licensing, legislative or certification requirements apply to this unit at the time of </w:t>
            </w:r>
            <w:r w:rsidR="00A94D38" w:rsidRPr="00366CDB">
              <w:t>publication</w:t>
            </w:r>
            <w:r w:rsidR="00A94D38" w:rsidRPr="00DB1DD0">
              <w:rPr>
                <w:noProof/>
              </w:rPr>
              <w:t>.</w:t>
            </w:r>
          </w:p>
        </w:tc>
      </w:tr>
      <w:tr w:rsidR="00F1480E" w:rsidRPr="00963A46" w14:paraId="14DDBEC0" w14:textId="77777777" w:rsidTr="00CA2922">
        <w:tc>
          <w:tcPr>
            <w:tcW w:w="1396" w:type="pct"/>
            <w:shd w:val="clear" w:color="auto" w:fill="auto"/>
          </w:tcPr>
          <w:p w14:paraId="02EA729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3A5BB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0E229D2" w14:textId="77777777" w:rsidTr="00CA2922">
        <w:tc>
          <w:tcPr>
            <w:tcW w:w="1396" w:type="pct"/>
            <w:shd w:val="clear" w:color="auto" w:fill="auto"/>
          </w:tcPr>
          <w:p w14:paraId="19EB7D9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A3D6896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1F6B23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D761C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C37E0C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6B7FFA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02161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CF5E1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E59A52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A1761" w:rsidRPr="00963A46" w14:paraId="1A73180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B565C7" w14:textId="77777777" w:rsidR="00CA1761" w:rsidRPr="00CA1761" w:rsidRDefault="00CA1761" w:rsidP="00CA1761">
            <w:pPr>
              <w:pStyle w:val="SIText"/>
            </w:pPr>
            <w:r w:rsidRPr="00774246">
              <w:t>1. Prepare for maintenance</w:t>
            </w:r>
          </w:p>
        </w:tc>
        <w:tc>
          <w:tcPr>
            <w:tcW w:w="3604" w:type="pct"/>
            <w:shd w:val="clear" w:color="auto" w:fill="auto"/>
          </w:tcPr>
          <w:p w14:paraId="57207634" w14:textId="77777777" w:rsidR="001F7B46" w:rsidRPr="001F7B46" w:rsidRDefault="001F7B46" w:rsidP="001F7B46">
            <w:pPr>
              <w:pStyle w:val="SIText"/>
            </w:pPr>
            <w:r w:rsidRPr="00385A36">
              <w:t xml:space="preserve">1.1 </w:t>
            </w:r>
            <w:r w:rsidRPr="001F7B46">
              <w:t>Review work order to determine job requirements and where required seek clarification from appropriate personnel</w:t>
            </w:r>
          </w:p>
          <w:p w14:paraId="13638F52" w14:textId="11019879" w:rsidR="001F7B46" w:rsidRPr="001F7B46" w:rsidRDefault="001F7B46" w:rsidP="001F7B46">
            <w:pPr>
              <w:pStyle w:val="SIText"/>
            </w:pPr>
            <w:r>
              <w:t xml:space="preserve">1.2 </w:t>
            </w:r>
            <w:r w:rsidR="00B03E3D" w:rsidRPr="00D232E3">
              <w:rPr>
                <w:noProof/>
              </w:rPr>
              <w:t>Review</w:t>
            </w:r>
            <w:r w:rsidR="00B03E3D">
              <w:t xml:space="preserve"> environmental protection procedures and </w:t>
            </w:r>
            <w:r w:rsidRPr="001F7B46">
              <w:t xml:space="preserve">workplace health and safety requirements including </w:t>
            </w:r>
            <w:r w:rsidR="00D232E3">
              <w:t xml:space="preserve">the </w:t>
            </w:r>
            <w:r w:rsidRPr="00D232E3">
              <w:rPr>
                <w:noProof/>
              </w:rPr>
              <w:t>use</w:t>
            </w:r>
            <w:r w:rsidRPr="001F7B46">
              <w:t xml:space="preserve"> of personal protective equipment, equipment </w:t>
            </w:r>
            <w:r w:rsidRPr="00D232E3">
              <w:rPr>
                <w:noProof/>
              </w:rPr>
              <w:t>lockout</w:t>
            </w:r>
            <w:r w:rsidRPr="001F7B46">
              <w:t xml:space="preserve"> and safe manual handling techniques</w:t>
            </w:r>
          </w:p>
          <w:p w14:paraId="6D7DFBE0" w14:textId="1704F1A6" w:rsidR="001F7B46" w:rsidRPr="001F7B46" w:rsidRDefault="001F7B46" w:rsidP="001F7B46">
            <w:pPr>
              <w:pStyle w:val="SIText"/>
            </w:pPr>
            <w:r w:rsidRPr="00B2235C">
              <w:t>1.</w:t>
            </w:r>
            <w:r w:rsidRPr="001F7B46">
              <w:t xml:space="preserve">3 Identify, assess and take actions to mitigate risks and hazards associated with </w:t>
            </w:r>
            <w:r>
              <w:t xml:space="preserve">maintaining </w:t>
            </w:r>
            <w:r w:rsidRPr="00D232E3">
              <w:rPr>
                <w:noProof/>
              </w:rPr>
              <w:t>wide</w:t>
            </w:r>
            <w:r>
              <w:t xml:space="preserve"> band saw blades</w:t>
            </w:r>
          </w:p>
          <w:p w14:paraId="1534BE55" w14:textId="77777777" w:rsidR="001F7B46" w:rsidRPr="001F7B46" w:rsidRDefault="001F7B46" w:rsidP="001F7B46">
            <w:pPr>
              <w:pStyle w:val="SIText"/>
            </w:pPr>
            <w:r>
              <w:t xml:space="preserve">1.4 Identify and implement </w:t>
            </w:r>
            <w:r w:rsidRPr="001F7B46">
              <w:t>workplace procedures for minimising waste material and maximising energy efficiency</w:t>
            </w:r>
          </w:p>
          <w:p w14:paraId="23768365" w14:textId="77777777" w:rsidR="001F7B46" w:rsidRPr="001F7B46" w:rsidRDefault="001F7B46" w:rsidP="001F7B46">
            <w:pPr>
              <w:pStyle w:val="SIText"/>
            </w:pPr>
            <w:r w:rsidRPr="00F452B1">
              <w:t>1.</w:t>
            </w:r>
            <w:r w:rsidRPr="001F7B46">
              <w:t>5 Select appropriate tools and equipment and check for operational effectiveness according to manufacturer recommendations</w:t>
            </w:r>
          </w:p>
          <w:p w14:paraId="35A51DC0" w14:textId="7522D1E1" w:rsidR="00CA1761" w:rsidRPr="00CA1761" w:rsidRDefault="001F7B46" w:rsidP="00CA1761">
            <w:pPr>
              <w:pStyle w:val="SIText"/>
            </w:pPr>
            <w:r w:rsidRPr="00F452B1">
              <w:t>1.</w:t>
            </w:r>
            <w:r w:rsidRPr="001F7B46">
              <w:t xml:space="preserve">6 Plan </w:t>
            </w:r>
            <w:r>
              <w:t>maintenance</w:t>
            </w:r>
            <w:r w:rsidRPr="001F7B46">
              <w:t xml:space="preserve"> process according to work order</w:t>
            </w:r>
            <w:r w:rsidR="00EC7283">
              <w:t xml:space="preserve"> and workplace requirements</w:t>
            </w:r>
          </w:p>
        </w:tc>
      </w:tr>
      <w:tr w:rsidR="00CA1761" w:rsidRPr="00963A46" w14:paraId="0829897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6DB71C" w14:textId="07A3D6B9" w:rsidR="00CA1761" w:rsidRPr="00CA1761" w:rsidRDefault="00CA1761" w:rsidP="00CA1761">
            <w:pPr>
              <w:pStyle w:val="SIText"/>
            </w:pPr>
            <w:r w:rsidRPr="00774246">
              <w:t xml:space="preserve">2. Assess saw </w:t>
            </w:r>
            <w:r w:rsidR="00B03E3D">
              <w:t xml:space="preserve">blade </w:t>
            </w:r>
            <w:r w:rsidRPr="00774246">
              <w:t>condition</w:t>
            </w:r>
          </w:p>
        </w:tc>
        <w:tc>
          <w:tcPr>
            <w:tcW w:w="3604" w:type="pct"/>
            <w:shd w:val="clear" w:color="auto" w:fill="auto"/>
          </w:tcPr>
          <w:p w14:paraId="01B6C1BE" w14:textId="52A0A764" w:rsidR="00CA1761" w:rsidRPr="00CA1761" w:rsidRDefault="00CA1761" w:rsidP="00CA1761">
            <w:pPr>
              <w:pStyle w:val="SIText"/>
            </w:pPr>
            <w:r w:rsidRPr="00774246">
              <w:t>2.</w:t>
            </w:r>
            <w:r w:rsidR="001F7B46">
              <w:t>1</w:t>
            </w:r>
            <w:r w:rsidRPr="00774246">
              <w:t xml:space="preserve"> Remove </w:t>
            </w:r>
            <w:r w:rsidRPr="00D232E3">
              <w:rPr>
                <w:noProof/>
              </w:rPr>
              <w:t>wide</w:t>
            </w:r>
            <w:r w:rsidRPr="00DB1DD0">
              <w:rPr>
                <w:noProof/>
              </w:rPr>
              <w:t xml:space="preserve"> band</w:t>
            </w:r>
            <w:r w:rsidRPr="00774246">
              <w:t xml:space="preserve"> saw</w:t>
            </w:r>
            <w:r w:rsidR="00781744">
              <w:t xml:space="preserve"> blade</w:t>
            </w:r>
            <w:r w:rsidRPr="00774246">
              <w:t xml:space="preserve"> from machinery</w:t>
            </w:r>
          </w:p>
          <w:p w14:paraId="5B33466D" w14:textId="784279AC" w:rsidR="00CA1761" w:rsidRPr="00CA1761" w:rsidRDefault="00CA1761" w:rsidP="00CA1761">
            <w:pPr>
              <w:pStyle w:val="SIText"/>
            </w:pPr>
            <w:r w:rsidRPr="00774246">
              <w:t>2.</w:t>
            </w:r>
            <w:r w:rsidR="001F7B46">
              <w:t>2</w:t>
            </w:r>
            <w:r w:rsidRPr="00774246">
              <w:t xml:space="preserve"> Handle saw</w:t>
            </w:r>
            <w:r w:rsidR="00781744">
              <w:t xml:space="preserve"> blade</w:t>
            </w:r>
            <w:r w:rsidRPr="00774246">
              <w:t xml:space="preserve"> to avoid damaging teeth</w:t>
            </w:r>
          </w:p>
          <w:p w14:paraId="5921AA7A" w14:textId="3584F793" w:rsidR="00CA1761" w:rsidRPr="00CA1761" w:rsidRDefault="00CA1761" w:rsidP="00CA1761">
            <w:pPr>
              <w:pStyle w:val="SIText"/>
            </w:pPr>
            <w:r w:rsidRPr="00774246">
              <w:t>2.</w:t>
            </w:r>
            <w:r w:rsidR="001F7B46">
              <w:t>3</w:t>
            </w:r>
            <w:r w:rsidRPr="00774246">
              <w:t xml:space="preserve"> Clean foreign material on blade surfaces for inspection</w:t>
            </w:r>
          </w:p>
          <w:p w14:paraId="7B95E3DB" w14:textId="1C25DF3B" w:rsidR="00CA1761" w:rsidRPr="00CA1761" w:rsidRDefault="00CA1761" w:rsidP="00CA1761">
            <w:pPr>
              <w:pStyle w:val="SIText"/>
            </w:pPr>
            <w:r w:rsidRPr="00774246">
              <w:t>2.</w:t>
            </w:r>
            <w:r w:rsidR="001F7B46">
              <w:t>4</w:t>
            </w:r>
            <w:r w:rsidRPr="00774246">
              <w:t xml:space="preserve"> Inspect saw </w:t>
            </w:r>
            <w:r w:rsidR="00781744">
              <w:t xml:space="preserve">blade </w:t>
            </w:r>
            <w:r w:rsidRPr="00774246">
              <w:t xml:space="preserve">to assess </w:t>
            </w:r>
            <w:r w:rsidR="00D232E3">
              <w:t xml:space="preserve">the </w:t>
            </w:r>
            <w:r w:rsidRPr="00D232E3">
              <w:rPr>
                <w:noProof/>
              </w:rPr>
              <w:t>condition</w:t>
            </w:r>
            <w:r w:rsidRPr="00774246">
              <w:t xml:space="preserve"> of teeth, tips and saw blade</w:t>
            </w:r>
          </w:p>
          <w:p w14:paraId="40534B16" w14:textId="671C9389" w:rsidR="00CA1761" w:rsidRPr="00CA1761" w:rsidRDefault="00CA1761" w:rsidP="00CA1761">
            <w:pPr>
              <w:pStyle w:val="SIText"/>
            </w:pPr>
            <w:r w:rsidRPr="00774246">
              <w:t>2.</w:t>
            </w:r>
            <w:r w:rsidR="001F7B46">
              <w:t>5</w:t>
            </w:r>
            <w:r w:rsidRPr="00774246">
              <w:t xml:space="preserve"> Check and mark teeth or </w:t>
            </w:r>
            <w:r w:rsidRPr="00D232E3">
              <w:rPr>
                <w:noProof/>
              </w:rPr>
              <w:t>tips</w:t>
            </w:r>
            <w:r w:rsidRPr="00774246">
              <w:t xml:space="preserve"> requiring repair or replacement</w:t>
            </w:r>
          </w:p>
          <w:p w14:paraId="56744EA7" w14:textId="004AD0F2" w:rsidR="00CA1761" w:rsidRPr="00CA1761" w:rsidRDefault="00CA1761" w:rsidP="00CA1761">
            <w:pPr>
              <w:pStyle w:val="SIText"/>
            </w:pPr>
            <w:r w:rsidRPr="00774246">
              <w:t>2.</w:t>
            </w:r>
            <w:r w:rsidR="001F7B46">
              <w:t>6</w:t>
            </w:r>
            <w:r w:rsidRPr="00774246">
              <w:t xml:space="preserve"> Declare saw </w:t>
            </w:r>
            <w:r w:rsidR="00781744">
              <w:t xml:space="preserve">blades </w:t>
            </w:r>
            <w:r w:rsidRPr="00774246">
              <w:t xml:space="preserve">unserviceable where hazardous defects </w:t>
            </w:r>
            <w:r w:rsidRPr="00D232E3">
              <w:rPr>
                <w:noProof/>
              </w:rPr>
              <w:t>are found</w:t>
            </w:r>
            <w:r w:rsidR="00D232E3" w:rsidRPr="00D232E3">
              <w:rPr>
                <w:noProof/>
              </w:rPr>
              <w:t>,</w:t>
            </w:r>
            <w:r w:rsidR="00596C9B" w:rsidRPr="0034564E">
              <w:rPr>
                <w:b/>
                <w:color w:val="C00000"/>
              </w:rPr>
              <w:t xml:space="preserve"> </w:t>
            </w:r>
            <w:r w:rsidR="00596C9B" w:rsidRPr="00D232E3">
              <w:rPr>
                <w:noProof/>
              </w:rPr>
              <w:t>or</w:t>
            </w:r>
            <w:r w:rsidR="00596C9B" w:rsidRPr="00596C9B">
              <w:t xml:space="preserve"> </w:t>
            </w:r>
            <w:r w:rsidR="00596C9B" w:rsidRPr="00D232E3">
              <w:rPr>
                <w:noProof/>
              </w:rPr>
              <w:t>blade</w:t>
            </w:r>
            <w:r w:rsidR="00596C9B" w:rsidRPr="00596C9B">
              <w:t xml:space="preserve"> has become too narrow for use</w:t>
            </w:r>
          </w:p>
          <w:p w14:paraId="46FA3755" w14:textId="7DFC59B7" w:rsidR="00CA1761" w:rsidRPr="00CA1761" w:rsidRDefault="00CA1761" w:rsidP="00781744">
            <w:pPr>
              <w:pStyle w:val="SIText"/>
            </w:pPr>
            <w:r w:rsidRPr="00774246">
              <w:t>2.</w:t>
            </w:r>
            <w:r w:rsidR="001F7B46">
              <w:t>7</w:t>
            </w:r>
            <w:r w:rsidRPr="00774246">
              <w:t xml:space="preserve"> Segregate and dispose of </w:t>
            </w:r>
            <w:r w:rsidRPr="00D232E3">
              <w:rPr>
                <w:noProof/>
              </w:rPr>
              <w:t>unserviceable</w:t>
            </w:r>
            <w:r w:rsidRPr="00774246">
              <w:t xml:space="preserve"> saw</w:t>
            </w:r>
            <w:r w:rsidR="00781744">
              <w:t xml:space="preserve"> blades</w:t>
            </w:r>
            <w:r w:rsidRPr="00774246">
              <w:t xml:space="preserve"> </w:t>
            </w:r>
            <w:r w:rsidR="001F7B46" w:rsidRPr="00DB1DD0">
              <w:rPr>
                <w:noProof/>
              </w:rPr>
              <w:t>according</w:t>
            </w:r>
            <w:r w:rsidR="001F7B46">
              <w:t xml:space="preserve"> to workplace</w:t>
            </w:r>
            <w:r w:rsidRPr="00774246">
              <w:t xml:space="preserve"> procedures and environmental protection practices</w:t>
            </w:r>
          </w:p>
        </w:tc>
      </w:tr>
      <w:tr w:rsidR="00CA1761" w:rsidRPr="00963A46" w14:paraId="7565DF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8BDFBE" w14:textId="77777777" w:rsidR="00CA1761" w:rsidRPr="00CA1761" w:rsidRDefault="00CA1761" w:rsidP="00CA1761">
            <w:pPr>
              <w:pStyle w:val="SIText"/>
            </w:pPr>
            <w:r w:rsidRPr="00774246">
              <w:t>3. Level, tension and back-gauge saw blade</w:t>
            </w:r>
          </w:p>
        </w:tc>
        <w:tc>
          <w:tcPr>
            <w:tcW w:w="3604" w:type="pct"/>
            <w:shd w:val="clear" w:color="auto" w:fill="auto"/>
          </w:tcPr>
          <w:p w14:paraId="5157C56F" w14:textId="55259E89" w:rsidR="00596C9B" w:rsidRPr="00596C9B" w:rsidRDefault="00596C9B" w:rsidP="00596C9B">
            <w:r w:rsidRPr="00596C9B">
              <w:t>3.1 Use a straight edge to identify lumps and ridges across and along saw</w:t>
            </w:r>
            <w:r w:rsidR="00781744">
              <w:t xml:space="preserve"> blade</w:t>
            </w:r>
            <w:r w:rsidRPr="00596C9B">
              <w:t xml:space="preserve"> on both sides of </w:t>
            </w:r>
            <w:r w:rsidR="00D232E3">
              <w:t xml:space="preserve">the </w:t>
            </w:r>
            <w:r w:rsidRPr="00D232E3">
              <w:rPr>
                <w:noProof/>
              </w:rPr>
              <w:t>blade</w:t>
            </w:r>
          </w:p>
          <w:p w14:paraId="2F3E157B" w14:textId="3FAAC43D" w:rsidR="00596C9B" w:rsidRPr="00596C9B" w:rsidRDefault="00596C9B" w:rsidP="00596C9B">
            <w:r w:rsidRPr="00596C9B">
              <w:t xml:space="preserve">3.3 </w:t>
            </w:r>
            <w:r>
              <w:t>R</w:t>
            </w:r>
            <w:r w:rsidRPr="00596C9B">
              <w:t xml:space="preserve">emove </w:t>
            </w:r>
            <w:r>
              <w:t xml:space="preserve">ridges or </w:t>
            </w:r>
            <w:r w:rsidRPr="00E56293">
              <w:rPr>
                <w:noProof/>
              </w:rPr>
              <w:t>lumps</w:t>
            </w:r>
            <w:r w:rsidRPr="00596C9B">
              <w:t xml:space="preserve"> </w:t>
            </w:r>
            <w:r>
              <w:t>p</w:t>
            </w:r>
            <w:r w:rsidRPr="00596C9B">
              <w:t xml:space="preserve">rogressively by levelling the </w:t>
            </w:r>
            <w:r w:rsidR="00781744">
              <w:t xml:space="preserve">saw </w:t>
            </w:r>
            <w:r w:rsidRPr="00596C9B">
              <w:t>blade with hammers, levelling attachments or stretcher rolls</w:t>
            </w:r>
          </w:p>
          <w:p w14:paraId="7BCAE792" w14:textId="15372BB5" w:rsidR="00596C9B" w:rsidRPr="00596C9B" w:rsidRDefault="00596C9B" w:rsidP="00596C9B">
            <w:r w:rsidRPr="00596C9B">
              <w:t>3.4 Control rolling patterns to induce the correct amount of tension into the</w:t>
            </w:r>
            <w:r w:rsidR="00781744">
              <w:t xml:space="preserve"> saw</w:t>
            </w:r>
            <w:r w:rsidRPr="00596C9B">
              <w:t xml:space="preserve"> blade</w:t>
            </w:r>
          </w:p>
          <w:p w14:paraId="3222CEB7" w14:textId="0046E493" w:rsidR="00596C9B" w:rsidRPr="00596C9B" w:rsidRDefault="00596C9B" w:rsidP="00596C9B">
            <w:r w:rsidRPr="00596C9B">
              <w:t xml:space="preserve">3.5 Use a tension gauge of appropriate curvature to verify the </w:t>
            </w:r>
            <w:r w:rsidR="00781744">
              <w:t xml:space="preserve">saw </w:t>
            </w:r>
            <w:r w:rsidRPr="00596C9B">
              <w:t xml:space="preserve">blade has sufficient </w:t>
            </w:r>
            <w:r w:rsidRPr="00E56293">
              <w:rPr>
                <w:noProof/>
              </w:rPr>
              <w:t>tension</w:t>
            </w:r>
            <w:r w:rsidRPr="00596C9B">
              <w:t xml:space="preserve">, </w:t>
            </w:r>
            <w:r w:rsidRPr="00E56293">
              <w:rPr>
                <w:noProof/>
              </w:rPr>
              <w:t>tension</w:t>
            </w:r>
            <w:r w:rsidRPr="00596C9B">
              <w:t xml:space="preserve"> is correctly positioned across the </w:t>
            </w:r>
            <w:r w:rsidRPr="00E56293">
              <w:rPr>
                <w:noProof/>
              </w:rPr>
              <w:t>blade</w:t>
            </w:r>
            <w:r w:rsidRPr="00596C9B">
              <w:t xml:space="preserve"> and </w:t>
            </w:r>
            <w:r w:rsidRPr="00E56293">
              <w:rPr>
                <w:noProof/>
              </w:rPr>
              <w:t>is evenly distributed</w:t>
            </w:r>
            <w:r w:rsidRPr="00596C9B">
              <w:t xml:space="preserve"> along the length of the </w:t>
            </w:r>
            <w:r w:rsidRPr="00E56293">
              <w:rPr>
                <w:noProof/>
              </w:rPr>
              <w:t>blade</w:t>
            </w:r>
          </w:p>
          <w:p w14:paraId="1C2FEB62" w14:textId="693F1691" w:rsidR="00CA1761" w:rsidRPr="00CA1761" w:rsidRDefault="00596C9B" w:rsidP="00D232E3">
            <w:pPr>
              <w:pStyle w:val="SIText"/>
            </w:pPr>
            <w:r w:rsidRPr="00596C9B">
              <w:t xml:space="preserve">3.6 Use an accurate back gauge to check back </w:t>
            </w:r>
            <w:r w:rsidRPr="00E56293">
              <w:rPr>
                <w:noProof/>
              </w:rPr>
              <w:t>length</w:t>
            </w:r>
            <w:r>
              <w:t xml:space="preserve"> and</w:t>
            </w:r>
            <w:r w:rsidRPr="00596C9B">
              <w:t xml:space="preserve"> roll nonconforming areas to adjust back length to </w:t>
            </w:r>
            <w:r>
              <w:t>workplace</w:t>
            </w:r>
            <w:r w:rsidRPr="00596C9B">
              <w:t xml:space="preserve"> tolerance</w:t>
            </w:r>
          </w:p>
        </w:tc>
      </w:tr>
      <w:tr w:rsidR="00CA1761" w:rsidRPr="00963A46" w14:paraId="7A2FE7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345880" w14:textId="77777777" w:rsidR="00CA1761" w:rsidRPr="00CA1761" w:rsidRDefault="00CA1761" w:rsidP="00CA1761">
            <w:pPr>
              <w:pStyle w:val="SIText"/>
            </w:pPr>
            <w:r w:rsidRPr="00774246">
              <w:t>4. Repair teeth and blade cracks</w:t>
            </w:r>
          </w:p>
        </w:tc>
        <w:tc>
          <w:tcPr>
            <w:tcW w:w="3604" w:type="pct"/>
            <w:shd w:val="clear" w:color="auto" w:fill="auto"/>
          </w:tcPr>
          <w:p w14:paraId="533403EF" w14:textId="19950D57" w:rsidR="00CA1761" w:rsidRPr="00CA1761" w:rsidRDefault="00CA1761" w:rsidP="00CA1761">
            <w:pPr>
              <w:pStyle w:val="SIText"/>
            </w:pPr>
            <w:r w:rsidRPr="00774246">
              <w:t>4.1 Place saw blade in welding jig for heat application and welding activities</w:t>
            </w:r>
          </w:p>
          <w:p w14:paraId="0D87D513" w14:textId="062D72CA" w:rsidR="00CA1761" w:rsidRPr="00CA1761" w:rsidRDefault="00CA1761" w:rsidP="00CA1761">
            <w:pPr>
              <w:pStyle w:val="SIText"/>
            </w:pPr>
            <w:r w:rsidRPr="00774246">
              <w:t>4.2 Check amount of damaged tooth to be removed or crack to be repaired and mark weld line</w:t>
            </w:r>
          </w:p>
          <w:p w14:paraId="2F05E6F0" w14:textId="459BAFA1" w:rsidR="00CA1761" w:rsidRPr="00CA1761" w:rsidRDefault="00CA1761" w:rsidP="00CA1761">
            <w:pPr>
              <w:pStyle w:val="SIText"/>
            </w:pPr>
            <w:r w:rsidRPr="00774246">
              <w:t xml:space="preserve">4.3 Remove metal to proposed line, prepare </w:t>
            </w:r>
            <w:r w:rsidR="00D232E3">
              <w:t xml:space="preserve">the </w:t>
            </w:r>
            <w:r w:rsidRPr="00D232E3">
              <w:rPr>
                <w:noProof/>
              </w:rPr>
              <w:t>edge</w:t>
            </w:r>
            <w:r w:rsidRPr="00774246">
              <w:t xml:space="preserve"> for welding and clean burn marks</w:t>
            </w:r>
          </w:p>
          <w:p w14:paraId="10793F09" w14:textId="4E44912C" w:rsidR="00CA1761" w:rsidRPr="00CA1761" w:rsidRDefault="00CA1761" w:rsidP="00CA1761">
            <w:pPr>
              <w:pStyle w:val="SIText"/>
            </w:pPr>
            <w:r w:rsidRPr="00774246">
              <w:t xml:space="preserve">4.4 Apply heat and pressure to </w:t>
            </w:r>
            <w:r w:rsidRPr="00E56293">
              <w:rPr>
                <w:noProof/>
              </w:rPr>
              <w:t>prepare</w:t>
            </w:r>
            <w:r w:rsidRPr="00774246">
              <w:t xml:space="preserve"> worn, broken or ground surface for metal build up or replacement</w:t>
            </w:r>
          </w:p>
          <w:p w14:paraId="1673F871" w14:textId="37822917" w:rsidR="00CA1761" w:rsidRPr="00CA1761" w:rsidRDefault="00CA1761" w:rsidP="00CA1761">
            <w:pPr>
              <w:pStyle w:val="SIText"/>
            </w:pPr>
            <w:r w:rsidRPr="00774246">
              <w:t xml:space="preserve">4.5 Build up or replace teeth or cracked area using material and </w:t>
            </w:r>
            <w:r w:rsidRPr="00CA1761">
              <w:t>processes that ensure specified metal penetration and density</w:t>
            </w:r>
          </w:p>
          <w:p w14:paraId="7A0EB50E" w14:textId="694E41D1" w:rsidR="00CA1761" w:rsidRPr="00CA1761" w:rsidRDefault="00CA1761" w:rsidP="00CA1761">
            <w:pPr>
              <w:pStyle w:val="SIText"/>
            </w:pPr>
            <w:r w:rsidRPr="00774246">
              <w:t xml:space="preserve">4.6 Use weld run-off tabs to limit stress and hollows at edges of </w:t>
            </w:r>
            <w:r w:rsidR="00D232E3">
              <w:t xml:space="preserve">the </w:t>
            </w:r>
            <w:r w:rsidRPr="00D232E3">
              <w:rPr>
                <w:noProof/>
              </w:rPr>
              <w:t>saw</w:t>
            </w:r>
            <w:r w:rsidRPr="00774246">
              <w:t xml:space="preserve"> blade</w:t>
            </w:r>
          </w:p>
          <w:p w14:paraId="2144C828" w14:textId="1DDC3291" w:rsidR="00CA1761" w:rsidRPr="00CA1761" w:rsidRDefault="00CA1761" w:rsidP="00CA1761">
            <w:pPr>
              <w:pStyle w:val="SIText"/>
            </w:pPr>
            <w:r w:rsidRPr="00774246">
              <w:t>4.7 Grind or file teeth or cracks to required shape, tolerance and pitch</w:t>
            </w:r>
          </w:p>
          <w:p w14:paraId="66BF79ED" w14:textId="2A9FB843" w:rsidR="00CA1761" w:rsidRPr="00CA1761" w:rsidRDefault="00CA1761" w:rsidP="00CA1761">
            <w:pPr>
              <w:pStyle w:val="SIText"/>
            </w:pPr>
            <w:r w:rsidRPr="00774246">
              <w:t xml:space="preserve">4.8 Dispose of saws with irreparable teeth, tips or blades </w:t>
            </w:r>
            <w:r w:rsidR="001F7B46" w:rsidRPr="00DB1DD0">
              <w:rPr>
                <w:noProof/>
              </w:rPr>
              <w:t>according</w:t>
            </w:r>
            <w:r w:rsidR="001F7B46">
              <w:t xml:space="preserve"> to workplace</w:t>
            </w:r>
            <w:r w:rsidRPr="00774246">
              <w:t xml:space="preserve"> procedures </w:t>
            </w:r>
            <w:r w:rsidR="001F7B46">
              <w:t xml:space="preserve">and </w:t>
            </w:r>
            <w:r w:rsidRPr="00774246">
              <w:t>environmental protection practices</w:t>
            </w:r>
          </w:p>
          <w:p w14:paraId="5AB5594E" w14:textId="77777777" w:rsidR="00CA1761" w:rsidRPr="00CA1761" w:rsidRDefault="00CA1761" w:rsidP="00CA1761">
            <w:pPr>
              <w:pStyle w:val="SIText"/>
            </w:pPr>
            <w:r w:rsidRPr="00774246">
              <w:t>4.9 Identify routine processing and equipment faults and resolve or report to appropriate personnel.</w:t>
            </w:r>
          </w:p>
        </w:tc>
      </w:tr>
    </w:tbl>
    <w:p w14:paraId="1ADF0405" w14:textId="77777777" w:rsidR="005F771F" w:rsidRPr="000754EC" w:rsidRDefault="005F771F" w:rsidP="000754EC"/>
    <w:p w14:paraId="78A9FBA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1D4EF6" w14:textId="77777777" w:rsidTr="00CA2922">
        <w:trPr>
          <w:tblHeader/>
        </w:trPr>
        <w:tc>
          <w:tcPr>
            <w:tcW w:w="5000" w:type="pct"/>
            <w:gridSpan w:val="2"/>
          </w:tcPr>
          <w:p w14:paraId="2C28D6B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C3082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19C6752" w14:textId="77777777" w:rsidTr="00CA2922">
        <w:trPr>
          <w:tblHeader/>
        </w:trPr>
        <w:tc>
          <w:tcPr>
            <w:tcW w:w="1396" w:type="pct"/>
          </w:tcPr>
          <w:p w14:paraId="7D6AF8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BBE06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F7B46" w:rsidRPr="00336FCA" w:rsidDel="00423CB2" w14:paraId="54C58DF9" w14:textId="77777777" w:rsidTr="00CA2922">
        <w:tc>
          <w:tcPr>
            <w:tcW w:w="1396" w:type="pct"/>
          </w:tcPr>
          <w:p w14:paraId="7F93FDEB" w14:textId="28988551" w:rsidR="001F7B46" w:rsidRPr="001F7B46" w:rsidRDefault="001F7B46" w:rsidP="001F7B46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6B812717" w14:textId="04199407" w:rsidR="001F7B46" w:rsidRPr="001F7B46" w:rsidRDefault="001F7B46" w:rsidP="001F7B46">
            <w:pPr>
              <w:pStyle w:val="SIBulletList1"/>
            </w:pPr>
            <w:r w:rsidRPr="00451842">
              <w:t xml:space="preserve">Extract </w:t>
            </w:r>
            <w:r w:rsidR="00E56293">
              <w:rPr>
                <w:noProof/>
              </w:rPr>
              <w:t>essential</w:t>
            </w:r>
            <w:r w:rsidRPr="00451842">
              <w:t xml:space="preserve"> information from operational manuals to determine safe operating procedures for </w:t>
            </w:r>
            <w:r w:rsidRPr="001F7B46">
              <w:t xml:space="preserve">equipment </w:t>
            </w:r>
          </w:p>
        </w:tc>
      </w:tr>
      <w:tr w:rsidR="001F7B46" w:rsidRPr="00336FCA" w:rsidDel="00423CB2" w14:paraId="19F8BDFE" w14:textId="77777777" w:rsidTr="00CA2922">
        <w:tc>
          <w:tcPr>
            <w:tcW w:w="1396" w:type="pct"/>
          </w:tcPr>
          <w:p w14:paraId="39E46399" w14:textId="5C2EE972" w:rsidR="001F7B46" w:rsidRPr="001F7B46" w:rsidRDefault="001F7B46" w:rsidP="001F7B46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11C05139" w14:textId="4CC41588" w:rsidR="001F7B46" w:rsidRPr="001F7B46" w:rsidRDefault="001F7B46" w:rsidP="00DB1DD0">
            <w:pPr>
              <w:pStyle w:val="SIBulletList1"/>
            </w:pPr>
            <w:r w:rsidRPr="00451842">
              <w:t xml:space="preserve">Prepare routine written reports using </w:t>
            </w:r>
            <w:r w:rsidR="00E56293">
              <w:t xml:space="preserve">the </w:t>
            </w:r>
            <w:r w:rsidRPr="00E56293">
              <w:rPr>
                <w:noProof/>
              </w:rPr>
              <w:t>required</w:t>
            </w:r>
            <w:r w:rsidRPr="00451842">
              <w:t xml:space="preserve"> format, language and </w:t>
            </w:r>
            <w:r w:rsidRPr="00DB1DD0">
              <w:rPr>
                <w:noProof/>
              </w:rPr>
              <w:t>structure</w:t>
            </w:r>
          </w:p>
        </w:tc>
      </w:tr>
      <w:tr w:rsidR="001F7B46" w:rsidRPr="00336FCA" w:rsidDel="00423CB2" w14:paraId="2554EE6A" w14:textId="77777777" w:rsidTr="00CA2922">
        <w:tc>
          <w:tcPr>
            <w:tcW w:w="1396" w:type="pct"/>
          </w:tcPr>
          <w:p w14:paraId="769D7B48" w14:textId="1ED5209C" w:rsidR="001F7B46" w:rsidRPr="001F7B46" w:rsidRDefault="001F7B46" w:rsidP="001F7B46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128F7A56" w14:textId="75CD0939" w:rsidR="001F7B46" w:rsidRPr="001F7B46" w:rsidRDefault="001F7B46" w:rsidP="001F7B46">
            <w:pPr>
              <w:pStyle w:val="SIBulletList1"/>
            </w:pPr>
            <w:r w:rsidRPr="00451842">
              <w:t xml:space="preserve">Employ active listening and questioning to clarify </w:t>
            </w:r>
            <w:r w:rsidRPr="00DB1DD0">
              <w:rPr>
                <w:noProof/>
              </w:rPr>
              <w:t>content</w:t>
            </w:r>
            <w:r w:rsidRPr="00451842">
              <w:t xml:space="preserve"> of work </w:t>
            </w:r>
            <w:r w:rsidRPr="00DB1DD0">
              <w:rPr>
                <w:noProof/>
              </w:rPr>
              <w:t xml:space="preserve">orders   </w:t>
            </w:r>
          </w:p>
        </w:tc>
      </w:tr>
      <w:tr w:rsidR="001F7B46" w:rsidRPr="00336FCA" w:rsidDel="00423CB2" w14:paraId="50F5569A" w14:textId="77777777" w:rsidTr="00CA2922">
        <w:tc>
          <w:tcPr>
            <w:tcW w:w="1396" w:type="pct"/>
          </w:tcPr>
          <w:p w14:paraId="464B22B0" w14:textId="55E7D168" w:rsidR="001F7B46" w:rsidRPr="001F7B46" w:rsidRDefault="001F7B46" w:rsidP="001F7B46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4B7E8D08" w14:textId="779C873A" w:rsidR="001F7B46" w:rsidRPr="001F7B46" w:rsidRDefault="001540EB" w:rsidP="001540EB">
            <w:pPr>
              <w:pStyle w:val="SIBulletList1"/>
            </w:pPr>
            <w:r>
              <w:t xml:space="preserve">Use a gauge to measure results of </w:t>
            </w:r>
            <w:r w:rsidRPr="00774246">
              <w:t xml:space="preserve">hammering </w:t>
            </w:r>
            <w:r w:rsidRPr="00E56293">
              <w:rPr>
                <w:noProof/>
              </w:rPr>
              <w:t>and/or</w:t>
            </w:r>
            <w:r w:rsidRPr="001540EB">
              <w:t xml:space="preserve"> rolling the blade</w:t>
            </w:r>
            <w:r w:rsidRPr="001540EB" w:rsidDel="001F7B46">
              <w:t xml:space="preserve"> </w:t>
            </w:r>
          </w:p>
        </w:tc>
      </w:tr>
      <w:tr w:rsidR="001F7B46" w:rsidRPr="00336FCA" w:rsidDel="00423CB2" w14:paraId="54E56C8F" w14:textId="77777777" w:rsidTr="00CA2922">
        <w:tc>
          <w:tcPr>
            <w:tcW w:w="1396" w:type="pct"/>
          </w:tcPr>
          <w:p w14:paraId="6F0844F5" w14:textId="5C4B6120" w:rsidR="001F7B46" w:rsidRPr="001F7B46" w:rsidRDefault="001F7B46" w:rsidP="001F7B46">
            <w:pPr>
              <w:pStyle w:val="SIText"/>
            </w:pPr>
            <w:r w:rsidRPr="00451842">
              <w:t>Navigate</w:t>
            </w:r>
            <w:r w:rsidRPr="001F7B46">
              <w:t xml:space="preserve"> the world of </w:t>
            </w:r>
            <w:r w:rsidRPr="00DB1DD0">
              <w:rPr>
                <w:noProof/>
              </w:rPr>
              <w:t>work</w:t>
            </w:r>
          </w:p>
        </w:tc>
        <w:tc>
          <w:tcPr>
            <w:tcW w:w="3604" w:type="pct"/>
          </w:tcPr>
          <w:p w14:paraId="3A652266" w14:textId="6C0EF411" w:rsidR="001F7B46" w:rsidRPr="001F7B46" w:rsidRDefault="001F7B46" w:rsidP="001F7B46">
            <w:pPr>
              <w:pStyle w:val="SIBulletList1"/>
            </w:pPr>
            <w:r>
              <w:t>Identify</w:t>
            </w:r>
            <w:r w:rsidRPr="001F7B46">
              <w:t xml:space="preserve"> main tasks, responsibilities and boundaries of own </w:t>
            </w:r>
            <w:r w:rsidRPr="00DB1DD0">
              <w:rPr>
                <w:noProof/>
              </w:rPr>
              <w:t>role</w:t>
            </w:r>
          </w:p>
        </w:tc>
      </w:tr>
      <w:tr w:rsidR="001F7B46" w:rsidRPr="00336FCA" w:rsidDel="00423CB2" w14:paraId="27180DB8" w14:textId="77777777" w:rsidTr="00CA2922">
        <w:tc>
          <w:tcPr>
            <w:tcW w:w="1396" w:type="pct"/>
          </w:tcPr>
          <w:p w14:paraId="00828B0F" w14:textId="2C22EE4B" w:rsidR="001F7B46" w:rsidRPr="001F7B46" w:rsidRDefault="001F7B46" w:rsidP="001F7B46">
            <w:pPr>
              <w:pStyle w:val="SIText"/>
            </w:pPr>
            <w:r w:rsidRPr="00451842">
              <w:t xml:space="preserve">Interact with </w:t>
            </w:r>
            <w:r w:rsidRPr="00DB1DD0">
              <w:rPr>
                <w:noProof/>
              </w:rPr>
              <w:t>others</w:t>
            </w:r>
          </w:p>
        </w:tc>
        <w:tc>
          <w:tcPr>
            <w:tcW w:w="3604" w:type="pct"/>
          </w:tcPr>
          <w:p w14:paraId="25FE47DF" w14:textId="20F1B199" w:rsidR="001F7B46" w:rsidRPr="001F7B46" w:rsidRDefault="001F7B46" w:rsidP="001F7B46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1F7B46" w:rsidRPr="00336FCA" w:rsidDel="00423CB2" w14:paraId="4BB9454A" w14:textId="77777777" w:rsidTr="00CA2922">
        <w:tc>
          <w:tcPr>
            <w:tcW w:w="1396" w:type="pct"/>
          </w:tcPr>
          <w:p w14:paraId="5B5FC987" w14:textId="1DA411C2" w:rsidR="001F7B46" w:rsidRPr="00451842" w:rsidRDefault="001F7B46" w:rsidP="001F7B46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04C31996" w14:textId="3A4A0C34" w:rsidR="001F7B46" w:rsidRPr="00451842" w:rsidRDefault="001F7B46" w:rsidP="001F7B46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60D3038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C5E4695" w14:textId="77777777" w:rsidTr="00F33FF2">
        <w:tc>
          <w:tcPr>
            <w:tcW w:w="5000" w:type="pct"/>
            <w:gridSpan w:val="4"/>
          </w:tcPr>
          <w:p w14:paraId="2476606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C5E521" w14:textId="77777777" w:rsidTr="00F33FF2">
        <w:tc>
          <w:tcPr>
            <w:tcW w:w="1028" w:type="pct"/>
          </w:tcPr>
          <w:p w14:paraId="77C6AE2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C14CB7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4CF5DD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24FDC5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A1761" w14:paraId="764C7B0F" w14:textId="77777777" w:rsidTr="00F33FF2">
        <w:tc>
          <w:tcPr>
            <w:tcW w:w="1028" w:type="pct"/>
          </w:tcPr>
          <w:p w14:paraId="5C199672" w14:textId="69E17035" w:rsidR="00CA1761" w:rsidRDefault="008962E9" w:rsidP="00CA1761">
            <w:pPr>
              <w:pStyle w:val="SIText"/>
            </w:pPr>
            <w:r w:rsidRPr="00774246">
              <w:t>F</w:t>
            </w:r>
            <w:r w:rsidR="00737888">
              <w:t>WP</w:t>
            </w:r>
            <w:r w:rsidRPr="00774246">
              <w:t>SAW</w:t>
            </w:r>
            <w:r w:rsidR="00781744">
              <w:t>3</w:t>
            </w:r>
            <w:r>
              <w:t>XXX</w:t>
            </w:r>
            <w:r w:rsidRPr="00774246">
              <w:t xml:space="preserve"> </w:t>
            </w:r>
            <w:r w:rsidR="003D5EE3" w:rsidRPr="003D5EE3">
              <w:t>Assess</w:t>
            </w:r>
            <w:r w:rsidR="00B45E1D">
              <w:t xml:space="preserve"> and maintain </w:t>
            </w:r>
            <w:r w:rsidR="00B45E1D" w:rsidRPr="00E56293">
              <w:rPr>
                <w:noProof/>
              </w:rPr>
              <w:t>wide</w:t>
            </w:r>
            <w:r w:rsidR="00B45E1D">
              <w:t xml:space="preserve"> band saw blades</w:t>
            </w:r>
          </w:p>
          <w:p w14:paraId="5EF3FACE" w14:textId="0C244304" w:rsidR="00B45E1D" w:rsidRPr="00CA1761" w:rsidRDefault="00B45E1D" w:rsidP="00CA1761">
            <w:pPr>
              <w:pStyle w:val="SIText"/>
            </w:pPr>
          </w:p>
        </w:tc>
        <w:tc>
          <w:tcPr>
            <w:tcW w:w="1105" w:type="pct"/>
          </w:tcPr>
          <w:p w14:paraId="16DCFCC9" w14:textId="7F6585F2" w:rsidR="00366CDB" w:rsidRDefault="00CA1761" w:rsidP="00CA1761">
            <w:pPr>
              <w:pStyle w:val="SIText"/>
            </w:pPr>
            <w:r w:rsidRPr="00774246">
              <w:t>F</w:t>
            </w:r>
            <w:r w:rsidR="00737888">
              <w:t>WP</w:t>
            </w:r>
            <w:r w:rsidRPr="00774246">
              <w:t xml:space="preserve">SAW3220 Maintain </w:t>
            </w:r>
            <w:r w:rsidRPr="00E56293">
              <w:rPr>
                <w:noProof/>
              </w:rPr>
              <w:t>wide</w:t>
            </w:r>
            <w:r w:rsidRPr="00774246">
              <w:t xml:space="preserve"> band saw blades </w:t>
            </w:r>
          </w:p>
          <w:p w14:paraId="50E99D2E" w14:textId="1B52F395" w:rsidR="00CA1761" w:rsidRPr="00CA1761" w:rsidRDefault="00CA1761" w:rsidP="00CA1761">
            <w:pPr>
              <w:pStyle w:val="SIText"/>
            </w:pPr>
          </w:p>
        </w:tc>
        <w:tc>
          <w:tcPr>
            <w:tcW w:w="1251" w:type="pct"/>
          </w:tcPr>
          <w:p w14:paraId="2D3FE094" w14:textId="51657559" w:rsidR="00CA1761" w:rsidRPr="00CA1761" w:rsidRDefault="00781744" w:rsidP="005B0DF0">
            <w:r w:rsidRPr="00781744">
              <w:t>Reworded application statement for clarity</w:t>
            </w:r>
            <w:r>
              <w:t>; r</w:t>
            </w:r>
            <w:r w:rsidRPr="00781744">
              <w:t xml:space="preserve">evised </w:t>
            </w:r>
            <w:r w:rsidR="005B0DF0">
              <w:t>p</w:t>
            </w:r>
            <w:r w:rsidRPr="00781744">
              <w:t xml:space="preserve">erformance </w:t>
            </w:r>
            <w:r w:rsidR="005B0DF0">
              <w:t>c</w:t>
            </w:r>
            <w:r w:rsidRPr="00781744">
              <w:t xml:space="preserve">riteria of </w:t>
            </w:r>
            <w:r w:rsidR="005B0DF0">
              <w:t>e</w:t>
            </w:r>
            <w:r w:rsidRPr="00781744">
              <w:t>lement 3</w:t>
            </w:r>
            <w:r>
              <w:t>;</w:t>
            </w:r>
            <w:r w:rsidR="005B0DF0">
              <w:t xml:space="preserve"> updated p</w:t>
            </w:r>
            <w:r>
              <w:t xml:space="preserve">erformance </w:t>
            </w:r>
            <w:r w:rsidR="005B0DF0">
              <w:t>e</w:t>
            </w:r>
            <w:r>
              <w:t>vidence</w:t>
            </w:r>
            <w:r w:rsidR="005B0DF0">
              <w:t>, k</w:t>
            </w:r>
            <w:r>
              <w:t xml:space="preserve">nowledge </w:t>
            </w:r>
            <w:r w:rsidR="005B0DF0">
              <w:t>e</w:t>
            </w:r>
            <w:r>
              <w:t>vidence</w:t>
            </w:r>
            <w:r w:rsidR="005B0DF0">
              <w:t xml:space="preserve"> and assessment conditions for clarity and mapping</w:t>
            </w:r>
            <w:r>
              <w:t xml:space="preserve">; updated unit code and title to reflect changes and for compliance. </w:t>
            </w:r>
          </w:p>
        </w:tc>
        <w:tc>
          <w:tcPr>
            <w:tcW w:w="1616" w:type="pct"/>
          </w:tcPr>
          <w:p w14:paraId="069752B4" w14:textId="0A6B07DC" w:rsidR="00CA1761" w:rsidRPr="00CA1761" w:rsidRDefault="00781744" w:rsidP="00CA1761">
            <w:pPr>
              <w:pStyle w:val="SIText"/>
            </w:pPr>
            <w:r>
              <w:t>Non-equivalent</w:t>
            </w:r>
          </w:p>
        </w:tc>
      </w:tr>
    </w:tbl>
    <w:p w14:paraId="6F19ED1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3137C41" w14:textId="77777777" w:rsidTr="00CA2922">
        <w:tc>
          <w:tcPr>
            <w:tcW w:w="1396" w:type="pct"/>
            <w:shd w:val="clear" w:color="auto" w:fill="auto"/>
          </w:tcPr>
          <w:p w14:paraId="50A8F13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C3A491B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7D92B5BB" w14:textId="77777777" w:rsidR="00F1480E" w:rsidRDefault="00F1480E" w:rsidP="005F771F">
      <w:pPr>
        <w:pStyle w:val="SIText"/>
      </w:pPr>
    </w:p>
    <w:p w14:paraId="0052CB4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29949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4C74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1B3E16" w14:textId="2A29111E" w:rsidR="00556C4C" w:rsidRPr="000754EC" w:rsidRDefault="00556C4C" w:rsidP="00781744">
            <w:pPr>
              <w:pStyle w:val="SIUnittitle"/>
            </w:pPr>
            <w:r w:rsidRPr="00F56827">
              <w:t xml:space="preserve">Assessment requirements for </w:t>
            </w:r>
            <w:r w:rsidR="00CA1761" w:rsidRPr="00CA1761">
              <w:t>F</w:t>
            </w:r>
            <w:r w:rsidR="002C561E">
              <w:t>WP</w:t>
            </w:r>
            <w:r w:rsidR="00CA1761" w:rsidRPr="00CA1761">
              <w:t>SAW</w:t>
            </w:r>
            <w:r w:rsidR="00781744">
              <w:t>3</w:t>
            </w:r>
            <w:r w:rsidR="00366CDB">
              <w:t>XXX</w:t>
            </w:r>
            <w:r w:rsidR="00CA1761" w:rsidRPr="00CA1761">
              <w:t xml:space="preserve"> </w:t>
            </w:r>
            <w:r w:rsidR="003D5EE3" w:rsidRPr="003D5EE3">
              <w:t>Assess</w:t>
            </w:r>
            <w:r w:rsidR="00B45E1D">
              <w:t xml:space="preserve"> and maintain </w:t>
            </w:r>
            <w:r w:rsidR="003D5EE3" w:rsidRPr="00E56293">
              <w:rPr>
                <w:noProof/>
              </w:rPr>
              <w:t>wide</w:t>
            </w:r>
            <w:r w:rsidR="003D5EE3" w:rsidRPr="003D5EE3">
              <w:t xml:space="preserve"> band saw blades</w:t>
            </w:r>
          </w:p>
        </w:tc>
      </w:tr>
      <w:tr w:rsidR="00556C4C" w:rsidRPr="00A55106" w14:paraId="6FD4946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36512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6F5C6E" w14:textId="77777777" w:rsidTr="00113678">
        <w:tc>
          <w:tcPr>
            <w:tcW w:w="5000" w:type="pct"/>
            <w:gridSpan w:val="2"/>
            <w:shd w:val="clear" w:color="auto" w:fill="auto"/>
          </w:tcPr>
          <w:p w14:paraId="28233F54" w14:textId="77777777" w:rsidR="00DD515B" w:rsidRDefault="001540EB" w:rsidP="00DD515B">
            <w:pPr>
              <w:pStyle w:val="SIText"/>
            </w:pPr>
            <w:r w:rsidRPr="00AA1C40">
              <w:t>A</w:t>
            </w:r>
            <w:r w:rsidRPr="001540EB">
              <w:t xml:space="preserve">n individual demonstrating competency must satisfy all the elements and performance criteria in this unit. There must be evidence that, </w:t>
            </w:r>
            <w:r w:rsidR="00DD515B">
              <w:t xml:space="preserve">on </w:t>
            </w:r>
            <w:r w:rsidRPr="001540EB">
              <w:t xml:space="preserve">at least on one occasion, </w:t>
            </w:r>
            <w:r w:rsidR="00DD515B" w:rsidRPr="001540EB">
              <w:t>the individual has</w:t>
            </w:r>
            <w:r w:rsidR="00DD515B">
              <w:t>:</w:t>
            </w:r>
            <w:r w:rsidR="00DD515B" w:rsidRPr="00DD515B">
              <w:t xml:space="preserve"> </w:t>
            </w:r>
          </w:p>
          <w:p w14:paraId="6BC58A30" w14:textId="6B4133F5" w:rsidR="00CA1761" w:rsidRDefault="00CA1761" w:rsidP="00DD515B">
            <w:pPr>
              <w:pStyle w:val="SIBulletList1"/>
            </w:pPr>
            <w:r w:rsidRPr="00774246">
              <w:t>follow</w:t>
            </w:r>
            <w:r w:rsidR="001540EB">
              <w:t>ed</w:t>
            </w:r>
            <w:r w:rsidRPr="00774246">
              <w:t xml:space="preserve"> </w:t>
            </w:r>
            <w:r w:rsidR="001540EB" w:rsidRPr="00DB1DD0">
              <w:rPr>
                <w:noProof/>
              </w:rPr>
              <w:t>workplace</w:t>
            </w:r>
            <w:r w:rsidR="001540EB">
              <w:t xml:space="preserve"> health and safety </w:t>
            </w:r>
            <w:r w:rsidRPr="00774246">
              <w:t xml:space="preserve">procedures </w:t>
            </w:r>
            <w:r w:rsidRPr="00CA1761">
              <w:t xml:space="preserve">relevant to maintaining </w:t>
            </w:r>
            <w:r w:rsidRPr="00E56293">
              <w:rPr>
                <w:noProof/>
              </w:rPr>
              <w:t>wide</w:t>
            </w:r>
            <w:r w:rsidRPr="00CA1761">
              <w:t xml:space="preserve"> band saw blades</w:t>
            </w:r>
          </w:p>
          <w:p w14:paraId="57082270" w14:textId="3CB7C9EE" w:rsidR="00CA1761" w:rsidRPr="001540EB" w:rsidRDefault="00CA1761" w:rsidP="00DB1DD0">
            <w:pPr>
              <w:pStyle w:val="SIBulletList1"/>
            </w:pPr>
            <w:r w:rsidRPr="001540EB">
              <w:t>remove</w:t>
            </w:r>
            <w:r w:rsidR="001540EB">
              <w:t>d</w:t>
            </w:r>
            <w:r w:rsidRPr="001540EB">
              <w:t xml:space="preserve"> and replace</w:t>
            </w:r>
            <w:r w:rsidR="001540EB">
              <w:t>d</w:t>
            </w:r>
            <w:r w:rsidRPr="001540EB">
              <w:t xml:space="preserve"> saws from equipment</w:t>
            </w:r>
          </w:p>
          <w:p w14:paraId="7A125481" w14:textId="77777777" w:rsidR="001540EB" w:rsidRDefault="00CA1761" w:rsidP="00DB1DD0">
            <w:pPr>
              <w:pStyle w:val="SIBulletList1"/>
            </w:pPr>
            <w:r w:rsidRPr="001540EB">
              <w:t>assess</w:t>
            </w:r>
            <w:r w:rsidR="001540EB">
              <w:t>ed</w:t>
            </w:r>
            <w:r w:rsidRPr="001540EB">
              <w:t xml:space="preserve"> saw condition</w:t>
            </w:r>
          </w:p>
          <w:p w14:paraId="6E1DFC73" w14:textId="457F7AFC" w:rsidR="00CA1761" w:rsidRPr="001540EB" w:rsidRDefault="001540EB" w:rsidP="00DB1DD0">
            <w:pPr>
              <w:pStyle w:val="SIBulletList1"/>
            </w:pPr>
            <w:r>
              <w:t>l</w:t>
            </w:r>
            <w:r w:rsidRPr="00774246">
              <w:t>evel</w:t>
            </w:r>
            <w:r>
              <w:t>led</w:t>
            </w:r>
            <w:r w:rsidRPr="00774246">
              <w:t>, tension</w:t>
            </w:r>
            <w:r>
              <w:t>ed</w:t>
            </w:r>
            <w:r w:rsidRPr="00774246">
              <w:t xml:space="preserve"> and </w:t>
            </w:r>
            <w:r w:rsidR="001570E9">
              <w:t xml:space="preserve"> measured the back-crown of the </w:t>
            </w:r>
            <w:r w:rsidRPr="00774246">
              <w:t>saw blade</w:t>
            </w:r>
          </w:p>
          <w:p w14:paraId="41C2B1F2" w14:textId="77777777" w:rsidR="001540EB" w:rsidRDefault="001540EB" w:rsidP="00CA1761">
            <w:pPr>
              <w:pStyle w:val="SIBulletList1"/>
            </w:pPr>
            <w:r>
              <w:t>r</w:t>
            </w:r>
            <w:r w:rsidRPr="00774246">
              <w:t>epair teeth and blade cracks</w:t>
            </w:r>
            <w:r w:rsidRPr="001540EB">
              <w:t xml:space="preserve"> </w:t>
            </w:r>
          </w:p>
          <w:p w14:paraId="0F6AB8D9" w14:textId="51DE3514" w:rsidR="00CA1761" w:rsidRPr="00CA1761" w:rsidRDefault="00CA1761" w:rsidP="00CA1761">
            <w:pPr>
              <w:pStyle w:val="SIBulletList1"/>
            </w:pPr>
            <w:r w:rsidRPr="00774246">
              <w:t>u</w:t>
            </w:r>
            <w:r w:rsidRPr="00CA1761">
              <w:t>se</w:t>
            </w:r>
            <w:r w:rsidR="001540EB">
              <w:t>d</w:t>
            </w:r>
            <w:r w:rsidRPr="00CA1761">
              <w:t xml:space="preserve"> welding processes and materials to produce:</w:t>
            </w:r>
          </w:p>
          <w:p w14:paraId="0C42140F" w14:textId="77777777" w:rsidR="00CA1761" w:rsidRPr="00CA1761" w:rsidRDefault="00CA1761" w:rsidP="00CA1761">
            <w:pPr>
              <w:pStyle w:val="SIBulletList2"/>
            </w:pPr>
            <w:r w:rsidRPr="00774246">
              <w:t xml:space="preserve">weld beads which </w:t>
            </w:r>
            <w:r w:rsidRPr="00E56293">
              <w:rPr>
                <w:noProof/>
              </w:rPr>
              <w:t>provides</w:t>
            </w:r>
            <w:r w:rsidRPr="00774246">
              <w:t xml:space="preserve"> full penetration fusing </w:t>
            </w:r>
            <w:r w:rsidRPr="00E56293">
              <w:rPr>
                <w:noProof/>
              </w:rPr>
              <w:t>together</w:t>
            </w:r>
            <w:r w:rsidRPr="00774246">
              <w:t xml:space="preserve"> adjacent metal parts</w:t>
            </w:r>
          </w:p>
          <w:p w14:paraId="5E0831E7" w14:textId="77777777" w:rsidR="00556C4C" w:rsidRPr="000754EC" w:rsidRDefault="00CA1761" w:rsidP="00CA1761">
            <w:pPr>
              <w:pStyle w:val="SIBulletList2"/>
            </w:pPr>
            <w:r w:rsidRPr="00774246">
              <w:t>welds free from any faults that would have the potential to weaken the strength and endurance capability of the weld deposit and weld zone.</w:t>
            </w:r>
          </w:p>
        </w:tc>
      </w:tr>
    </w:tbl>
    <w:p w14:paraId="7A39EF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2FE34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B9D78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B462506" w14:textId="77777777" w:rsidTr="00CA2922">
        <w:tc>
          <w:tcPr>
            <w:tcW w:w="5000" w:type="pct"/>
            <w:shd w:val="clear" w:color="auto" w:fill="auto"/>
          </w:tcPr>
          <w:p w14:paraId="3E787C53" w14:textId="77777777" w:rsidR="001540EB" w:rsidRPr="001540EB" w:rsidRDefault="001540EB" w:rsidP="001540EB">
            <w:r w:rsidRPr="00E25AF7">
              <w:t>A</w:t>
            </w:r>
            <w:r w:rsidRPr="001540EB">
              <w:t xml:space="preserve">n individual must be able to demonstrate the knowledge required to perform the tasks outlined in the elements and performance criteria of this unit. </w:t>
            </w:r>
            <w:r w:rsidRPr="00E56293">
              <w:rPr>
                <w:noProof/>
              </w:rPr>
              <w:t>This</w:t>
            </w:r>
            <w:r w:rsidRPr="001540EB">
              <w:t xml:space="preserve"> includes </w:t>
            </w:r>
            <w:r w:rsidRPr="00E56293">
              <w:rPr>
                <w:noProof/>
              </w:rPr>
              <w:t>knowledge</w:t>
            </w:r>
            <w:r w:rsidRPr="001540EB">
              <w:t xml:space="preserve"> of:</w:t>
            </w:r>
            <w:r w:rsidRPr="001540EB" w:rsidDel="0033327B">
              <w:t xml:space="preserve"> </w:t>
            </w:r>
          </w:p>
          <w:p w14:paraId="2AD2B557" w14:textId="184769D8" w:rsidR="00CA1761" w:rsidRPr="00CA1761" w:rsidRDefault="00CA1761" w:rsidP="00CA1761">
            <w:pPr>
              <w:pStyle w:val="SIBulletList1"/>
            </w:pPr>
            <w:r w:rsidRPr="00774246">
              <w:t xml:space="preserve">purpose, features and operation of </w:t>
            </w:r>
            <w:r w:rsidRPr="00E56293">
              <w:rPr>
                <w:noProof/>
              </w:rPr>
              <w:t>wide band</w:t>
            </w:r>
            <w:r w:rsidRPr="00774246">
              <w:t xml:space="preserve"> </w:t>
            </w:r>
            <w:r w:rsidR="00B45E1D">
              <w:t>saw</w:t>
            </w:r>
            <w:r w:rsidR="00E56293">
              <w:t xml:space="preserve"> blade</w:t>
            </w:r>
            <w:r w:rsidR="00B45E1D">
              <w:t xml:space="preserve"> </w:t>
            </w:r>
            <w:r w:rsidRPr="00774246">
              <w:t xml:space="preserve">for which repairs </w:t>
            </w:r>
            <w:r w:rsidRPr="00E56293">
              <w:rPr>
                <w:noProof/>
              </w:rPr>
              <w:t>are completed</w:t>
            </w:r>
          </w:p>
          <w:p w14:paraId="7083A5F1" w14:textId="77777777" w:rsidR="00CA1761" w:rsidRPr="00CA1761" w:rsidRDefault="00CA1761" w:rsidP="00CA1761">
            <w:pPr>
              <w:pStyle w:val="SIBulletList1"/>
            </w:pPr>
            <w:r w:rsidRPr="00774246">
              <w:t xml:space="preserve">features and names of different parts of </w:t>
            </w:r>
            <w:r w:rsidRPr="00E56293">
              <w:rPr>
                <w:noProof/>
              </w:rPr>
              <w:t>wide band</w:t>
            </w:r>
            <w:r w:rsidRPr="00774246">
              <w:t xml:space="preserve"> saw blades</w:t>
            </w:r>
          </w:p>
          <w:p w14:paraId="0581F881" w14:textId="77777777" w:rsidR="00CA1761" w:rsidRPr="00CA1761" w:rsidRDefault="00CA1761" w:rsidP="00CA1761">
            <w:pPr>
              <w:pStyle w:val="SIBulletList1"/>
            </w:pPr>
            <w:r w:rsidRPr="00774246">
              <w:t xml:space="preserve">purpose, </w:t>
            </w:r>
            <w:r w:rsidRPr="00E56293">
              <w:rPr>
                <w:noProof/>
              </w:rPr>
              <w:t>features</w:t>
            </w:r>
            <w:r w:rsidRPr="00774246">
              <w:t xml:space="preserve"> and </w:t>
            </w:r>
            <w:r w:rsidRPr="00E56293">
              <w:rPr>
                <w:noProof/>
              </w:rPr>
              <w:t>operation</w:t>
            </w:r>
            <w:r w:rsidRPr="00774246">
              <w:t xml:space="preserve"> of tools and equipment used to repair and maintain </w:t>
            </w:r>
            <w:r w:rsidRPr="00E56293">
              <w:rPr>
                <w:noProof/>
              </w:rPr>
              <w:t>wide</w:t>
            </w:r>
            <w:r w:rsidRPr="00774246">
              <w:t xml:space="preserve"> band saw blades:</w:t>
            </w:r>
          </w:p>
          <w:p w14:paraId="66271A58" w14:textId="77777777" w:rsidR="00CA1761" w:rsidRPr="00CA1761" w:rsidRDefault="00CA1761" w:rsidP="00CA1761">
            <w:pPr>
              <w:pStyle w:val="SIBulletList2"/>
            </w:pPr>
            <w:r w:rsidRPr="00774246">
              <w:t>hammers</w:t>
            </w:r>
          </w:p>
          <w:p w14:paraId="052A85A1" w14:textId="77777777" w:rsidR="00CA1761" w:rsidRPr="00CA1761" w:rsidRDefault="00CA1761" w:rsidP="00CA1761">
            <w:pPr>
              <w:pStyle w:val="SIBulletList2"/>
            </w:pPr>
            <w:r w:rsidRPr="00774246">
              <w:t>stretcher or tension rolls</w:t>
            </w:r>
          </w:p>
          <w:p w14:paraId="4B5514EE" w14:textId="77777777" w:rsidR="00CA1761" w:rsidRPr="00CA1761" w:rsidRDefault="00CA1761" w:rsidP="00CA1761">
            <w:pPr>
              <w:pStyle w:val="SIBulletList2"/>
            </w:pPr>
            <w:r w:rsidRPr="00774246">
              <w:t>levelling rolls</w:t>
            </w:r>
            <w:bookmarkStart w:id="0" w:name="_GoBack"/>
            <w:bookmarkEnd w:id="0"/>
          </w:p>
          <w:p w14:paraId="1A10C515" w14:textId="45EB6AF5" w:rsidR="00CA1761" w:rsidRPr="00CA1761" w:rsidRDefault="00CA1761" w:rsidP="00CA1761">
            <w:pPr>
              <w:pStyle w:val="SIBulletList2"/>
            </w:pPr>
            <w:r w:rsidRPr="00774246">
              <w:t>tension gauges and straight edges</w:t>
            </w:r>
            <w:r w:rsidR="001570E9">
              <w:t>, back gauges</w:t>
            </w:r>
          </w:p>
          <w:p w14:paraId="10656935" w14:textId="77777777" w:rsidR="00CA1761" w:rsidRPr="00CA1761" w:rsidRDefault="00CA1761" w:rsidP="00CA1761">
            <w:pPr>
              <w:pStyle w:val="SIBulletList2"/>
            </w:pPr>
            <w:r w:rsidRPr="00774246">
              <w:t>welding equipment and welding materials</w:t>
            </w:r>
          </w:p>
          <w:p w14:paraId="1D81E109" w14:textId="03594F56" w:rsidR="00CA1761" w:rsidRPr="00CA1761" w:rsidRDefault="00CA1761" w:rsidP="00CA1761">
            <w:pPr>
              <w:pStyle w:val="SIBulletList1"/>
            </w:pPr>
            <w:r w:rsidRPr="00774246">
              <w:t xml:space="preserve">importance of levelling </w:t>
            </w:r>
            <w:r w:rsidR="0007509F">
              <w:t xml:space="preserve">and tensioning </w:t>
            </w:r>
            <w:r w:rsidRPr="00DB1DD0">
              <w:rPr>
                <w:noProof/>
              </w:rPr>
              <w:t>blades</w:t>
            </w:r>
            <w:r w:rsidR="0007509F">
              <w:t xml:space="preserve"> and</w:t>
            </w:r>
            <w:r w:rsidRPr="00774246">
              <w:t xml:space="preserve"> applying curvature to match </w:t>
            </w:r>
            <w:r w:rsidR="007E37FB">
              <w:t xml:space="preserve">workplace </w:t>
            </w:r>
            <w:r w:rsidRPr="00774246">
              <w:t>requirements for:</w:t>
            </w:r>
          </w:p>
          <w:p w14:paraId="1AA2D463" w14:textId="77777777" w:rsidR="00CA1761" w:rsidRPr="00CA1761" w:rsidRDefault="00CA1761" w:rsidP="00CA1761">
            <w:pPr>
              <w:pStyle w:val="SIBulletList2"/>
            </w:pPr>
            <w:r w:rsidRPr="00774246">
              <w:t xml:space="preserve">characteristics of various </w:t>
            </w:r>
            <w:r w:rsidRPr="00E56293">
              <w:rPr>
                <w:noProof/>
              </w:rPr>
              <w:t>materials</w:t>
            </w:r>
            <w:r w:rsidRPr="00774246">
              <w:t xml:space="preserve"> sawn</w:t>
            </w:r>
          </w:p>
          <w:p w14:paraId="73BAA3B1" w14:textId="77777777" w:rsidR="00CA1761" w:rsidRPr="00CA1761" w:rsidRDefault="00CA1761" w:rsidP="00CA1761">
            <w:pPr>
              <w:pStyle w:val="SIBulletList2"/>
            </w:pPr>
            <w:r w:rsidRPr="00E56293">
              <w:rPr>
                <w:noProof/>
              </w:rPr>
              <w:t>speed</w:t>
            </w:r>
            <w:r w:rsidRPr="00774246">
              <w:t xml:space="preserve"> of the sawing process</w:t>
            </w:r>
          </w:p>
          <w:p w14:paraId="5A26B350" w14:textId="77777777" w:rsidR="00CA1761" w:rsidRPr="00CA1761" w:rsidRDefault="00CA1761" w:rsidP="00CA1761">
            <w:pPr>
              <w:pStyle w:val="SIBulletList2"/>
            </w:pPr>
            <w:r w:rsidRPr="00E56293">
              <w:rPr>
                <w:noProof/>
              </w:rPr>
              <w:t>direction</w:t>
            </w:r>
            <w:r w:rsidRPr="00774246">
              <w:t xml:space="preserve"> of the sawing </w:t>
            </w:r>
            <w:r w:rsidRPr="00E56293">
              <w:rPr>
                <w:noProof/>
              </w:rPr>
              <w:t>process</w:t>
            </w:r>
          </w:p>
          <w:p w14:paraId="0B0132E7" w14:textId="77777777" w:rsidR="00CA1761" w:rsidRPr="00CA1761" w:rsidRDefault="00CA1761" w:rsidP="00CA1761">
            <w:pPr>
              <w:pStyle w:val="SIBulletList2"/>
            </w:pPr>
            <w:r w:rsidRPr="00774246">
              <w:t>saw blade specifications</w:t>
            </w:r>
          </w:p>
          <w:p w14:paraId="480A856F" w14:textId="77777777" w:rsidR="00CA1761" w:rsidRPr="00CA1761" w:rsidRDefault="00CA1761" w:rsidP="00CA1761">
            <w:pPr>
              <w:pStyle w:val="SIBulletList1"/>
            </w:pPr>
            <w:r w:rsidRPr="00774246">
              <w:t>methods for:</w:t>
            </w:r>
          </w:p>
          <w:p w14:paraId="56ADD208" w14:textId="16C80149" w:rsidR="00CA1761" w:rsidRPr="00CA1761" w:rsidRDefault="00CA1761" w:rsidP="00CA1761">
            <w:pPr>
              <w:pStyle w:val="SIBulletList2"/>
            </w:pPr>
            <w:r w:rsidRPr="00774246">
              <w:t xml:space="preserve">removing saw blades from </w:t>
            </w:r>
            <w:r w:rsidR="0007509F">
              <w:t>band</w:t>
            </w:r>
            <w:r w:rsidR="00781744">
              <w:t xml:space="preserve"> saws</w:t>
            </w:r>
          </w:p>
          <w:p w14:paraId="655F6D86" w14:textId="77777777" w:rsidR="00CA1761" w:rsidRPr="00CA1761" w:rsidRDefault="00CA1761" w:rsidP="00CA1761">
            <w:pPr>
              <w:pStyle w:val="SIBulletList2"/>
            </w:pPr>
            <w:r w:rsidRPr="00774246">
              <w:t>assessing saw blade condition</w:t>
            </w:r>
          </w:p>
          <w:p w14:paraId="18F987BF" w14:textId="11E6044C" w:rsidR="00CA1761" w:rsidRPr="00CA1761" w:rsidRDefault="00CA1761" w:rsidP="00CA1761">
            <w:pPr>
              <w:pStyle w:val="SIBulletList2"/>
            </w:pPr>
            <w:r w:rsidRPr="00774246">
              <w:t>levelling and tensioning blades to specified requirements</w:t>
            </w:r>
          </w:p>
          <w:p w14:paraId="37D96A9A" w14:textId="403F829E" w:rsidR="00CA1761" w:rsidRPr="00CA1761" w:rsidRDefault="0007509F" w:rsidP="00CA1761">
            <w:pPr>
              <w:pStyle w:val="SIBulletList2"/>
            </w:pPr>
            <w:r>
              <w:t>assessing</w:t>
            </w:r>
            <w:r w:rsidRPr="00774246">
              <w:t xml:space="preserve"> </w:t>
            </w:r>
            <w:r w:rsidR="00CA1761" w:rsidRPr="00774246">
              <w:t>curvature</w:t>
            </w:r>
          </w:p>
          <w:p w14:paraId="2ADB62F9" w14:textId="77777777" w:rsidR="00CA1761" w:rsidRPr="00CA1761" w:rsidRDefault="00CA1761" w:rsidP="00CA1761">
            <w:pPr>
              <w:pStyle w:val="SIBulletList2"/>
            </w:pPr>
            <w:r w:rsidRPr="00774246">
              <w:t>welding to</w:t>
            </w:r>
            <w:r w:rsidRPr="00CA1761">
              <w:t xml:space="preserve"> build up and replace teeth</w:t>
            </w:r>
          </w:p>
          <w:p w14:paraId="3D70B9CE" w14:textId="5F82CB47" w:rsidR="00CA1761" w:rsidRPr="00CA1761" w:rsidRDefault="00CA1761" w:rsidP="00CA1761">
            <w:pPr>
              <w:pStyle w:val="SIBulletList2"/>
            </w:pPr>
            <w:r w:rsidRPr="00774246">
              <w:t xml:space="preserve">grinding and filing </w:t>
            </w:r>
            <w:r w:rsidR="0007509F">
              <w:t xml:space="preserve">rebuilt or replaced </w:t>
            </w:r>
            <w:r w:rsidRPr="00774246">
              <w:t>teeth to required shape, tolerance and pitch</w:t>
            </w:r>
          </w:p>
          <w:p w14:paraId="2D2C9DED" w14:textId="77777777" w:rsidR="00B45E1D" w:rsidRDefault="00B45E1D" w:rsidP="00CA1761">
            <w:pPr>
              <w:pStyle w:val="SIBulletList1"/>
            </w:pPr>
            <w:r>
              <w:t>basic knowledge of physics of sawing:</w:t>
            </w:r>
          </w:p>
          <w:p w14:paraId="2B8C74B9" w14:textId="77777777" w:rsidR="00B45E1D" w:rsidRDefault="00B45E1D" w:rsidP="00047E23">
            <w:pPr>
              <w:pStyle w:val="SIBulletList2"/>
            </w:pPr>
            <w:r>
              <w:t>saw blade material and properties</w:t>
            </w:r>
          </w:p>
          <w:p w14:paraId="629DAB45" w14:textId="77777777" w:rsidR="00B45E1D" w:rsidRDefault="00B45E1D" w:rsidP="00047E23">
            <w:pPr>
              <w:pStyle w:val="SIBulletList2"/>
            </w:pPr>
            <w:r>
              <w:t>impact of timber properties on saw blades</w:t>
            </w:r>
          </w:p>
          <w:p w14:paraId="1EFD303A" w14:textId="77777777" w:rsidR="00B45E1D" w:rsidRDefault="00B45E1D" w:rsidP="00047E23">
            <w:pPr>
              <w:pStyle w:val="SIBulletList2"/>
            </w:pPr>
            <w:r>
              <w:t>direction of cut</w:t>
            </w:r>
          </w:p>
          <w:p w14:paraId="4C2D1EDF" w14:textId="77777777" w:rsidR="00B45E1D" w:rsidRDefault="00B45E1D" w:rsidP="00047E23">
            <w:pPr>
              <w:pStyle w:val="SIBulletList2"/>
            </w:pPr>
            <w:r>
              <w:t xml:space="preserve">forces on </w:t>
            </w:r>
            <w:r w:rsidRPr="00E56293">
              <w:rPr>
                <w:noProof/>
              </w:rPr>
              <w:t>a blade</w:t>
            </w:r>
          </w:p>
          <w:p w14:paraId="1CEAF6B3" w14:textId="77777777" w:rsidR="00AF7D5C" w:rsidRDefault="00B45E1D" w:rsidP="00AF7D5C">
            <w:pPr>
              <w:pStyle w:val="SIBulletList2"/>
            </w:pPr>
            <w:r>
              <w:t>heat removal</w:t>
            </w:r>
          </w:p>
          <w:p w14:paraId="6AFC5E51" w14:textId="4B065FE2" w:rsidR="00B45E1D" w:rsidRDefault="00B45E1D" w:rsidP="00047E23">
            <w:pPr>
              <w:pStyle w:val="SIBulletList2"/>
            </w:pPr>
            <w:r w:rsidRPr="00E56293">
              <w:rPr>
                <w:noProof/>
              </w:rPr>
              <w:t>sawtooth</w:t>
            </w:r>
            <w:r>
              <w:t xml:space="preserve"> configuration</w:t>
            </w:r>
          </w:p>
          <w:p w14:paraId="2894FB63" w14:textId="3318F5AF" w:rsidR="00CA1761" w:rsidRDefault="00CA1761" w:rsidP="00CA1761">
            <w:pPr>
              <w:pStyle w:val="SIBulletList1"/>
            </w:pPr>
            <w:r w:rsidRPr="00774246">
              <w:t xml:space="preserve">characteristics of metal used in </w:t>
            </w:r>
            <w:r w:rsidRPr="00E56293">
              <w:rPr>
                <w:noProof/>
              </w:rPr>
              <w:t>wide band</w:t>
            </w:r>
            <w:r w:rsidRPr="00774246">
              <w:t xml:space="preserve"> saw blades and range of </w:t>
            </w:r>
            <w:r w:rsidRPr="00E56293">
              <w:rPr>
                <w:noProof/>
              </w:rPr>
              <w:t>force</w:t>
            </w:r>
            <w:r w:rsidR="00E56293">
              <w:t>s</w:t>
            </w:r>
            <w:r w:rsidRPr="00774246">
              <w:t xml:space="preserve"> which can </w:t>
            </w:r>
            <w:r w:rsidRPr="00E56293">
              <w:rPr>
                <w:noProof/>
              </w:rPr>
              <w:t>be applied</w:t>
            </w:r>
            <w:r w:rsidRPr="00774246">
              <w:t xml:space="preserve"> without damaging </w:t>
            </w:r>
            <w:r w:rsidRPr="00E56293">
              <w:rPr>
                <w:noProof/>
              </w:rPr>
              <w:t>blades</w:t>
            </w:r>
          </w:p>
          <w:p w14:paraId="3F733D6B" w14:textId="6E67AE28" w:rsidR="00DD515B" w:rsidRPr="00CA1761" w:rsidRDefault="00DD515B" w:rsidP="00CA1761">
            <w:pPr>
              <w:pStyle w:val="SIBulletList1"/>
            </w:pPr>
            <w:r>
              <w:t xml:space="preserve">types of risk and hazards and mitigation measures associated with </w:t>
            </w:r>
            <w:r w:rsidRPr="00774246">
              <w:t xml:space="preserve">maintaining </w:t>
            </w:r>
            <w:r w:rsidRPr="00E56293">
              <w:rPr>
                <w:noProof/>
              </w:rPr>
              <w:t>wide</w:t>
            </w:r>
            <w:r w:rsidRPr="00DD515B">
              <w:t xml:space="preserve"> band saw blades</w:t>
            </w:r>
          </w:p>
          <w:p w14:paraId="767CDFDA" w14:textId="57C03687" w:rsidR="00CA1761" w:rsidRPr="00CA1761" w:rsidRDefault="00987AD9" w:rsidP="00CA1761">
            <w:pPr>
              <w:pStyle w:val="SIBulletList1"/>
            </w:pPr>
            <w:r w:rsidRPr="00DB1DD0">
              <w:rPr>
                <w:noProof/>
              </w:rPr>
              <w:t>workplace</w:t>
            </w:r>
            <w:r w:rsidR="00CA1761" w:rsidRPr="00774246">
              <w:t xml:space="preserve"> procedures specific to </w:t>
            </w:r>
            <w:r w:rsidR="00CA1761" w:rsidRPr="00E56293">
              <w:rPr>
                <w:noProof/>
              </w:rPr>
              <w:t>maintaining</w:t>
            </w:r>
            <w:r w:rsidR="00CA1761" w:rsidRPr="00774246">
              <w:t xml:space="preserve"> </w:t>
            </w:r>
            <w:r w:rsidR="00CA1761" w:rsidRPr="00E56293">
              <w:rPr>
                <w:noProof/>
              </w:rPr>
              <w:t>wide</w:t>
            </w:r>
            <w:r w:rsidR="00CA1761" w:rsidRPr="00774246">
              <w:t xml:space="preserve"> band saw blades:</w:t>
            </w:r>
          </w:p>
          <w:p w14:paraId="2FA494B3" w14:textId="77370B23" w:rsidR="00CA1761" w:rsidRPr="00CA1761" w:rsidRDefault="00CA1761" w:rsidP="00CA1761">
            <w:pPr>
              <w:pStyle w:val="SIBulletList2"/>
            </w:pPr>
            <w:r w:rsidRPr="00774246">
              <w:t xml:space="preserve">workplace health and safety with particular emphasis on equipment </w:t>
            </w:r>
            <w:r w:rsidRPr="00DB1DD0">
              <w:rPr>
                <w:noProof/>
              </w:rPr>
              <w:t>lockout</w:t>
            </w:r>
            <w:r w:rsidR="00E56293">
              <w:t>,</w:t>
            </w:r>
            <w:r w:rsidRPr="00774246">
              <w:t xml:space="preserve"> </w:t>
            </w:r>
            <w:r w:rsidRPr="00E56293">
              <w:rPr>
                <w:noProof/>
              </w:rPr>
              <w:t>use</w:t>
            </w:r>
            <w:r w:rsidRPr="00774246">
              <w:t xml:space="preserve"> of personal protective equipment</w:t>
            </w:r>
            <w:r w:rsidR="00110CCE">
              <w:t xml:space="preserve"> (PPE) and safe manual handling techniques</w:t>
            </w:r>
          </w:p>
          <w:p w14:paraId="57E95D16" w14:textId="77777777" w:rsidR="00CA1761" w:rsidRPr="00CA1761" w:rsidRDefault="00CA1761" w:rsidP="00CA1761">
            <w:pPr>
              <w:pStyle w:val="SIBulletList2"/>
            </w:pPr>
            <w:r w:rsidRPr="00774246">
              <w:t>communication reporting lines</w:t>
            </w:r>
          </w:p>
          <w:p w14:paraId="2EA4E877" w14:textId="77777777" w:rsidR="00CA1761" w:rsidRPr="00CA1761" w:rsidRDefault="00CA1761" w:rsidP="00CA1761">
            <w:pPr>
              <w:pStyle w:val="SIBulletList2"/>
            </w:pPr>
            <w:r w:rsidRPr="00774246">
              <w:t>recording and reporting processing and equipment faults</w:t>
            </w:r>
          </w:p>
          <w:p w14:paraId="0776DE0C" w14:textId="62372C36" w:rsidR="00CA1761" w:rsidRPr="00CA1761" w:rsidRDefault="00CA1761" w:rsidP="00CA1761">
            <w:pPr>
              <w:pStyle w:val="SIBulletList1"/>
            </w:pPr>
            <w:r w:rsidRPr="00774246">
              <w:t xml:space="preserve">environmental protection practices for repairing and maintaining tools and equipment in </w:t>
            </w:r>
            <w:r w:rsidR="00110CCE">
              <w:t>sawmills</w:t>
            </w:r>
            <w:r w:rsidRPr="00774246">
              <w:t>:</w:t>
            </w:r>
          </w:p>
          <w:p w14:paraId="76312A67" w14:textId="77777777" w:rsidR="00CA1761" w:rsidRPr="00CA1761" w:rsidRDefault="00CA1761" w:rsidP="00CA1761">
            <w:pPr>
              <w:pStyle w:val="SIBulletList2"/>
            </w:pPr>
            <w:r w:rsidRPr="00774246">
              <w:t>reducing water and energy use</w:t>
            </w:r>
          </w:p>
          <w:p w14:paraId="5734AC86" w14:textId="77777777" w:rsidR="00CA1761" w:rsidRPr="00CA1761" w:rsidRDefault="00CA1761" w:rsidP="00CA1761">
            <w:pPr>
              <w:pStyle w:val="SIBulletList2"/>
            </w:pPr>
            <w:r w:rsidRPr="00774246">
              <w:t>cleaning plant, tools and equipment</w:t>
            </w:r>
          </w:p>
          <w:p w14:paraId="1ACB7B4E" w14:textId="1A912B4C" w:rsidR="00F1480E" w:rsidRPr="000754EC" w:rsidRDefault="00CA1761" w:rsidP="00CA1761">
            <w:pPr>
              <w:pStyle w:val="SIBulletList2"/>
            </w:pPr>
            <w:proofErr w:type="gramStart"/>
            <w:r w:rsidRPr="00774246">
              <w:t>disposing</w:t>
            </w:r>
            <w:proofErr w:type="gramEnd"/>
            <w:r w:rsidRPr="00774246">
              <w:t xml:space="preserve"> of, recycling and reusing materials</w:t>
            </w:r>
            <w:r w:rsidR="00DD515B">
              <w:t>.</w:t>
            </w:r>
          </w:p>
        </w:tc>
      </w:tr>
    </w:tbl>
    <w:p w14:paraId="1D0707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01E3A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C365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75C5548" w14:textId="77777777" w:rsidTr="00CA2922">
        <w:tc>
          <w:tcPr>
            <w:tcW w:w="5000" w:type="pct"/>
            <w:shd w:val="clear" w:color="auto" w:fill="auto"/>
          </w:tcPr>
          <w:p w14:paraId="3BF09BA2" w14:textId="77777777" w:rsidR="00987AD9" w:rsidRPr="00987AD9" w:rsidRDefault="00987AD9" w:rsidP="00987AD9">
            <w:pPr>
              <w:pStyle w:val="SIText"/>
            </w:pPr>
            <w:r>
              <w:t xml:space="preserve">Assessment of the skills in this unit of </w:t>
            </w:r>
            <w:r w:rsidRPr="00987AD9">
              <w:t>competency must take place under the following conditions:</w:t>
            </w:r>
          </w:p>
          <w:p w14:paraId="188F6C2C" w14:textId="77777777" w:rsidR="00987AD9" w:rsidRPr="00987AD9" w:rsidRDefault="00987AD9" w:rsidP="00987AD9">
            <w:pPr>
              <w:pStyle w:val="SIBulletList1"/>
            </w:pPr>
            <w:r w:rsidRPr="00772464">
              <w:t xml:space="preserve">physical </w:t>
            </w:r>
            <w:r w:rsidRPr="00987AD9">
              <w:t>conditions:</w:t>
            </w:r>
          </w:p>
          <w:p w14:paraId="5135910D" w14:textId="45C8B7AB" w:rsidR="00987AD9" w:rsidRPr="00987AD9" w:rsidRDefault="00987AD9" w:rsidP="00987AD9">
            <w:pPr>
              <w:pStyle w:val="SIBulletList2"/>
            </w:pPr>
            <w:r w:rsidRPr="001F355C">
              <w:rPr>
                <w:noProof/>
              </w:rPr>
              <w:t>skills</w:t>
            </w:r>
            <w:r>
              <w:t xml:space="preserve"> must </w:t>
            </w:r>
            <w:r w:rsidRPr="001F355C">
              <w:rPr>
                <w:noProof/>
              </w:rPr>
              <w:t>be demonstrated</w:t>
            </w:r>
            <w:r>
              <w:t xml:space="preserve"> in a </w:t>
            </w:r>
            <w:r w:rsidR="00110CCE">
              <w:t>sawmill</w:t>
            </w:r>
            <w:r w:rsidRPr="00987AD9">
              <w:t xml:space="preserve"> or an environment that accurately represents workplace conditions</w:t>
            </w:r>
          </w:p>
          <w:p w14:paraId="0F0A7AFD" w14:textId="77777777" w:rsidR="00987AD9" w:rsidRPr="00987AD9" w:rsidRDefault="00987AD9" w:rsidP="00987AD9">
            <w:pPr>
              <w:pStyle w:val="SIBulletList1"/>
            </w:pPr>
            <w:r w:rsidRPr="00772464">
              <w:t>resources, equipment and materials:</w:t>
            </w:r>
          </w:p>
          <w:p w14:paraId="0FB64418" w14:textId="77777777" w:rsidR="00CA1761" w:rsidRPr="00CA1761" w:rsidRDefault="00CA1761" w:rsidP="00CA1761">
            <w:pPr>
              <w:pStyle w:val="SIBulletList2"/>
            </w:pPr>
            <w:r w:rsidRPr="00774246">
              <w:t>hammers</w:t>
            </w:r>
          </w:p>
          <w:p w14:paraId="5E5F0CC8" w14:textId="77777777" w:rsidR="00CA1761" w:rsidRPr="00CA1761" w:rsidRDefault="00CA1761" w:rsidP="00CA1761">
            <w:pPr>
              <w:pStyle w:val="SIBulletList2"/>
            </w:pPr>
            <w:r w:rsidRPr="00774246">
              <w:t>stretcher or tension rolls</w:t>
            </w:r>
          </w:p>
          <w:p w14:paraId="7F7A3A1B" w14:textId="2CF47432" w:rsidR="00CA1761" w:rsidRPr="00CA1761" w:rsidRDefault="00CA1761" w:rsidP="00CA1761">
            <w:pPr>
              <w:pStyle w:val="SIBulletList2"/>
            </w:pPr>
            <w:r w:rsidRPr="00774246">
              <w:t>levelling rolls</w:t>
            </w:r>
            <w:r w:rsidR="0007509F">
              <w:t xml:space="preserve"> and attachments</w:t>
            </w:r>
          </w:p>
          <w:p w14:paraId="39E82D7A" w14:textId="01949A7E" w:rsidR="001570E9" w:rsidRPr="00CA1761" w:rsidRDefault="00CA1761" w:rsidP="001570E9">
            <w:pPr>
              <w:pStyle w:val="SIBulletList2"/>
            </w:pPr>
            <w:r w:rsidRPr="00774246">
              <w:t>tension gauges and straight edges</w:t>
            </w:r>
            <w:r w:rsidR="001570E9">
              <w:t>, back gauges</w:t>
            </w:r>
          </w:p>
          <w:p w14:paraId="1179EEB8" w14:textId="77777777" w:rsidR="00CA1761" w:rsidRPr="00CA1761" w:rsidRDefault="00CA1761" w:rsidP="00CA1761">
            <w:pPr>
              <w:pStyle w:val="SIBulletList2"/>
            </w:pPr>
            <w:r w:rsidRPr="00774246">
              <w:t>welding equipment</w:t>
            </w:r>
          </w:p>
          <w:p w14:paraId="6F947272" w14:textId="77777777" w:rsidR="0007509F" w:rsidRDefault="0007509F" w:rsidP="00CA1761">
            <w:pPr>
              <w:pStyle w:val="SIBulletList2"/>
            </w:pPr>
            <w:r>
              <w:t>heating and annealing equipment</w:t>
            </w:r>
          </w:p>
          <w:p w14:paraId="0DC7CB62" w14:textId="78730504" w:rsidR="00CA1761" w:rsidRPr="00CA1761" w:rsidRDefault="00CA1761" w:rsidP="00CA1761">
            <w:pPr>
              <w:pStyle w:val="SIBulletList2"/>
            </w:pPr>
            <w:r w:rsidRPr="00774246">
              <w:t>welding jigs</w:t>
            </w:r>
          </w:p>
          <w:p w14:paraId="44D22D77" w14:textId="5F1EE516" w:rsidR="00CA1761" w:rsidRPr="00CA1761" w:rsidRDefault="0007509F" w:rsidP="00CA1761">
            <w:pPr>
              <w:pStyle w:val="SIBulletList2"/>
            </w:pPr>
            <w:r>
              <w:t xml:space="preserve">run-on and </w:t>
            </w:r>
            <w:r w:rsidR="00CA1761" w:rsidRPr="00774246">
              <w:t>run-off tabs</w:t>
            </w:r>
          </w:p>
          <w:p w14:paraId="4E271748" w14:textId="77777777" w:rsidR="00CA1761" w:rsidRPr="00CA1761" w:rsidRDefault="00CA1761" w:rsidP="00CA1761">
            <w:pPr>
              <w:pStyle w:val="SIBulletList2"/>
            </w:pPr>
            <w:r w:rsidRPr="00774246">
              <w:t>punches</w:t>
            </w:r>
          </w:p>
          <w:p w14:paraId="4CB4F1F5" w14:textId="37BD4181" w:rsidR="00CA1761" w:rsidRPr="00CA1761" w:rsidRDefault="0007509F" w:rsidP="00CA1761">
            <w:pPr>
              <w:pStyle w:val="SIBulletList2"/>
            </w:pPr>
            <w:r w:rsidRPr="00774246">
              <w:t>engineers'</w:t>
            </w:r>
            <w:r w:rsidR="00CA1761" w:rsidRPr="00774246">
              <w:t xml:space="preserve"> hammers</w:t>
            </w:r>
          </w:p>
          <w:p w14:paraId="54B324CF" w14:textId="77777777" w:rsidR="00CA1761" w:rsidRPr="00CA1761" w:rsidRDefault="00CA1761" w:rsidP="00CA1761">
            <w:pPr>
              <w:pStyle w:val="SIBulletList2"/>
            </w:pPr>
            <w:r w:rsidRPr="00774246">
              <w:t>angle grinders</w:t>
            </w:r>
          </w:p>
          <w:p w14:paraId="77980D1C" w14:textId="77777777" w:rsidR="00CA1761" w:rsidRPr="00CA1761" w:rsidRDefault="00CA1761" w:rsidP="00CA1761">
            <w:pPr>
              <w:pStyle w:val="SIBulletList2"/>
            </w:pPr>
            <w:r w:rsidRPr="00774246">
              <w:t>sanders</w:t>
            </w:r>
          </w:p>
          <w:p w14:paraId="1F3BEB4D" w14:textId="77777777" w:rsidR="00CA1761" w:rsidRPr="00CA1761" w:rsidRDefault="00CA1761" w:rsidP="00CA1761">
            <w:pPr>
              <w:pStyle w:val="SIBulletList2"/>
            </w:pPr>
            <w:r w:rsidRPr="00774246">
              <w:t>hand files</w:t>
            </w:r>
          </w:p>
          <w:p w14:paraId="58BEB3D3" w14:textId="77777777" w:rsidR="00CA1761" w:rsidRPr="00CA1761" w:rsidRDefault="00CA1761" w:rsidP="00CA1761">
            <w:pPr>
              <w:pStyle w:val="SIBulletList2"/>
            </w:pPr>
            <w:r w:rsidRPr="00774246">
              <w:t>abrasive paper or cloth</w:t>
            </w:r>
          </w:p>
          <w:p w14:paraId="2705911A" w14:textId="77777777" w:rsidR="00CA1761" w:rsidRPr="00CA1761" w:rsidRDefault="00CA1761" w:rsidP="00DB1DD0">
            <w:pPr>
              <w:pStyle w:val="SIBulletList2"/>
            </w:pPr>
            <w:r w:rsidRPr="00774246">
              <w:t>welding material</w:t>
            </w:r>
          </w:p>
          <w:p w14:paraId="57EAE11C" w14:textId="7EFC7273" w:rsidR="00CA1761" w:rsidRPr="00CA1761" w:rsidRDefault="00CA1761" w:rsidP="00987AD9">
            <w:pPr>
              <w:pStyle w:val="SIBulletList2"/>
            </w:pPr>
            <w:r w:rsidRPr="001F355C">
              <w:rPr>
                <w:noProof/>
              </w:rPr>
              <w:t>wide band</w:t>
            </w:r>
            <w:r w:rsidRPr="00774246">
              <w:t xml:space="preserve"> saw</w:t>
            </w:r>
            <w:r w:rsidR="00110CCE">
              <w:t xml:space="preserve"> blades</w:t>
            </w:r>
            <w:r w:rsidRPr="00774246">
              <w:t xml:space="preserve"> </w:t>
            </w:r>
            <w:r w:rsidR="00110CCE">
              <w:t xml:space="preserve">to </w:t>
            </w:r>
            <w:r w:rsidR="00110CCE" w:rsidRPr="001F355C">
              <w:rPr>
                <w:noProof/>
              </w:rPr>
              <w:t>be maintained</w:t>
            </w:r>
            <w:r w:rsidR="00110CCE">
              <w:t xml:space="preserve"> </w:t>
            </w:r>
          </w:p>
          <w:p w14:paraId="68CAC8B6" w14:textId="2C245818" w:rsidR="00CA1761" w:rsidRPr="00CA1761" w:rsidRDefault="00987AD9" w:rsidP="00DB1DD0">
            <w:pPr>
              <w:pStyle w:val="SIBulletList2"/>
            </w:pPr>
            <w:r>
              <w:t>PPE</w:t>
            </w:r>
            <w:r w:rsidR="00CA1761" w:rsidRPr="00774246">
              <w:t xml:space="preserve"> suitable for repairing and maintaining </w:t>
            </w:r>
            <w:r w:rsidR="00CA1761" w:rsidRPr="001F355C">
              <w:rPr>
                <w:noProof/>
              </w:rPr>
              <w:t>wide</w:t>
            </w:r>
            <w:r w:rsidR="00CA1761" w:rsidRPr="00774246">
              <w:t xml:space="preserve"> band saw blades</w:t>
            </w:r>
          </w:p>
          <w:p w14:paraId="772514A6" w14:textId="77777777" w:rsidR="00987AD9" w:rsidRDefault="00987AD9" w:rsidP="00CA1761">
            <w:pPr>
              <w:pStyle w:val="SIBulletList1"/>
            </w:pPr>
            <w:r>
              <w:t>specifications:</w:t>
            </w:r>
          </w:p>
          <w:p w14:paraId="4682CA47" w14:textId="4FDF4EE3" w:rsidR="00CA1761" w:rsidRPr="00987AD9" w:rsidRDefault="00CA1761" w:rsidP="00DB1DD0">
            <w:pPr>
              <w:pStyle w:val="SIBulletList2"/>
            </w:pPr>
            <w:r w:rsidRPr="00987AD9">
              <w:t>manufacturer instructions for use, repair and maintenance of equipment</w:t>
            </w:r>
          </w:p>
          <w:p w14:paraId="2296EFAB" w14:textId="3EA02163" w:rsidR="00CA1761" w:rsidRPr="00987AD9" w:rsidRDefault="00CA1761" w:rsidP="00DB1DD0">
            <w:pPr>
              <w:pStyle w:val="SIBulletList2"/>
            </w:pPr>
            <w:r w:rsidRPr="00987AD9">
              <w:t xml:space="preserve">work order with specific instructions for </w:t>
            </w:r>
            <w:r w:rsidRPr="001F355C">
              <w:rPr>
                <w:noProof/>
              </w:rPr>
              <w:t>repairing</w:t>
            </w:r>
            <w:r w:rsidRPr="00987AD9">
              <w:t xml:space="preserve"> </w:t>
            </w:r>
            <w:r w:rsidRPr="001F355C">
              <w:rPr>
                <w:noProof/>
              </w:rPr>
              <w:t>wide</w:t>
            </w:r>
            <w:r w:rsidRPr="00987AD9">
              <w:t xml:space="preserve"> band saw blades </w:t>
            </w:r>
          </w:p>
          <w:p w14:paraId="13753FDA" w14:textId="44E2495C" w:rsidR="00CA1761" w:rsidRPr="00987AD9" w:rsidRDefault="00CA1761" w:rsidP="00DB1DD0">
            <w:pPr>
              <w:pStyle w:val="SIBulletList2"/>
            </w:pPr>
            <w:r w:rsidRPr="00987AD9">
              <w:t>documents, spreadsheets and proformas for recording processing and equipment faults</w:t>
            </w:r>
          </w:p>
          <w:p w14:paraId="0E273529" w14:textId="2758CB11" w:rsidR="00CA1761" w:rsidRPr="00CA1761" w:rsidRDefault="00987AD9" w:rsidP="00DB1DD0">
            <w:pPr>
              <w:pStyle w:val="SIBulletList2"/>
            </w:pPr>
            <w:proofErr w:type="gramStart"/>
            <w:r>
              <w:lastRenderedPageBreak/>
              <w:t>workplace</w:t>
            </w:r>
            <w:proofErr w:type="gramEnd"/>
            <w:r w:rsidR="00CA1761" w:rsidRPr="00987AD9">
              <w:t xml:space="preserve"> procedures for maintaining </w:t>
            </w:r>
            <w:r w:rsidR="00CA1761" w:rsidRPr="001F355C">
              <w:rPr>
                <w:noProof/>
              </w:rPr>
              <w:t>wide</w:t>
            </w:r>
            <w:r w:rsidR="00CA1761" w:rsidRPr="00987AD9">
              <w:t xml:space="preserve"> band saw blades</w:t>
            </w:r>
            <w:r w:rsidR="00CA1761" w:rsidRPr="00774246">
              <w:t>.</w:t>
            </w:r>
          </w:p>
          <w:p w14:paraId="112F18ED" w14:textId="77777777" w:rsidR="00CA1761" w:rsidRDefault="00CA1761" w:rsidP="00CA1761">
            <w:pPr>
              <w:pStyle w:val="SIText"/>
            </w:pPr>
          </w:p>
          <w:p w14:paraId="3AEB7E62" w14:textId="56027DF7" w:rsidR="00F1480E" w:rsidRPr="000754EC" w:rsidRDefault="00987AD9" w:rsidP="00DB1DD0">
            <w:pPr>
              <w:rPr>
                <w:rFonts w:eastAsia="Calibri"/>
              </w:rPr>
            </w:pPr>
            <w:r>
              <w:t xml:space="preserve">Assessors of this </w:t>
            </w:r>
            <w:r w:rsidRPr="00987AD9">
              <w:t xml:space="preserve">unit must satisfy the requirements for assessors in </w:t>
            </w:r>
            <w:r w:rsidRPr="001F355C">
              <w:rPr>
                <w:noProof/>
              </w:rPr>
              <w:t>applicable</w:t>
            </w:r>
            <w:r w:rsidRPr="00987AD9">
              <w:t xml:space="preserve"> vocational education and training legislation, frameworks </w:t>
            </w:r>
            <w:r w:rsidRPr="001F355C">
              <w:rPr>
                <w:noProof/>
              </w:rPr>
              <w:t>and / or</w:t>
            </w:r>
            <w:r w:rsidRPr="00987AD9">
              <w:t xml:space="preserve"> standards.</w:t>
            </w:r>
          </w:p>
        </w:tc>
      </w:tr>
    </w:tbl>
    <w:p w14:paraId="2C40A9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71EDF51" w14:textId="77777777" w:rsidTr="004679E3">
        <w:tc>
          <w:tcPr>
            <w:tcW w:w="990" w:type="pct"/>
            <w:shd w:val="clear" w:color="auto" w:fill="auto"/>
          </w:tcPr>
          <w:p w14:paraId="47B89D1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6E80A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A493FBB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66A265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EA2EE" w14:textId="77777777" w:rsidR="00B2042E" w:rsidRDefault="00B2042E" w:rsidP="00BF3F0A">
      <w:r>
        <w:separator/>
      </w:r>
    </w:p>
    <w:p w14:paraId="018D5E87" w14:textId="77777777" w:rsidR="00B2042E" w:rsidRDefault="00B2042E"/>
  </w:endnote>
  <w:endnote w:type="continuationSeparator" w:id="0">
    <w:p w14:paraId="13B8AE02" w14:textId="77777777" w:rsidR="00B2042E" w:rsidRDefault="00B2042E" w:rsidP="00BF3F0A">
      <w:r>
        <w:continuationSeparator/>
      </w:r>
    </w:p>
    <w:p w14:paraId="2EF83737" w14:textId="77777777" w:rsidR="00B2042E" w:rsidRDefault="00B20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4A541AA" w14:textId="105513B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F7486">
          <w:rPr>
            <w:noProof/>
          </w:rPr>
          <w:t>5</w:t>
        </w:r>
        <w:r w:rsidRPr="000754EC">
          <w:fldChar w:fldCharType="end"/>
        </w:r>
      </w:p>
      <w:p w14:paraId="62D4E86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CE59D5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5206A" w14:textId="77777777" w:rsidR="00B2042E" w:rsidRDefault="00B2042E" w:rsidP="00BF3F0A">
      <w:r>
        <w:separator/>
      </w:r>
    </w:p>
    <w:p w14:paraId="11697959" w14:textId="77777777" w:rsidR="00B2042E" w:rsidRDefault="00B2042E"/>
  </w:footnote>
  <w:footnote w:type="continuationSeparator" w:id="0">
    <w:p w14:paraId="229A972F" w14:textId="77777777" w:rsidR="00B2042E" w:rsidRDefault="00B2042E" w:rsidP="00BF3F0A">
      <w:r>
        <w:continuationSeparator/>
      </w:r>
    </w:p>
    <w:p w14:paraId="1FA6A398" w14:textId="77777777" w:rsidR="00B2042E" w:rsidRDefault="00B20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16B9" w14:textId="2CA8315B" w:rsidR="00E1344D" w:rsidRDefault="008F7486" w:rsidP="00CA1761">
    <w:sdt>
      <w:sdtPr>
        <w:id w:val="138397560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8451B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781744">
      <w:t>3</w:t>
    </w:r>
    <w:r w:rsidR="00567D1D">
      <w:t>XXX</w:t>
    </w:r>
    <w:r w:rsidR="00CA1761">
      <w:t xml:space="preserve"> </w:t>
    </w:r>
    <w:r w:rsidR="003D5EE3" w:rsidRPr="003D5EE3">
      <w:t>Assess</w:t>
    </w:r>
    <w:r w:rsidR="003B78AE">
      <w:t xml:space="preserve"> and maintain </w:t>
    </w:r>
    <w:r w:rsidR="003D5EE3" w:rsidRPr="003D5EE3">
      <w:t>wide band saw blades</w:t>
    </w:r>
    <w:r w:rsidR="003D5EE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9360A"/>
    <w:multiLevelType w:val="hybridMultilevel"/>
    <w:tmpl w:val="D2CA3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83286D"/>
    <w:multiLevelType w:val="hybridMultilevel"/>
    <w:tmpl w:val="25DE1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D7529"/>
    <w:multiLevelType w:val="hybridMultilevel"/>
    <w:tmpl w:val="06F8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C82"/>
    <w:multiLevelType w:val="hybridMultilevel"/>
    <w:tmpl w:val="BEA42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0DF0BB0"/>
    <w:multiLevelType w:val="hybridMultilevel"/>
    <w:tmpl w:val="32E60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9"/>
  </w:num>
  <w:num w:numId="10">
    <w:abstractNumId w:val="15"/>
  </w:num>
  <w:num w:numId="11">
    <w:abstractNumId w:val="18"/>
  </w:num>
  <w:num w:numId="12">
    <w:abstractNumId w:val="16"/>
  </w:num>
  <w:num w:numId="13">
    <w:abstractNumId w:val="21"/>
  </w:num>
  <w:num w:numId="14">
    <w:abstractNumId w:val="6"/>
  </w:num>
  <w:num w:numId="15">
    <w:abstractNumId w:val="7"/>
  </w:num>
  <w:num w:numId="16">
    <w:abstractNumId w:val="22"/>
  </w:num>
  <w:num w:numId="17">
    <w:abstractNumId w:val="13"/>
  </w:num>
  <w:num w:numId="18">
    <w:abstractNumId w:val="2"/>
  </w:num>
  <w:num w:numId="19">
    <w:abstractNumId w:val="14"/>
  </w:num>
  <w:num w:numId="20">
    <w:abstractNumId w:val="10"/>
  </w:num>
  <w:num w:numId="21">
    <w:abstractNumId w:val="17"/>
  </w:num>
  <w:num w:numId="22">
    <w:abstractNumId w:val="5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tjCxMDYzMDO2tDBS0lEKTi0uzszPAykwqQUAKf2aJ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7E23"/>
    <w:rsid w:val="00064BFE"/>
    <w:rsid w:val="00070B3E"/>
    <w:rsid w:val="00071F95"/>
    <w:rsid w:val="000737BB"/>
    <w:rsid w:val="00074E47"/>
    <w:rsid w:val="0007509F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0CCE"/>
    <w:rsid w:val="00133957"/>
    <w:rsid w:val="001372F6"/>
    <w:rsid w:val="00144385"/>
    <w:rsid w:val="00146EEC"/>
    <w:rsid w:val="00151D55"/>
    <w:rsid w:val="00151D93"/>
    <w:rsid w:val="001540EB"/>
    <w:rsid w:val="00156EF3"/>
    <w:rsid w:val="001570E9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1F355C"/>
    <w:rsid w:val="001F7B46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561E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66CDB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78AE"/>
    <w:rsid w:val="003C13AE"/>
    <w:rsid w:val="003D2E73"/>
    <w:rsid w:val="003D5EE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0FA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D1D"/>
    <w:rsid w:val="00570549"/>
    <w:rsid w:val="005708EB"/>
    <w:rsid w:val="00575BC6"/>
    <w:rsid w:val="005778BE"/>
    <w:rsid w:val="00583902"/>
    <w:rsid w:val="00596C9B"/>
    <w:rsid w:val="005A1D70"/>
    <w:rsid w:val="005A3AA5"/>
    <w:rsid w:val="005A6C9C"/>
    <w:rsid w:val="005A74DC"/>
    <w:rsid w:val="005B0DF0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888"/>
    <w:rsid w:val="007404E9"/>
    <w:rsid w:val="007444CF"/>
    <w:rsid w:val="00752C75"/>
    <w:rsid w:val="00757005"/>
    <w:rsid w:val="00761DBE"/>
    <w:rsid w:val="0076523B"/>
    <w:rsid w:val="00771B60"/>
    <w:rsid w:val="00781744"/>
    <w:rsid w:val="00781D77"/>
    <w:rsid w:val="00783549"/>
    <w:rsid w:val="007860B7"/>
    <w:rsid w:val="00786DC8"/>
    <w:rsid w:val="007A300D"/>
    <w:rsid w:val="007D5A78"/>
    <w:rsid w:val="007E37FB"/>
    <w:rsid w:val="007E3BD1"/>
    <w:rsid w:val="007F1563"/>
    <w:rsid w:val="007F1EB2"/>
    <w:rsid w:val="007F44DB"/>
    <w:rsid w:val="007F5A8B"/>
    <w:rsid w:val="007F691A"/>
    <w:rsid w:val="00817D51"/>
    <w:rsid w:val="00820674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62E9"/>
    <w:rsid w:val="008A12ED"/>
    <w:rsid w:val="008A39D3"/>
    <w:rsid w:val="008B2C77"/>
    <w:rsid w:val="008B4AD2"/>
    <w:rsid w:val="008B7138"/>
    <w:rsid w:val="008C2831"/>
    <w:rsid w:val="008E260C"/>
    <w:rsid w:val="008E39BE"/>
    <w:rsid w:val="008E62EC"/>
    <w:rsid w:val="008F32F6"/>
    <w:rsid w:val="008F748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8033C"/>
    <w:rsid w:val="00987AD9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DCC"/>
    <w:rsid w:val="009F11CA"/>
    <w:rsid w:val="00A0695B"/>
    <w:rsid w:val="00A13052"/>
    <w:rsid w:val="00A13915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116B"/>
    <w:rsid w:val="00A92DD1"/>
    <w:rsid w:val="00A94D38"/>
    <w:rsid w:val="00AA5338"/>
    <w:rsid w:val="00AB1B8E"/>
    <w:rsid w:val="00AC0696"/>
    <w:rsid w:val="00AC4C98"/>
    <w:rsid w:val="00AC5F6B"/>
    <w:rsid w:val="00AC609C"/>
    <w:rsid w:val="00AD3896"/>
    <w:rsid w:val="00AD5B47"/>
    <w:rsid w:val="00AE1ED9"/>
    <w:rsid w:val="00AE32CB"/>
    <w:rsid w:val="00AF3957"/>
    <w:rsid w:val="00AF7D5C"/>
    <w:rsid w:val="00B03E3D"/>
    <w:rsid w:val="00B0712C"/>
    <w:rsid w:val="00B12013"/>
    <w:rsid w:val="00B123FE"/>
    <w:rsid w:val="00B2042E"/>
    <w:rsid w:val="00B22C67"/>
    <w:rsid w:val="00B3508F"/>
    <w:rsid w:val="00B443EE"/>
    <w:rsid w:val="00B45E1D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6E13"/>
    <w:rsid w:val="00C578E9"/>
    <w:rsid w:val="00C6087D"/>
    <w:rsid w:val="00C70626"/>
    <w:rsid w:val="00C72860"/>
    <w:rsid w:val="00C73582"/>
    <w:rsid w:val="00C73B90"/>
    <w:rsid w:val="00C742EC"/>
    <w:rsid w:val="00C96AF3"/>
    <w:rsid w:val="00C97CCC"/>
    <w:rsid w:val="00CA0274"/>
    <w:rsid w:val="00CA1761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32E3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1DD0"/>
    <w:rsid w:val="00DC1D69"/>
    <w:rsid w:val="00DC5A3A"/>
    <w:rsid w:val="00DD0726"/>
    <w:rsid w:val="00DD515B"/>
    <w:rsid w:val="00E1344D"/>
    <w:rsid w:val="00E238E6"/>
    <w:rsid w:val="00E35064"/>
    <w:rsid w:val="00E3681D"/>
    <w:rsid w:val="00E40225"/>
    <w:rsid w:val="00E501F0"/>
    <w:rsid w:val="00E56293"/>
    <w:rsid w:val="00E576AE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7283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1A69"/>
    <w:rsid w:val="00F76191"/>
    <w:rsid w:val="00F76CC6"/>
    <w:rsid w:val="00F82FC3"/>
    <w:rsid w:val="00F83D7C"/>
    <w:rsid w:val="00FB232E"/>
    <w:rsid w:val="00FD557D"/>
    <w:rsid w:val="00FD577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D297A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1540E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A94D3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596C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6C9B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596C9B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C3C2-D030-4DC6-B140-26DA4C2E1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4E40CD-FE20-4EFF-A616-46FC81DB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104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34</cp:revision>
  <cp:lastPrinted>2016-05-27T05:21:00Z</cp:lastPrinted>
  <dcterms:created xsi:type="dcterms:W3CDTF">2018-08-20T00:35:00Z</dcterms:created>
  <dcterms:modified xsi:type="dcterms:W3CDTF">2019-02-21T03:38:00Z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