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0BFE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D93D326" w14:textId="77777777" w:rsidTr="00146EEC">
        <w:tc>
          <w:tcPr>
            <w:tcW w:w="2689" w:type="dxa"/>
          </w:tcPr>
          <w:p w14:paraId="382F786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02B060D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7B5D10" w14:paraId="43B4D5C2" w14:textId="77777777" w:rsidTr="00146EEC">
        <w:tc>
          <w:tcPr>
            <w:tcW w:w="2689" w:type="dxa"/>
          </w:tcPr>
          <w:p w14:paraId="0B183C03" w14:textId="77777777" w:rsidR="007B5D10" w:rsidRPr="007B5D10" w:rsidRDefault="007B5D10" w:rsidP="007B5D10">
            <w:pPr>
              <w:pStyle w:val="SIText"/>
            </w:pPr>
            <w:r w:rsidRPr="00CC451E">
              <w:t>Release</w:t>
            </w:r>
            <w:r w:rsidRPr="007B5D10">
              <w:t xml:space="preserve"> 1</w:t>
            </w:r>
          </w:p>
        </w:tc>
        <w:tc>
          <w:tcPr>
            <w:tcW w:w="6939" w:type="dxa"/>
          </w:tcPr>
          <w:p w14:paraId="3BC30573" w14:textId="532D3490" w:rsidR="007B5D10" w:rsidRPr="007B5D10" w:rsidRDefault="007B5D10" w:rsidP="000E5059">
            <w:pPr>
              <w:pStyle w:val="SIText"/>
            </w:pPr>
            <w:r w:rsidRPr="007C778A">
              <w:t xml:space="preserve">This version released with </w:t>
            </w:r>
            <w:r w:rsidRPr="007B5D10">
              <w:t xml:space="preserve">FWP Forest and Wood Products Training Package Version </w:t>
            </w:r>
            <w:r w:rsidR="000E5059">
              <w:t>5</w:t>
            </w:r>
            <w:r w:rsidRPr="007B5D10">
              <w:t>.0.</w:t>
            </w:r>
          </w:p>
        </w:tc>
      </w:tr>
    </w:tbl>
    <w:p w14:paraId="0B794A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F30DDA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71F3387" w14:textId="5CA1ED7D" w:rsidR="00F1480E" w:rsidRPr="000754EC" w:rsidRDefault="001C1C41" w:rsidP="003E0EDE">
            <w:pPr>
              <w:pStyle w:val="SIUNITCODE"/>
            </w:pPr>
            <w:r>
              <w:t>FWP</w:t>
            </w:r>
            <w:r w:rsidR="009E7553">
              <w:t>SAW</w:t>
            </w:r>
            <w:r w:rsidR="003E0EDE">
              <w:t>3</w:t>
            </w:r>
            <w:r w:rsidR="002F504C">
              <w:t>XXX</w:t>
            </w:r>
          </w:p>
        </w:tc>
        <w:tc>
          <w:tcPr>
            <w:tcW w:w="3604" w:type="pct"/>
            <w:shd w:val="clear" w:color="auto" w:fill="auto"/>
          </w:tcPr>
          <w:p w14:paraId="1308AF11" w14:textId="44BB3832" w:rsidR="00F1480E" w:rsidRPr="000754EC" w:rsidRDefault="00A5302F" w:rsidP="00640396">
            <w:pPr>
              <w:pStyle w:val="SIUnittitle"/>
            </w:pPr>
            <w:r>
              <w:t>Assess and maintain</w:t>
            </w:r>
            <w:r w:rsidRPr="00241CBB">
              <w:t xml:space="preserve"> </w:t>
            </w:r>
            <w:r w:rsidR="00241CBB" w:rsidRPr="00241CBB">
              <w:t xml:space="preserve">band </w:t>
            </w:r>
            <w:r w:rsidR="00640396">
              <w:t>saw</w:t>
            </w:r>
            <w:r w:rsidR="00640396" w:rsidRPr="00241CBB">
              <w:t xml:space="preserve"> </w:t>
            </w:r>
            <w:r w:rsidR="00241CBB" w:rsidRPr="00241CBB">
              <w:t>wheels</w:t>
            </w:r>
          </w:p>
        </w:tc>
      </w:tr>
      <w:tr w:rsidR="00F1480E" w:rsidRPr="00963A46" w14:paraId="5FE31BBB" w14:textId="77777777" w:rsidTr="00CA2922">
        <w:tc>
          <w:tcPr>
            <w:tcW w:w="1396" w:type="pct"/>
            <w:shd w:val="clear" w:color="auto" w:fill="auto"/>
          </w:tcPr>
          <w:p w14:paraId="20B4AF5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EB70AE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2ADEAB" w14:textId="14C39915" w:rsidR="00241CBB" w:rsidRPr="00241CBB" w:rsidRDefault="007B5D10" w:rsidP="00241CBB">
            <w:pPr>
              <w:pStyle w:val="SIText"/>
            </w:pPr>
            <w:r w:rsidRPr="006F05A5">
              <w:t xml:space="preserve">This unit of competency describes the </w:t>
            </w:r>
            <w:r w:rsidRPr="007B5D10">
              <w:t>skills and knowledge required to</w:t>
            </w:r>
            <w:r w:rsidR="00241CBB" w:rsidRPr="00770F58">
              <w:t xml:space="preserve"> fit </w:t>
            </w:r>
            <w:r w:rsidR="00241CBB" w:rsidRPr="005A08BF">
              <w:rPr>
                <w:noProof/>
              </w:rPr>
              <w:t>special</w:t>
            </w:r>
            <w:r w:rsidR="00DA48F3" w:rsidRPr="005A08BF">
              <w:rPr>
                <w:noProof/>
              </w:rPr>
              <w:t xml:space="preserve"> </w:t>
            </w:r>
            <w:r w:rsidR="00E91267" w:rsidRPr="005A08BF">
              <w:rPr>
                <w:noProof/>
              </w:rPr>
              <w:t>wheel</w:t>
            </w:r>
            <w:r w:rsidR="00E91267">
              <w:t xml:space="preserve"> dressing equipment</w:t>
            </w:r>
            <w:r w:rsidR="00640396">
              <w:t xml:space="preserve"> to band saw </w:t>
            </w:r>
            <w:r w:rsidR="00E91267" w:rsidRPr="005A08BF">
              <w:rPr>
                <w:noProof/>
              </w:rPr>
              <w:t>resurface</w:t>
            </w:r>
            <w:r w:rsidR="00E91267">
              <w:t xml:space="preserve"> </w:t>
            </w:r>
            <w:r w:rsidR="00241CBB" w:rsidRPr="00241CBB">
              <w:t xml:space="preserve">the </w:t>
            </w:r>
            <w:r w:rsidR="00640396">
              <w:t xml:space="preserve">band </w:t>
            </w:r>
            <w:r w:rsidR="00241CBB" w:rsidRPr="00241CBB">
              <w:t xml:space="preserve">wheel profile and reassemble the band </w:t>
            </w:r>
            <w:r w:rsidR="00640396">
              <w:t>saw</w:t>
            </w:r>
            <w:r w:rsidR="00530623">
              <w:t xml:space="preserve"> </w:t>
            </w:r>
            <w:r w:rsidR="00241CBB" w:rsidRPr="00241CBB">
              <w:t xml:space="preserve">in readiness for </w:t>
            </w:r>
            <w:r w:rsidR="00241CBB" w:rsidRPr="005A08BF">
              <w:rPr>
                <w:noProof/>
              </w:rPr>
              <w:t>return</w:t>
            </w:r>
            <w:r w:rsidR="00241CBB" w:rsidRPr="00241CBB">
              <w:t xml:space="preserve"> to service. </w:t>
            </w:r>
          </w:p>
          <w:p w14:paraId="0AAD2549" w14:textId="77777777" w:rsidR="00241CBB" w:rsidRDefault="00241CBB" w:rsidP="00241CBB">
            <w:pPr>
              <w:pStyle w:val="SIText"/>
            </w:pPr>
          </w:p>
          <w:p w14:paraId="6FE2153B" w14:textId="108E7AC1" w:rsidR="007B5D10" w:rsidRDefault="007B5D10" w:rsidP="007B5D10">
            <w:pPr>
              <w:pStyle w:val="SIText"/>
            </w:pPr>
            <w:r>
              <w:t xml:space="preserve">The unit applies to </w:t>
            </w:r>
            <w:r w:rsidRPr="007B5D10">
              <w:t xml:space="preserve">individuals who </w:t>
            </w:r>
            <w:r>
              <w:t xml:space="preserve">recondition band </w:t>
            </w:r>
            <w:r w:rsidR="00E143F7">
              <w:t>saw</w:t>
            </w:r>
            <w:r>
              <w:t xml:space="preserve"> wheels</w:t>
            </w:r>
            <w:r w:rsidRPr="007B5D10">
              <w:t xml:space="preserve"> in a forest and forest product factory settings.</w:t>
            </w:r>
          </w:p>
          <w:p w14:paraId="094E57CC" w14:textId="77777777" w:rsidR="00530623" w:rsidRDefault="00530623" w:rsidP="00530623">
            <w:pPr>
              <w:pStyle w:val="SIText"/>
            </w:pPr>
          </w:p>
          <w:p w14:paraId="73C84CCF" w14:textId="77777777" w:rsidR="00530623" w:rsidRPr="00530623" w:rsidRDefault="00530623" w:rsidP="00530623">
            <w:pPr>
              <w:pStyle w:val="SIText"/>
            </w:pPr>
            <w:r w:rsidRPr="00530623">
              <w:t>All work must be carried out to comply with workplace procedures, according to state/territory health and safety regulations, legislation and standards that apply to the workplace.</w:t>
            </w:r>
          </w:p>
          <w:p w14:paraId="4F5562E8" w14:textId="77777777" w:rsidR="007B5D10" w:rsidRDefault="007B5D10" w:rsidP="007B5D10">
            <w:pPr>
              <w:pStyle w:val="SIText"/>
            </w:pPr>
          </w:p>
          <w:p w14:paraId="167349CE" w14:textId="53BEE726" w:rsidR="00373436" w:rsidRPr="000754EC" w:rsidRDefault="007B5D10" w:rsidP="00241CBB">
            <w:pPr>
              <w:pStyle w:val="SIText"/>
            </w:pPr>
            <w:r w:rsidRPr="006F05A5">
              <w:t xml:space="preserve">No </w:t>
            </w:r>
            <w:r w:rsidRPr="007B5D10">
              <w:t>occupational licensing, legislative or certification requirements apply to this unit at the time of publication.</w:t>
            </w:r>
          </w:p>
        </w:tc>
      </w:tr>
      <w:tr w:rsidR="00F1480E" w:rsidRPr="00963A46" w14:paraId="5959AC20" w14:textId="77777777" w:rsidTr="00CA2922">
        <w:tc>
          <w:tcPr>
            <w:tcW w:w="1396" w:type="pct"/>
            <w:shd w:val="clear" w:color="auto" w:fill="auto"/>
          </w:tcPr>
          <w:p w14:paraId="26ABC21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642523D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649982C" w14:textId="77777777" w:rsidTr="00CA2922">
        <w:tc>
          <w:tcPr>
            <w:tcW w:w="1396" w:type="pct"/>
            <w:shd w:val="clear" w:color="auto" w:fill="auto"/>
          </w:tcPr>
          <w:p w14:paraId="602D29C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FA8B58C" w14:textId="321A3A7A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105FA16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3E4E03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FC0E3C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F056C9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4B0FC8F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01439FA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A4FDB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41CBB" w:rsidRPr="00963A46" w14:paraId="7B81F7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D59CD5" w14:textId="77777777" w:rsidR="00241CBB" w:rsidRPr="00241CBB" w:rsidRDefault="00241CBB" w:rsidP="00241CBB">
            <w:pPr>
              <w:pStyle w:val="SIText"/>
            </w:pPr>
            <w:r w:rsidRPr="00770F58">
              <w:t>1. Prepare for reconditioning</w:t>
            </w:r>
          </w:p>
        </w:tc>
        <w:tc>
          <w:tcPr>
            <w:tcW w:w="3604" w:type="pct"/>
            <w:shd w:val="clear" w:color="auto" w:fill="auto"/>
          </w:tcPr>
          <w:p w14:paraId="2DDD0CD6" w14:textId="77777777" w:rsidR="007B5D10" w:rsidRPr="007B5D10" w:rsidRDefault="007B5D10" w:rsidP="007B5D10">
            <w:pPr>
              <w:pStyle w:val="SIText"/>
            </w:pPr>
            <w:r w:rsidRPr="00385A36">
              <w:t xml:space="preserve">1.1 </w:t>
            </w:r>
            <w:r w:rsidRPr="007B5D10">
              <w:t>Review work order to determine job requirements and where required seek clarification from appropriate personnel</w:t>
            </w:r>
          </w:p>
          <w:p w14:paraId="1442269E" w14:textId="2711CF4D" w:rsidR="007B5D10" w:rsidRPr="007B5D10" w:rsidRDefault="007B5D10" w:rsidP="007B5D10">
            <w:pPr>
              <w:pStyle w:val="SIText"/>
            </w:pPr>
            <w:r>
              <w:t xml:space="preserve">1.2 </w:t>
            </w:r>
            <w:r w:rsidR="005A08BF">
              <w:t xml:space="preserve">Review environmental protection procedures and </w:t>
            </w:r>
            <w:r w:rsidRPr="007B5D10">
              <w:t xml:space="preserve">workplace health and safety requirements including use of personal protective equipment, equipment </w:t>
            </w:r>
            <w:r w:rsidRPr="005A08BF">
              <w:rPr>
                <w:noProof/>
              </w:rPr>
              <w:t>lockout</w:t>
            </w:r>
            <w:r w:rsidRPr="007B5D10">
              <w:t xml:space="preserve"> and safe manual handling techniques </w:t>
            </w:r>
          </w:p>
          <w:p w14:paraId="48D029B4" w14:textId="4507E6B9" w:rsidR="007B5D10" w:rsidRPr="007B5D10" w:rsidRDefault="007B5D10" w:rsidP="007B5D10">
            <w:pPr>
              <w:pStyle w:val="SIText"/>
            </w:pPr>
            <w:r w:rsidRPr="00B2235C">
              <w:t>1.</w:t>
            </w:r>
            <w:r w:rsidRPr="007B5D10">
              <w:t xml:space="preserve">3 Identify, assess and take actions to mitigate risks and hazards associated with </w:t>
            </w:r>
            <w:r>
              <w:t xml:space="preserve">reconditioning band </w:t>
            </w:r>
            <w:r w:rsidR="00E143F7">
              <w:t>saw</w:t>
            </w:r>
            <w:r>
              <w:t xml:space="preserve"> wheels</w:t>
            </w:r>
          </w:p>
          <w:p w14:paraId="74DCC1F8" w14:textId="77777777" w:rsidR="007B5D10" w:rsidRPr="007B5D10" w:rsidRDefault="007B5D10" w:rsidP="007B5D10">
            <w:pPr>
              <w:pStyle w:val="SIText"/>
            </w:pPr>
            <w:r>
              <w:t xml:space="preserve">1.4 Identify and implement </w:t>
            </w:r>
            <w:r w:rsidRPr="007B5D10">
              <w:t>workplace procedures for minimising waste material and maximising energy efficiency</w:t>
            </w:r>
          </w:p>
          <w:p w14:paraId="202661C8" w14:textId="51D9A5A7" w:rsidR="00241CBB" w:rsidRPr="00241CBB" w:rsidRDefault="007B5D10" w:rsidP="005A08BF">
            <w:pPr>
              <w:pStyle w:val="SIText"/>
            </w:pPr>
            <w:r w:rsidRPr="00F452B1">
              <w:t>1.</w:t>
            </w:r>
            <w:r w:rsidRPr="007B5D10">
              <w:t>5 Select appropriate tools and equipment and check for operational effectiveness according to manufacturer recommendations</w:t>
            </w:r>
          </w:p>
        </w:tc>
      </w:tr>
      <w:tr w:rsidR="00241CBB" w:rsidRPr="00963A46" w14:paraId="75AAD6D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017631" w14:textId="6DC3A5F1" w:rsidR="00241CBB" w:rsidRPr="00241CBB" w:rsidRDefault="00241CBB" w:rsidP="00D15AE2">
            <w:pPr>
              <w:pStyle w:val="SIText"/>
            </w:pPr>
            <w:r w:rsidRPr="00770F58">
              <w:t xml:space="preserve">2. </w:t>
            </w:r>
            <w:r w:rsidR="00E03BAD">
              <w:t xml:space="preserve">Assess and </w:t>
            </w:r>
            <w:r w:rsidR="00E91267">
              <w:t xml:space="preserve">resurface </w:t>
            </w:r>
            <w:r w:rsidRPr="00770F58">
              <w:t>wheel profile</w:t>
            </w:r>
          </w:p>
        </w:tc>
        <w:tc>
          <w:tcPr>
            <w:tcW w:w="3604" w:type="pct"/>
            <w:shd w:val="clear" w:color="auto" w:fill="auto"/>
          </w:tcPr>
          <w:p w14:paraId="76213FEF" w14:textId="0D1FF3DF" w:rsidR="00241CBB" w:rsidRPr="00241CBB" w:rsidRDefault="001660C4" w:rsidP="00241CBB">
            <w:pPr>
              <w:pStyle w:val="SIText"/>
            </w:pPr>
            <w:r>
              <w:t>2.</w:t>
            </w:r>
            <w:r w:rsidR="005A08BF">
              <w:t>1</w:t>
            </w:r>
            <w:r>
              <w:t xml:space="preserve"> </w:t>
            </w:r>
            <w:r w:rsidR="00241CBB" w:rsidRPr="00770F58">
              <w:t xml:space="preserve">Inspect and measure </w:t>
            </w:r>
            <w:r w:rsidR="005A08BF" w:rsidRPr="005A08BF">
              <w:rPr>
                <w:noProof/>
              </w:rPr>
              <w:t xml:space="preserve">band </w:t>
            </w:r>
            <w:r w:rsidR="00241CBB" w:rsidRPr="005A08BF">
              <w:rPr>
                <w:noProof/>
              </w:rPr>
              <w:t>wheel</w:t>
            </w:r>
            <w:r w:rsidR="00241CBB" w:rsidRPr="00770F58">
              <w:t xml:space="preserve"> to identify wear and </w:t>
            </w:r>
            <w:r w:rsidR="00E91267">
              <w:t>level of stock removal required</w:t>
            </w:r>
          </w:p>
          <w:p w14:paraId="749EAC15" w14:textId="3595F365" w:rsidR="00241CBB" w:rsidRPr="00241CBB" w:rsidRDefault="00241CBB" w:rsidP="00241CBB">
            <w:pPr>
              <w:pStyle w:val="SIText"/>
            </w:pPr>
            <w:r w:rsidRPr="00770F58">
              <w:t>2.</w:t>
            </w:r>
            <w:r w:rsidR="005A08BF">
              <w:t>2</w:t>
            </w:r>
            <w:r w:rsidRPr="00770F58">
              <w:t xml:space="preserve"> Service, fit and align wheel </w:t>
            </w:r>
            <w:r w:rsidR="00E91267">
              <w:t>resurfacing equipment</w:t>
            </w:r>
            <w:r w:rsidR="00E91267" w:rsidRPr="00770F58">
              <w:t xml:space="preserve"> </w:t>
            </w:r>
            <w:r w:rsidRPr="00770F58">
              <w:t xml:space="preserve">to </w:t>
            </w:r>
            <w:r w:rsidR="005A08BF">
              <w:t xml:space="preserve">band </w:t>
            </w:r>
            <w:r w:rsidRPr="00770F58">
              <w:t xml:space="preserve">wheel </w:t>
            </w:r>
            <w:r w:rsidR="007B5D10">
              <w:t>according to</w:t>
            </w:r>
            <w:r w:rsidRPr="00770F58">
              <w:t xml:space="preserve"> manufacturer instructions and recommended tolerances</w:t>
            </w:r>
          </w:p>
          <w:p w14:paraId="063C9001" w14:textId="17E01252" w:rsidR="00241CBB" w:rsidRPr="00241CBB" w:rsidRDefault="00241CBB" w:rsidP="00241CBB">
            <w:pPr>
              <w:pStyle w:val="SIText"/>
            </w:pPr>
            <w:r w:rsidRPr="00770F58">
              <w:t>2.</w:t>
            </w:r>
            <w:r w:rsidR="005A08BF">
              <w:t>3</w:t>
            </w:r>
            <w:r w:rsidRPr="00770F58">
              <w:t xml:space="preserve"> Make </w:t>
            </w:r>
            <w:r w:rsidR="005A08BF" w:rsidRPr="005A08BF">
              <w:rPr>
                <w:noProof/>
              </w:rPr>
              <w:t xml:space="preserve">a </w:t>
            </w:r>
            <w:r w:rsidRPr="005A08BF">
              <w:rPr>
                <w:noProof/>
              </w:rPr>
              <w:t>trial</w:t>
            </w:r>
            <w:r w:rsidRPr="00770F58">
              <w:t xml:space="preserve"> cut to check and further align </w:t>
            </w:r>
            <w:r w:rsidR="00E91267" w:rsidRPr="005A08BF">
              <w:rPr>
                <w:noProof/>
              </w:rPr>
              <w:t>resurfacer</w:t>
            </w:r>
          </w:p>
          <w:p w14:paraId="5C6D18E7" w14:textId="0A2B974E" w:rsidR="00241CBB" w:rsidRPr="00241CBB" w:rsidRDefault="00241CBB" w:rsidP="00241CBB">
            <w:pPr>
              <w:pStyle w:val="SIText"/>
            </w:pPr>
            <w:r w:rsidRPr="00770F58">
              <w:t>2.</w:t>
            </w:r>
            <w:r w:rsidR="005A08BF">
              <w:t>4</w:t>
            </w:r>
            <w:r w:rsidRPr="00770F58">
              <w:t xml:space="preserve"> </w:t>
            </w:r>
            <w:r w:rsidR="00E91267">
              <w:t xml:space="preserve">Dress </w:t>
            </w:r>
            <w:r w:rsidR="005A08BF">
              <w:t xml:space="preserve">band </w:t>
            </w:r>
            <w:r w:rsidRPr="00770F58">
              <w:t>wheel to remove all wear, ensuring face is not hollow</w:t>
            </w:r>
          </w:p>
          <w:p w14:paraId="60614C01" w14:textId="455831B3" w:rsidR="00241CBB" w:rsidRPr="00241CBB" w:rsidRDefault="00241CBB" w:rsidP="00241CBB">
            <w:pPr>
              <w:pStyle w:val="SIText"/>
            </w:pPr>
            <w:r w:rsidRPr="00770F58">
              <w:t>2.</w:t>
            </w:r>
            <w:r w:rsidR="005A08BF">
              <w:t>5</w:t>
            </w:r>
            <w:r w:rsidRPr="00770F58">
              <w:t xml:space="preserve"> Control </w:t>
            </w:r>
            <w:r w:rsidR="00E91267">
              <w:t xml:space="preserve">resurfacing </w:t>
            </w:r>
            <w:r w:rsidRPr="00770F58">
              <w:t xml:space="preserve">feeds to obtain required </w:t>
            </w:r>
            <w:r w:rsidR="005A08BF">
              <w:t xml:space="preserve">band </w:t>
            </w:r>
            <w:r w:rsidRPr="00770F58">
              <w:t>wheel profile and finish</w:t>
            </w:r>
          </w:p>
          <w:p w14:paraId="0FADA665" w14:textId="71C71510" w:rsidR="00241CBB" w:rsidRPr="00241CBB" w:rsidRDefault="00241CBB" w:rsidP="00241CBB">
            <w:pPr>
              <w:pStyle w:val="SIText"/>
            </w:pPr>
            <w:r w:rsidRPr="00770F58">
              <w:t>2.</w:t>
            </w:r>
            <w:r w:rsidR="005A08BF">
              <w:t>6</w:t>
            </w:r>
            <w:r w:rsidRPr="00770F58">
              <w:t xml:space="preserve"> Measure </w:t>
            </w:r>
            <w:r w:rsidR="005A08BF">
              <w:t xml:space="preserve">band </w:t>
            </w:r>
            <w:r w:rsidRPr="00770F58">
              <w:t xml:space="preserve">wheel to ensure </w:t>
            </w:r>
            <w:r w:rsidR="00E91267" w:rsidRPr="005A08BF">
              <w:rPr>
                <w:noProof/>
              </w:rPr>
              <w:t>wheel</w:t>
            </w:r>
            <w:r w:rsidR="00E91267">
              <w:t xml:space="preserve"> diameter </w:t>
            </w:r>
            <w:r w:rsidR="005A08BF">
              <w:t>meets workplace requirements</w:t>
            </w:r>
            <w:r w:rsidR="00E91267">
              <w:t xml:space="preserve"> </w:t>
            </w:r>
          </w:p>
          <w:p w14:paraId="13D536FA" w14:textId="7D7FF88D" w:rsidR="00241CBB" w:rsidRPr="00241CBB" w:rsidRDefault="00241CBB" w:rsidP="005A08BF">
            <w:pPr>
              <w:pStyle w:val="SIText"/>
            </w:pPr>
            <w:r w:rsidRPr="00770F58">
              <w:t>2.</w:t>
            </w:r>
            <w:r w:rsidR="005A08BF">
              <w:t>7</w:t>
            </w:r>
            <w:r w:rsidRPr="00770F58">
              <w:t xml:space="preserve"> </w:t>
            </w:r>
            <w:r w:rsidRPr="00241CBB">
              <w:t xml:space="preserve">Measure </w:t>
            </w:r>
            <w:r w:rsidR="005A08BF">
              <w:t xml:space="preserve">band </w:t>
            </w:r>
            <w:r w:rsidRPr="00241CBB">
              <w:t xml:space="preserve">wheel profile to ensure </w:t>
            </w:r>
            <w:r w:rsidR="00E91267">
              <w:t xml:space="preserve">resurfacing </w:t>
            </w:r>
            <w:r w:rsidRPr="00241CBB">
              <w:t>has achieved required profile</w:t>
            </w:r>
          </w:p>
        </w:tc>
      </w:tr>
      <w:tr w:rsidR="00241CBB" w:rsidRPr="00963A46" w14:paraId="7644360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6008431" w14:textId="277BBB33" w:rsidR="00241CBB" w:rsidRPr="00241CBB" w:rsidRDefault="00241CBB" w:rsidP="005A08BF">
            <w:pPr>
              <w:pStyle w:val="SIText"/>
            </w:pPr>
            <w:r w:rsidRPr="00770F58">
              <w:lastRenderedPageBreak/>
              <w:t xml:space="preserve">3. Reassemble band </w:t>
            </w:r>
            <w:r w:rsidR="00AA3EB1">
              <w:t>saw</w:t>
            </w:r>
            <w:r w:rsidR="00AA3EB1" w:rsidRPr="00770F58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4CDC2B55" w14:textId="3123F210" w:rsidR="00241CBB" w:rsidRPr="00241CBB" w:rsidRDefault="00241CBB" w:rsidP="00241CBB">
            <w:pPr>
              <w:pStyle w:val="SIText"/>
            </w:pPr>
            <w:r w:rsidRPr="00770F58">
              <w:t xml:space="preserve">3.1 Remove </w:t>
            </w:r>
            <w:r w:rsidR="00E91267">
              <w:t>resurfac</w:t>
            </w:r>
            <w:r w:rsidR="00BF0603">
              <w:t>ing equipment</w:t>
            </w:r>
            <w:r w:rsidR="00E91267">
              <w:t xml:space="preserve"> </w:t>
            </w:r>
            <w:r w:rsidRPr="00770F58">
              <w:t xml:space="preserve">and base plate from </w:t>
            </w:r>
            <w:r w:rsidRPr="00C74C3A">
              <w:rPr>
                <w:noProof/>
              </w:rPr>
              <w:t>band</w:t>
            </w:r>
            <w:r w:rsidRPr="00770F58">
              <w:t xml:space="preserve"> </w:t>
            </w:r>
            <w:r w:rsidR="00E143F7">
              <w:t>saw</w:t>
            </w:r>
            <w:r w:rsidRPr="00770F58">
              <w:t xml:space="preserve"> when </w:t>
            </w:r>
            <w:r w:rsidR="00E91267">
              <w:t xml:space="preserve">resurfacing </w:t>
            </w:r>
            <w:r w:rsidRPr="00770F58">
              <w:t>is complete</w:t>
            </w:r>
          </w:p>
          <w:p w14:paraId="35774C6C" w14:textId="566BF917" w:rsidR="00241CBB" w:rsidRPr="00241CBB" w:rsidRDefault="00241CBB" w:rsidP="00241CBB">
            <w:pPr>
              <w:pStyle w:val="SIText"/>
            </w:pPr>
            <w:r w:rsidRPr="00770F58">
              <w:t xml:space="preserve">3.2 Reassemble band </w:t>
            </w:r>
            <w:r w:rsidR="00E143F7">
              <w:t>saw</w:t>
            </w:r>
            <w:r w:rsidRPr="00770F58">
              <w:t xml:space="preserve"> components </w:t>
            </w:r>
            <w:r w:rsidR="00AA3EB1">
              <w:t xml:space="preserve">according </w:t>
            </w:r>
            <w:r w:rsidRPr="00770F58">
              <w:t>to manufacturer instructions</w:t>
            </w:r>
          </w:p>
          <w:p w14:paraId="3CBB9E55" w14:textId="14E37703" w:rsidR="00241CBB" w:rsidRPr="00241CBB" w:rsidRDefault="00241CBB" w:rsidP="00241CBB">
            <w:pPr>
              <w:pStyle w:val="SIText"/>
            </w:pPr>
            <w:r w:rsidRPr="00770F58">
              <w:t xml:space="preserve">3.3 Set </w:t>
            </w:r>
            <w:r w:rsidRPr="00241CBB">
              <w:t xml:space="preserve">up </w:t>
            </w:r>
            <w:r w:rsidRPr="00C74C3A">
              <w:rPr>
                <w:noProof/>
              </w:rPr>
              <w:t>band</w:t>
            </w:r>
            <w:r w:rsidRPr="00241CBB">
              <w:t xml:space="preserve"> saw </w:t>
            </w:r>
            <w:r w:rsidR="00AA3EB1">
              <w:t xml:space="preserve">blade </w:t>
            </w:r>
            <w:r w:rsidRPr="00241CBB">
              <w:t xml:space="preserve">on </w:t>
            </w:r>
            <w:r w:rsidR="00E143F7">
              <w:t>saw</w:t>
            </w:r>
            <w:r w:rsidRPr="00241CBB">
              <w:t xml:space="preserve"> </w:t>
            </w:r>
            <w:r w:rsidR="00AA3EB1">
              <w:t xml:space="preserve">according </w:t>
            </w:r>
            <w:r w:rsidRPr="00241CBB">
              <w:t xml:space="preserve">to </w:t>
            </w:r>
            <w:r w:rsidR="005A08BF" w:rsidRPr="005A08BF">
              <w:rPr>
                <w:noProof/>
              </w:rPr>
              <w:t xml:space="preserve">the </w:t>
            </w:r>
            <w:r w:rsidRPr="005A08BF">
              <w:rPr>
                <w:noProof/>
              </w:rPr>
              <w:t>specified</w:t>
            </w:r>
            <w:r w:rsidRPr="00241CBB">
              <w:t xml:space="preserve"> alignment</w:t>
            </w:r>
          </w:p>
          <w:p w14:paraId="04B5E738" w14:textId="755961CA" w:rsidR="00241CBB" w:rsidRPr="00241CBB" w:rsidRDefault="00241CBB" w:rsidP="00241CBB">
            <w:pPr>
              <w:pStyle w:val="SIText"/>
            </w:pPr>
            <w:r w:rsidRPr="00770F58">
              <w:t xml:space="preserve">3.4 Test </w:t>
            </w:r>
            <w:r w:rsidR="005A08BF">
              <w:t xml:space="preserve">the </w:t>
            </w:r>
            <w:r w:rsidRPr="00C74C3A">
              <w:rPr>
                <w:noProof/>
              </w:rPr>
              <w:t>band</w:t>
            </w:r>
            <w:r w:rsidRPr="00770F58">
              <w:t xml:space="preserve"> saw </w:t>
            </w:r>
            <w:r w:rsidR="00AA3EB1">
              <w:t xml:space="preserve">blade </w:t>
            </w:r>
            <w:r w:rsidRPr="00770F58">
              <w:t xml:space="preserve">and </w:t>
            </w:r>
            <w:r w:rsidR="00E143F7">
              <w:t>saw</w:t>
            </w:r>
            <w:r w:rsidRPr="00770F58">
              <w:t xml:space="preserve"> to ensure correct operation</w:t>
            </w:r>
          </w:p>
          <w:p w14:paraId="5173F5A2" w14:textId="2486A961" w:rsidR="00241CBB" w:rsidRPr="00241CBB" w:rsidRDefault="00241CBB" w:rsidP="00241CBB">
            <w:pPr>
              <w:pStyle w:val="SIText"/>
            </w:pPr>
            <w:r w:rsidRPr="00770F58">
              <w:t xml:space="preserve">3.5 Remove isolation padlocks or tags at </w:t>
            </w:r>
            <w:r w:rsidR="005A08BF" w:rsidRPr="005A08BF">
              <w:rPr>
                <w:noProof/>
              </w:rPr>
              <w:t xml:space="preserve">the </w:t>
            </w:r>
            <w:r w:rsidRPr="005A08BF">
              <w:rPr>
                <w:noProof/>
              </w:rPr>
              <w:t>completion</w:t>
            </w:r>
            <w:r w:rsidRPr="00770F58">
              <w:t xml:space="preserve"> of work </w:t>
            </w:r>
            <w:r w:rsidR="007B5D10">
              <w:t>according to</w:t>
            </w:r>
            <w:r w:rsidRPr="00770F58">
              <w:t xml:space="preserve"> </w:t>
            </w:r>
            <w:r w:rsidR="005A08BF">
              <w:t xml:space="preserve">workplace </w:t>
            </w:r>
            <w:r w:rsidRPr="00770F58">
              <w:t>safety procedures</w:t>
            </w:r>
          </w:p>
          <w:p w14:paraId="54450100" w14:textId="384C3775" w:rsidR="00241CBB" w:rsidRPr="00241CBB" w:rsidRDefault="00241CBB" w:rsidP="00AA3EB1">
            <w:pPr>
              <w:pStyle w:val="SIText"/>
            </w:pPr>
            <w:r w:rsidRPr="00770F58">
              <w:t>3.</w:t>
            </w:r>
            <w:r w:rsidR="00AA3EB1">
              <w:t>6</w:t>
            </w:r>
            <w:r w:rsidR="00AA3EB1" w:rsidRPr="00770F58">
              <w:t xml:space="preserve"> </w:t>
            </w:r>
            <w:r w:rsidRPr="00770F58">
              <w:t>Identify routine processing and equipment faults and resolve or report to appropriate personnel</w:t>
            </w:r>
          </w:p>
        </w:tc>
      </w:tr>
    </w:tbl>
    <w:p w14:paraId="134AB371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077CB2" w14:textId="77777777" w:rsidTr="00CA2922">
        <w:trPr>
          <w:tblHeader/>
        </w:trPr>
        <w:tc>
          <w:tcPr>
            <w:tcW w:w="5000" w:type="pct"/>
            <w:gridSpan w:val="2"/>
          </w:tcPr>
          <w:p w14:paraId="33D2BE35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6D7CE0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AE42D2A" w14:textId="77777777" w:rsidTr="00CA2922">
        <w:trPr>
          <w:tblHeader/>
        </w:trPr>
        <w:tc>
          <w:tcPr>
            <w:tcW w:w="1396" w:type="pct"/>
          </w:tcPr>
          <w:p w14:paraId="0A477B3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34E38C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B5D10" w:rsidRPr="00336FCA" w:rsidDel="00423CB2" w14:paraId="18686C49" w14:textId="77777777" w:rsidTr="00CA2922">
        <w:tc>
          <w:tcPr>
            <w:tcW w:w="1396" w:type="pct"/>
          </w:tcPr>
          <w:p w14:paraId="73FB897E" w14:textId="4114F61A" w:rsidR="007B5D10" w:rsidRPr="007B5D10" w:rsidRDefault="007B5D10" w:rsidP="007B5D10">
            <w:pPr>
              <w:pStyle w:val="SIText"/>
            </w:pPr>
            <w:r w:rsidRPr="00451842">
              <w:t>Reading</w:t>
            </w:r>
          </w:p>
        </w:tc>
        <w:tc>
          <w:tcPr>
            <w:tcW w:w="3604" w:type="pct"/>
          </w:tcPr>
          <w:p w14:paraId="708AD05D" w14:textId="1FB9A5D2" w:rsidR="007B5D10" w:rsidRPr="007B5D10" w:rsidRDefault="007B5D10" w:rsidP="00317E91">
            <w:pPr>
              <w:pStyle w:val="SIBulletList1"/>
            </w:pPr>
            <w:r w:rsidRPr="007B5D10">
              <w:t xml:space="preserve">Extract </w:t>
            </w:r>
            <w:r w:rsidR="00C74C3A">
              <w:rPr>
                <w:noProof/>
              </w:rPr>
              <w:t>essential</w:t>
            </w:r>
            <w:r w:rsidRPr="007B5D10">
              <w:t xml:space="preserve"> information from operational manuals to determine safe operating procedures for equipment </w:t>
            </w:r>
          </w:p>
        </w:tc>
      </w:tr>
      <w:tr w:rsidR="007B5D10" w:rsidRPr="00336FCA" w:rsidDel="00423CB2" w14:paraId="6A55FE5D" w14:textId="77777777" w:rsidTr="00CA2922">
        <w:tc>
          <w:tcPr>
            <w:tcW w:w="1396" w:type="pct"/>
          </w:tcPr>
          <w:p w14:paraId="790EE097" w14:textId="0332F5DC" w:rsidR="007B5D10" w:rsidRPr="007B5D10" w:rsidRDefault="007B5D10" w:rsidP="007B5D10">
            <w:pPr>
              <w:pStyle w:val="SIText"/>
            </w:pPr>
            <w:r w:rsidRPr="00451842">
              <w:t>Writing</w:t>
            </w:r>
          </w:p>
        </w:tc>
        <w:tc>
          <w:tcPr>
            <w:tcW w:w="3604" w:type="pct"/>
          </w:tcPr>
          <w:p w14:paraId="4ACB0A46" w14:textId="555ACB0E" w:rsidR="007B5D10" w:rsidRPr="007B5D10" w:rsidRDefault="007B5D10" w:rsidP="007B5D10">
            <w:pPr>
              <w:pStyle w:val="SIBulletList1"/>
            </w:pPr>
            <w:r w:rsidRPr="00451842">
              <w:t xml:space="preserve">Prepare routine written reports using </w:t>
            </w:r>
            <w:r w:rsidR="00C74C3A">
              <w:t xml:space="preserve">the </w:t>
            </w:r>
            <w:r w:rsidRPr="00C74C3A">
              <w:rPr>
                <w:noProof/>
              </w:rPr>
              <w:t>required</w:t>
            </w:r>
            <w:r w:rsidRPr="00451842">
              <w:t xml:space="preserve"> format, language and structure</w:t>
            </w:r>
          </w:p>
        </w:tc>
      </w:tr>
      <w:tr w:rsidR="007B5D10" w:rsidRPr="00336FCA" w:rsidDel="00423CB2" w14:paraId="24BD4FBD" w14:textId="77777777" w:rsidTr="00CA2922">
        <w:tc>
          <w:tcPr>
            <w:tcW w:w="1396" w:type="pct"/>
          </w:tcPr>
          <w:p w14:paraId="000C14F3" w14:textId="5A2B3324" w:rsidR="007B5D10" w:rsidRPr="007B5D10" w:rsidRDefault="007B5D10" w:rsidP="007B5D10">
            <w:pPr>
              <w:pStyle w:val="SIText"/>
            </w:pPr>
            <w:r w:rsidRPr="00451842">
              <w:t>Oral Communication</w:t>
            </w:r>
          </w:p>
        </w:tc>
        <w:tc>
          <w:tcPr>
            <w:tcW w:w="3604" w:type="pct"/>
          </w:tcPr>
          <w:p w14:paraId="6A8C559D" w14:textId="677C0D2A" w:rsidR="007B5D10" w:rsidRPr="007B5D10" w:rsidRDefault="007B5D10" w:rsidP="007B5D10">
            <w:pPr>
              <w:pStyle w:val="SIBulletList1"/>
            </w:pPr>
            <w:r w:rsidRPr="00451842">
              <w:t xml:space="preserve">Employ active listening and questioning to clarify content of work orders   </w:t>
            </w:r>
          </w:p>
        </w:tc>
      </w:tr>
      <w:tr w:rsidR="007B5D10" w:rsidRPr="00336FCA" w:rsidDel="00423CB2" w14:paraId="0B71E862" w14:textId="77777777" w:rsidTr="00CA2922">
        <w:tc>
          <w:tcPr>
            <w:tcW w:w="1396" w:type="pct"/>
          </w:tcPr>
          <w:p w14:paraId="0DA8D5C3" w14:textId="1D11F973" w:rsidR="007B5D10" w:rsidRPr="007B5D10" w:rsidRDefault="007B5D10" w:rsidP="007B5D10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71442DB9" w14:textId="752DC42D" w:rsidR="007B5D10" w:rsidRDefault="007B5D10" w:rsidP="007B5D10">
            <w:pPr>
              <w:pStyle w:val="SIBulletList1"/>
            </w:pPr>
            <w:r>
              <w:t xml:space="preserve">Use measuring equipment </w:t>
            </w:r>
            <w:r w:rsidRPr="00C74C3A">
              <w:rPr>
                <w:noProof/>
              </w:rPr>
              <w:t xml:space="preserve">to </w:t>
            </w:r>
            <w:r w:rsidR="00C74C3A">
              <w:rPr>
                <w:noProof/>
              </w:rPr>
              <w:t>take wheel measurements accurately</w:t>
            </w:r>
          </w:p>
          <w:p w14:paraId="571EC5EE" w14:textId="5EF848D0" w:rsidR="007B5D10" w:rsidRPr="007B5D10" w:rsidRDefault="007B5D10" w:rsidP="007B5D10">
            <w:pPr>
              <w:pStyle w:val="SIBulletList1"/>
            </w:pPr>
            <w:r>
              <w:t>E</w:t>
            </w:r>
            <w:r w:rsidRPr="00770F58">
              <w:t xml:space="preserve">stimate the speed of band </w:t>
            </w:r>
            <w:r w:rsidR="00E143F7">
              <w:t>saw</w:t>
            </w:r>
            <w:r w:rsidRPr="00770F58">
              <w:t xml:space="preserve"> wheel rotation with the speed and depth of cut</w:t>
            </w:r>
          </w:p>
          <w:p w14:paraId="0D056018" w14:textId="77777777" w:rsidR="00F83482" w:rsidRDefault="007B5D10" w:rsidP="007B5D10">
            <w:pPr>
              <w:pStyle w:val="SIBulletList1"/>
            </w:pPr>
            <w:r>
              <w:t xml:space="preserve">Perform precise calculations to determine wheel </w:t>
            </w:r>
            <w:r w:rsidR="00F83482">
              <w:t>alignment</w:t>
            </w:r>
            <w:r>
              <w:t xml:space="preserve">, </w:t>
            </w:r>
            <w:r w:rsidR="00F83482">
              <w:t>alignment of saw guides to wheel faces and wheel thickness</w:t>
            </w:r>
          </w:p>
          <w:p w14:paraId="7B710D4F" w14:textId="77777777" w:rsidR="00DA48F3" w:rsidRDefault="00F83482" w:rsidP="007B5D10">
            <w:pPr>
              <w:pStyle w:val="SIBulletList1"/>
            </w:pPr>
            <w:r>
              <w:t>Use standards units of measurement for speed and dimension</w:t>
            </w:r>
          </w:p>
          <w:p w14:paraId="3CD4A151" w14:textId="77777777" w:rsidR="00DA48F3" w:rsidRDefault="00DA48F3" w:rsidP="007B5D10">
            <w:pPr>
              <w:pStyle w:val="SIBulletList1"/>
            </w:pPr>
            <w:r>
              <w:t>Use basic mathematical skills to:</w:t>
            </w:r>
          </w:p>
          <w:p w14:paraId="35DFFE1E" w14:textId="2D0F1C7F" w:rsidR="00DA48F3" w:rsidRPr="00DA48F3" w:rsidRDefault="00DA48F3" w:rsidP="00530623">
            <w:pPr>
              <w:pStyle w:val="SIBulletList2"/>
            </w:pPr>
            <w:r w:rsidRPr="00DA48F3">
              <w:t>calculate the position of a crown given wheel face width</w:t>
            </w:r>
          </w:p>
          <w:p w14:paraId="6D248A81" w14:textId="54BF57BA" w:rsidR="00DA48F3" w:rsidRPr="00DA48F3" w:rsidRDefault="00DA48F3" w:rsidP="00530623">
            <w:pPr>
              <w:pStyle w:val="SIBulletList2"/>
            </w:pPr>
            <w:r w:rsidRPr="00DA48F3">
              <w:t xml:space="preserve">calculate the </w:t>
            </w:r>
            <w:r w:rsidRPr="00C74C3A">
              <w:rPr>
                <w:noProof/>
              </w:rPr>
              <w:t>position</w:t>
            </w:r>
            <w:r w:rsidRPr="00DA48F3">
              <w:t xml:space="preserve"> of a </w:t>
            </w:r>
            <w:r w:rsidRPr="00C74C3A">
              <w:rPr>
                <w:noProof/>
              </w:rPr>
              <w:t>crown</w:t>
            </w:r>
            <w:r w:rsidRPr="00DA48F3">
              <w:t xml:space="preserve"> given maximum and minimum saw blade widths</w:t>
            </w:r>
          </w:p>
          <w:p w14:paraId="12D4DEBE" w14:textId="63A82106" w:rsidR="007B5D10" w:rsidRPr="007B5D10" w:rsidRDefault="00DA48F3" w:rsidP="00530623">
            <w:pPr>
              <w:pStyle w:val="SIBulletList2"/>
            </w:pPr>
            <w:r w:rsidRPr="00DA48F3">
              <w:t>calculate crown height given wheel diameter or circumference</w:t>
            </w:r>
          </w:p>
        </w:tc>
      </w:tr>
      <w:tr w:rsidR="007B5D10" w:rsidRPr="00336FCA" w:rsidDel="00423CB2" w14:paraId="636850F1" w14:textId="77777777" w:rsidTr="00CA2922">
        <w:tc>
          <w:tcPr>
            <w:tcW w:w="1396" w:type="pct"/>
          </w:tcPr>
          <w:p w14:paraId="2BECA469" w14:textId="797DC378" w:rsidR="007B5D10" w:rsidRPr="007B5D10" w:rsidRDefault="007B5D10" w:rsidP="007B5D10">
            <w:pPr>
              <w:pStyle w:val="SIText"/>
            </w:pPr>
            <w:r w:rsidRPr="00451842">
              <w:t>Navigate</w:t>
            </w:r>
            <w:r w:rsidRPr="007B5D10">
              <w:t xml:space="preserve"> the </w:t>
            </w:r>
            <w:r w:rsidR="00C74C3A" w:rsidRPr="00C74C3A">
              <w:rPr>
                <w:noProof/>
              </w:rPr>
              <w:t>w</w:t>
            </w:r>
            <w:r w:rsidRPr="00C74C3A">
              <w:rPr>
                <w:noProof/>
              </w:rPr>
              <w:t>orld</w:t>
            </w:r>
            <w:r w:rsidRPr="007B5D10">
              <w:t xml:space="preserve"> of work</w:t>
            </w:r>
          </w:p>
        </w:tc>
        <w:tc>
          <w:tcPr>
            <w:tcW w:w="3604" w:type="pct"/>
          </w:tcPr>
          <w:p w14:paraId="3E65D34F" w14:textId="09981F20" w:rsidR="007B5D10" w:rsidRPr="007B5D10" w:rsidRDefault="007B5D10" w:rsidP="007B5D10">
            <w:pPr>
              <w:pStyle w:val="SIBulletList1"/>
            </w:pPr>
            <w:r>
              <w:t>Identify</w:t>
            </w:r>
            <w:r w:rsidRPr="007B5D10">
              <w:t xml:space="preserve"> main tasks, responsibilities and boundaries of own role</w:t>
            </w:r>
          </w:p>
        </w:tc>
      </w:tr>
      <w:tr w:rsidR="007B5D10" w:rsidRPr="00336FCA" w:rsidDel="00423CB2" w14:paraId="2CB859E7" w14:textId="77777777" w:rsidTr="00CA2922">
        <w:tc>
          <w:tcPr>
            <w:tcW w:w="1396" w:type="pct"/>
          </w:tcPr>
          <w:p w14:paraId="5E1CA3FD" w14:textId="375DD081" w:rsidR="007B5D10" w:rsidRPr="00451842" w:rsidRDefault="007B5D10" w:rsidP="007B5D10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0BCC03BE" w14:textId="2514B9AF" w:rsidR="007B5D10" w:rsidRDefault="007B5D10" w:rsidP="007B5D10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7B5D10" w:rsidRPr="00336FCA" w:rsidDel="00423CB2" w14:paraId="4D312EEA" w14:textId="77777777" w:rsidTr="00CA2922">
        <w:tc>
          <w:tcPr>
            <w:tcW w:w="1396" w:type="pct"/>
          </w:tcPr>
          <w:p w14:paraId="05F49789" w14:textId="72E19D79" w:rsidR="007B5D10" w:rsidRPr="00451842" w:rsidRDefault="007B5D10" w:rsidP="007B5D10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13660DEE" w14:textId="54631C53" w:rsidR="007B5D10" w:rsidRPr="00451842" w:rsidRDefault="007B5D10" w:rsidP="007B5D10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33F62630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6772DF0" w14:textId="77777777" w:rsidTr="00F33FF2">
        <w:tc>
          <w:tcPr>
            <w:tcW w:w="5000" w:type="pct"/>
            <w:gridSpan w:val="4"/>
          </w:tcPr>
          <w:p w14:paraId="5093F05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2BF271F" w14:textId="77777777" w:rsidTr="00F33FF2">
        <w:tc>
          <w:tcPr>
            <w:tcW w:w="1028" w:type="pct"/>
          </w:tcPr>
          <w:p w14:paraId="352A3A3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008044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E990FC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0FE318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1CBB" w14:paraId="0F1B8538" w14:textId="77777777" w:rsidTr="00F33FF2">
        <w:tc>
          <w:tcPr>
            <w:tcW w:w="1028" w:type="pct"/>
          </w:tcPr>
          <w:p w14:paraId="4778C315" w14:textId="43925357" w:rsidR="00241CBB" w:rsidRDefault="000E5059" w:rsidP="00241CBB">
            <w:pPr>
              <w:pStyle w:val="SIText"/>
            </w:pPr>
            <w:r>
              <w:t>FWPSAW</w:t>
            </w:r>
            <w:r w:rsidR="003E0EDE">
              <w:t>3</w:t>
            </w:r>
            <w:r>
              <w:t>XXX</w:t>
            </w:r>
            <w:r w:rsidRPr="00241CBB">
              <w:t xml:space="preserve"> </w:t>
            </w:r>
            <w:r w:rsidR="00A5302F">
              <w:t>Assess and maintain</w:t>
            </w:r>
            <w:r w:rsidR="00A5302F" w:rsidRPr="00241CBB">
              <w:t xml:space="preserve"> </w:t>
            </w:r>
            <w:r w:rsidR="00241CBB" w:rsidRPr="00241CBB">
              <w:t xml:space="preserve">band </w:t>
            </w:r>
            <w:r w:rsidR="00E143F7">
              <w:t>saw</w:t>
            </w:r>
            <w:r w:rsidR="00241CBB" w:rsidRPr="00241CBB">
              <w:t xml:space="preserve"> wheels</w:t>
            </w:r>
          </w:p>
          <w:p w14:paraId="7A4C7546" w14:textId="72B1EC66" w:rsidR="007B5D10" w:rsidRPr="00241CBB" w:rsidRDefault="007B5D10" w:rsidP="00241CBB">
            <w:pPr>
              <w:pStyle w:val="SIText"/>
            </w:pPr>
          </w:p>
        </w:tc>
        <w:tc>
          <w:tcPr>
            <w:tcW w:w="1105" w:type="pct"/>
          </w:tcPr>
          <w:p w14:paraId="12660188" w14:textId="41CDF6D6" w:rsidR="00241CBB" w:rsidRDefault="00241CBB" w:rsidP="00241CBB">
            <w:pPr>
              <w:pStyle w:val="SIText"/>
            </w:pPr>
            <w:r w:rsidRPr="0084337A">
              <w:t>F</w:t>
            </w:r>
            <w:r w:rsidR="001F1DBC">
              <w:t>WP</w:t>
            </w:r>
            <w:r w:rsidRPr="0084337A">
              <w:t>SAW3222 Recondition band mill wheels</w:t>
            </w:r>
          </w:p>
          <w:p w14:paraId="623BF44B" w14:textId="38046BCA" w:rsidR="007B5D10" w:rsidRPr="00241CBB" w:rsidRDefault="007B5D10" w:rsidP="00241CB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3117C760" w14:textId="045AD618" w:rsidR="00241CBB" w:rsidRPr="00241CBB" w:rsidRDefault="00530623" w:rsidP="00BF0603">
            <w:r w:rsidRPr="00530623">
              <w:t xml:space="preserve">Updated unit </w:t>
            </w:r>
            <w:r>
              <w:t xml:space="preserve">code and </w:t>
            </w:r>
            <w:r w:rsidRPr="00530623">
              <w:t xml:space="preserve">title </w:t>
            </w:r>
            <w:r>
              <w:t>for clarity and compliance; revised workplace health and safety requirements</w:t>
            </w:r>
            <w:r w:rsidR="006D673C">
              <w:t>; revised performance evidence for clarity and mapping.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78487774" w14:textId="77777777" w:rsidR="00241CBB" w:rsidRPr="00241CBB" w:rsidRDefault="00241CBB" w:rsidP="00241CBB">
            <w:pPr>
              <w:pStyle w:val="SIText"/>
            </w:pPr>
            <w:r w:rsidRPr="00AB54B7">
              <w:t>Equivalent</w:t>
            </w:r>
          </w:p>
        </w:tc>
      </w:tr>
    </w:tbl>
    <w:p w14:paraId="2DD2745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62B9700" w14:textId="77777777" w:rsidTr="00CA2922">
        <w:tc>
          <w:tcPr>
            <w:tcW w:w="1396" w:type="pct"/>
            <w:shd w:val="clear" w:color="auto" w:fill="auto"/>
          </w:tcPr>
          <w:p w14:paraId="7DC6BE0B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C7596EB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614CCED6" w14:textId="77777777" w:rsidR="00F1480E" w:rsidRDefault="00F1480E" w:rsidP="005F771F">
      <w:pPr>
        <w:pStyle w:val="SIText"/>
      </w:pPr>
    </w:p>
    <w:p w14:paraId="5AA7E0E6" w14:textId="77777777" w:rsidR="00F1480E" w:rsidRDefault="00F1480E" w:rsidP="005F771F">
      <w:pPr>
        <w:pStyle w:val="SIText"/>
      </w:pPr>
      <w:r>
        <w:lastRenderedPageBreak/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71A605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56BCCBD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39A7229" w14:textId="4C28372F" w:rsidR="00556C4C" w:rsidRPr="000754EC" w:rsidRDefault="00556C4C" w:rsidP="003E0EDE">
            <w:pPr>
              <w:pStyle w:val="SIUnittitle"/>
            </w:pPr>
            <w:r w:rsidRPr="00F56827">
              <w:t xml:space="preserve">Assessment requirements for </w:t>
            </w:r>
            <w:r w:rsidR="00241CBB">
              <w:t>FWPSAW</w:t>
            </w:r>
            <w:r w:rsidR="003E0EDE">
              <w:t>3</w:t>
            </w:r>
            <w:r w:rsidR="007B5D10">
              <w:t>XXX</w:t>
            </w:r>
            <w:r w:rsidR="00241CBB" w:rsidRPr="00241CBB">
              <w:t xml:space="preserve"> </w:t>
            </w:r>
            <w:r w:rsidR="00A5302F">
              <w:t xml:space="preserve">Assess and maintain </w:t>
            </w:r>
            <w:r w:rsidR="00241CBB" w:rsidRPr="00241CBB">
              <w:t xml:space="preserve">band </w:t>
            </w:r>
            <w:r w:rsidR="00E143F7">
              <w:t>saw</w:t>
            </w:r>
            <w:r w:rsidR="00241CBB" w:rsidRPr="00241CBB">
              <w:t xml:space="preserve"> wheels</w:t>
            </w:r>
          </w:p>
        </w:tc>
      </w:tr>
      <w:tr w:rsidR="00556C4C" w:rsidRPr="00A55106" w14:paraId="0A5940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9EED47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2BCB94D" w14:textId="77777777" w:rsidTr="00113678">
        <w:tc>
          <w:tcPr>
            <w:tcW w:w="5000" w:type="pct"/>
            <w:gridSpan w:val="2"/>
            <w:shd w:val="clear" w:color="auto" w:fill="auto"/>
          </w:tcPr>
          <w:p w14:paraId="2D18121B" w14:textId="07900713" w:rsidR="00530623" w:rsidRDefault="00F83482" w:rsidP="00F83482">
            <w:pPr>
              <w:pStyle w:val="SIText"/>
            </w:pPr>
            <w:r w:rsidRPr="00AA1C40">
              <w:t>A</w:t>
            </w:r>
            <w:r w:rsidRPr="00F83482">
              <w:t xml:space="preserve">n individual demonstrating competency must satisfy all the elements and performance criteria in this unit. There must be evidence that, </w:t>
            </w:r>
            <w:r w:rsidR="00530623">
              <w:t xml:space="preserve">on </w:t>
            </w:r>
            <w:r w:rsidRPr="00F83482">
              <w:t xml:space="preserve">at least on one occasion, </w:t>
            </w:r>
            <w:r w:rsidR="00530623" w:rsidRPr="00F83482">
              <w:t>the individual has</w:t>
            </w:r>
            <w:r w:rsidR="00530623">
              <w:t>:</w:t>
            </w:r>
          </w:p>
          <w:p w14:paraId="29E039CF" w14:textId="6763FED8" w:rsidR="00F83482" w:rsidRPr="00F83482" w:rsidRDefault="00F83482" w:rsidP="001660C4">
            <w:pPr>
              <w:pStyle w:val="SIBulletList1"/>
            </w:pPr>
            <w:r w:rsidRPr="00774246">
              <w:t>follow</w:t>
            </w:r>
            <w:r w:rsidRPr="00F83482">
              <w:t xml:space="preserve">ed workplace health and safety procedures relevant to </w:t>
            </w:r>
            <w:r>
              <w:t xml:space="preserve">the </w:t>
            </w:r>
            <w:r w:rsidR="00530623">
              <w:t xml:space="preserve">resurfacing </w:t>
            </w:r>
            <w:r>
              <w:t>process</w:t>
            </w:r>
          </w:p>
          <w:p w14:paraId="2681C850" w14:textId="4EBAFF79" w:rsidR="001660C4" w:rsidRPr="001660C4" w:rsidRDefault="001660C4" w:rsidP="001660C4">
            <w:pPr>
              <w:pStyle w:val="SIBulletList1"/>
            </w:pPr>
            <w:r w:rsidRPr="00C74C3A">
              <w:rPr>
                <w:noProof/>
              </w:rPr>
              <w:t>assessed</w:t>
            </w:r>
            <w:r w:rsidRPr="001660C4">
              <w:t xml:space="preserve"> condition of </w:t>
            </w:r>
            <w:r w:rsidR="00C74C3A">
              <w:t xml:space="preserve">the </w:t>
            </w:r>
            <w:r w:rsidR="00530623" w:rsidRPr="00C74C3A">
              <w:rPr>
                <w:noProof/>
              </w:rPr>
              <w:t>band</w:t>
            </w:r>
            <w:r w:rsidR="00530623">
              <w:t xml:space="preserve"> saw </w:t>
            </w:r>
            <w:r w:rsidRPr="001660C4">
              <w:t>wheels</w:t>
            </w:r>
          </w:p>
          <w:p w14:paraId="5BEE7AB4" w14:textId="5DB08674" w:rsidR="001660C4" w:rsidRPr="001660C4" w:rsidRDefault="00530623" w:rsidP="001660C4">
            <w:pPr>
              <w:pStyle w:val="SIBulletList1"/>
            </w:pPr>
            <w:r>
              <w:t>r</w:t>
            </w:r>
            <w:r w:rsidR="00E91267">
              <w:t xml:space="preserve">esurfaced </w:t>
            </w:r>
            <w:r w:rsidR="001660C4" w:rsidRPr="001660C4">
              <w:t xml:space="preserve">the faces of the </w:t>
            </w:r>
            <w:r w:rsidR="001660C4" w:rsidRPr="003E0EDE">
              <w:rPr>
                <w:noProof/>
              </w:rPr>
              <w:t>band</w:t>
            </w:r>
            <w:r w:rsidR="001660C4" w:rsidRPr="001660C4">
              <w:t xml:space="preserve"> </w:t>
            </w:r>
            <w:r w:rsidR="00E143F7">
              <w:t>saw</w:t>
            </w:r>
            <w:r w:rsidR="001660C4" w:rsidRPr="001660C4">
              <w:t xml:space="preserve"> </w:t>
            </w:r>
            <w:r w:rsidR="001660C4" w:rsidRPr="003E0EDE">
              <w:rPr>
                <w:noProof/>
              </w:rPr>
              <w:t>wheels</w:t>
            </w:r>
            <w:r w:rsidR="001660C4" w:rsidRPr="001660C4">
              <w:t xml:space="preserve"> to </w:t>
            </w:r>
            <w:r w:rsidR="00C74C3A">
              <w:t xml:space="preserve">the </w:t>
            </w:r>
            <w:r w:rsidR="001660C4" w:rsidRPr="001660C4">
              <w:t>specified requirements</w:t>
            </w:r>
          </w:p>
          <w:p w14:paraId="66E63CD4" w14:textId="524791D7" w:rsidR="001660C4" w:rsidRPr="001660C4" w:rsidRDefault="00762744" w:rsidP="001660C4">
            <w:pPr>
              <w:pStyle w:val="SIBulletList1"/>
            </w:pPr>
            <w:r>
              <w:t>reassembled</w:t>
            </w:r>
            <w:r w:rsidR="001660C4" w:rsidRPr="001660C4">
              <w:t xml:space="preserve"> </w:t>
            </w:r>
            <w:r w:rsidR="00C74C3A" w:rsidRPr="00C74C3A">
              <w:rPr>
                <w:noProof/>
              </w:rPr>
              <w:t xml:space="preserve">the </w:t>
            </w:r>
            <w:r w:rsidR="001660C4" w:rsidRPr="003E0EDE">
              <w:rPr>
                <w:noProof/>
              </w:rPr>
              <w:t>band</w:t>
            </w:r>
            <w:r w:rsidR="001660C4" w:rsidRPr="001660C4">
              <w:t xml:space="preserve"> </w:t>
            </w:r>
            <w:r w:rsidR="00E143F7">
              <w:t>saw</w:t>
            </w:r>
            <w:r w:rsidR="001660C4" w:rsidRPr="001660C4">
              <w:t xml:space="preserve"> components</w:t>
            </w:r>
          </w:p>
          <w:p w14:paraId="29B8915F" w14:textId="4CDFE536" w:rsidR="001660C4" w:rsidRPr="001660C4" w:rsidRDefault="001660C4" w:rsidP="001660C4">
            <w:pPr>
              <w:pStyle w:val="SIBulletList1"/>
            </w:pPr>
            <w:r>
              <w:t>set</w:t>
            </w:r>
            <w:r w:rsidRPr="001660C4">
              <w:t xml:space="preserve"> up </w:t>
            </w:r>
            <w:r w:rsidR="00C74C3A" w:rsidRPr="00C74C3A">
              <w:rPr>
                <w:noProof/>
              </w:rPr>
              <w:t xml:space="preserve">a </w:t>
            </w:r>
            <w:r w:rsidRPr="003E0EDE">
              <w:rPr>
                <w:noProof/>
              </w:rPr>
              <w:t>band</w:t>
            </w:r>
            <w:r w:rsidRPr="001660C4">
              <w:t xml:space="preserve"> saw </w:t>
            </w:r>
            <w:r w:rsidR="00947820">
              <w:t xml:space="preserve">blade </w:t>
            </w:r>
            <w:r w:rsidRPr="001660C4">
              <w:t xml:space="preserve">on </w:t>
            </w:r>
            <w:r w:rsidR="00C74C3A">
              <w:t xml:space="preserve">the </w:t>
            </w:r>
            <w:r w:rsidR="00E143F7" w:rsidRPr="00C74C3A">
              <w:rPr>
                <w:noProof/>
              </w:rPr>
              <w:t>saw</w:t>
            </w:r>
            <w:r w:rsidRPr="001660C4">
              <w:t xml:space="preserve"> to </w:t>
            </w:r>
            <w:r w:rsidR="00C74C3A">
              <w:t xml:space="preserve">the </w:t>
            </w:r>
            <w:r w:rsidRPr="00C74C3A">
              <w:rPr>
                <w:noProof/>
              </w:rPr>
              <w:t>specific</w:t>
            </w:r>
            <w:r w:rsidRPr="001660C4">
              <w:t xml:space="preserve"> alignment</w:t>
            </w:r>
          </w:p>
          <w:p w14:paraId="08912172" w14:textId="51066313" w:rsidR="00556C4C" w:rsidRPr="000754EC" w:rsidRDefault="001660C4" w:rsidP="00947820">
            <w:pPr>
              <w:pStyle w:val="SIBulletList1"/>
            </w:pPr>
            <w:r w:rsidRPr="003E0EDE">
              <w:rPr>
                <w:noProof/>
              </w:rPr>
              <w:t>tested</w:t>
            </w:r>
            <w:r w:rsidRPr="001660C4">
              <w:t xml:space="preserve"> operational effectiveness of </w:t>
            </w:r>
            <w:r w:rsidR="00C74C3A" w:rsidRPr="00C74C3A">
              <w:rPr>
                <w:noProof/>
              </w:rPr>
              <w:t xml:space="preserve">the </w:t>
            </w:r>
            <w:r w:rsidRPr="003E0EDE">
              <w:rPr>
                <w:noProof/>
              </w:rPr>
              <w:t>band</w:t>
            </w:r>
            <w:r w:rsidRPr="001660C4">
              <w:t xml:space="preserve"> saw</w:t>
            </w:r>
            <w:r w:rsidR="00947820">
              <w:t>.</w:t>
            </w:r>
          </w:p>
        </w:tc>
      </w:tr>
    </w:tbl>
    <w:p w14:paraId="5D1DA33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F4E96F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50BC342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CEE50F9" w14:textId="77777777" w:rsidTr="00CA2922">
        <w:tc>
          <w:tcPr>
            <w:tcW w:w="5000" w:type="pct"/>
            <w:shd w:val="clear" w:color="auto" w:fill="auto"/>
          </w:tcPr>
          <w:p w14:paraId="450343D9" w14:textId="77777777" w:rsidR="00241CBB" w:rsidRPr="00241CBB" w:rsidRDefault="00241CBB" w:rsidP="00241CBB">
            <w:pPr>
              <w:pStyle w:val="SIText"/>
            </w:pPr>
            <w:r w:rsidRPr="003265CF">
              <w:t xml:space="preserve">A person competent in this unit must be able to </w:t>
            </w:r>
            <w:r w:rsidRPr="00241CBB">
              <w:t>demonstrate knowledge of:</w:t>
            </w:r>
          </w:p>
          <w:p w14:paraId="294EB0CD" w14:textId="16954621" w:rsidR="00241CBB" w:rsidRPr="00241CBB" w:rsidRDefault="00241CBB" w:rsidP="00241CBB">
            <w:pPr>
              <w:pStyle w:val="SIBulletList1"/>
            </w:pPr>
            <w:r w:rsidRPr="003265CF">
              <w:t xml:space="preserve">purpose, features and operation of </w:t>
            </w:r>
            <w:r w:rsidR="00C74C3A">
              <w:t>the</w:t>
            </w:r>
            <w:r w:rsidRPr="003265CF">
              <w:t xml:space="preserve"> </w:t>
            </w:r>
            <w:r w:rsidRPr="00C74C3A">
              <w:rPr>
                <w:noProof/>
              </w:rPr>
              <w:t>band</w:t>
            </w:r>
            <w:r w:rsidRPr="003265CF">
              <w:t xml:space="preserve"> </w:t>
            </w:r>
            <w:r w:rsidR="00E143F7">
              <w:t>saw</w:t>
            </w:r>
            <w:r w:rsidR="00530623">
              <w:t xml:space="preserve"> </w:t>
            </w:r>
            <w:r w:rsidRPr="003265CF">
              <w:t>wheels</w:t>
            </w:r>
          </w:p>
          <w:p w14:paraId="4AE18190" w14:textId="2EC89064" w:rsidR="00241CBB" w:rsidRPr="00241CBB" w:rsidRDefault="00241CBB" w:rsidP="00241CBB">
            <w:pPr>
              <w:pStyle w:val="SIBulletList1"/>
            </w:pPr>
            <w:r w:rsidRPr="003265CF">
              <w:t xml:space="preserve">features and names of different parts of band </w:t>
            </w:r>
            <w:r w:rsidR="00E143F7">
              <w:t>saw</w:t>
            </w:r>
            <w:r w:rsidRPr="003265CF">
              <w:t>s</w:t>
            </w:r>
          </w:p>
          <w:p w14:paraId="48344A07" w14:textId="5F582A10" w:rsidR="00241CBB" w:rsidRPr="00241CBB" w:rsidRDefault="00241CBB" w:rsidP="00241CBB">
            <w:pPr>
              <w:pStyle w:val="SIBulletList1"/>
            </w:pPr>
            <w:r w:rsidRPr="003265CF">
              <w:t xml:space="preserve">purpose, </w:t>
            </w:r>
            <w:r w:rsidRPr="003E0EDE">
              <w:rPr>
                <w:noProof/>
              </w:rPr>
              <w:t>features</w:t>
            </w:r>
            <w:r w:rsidRPr="003265CF">
              <w:t xml:space="preserve"> and </w:t>
            </w:r>
            <w:r w:rsidRPr="003E0EDE">
              <w:rPr>
                <w:noProof/>
              </w:rPr>
              <w:t>operation</w:t>
            </w:r>
            <w:r w:rsidRPr="003265CF">
              <w:t xml:space="preserve"> of tools and equipment used to recondition band </w:t>
            </w:r>
            <w:r w:rsidR="00E143F7">
              <w:t>saw</w:t>
            </w:r>
            <w:r w:rsidRPr="003265CF">
              <w:t xml:space="preserve"> wheels:</w:t>
            </w:r>
          </w:p>
          <w:p w14:paraId="1908CAC8" w14:textId="7D9AC5F2" w:rsidR="00241CBB" w:rsidRPr="00241CBB" w:rsidRDefault="00530623" w:rsidP="00241CBB">
            <w:pPr>
              <w:pStyle w:val="SIBulletList2"/>
            </w:pPr>
            <w:r>
              <w:t>r</w:t>
            </w:r>
            <w:r w:rsidR="00E91267">
              <w:t xml:space="preserve">esurfacing </w:t>
            </w:r>
            <w:r w:rsidR="00241CBB" w:rsidRPr="003E0EDE">
              <w:rPr>
                <w:noProof/>
              </w:rPr>
              <w:t>equipment</w:t>
            </w:r>
            <w:r w:rsidR="00241CBB" w:rsidRPr="003265CF">
              <w:t xml:space="preserve"> </w:t>
            </w:r>
          </w:p>
          <w:p w14:paraId="01582524" w14:textId="77777777" w:rsidR="00241CBB" w:rsidRPr="00241CBB" w:rsidRDefault="00241CBB" w:rsidP="00241CBB">
            <w:pPr>
              <w:pStyle w:val="SIBulletList2"/>
            </w:pPr>
            <w:r w:rsidRPr="003265CF">
              <w:t xml:space="preserve">measuring </w:t>
            </w:r>
            <w:r w:rsidRPr="003E0EDE">
              <w:rPr>
                <w:noProof/>
              </w:rPr>
              <w:t>equipment</w:t>
            </w:r>
            <w:r w:rsidRPr="003265CF">
              <w:t xml:space="preserve"> </w:t>
            </w:r>
          </w:p>
          <w:p w14:paraId="2D957852" w14:textId="2A3283FE" w:rsidR="00241CBB" w:rsidRPr="00241CBB" w:rsidRDefault="00241CBB" w:rsidP="00241CBB">
            <w:pPr>
              <w:pStyle w:val="SIBulletList1"/>
            </w:pPr>
            <w:r w:rsidRPr="003265CF">
              <w:t xml:space="preserve">importance of aligning band </w:t>
            </w:r>
            <w:r w:rsidR="00E143F7">
              <w:t>saw</w:t>
            </w:r>
            <w:r w:rsidRPr="003265CF">
              <w:t xml:space="preserve"> wheels for continued accuracy during band saw </w:t>
            </w:r>
            <w:r w:rsidRPr="003E0EDE">
              <w:rPr>
                <w:noProof/>
              </w:rPr>
              <w:t>operation</w:t>
            </w:r>
          </w:p>
          <w:p w14:paraId="5A35BC01" w14:textId="77777777" w:rsidR="00241CBB" w:rsidRPr="00241CBB" w:rsidRDefault="00241CBB" w:rsidP="00241CBB">
            <w:pPr>
              <w:pStyle w:val="SIBulletList1"/>
            </w:pPr>
            <w:r w:rsidRPr="003265CF">
              <w:t>methods for:</w:t>
            </w:r>
          </w:p>
          <w:p w14:paraId="20C308ED" w14:textId="62A0A5A3" w:rsidR="00241CBB" w:rsidRPr="00241CBB" w:rsidRDefault="00241CBB" w:rsidP="00241CBB">
            <w:pPr>
              <w:pStyle w:val="SIBulletList2"/>
            </w:pPr>
            <w:r w:rsidRPr="00C74C3A">
              <w:rPr>
                <w:noProof/>
              </w:rPr>
              <w:t>assessing</w:t>
            </w:r>
            <w:r w:rsidRPr="003265CF">
              <w:t xml:space="preserve"> </w:t>
            </w:r>
            <w:r w:rsidR="00260B7C">
              <w:t xml:space="preserve">the </w:t>
            </w:r>
            <w:r w:rsidRPr="00260B7C">
              <w:rPr>
                <w:noProof/>
              </w:rPr>
              <w:t>condition</w:t>
            </w:r>
            <w:r w:rsidRPr="003265CF">
              <w:t xml:space="preserve"> of </w:t>
            </w:r>
            <w:r w:rsidR="00530623" w:rsidRPr="003E0EDE">
              <w:rPr>
                <w:noProof/>
              </w:rPr>
              <w:t>band</w:t>
            </w:r>
            <w:r w:rsidR="00530623">
              <w:t xml:space="preserve"> saw </w:t>
            </w:r>
            <w:r w:rsidRPr="003E0EDE">
              <w:rPr>
                <w:noProof/>
              </w:rPr>
              <w:t>wheels</w:t>
            </w:r>
          </w:p>
          <w:p w14:paraId="753A2CE8" w14:textId="04482800" w:rsidR="00241CBB" w:rsidRPr="00241CBB" w:rsidRDefault="00E91267" w:rsidP="00241CBB">
            <w:pPr>
              <w:pStyle w:val="SIBulletList2"/>
            </w:pPr>
            <w:r>
              <w:t xml:space="preserve">Resurfacing </w:t>
            </w:r>
            <w:r w:rsidR="00241CBB" w:rsidRPr="003265CF">
              <w:t xml:space="preserve">the faces of the </w:t>
            </w:r>
            <w:r w:rsidR="00241CBB" w:rsidRPr="003E0EDE">
              <w:rPr>
                <w:noProof/>
              </w:rPr>
              <w:t>band</w:t>
            </w:r>
            <w:r w:rsidR="00241CBB" w:rsidRPr="003265CF">
              <w:t xml:space="preserve"> </w:t>
            </w:r>
            <w:r w:rsidR="00E143F7">
              <w:t>saw</w:t>
            </w:r>
            <w:r w:rsidR="00241CBB" w:rsidRPr="003265CF">
              <w:t xml:space="preserve"> </w:t>
            </w:r>
            <w:r w:rsidR="00241CBB" w:rsidRPr="003E0EDE">
              <w:rPr>
                <w:noProof/>
              </w:rPr>
              <w:t>wheels</w:t>
            </w:r>
            <w:r w:rsidR="00241CBB" w:rsidRPr="003265CF">
              <w:t xml:space="preserve"> to specified requirements</w:t>
            </w:r>
          </w:p>
          <w:p w14:paraId="53D9C50E" w14:textId="5F33346E" w:rsidR="00241CBB" w:rsidRPr="00241CBB" w:rsidRDefault="00241CBB" w:rsidP="00241CBB">
            <w:pPr>
              <w:pStyle w:val="SIBulletList2"/>
            </w:pPr>
            <w:r w:rsidRPr="003265CF">
              <w:t xml:space="preserve">re-assembling band </w:t>
            </w:r>
            <w:r w:rsidR="00E143F7">
              <w:t>saw</w:t>
            </w:r>
            <w:r w:rsidRPr="003265CF">
              <w:t xml:space="preserve"> components</w:t>
            </w:r>
          </w:p>
          <w:p w14:paraId="64697ED4" w14:textId="6CE5D8F5" w:rsidR="00241CBB" w:rsidRPr="00241CBB" w:rsidRDefault="00241CBB" w:rsidP="00241CBB">
            <w:pPr>
              <w:pStyle w:val="SIBulletList2"/>
            </w:pPr>
            <w:r w:rsidRPr="003265CF">
              <w:t xml:space="preserve">setting up </w:t>
            </w:r>
            <w:r w:rsidRPr="003E0EDE">
              <w:rPr>
                <w:noProof/>
              </w:rPr>
              <w:t>band</w:t>
            </w:r>
            <w:r w:rsidRPr="003265CF">
              <w:t xml:space="preserve"> saw </w:t>
            </w:r>
            <w:r w:rsidR="00947820">
              <w:t xml:space="preserve">blades </w:t>
            </w:r>
            <w:r w:rsidRPr="003265CF">
              <w:t xml:space="preserve">on </w:t>
            </w:r>
            <w:r w:rsidR="00260B7C">
              <w:t xml:space="preserve">the </w:t>
            </w:r>
            <w:r w:rsidR="00E143F7" w:rsidRPr="00260B7C">
              <w:rPr>
                <w:noProof/>
              </w:rPr>
              <w:t>saw</w:t>
            </w:r>
            <w:r w:rsidRPr="003265CF">
              <w:t xml:space="preserve"> to </w:t>
            </w:r>
            <w:r w:rsidR="00260B7C">
              <w:t xml:space="preserve">a </w:t>
            </w:r>
            <w:r w:rsidRPr="00260B7C">
              <w:rPr>
                <w:noProof/>
              </w:rPr>
              <w:t>specific</w:t>
            </w:r>
            <w:r w:rsidRPr="003265CF">
              <w:t xml:space="preserve"> alignment</w:t>
            </w:r>
          </w:p>
          <w:p w14:paraId="3E337590" w14:textId="2346DE9E" w:rsidR="00241CBB" w:rsidRPr="00241CBB" w:rsidRDefault="00241CBB" w:rsidP="00241CBB">
            <w:pPr>
              <w:pStyle w:val="SIBulletList2"/>
            </w:pPr>
            <w:r w:rsidRPr="003265CF">
              <w:t xml:space="preserve">testing operational effectiveness of band saws </w:t>
            </w:r>
          </w:p>
          <w:p w14:paraId="5731FA64" w14:textId="77777777" w:rsidR="00241CBB" w:rsidRPr="00241CBB" w:rsidRDefault="00241CBB" w:rsidP="00241CBB">
            <w:pPr>
              <w:pStyle w:val="SIBulletList1"/>
            </w:pPr>
            <w:r w:rsidRPr="003265CF">
              <w:t>wheel profiles and appropriate tolerances</w:t>
            </w:r>
          </w:p>
          <w:p w14:paraId="335FA971" w14:textId="6FEA7AA9" w:rsidR="00241CBB" w:rsidRPr="00241CBB" w:rsidRDefault="00241CBB" w:rsidP="00241CBB">
            <w:pPr>
              <w:pStyle w:val="SIBulletList1"/>
            </w:pPr>
            <w:r w:rsidRPr="003E0EDE">
              <w:rPr>
                <w:noProof/>
              </w:rPr>
              <w:t>range</w:t>
            </w:r>
            <w:r w:rsidRPr="003265CF">
              <w:t xml:space="preserve"> of speeds at which </w:t>
            </w:r>
            <w:proofErr w:type="spellStart"/>
            <w:r w:rsidR="00164120">
              <w:t>r</w:t>
            </w:r>
            <w:r w:rsidR="00E91267">
              <w:t>esurfacers</w:t>
            </w:r>
            <w:proofErr w:type="spellEnd"/>
            <w:r w:rsidR="00E91267">
              <w:t xml:space="preserve"> </w:t>
            </w:r>
            <w:r w:rsidR="00164120">
              <w:t>c</w:t>
            </w:r>
            <w:r w:rsidRPr="00241CBB">
              <w:t xml:space="preserve">an </w:t>
            </w:r>
            <w:r w:rsidRPr="003E0EDE">
              <w:rPr>
                <w:noProof/>
              </w:rPr>
              <w:t>be operated</w:t>
            </w:r>
            <w:r w:rsidRPr="00241CBB">
              <w:t xml:space="preserve"> without damaging band </w:t>
            </w:r>
            <w:r w:rsidR="00E143F7">
              <w:t>saw</w:t>
            </w:r>
            <w:r w:rsidRPr="00241CBB">
              <w:t xml:space="preserve"> wheels</w:t>
            </w:r>
          </w:p>
          <w:p w14:paraId="134D383E" w14:textId="384CF723" w:rsidR="00947820" w:rsidRDefault="00947820" w:rsidP="00241CBB">
            <w:pPr>
              <w:pStyle w:val="SIBulletList1"/>
            </w:pPr>
            <w:r>
              <w:t xml:space="preserve">types of risk and hazards and mitigation measures associated with </w:t>
            </w:r>
            <w:r w:rsidRPr="003E0EDE">
              <w:rPr>
                <w:noProof/>
              </w:rPr>
              <w:t>resurfacing</w:t>
            </w:r>
            <w:r>
              <w:t xml:space="preserve"> </w:t>
            </w:r>
            <w:r w:rsidRPr="003E0EDE">
              <w:rPr>
                <w:noProof/>
              </w:rPr>
              <w:t>band</w:t>
            </w:r>
            <w:r>
              <w:t xml:space="preserve"> saw </w:t>
            </w:r>
            <w:r w:rsidRPr="003E0EDE">
              <w:rPr>
                <w:noProof/>
              </w:rPr>
              <w:t>wheels</w:t>
            </w:r>
            <w:r>
              <w:t xml:space="preserve"> </w:t>
            </w:r>
          </w:p>
          <w:p w14:paraId="77F42917" w14:textId="019E3051" w:rsidR="00241CBB" w:rsidRPr="00241CBB" w:rsidRDefault="005A493D" w:rsidP="00241CBB">
            <w:pPr>
              <w:pStyle w:val="SIBulletList1"/>
            </w:pPr>
            <w:r>
              <w:t>workplace</w:t>
            </w:r>
            <w:r w:rsidR="00241CBB" w:rsidRPr="003265CF">
              <w:t xml:space="preserve"> procedures specific to </w:t>
            </w:r>
            <w:r w:rsidR="00947820" w:rsidRPr="003265CF">
              <w:t>re</w:t>
            </w:r>
            <w:r w:rsidR="00947820">
              <w:t>surfacing</w:t>
            </w:r>
            <w:r w:rsidR="00947820" w:rsidRPr="003265CF">
              <w:t xml:space="preserve"> </w:t>
            </w:r>
            <w:r w:rsidR="00241CBB" w:rsidRPr="003265CF">
              <w:t xml:space="preserve">band </w:t>
            </w:r>
            <w:r w:rsidR="00E143F7">
              <w:t>saw</w:t>
            </w:r>
            <w:r w:rsidR="00241CBB" w:rsidRPr="003265CF">
              <w:t xml:space="preserve"> </w:t>
            </w:r>
            <w:r w:rsidR="00241CBB" w:rsidRPr="003E0EDE">
              <w:rPr>
                <w:noProof/>
              </w:rPr>
              <w:t>wheels</w:t>
            </w:r>
            <w:r w:rsidR="00241CBB" w:rsidRPr="003265CF">
              <w:t>:</w:t>
            </w:r>
          </w:p>
          <w:p w14:paraId="6CD95DC6" w14:textId="30805ABE" w:rsidR="00241CBB" w:rsidRPr="00241CBB" w:rsidRDefault="00241CBB" w:rsidP="00241CBB">
            <w:pPr>
              <w:pStyle w:val="SIBulletList2"/>
            </w:pPr>
            <w:r w:rsidRPr="003265CF">
              <w:t xml:space="preserve">workplace health and safety with particular emphasis on equipment </w:t>
            </w:r>
            <w:r w:rsidRPr="00C74C3A">
              <w:rPr>
                <w:noProof/>
              </w:rPr>
              <w:t>lockout</w:t>
            </w:r>
            <w:r w:rsidR="00947820">
              <w:t xml:space="preserve">, </w:t>
            </w:r>
            <w:r w:rsidRPr="003265CF">
              <w:t>use of personal protective equipment</w:t>
            </w:r>
            <w:r w:rsidR="00C74C3A">
              <w:t xml:space="preserve"> (PPE) and</w:t>
            </w:r>
            <w:r w:rsidR="00947820">
              <w:t xml:space="preserve"> safe manual handling techniques</w:t>
            </w:r>
          </w:p>
          <w:p w14:paraId="69EF7009" w14:textId="77777777" w:rsidR="00241CBB" w:rsidRPr="00241CBB" w:rsidRDefault="00241CBB" w:rsidP="00241CBB">
            <w:pPr>
              <w:pStyle w:val="SIBulletList2"/>
            </w:pPr>
            <w:r w:rsidRPr="003265CF">
              <w:t>communication reporting lines</w:t>
            </w:r>
          </w:p>
          <w:p w14:paraId="21A9F3E5" w14:textId="676373D4" w:rsidR="00241CBB" w:rsidRPr="00241CBB" w:rsidRDefault="00241CBB" w:rsidP="00241CBB">
            <w:pPr>
              <w:pStyle w:val="SIBulletList2"/>
            </w:pPr>
            <w:r w:rsidRPr="003265CF">
              <w:t>recording and reporting processing and equipment faults</w:t>
            </w:r>
          </w:p>
          <w:p w14:paraId="0FFE5DE1" w14:textId="13812F54" w:rsidR="00241CBB" w:rsidRPr="00241CBB" w:rsidRDefault="00241CBB" w:rsidP="00241CBB">
            <w:pPr>
              <w:pStyle w:val="SIBulletList1"/>
            </w:pPr>
            <w:r w:rsidRPr="003265CF">
              <w:t xml:space="preserve">environmental protection practices for repairing and maintaining equipment in </w:t>
            </w:r>
            <w:r w:rsidR="00947820">
              <w:t>sawmills</w:t>
            </w:r>
            <w:r w:rsidRPr="003265CF">
              <w:t>:</w:t>
            </w:r>
          </w:p>
          <w:p w14:paraId="2C64315E" w14:textId="77777777" w:rsidR="00241CBB" w:rsidRPr="00241CBB" w:rsidRDefault="00241CBB" w:rsidP="00241CBB">
            <w:pPr>
              <w:pStyle w:val="SIBulletList2"/>
            </w:pPr>
            <w:r w:rsidRPr="003265CF">
              <w:t>reducing water and energy use</w:t>
            </w:r>
          </w:p>
          <w:p w14:paraId="1AC6B892" w14:textId="77777777" w:rsidR="00241CBB" w:rsidRPr="00241CBB" w:rsidRDefault="00241CBB" w:rsidP="00241CBB">
            <w:pPr>
              <w:pStyle w:val="SIBulletList2"/>
            </w:pPr>
            <w:r w:rsidRPr="003265CF">
              <w:t>cleaning plant, tools and equipment</w:t>
            </w:r>
          </w:p>
          <w:p w14:paraId="54A36F36" w14:textId="1358A93A" w:rsidR="00F1480E" w:rsidRPr="000754EC" w:rsidRDefault="00241CBB" w:rsidP="00241CBB">
            <w:pPr>
              <w:pStyle w:val="SIBulletList2"/>
            </w:pPr>
            <w:proofErr w:type="gramStart"/>
            <w:r w:rsidRPr="003265CF">
              <w:t>disposing</w:t>
            </w:r>
            <w:proofErr w:type="gramEnd"/>
            <w:r w:rsidRPr="003265CF">
              <w:t xml:space="preserve"> of, recycling and reusing materials</w:t>
            </w:r>
            <w:r w:rsidR="00C74C3A">
              <w:t>.</w:t>
            </w:r>
          </w:p>
        </w:tc>
      </w:tr>
    </w:tbl>
    <w:p w14:paraId="7DA518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B874BC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1ACC17A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D64F149" w14:textId="77777777" w:rsidTr="00CA2922">
        <w:tc>
          <w:tcPr>
            <w:tcW w:w="5000" w:type="pct"/>
            <w:shd w:val="clear" w:color="auto" w:fill="auto"/>
          </w:tcPr>
          <w:p w14:paraId="0EC5F4C4" w14:textId="77777777" w:rsidR="00A67FF0" w:rsidRPr="00A67FF0" w:rsidRDefault="00A67FF0" w:rsidP="00A67FF0">
            <w:pPr>
              <w:pStyle w:val="SIText"/>
            </w:pPr>
            <w:r>
              <w:t xml:space="preserve">Assessment of the skills in this unit of </w:t>
            </w:r>
            <w:r w:rsidRPr="00A67FF0">
              <w:t>competency must take place under the following conditions:</w:t>
            </w:r>
          </w:p>
          <w:p w14:paraId="5B4BCA4F" w14:textId="77777777" w:rsidR="00A67FF0" w:rsidRPr="00A67FF0" w:rsidRDefault="00A67FF0" w:rsidP="00A67FF0">
            <w:pPr>
              <w:pStyle w:val="SIBulletList1"/>
            </w:pPr>
            <w:r w:rsidRPr="00772464">
              <w:t xml:space="preserve">physical </w:t>
            </w:r>
            <w:r w:rsidRPr="00A67FF0">
              <w:t>conditions:</w:t>
            </w:r>
          </w:p>
          <w:p w14:paraId="059D2101" w14:textId="5E0164E6" w:rsidR="00A67FF0" w:rsidRPr="00A67FF0" w:rsidRDefault="00A67FF0" w:rsidP="00A67FF0">
            <w:pPr>
              <w:pStyle w:val="SIBulletList2"/>
            </w:pPr>
            <w:r w:rsidRPr="00260B7C">
              <w:rPr>
                <w:noProof/>
              </w:rPr>
              <w:t>skills</w:t>
            </w:r>
            <w:r>
              <w:t xml:space="preserve"> must </w:t>
            </w:r>
            <w:r w:rsidRPr="00260B7C">
              <w:rPr>
                <w:noProof/>
              </w:rPr>
              <w:t>be demonstrated</w:t>
            </w:r>
            <w:r>
              <w:t xml:space="preserve"> in a </w:t>
            </w:r>
            <w:r w:rsidR="00744644">
              <w:t>saw</w:t>
            </w:r>
            <w:r w:rsidR="00947820">
              <w:t>mill</w:t>
            </w:r>
            <w:r w:rsidRPr="00A67FF0">
              <w:t xml:space="preserve"> or an environment that accurately represents workplace conditions</w:t>
            </w:r>
          </w:p>
          <w:p w14:paraId="1772E6B3" w14:textId="6664D271" w:rsidR="00241CBB" w:rsidRPr="00241CBB" w:rsidRDefault="00A67FF0" w:rsidP="00A67FF0">
            <w:pPr>
              <w:pStyle w:val="SIBulletList1"/>
            </w:pPr>
            <w:r w:rsidRPr="00772464">
              <w:t>resources, equipment and materials:</w:t>
            </w:r>
          </w:p>
          <w:p w14:paraId="2E092178" w14:textId="7688A74D" w:rsidR="00241CBB" w:rsidRPr="00A67FF0" w:rsidRDefault="00164120" w:rsidP="00A67FF0">
            <w:pPr>
              <w:pStyle w:val="SIBulletList2"/>
            </w:pPr>
            <w:r>
              <w:t>r</w:t>
            </w:r>
            <w:r w:rsidR="00E91267">
              <w:t xml:space="preserve">esurfacing or wheel </w:t>
            </w:r>
            <w:r w:rsidR="00241CBB" w:rsidRPr="00A67FF0">
              <w:t xml:space="preserve">grinding equipment </w:t>
            </w:r>
          </w:p>
          <w:p w14:paraId="2F55B42A" w14:textId="77777777" w:rsidR="00241CBB" w:rsidRPr="00A67FF0" w:rsidRDefault="00241CBB" w:rsidP="00A67FF0">
            <w:pPr>
              <w:pStyle w:val="SIBulletList2"/>
            </w:pPr>
            <w:r w:rsidRPr="00A67FF0">
              <w:t xml:space="preserve">measuring equipment </w:t>
            </w:r>
          </w:p>
          <w:p w14:paraId="05ED723F" w14:textId="7387321A" w:rsidR="00241CBB" w:rsidRPr="00A67FF0" w:rsidRDefault="00241CBB" w:rsidP="00317E91">
            <w:pPr>
              <w:pStyle w:val="SIBulletList2"/>
            </w:pPr>
            <w:r w:rsidRPr="00A67FF0">
              <w:t xml:space="preserve">band </w:t>
            </w:r>
            <w:r w:rsidR="00E143F7">
              <w:t>saw</w:t>
            </w:r>
            <w:r w:rsidRPr="00A67FF0">
              <w:t>s including the entire mechanical structure and componentry that make up the machine</w:t>
            </w:r>
          </w:p>
          <w:p w14:paraId="404F7DDA" w14:textId="461B3861" w:rsidR="00241CBB" w:rsidRPr="00A67FF0" w:rsidRDefault="00744644" w:rsidP="00A67FF0">
            <w:pPr>
              <w:pStyle w:val="SIBulletList2"/>
            </w:pPr>
            <w:r w:rsidRPr="00C74C3A">
              <w:rPr>
                <w:noProof/>
              </w:rPr>
              <w:t>band</w:t>
            </w:r>
            <w:r w:rsidRPr="00A67FF0">
              <w:t xml:space="preserve"> </w:t>
            </w:r>
            <w:r w:rsidR="00241CBB" w:rsidRPr="00A67FF0">
              <w:t xml:space="preserve">wheels to </w:t>
            </w:r>
            <w:r w:rsidR="00241CBB" w:rsidRPr="00260B7C">
              <w:rPr>
                <w:noProof/>
              </w:rPr>
              <w:t>be re</w:t>
            </w:r>
            <w:r w:rsidR="00C74C3A" w:rsidRPr="00260B7C">
              <w:rPr>
                <w:noProof/>
              </w:rPr>
              <w:t>surfaced</w:t>
            </w:r>
          </w:p>
          <w:p w14:paraId="449BE33F" w14:textId="30B93FCC" w:rsidR="00241CBB" w:rsidRPr="00A67FF0" w:rsidRDefault="00A67FF0" w:rsidP="00317E91">
            <w:pPr>
              <w:pStyle w:val="SIBulletList2"/>
            </w:pPr>
            <w:r>
              <w:t>PPE</w:t>
            </w:r>
            <w:r w:rsidR="00241CBB" w:rsidRPr="00A67FF0">
              <w:t xml:space="preserve"> suitable for reconditioning band </w:t>
            </w:r>
            <w:r w:rsidR="00E143F7" w:rsidRPr="00C74C3A">
              <w:rPr>
                <w:noProof/>
              </w:rPr>
              <w:t>saw</w:t>
            </w:r>
            <w:r w:rsidR="00C74C3A" w:rsidRPr="00C74C3A">
              <w:rPr>
                <w:noProof/>
              </w:rPr>
              <w:t xml:space="preserve"> </w:t>
            </w:r>
            <w:r w:rsidR="00C74C3A" w:rsidRPr="00260B7C">
              <w:rPr>
                <w:noProof/>
              </w:rPr>
              <w:t>w</w:t>
            </w:r>
            <w:r w:rsidR="00241CBB" w:rsidRPr="00260B7C">
              <w:rPr>
                <w:noProof/>
              </w:rPr>
              <w:t>heels</w:t>
            </w:r>
          </w:p>
          <w:p w14:paraId="4755A2CD" w14:textId="19ECE98E" w:rsidR="00A67FF0" w:rsidRDefault="00A67FF0" w:rsidP="00A67FF0">
            <w:pPr>
              <w:pStyle w:val="SIBulletList1"/>
            </w:pPr>
            <w:r>
              <w:t>specifications:</w:t>
            </w:r>
          </w:p>
          <w:p w14:paraId="2B69BF08" w14:textId="1840B95A" w:rsidR="00241CBB" w:rsidRPr="00A67FF0" w:rsidRDefault="00241CBB" w:rsidP="00317E91">
            <w:pPr>
              <w:pStyle w:val="SIBulletList2"/>
            </w:pPr>
            <w:r w:rsidRPr="00A67FF0">
              <w:t>manufacturer</w:t>
            </w:r>
            <w:r w:rsidR="00A67FF0">
              <w:t xml:space="preserve"> </w:t>
            </w:r>
            <w:r w:rsidRPr="00A67FF0">
              <w:t>instructions for use, repair and maintenance of equipment</w:t>
            </w:r>
          </w:p>
          <w:p w14:paraId="12D252E7" w14:textId="788C31C6" w:rsidR="00241CBB" w:rsidRPr="00241CBB" w:rsidRDefault="00241CBB" w:rsidP="00530623">
            <w:pPr>
              <w:pStyle w:val="SIBulletList2"/>
            </w:pPr>
            <w:r w:rsidRPr="003265CF">
              <w:t xml:space="preserve">work order with specific instructions for </w:t>
            </w:r>
            <w:r w:rsidR="00947820" w:rsidRPr="003265CF">
              <w:t>re</w:t>
            </w:r>
            <w:r w:rsidR="00947820">
              <w:t>surfacing</w:t>
            </w:r>
            <w:r w:rsidR="00947820" w:rsidRPr="003265CF">
              <w:t xml:space="preserve"> </w:t>
            </w:r>
            <w:r w:rsidRPr="003265CF">
              <w:t xml:space="preserve">band </w:t>
            </w:r>
            <w:r w:rsidR="00E143F7" w:rsidRPr="00C74C3A">
              <w:rPr>
                <w:noProof/>
              </w:rPr>
              <w:t>saw</w:t>
            </w:r>
            <w:r w:rsidR="00C74C3A" w:rsidRPr="00C74C3A">
              <w:rPr>
                <w:noProof/>
              </w:rPr>
              <w:t xml:space="preserve"> </w:t>
            </w:r>
            <w:r w:rsidRPr="00260B7C">
              <w:rPr>
                <w:noProof/>
              </w:rPr>
              <w:t>wheels</w:t>
            </w:r>
            <w:r w:rsidRPr="003265CF">
              <w:t xml:space="preserve"> in specified equipment</w:t>
            </w:r>
          </w:p>
          <w:p w14:paraId="29C315DA" w14:textId="77777777" w:rsidR="00241CBB" w:rsidRPr="00241CBB" w:rsidRDefault="00241CBB" w:rsidP="00530623">
            <w:pPr>
              <w:pStyle w:val="SIBulletList2"/>
            </w:pPr>
            <w:r w:rsidRPr="003265CF">
              <w:t>template documents for recording processing and equipment faults</w:t>
            </w:r>
          </w:p>
          <w:p w14:paraId="343F0444" w14:textId="4600FA8F" w:rsidR="00241CBB" w:rsidRPr="00241CBB" w:rsidRDefault="00A67FF0" w:rsidP="00530623">
            <w:pPr>
              <w:pStyle w:val="SIBulletList2"/>
            </w:pPr>
            <w:proofErr w:type="gramStart"/>
            <w:r>
              <w:t>workplace</w:t>
            </w:r>
            <w:proofErr w:type="gramEnd"/>
            <w:r w:rsidR="00241CBB" w:rsidRPr="003265CF">
              <w:t xml:space="preserve"> procedures for reconditioning </w:t>
            </w:r>
            <w:r w:rsidR="00241CBB" w:rsidRPr="00260B7C">
              <w:rPr>
                <w:noProof/>
              </w:rPr>
              <w:t>band</w:t>
            </w:r>
            <w:r w:rsidR="00241CBB" w:rsidRPr="003265CF">
              <w:t xml:space="preserve"> </w:t>
            </w:r>
            <w:r w:rsidR="00E143F7" w:rsidRPr="00C74C3A">
              <w:rPr>
                <w:noProof/>
              </w:rPr>
              <w:t>saw</w:t>
            </w:r>
            <w:r w:rsidR="00C74C3A" w:rsidRPr="00C74C3A">
              <w:rPr>
                <w:noProof/>
              </w:rPr>
              <w:t xml:space="preserve"> </w:t>
            </w:r>
            <w:r w:rsidR="00241CBB" w:rsidRPr="00260B7C">
              <w:rPr>
                <w:noProof/>
              </w:rPr>
              <w:t>wheels</w:t>
            </w:r>
            <w:r w:rsidR="00947820">
              <w:t>.</w:t>
            </w:r>
          </w:p>
          <w:p w14:paraId="70937D91" w14:textId="77777777" w:rsidR="00241CBB" w:rsidRPr="003265CF" w:rsidRDefault="00241CBB" w:rsidP="00241CBB">
            <w:pPr>
              <w:pStyle w:val="SIText"/>
            </w:pPr>
          </w:p>
          <w:p w14:paraId="3F42B6A0" w14:textId="4A223F37" w:rsidR="00F1480E" w:rsidRPr="000754EC" w:rsidRDefault="00A67FF0" w:rsidP="00317E91">
            <w:pPr>
              <w:rPr>
                <w:rFonts w:eastAsia="Calibri"/>
              </w:rPr>
            </w:pPr>
            <w:r>
              <w:t xml:space="preserve">Assessors of this </w:t>
            </w:r>
            <w:r w:rsidRPr="00A67FF0">
              <w:t xml:space="preserve">unit must satisfy the requirements for assessors in </w:t>
            </w:r>
            <w:r w:rsidRPr="00260B7C">
              <w:rPr>
                <w:noProof/>
              </w:rPr>
              <w:t>applicable</w:t>
            </w:r>
            <w:r w:rsidRPr="00A67FF0">
              <w:t xml:space="preserve"> vocational education and training legislation, frameworks </w:t>
            </w:r>
            <w:r w:rsidRPr="00260B7C">
              <w:rPr>
                <w:noProof/>
              </w:rPr>
              <w:t>and / or</w:t>
            </w:r>
            <w:r w:rsidRPr="00A67FF0">
              <w:t xml:space="preserve"> standards.</w:t>
            </w:r>
          </w:p>
        </w:tc>
      </w:tr>
    </w:tbl>
    <w:p w14:paraId="2489839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A1750B8" w14:textId="77777777" w:rsidTr="004679E3">
        <w:tc>
          <w:tcPr>
            <w:tcW w:w="990" w:type="pct"/>
            <w:shd w:val="clear" w:color="auto" w:fill="auto"/>
          </w:tcPr>
          <w:p w14:paraId="4A8929DE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B17FB7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21711EC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2B806F5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E9DDD2" w16cid:durableId="1FB8C923"/>
  <w16cid:commentId w16cid:paraId="10E441A4" w16cid:durableId="1FB8C9FB"/>
  <w16cid:commentId w16cid:paraId="40BC0FA0" w16cid:durableId="1FB8CA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E8BB05" w14:textId="77777777" w:rsidR="002865A0" w:rsidRDefault="002865A0" w:rsidP="00BF3F0A">
      <w:r>
        <w:separator/>
      </w:r>
    </w:p>
    <w:p w14:paraId="635B6630" w14:textId="77777777" w:rsidR="002865A0" w:rsidRDefault="002865A0"/>
  </w:endnote>
  <w:endnote w:type="continuationSeparator" w:id="0">
    <w:p w14:paraId="03689B14" w14:textId="77777777" w:rsidR="002865A0" w:rsidRDefault="002865A0" w:rsidP="00BF3F0A">
      <w:r>
        <w:continuationSeparator/>
      </w:r>
    </w:p>
    <w:p w14:paraId="5F12099B" w14:textId="77777777" w:rsidR="002865A0" w:rsidRDefault="002865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FF1A2C3" w14:textId="3A95C2B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6D673C">
          <w:rPr>
            <w:noProof/>
          </w:rPr>
          <w:t>3</w:t>
        </w:r>
        <w:r w:rsidRPr="000754EC">
          <w:fldChar w:fldCharType="end"/>
        </w:r>
      </w:p>
      <w:p w14:paraId="43FDCB9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A771A0B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9AE29" w14:textId="77777777" w:rsidR="002865A0" w:rsidRDefault="002865A0" w:rsidP="00BF3F0A">
      <w:r>
        <w:separator/>
      </w:r>
    </w:p>
    <w:p w14:paraId="256B0E86" w14:textId="77777777" w:rsidR="002865A0" w:rsidRDefault="002865A0"/>
  </w:footnote>
  <w:footnote w:type="continuationSeparator" w:id="0">
    <w:p w14:paraId="30ECE340" w14:textId="77777777" w:rsidR="002865A0" w:rsidRDefault="002865A0" w:rsidP="00BF3F0A">
      <w:r>
        <w:continuationSeparator/>
      </w:r>
    </w:p>
    <w:p w14:paraId="0AD6D429" w14:textId="77777777" w:rsidR="002865A0" w:rsidRDefault="002865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F04BE" w14:textId="4BB4F11D" w:rsidR="00E1344D" w:rsidRDefault="006D673C" w:rsidP="00241CBB">
    <w:sdt>
      <w:sdtPr>
        <w:id w:val="1083265249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67D7ECC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3E0EDE">
      <w:t>3</w:t>
    </w:r>
    <w:r w:rsidR="002F504C">
      <w:t>XXX</w:t>
    </w:r>
    <w:r w:rsidR="00241CBB">
      <w:t xml:space="preserve"> </w:t>
    </w:r>
    <w:r w:rsidR="001458EC">
      <w:t>Assess and maintain</w:t>
    </w:r>
    <w:r w:rsidR="00241CBB" w:rsidRPr="00241CBB">
      <w:t xml:space="preserve"> band </w:t>
    </w:r>
    <w:r w:rsidR="00BA3499">
      <w:t>saw</w:t>
    </w:r>
    <w:r w:rsidR="00241CBB" w:rsidRPr="00241CBB">
      <w:t xml:space="preserve"> wheels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104"/>
    <w:multiLevelType w:val="hybridMultilevel"/>
    <w:tmpl w:val="44C22A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BA0080A"/>
    <w:multiLevelType w:val="hybridMultilevel"/>
    <w:tmpl w:val="1618D6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9792D"/>
    <w:multiLevelType w:val="hybridMultilevel"/>
    <w:tmpl w:val="2EC493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6D870FD"/>
    <w:multiLevelType w:val="hybridMultilevel"/>
    <w:tmpl w:val="BE44E9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F10489"/>
    <w:multiLevelType w:val="hybridMultilevel"/>
    <w:tmpl w:val="661824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6141F"/>
    <w:multiLevelType w:val="hybridMultilevel"/>
    <w:tmpl w:val="45CAC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EB4BFA"/>
    <w:multiLevelType w:val="hybridMultilevel"/>
    <w:tmpl w:val="D4461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21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0"/>
  </w:num>
  <w:num w:numId="10">
    <w:abstractNumId w:val="14"/>
  </w:num>
  <w:num w:numId="11">
    <w:abstractNumId w:val="18"/>
  </w:num>
  <w:num w:numId="12">
    <w:abstractNumId w:val="15"/>
  </w:num>
  <w:num w:numId="13">
    <w:abstractNumId w:val="22"/>
  </w:num>
  <w:num w:numId="14">
    <w:abstractNumId w:val="6"/>
  </w:num>
  <w:num w:numId="15">
    <w:abstractNumId w:val="7"/>
  </w:num>
  <w:num w:numId="16">
    <w:abstractNumId w:val="23"/>
  </w:num>
  <w:num w:numId="17">
    <w:abstractNumId w:val="12"/>
  </w:num>
  <w:num w:numId="18">
    <w:abstractNumId w:val="2"/>
  </w:num>
  <w:num w:numId="19">
    <w:abstractNumId w:val="17"/>
  </w:num>
  <w:num w:numId="20">
    <w:abstractNumId w:val="19"/>
  </w:num>
  <w:num w:numId="21">
    <w:abstractNumId w:val="24"/>
  </w:num>
  <w:num w:numId="22">
    <w:abstractNumId w:val="9"/>
  </w:num>
  <w:num w:numId="23">
    <w:abstractNumId w:val="5"/>
  </w:num>
  <w:num w:numId="24">
    <w:abstractNumId w:val="13"/>
  </w:num>
  <w:num w:numId="25">
    <w:abstractNumId w:val="16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Nje0MDU3NzSwMDdX0lEKTi0uzszPAykwqQUAe4Cnry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08E2"/>
    <w:rsid w:val="000E25E6"/>
    <w:rsid w:val="000E2C86"/>
    <w:rsid w:val="000E5059"/>
    <w:rsid w:val="000F29F2"/>
    <w:rsid w:val="00101659"/>
    <w:rsid w:val="00105AEA"/>
    <w:rsid w:val="001078BF"/>
    <w:rsid w:val="00133957"/>
    <w:rsid w:val="001372F6"/>
    <w:rsid w:val="00144385"/>
    <w:rsid w:val="001458EC"/>
    <w:rsid w:val="00146EEC"/>
    <w:rsid w:val="00151D55"/>
    <w:rsid w:val="00151D93"/>
    <w:rsid w:val="00156EF3"/>
    <w:rsid w:val="00160C82"/>
    <w:rsid w:val="00164120"/>
    <w:rsid w:val="001660C4"/>
    <w:rsid w:val="00176E4F"/>
    <w:rsid w:val="0018546B"/>
    <w:rsid w:val="001A6A3E"/>
    <w:rsid w:val="001A7B6D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1DBC"/>
    <w:rsid w:val="001F2BA5"/>
    <w:rsid w:val="001F308D"/>
    <w:rsid w:val="001F34C5"/>
    <w:rsid w:val="00201A7C"/>
    <w:rsid w:val="0021210E"/>
    <w:rsid w:val="0021414D"/>
    <w:rsid w:val="00223124"/>
    <w:rsid w:val="00233143"/>
    <w:rsid w:val="00234444"/>
    <w:rsid w:val="00241CBB"/>
    <w:rsid w:val="00242293"/>
    <w:rsid w:val="00244EA7"/>
    <w:rsid w:val="0024783F"/>
    <w:rsid w:val="00260B7C"/>
    <w:rsid w:val="00262FC3"/>
    <w:rsid w:val="0026394F"/>
    <w:rsid w:val="00267AF6"/>
    <w:rsid w:val="00276DB8"/>
    <w:rsid w:val="00282664"/>
    <w:rsid w:val="00285FB8"/>
    <w:rsid w:val="002865A0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504C"/>
    <w:rsid w:val="00305EFF"/>
    <w:rsid w:val="00310A6A"/>
    <w:rsid w:val="003144E6"/>
    <w:rsid w:val="00317E91"/>
    <w:rsid w:val="00321E06"/>
    <w:rsid w:val="0033471C"/>
    <w:rsid w:val="003353A9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0EDE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30623"/>
    <w:rsid w:val="005405B2"/>
    <w:rsid w:val="005427C8"/>
    <w:rsid w:val="005446D1"/>
    <w:rsid w:val="00556C4C"/>
    <w:rsid w:val="00557369"/>
    <w:rsid w:val="00564ADD"/>
    <w:rsid w:val="00570549"/>
    <w:rsid w:val="005708EB"/>
    <w:rsid w:val="00575BC6"/>
    <w:rsid w:val="005778BE"/>
    <w:rsid w:val="005837D6"/>
    <w:rsid w:val="00583902"/>
    <w:rsid w:val="005A08BF"/>
    <w:rsid w:val="005A1D70"/>
    <w:rsid w:val="005A3AA5"/>
    <w:rsid w:val="005A493D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0396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73C"/>
    <w:rsid w:val="006D6DFD"/>
    <w:rsid w:val="006E2C4D"/>
    <w:rsid w:val="006E42FE"/>
    <w:rsid w:val="006F0D02"/>
    <w:rsid w:val="006F10FE"/>
    <w:rsid w:val="006F3622"/>
    <w:rsid w:val="006F4329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644"/>
    <w:rsid w:val="00752C75"/>
    <w:rsid w:val="00757005"/>
    <w:rsid w:val="00761DBE"/>
    <w:rsid w:val="00762744"/>
    <w:rsid w:val="0076523B"/>
    <w:rsid w:val="00771B60"/>
    <w:rsid w:val="00781D77"/>
    <w:rsid w:val="00783549"/>
    <w:rsid w:val="007860B7"/>
    <w:rsid w:val="00786DC8"/>
    <w:rsid w:val="007A300D"/>
    <w:rsid w:val="007A4AEA"/>
    <w:rsid w:val="007B5D10"/>
    <w:rsid w:val="007D5A78"/>
    <w:rsid w:val="007E3BD1"/>
    <w:rsid w:val="007F1563"/>
    <w:rsid w:val="007F1EB2"/>
    <w:rsid w:val="007F44DB"/>
    <w:rsid w:val="007F5A8B"/>
    <w:rsid w:val="007F691A"/>
    <w:rsid w:val="008172E1"/>
    <w:rsid w:val="00817D51"/>
    <w:rsid w:val="00823530"/>
    <w:rsid w:val="00823FF4"/>
    <w:rsid w:val="00830267"/>
    <w:rsid w:val="0083040E"/>
    <w:rsid w:val="008306E7"/>
    <w:rsid w:val="008314EB"/>
    <w:rsid w:val="008322BE"/>
    <w:rsid w:val="00834BC8"/>
    <w:rsid w:val="00837FD6"/>
    <w:rsid w:val="00847B60"/>
    <w:rsid w:val="00850243"/>
    <w:rsid w:val="0085178C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1F6B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47820"/>
    <w:rsid w:val="009527CB"/>
    <w:rsid w:val="00953835"/>
    <w:rsid w:val="00960F6C"/>
    <w:rsid w:val="00970747"/>
    <w:rsid w:val="00972835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7553"/>
    <w:rsid w:val="009F064C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302F"/>
    <w:rsid w:val="00A554D6"/>
    <w:rsid w:val="00A56E14"/>
    <w:rsid w:val="00A6476B"/>
    <w:rsid w:val="00A67FF0"/>
    <w:rsid w:val="00A76C6C"/>
    <w:rsid w:val="00A87356"/>
    <w:rsid w:val="00A92DD1"/>
    <w:rsid w:val="00AA3EB1"/>
    <w:rsid w:val="00AA5338"/>
    <w:rsid w:val="00AB1B8E"/>
    <w:rsid w:val="00AC0696"/>
    <w:rsid w:val="00AC4C98"/>
    <w:rsid w:val="00AC5F6B"/>
    <w:rsid w:val="00AD3896"/>
    <w:rsid w:val="00AD5B47"/>
    <w:rsid w:val="00AD6498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60C8"/>
    <w:rsid w:val="00B61150"/>
    <w:rsid w:val="00B623FF"/>
    <w:rsid w:val="00B65BC7"/>
    <w:rsid w:val="00B66E5C"/>
    <w:rsid w:val="00B746B9"/>
    <w:rsid w:val="00B848D4"/>
    <w:rsid w:val="00B865B7"/>
    <w:rsid w:val="00BA1CB1"/>
    <w:rsid w:val="00BA3499"/>
    <w:rsid w:val="00BA4178"/>
    <w:rsid w:val="00BA482D"/>
    <w:rsid w:val="00BB1755"/>
    <w:rsid w:val="00BB23F4"/>
    <w:rsid w:val="00BC5075"/>
    <w:rsid w:val="00BC5419"/>
    <w:rsid w:val="00BD3B0F"/>
    <w:rsid w:val="00BE54FB"/>
    <w:rsid w:val="00BF0603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C3A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15AE2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48F3"/>
    <w:rsid w:val="00DA53B5"/>
    <w:rsid w:val="00DC1D69"/>
    <w:rsid w:val="00DC5A3A"/>
    <w:rsid w:val="00DD0726"/>
    <w:rsid w:val="00E03BAD"/>
    <w:rsid w:val="00E1344D"/>
    <w:rsid w:val="00E143F7"/>
    <w:rsid w:val="00E238E6"/>
    <w:rsid w:val="00E35064"/>
    <w:rsid w:val="00E3681D"/>
    <w:rsid w:val="00E40225"/>
    <w:rsid w:val="00E501F0"/>
    <w:rsid w:val="00E6166D"/>
    <w:rsid w:val="00E91267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2276A"/>
    <w:rsid w:val="00F2469F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482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D451C8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83482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A48F3"/>
    <w:rPr>
      <w:rFonts w:ascii="Times New Roman" w:hAnsi="Times New Roman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locked/>
    <w:rsid w:val="00DA48F3"/>
    <w:pPr>
      <w:ind w:left="108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Sawdoctoring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FD7E0-3ECA-4F85-9238-8D173A4DE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D3A41-4DC4-41B8-B308-B9E27782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119</TotalTime>
  <Pages>4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33</cp:revision>
  <cp:lastPrinted>2016-05-27T05:21:00Z</cp:lastPrinted>
  <dcterms:created xsi:type="dcterms:W3CDTF">2018-08-20T03:22:00Z</dcterms:created>
  <dcterms:modified xsi:type="dcterms:W3CDTF">2019-02-21T03:31:00Z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5120">
    <vt:lpwstr>68</vt:lpwstr>
  </property>
</Properties>
</file>