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05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71D43BD" w14:textId="77777777" w:rsidTr="00146EEC">
        <w:tc>
          <w:tcPr>
            <w:tcW w:w="2689" w:type="dxa"/>
          </w:tcPr>
          <w:p w14:paraId="7181B59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81F62C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75B80" w14:paraId="59D6A82E" w14:textId="77777777" w:rsidTr="00146EEC">
        <w:tc>
          <w:tcPr>
            <w:tcW w:w="2689" w:type="dxa"/>
          </w:tcPr>
          <w:p w14:paraId="3BDC7941" w14:textId="388703C5" w:rsidR="00D75B80" w:rsidRPr="00CC451E" w:rsidRDefault="003C455B" w:rsidP="00ED4448">
            <w:pPr>
              <w:pStyle w:val="SIText"/>
            </w:pPr>
            <w:r>
              <w:t xml:space="preserve">Release </w:t>
            </w:r>
            <w:r w:rsidR="00ED4448">
              <w:t>1</w:t>
            </w:r>
          </w:p>
        </w:tc>
        <w:tc>
          <w:tcPr>
            <w:tcW w:w="6939" w:type="dxa"/>
          </w:tcPr>
          <w:p w14:paraId="142490E0" w14:textId="38032053" w:rsidR="00D75B80" w:rsidRPr="007C778A" w:rsidRDefault="003C455B" w:rsidP="00D709B9">
            <w:pPr>
              <w:pStyle w:val="SIText"/>
            </w:pPr>
            <w:r w:rsidRPr="007C778A">
              <w:t xml:space="preserve">This version released with </w:t>
            </w:r>
            <w:r w:rsidRPr="00D709B9">
              <w:t xml:space="preserve">FWP Forest and Wood Products Training Package Version </w:t>
            </w:r>
            <w:r>
              <w:t>5</w:t>
            </w:r>
            <w:r w:rsidRPr="00D709B9">
              <w:t>.0.</w:t>
            </w:r>
          </w:p>
        </w:tc>
      </w:tr>
    </w:tbl>
    <w:p w14:paraId="1905CE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CFC349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ED5D648" w14:textId="4B865649" w:rsidR="00F1480E" w:rsidRPr="000754EC" w:rsidRDefault="001C1C41" w:rsidP="00ED4448">
            <w:pPr>
              <w:pStyle w:val="SIUNITCODE"/>
            </w:pPr>
            <w:r>
              <w:t>FWP</w:t>
            </w:r>
            <w:r w:rsidR="00E1344D">
              <w:t>COT</w:t>
            </w:r>
            <w:r w:rsidR="00ED4448">
              <w:t>3</w:t>
            </w:r>
            <w:r w:rsidR="003C455B">
              <w:t>XXX</w:t>
            </w:r>
          </w:p>
        </w:tc>
        <w:tc>
          <w:tcPr>
            <w:tcW w:w="3604" w:type="pct"/>
            <w:shd w:val="clear" w:color="auto" w:fill="auto"/>
          </w:tcPr>
          <w:p w14:paraId="3C8A3411" w14:textId="65DE1CCC" w:rsidR="00F1480E" w:rsidRPr="000754EC" w:rsidRDefault="00ED4448" w:rsidP="00ED4448">
            <w:pPr>
              <w:pStyle w:val="SIUnittitle"/>
            </w:pPr>
            <w:r>
              <w:t xml:space="preserve">Set up, </w:t>
            </w:r>
            <w:r w:rsidR="007F3137" w:rsidRPr="007F3137">
              <w:t>operate and maintain end matching machines</w:t>
            </w:r>
          </w:p>
        </w:tc>
      </w:tr>
      <w:tr w:rsidR="00F1480E" w:rsidRPr="00963A46" w14:paraId="44ACC0D2" w14:textId="77777777" w:rsidTr="00CA2922">
        <w:tc>
          <w:tcPr>
            <w:tcW w:w="1396" w:type="pct"/>
            <w:shd w:val="clear" w:color="auto" w:fill="auto"/>
          </w:tcPr>
          <w:p w14:paraId="127A321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4E1514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F833B1" w14:textId="7DB42C98" w:rsidR="00D709B9" w:rsidRPr="00D709B9" w:rsidRDefault="00336AC9" w:rsidP="00D709B9">
            <w:pPr>
              <w:pStyle w:val="SIText"/>
            </w:pPr>
            <w:r w:rsidRPr="006F05A5">
              <w:t xml:space="preserve">This unit of competency describes the </w:t>
            </w:r>
            <w:r w:rsidRPr="00336AC9">
              <w:t xml:space="preserve">skills and knowledge </w:t>
            </w:r>
            <w:r w:rsidR="00D709B9" w:rsidRPr="00E0309C">
              <w:t xml:space="preserve">required to coordinate operational logistics for end matching activities which </w:t>
            </w:r>
            <w:r w:rsidR="00D709B9" w:rsidRPr="001D4B54">
              <w:rPr>
                <w:noProof/>
              </w:rPr>
              <w:t>include</w:t>
            </w:r>
            <w:r w:rsidR="00D709B9" w:rsidRPr="00E0309C">
              <w:t xml:space="preserve"> planning schedules for operators, setting up equipment for production runs, resolving processing problems and coordinating equipment shut-down and maintenance. </w:t>
            </w:r>
          </w:p>
          <w:p w14:paraId="7C0BC13C" w14:textId="77777777" w:rsidR="00D709B9" w:rsidRDefault="00D709B9" w:rsidP="00D709B9">
            <w:pPr>
              <w:pStyle w:val="SIText"/>
            </w:pPr>
          </w:p>
          <w:p w14:paraId="5FB96FBB" w14:textId="1E689C5B" w:rsidR="00336AC9" w:rsidRDefault="00336AC9" w:rsidP="00336AC9">
            <w:pPr>
              <w:pStyle w:val="SIText"/>
            </w:pPr>
            <w:r>
              <w:t xml:space="preserve">The unit applies to </w:t>
            </w:r>
            <w:r w:rsidRPr="00336AC9">
              <w:t xml:space="preserve">individuals who </w:t>
            </w:r>
            <w:r>
              <w:t xml:space="preserve">set up, operate and maintain </w:t>
            </w:r>
            <w:r w:rsidR="007F3137">
              <w:t xml:space="preserve">end </w:t>
            </w:r>
            <w:r>
              <w:t>matching operations</w:t>
            </w:r>
            <w:r w:rsidRPr="00336AC9">
              <w:t xml:space="preserve"> in a </w:t>
            </w:r>
            <w:r w:rsidR="00755813">
              <w:t xml:space="preserve">timber </w:t>
            </w:r>
            <w:r w:rsidR="00ED4448">
              <w:t xml:space="preserve">processing or </w:t>
            </w:r>
            <w:r w:rsidR="00755813">
              <w:t>manufacturing</w:t>
            </w:r>
            <w:r w:rsidRPr="00336AC9">
              <w:t xml:space="preserve"> </w:t>
            </w:r>
            <w:r w:rsidR="00ED4448">
              <w:t>facility</w:t>
            </w:r>
            <w:r w:rsidRPr="00336AC9">
              <w:t>.</w:t>
            </w:r>
          </w:p>
          <w:p w14:paraId="3BACCC71" w14:textId="77777777" w:rsidR="00ED4448" w:rsidRDefault="00ED4448" w:rsidP="00336AC9">
            <w:pPr>
              <w:pStyle w:val="SIText"/>
            </w:pPr>
          </w:p>
          <w:p w14:paraId="7E49FAEA" w14:textId="77777777" w:rsidR="00ED4448" w:rsidRPr="00ED4448" w:rsidRDefault="00ED4448" w:rsidP="00ED4448">
            <w:r w:rsidRPr="00ED4448">
              <w:t>All work must be carried out to comply with workplace procedures, according to state/territory health and safety regulations, legislation and standards that apply to the workplace.</w:t>
            </w:r>
          </w:p>
          <w:p w14:paraId="680049C6" w14:textId="77777777" w:rsidR="00336AC9" w:rsidRDefault="00336AC9" w:rsidP="00336AC9">
            <w:pPr>
              <w:pStyle w:val="SIText"/>
            </w:pPr>
          </w:p>
          <w:p w14:paraId="6A01086A" w14:textId="3D2995C6" w:rsidR="00373436" w:rsidRPr="000754EC" w:rsidRDefault="00336AC9" w:rsidP="00336AC9">
            <w:pPr>
              <w:pStyle w:val="SIText"/>
            </w:pPr>
            <w:r w:rsidRPr="006F05A5">
              <w:t xml:space="preserve">No </w:t>
            </w:r>
            <w:r w:rsidRPr="00336AC9">
              <w:t>occupational licensing, legislative or certification requirements apply to this unit at the time of publication.</w:t>
            </w:r>
          </w:p>
        </w:tc>
      </w:tr>
      <w:tr w:rsidR="00F1480E" w:rsidRPr="00963A46" w14:paraId="14940665" w14:textId="77777777" w:rsidTr="00CA2922">
        <w:tc>
          <w:tcPr>
            <w:tcW w:w="1396" w:type="pct"/>
            <w:shd w:val="clear" w:color="auto" w:fill="auto"/>
          </w:tcPr>
          <w:p w14:paraId="326E0AD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2A37A34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7419FA2" w14:textId="77777777" w:rsidTr="00CA2922">
        <w:tc>
          <w:tcPr>
            <w:tcW w:w="1396" w:type="pct"/>
            <w:shd w:val="clear" w:color="auto" w:fill="auto"/>
          </w:tcPr>
          <w:p w14:paraId="0DC5FA9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F2AC7D8" w14:textId="77777777" w:rsidR="00F1480E" w:rsidRPr="000754EC" w:rsidRDefault="00D709B9" w:rsidP="00CF795F">
            <w:pPr>
              <w:pStyle w:val="SIText"/>
            </w:pPr>
            <w:r w:rsidRPr="00197D01">
              <w:t>Timber Manufactured Products</w:t>
            </w:r>
          </w:p>
        </w:tc>
      </w:tr>
    </w:tbl>
    <w:p w14:paraId="1B95CE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ECF9CE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D22337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41C5AA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88F68F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DC22B2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CFE084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709B9" w:rsidRPr="00963A46" w14:paraId="0112F5E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BAFDAF" w14:textId="7F6395C2" w:rsidR="00D709B9" w:rsidRPr="00D709B9" w:rsidRDefault="00D709B9" w:rsidP="00D709B9">
            <w:pPr>
              <w:pStyle w:val="SIText"/>
            </w:pPr>
            <w:r w:rsidRPr="00AB54B7">
              <w:t xml:space="preserve">1. </w:t>
            </w:r>
            <w:r w:rsidRPr="00D709B9">
              <w:t>P</w:t>
            </w:r>
            <w:r w:rsidR="00A855F5">
              <w:t>repare for end matching operations</w:t>
            </w:r>
          </w:p>
        </w:tc>
        <w:tc>
          <w:tcPr>
            <w:tcW w:w="3604" w:type="pct"/>
            <w:shd w:val="clear" w:color="auto" w:fill="auto"/>
          </w:tcPr>
          <w:p w14:paraId="3EFED495" w14:textId="6ABD0971" w:rsidR="00336AC9" w:rsidRDefault="00D709B9" w:rsidP="00D709B9">
            <w:pPr>
              <w:pStyle w:val="SIText"/>
            </w:pPr>
            <w:r w:rsidRPr="00AB54B7">
              <w:t xml:space="preserve">1.1 </w:t>
            </w:r>
            <w:r w:rsidR="00336AC9">
              <w:t>Review</w:t>
            </w:r>
            <w:r w:rsidR="00336AC9" w:rsidRPr="00D709B9">
              <w:t xml:space="preserve"> </w:t>
            </w:r>
            <w:r w:rsidRPr="00D709B9">
              <w:t>production orders for grades, quantities of timber requiring rework, cross sections</w:t>
            </w:r>
            <w:r w:rsidR="00037C9F">
              <w:t xml:space="preserve"> and</w:t>
            </w:r>
            <w:r w:rsidRPr="00D709B9">
              <w:t xml:space="preserve"> end use</w:t>
            </w:r>
          </w:p>
          <w:p w14:paraId="00A30BA1" w14:textId="799029A8" w:rsidR="00D709B9" w:rsidRDefault="00336AC9" w:rsidP="00D709B9">
            <w:pPr>
              <w:pStyle w:val="SIText"/>
            </w:pPr>
            <w:r>
              <w:t>1.2 P</w:t>
            </w:r>
            <w:r w:rsidR="00D709B9" w:rsidRPr="00D709B9">
              <w:t xml:space="preserve">lan </w:t>
            </w:r>
            <w:r w:rsidR="00D709B9" w:rsidRPr="007378AF">
              <w:rPr>
                <w:noProof/>
              </w:rPr>
              <w:t>end</w:t>
            </w:r>
            <w:r w:rsidR="00D709B9" w:rsidRPr="00D709B9">
              <w:t xml:space="preserve"> matching operations</w:t>
            </w:r>
            <w:r>
              <w:t xml:space="preserve"> according to production requirements and workplace procedures</w:t>
            </w:r>
          </w:p>
          <w:p w14:paraId="13AD1F6A" w14:textId="4B0DA077" w:rsidR="00336AC9" w:rsidRPr="00336AC9" w:rsidRDefault="00336AC9" w:rsidP="00336AC9">
            <w:pPr>
              <w:pStyle w:val="SIText"/>
            </w:pPr>
            <w:r>
              <w:t xml:space="preserve">1.3 </w:t>
            </w:r>
            <w:r w:rsidR="00623FC2" w:rsidRPr="007378AF">
              <w:rPr>
                <w:noProof/>
              </w:rPr>
              <w:t>Review</w:t>
            </w:r>
            <w:r w:rsidR="00623FC2">
              <w:t xml:space="preserve"> environmental protection processes and </w:t>
            </w:r>
            <w:r w:rsidRPr="00336AC9">
              <w:t xml:space="preserve">workplace health and safety requirements including </w:t>
            </w:r>
            <w:r w:rsidR="001D4B54">
              <w:t xml:space="preserve">the </w:t>
            </w:r>
            <w:r w:rsidRPr="001D4B54">
              <w:rPr>
                <w:noProof/>
              </w:rPr>
              <w:t>use</w:t>
            </w:r>
            <w:r w:rsidRPr="00336AC9">
              <w:t xml:space="preserve"> o</w:t>
            </w:r>
            <w:r w:rsidR="00623FC2">
              <w:t>f personal protective equipment</w:t>
            </w:r>
            <w:r w:rsidRPr="00336AC9">
              <w:t>,</w:t>
            </w:r>
            <w:r w:rsidR="00623FC2">
              <w:t xml:space="preserve"> </w:t>
            </w:r>
            <w:r w:rsidRPr="00336AC9">
              <w:t xml:space="preserve">equipment </w:t>
            </w:r>
            <w:r w:rsidRPr="001D4B54">
              <w:rPr>
                <w:noProof/>
              </w:rPr>
              <w:t>lockout</w:t>
            </w:r>
            <w:r w:rsidR="008317D7">
              <w:t xml:space="preserve"> </w:t>
            </w:r>
            <w:r w:rsidR="008317D7" w:rsidRPr="00EF4BA3">
              <w:t>and equipment</w:t>
            </w:r>
            <w:r w:rsidRPr="00336AC9">
              <w:t xml:space="preserve"> and safe manual handling techniques</w:t>
            </w:r>
          </w:p>
          <w:p w14:paraId="739AD8E8" w14:textId="77131D5D" w:rsidR="00336AC9" w:rsidRPr="00336AC9" w:rsidRDefault="00336AC9" w:rsidP="00336AC9">
            <w:pPr>
              <w:pStyle w:val="SIText"/>
            </w:pPr>
            <w:r w:rsidRPr="00B2235C">
              <w:t>1.</w:t>
            </w:r>
            <w:r>
              <w:t>4</w:t>
            </w:r>
            <w:r w:rsidRPr="00336AC9">
              <w:t xml:space="preserve"> Identify, assess and take actions to mitigate risks and hazards associated with </w:t>
            </w:r>
            <w:r>
              <w:t>end matching operations</w:t>
            </w:r>
          </w:p>
          <w:p w14:paraId="16802D5A" w14:textId="2F275502" w:rsidR="00336AC9" w:rsidRPr="00336AC9" w:rsidRDefault="00336AC9" w:rsidP="00336AC9">
            <w:pPr>
              <w:pStyle w:val="SIText"/>
            </w:pPr>
            <w:r>
              <w:t xml:space="preserve">1.5 Identify and implement </w:t>
            </w:r>
            <w:r w:rsidRPr="00336AC9">
              <w:t>workplace procedures for minimising waste material and maximising energy efficiency</w:t>
            </w:r>
          </w:p>
          <w:p w14:paraId="026B8C6C" w14:textId="17A4B5BD" w:rsidR="00403032" w:rsidRDefault="00D709B9" w:rsidP="00D709B9">
            <w:pPr>
              <w:pStyle w:val="SIText"/>
            </w:pPr>
            <w:r w:rsidRPr="00AB54B7">
              <w:t>1.</w:t>
            </w:r>
            <w:r w:rsidR="00336AC9">
              <w:t>6</w:t>
            </w:r>
            <w:r w:rsidRPr="00AB54B7">
              <w:t xml:space="preserve"> </w:t>
            </w:r>
            <w:r w:rsidRPr="00D709B9">
              <w:t>Develop end matching schedule to ensure optimum production outcomes</w:t>
            </w:r>
            <w:r w:rsidR="00B80A5D" w:rsidRPr="00EF4BA3">
              <w:t xml:space="preserve"> </w:t>
            </w:r>
            <w:r w:rsidR="00B80A5D">
              <w:t xml:space="preserve">and </w:t>
            </w:r>
            <w:r w:rsidR="00B80A5D" w:rsidRPr="007378AF">
              <w:rPr>
                <w:noProof/>
              </w:rPr>
              <w:t>maximise</w:t>
            </w:r>
            <w:r w:rsidR="00B80A5D" w:rsidRPr="00EF4BA3">
              <w:t xml:space="preserve"> equipment, labour and material use</w:t>
            </w:r>
          </w:p>
          <w:p w14:paraId="0A01C5EE" w14:textId="30A3C451" w:rsidR="00D709B9" w:rsidRPr="00D709B9" w:rsidRDefault="00403032" w:rsidP="00D709B9">
            <w:pPr>
              <w:pStyle w:val="SIText"/>
            </w:pPr>
            <w:r>
              <w:t>1.7 C</w:t>
            </w:r>
            <w:r w:rsidR="00D709B9" w:rsidRPr="00D709B9">
              <w:t>ommunicate</w:t>
            </w:r>
            <w:r>
              <w:t xml:space="preserve"> end matching schedule</w:t>
            </w:r>
            <w:r w:rsidR="00D709B9" w:rsidRPr="00D709B9">
              <w:t xml:space="preserve"> to operators </w:t>
            </w:r>
            <w:r w:rsidR="00336AC9">
              <w:t>according to</w:t>
            </w:r>
            <w:r w:rsidR="00D709B9" w:rsidRPr="00D709B9">
              <w:t xml:space="preserve"> </w:t>
            </w:r>
            <w:r w:rsidR="00336AC9">
              <w:t xml:space="preserve">workplace </w:t>
            </w:r>
            <w:r w:rsidR="00D709B9" w:rsidRPr="00D709B9">
              <w:t>procedures</w:t>
            </w:r>
          </w:p>
        </w:tc>
      </w:tr>
      <w:tr w:rsidR="00D709B9" w:rsidRPr="00963A46" w14:paraId="759BC5E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709E55" w14:textId="1FD43762" w:rsidR="00D709B9" w:rsidRPr="00D709B9" w:rsidRDefault="00D709B9" w:rsidP="0070256B">
            <w:pPr>
              <w:pStyle w:val="SIText"/>
            </w:pPr>
            <w:r w:rsidRPr="00AB54B7">
              <w:t xml:space="preserve">2. </w:t>
            </w:r>
            <w:r w:rsidRPr="00D709B9">
              <w:t xml:space="preserve">Set up </w:t>
            </w:r>
            <w:r w:rsidR="00A50D94">
              <w:t xml:space="preserve">end </w:t>
            </w:r>
            <w:r w:rsidRPr="00D709B9">
              <w:t xml:space="preserve">matching </w:t>
            </w:r>
            <w:r w:rsidR="0070256B">
              <w:t>machine</w:t>
            </w:r>
            <w:r w:rsidR="00480190">
              <w:t xml:space="preserve"> and operation</w:t>
            </w:r>
          </w:p>
        </w:tc>
        <w:tc>
          <w:tcPr>
            <w:tcW w:w="3604" w:type="pct"/>
            <w:shd w:val="clear" w:color="auto" w:fill="auto"/>
          </w:tcPr>
          <w:p w14:paraId="2E770B4B" w14:textId="34345C4C" w:rsidR="00D709B9" w:rsidRPr="00D709B9" w:rsidRDefault="00D709B9" w:rsidP="00D709B9">
            <w:pPr>
              <w:pStyle w:val="SIText"/>
            </w:pPr>
            <w:r w:rsidRPr="00AB54B7">
              <w:t xml:space="preserve">2.1 </w:t>
            </w:r>
            <w:r w:rsidRPr="00D709B9">
              <w:t xml:space="preserve">Check </w:t>
            </w:r>
            <w:r w:rsidR="0070256B">
              <w:t>end matching machine</w:t>
            </w:r>
            <w:r w:rsidRPr="00D709B9">
              <w:t xml:space="preserve"> </w:t>
            </w:r>
            <w:r w:rsidR="00480190">
              <w:t xml:space="preserve">and equipment </w:t>
            </w:r>
            <w:r w:rsidRPr="00D709B9">
              <w:t>for operational effectiveness and adjust set up to meet production requirements</w:t>
            </w:r>
          </w:p>
          <w:p w14:paraId="27F912DD" w14:textId="6F6EA247" w:rsidR="00D709B9" w:rsidRPr="00D709B9" w:rsidRDefault="00D709B9" w:rsidP="00D709B9">
            <w:pPr>
              <w:pStyle w:val="SIText"/>
            </w:pPr>
            <w:r w:rsidRPr="00AB54B7">
              <w:t xml:space="preserve">2.2 </w:t>
            </w:r>
            <w:r w:rsidRPr="00D709B9">
              <w:t>Select, check, prepare and install cutters to suit end profile and timber cross section</w:t>
            </w:r>
          </w:p>
          <w:p w14:paraId="1955813A" w14:textId="4C5FE7F7" w:rsidR="00D709B9" w:rsidRPr="00D709B9" w:rsidRDefault="00D709B9" w:rsidP="00D709B9">
            <w:pPr>
              <w:pStyle w:val="SIText"/>
            </w:pPr>
            <w:r w:rsidRPr="00AB54B7">
              <w:t xml:space="preserve">2.3 </w:t>
            </w:r>
            <w:r w:rsidRPr="00D709B9">
              <w:t xml:space="preserve">Set feed rates, guides and conveyors to suit timber </w:t>
            </w:r>
            <w:r w:rsidRPr="001D4B54">
              <w:rPr>
                <w:noProof/>
              </w:rPr>
              <w:t>cross</w:t>
            </w:r>
            <w:r w:rsidR="001D4B54">
              <w:rPr>
                <w:noProof/>
              </w:rPr>
              <w:t>-</w:t>
            </w:r>
            <w:r w:rsidRPr="001D4B54">
              <w:rPr>
                <w:noProof/>
              </w:rPr>
              <w:t>section</w:t>
            </w:r>
            <w:r w:rsidRPr="00D709B9">
              <w:t xml:space="preserve"> and characteristics</w:t>
            </w:r>
          </w:p>
          <w:p w14:paraId="004B58DA" w14:textId="14E3348C" w:rsidR="00D709B9" w:rsidRPr="00D709B9" w:rsidRDefault="00D709B9" w:rsidP="00D709B9">
            <w:pPr>
              <w:pStyle w:val="SIText"/>
            </w:pPr>
            <w:r w:rsidRPr="00AB54B7">
              <w:t xml:space="preserve">2.4 </w:t>
            </w:r>
            <w:r w:rsidRPr="00D709B9">
              <w:t xml:space="preserve">Cut trial </w:t>
            </w:r>
            <w:r w:rsidR="0070256B">
              <w:t xml:space="preserve">timber </w:t>
            </w:r>
            <w:r w:rsidRPr="00D709B9">
              <w:t>joints and check end profiles against specifications</w:t>
            </w:r>
          </w:p>
          <w:p w14:paraId="659C614F" w14:textId="6B638EBC" w:rsidR="00D709B9" w:rsidRPr="00D709B9" w:rsidRDefault="00D709B9" w:rsidP="00D709B9">
            <w:pPr>
              <w:pStyle w:val="SIText"/>
            </w:pPr>
            <w:r w:rsidRPr="00AB54B7">
              <w:t xml:space="preserve">2.5 </w:t>
            </w:r>
            <w:r w:rsidRPr="00D709B9">
              <w:t xml:space="preserve">Join trial </w:t>
            </w:r>
            <w:r w:rsidR="0070256B">
              <w:t xml:space="preserve">timber </w:t>
            </w:r>
            <w:r w:rsidRPr="00D709B9">
              <w:t>boards and test for strength and appearance</w:t>
            </w:r>
          </w:p>
          <w:p w14:paraId="3B4E03CB" w14:textId="0C959700" w:rsidR="00D709B9" w:rsidRPr="00D709B9" w:rsidRDefault="00D709B9" w:rsidP="00D709B9">
            <w:pPr>
              <w:pStyle w:val="SIText"/>
            </w:pPr>
            <w:r w:rsidRPr="00AB54B7">
              <w:t xml:space="preserve">2.6 </w:t>
            </w:r>
            <w:r w:rsidRPr="00D709B9">
              <w:t xml:space="preserve">Accept or reject trialled </w:t>
            </w:r>
            <w:r w:rsidR="0070256B">
              <w:t>timber</w:t>
            </w:r>
            <w:r w:rsidRPr="00D709B9">
              <w:t xml:space="preserve"> and dispose of </w:t>
            </w:r>
            <w:r w:rsidR="001E3017">
              <w:t xml:space="preserve">waste </w:t>
            </w:r>
            <w:r w:rsidR="00A50D94">
              <w:t>according to</w:t>
            </w:r>
            <w:r w:rsidRPr="00D709B9">
              <w:t xml:space="preserve"> environmental protection practices</w:t>
            </w:r>
          </w:p>
          <w:p w14:paraId="295D2687" w14:textId="60E17E15" w:rsidR="00D709B9" w:rsidRPr="00D709B9" w:rsidRDefault="00D709B9" w:rsidP="0070256B">
            <w:pPr>
              <w:pStyle w:val="SIText"/>
            </w:pPr>
            <w:r w:rsidRPr="00AB54B7">
              <w:t xml:space="preserve">2.7 </w:t>
            </w:r>
            <w:r w:rsidRPr="00D709B9">
              <w:t>Resolve any machining problems</w:t>
            </w:r>
            <w:r w:rsidR="00A50D94">
              <w:t xml:space="preserve"> and </w:t>
            </w:r>
            <w:r w:rsidRPr="00D709B9">
              <w:t>make final adjustments</w:t>
            </w:r>
            <w:r w:rsidR="00A50D94">
              <w:t xml:space="preserve"> </w:t>
            </w:r>
            <w:r w:rsidR="001E3017">
              <w:t xml:space="preserve">to equipment set up </w:t>
            </w:r>
            <w:r w:rsidR="00A50D94">
              <w:t xml:space="preserve">according to workplace </w:t>
            </w:r>
            <w:r w:rsidR="00B80A5D">
              <w:t>procedures</w:t>
            </w:r>
            <w:r w:rsidR="00A50D94">
              <w:t xml:space="preserve"> and production requirements</w:t>
            </w:r>
          </w:p>
        </w:tc>
      </w:tr>
      <w:tr w:rsidR="00A50D94" w:rsidRPr="00963A46" w14:paraId="6C2C781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D4D72D" w14:textId="20992BE6" w:rsidR="00A50D94" w:rsidRPr="00AB54B7" w:rsidRDefault="00A50D94" w:rsidP="001E3017">
            <w:pPr>
              <w:pStyle w:val="SIText"/>
            </w:pPr>
            <w:r>
              <w:t xml:space="preserve">3. </w:t>
            </w:r>
            <w:r w:rsidR="001E3017">
              <w:t>Start up and m</w:t>
            </w:r>
            <w:r>
              <w:t>onitor end matching operation</w:t>
            </w:r>
          </w:p>
        </w:tc>
        <w:tc>
          <w:tcPr>
            <w:tcW w:w="3604" w:type="pct"/>
            <w:shd w:val="clear" w:color="auto" w:fill="auto"/>
          </w:tcPr>
          <w:p w14:paraId="719A78C2" w14:textId="22AB54E2" w:rsidR="00A50D94" w:rsidRDefault="00A50D94" w:rsidP="00A50D94">
            <w:pPr>
              <w:pStyle w:val="SIText"/>
            </w:pPr>
            <w:r>
              <w:t xml:space="preserve">3.1 </w:t>
            </w:r>
            <w:proofErr w:type="spellStart"/>
            <w:r w:rsidR="001E3017">
              <w:t>Start up</w:t>
            </w:r>
            <w:proofErr w:type="spellEnd"/>
            <w:r w:rsidR="00B80A5D">
              <w:t xml:space="preserve"> </w:t>
            </w:r>
            <w:r w:rsidRPr="00D709B9">
              <w:t xml:space="preserve">end matching </w:t>
            </w:r>
            <w:r w:rsidR="001E3017">
              <w:t xml:space="preserve">machine and </w:t>
            </w:r>
            <w:r w:rsidRPr="00D709B9">
              <w:t>process</w:t>
            </w:r>
            <w:r w:rsidR="00B80A5D">
              <w:t xml:space="preserve"> in conjunction with operators</w:t>
            </w:r>
            <w:r>
              <w:t xml:space="preserve"> according to </w:t>
            </w:r>
            <w:r w:rsidRPr="001D4B54">
              <w:rPr>
                <w:noProof/>
              </w:rPr>
              <w:t>workplace</w:t>
            </w:r>
            <w:r>
              <w:t xml:space="preserve"> </w:t>
            </w:r>
            <w:r w:rsidR="00B80A5D">
              <w:t>procedures</w:t>
            </w:r>
            <w:r w:rsidR="001E3017">
              <w:t xml:space="preserve"> and manufacturer specifications</w:t>
            </w:r>
          </w:p>
          <w:p w14:paraId="2F3B784B" w14:textId="360D5411" w:rsidR="00A50D94" w:rsidRDefault="00A50D94" w:rsidP="00A50D94">
            <w:pPr>
              <w:pStyle w:val="SIText"/>
            </w:pPr>
            <w:r>
              <w:t>3.2</w:t>
            </w:r>
            <w:r w:rsidRPr="00A50D94">
              <w:t xml:space="preserve"> </w:t>
            </w:r>
            <w:r w:rsidR="00B80A5D">
              <w:t>Monitor end matching process and production output and quality</w:t>
            </w:r>
          </w:p>
          <w:p w14:paraId="425AC088" w14:textId="7A7D21C7" w:rsidR="00A50D94" w:rsidRPr="00A50D94" w:rsidRDefault="00A50D94" w:rsidP="00A50D94">
            <w:pPr>
              <w:pStyle w:val="SIText"/>
            </w:pPr>
            <w:r>
              <w:t xml:space="preserve">3.3 </w:t>
            </w:r>
            <w:r w:rsidR="00B80A5D" w:rsidRPr="00451E55">
              <w:t xml:space="preserve">Identify routine </w:t>
            </w:r>
            <w:r w:rsidR="00037C9F">
              <w:t xml:space="preserve">equipment and </w:t>
            </w:r>
            <w:r w:rsidR="00B80A5D" w:rsidRPr="00451E55">
              <w:t>processing problems and resolve or report to appropriate personnel</w:t>
            </w:r>
            <w:r w:rsidR="00171C7E">
              <w:t xml:space="preserve"> according to workplace procedures</w:t>
            </w:r>
          </w:p>
          <w:p w14:paraId="764FBDAC" w14:textId="37443CBD" w:rsidR="00A50D94" w:rsidRPr="00AB54B7" w:rsidRDefault="00B80A5D" w:rsidP="00171C7E">
            <w:pPr>
              <w:pStyle w:val="SIText"/>
            </w:pPr>
            <w:r>
              <w:t>3.4</w:t>
            </w:r>
            <w:r w:rsidR="00A50D94" w:rsidRPr="00AB54B7">
              <w:t xml:space="preserve"> </w:t>
            </w:r>
            <w:r w:rsidR="00A50D94" w:rsidRPr="00D709B9">
              <w:t xml:space="preserve">Record and report production outcomes </w:t>
            </w:r>
            <w:r w:rsidR="00171C7E">
              <w:t>ac</w:t>
            </w:r>
            <w:r w:rsidR="00171C7E" w:rsidRPr="00171C7E">
              <w:t>cording to workplace procedures</w:t>
            </w:r>
          </w:p>
        </w:tc>
      </w:tr>
      <w:tr w:rsidR="00D709B9" w:rsidRPr="00963A46" w14:paraId="4FE28D8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035BD2" w14:textId="476A4635" w:rsidR="00D709B9" w:rsidRPr="00D709B9" w:rsidRDefault="00B80A5D" w:rsidP="00D709B9">
            <w:pPr>
              <w:pStyle w:val="SIText"/>
            </w:pPr>
            <w:r>
              <w:t>4</w:t>
            </w:r>
            <w:r w:rsidR="00D709B9" w:rsidRPr="00AB54B7">
              <w:t xml:space="preserve">. </w:t>
            </w:r>
            <w:r w:rsidR="00D709B9" w:rsidRPr="00D709B9">
              <w:t xml:space="preserve">Coordinate </w:t>
            </w:r>
            <w:r w:rsidR="0070256B">
              <w:t xml:space="preserve">machine </w:t>
            </w:r>
            <w:r w:rsidR="00D709B9" w:rsidRPr="00D709B9">
              <w:t>shut-down and maintenance</w:t>
            </w:r>
          </w:p>
        </w:tc>
        <w:tc>
          <w:tcPr>
            <w:tcW w:w="3604" w:type="pct"/>
            <w:shd w:val="clear" w:color="auto" w:fill="auto"/>
          </w:tcPr>
          <w:p w14:paraId="3FE676B5" w14:textId="5F92D13C" w:rsidR="00D709B9" w:rsidRPr="00D709B9" w:rsidRDefault="00B80A5D" w:rsidP="00D709B9">
            <w:pPr>
              <w:pStyle w:val="SIText"/>
            </w:pPr>
            <w:r>
              <w:t>4</w:t>
            </w:r>
            <w:r w:rsidR="00D709B9" w:rsidRPr="00AB54B7">
              <w:t xml:space="preserve">.1 </w:t>
            </w:r>
            <w:r w:rsidR="00D709B9" w:rsidRPr="00D709B9">
              <w:t xml:space="preserve">Coordinate </w:t>
            </w:r>
            <w:r w:rsidR="00033896">
              <w:t>end matching machine</w:t>
            </w:r>
            <w:r w:rsidR="00D709B9" w:rsidRPr="00D709B9">
              <w:t xml:space="preserve"> </w:t>
            </w:r>
            <w:r w:rsidR="00480190">
              <w:t xml:space="preserve">and equipment </w:t>
            </w:r>
            <w:r w:rsidR="00D709B9" w:rsidRPr="00D709B9">
              <w:t xml:space="preserve">shutdown with operators </w:t>
            </w:r>
            <w:r w:rsidR="00336AC9">
              <w:t>according to workplace</w:t>
            </w:r>
            <w:r w:rsidR="00D709B9" w:rsidRPr="00D709B9">
              <w:t xml:space="preserve"> safety procedures</w:t>
            </w:r>
          </w:p>
          <w:p w14:paraId="0764DB7E" w14:textId="7B0AEC39" w:rsidR="00D709B9" w:rsidRPr="00D709B9" w:rsidRDefault="00B80A5D" w:rsidP="00D709B9">
            <w:pPr>
              <w:pStyle w:val="SIText"/>
            </w:pPr>
            <w:r>
              <w:t>4</w:t>
            </w:r>
            <w:r w:rsidR="00D709B9" w:rsidRPr="00AB54B7">
              <w:t xml:space="preserve">.2 </w:t>
            </w:r>
            <w:r w:rsidR="00D709B9" w:rsidRPr="00D709B9">
              <w:t>Assist maintenance personnel to identify and resolve equipment faults</w:t>
            </w:r>
          </w:p>
          <w:p w14:paraId="43452D2A" w14:textId="1E71E2C2" w:rsidR="00D709B9" w:rsidRPr="00D709B9" w:rsidRDefault="00B80A5D" w:rsidP="0070256B">
            <w:pPr>
              <w:pStyle w:val="SIText"/>
            </w:pPr>
            <w:r>
              <w:t>4</w:t>
            </w:r>
            <w:r w:rsidR="00D709B9" w:rsidRPr="00AB54B7">
              <w:t xml:space="preserve">.3 </w:t>
            </w:r>
            <w:r w:rsidR="00D709B9" w:rsidRPr="00D709B9">
              <w:t xml:space="preserve">Plan and </w:t>
            </w:r>
            <w:r w:rsidR="00D709B9" w:rsidRPr="00480190">
              <w:rPr>
                <w:noProof/>
              </w:rPr>
              <w:t>coordinate routine</w:t>
            </w:r>
            <w:r w:rsidR="00D709B9" w:rsidRPr="00D709B9">
              <w:t xml:space="preserve"> maintenance of end matching </w:t>
            </w:r>
            <w:r w:rsidR="0070256B">
              <w:t>machine</w:t>
            </w:r>
            <w:r w:rsidR="00480190">
              <w:t xml:space="preserve"> and equipment</w:t>
            </w:r>
            <w:r w:rsidR="00D709B9" w:rsidRPr="00D709B9">
              <w:t xml:space="preserve"> </w:t>
            </w:r>
            <w:r w:rsidR="00336AC9">
              <w:t>according to workplace</w:t>
            </w:r>
            <w:r w:rsidR="00D709B9" w:rsidRPr="00D709B9">
              <w:t xml:space="preserve"> procedures and maintenance schedules</w:t>
            </w:r>
          </w:p>
        </w:tc>
      </w:tr>
    </w:tbl>
    <w:p w14:paraId="415C7C1D" w14:textId="77777777" w:rsidR="005F771F" w:rsidRDefault="005F771F" w:rsidP="005F771F">
      <w:pPr>
        <w:pStyle w:val="SIText"/>
      </w:pPr>
    </w:p>
    <w:p w14:paraId="141238FB" w14:textId="77777777" w:rsidR="005F771F" w:rsidRPr="000754EC" w:rsidRDefault="005F771F" w:rsidP="000754EC">
      <w:r>
        <w:br w:type="page"/>
      </w:r>
    </w:p>
    <w:p w14:paraId="1A20C3D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9154881" w14:textId="77777777" w:rsidTr="00CA2922">
        <w:trPr>
          <w:tblHeader/>
        </w:trPr>
        <w:tc>
          <w:tcPr>
            <w:tcW w:w="5000" w:type="pct"/>
            <w:gridSpan w:val="2"/>
          </w:tcPr>
          <w:p w14:paraId="76069E1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ECE4D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28F9295" w14:textId="77777777" w:rsidTr="00CA2922">
        <w:trPr>
          <w:tblHeader/>
        </w:trPr>
        <w:tc>
          <w:tcPr>
            <w:tcW w:w="1396" w:type="pct"/>
          </w:tcPr>
          <w:p w14:paraId="408B62B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E55F47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90489" w:rsidRPr="00336FCA" w:rsidDel="00423CB2" w14:paraId="3C5C91B7" w14:textId="77777777" w:rsidTr="00CA2922">
        <w:tc>
          <w:tcPr>
            <w:tcW w:w="1396" w:type="pct"/>
          </w:tcPr>
          <w:p w14:paraId="43C0C633" w14:textId="3E8B4709" w:rsidR="00390489" w:rsidRPr="00E0309C" w:rsidDel="00390489" w:rsidRDefault="00390489" w:rsidP="00390489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0030EEE7" w14:textId="6865917B" w:rsidR="00390489" w:rsidRPr="00390489" w:rsidRDefault="00390489" w:rsidP="00390489">
            <w:pPr>
              <w:pStyle w:val="SIBulletList1"/>
            </w:pPr>
            <w:r>
              <w:t>I</w:t>
            </w:r>
            <w:r w:rsidRPr="00390489">
              <w:t xml:space="preserve">dentify quantities of required material </w:t>
            </w:r>
            <w:r w:rsidR="008C1957">
              <w:t>to fill production orders</w:t>
            </w:r>
          </w:p>
          <w:p w14:paraId="7049C418" w14:textId="1B8B0DA7" w:rsidR="00390489" w:rsidRPr="00390489" w:rsidRDefault="00390489" w:rsidP="00390489">
            <w:pPr>
              <w:pStyle w:val="SIBulletList1"/>
            </w:pPr>
            <w:r>
              <w:t>M</w:t>
            </w:r>
            <w:r w:rsidRPr="00390489">
              <w:t xml:space="preserve">easure </w:t>
            </w:r>
            <w:r w:rsidR="008C1957" w:rsidRPr="00D709B9">
              <w:t>trialled material dimensions and profiles against specifications and appropriate tolerances</w:t>
            </w:r>
          </w:p>
          <w:p w14:paraId="558076DB" w14:textId="6103D1EE" w:rsidR="00390489" w:rsidRPr="00E0309C" w:rsidDel="00390489" w:rsidRDefault="00390489" w:rsidP="008C1957">
            <w:pPr>
              <w:pStyle w:val="SIBulletList1"/>
            </w:pPr>
            <w:r>
              <w:t>C</w:t>
            </w:r>
            <w:r w:rsidRPr="00390489">
              <w:t xml:space="preserve">omplete routine calculations to </w:t>
            </w:r>
            <w:r w:rsidR="00FA6B27">
              <w:t xml:space="preserve">determine </w:t>
            </w:r>
            <w:r w:rsidR="008C1957" w:rsidRPr="00AB54B7">
              <w:t xml:space="preserve">end matching schedules considering </w:t>
            </w:r>
            <w:r w:rsidR="00FA6B27">
              <w:t>labour</w:t>
            </w:r>
            <w:r w:rsidR="008C1957" w:rsidRPr="00AB54B7">
              <w:t xml:space="preserve"> and equipment resource capacity</w:t>
            </w:r>
          </w:p>
        </w:tc>
      </w:tr>
      <w:tr w:rsidR="00390489" w:rsidRPr="00336FCA" w:rsidDel="00423CB2" w14:paraId="6199130C" w14:textId="77777777" w:rsidTr="00CA2922">
        <w:tc>
          <w:tcPr>
            <w:tcW w:w="1396" w:type="pct"/>
          </w:tcPr>
          <w:p w14:paraId="447C6119" w14:textId="632F30CB" w:rsidR="00390489" w:rsidRPr="00E0309C" w:rsidDel="00390489" w:rsidRDefault="00390489" w:rsidP="00390489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8C1957">
              <w:t>w</w:t>
            </w:r>
            <w:r w:rsidRPr="007B5D10">
              <w:t>orld of work</w:t>
            </w:r>
          </w:p>
        </w:tc>
        <w:tc>
          <w:tcPr>
            <w:tcW w:w="3604" w:type="pct"/>
          </w:tcPr>
          <w:p w14:paraId="72A5E6ED" w14:textId="241421EE" w:rsidR="00390489" w:rsidRPr="00E0309C" w:rsidDel="00390489" w:rsidRDefault="00390489" w:rsidP="00390489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390489" w:rsidRPr="00336FCA" w:rsidDel="00423CB2" w14:paraId="797AC697" w14:textId="77777777" w:rsidTr="00CA2922">
        <w:tc>
          <w:tcPr>
            <w:tcW w:w="1396" w:type="pct"/>
          </w:tcPr>
          <w:p w14:paraId="152F4B06" w14:textId="3366608F" w:rsidR="00390489" w:rsidRPr="00E0309C" w:rsidDel="00390489" w:rsidRDefault="00390489" w:rsidP="00390489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525DF487" w14:textId="79931128" w:rsidR="00390489" w:rsidRPr="00E0309C" w:rsidDel="00390489" w:rsidRDefault="00390489" w:rsidP="00390489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390489" w:rsidRPr="00336FCA" w:rsidDel="00423CB2" w14:paraId="3207AFBE" w14:textId="77777777" w:rsidTr="00CA2922">
        <w:tc>
          <w:tcPr>
            <w:tcW w:w="1396" w:type="pct"/>
          </w:tcPr>
          <w:p w14:paraId="6BD99D10" w14:textId="1A06291D" w:rsidR="00390489" w:rsidRPr="00E0309C" w:rsidDel="00390489" w:rsidRDefault="00390489" w:rsidP="00390489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166B6B7F" w14:textId="7964017E" w:rsidR="00390489" w:rsidRPr="00E0309C" w:rsidDel="00390489" w:rsidRDefault="00390489" w:rsidP="00390489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1868A0D6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BBF0EA2" w14:textId="77777777" w:rsidTr="00F33FF2">
        <w:tc>
          <w:tcPr>
            <w:tcW w:w="5000" w:type="pct"/>
            <w:gridSpan w:val="4"/>
          </w:tcPr>
          <w:p w14:paraId="0E3E6BE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26A1B16" w14:textId="77777777" w:rsidTr="00F33FF2">
        <w:tc>
          <w:tcPr>
            <w:tcW w:w="1028" w:type="pct"/>
          </w:tcPr>
          <w:p w14:paraId="3BA124C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00CF4E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C1B4EF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EB1B49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709B9" w14:paraId="0825C826" w14:textId="77777777" w:rsidTr="00F33FF2">
        <w:tc>
          <w:tcPr>
            <w:tcW w:w="1028" w:type="pct"/>
          </w:tcPr>
          <w:p w14:paraId="7B9DFC19" w14:textId="2ACD9910" w:rsidR="00D709B9" w:rsidRPr="00D709B9" w:rsidRDefault="00D709B9" w:rsidP="00623FC2">
            <w:pPr>
              <w:pStyle w:val="SIText"/>
            </w:pPr>
            <w:r w:rsidRPr="00AB54B7">
              <w:t>FWPCOT</w:t>
            </w:r>
            <w:r w:rsidR="00623FC2">
              <w:t>3</w:t>
            </w:r>
            <w:r w:rsidR="00390489">
              <w:t>XXX</w:t>
            </w:r>
            <w:r w:rsidRPr="00AB54B7">
              <w:t xml:space="preserve"> </w:t>
            </w:r>
            <w:r w:rsidR="00623FC2">
              <w:t xml:space="preserve">Set up, </w:t>
            </w:r>
            <w:r w:rsidR="007F3137" w:rsidRPr="007F3137">
              <w:t>operate and maintain end matching machines</w:t>
            </w:r>
            <w:r w:rsidR="00755813">
              <w:t xml:space="preserve"> </w:t>
            </w:r>
          </w:p>
        </w:tc>
        <w:tc>
          <w:tcPr>
            <w:tcW w:w="1105" w:type="pct"/>
          </w:tcPr>
          <w:p w14:paraId="76DD3481" w14:textId="16D6F16D" w:rsidR="00D709B9" w:rsidRPr="00D709B9" w:rsidRDefault="00D709B9" w:rsidP="00ED4448">
            <w:pPr>
              <w:pStyle w:val="SIText"/>
            </w:pPr>
            <w:r w:rsidRPr="00AB54B7">
              <w:t xml:space="preserve">FWPCOT3209 Set up, operate and </w:t>
            </w:r>
            <w:r w:rsidRPr="00480190">
              <w:rPr>
                <w:noProof/>
              </w:rPr>
              <w:t>maintain</w:t>
            </w:r>
            <w:r w:rsidRPr="00AB54B7">
              <w:t xml:space="preserve"> end matching operations </w:t>
            </w:r>
          </w:p>
        </w:tc>
        <w:tc>
          <w:tcPr>
            <w:tcW w:w="1251" w:type="pct"/>
          </w:tcPr>
          <w:p w14:paraId="1F342895" w14:textId="6E63117F" w:rsidR="00D709B9" w:rsidRPr="00D709B9" w:rsidRDefault="00ED4448" w:rsidP="000B4580">
            <w:r>
              <w:t xml:space="preserve">Updated workplace health and safety requirements; </w:t>
            </w:r>
            <w:r w:rsidR="000B4580">
              <w:t>renamed</w:t>
            </w:r>
            <w:r>
              <w:t xml:space="preserve"> </w:t>
            </w:r>
            <w:r w:rsidR="000B4580">
              <w:t>e</w:t>
            </w:r>
            <w:r>
              <w:t xml:space="preserve">lement 1; </w:t>
            </w:r>
            <w:r w:rsidR="000B4580">
              <w:t>split element 2</w:t>
            </w:r>
            <w:r>
              <w:t xml:space="preserve">; </w:t>
            </w:r>
            <w:r w:rsidR="000B4580">
              <w:t>revised performance evidence to map to performance criteria</w:t>
            </w:r>
            <w:bookmarkStart w:id="0" w:name="_GoBack"/>
            <w:bookmarkEnd w:id="0"/>
            <w:r w:rsidR="000B4580">
              <w:t xml:space="preserve">; </w:t>
            </w:r>
            <w:r>
              <w:t>updated u</w:t>
            </w:r>
            <w:r w:rsidRPr="00ED4448">
              <w:t xml:space="preserve">nit </w:t>
            </w:r>
            <w:r>
              <w:t xml:space="preserve">code and </w:t>
            </w:r>
            <w:r w:rsidRPr="00ED4448">
              <w:t xml:space="preserve">title </w:t>
            </w:r>
            <w:r>
              <w:t xml:space="preserve">for clarity and compliance. </w:t>
            </w:r>
          </w:p>
        </w:tc>
        <w:tc>
          <w:tcPr>
            <w:tcW w:w="1616" w:type="pct"/>
          </w:tcPr>
          <w:p w14:paraId="2F05AF60" w14:textId="7C9ECD4C" w:rsidR="00D709B9" w:rsidRPr="00D709B9" w:rsidRDefault="000B4580" w:rsidP="00ED4448">
            <w:pPr>
              <w:pStyle w:val="SIText"/>
            </w:pPr>
            <w:r>
              <w:t>E</w:t>
            </w:r>
            <w:r w:rsidR="00D709B9" w:rsidRPr="00AB54B7">
              <w:t>quivalent</w:t>
            </w:r>
          </w:p>
        </w:tc>
      </w:tr>
    </w:tbl>
    <w:p w14:paraId="2C7C1E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AB08BD5" w14:textId="77777777" w:rsidTr="00CA2922">
        <w:tc>
          <w:tcPr>
            <w:tcW w:w="1396" w:type="pct"/>
            <w:shd w:val="clear" w:color="auto" w:fill="auto"/>
          </w:tcPr>
          <w:p w14:paraId="309FF79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03EA9DB3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41F13FDF" w14:textId="5C363FBB" w:rsidR="00F1480E" w:rsidRDefault="00F1480E" w:rsidP="005F771F">
      <w:pPr>
        <w:pStyle w:val="SIText"/>
      </w:pPr>
    </w:p>
    <w:p w14:paraId="2837CF96" w14:textId="0023817E" w:rsidR="004522E6" w:rsidRDefault="004522E6" w:rsidP="005F771F">
      <w:pPr>
        <w:pStyle w:val="SIText"/>
      </w:pPr>
    </w:p>
    <w:p w14:paraId="6D2B63A3" w14:textId="349A4C25" w:rsidR="004522E6" w:rsidRDefault="004522E6" w:rsidP="005F771F">
      <w:pPr>
        <w:pStyle w:val="SIText"/>
      </w:pPr>
    </w:p>
    <w:p w14:paraId="1E67E6E8" w14:textId="1312265B" w:rsidR="004522E6" w:rsidRDefault="004522E6" w:rsidP="005F771F">
      <w:pPr>
        <w:pStyle w:val="SIText"/>
      </w:pPr>
    </w:p>
    <w:p w14:paraId="3A561CE4" w14:textId="149F3AA3" w:rsidR="004522E6" w:rsidRDefault="004522E6" w:rsidP="005F771F">
      <w:pPr>
        <w:pStyle w:val="SIText"/>
      </w:pPr>
    </w:p>
    <w:p w14:paraId="3B993098" w14:textId="7EEA0597" w:rsidR="004522E6" w:rsidRDefault="004522E6" w:rsidP="005F771F">
      <w:pPr>
        <w:pStyle w:val="SIText"/>
      </w:pPr>
    </w:p>
    <w:p w14:paraId="72E571E8" w14:textId="674FBB74" w:rsidR="004522E6" w:rsidRDefault="004522E6" w:rsidP="005F771F">
      <w:pPr>
        <w:pStyle w:val="SIText"/>
      </w:pPr>
    </w:p>
    <w:p w14:paraId="78D739D0" w14:textId="73D1D73F" w:rsidR="004522E6" w:rsidRDefault="004522E6" w:rsidP="005F771F">
      <w:pPr>
        <w:pStyle w:val="SIText"/>
      </w:pPr>
    </w:p>
    <w:p w14:paraId="543B814C" w14:textId="09DC32BB" w:rsidR="004522E6" w:rsidRDefault="004522E6" w:rsidP="005F771F">
      <w:pPr>
        <w:pStyle w:val="SIText"/>
      </w:pPr>
    </w:p>
    <w:p w14:paraId="5F92D58C" w14:textId="1F173CBE" w:rsidR="004522E6" w:rsidRDefault="004522E6" w:rsidP="005F771F">
      <w:pPr>
        <w:pStyle w:val="SIText"/>
      </w:pPr>
    </w:p>
    <w:p w14:paraId="5982198B" w14:textId="6F1ABF23" w:rsidR="004522E6" w:rsidRDefault="004522E6" w:rsidP="005F771F">
      <w:pPr>
        <w:pStyle w:val="SIText"/>
      </w:pPr>
    </w:p>
    <w:p w14:paraId="70239327" w14:textId="1FD13FAC" w:rsidR="004522E6" w:rsidRDefault="004522E6" w:rsidP="005F771F">
      <w:pPr>
        <w:pStyle w:val="SIText"/>
      </w:pPr>
    </w:p>
    <w:p w14:paraId="398470BE" w14:textId="77777777" w:rsidR="004522E6" w:rsidRDefault="004522E6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80D24E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F2C3184" w14:textId="77777777" w:rsidR="00556C4C" w:rsidRPr="000754EC" w:rsidRDefault="00F1480E" w:rsidP="000754EC">
            <w:pPr>
              <w:pStyle w:val="SIUnittitle"/>
            </w:pPr>
            <w:r>
              <w:br w:type="page"/>
            </w:r>
            <w:r w:rsidR="00556C4C" w:rsidRPr="002C55E9">
              <w:t>T</w:t>
            </w:r>
            <w:r w:rsidR="00556C4C"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D74772F" w14:textId="3C0203A8" w:rsidR="00556C4C" w:rsidRPr="000754EC" w:rsidRDefault="00556C4C" w:rsidP="00623FC2">
            <w:pPr>
              <w:pStyle w:val="SIUnittitle"/>
            </w:pPr>
            <w:r w:rsidRPr="00F56827">
              <w:t xml:space="preserve">Assessment requirements for </w:t>
            </w:r>
            <w:r w:rsidR="00D709B9" w:rsidRPr="00D709B9">
              <w:t>FWPCOT</w:t>
            </w:r>
            <w:r w:rsidR="00623FC2">
              <w:t>3</w:t>
            </w:r>
            <w:r w:rsidR="004522E6">
              <w:t>XXX</w:t>
            </w:r>
            <w:r w:rsidR="00D709B9" w:rsidRPr="00D709B9">
              <w:t xml:space="preserve"> Set up, operate and maintain end matching </w:t>
            </w:r>
            <w:r w:rsidR="008E7451">
              <w:t>machines</w:t>
            </w:r>
          </w:p>
        </w:tc>
      </w:tr>
      <w:tr w:rsidR="00556C4C" w:rsidRPr="00A55106" w14:paraId="46B6144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B4EBD0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141E2F1" w14:textId="77777777" w:rsidTr="00113678">
        <w:tc>
          <w:tcPr>
            <w:tcW w:w="5000" w:type="pct"/>
            <w:gridSpan w:val="2"/>
            <w:shd w:val="clear" w:color="auto" w:fill="auto"/>
          </w:tcPr>
          <w:p w14:paraId="27BCBEBD" w14:textId="255E310D" w:rsidR="00403032" w:rsidRPr="00403032" w:rsidRDefault="00403032" w:rsidP="00403032">
            <w:pPr>
              <w:pStyle w:val="SIText"/>
            </w:pPr>
            <w:r w:rsidRPr="00AA1C40">
              <w:t>A</w:t>
            </w:r>
            <w:r w:rsidRPr="00403032">
              <w:t xml:space="preserve">n individual demonstrating competency must satisfy all the elements and performance criteria in this unit. There must be evidence that, </w:t>
            </w:r>
            <w:r w:rsidR="00623FC2">
              <w:t xml:space="preserve">on </w:t>
            </w:r>
            <w:r w:rsidRPr="00403032">
              <w:t xml:space="preserve">at least one occasion, </w:t>
            </w:r>
            <w:r w:rsidR="00623FC2" w:rsidRPr="00403032">
              <w:t>the individual has</w:t>
            </w:r>
            <w:r w:rsidRPr="00403032">
              <w:t>:</w:t>
            </w:r>
          </w:p>
          <w:p w14:paraId="298C8A34" w14:textId="5D9CFA62" w:rsidR="00623FC2" w:rsidRDefault="00623FC2" w:rsidP="00D709B9">
            <w:pPr>
              <w:pStyle w:val="SIBulletList1"/>
            </w:pPr>
            <w:r>
              <w:t xml:space="preserve">followed workplace health and safety requirements </w:t>
            </w:r>
            <w:r w:rsidR="00AE0690">
              <w:t>during the end matching operation</w:t>
            </w:r>
            <w:r>
              <w:t xml:space="preserve"> </w:t>
            </w:r>
          </w:p>
          <w:p w14:paraId="493AE076" w14:textId="5DDE48D8" w:rsidR="00D709B9" w:rsidRPr="00D709B9" w:rsidRDefault="00D709B9" w:rsidP="00D709B9">
            <w:pPr>
              <w:pStyle w:val="SIBulletList1"/>
            </w:pPr>
            <w:r w:rsidRPr="00EF4BA3">
              <w:t>p</w:t>
            </w:r>
            <w:r w:rsidR="00FA6B27">
              <w:t>repared for</w:t>
            </w:r>
            <w:r w:rsidR="00403032">
              <w:t xml:space="preserve"> </w:t>
            </w:r>
            <w:r w:rsidR="00FA6B27">
              <w:t xml:space="preserve">end </w:t>
            </w:r>
            <w:r w:rsidRPr="00EF4BA3">
              <w:t>matching operations</w:t>
            </w:r>
          </w:p>
          <w:p w14:paraId="72C1DB5E" w14:textId="58B658D9" w:rsidR="00D709B9" w:rsidRPr="00D709B9" w:rsidRDefault="00FA6B27" w:rsidP="00D709B9">
            <w:pPr>
              <w:pStyle w:val="SIBulletList1"/>
            </w:pPr>
            <w:r>
              <w:t>planned and communicated</w:t>
            </w:r>
            <w:r w:rsidR="00D709B9" w:rsidRPr="00EF4BA3">
              <w:t xml:space="preserve"> </w:t>
            </w:r>
            <w:r>
              <w:t xml:space="preserve">end </w:t>
            </w:r>
            <w:r w:rsidR="00D709B9" w:rsidRPr="00EF4BA3">
              <w:t xml:space="preserve">matching schedule </w:t>
            </w:r>
            <w:r>
              <w:t>to operators</w:t>
            </w:r>
            <w:r w:rsidR="00D709B9" w:rsidRPr="00EF4BA3">
              <w:t>:</w:t>
            </w:r>
          </w:p>
          <w:p w14:paraId="12099073" w14:textId="77777777" w:rsidR="00D709B9" w:rsidRPr="00D709B9" w:rsidRDefault="00D709B9" w:rsidP="00D709B9">
            <w:pPr>
              <w:pStyle w:val="SIBulletList2"/>
            </w:pPr>
            <w:r w:rsidRPr="00EF4BA3">
              <w:t>timber cross sections to be end matched</w:t>
            </w:r>
          </w:p>
          <w:p w14:paraId="13F74374" w14:textId="77777777" w:rsidR="00D709B9" w:rsidRPr="00D709B9" w:rsidRDefault="00D709B9" w:rsidP="00D709B9">
            <w:pPr>
              <w:pStyle w:val="SIBulletList2"/>
            </w:pPr>
            <w:r w:rsidRPr="00EF4BA3">
              <w:t>end matching profiles</w:t>
            </w:r>
          </w:p>
          <w:p w14:paraId="0FE36B0C" w14:textId="77777777" w:rsidR="00D709B9" w:rsidRPr="00D709B9" w:rsidRDefault="00D709B9" w:rsidP="00D709B9">
            <w:pPr>
              <w:pStyle w:val="SIBulletList2"/>
            </w:pPr>
            <w:r w:rsidRPr="00EF4BA3">
              <w:t>finished product grades</w:t>
            </w:r>
          </w:p>
          <w:p w14:paraId="228E5DCA" w14:textId="77777777" w:rsidR="00D709B9" w:rsidRPr="00D709B9" w:rsidRDefault="00D709B9" w:rsidP="00D709B9">
            <w:pPr>
              <w:pStyle w:val="SIBulletList2"/>
            </w:pPr>
            <w:r w:rsidRPr="00EF4BA3">
              <w:t>quantities to be produced</w:t>
            </w:r>
          </w:p>
          <w:p w14:paraId="4AB0CB39" w14:textId="77777777" w:rsidR="00D709B9" w:rsidRPr="00D709B9" w:rsidRDefault="00D709B9" w:rsidP="00D709B9">
            <w:pPr>
              <w:pStyle w:val="SIBulletList2"/>
            </w:pPr>
            <w:r w:rsidRPr="00EF4BA3">
              <w:t>changeover times</w:t>
            </w:r>
          </w:p>
          <w:p w14:paraId="0C68F024" w14:textId="0547E1C0" w:rsidR="00FA6B27" w:rsidRDefault="00FA6B27" w:rsidP="00D709B9">
            <w:pPr>
              <w:pStyle w:val="SIBulletList1"/>
            </w:pPr>
            <w:r>
              <w:t xml:space="preserve">set up end matching </w:t>
            </w:r>
            <w:r w:rsidR="00480190">
              <w:t>machine and equipment</w:t>
            </w:r>
          </w:p>
          <w:p w14:paraId="7DF077E9" w14:textId="77777777" w:rsidR="00FA6B27" w:rsidRDefault="00FA6B27" w:rsidP="00D709B9">
            <w:pPr>
              <w:pStyle w:val="SIBulletList1"/>
            </w:pPr>
            <w:r>
              <w:t>monitored end matching operation</w:t>
            </w:r>
          </w:p>
          <w:p w14:paraId="12E5939D" w14:textId="77777777" w:rsidR="00FA6B27" w:rsidRDefault="00D709B9" w:rsidP="00D709B9">
            <w:pPr>
              <w:pStyle w:val="SIBulletList1"/>
            </w:pPr>
            <w:r w:rsidRPr="00EF4BA3">
              <w:t>complete</w:t>
            </w:r>
            <w:r w:rsidR="00403032">
              <w:t>d</w:t>
            </w:r>
            <w:r w:rsidRPr="00EF4BA3">
              <w:t xml:space="preserve"> production records</w:t>
            </w:r>
          </w:p>
          <w:p w14:paraId="7B71366D" w14:textId="3555F001" w:rsidR="00556C4C" w:rsidRPr="000754EC" w:rsidRDefault="00FA6B27" w:rsidP="00480190">
            <w:pPr>
              <w:pStyle w:val="SIBulletList1"/>
            </w:pPr>
            <w:proofErr w:type="gramStart"/>
            <w:r>
              <w:t>coordinated</w:t>
            </w:r>
            <w:proofErr w:type="gramEnd"/>
            <w:r>
              <w:t xml:space="preserve"> </w:t>
            </w:r>
            <w:r w:rsidRPr="00480190">
              <w:rPr>
                <w:noProof/>
              </w:rPr>
              <w:t>shutdown</w:t>
            </w:r>
            <w:r>
              <w:t xml:space="preserve"> and </w:t>
            </w:r>
            <w:r w:rsidR="004522E6">
              <w:t>maintenance</w:t>
            </w:r>
            <w:r>
              <w:t xml:space="preserve"> of end matching </w:t>
            </w:r>
            <w:r w:rsidR="00480190">
              <w:t>machine and equipment</w:t>
            </w:r>
            <w:r w:rsidR="00AE0690">
              <w:t>.</w:t>
            </w:r>
            <w:r w:rsidR="00D709B9" w:rsidRPr="00EF4BA3">
              <w:t xml:space="preserve"> </w:t>
            </w:r>
          </w:p>
        </w:tc>
      </w:tr>
    </w:tbl>
    <w:p w14:paraId="17AC0E6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607CC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B1002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52F3A70" w14:textId="77777777" w:rsidTr="00CA2922">
        <w:tc>
          <w:tcPr>
            <w:tcW w:w="5000" w:type="pct"/>
            <w:shd w:val="clear" w:color="auto" w:fill="auto"/>
          </w:tcPr>
          <w:p w14:paraId="50A0EB46" w14:textId="77777777" w:rsidR="008317D7" w:rsidRPr="008317D7" w:rsidRDefault="008317D7" w:rsidP="008317D7">
            <w:r w:rsidRPr="00E25AF7">
              <w:t>A</w:t>
            </w:r>
            <w:r w:rsidRPr="008317D7">
              <w:t xml:space="preserve">n individual must be able to demonstrate the knowledge required to perform the tasks outlined in the elements and performance criteria of this unit. </w:t>
            </w:r>
            <w:r w:rsidRPr="00480190">
              <w:rPr>
                <w:noProof/>
              </w:rPr>
              <w:t>This</w:t>
            </w:r>
            <w:r w:rsidRPr="008317D7">
              <w:t xml:space="preserve"> includes </w:t>
            </w:r>
            <w:r w:rsidRPr="00480190">
              <w:rPr>
                <w:noProof/>
              </w:rPr>
              <w:t>knowledge</w:t>
            </w:r>
            <w:r w:rsidRPr="008317D7">
              <w:t xml:space="preserve"> of:</w:t>
            </w:r>
            <w:r w:rsidRPr="008317D7" w:rsidDel="0033327B">
              <w:t xml:space="preserve"> </w:t>
            </w:r>
          </w:p>
          <w:p w14:paraId="592E2C67" w14:textId="3DCA237E" w:rsidR="00D709B9" w:rsidRPr="00D709B9" w:rsidRDefault="00D709B9" w:rsidP="00D709B9">
            <w:pPr>
              <w:pStyle w:val="SIBulletList1"/>
            </w:pPr>
            <w:r w:rsidRPr="00EF4BA3">
              <w:t xml:space="preserve">operational capacity of end matching </w:t>
            </w:r>
            <w:r w:rsidR="00480190">
              <w:t xml:space="preserve">machine and </w:t>
            </w:r>
            <w:proofErr w:type="spellStart"/>
            <w:r w:rsidR="00480190">
              <w:t>quipment</w:t>
            </w:r>
            <w:proofErr w:type="spellEnd"/>
          </w:p>
          <w:p w14:paraId="5B6A3F7C" w14:textId="4CB3E843" w:rsidR="00D709B9" w:rsidRPr="00D709B9" w:rsidRDefault="00D709B9" w:rsidP="00D709B9">
            <w:pPr>
              <w:pStyle w:val="SIBulletList1"/>
            </w:pPr>
            <w:r w:rsidRPr="00EF4BA3">
              <w:t xml:space="preserve">typical </w:t>
            </w:r>
            <w:r w:rsidRPr="00480190">
              <w:rPr>
                <w:noProof/>
              </w:rPr>
              <w:t>workflow</w:t>
            </w:r>
            <w:r w:rsidRPr="00EF4BA3">
              <w:t xml:space="preserve"> processes for end matching operations</w:t>
            </w:r>
          </w:p>
          <w:p w14:paraId="1612709C" w14:textId="77777777" w:rsidR="00D709B9" w:rsidRPr="00D709B9" w:rsidRDefault="00D709B9" w:rsidP="00D709B9">
            <w:pPr>
              <w:pStyle w:val="SIBulletList1"/>
            </w:pPr>
            <w:r w:rsidRPr="00EF4BA3">
              <w:lastRenderedPageBreak/>
              <w:t>methods of determining end matching schedules to maximise equipment, labour and material use</w:t>
            </w:r>
          </w:p>
          <w:p w14:paraId="5C76CE1D" w14:textId="77777777" w:rsidR="00D709B9" w:rsidRPr="00D709B9" w:rsidRDefault="00D709B9" w:rsidP="00D709B9">
            <w:pPr>
              <w:pStyle w:val="SIBulletList1"/>
            </w:pPr>
            <w:r w:rsidRPr="00EF4BA3">
              <w:t>format, content and use of end matching schedules</w:t>
            </w:r>
          </w:p>
          <w:p w14:paraId="54CE0646" w14:textId="77777777" w:rsidR="00D709B9" w:rsidRPr="00D709B9" w:rsidRDefault="00D709B9" w:rsidP="00D709B9">
            <w:pPr>
              <w:pStyle w:val="SIBulletList1"/>
            </w:pPr>
            <w:r w:rsidRPr="00EF4BA3">
              <w:t>monitoring processes for end matching machines and overall production process</w:t>
            </w:r>
          </w:p>
          <w:p w14:paraId="7ED3A02A" w14:textId="77777777" w:rsidR="00D709B9" w:rsidRPr="00D709B9" w:rsidRDefault="00D709B9" w:rsidP="00D709B9">
            <w:pPr>
              <w:pStyle w:val="SIBulletList1"/>
            </w:pPr>
            <w:r w:rsidRPr="00EF4BA3">
              <w:t>typical processing and equipment faults and solutions for minimal production disruption</w:t>
            </w:r>
          </w:p>
          <w:p w14:paraId="17B46B50" w14:textId="78544BAB" w:rsidR="00D709B9" w:rsidRPr="00D709B9" w:rsidRDefault="00D709B9" w:rsidP="00D709B9">
            <w:pPr>
              <w:pStyle w:val="SIBulletList1"/>
            </w:pPr>
            <w:r w:rsidRPr="00480190">
              <w:rPr>
                <w:noProof/>
              </w:rPr>
              <w:t>range</w:t>
            </w:r>
            <w:r w:rsidRPr="00EF4BA3">
              <w:t xml:space="preserve"> of industry standard cross sections</w:t>
            </w:r>
            <w:r w:rsidR="00AE0690">
              <w:t xml:space="preserve"> for </w:t>
            </w:r>
            <w:r w:rsidR="00AE0690" w:rsidRPr="00480190">
              <w:rPr>
                <w:noProof/>
              </w:rPr>
              <w:t>end</w:t>
            </w:r>
            <w:r w:rsidR="00AE0690">
              <w:t xml:space="preserve"> matched timber products</w:t>
            </w:r>
            <w:r w:rsidRPr="00EF4BA3">
              <w:t>, their strength, tolerances and applicable terminology</w:t>
            </w:r>
          </w:p>
          <w:p w14:paraId="7F859FDE" w14:textId="77777777" w:rsidR="00D709B9" w:rsidRPr="00D709B9" w:rsidRDefault="00D709B9" w:rsidP="00D709B9">
            <w:pPr>
              <w:pStyle w:val="SIBulletList1"/>
            </w:pPr>
            <w:r w:rsidRPr="00EF4BA3">
              <w:t>purpose, features, operation and maintenance requirements of equipment used to produce end matched products including:</w:t>
            </w:r>
          </w:p>
          <w:p w14:paraId="4453169D" w14:textId="77777777" w:rsidR="00D709B9" w:rsidRPr="00D709B9" w:rsidRDefault="00D709B9" w:rsidP="00D709B9">
            <w:pPr>
              <w:pStyle w:val="SIBulletList2"/>
            </w:pPr>
            <w:r w:rsidRPr="00EF4BA3">
              <w:t>guides</w:t>
            </w:r>
          </w:p>
          <w:p w14:paraId="42974E64" w14:textId="77777777" w:rsidR="00D709B9" w:rsidRPr="00D709B9" w:rsidRDefault="00D709B9" w:rsidP="00D709B9">
            <w:pPr>
              <w:pStyle w:val="SIBulletList2"/>
            </w:pPr>
            <w:r w:rsidRPr="00EF4BA3">
              <w:t>cutters</w:t>
            </w:r>
          </w:p>
          <w:p w14:paraId="41A72580" w14:textId="77777777" w:rsidR="00D709B9" w:rsidRDefault="00D709B9" w:rsidP="00D709B9">
            <w:pPr>
              <w:pStyle w:val="SIBulletList2"/>
            </w:pPr>
            <w:r w:rsidRPr="00EF4BA3">
              <w:t>conveyors</w:t>
            </w:r>
          </w:p>
          <w:p w14:paraId="5CB78FB0" w14:textId="0BF8F28E" w:rsidR="00AE0690" w:rsidRPr="00D709B9" w:rsidRDefault="00AE0690" w:rsidP="00AE0690">
            <w:pPr>
              <w:pStyle w:val="SIBulletList1"/>
            </w:pPr>
            <w:r>
              <w:t xml:space="preserve">types of risk and hazards and mitigation </w:t>
            </w:r>
            <w:r w:rsidRPr="00AE0690">
              <w:t>measures associated with</w:t>
            </w:r>
            <w:r w:rsidRPr="00AB54B7">
              <w:t xml:space="preserve"> end matching operations</w:t>
            </w:r>
          </w:p>
          <w:p w14:paraId="44566ACE" w14:textId="54E7D3DC" w:rsidR="00D709B9" w:rsidRPr="00D709B9" w:rsidRDefault="005107D9" w:rsidP="00D709B9">
            <w:pPr>
              <w:pStyle w:val="SIBulletList1"/>
            </w:pPr>
            <w:r>
              <w:t>workplace</w:t>
            </w:r>
            <w:r w:rsidRPr="00AB54B7">
              <w:t xml:space="preserve"> </w:t>
            </w:r>
            <w:r w:rsidR="00D709B9" w:rsidRPr="00AB54B7">
              <w:t>procedures specific to coordinating end matching operations</w:t>
            </w:r>
            <w:r w:rsidR="00AE0690">
              <w:t>:</w:t>
            </w:r>
          </w:p>
          <w:p w14:paraId="424C295E" w14:textId="63960269" w:rsidR="00D709B9" w:rsidRPr="00D709B9" w:rsidRDefault="00D709B9" w:rsidP="00AE0690">
            <w:pPr>
              <w:pStyle w:val="SIBulletList2"/>
            </w:pPr>
            <w:r w:rsidRPr="00EF4BA3">
              <w:t xml:space="preserve">workplace health and safety with particular emphasis on equipment </w:t>
            </w:r>
            <w:r w:rsidRPr="00480190">
              <w:rPr>
                <w:noProof/>
              </w:rPr>
              <w:t>lockout</w:t>
            </w:r>
            <w:r w:rsidR="00AE0690">
              <w:t xml:space="preserve">, </w:t>
            </w:r>
            <w:r w:rsidRPr="00D709B9">
              <w:t>use of personal protective equipment</w:t>
            </w:r>
            <w:r w:rsidR="00AE0690">
              <w:t xml:space="preserve"> (PPE) and safe manual handling techniques</w:t>
            </w:r>
          </w:p>
          <w:p w14:paraId="735CB280" w14:textId="284A21C3" w:rsidR="00423487" w:rsidRDefault="00423487" w:rsidP="00AE0690">
            <w:pPr>
              <w:pStyle w:val="SIBulletList2"/>
            </w:pPr>
            <w:r>
              <w:t>use of end matching machine and equipment</w:t>
            </w:r>
          </w:p>
          <w:p w14:paraId="7EDBCE64" w14:textId="77777777" w:rsidR="00D709B9" w:rsidRPr="00D709B9" w:rsidRDefault="00D709B9" w:rsidP="00AE0690">
            <w:pPr>
              <w:pStyle w:val="SIBulletList2"/>
            </w:pPr>
            <w:r w:rsidRPr="00EF4BA3">
              <w:t>communication reporting lines for operator team members and self</w:t>
            </w:r>
          </w:p>
          <w:p w14:paraId="5189CAF6" w14:textId="77777777" w:rsidR="00D709B9" w:rsidRPr="00D709B9" w:rsidRDefault="00D709B9" w:rsidP="00AE0690">
            <w:pPr>
              <w:pStyle w:val="SIBulletList2"/>
            </w:pPr>
            <w:r w:rsidRPr="00EF4BA3">
              <w:t>documenting and communicating end matching schedules</w:t>
            </w:r>
          </w:p>
          <w:p w14:paraId="7E07F575" w14:textId="77777777" w:rsidR="00AE0690" w:rsidRDefault="00D709B9" w:rsidP="00AE0690">
            <w:pPr>
              <w:pStyle w:val="SIBulletList2"/>
            </w:pPr>
            <w:r w:rsidRPr="00EF4BA3">
              <w:t>recording and reporting production outcomes and maintenance schedules</w:t>
            </w:r>
          </w:p>
          <w:p w14:paraId="76B74871" w14:textId="25C916EF" w:rsidR="00AE0690" w:rsidRPr="00AE0690" w:rsidRDefault="00AE0690" w:rsidP="00AE0690">
            <w:pPr>
              <w:pStyle w:val="SIBulletList1"/>
            </w:pPr>
            <w:r w:rsidRPr="00EF4BA3">
              <w:t xml:space="preserve">environmental protection practices for </w:t>
            </w:r>
            <w:r>
              <w:t>timber processing or manufacturing facilities</w:t>
            </w:r>
            <w:r w:rsidRPr="00EF4BA3">
              <w:t>:</w:t>
            </w:r>
          </w:p>
          <w:p w14:paraId="70630D96" w14:textId="77777777" w:rsidR="00AE0690" w:rsidRPr="00AE0690" w:rsidRDefault="00AE0690" w:rsidP="00AE0690">
            <w:pPr>
              <w:pStyle w:val="SIBulletList2"/>
            </w:pPr>
            <w:r w:rsidRPr="00EF4BA3">
              <w:t xml:space="preserve">reducing water and energy use </w:t>
            </w:r>
          </w:p>
          <w:p w14:paraId="230D1B1F" w14:textId="77777777" w:rsidR="00AE0690" w:rsidRPr="00AE0690" w:rsidRDefault="00AE0690" w:rsidP="00AE0690">
            <w:pPr>
              <w:pStyle w:val="SIBulletList2"/>
            </w:pPr>
            <w:r w:rsidRPr="00EF4BA3">
              <w:t>cleaning plant, tools and equipment</w:t>
            </w:r>
          </w:p>
          <w:p w14:paraId="2E3C2A4B" w14:textId="3CF16D4C" w:rsidR="00F1480E" w:rsidRPr="000754EC" w:rsidRDefault="00AE0690" w:rsidP="00AE0690">
            <w:pPr>
              <w:pStyle w:val="SIBulletList2"/>
            </w:pPr>
            <w:proofErr w:type="gramStart"/>
            <w:r w:rsidRPr="00EF4BA3">
              <w:t>disposing</w:t>
            </w:r>
            <w:proofErr w:type="gramEnd"/>
            <w:r w:rsidRPr="00EF4BA3">
              <w:t xml:space="preserve"> of, recycling and reusing </w:t>
            </w:r>
            <w:r w:rsidRPr="00AE0690">
              <w:t>timber and other waste</w:t>
            </w:r>
            <w:r>
              <w:t>.</w:t>
            </w:r>
          </w:p>
        </w:tc>
      </w:tr>
    </w:tbl>
    <w:p w14:paraId="0FE1C79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E906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B18FD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0B8DA3" w14:textId="77777777" w:rsidTr="00CA2922">
        <w:tc>
          <w:tcPr>
            <w:tcW w:w="5000" w:type="pct"/>
            <w:shd w:val="clear" w:color="auto" w:fill="auto"/>
          </w:tcPr>
          <w:p w14:paraId="35D0BCA6" w14:textId="77777777" w:rsidR="00627D13" w:rsidRPr="00627D13" w:rsidRDefault="00627D13" w:rsidP="00627D13">
            <w:pPr>
              <w:pStyle w:val="SIText"/>
            </w:pPr>
            <w:r>
              <w:t xml:space="preserve">Assessment of the skills in this unit of </w:t>
            </w:r>
            <w:r w:rsidRPr="00627D13">
              <w:t>competency must take place under the following conditions:</w:t>
            </w:r>
          </w:p>
          <w:p w14:paraId="23E1F656" w14:textId="77777777" w:rsidR="00627D13" w:rsidRPr="00627D13" w:rsidRDefault="00627D13" w:rsidP="00627D13">
            <w:pPr>
              <w:pStyle w:val="SIBulletList1"/>
            </w:pPr>
            <w:r w:rsidRPr="00772464">
              <w:t xml:space="preserve">physical </w:t>
            </w:r>
            <w:r w:rsidRPr="00627D13">
              <w:t>conditions:</w:t>
            </w:r>
          </w:p>
          <w:p w14:paraId="2EB40667" w14:textId="4BEF1129" w:rsidR="00627D13" w:rsidRPr="00627D13" w:rsidRDefault="00627D13" w:rsidP="00627D13">
            <w:pPr>
              <w:pStyle w:val="SIBulletList2"/>
            </w:pPr>
            <w:r w:rsidRPr="00480190">
              <w:rPr>
                <w:noProof/>
              </w:rPr>
              <w:t>skills</w:t>
            </w:r>
            <w:r>
              <w:t xml:space="preserve"> must </w:t>
            </w:r>
            <w:r w:rsidRPr="00480190">
              <w:rPr>
                <w:noProof/>
              </w:rPr>
              <w:t>be demonstrated</w:t>
            </w:r>
            <w:r>
              <w:t xml:space="preserve"> in a </w:t>
            </w:r>
            <w:r w:rsidR="00AE0690">
              <w:t>timber processing or manufacturing facility</w:t>
            </w:r>
            <w:r w:rsidRPr="00627D13">
              <w:t xml:space="preserve"> or an environment that accurately represents workplace conditions</w:t>
            </w:r>
          </w:p>
          <w:p w14:paraId="4B6669FF" w14:textId="77777777" w:rsidR="00627D13" w:rsidRPr="00627D13" w:rsidRDefault="00627D13" w:rsidP="00627D13">
            <w:pPr>
              <w:pStyle w:val="SIBulletList1"/>
            </w:pPr>
            <w:r w:rsidRPr="00772464">
              <w:t>resources, equipment and materials:</w:t>
            </w:r>
          </w:p>
          <w:p w14:paraId="3C1098DD" w14:textId="0D0FEC82" w:rsidR="00627D13" w:rsidRDefault="00627D13" w:rsidP="00A23D84">
            <w:pPr>
              <w:pStyle w:val="SIBulletList2"/>
            </w:pPr>
            <w:r>
              <w:t>end matching equipment and associated repair and maintenance tools</w:t>
            </w:r>
          </w:p>
          <w:p w14:paraId="7730B1A2" w14:textId="410EEDE9" w:rsidR="00D709B9" w:rsidRPr="00D709B9" w:rsidRDefault="00423487" w:rsidP="00423487">
            <w:pPr>
              <w:pStyle w:val="SIBulletList2"/>
            </w:pPr>
            <w:r w:rsidRPr="00423487">
              <w:rPr>
                <w:rStyle w:val="SITemporaryText"/>
                <w:color w:val="auto"/>
                <w:sz w:val="20"/>
              </w:rPr>
              <w:t xml:space="preserve">computers, keyboards, printers </w:t>
            </w:r>
            <w:r w:rsidR="00D709B9" w:rsidRPr="00EF4BA3">
              <w:t>and software to prepare end matching schedules and maintenance documents</w:t>
            </w:r>
          </w:p>
          <w:p w14:paraId="184500AA" w14:textId="2B1228F0" w:rsidR="00D709B9" w:rsidRPr="00D709B9" w:rsidRDefault="00D709B9" w:rsidP="00A23D84">
            <w:pPr>
              <w:pStyle w:val="SIBulletList2"/>
            </w:pPr>
            <w:r w:rsidRPr="00EF4BA3">
              <w:t>personal protective equipment</w:t>
            </w:r>
            <w:r w:rsidR="00627D13">
              <w:t xml:space="preserve"> (PPE)</w:t>
            </w:r>
            <w:r w:rsidRPr="00EF4BA3">
              <w:t xml:space="preserve"> suitable </w:t>
            </w:r>
            <w:r w:rsidRPr="00D709B9">
              <w:t>for end matching operations</w:t>
            </w:r>
          </w:p>
          <w:p w14:paraId="5DFDEA42" w14:textId="77777777" w:rsidR="00627D13" w:rsidRDefault="00D709B9" w:rsidP="00627D13">
            <w:pPr>
              <w:pStyle w:val="SIBulletList2"/>
            </w:pPr>
            <w:r w:rsidRPr="00EF4BA3">
              <w:t>a diverse range of commercial timber</w:t>
            </w:r>
            <w:r w:rsidR="00627D13" w:rsidRPr="00EF4BA3">
              <w:t xml:space="preserve"> </w:t>
            </w:r>
          </w:p>
          <w:p w14:paraId="7BB28832" w14:textId="1E920C99" w:rsidR="00627D13" w:rsidRDefault="00627D13" w:rsidP="00627D13">
            <w:pPr>
              <w:pStyle w:val="SIBulletList1"/>
            </w:pPr>
            <w:r>
              <w:t>specifications</w:t>
            </w:r>
          </w:p>
          <w:p w14:paraId="3C3887B4" w14:textId="77777777" w:rsidR="00AE0690" w:rsidRPr="00AE0690" w:rsidRDefault="00AE0690" w:rsidP="00AE0690">
            <w:pPr>
              <w:pStyle w:val="SIBulletList2"/>
            </w:pPr>
            <w:r>
              <w:t>template documents for</w:t>
            </w:r>
            <w:r w:rsidRPr="00AE0690">
              <w:t xml:space="preserve"> end matching schedules, production reports and maintenance reports</w:t>
            </w:r>
          </w:p>
          <w:p w14:paraId="236A35FA" w14:textId="702CA493" w:rsidR="00D709B9" w:rsidRPr="00D709B9" w:rsidRDefault="00D709B9" w:rsidP="00A23D84">
            <w:pPr>
              <w:pStyle w:val="SIBulletList2"/>
            </w:pPr>
            <w:r w:rsidRPr="00EF4BA3">
              <w:t>production orders with specific information about grades, quantities and cross sections for specified end matched timber products</w:t>
            </w:r>
          </w:p>
          <w:p w14:paraId="6390452C" w14:textId="33D1A2C6" w:rsidR="00D709B9" w:rsidRPr="00D709B9" w:rsidRDefault="00D709B9" w:rsidP="00A23D84">
            <w:pPr>
              <w:pStyle w:val="SIBulletList2"/>
            </w:pPr>
            <w:r w:rsidRPr="00480190">
              <w:rPr>
                <w:noProof/>
              </w:rPr>
              <w:t>maintenance</w:t>
            </w:r>
            <w:r w:rsidRPr="00EF4BA3">
              <w:t xml:space="preserve"> schedule for end matching equipment</w:t>
            </w:r>
          </w:p>
          <w:p w14:paraId="30BA8932" w14:textId="73417958" w:rsidR="00D709B9" w:rsidRPr="00D709B9" w:rsidRDefault="00627D13" w:rsidP="00A23D84">
            <w:pPr>
              <w:pStyle w:val="SIBulletList2"/>
            </w:pPr>
            <w:proofErr w:type="gramStart"/>
            <w:r>
              <w:t>workplace</w:t>
            </w:r>
            <w:proofErr w:type="gramEnd"/>
            <w:r w:rsidRPr="00EF4BA3">
              <w:t xml:space="preserve"> </w:t>
            </w:r>
            <w:r w:rsidR="00D709B9" w:rsidRPr="00EF4BA3">
              <w:t>procedures for coordinating end matching operations</w:t>
            </w:r>
            <w:r w:rsidR="00480190">
              <w:t>.</w:t>
            </w:r>
          </w:p>
          <w:p w14:paraId="7F2DFF54" w14:textId="77777777" w:rsidR="00D709B9" w:rsidRPr="00EF4BA3" w:rsidRDefault="00D709B9" w:rsidP="00D709B9">
            <w:pPr>
              <w:pStyle w:val="SIText"/>
            </w:pPr>
          </w:p>
          <w:p w14:paraId="4D55C24B" w14:textId="282902E7" w:rsidR="00F1480E" w:rsidRPr="000754EC" w:rsidRDefault="00627D13" w:rsidP="00A23D84">
            <w:pPr>
              <w:rPr>
                <w:rFonts w:eastAsia="Calibri"/>
              </w:rPr>
            </w:pPr>
            <w:r>
              <w:t xml:space="preserve">Assessors of this </w:t>
            </w:r>
            <w:r w:rsidRPr="00627D13">
              <w:t xml:space="preserve">unit must satisfy the requirements for assessors in </w:t>
            </w:r>
            <w:r w:rsidRPr="00480190">
              <w:rPr>
                <w:noProof/>
              </w:rPr>
              <w:t>applicable</w:t>
            </w:r>
            <w:r w:rsidRPr="00627D13">
              <w:t xml:space="preserve"> vocational education and training legislation, frameworks </w:t>
            </w:r>
            <w:r w:rsidRPr="00480190">
              <w:rPr>
                <w:noProof/>
              </w:rPr>
              <w:t>and / or</w:t>
            </w:r>
            <w:r w:rsidRPr="00627D13">
              <w:t xml:space="preserve"> standards.</w:t>
            </w:r>
          </w:p>
        </w:tc>
      </w:tr>
    </w:tbl>
    <w:p w14:paraId="4C45909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D3168AC" w14:textId="77777777" w:rsidTr="004679E3">
        <w:tc>
          <w:tcPr>
            <w:tcW w:w="990" w:type="pct"/>
            <w:shd w:val="clear" w:color="auto" w:fill="auto"/>
          </w:tcPr>
          <w:p w14:paraId="23C9AE2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B2BD7B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BFEE8B0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B898C4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A423E4" w16cid:durableId="1F6764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BC3F8" w14:textId="77777777" w:rsidR="005D1057" w:rsidRDefault="005D1057" w:rsidP="00BF3F0A">
      <w:r>
        <w:separator/>
      </w:r>
    </w:p>
    <w:p w14:paraId="1999BADE" w14:textId="77777777" w:rsidR="005D1057" w:rsidRDefault="005D1057"/>
  </w:endnote>
  <w:endnote w:type="continuationSeparator" w:id="0">
    <w:p w14:paraId="2BDBDC53" w14:textId="77777777" w:rsidR="005D1057" w:rsidRDefault="005D1057" w:rsidP="00BF3F0A">
      <w:r>
        <w:continuationSeparator/>
      </w:r>
    </w:p>
    <w:p w14:paraId="2CA0237C" w14:textId="77777777" w:rsidR="005D1057" w:rsidRDefault="005D10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13C00C8" w14:textId="55F84E8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B4580">
          <w:rPr>
            <w:noProof/>
          </w:rPr>
          <w:t>5</w:t>
        </w:r>
        <w:r w:rsidRPr="000754EC">
          <w:fldChar w:fldCharType="end"/>
        </w:r>
      </w:p>
      <w:p w14:paraId="05F6C84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76F356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EEA1" w14:textId="77777777" w:rsidR="005D1057" w:rsidRDefault="005D1057" w:rsidP="00BF3F0A">
      <w:r>
        <w:separator/>
      </w:r>
    </w:p>
    <w:p w14:paraId="23B24E89" w14:textId="77777777" w:rsidR="005D1057" w:rsidRDefault="005D1057"/>
  </w:footnote>
  <w:footnote w:type="continuationSeparator" w:id="0">
    <w:p w14:paraId="467C3623" w14:textId="77777777" w:rsidR="005D1057" w:rsidRDefault="005D1057" w:rsidP="00BF3F0A">
      <w:r>
        <w:continuationSeparator/>
      </w:r>
    </w:p>
    <w:p w14:paraId="2635C1CC" w14:textId="77777777" w:rsidR="005D1057" w:rsidRDefault="005D10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3286F" w14:textId="7B2C8A7E" w:rsidR="00E1344D" w:rsidRDefault="000B4580">
    <w:sdt>
      <w:sdtPr>
        <w:id w:val="-33607889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4E367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ED4448">
      <w:t>3</w:t>
    </w:r>
    <w:r w:rsidR="00D75B80">
      <w:t>XXX</w:t>
    </w:r>
    <w:r w:rsidR="00D709B9">
      <w:t xml:space="preserve"> </w:t>
    </w:r>
    <w:r w:rsidR="00ED4448">
      <w:t xml:space="preserve">Set up, </w:t>
    </w:r>
    <w:r w:rsidR="00A23D84">
      <w:t xml:space="preserve">operate and maintain </w:t>
    </w:r>
    <w:r w:rsidR="007F3137" w:rsidRPr="007F3137">
      <w:t>end matching machines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54399B"/>
    <w:multiLevelType w:val="hybridMultilevel"/>
    <w:tmpl w:val="408CA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1601"/>
    <w:multiLevelType w:val="hybridMultilevel"/>
    <w:tmpl w:val="AD263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A4527"/>
    <w:multiLevelType w:val="hybridMultilevel"/>
    <w:tmpl w:val="4CA6E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B388E"/>
    <w:multiLevelType w:val="hybridMultilevel"/>
    <w:tmpl w:val="B5389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03192"/>
    <w:multiLevelType w:val="hybridMultilevel"/>
    <w:tmpl w:val="F37A1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69360274"/>
    <w:multiLevelType w:val="hybridMultilevel"/>
    <w:tmpl w:val="960E3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CB3324"/>
    <w:multiLevelType w:val="hybridMultilevel"/>
    <w:tmpl w:val="5F500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1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9"/>
  </w:num>
  <w:num w:numId="12">
    <w:abstractNumId w:val="17"/>
  </w:num>
  <w:num w:numId="13">
    <w:abstractNumId w:val="22"/>
  </w:num>
  <w:num w:numId="14">
    <w:abstractNumId w:val="5"/>
  </w:num>
  <w:num w:numId="15">
    <w:abstractNumId w:val="6"/>
  </w:num>
  <w:num w:numId="16">
    <w:abstractNumId w:val="23"/>
  </w:num>
  <w:num w:numId="17">
    <w:abstractNumId w:val="13"/>
  </w:num>
  <w:num w:numId="18">
    <w:abstractNumId w:val="2"/>
  </w:num>
  <w:num w:numId="19">
    <w:abstractNumId w:val="10"/>
  </w:num>
  <w:num w:numId="20">
    <w:abstractNumId w:val="16"/>
  </w:num>
  <w:num w:numId="21">
    <w:abstractNumId w:val="24"/>
  </w:num>
  <w:num w:numId="22">
    <w:abstractNumId w:val="8"/>
  </w:num>
  <w:num w:numId="23">
    <w:abstractNumId w:val="18"/>
  </w:num>
  <w:num w:numId="24">
    <w:abstractNumId w:val="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Mje1MDICMgwMzJV0lIJTi4sz8/NACkxqAfEH9nwsAAAA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896"/>
    <w:rsid w:val="00037C9F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B4580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1C7E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4B54"/>
    <w:rsid w:val="001D5C1B"/>
    <w:rsid w:val="001D7F5B"/>
    <w:rsid w:val="001E0849"/>
    <w:rsid w:val="001E16BC"/>
    <w:rsid w:val="001E16DF"/>
    <w:rsid w:val="001E3017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6374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53A9"/>
    <w:rsid w:val="00336AC9"/>
    <w:rsid w:val="00336DCE"/>
    <w:rsid w:val="00337E82"/>
    <w:rsid w:val="00346FDC"/>
    <w:rsid w:val="00350BB1"/>
    <w:rsid w:val="00352C83"/>
    <w:rsid w:val="00366805"/>
    <w:rsid w:val="0037067D"/>
    <w:rsid w:val="00373436"/>
    <w:rsid w:val="0038735B"/>
    <w:rsid w:val="00390489"/>
    <w:rsid w:val="003916D1"/>
    <w:rsid w:val="003A21F0"/>
    <w:rsid w:val="003A277F"/>
    <w:rsid w:val="003A58BA"/>
    <w:rsid w:val="003A5AE7"/>
    <w:rsid w:val="003A7221"/>
    <w:rsid w:val="003B3493"/>
    <w:rsid w:val="003C13AE"/>
    <w:rsid w:val="003C455B"/>
    <w:rsid w:val="003D2E73"/>
    <w:rsid w:val="003E38C0"/>
    <w:rsid w:val="003E72B6"/>
    <w:rsid w:val="003E7BBE"/>
    <w:rsid w:val="00403032"/>
    <w:rsid w:val="00410BEF"/>
    <w:rsid w:val="004127E3"/>
    <w:rsid w:val="00423487"/>
    <w:rsid w:val="0043212E"/>
    <w:rsid w:val="00434366"/>
    <w:rsid w:val="00434ECE"/>
    <w:rsid w:val="004439D6"/>
    <w:rsid w:val="00444423"/>
    <w:rsid w:val="004522E6"/>
    <w:rsid w:val="00452F3E"/>
    <w:rsid w:val="004640AE"/>
    <w:rsid w:val="004679E3"/>
    <w:rsid w:val="00475172"/>
    <w:rsid w:val="004758B0"/>
    <w:rsid w:val="0048019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2B5E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07D9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057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3FC2"/>
    <w:rsid w:val="00627D13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256B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78AF"/>
    <w:rsid w:val="007404E9"/>
    <w:rsid w:val="007444CF"/>
    <w:rsid w:val="00752C75"/>
    <w:rsid w:val="00755813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3137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17D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957"/>
    <w:rsid w:val="008E260C"/>
    <w:rsid w:val="008E39BE"/>
    <w:rsid w:val="008E62EC"/>
    <w:rsid w:val="008E7451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497"/>
    <w:rsid w:val="009527CB"/>
    <w:rsid w:val="00953835"/>
    <w:rsid w:val="00960F6C"/>
    <w:rsid w:val="00970747"/>
    <w:rsid w:val="00983F88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3D84"/>
    <w:rsid w:val="00A3639E"/>
    <w:rsid w:val="00A36669"/>
    <w:rsid w:val="00A5092E"/>
    <w:rsid w:val="00A50D94"/>
    <w:rsid w:val="00A554D6"/>
    <w:rsid w:val="00A56E14"/>
    <w:rsid w:val="00A6476B"/>
    <w:rsid w:val="00A76C6C"/>
    <w:rsid w:val="00A855F5"/>
    <w:rsid w:val="00A857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0690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5BC7"/>
    <w:rsid w:val="00B66E5C"/>
    <w:rsid w:val="00B746B9"/>
    <w:rsid w:val="00B80A5D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0B47"/>
    <w:rsid w:val="00D32124"/>
    <w:rsid w:val="00D53361"/>
    <w:rsid w:val="00D54C76"/>
    <w:rsid w:val="00D709B9"/>
    <w:rsid w:val="00D71E43"/>
    <w:rsid w:val="00D727F3"/>
    <w:rsid w:val="00D73695"/>
    <w:rsid w:val="00D75B80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1BB"/>
    <w:rsid w:val="00EC0469"/>
    <w:rsid w:val="00ED4448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A6B2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A8289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8C1957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D78FC-F00F-4AA3-BC00-9DD5D306A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210d968f-8710-4c94-86ee-df33c4b77451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C1C36-75E0-4C50-A15D-4E974B5D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90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31</cp:revision>
  <cp:lastPrinted>2016-05-27T05:21:00Z</cp:lastPrinted>
  <dcterms:created xsi:type="dcterms:W3CDTF">2018-08-16T23:53:00Z</dcterms:created>
  <dcterms:modified xsi:type="dcterms:W3CDTF">2019-02-21T02:04:00Z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