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D6CBD1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F5B0916" w14:textId="77777777" w:rsidTr="00146EEC">
        <w:tc>
          <w:tcPr>
            <w:tcW w:w="2689" w:type="dxa"/>
          </w:tcPr>
          <w:p w14:paraId="2255F841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7219B98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3E66A1" w14:paraId="1512410A" w14:textId="77777777" w:rsidTr="00146EEC">
        <w:tc>
          <w:tcPr>
            <w:tcW w:w="2689" w:type="dxa"/>
          </w:tcPr>
          <w:p w14:paraId="13AFA39D" w14:textId="4E6623F1" w:rsidR="003E66A1" w:rsidRPr="00CC451E" w:rsidRDefault="003E66A1" w:rsidP="003E66A1">
            <w:pPr>
              <w:pStyle w:val="SIText"/>
            </w:pPr>
            <w:r>
              <w:t xml:space="preserve">Release </w:t>
            </w:r>
            <w:r w:rsidR="005B75FC">
              <w:t>1</w:t>
            </w:r>
          </w:p>
        </w:tc>
        <w:tc>
          <w:tcPr>
            <w:tcW w:w="6939" w:type="dxa"/>
          </w:tcPr>
          <w:p w14:paraId="5424710F" w14:textId="51DFFE47" w:rsidR="003E66A1" w:rsidRPr="007C778A" w:rsidRDefault="003E66A1" w:rsidP="003E66A1">
            <w:pPr>
              <w:pStyle w:val="SIText"/>
            </w:pPr>
            <w:r w:rsidRPr="007C778A">
              <w:t xml:space="preserve">This version released with </w:t>
            </w:r>
            <w:r>
              <w:t>FWP Forest and Wood Products Training Package Version 5</w:t>
            </w:r>
            <w:r w:rsidRPr="007C778A">
              <w:t>.0.</w:t>
            </w:r>
          </w:p>
        </w:tc>
      </w:tr>
    </w:tbl>
    <w:p w14:paraId="0761515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E4D263F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3B7A4176" w14:textId="7284E6CD" w:rsidR="00F1480E" w:rsidRPr="000754EC" w:rsidRDefault="001C1C41" w:rsidP="00342425">
            <w:pPr>
              <w:pStyle w:val="SIUNITCODE"/>
            </w:pPr>
            <w:r>
              <w:t>FWP</w:t>
            </w:r>
            <w:r w:rsidR="00E1344D">
              <w:t>COT</w:t>
            </w:r>
            <w:r w:rsidR="00342425">
              <w:t>3</w:t>
            </w:r>
            <w:r w:rsidR="00D11618">
              <w:t>XXX</w:t>
            </w:r>
          </w:p>
        </w:tc>
        <w:tc>
          <w:tcPr>
            <w:tcW w:w="3604" w:type="pct"/>
            <w:shd w:val="clear" w:color="auto" w:fill="auto"/>
          </w:tcPr>
          <w:p w14:paraId="5C2E10F3" w14:textId="56FF7052" w:rsidR="00F1480E" w:rsidRPr="000754EC" w:rsidRDefault="005B75FC" w:rsidP="000754EC">
            <w:pPr>
              <w:pStyle w:val="SIUnittitle"/>
            </w:pPr>
            <w:r>
              <w:t>Calibrate and maintain scanning equipment</w:t>
            </w:r>
            <w:r w:rsidR="002F6CE6">
              <w:t xml:space="preserve"> used in sawmilling operations</w:t>
            </w:r>
          </w:p>
        </w:tc>
      </w:tr>
      <w:tr w:rsidR="00F1480E" w:rsidRPr="00963A46" w14:paraId="55444260" w14:textId="77777777" w:rsidTr="00CA2922">
        <w:tc>
          <w:tcPr>
            <w:tcW w:w="1396" w:type="pct"/>
            <w:shd w:val="clear" w:color="auto" w:fill="auto"/>
          </w:tcPr>
          <w:p w14:paraId="20C13547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2F2597F8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5043E141" w14:textId="4101BC2D" w:rsidR="00C70FB1" w:rsidRDefault="003E66A1" w:rsidP="00C70FB1">
            <w:pPr>
              <w:pStyle w:val="SIText"/>
            </w:pPr>
            <w:r w:rsidRPr="006F05A5">
              <w:t xml:space="preserve">This unit of competency describes the </w:t>
            </w:r>
            <w:r w:rsidRPr="003E66A1">
              <w:t xml:space="preserve">skills and knowledge required to </w:t>
            </w:r>
            <w:r w:rsidR="003819EB" w:rsidRPr="003819EB">
              <w:t>calibrat</w:t>
            </w:r>
            <w:r w:rsidR="003819EB">
              <w:t>e</w:t>
            </w:r>
            <w:r w:rsidR="003819EB" w:rsidRPr="003819EB">
              <w:t>, adjust and test</w:t>
            </w:r>
            <w:r w:rsidR="003819EB">
              <w:t xml:space="preserve"> different forms of scanning equipment</w:t>
            </w:r>
            <w:r w:rsidR="004D08DB">
              <w:t xml:space="preserve"> </w:t>
            </w:r>
            <w:r w:rsidR="004D08DB" w:rsidRPr="004D08DB">
              <w:t>used in sawmilling operations</w:t>
            </w:r>
            <w:r w:rsidR="002F6CE6">
              <w:t>, including optical</w:t>
            </w:r>
            <w:r w:rsidR="0077624A">
              <w:t xml:space="preserve"> [1-3 </w:t>
            </w:r>
            <w:r w:rsidR="00AE426C">
              <w:t>dimension</w:t>
            </w:r>
            <w:r w:rsidR="0077624A">
              <w:t>]</w:t>
            </w:r>
            <w:r w:rsidR="002F6CE6">
              <w:t>, X-ray, microwave</w:t>
            </w:r>
            <w:r w:rsidR="0033781F">
              <w:t>, multispectral</w:t>
            </w:r>
            <w:r w:rsidR="002F6CE6">
              <w:t xml:space="preserve"> and acoustic </w:t>
            </w:r>
            <w:r w:rsidR="004D08DB">
              <w:t xml:space="preserve">scanning </w:t>
            </w:r>
            <w:r w:rsidR="002F6CE6">
              <w:t>equipment</w:t>
            </w:r>
            <w:r w:rsidR="003819EB" w:rsidRPr="003819EB">
              <w:t xml:space="preserve">. It </w:t>
            </w:r>
            <w:r w:rsidR="003819EB">
              <w:t>includes</w:t>
            </w:r>
            <w:r w:rsidR="003819EB" w:rsidRPr="003819EB">
              <w:t xml:space="preserve"> working safely, </w:t>
            </w:r>
            <w:r w:rsidR="00F62F97">
              <w:t>i</w:t>
            </w:r>
            <w:r w:rsidR="00F62F97" w:rsidRPr="00F62F97">
              <w:t>dentify</w:t>
            </w:r>
            <w:r w:rsidR="00832AC2">
              <w:t>ing</w:t>
            </w:r>
            <w:r w:rsidR="00F62F97" w:rsidRPr="00F62F97">
              <w:t xml:space="preserve"> </w:t>
            </w:r>
            <w:r w:rsidR="00F62F97">
              <w:t xml:space="preserve">the </w:t>
            </w:r>
            <w:r w:rsidR="00F62F97" w:rsidRPr="00F62F97">
              <w:t>capability of scanning equipment in detecting timber characteristics and defects</w:t>
            </w:r>
            <w:r w:rsidR="00F62F97">
              <w:t>,</w:t>
            </w:r>
            <w:r w:rsidR="00F62F97" w:rsidRPr="00F62F97">
              <w:t xml:space="preserve"> </w:t>
            </w:r>
            <w:r w:rsidR="003819EB" w:rsidRPr="003819EB">
              <w:t>following calibration</w:t>
            </w:r>
            <w:r w:rsidR="00F62F97">
              <w:t xml:space="preserve"> procedures</w:t>
            </w:r>
            <w:r w:rsidR="003819EB" w:rsidRPr="003819EB">
              <w:t>, and reporting</w:t>
            </w:r>
            <w:r w:rsidR="003819EB">
              <w:t xml:space="preserve"> on calibration outcomes.</w:t>
            </w:r>
            <w:r w:rsidR="00C70FB1" w:rsidRPr="00C70FB1">
              <w:t xml:space="preserve"> </w:t>
            </w:r>
          </w:p>
          <w:p w14:paraId="6A8ABA56" w14:textId="671B6F99" w:rsidR="003E66A1" w:rsidRDefault="003E66A1" w:rsidP="00C70FB1">
            <w:pPr>
              <w:pStyle w:val="SIText"/>
            </w:pPr>
          </w:p>
          <w:p w14:paraId="6C3E6FFC" w14:textId="0DB1C4B5" w:rsidR="003E66A1" w:rsidRDefault="003E66A1" w:rsidP="003E66A1">
            <w:pPr>
              <w:pStyle w:val="SIText"/>
            </w:pPr>
            <w:r>
              <w:t xml:space="preserve">The unit applies to </w:t>
            </w:r>
            <w:r w:rsidRPr="003E66A1">
              <w:t xml:space="preserve">individuals who </w:t>
            </w:r>
            <w:r w:rsidR="003819EB">
              <w:t>calibrate different forms of scanning equipment</w:t>
            </w:r>
            <w:r>
              <w:t xml:space="preserve"> </w:t>
            </w:r>
            <w:r w:rsidR="003819EB">
              <w:t>used in sawmilling operations</w:t>
            </w:r>
            <w:r w:rsidRPr="003E66A1">
              <w:t>.</w:t>
            </w:r>
          </w:p>
          <w:p w14:paraId="2233C313" w14:textId="77777777" w:rsidR="00056F27" w:rsidRDefault="00056F27" w:rsidP="003E66A1">
            <w:pPr>
              <w:pStyle w:val="SIText"/>
            </w:pPr>
          </w:p>
          <w:p w14:paraId="4FA55512" w14:textId="77777777" w:rsidR="00056F27" w:rsidRPr="00056F27" w:rsidRDefault="00056F27" w:rsidP="00056F27">
            <w:pPr>
              <w:pStyle w:val="SIText"/>
            </w:pPr>
            <w:r w:rsidRPr="00056F27">
              <w:t>All work must be carried out to comply with workplace procedures, according to state/territory health and safety regulations, legislation and standards that apply to the workplace.</w:t>
            </w:r>
          </w:p>
          <w:p w14:paraId="01498D43" w14:textId="77777777" w:rsidR="00C70FB1" w:rsidRDefault="00C70FB1" w:rsidP="00C70FB1">
            <w:pPr>
              <w:pStyle w:val="SIText"/>
            </w:pPr>
          </w:p>
          <w:p w14:paraId="7DBCF65D" w14:textId="7D2C33ED" w:rsidR="00373436" w:rsidRPr="000754EC" w:rsidRDefault="003E66A1" w:rsidP="00C70FB1">
            <w:pPr>
              <w:pStyle w:val="SIText"/>
            </w:pPr>
            <w:r w:rsidRPr="006F05A5">
              <w:t xml:space="preserve">No </w:t>
            </w:r>
            <w:r w:rsidRPr="003E66A1">
              <w:t xml:space="preserve">occupational licensing, legislative or certification requirements apply to this unit at the time of </w:t>
            </w:r>
            <w:commentRangeStart w:id="0"/>
            <w:commentRangeStart w:id="1"/>
            <w:r w:rsidRPr="003E66A1">
              <w:t>publication</w:t>
            </w:r>
            <w:commentRangeEnd w:id="0"/>
            <w:r w:rsidR="00EE34ED">
              <w:rPr>
                <w:rFonts w:ascii="Times New Roman" w:hAnsi="Times New Roman"/>
                <w:sz w:val="24"/>
                <w:szCs w:val="24"/>
              </w:rPr>
              <w:commentReference w:id="0"/>
            </w:r>
            <w:commentRangeEnd w:id="1"/>
            <w:r w:rsidR="00E378E8">
              <w:rPr>
                <w:rFonts w:ascii="Times New Roman" w:hAnsi="Times New Roman"/>
                <w:sz w:val="24"/>
                <w:szCs w:val="24"/>
              </w:rPr>
              <w:commentReference w:id="1"/>
            </w:r>
            <w:r w:rsidRPr="003E66A1">
              <w:t>.</w:t>
            </w:r>
          </w:p>
        </w:tc>
      </w:tr>
      <w:tr w:rsidR="00F1480E" w:rsidRPr="00963A46" w14:paraId="581E8D46" w14:textId="77777777" w:rsidTr="00CA2922">
        <w:tc>
          <w:tcPr>
            <w:tcW w:w="1396" w:type="pct"/>
            <w:shd w:val="clear" w:color="auto" w:fill="auto"/>
          </w:tcPr>
          <w:p w14:paraId="36B3342B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3E5208D" w14:textId="77777777" w:rsidR="00F1480E" w:rsidRPr="000754EC" w:rsidRDefault="00F1480E" w:rsidP="002F4B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27411D9B" w14:textId="77777777" w:rsidTr="00CA2922">
        <w:tc>
          <w:tcPr>
            <w:tcW w:w="1396" w:type="pct"/>
            <w:shd w:val="clear" w:color="auto" w:fill="auto"/>
          </w:tcPr>
          <w:p w14:paraId="271E9E48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CAB008E" w14:textId="389C97E2" w:rsidR="00F1480E" w:rsidRPr="000754EC" w:rsidRDefault="00B324B0" w:rsidP="00CF795F">
            <w:pPr>
              <w:pStyle w:val="SIText"/>
            </w:pPr>
            <w:r>
              <w:t>COT</w:t>
            </w:r>
            <w:bookmarkStart w:id="2" w:name="_GoBack"/>
            <w:bookmarkEnd w:id="2"/>
          </w:p>
        </w:tc>
      </w:tr>
    </w:tbl>
    <w:p w14:paraId="08198AD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B088BDE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6F12C08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7D331062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62F91B45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01EA9E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20D69404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C70FB1" w:rsidRPr="00963A46" w14:paraId="535EE11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998114B" w14:textId="58F62734" w:rsidR="00C70FB1" w:rsidRPr="00C70FB1" w:rsidRDefault="00C70FB1" w:rsidP="00C70FB1">
            <w:pPr>
              <w:pStyle w:val="SIText"/>
            </w:pPr>
            <w:r w:rsidRPr="001334CE">
              <w:t xml:space="preserve">1. Prepare </w:t>
            </w:r>
            <w:r w:rsidR="005B75FC">
              <w:t>to calibrate scanning equipment</w:t>
            </w:r>
          </w:p>
        </w:tc>
        <w:tc>
          <w:tcPr>
            <w:tcW w:w="3604" w:type="pct"/>
            <w:shd w:val="clear" w:color="auto" w:fill="auto"/>
          </w:tcPr>
          <w:p w14:paraId="29DC1AF3" w14:textId="2CFAF5C6" w:rsidR="00C70FB1" w:rsidRPr="00C70FB1" w:rsidRDefault="00C70FB1" w:rsidP="00C70FB1">
            <w:pPr>
              <w:pStyle w:val="SIText"/>
            </w:pPr>
            <w:r w:rsidRPr="001334CE">
              <w:t xml:space="preserve">1.1 </w:t>
            </w:r>
            <w:r w:rsidR="003E66A1" w:rsidRPr="009A1C95">
              <w:t xml:space="preserve">Review work order </w:t>
            </w:r>
            <w:r w:rsidR="003E66A1" w:rsidRPr="003E66A1">
              <w:t>to determine job requirements and where required seek clarification from appropriate personnel</w:t>
            </w:r>
          </w:p>
          <w:p w14:paraId="3A5E389F" w14:textId="0C0A2D34" w:rsidR="003E66A1" w:rsidRDefault="003E66A1" w:rsidP="00C70FB1">
            <w:pPr>
              <w:pStyle w:val="SIText"/>
            </w:pPr>
            <w:r>
              <w:t xml:space="preserve">1.2 </w:t>
            </w:r>
            <w:r w:rsidRPr="003E66A1">
              <w:t xml:space="preserve">Identify and apply workplace health and safety  requirements, including use of personal protective equipment </w:t>
            </w:r>
            <w:r w:rsidR="005E14FD">
              <w:t>and</w:t>
            </w:r>
            <w:r w:rsidRPr="003E66A1">
              <w:t xml:space="preserve"> equipment lock out and safe manual handling techniques</w:t>
            </w:r>
          </w:p>
          <w:p w14:paraId="4BAF0BF9" w14:textId="73B7F74C" w:rsidR="003E66A1" w:rsidRPr="003E66A1" w:rsidRDefault="003E66A1" w:rsidP="003E66A1">
            <w:pPr>
              <w:pStyle w:val="SIText"/>
            </w:pPr>
            <w:r w:rsidRPr="00B2235C">
              <w:t>1.</w:t>
            </w:r>
            <w:r w:rsidRPr="003E66A1">
              <w:t xml:space="preserve">3 Identify, assess and take actions to mitigate risks and hazards associated with </w:t>
            </w:r>
            <w:r w:rsidR="00F62F97">
              <w:t xml:space="preserve">working with </w:t>
            </w:r>
            <w:r w:rsidR="00A800CF">
              <w:t>scanning equipment</w:t>
            </w:r>
          </w:p>
          <w:p w14:paraId="7C02B8A9" w14:textId="4E419407" w:rsidR="00C70FB1" w:rsidRPr="00C70FB1" w:rsidRDefault="003E66A1" w:rsidP="003E66A1">
            <w:pPr>
              <w:pStyle w:val="SIText"/>
            </w:pPr>
            <w:r>
              <w:t xml:space="preserve">1.4 Identify and implement </w:t>
            </w:r>
            <w:r w:rsidRPr="003E66A1">
              <w:t>workplace procedures for minimising waste material and maximising energy efficiency</w:t>
            </w:r>
          </w:p>
          <w:p w14:paraId="5025C0B6" w14:textId="6325B2DA" w:rsidR="00636CEE" w:rsidRPr="00C70FB1" w:rsidRDefault="00C70FB1" w:rsidP="00636CEE">
            <w:pPr>
              <w:pStyle w:val="SIText"/>
            </w:pPr>
            <w:r w:rsidRPr="001334CE">
              <w:t>1.</w:t>
            </w:r>
            <w:r w:rsidR="00832AC2">
              <w:t>5</w:t>
            </w:r>
            <w:r w:rsidRPr="001334CE">
              <w:t xml:space="preserve"> </w:t>
            </w:r>
            <w:r w:rsidR="005B75FC">
              <w:t>Obtain t</w:t>
            </w:r>
            <w:r w:rsidR="005B75FC" w:rsidRPr="005B75FC">
              <w:t>ools, equipment</w:t>
            </w:r>
            <w:r w:rsidR="00FB54BF">
              <w:t xml:space="preserve"> </w:t>
            </w:r>
            <w:r w:rsidR="005B75FC" w:rsidRPr="005B75FC">
              <w:t>and testing devices needed for the work and chec</w:t>
            </w:r>
            <w:r w:rsidR="005B75FC">
              <w:t>k</w:t>
            </w:r>
            <w:r w:rsidR="005B75FC" w:rsidRPr="005B75FC">
              <w:t xml:space="preserve"> for correct operation and safety</w:t>
            </w:r>
          </w:p>
        </w:tc>
      </w:tr>
      <w:tr w:rsidR="00C70FB1" w:rsidRPr="00963A46" w14:paraId="1540495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9EDA9BC" w14:textId="0BA0981D" w:rsidR="00C70FB1" w:rsidRPr="00C70FB1" w:rsidRDefault="00C70FB1" w:rsidP="00C70FB1">
            <w:pPr>
              <w:pStyle w:val="SIText"/>
            </w:pPr>
            <w:r w:rsidRPr="001334CE">
              <w:t xml:space="preserve">2. </w:t>
            </w:r>
            <w:r w:rsidR="005B75FC">
              <w:t>Calibrate</w:t>
            </w:r>
            <w:r w:rsidR="007512C6">
              <w:t xml:space="preserve"> </w:t>
            </w:r>
            <w:r w:rsidR="005B75FC">
              <w:t>scanning equipment</w:t>
            </w:r>
          </w:p>
        </w:tc>
        <w:tc>
          <w:tcPr>
            <w:tcW w:w="3604" w:type="pct"/>
            <w:shd w:val="clear" w:color="auto" w:fill="auto"/>
          </w:tcPr>
          <w:p w14:paraId="2D957999" w14:textId="09CD138D" w:rsidR="00C70FB1" w:rsidRPr="00C70FB1" w:rsidRDefault="00C70FB1" w:rsidP="00C70FB1">
            <w:pPr>
              <w:pStyle w:val="SIText"/>
            </w:pPr>
            <w:r w:rsidRPr="001334CE">
              <w:t xml:space="preserve">2.1 </w:t>
            </w:r>
            <w:r w:rsidR="00FC15F0">
              <w:t xml:space="preserve">Identify </w:t>
            </w:r>
            <w:r w:rsidR="00BF112D">
              <w:t xml:space="preserve">capability and resolution of scanning equipment </w:t>
            </w:r>
            <w:r w:rsidR="00F52C07">
              <w:t>in detecting timber characteristics and defects</w:t>
            </w:r>
          </w:p>
          <w:p w14:paraId="642D226A" w14:textId="0BECAFDF" w:rsidR="00C70FB1" w:rsidRDefault="00C70FB1" w:rsidP="00C70FB1">
            <w:pPr>
              <w:pStyle w:val="SIText"/>
            </w:pPr>
            <w:r w:rsidRPr="001334CE">
              <w:t>2.</w:t>
            </w:r>
            <w:r w:rsidR="00F4551D">
              <w:t>2</w:t>
            </w:r>
            <w:r w:rsidRPr="001334CE">
              <w:t xml:space="preserve"> </w:t>
            </w:r>
            <w:r w:rsidR="00F52C07">
              <w:t>Identify c</w:t>
            </w:r>
            <w:r w:rsidR="00F52C07" w:rsidRPr="00F52C07">
              <w:t>alibration procedures and calibration points</w:t>
            </w:r>
            <w:r w:rsidR="00F52C07">
              <w:t xml:space="preserve"> for scanning equipment</w:t>
            </w:r>
          </w:p>
          <w:p w14:paraId="7B546A6B" w14:textId="7D51861B" w:rsidR="00FC15F0" w:rsidRDefault="00FC15F0" w:rsidP="00C70FB1">
            <w:pPr>
              <w:pStyle w:val="SIText"/>
            </w:pPr>
            <w:r>
              <w:t>2.</w:t>
            </w:r>
            <w:r w:rsidR="00F4551D">
              <w:t>3</w:t>
            </w:r>
            <w:r>
              <w:t xml:space="preserve"> Identify </w:t>
            </w:r>
            <w:r w:rsidRPr="00FC15F0">
              <w:t xml:space="preserve">and take into account </w:t>
            </w:r>
            <w:r w:rsidR="007512C6" w:rsidRPr="007512C6">
              <w:t xml:space="preserve">factors that may impact on the accuracy of scanning equipment </w:t>
            </w:r>
            <w:r>
              <w:t>during</w:t>
            </w:r>
            <w:r w:rsidRPr="00FC15F0">
              <w:t xml:space="preserve"> the calibration process </w:t>
            </w:r>
          </w:p>
          <w:p w14:paraId="3B273B09" w14:textId="06D73830" w:rsidR="00FC15F0" w:rsidRPr="00C70FB1" w:rsidRDefault="00FC15F0" w:rsidP="00C70FB1">
            <w:pPr>
              <w:pStyle w:val="SIText"/>
            </w:pPr>
            <w:r>
              <w:t>2.</w:t>
            </w:r>
            <w:r w:rsidR="00F4551D">
              <w:t>4</w:t>
            </w:r>
            <w:r>
              <w:t xml:space="preserve"> T</w:t>
            </w:r>
            <w:r w:rsidRPr="00FC15F0">
              <w:t xml:space="preserve">est and adjust </w:t>
            </w:r>
            <w:r>
              <w:t>scanning equipment as</w:t>
            </w:r>
            <w:r w:rsidRPr="00FC15F0">
              <w:t xml:space="preserve"> necessary to ensure </w:t>
            </w:r>
            <w:r>
              <w:t>equipment</w:t>
            </w:r>
            <w:r w:rsidRPr="00FC15F0">
              <w:t xml:space="preserve"> meets calibration requirements</w:t>
            </w:r>
          </w:p>
          <w:p w14:paraId="328E397D" w14:textId="6593C76F" w:rsidR="00AE426C" w:rsidRPr="00C70FB1" w:rsidRDefault="00C73B3A" w:rsidP="00F4551D">
            <w:pPr>
              <w:pStyle w:val="SIText"/>
            </w:pPr>
            <w:r>
              <w:t>2.</w:t>
            </w:r>
            <w:r w:rsidR="00F4551D">
              <w:t>5</w:t>
            </w:r>
            <w:r>
              <w:t xml:space="preserve"> C</w:t>
            </w:r>
            <w:r w:rsidRPr="00C73B3A">
              <w:t>arr</w:t>
            </w:r>
            <w:r>
              <w:t>y</w:t>
            </w:r>
            <w:r w:rsidRPr="00C73B3A">
              <w:t xml:space="preserve"> out </w:t>
            </w:r>
            <w:r>
              <w:t xml:space="preserve">calibration of scanning equipment </w:t>
            </w:r>
            <w:r w:rsidRPr="00C73B3A">
              <w:t>efficiently without waste of materials or damage to apparatus, the surrounding environment or services and using sustainable energy principles</w:t>
            </w:r>
          </w:p>
        </w:tc>
      </w:tr>
      <w:tr w:rsidR="000D3D7A" w:rsidRPr="00963A46" w14:paraId="7C138B3A" w14:textId="77777777" w:rsidTr="0077624A">
        <w:trPr>
          <w:cantSplit/>
        </w:trPr>
        <w:tc>
          <w:tcPr>
            <w:tcW w:w="1396" w:type="pct"/>
            <w:shd w:val="clear" w:color="auto" w:fill="auto"/>
          </w:tcPr>
          <w:p w14:paraId="00AB2535" w14:textId="27581445" w:rsidR="000D3D7A" w:rsidRPr="001334CE" w:rsidRDefault="00244C4C" w:rsidP="00556D33">
            <w:pPr>
              <w:pStyle w:val="SIText"/>
            </w:pPr>
            <w:r>
              <w:t xml:space="preserve">3. </w:t>
            </w:r>
            <w:r w:rsidR="00556D33">
              <w:t xml:space="preserve">Verify </w:t>
            </w:r>
            <w:r w:rsidR="000D3D7A">
              <w:t>calibration</w:t>
            </w:r>
            <w:r w:rsidR="00556D33">
              <w:t xml:space="preserve"> </w:t>
            </w:r>
            <w:r w:rsidR="00556D33" w:rsidRPr="00556D33">
              <w:t xml:space="preserve">outcome </w:t>
            </w:r>
            <w:r w:rsidR="000D3D7A">
              <w:t xml:space="preserve"> </w:t>
            </w:r>
          </w:p>
        </w:tc>
        <w:tc>
          <w:tcPr>
            <w:tcW w:w="3604" w:type="pct"/>
            <w:shd w:val="clear" w:color="auto" w:fill="auto"/>
          </w:tcPr>
          <w:p w14:paraId="6006B185" w14:textId="77777777" w:rsidR="00F4551D" w:rsidRDefault="00F4551D" w:rsidP="00F4551D">
            <w:pPr>
              <w:pStyle w:val="SIText"/>
            </w:pPr>
            <w:r>
              <w:t xml:space="preserve">3.1 </w:t>
            </w:r>
            <w:r w:rsidR="00556D33">
              <w:t>Conduct</w:t>
            </w:r>
            <w:r w:rsidR="00556D33" w:rsidRPr="00556D33">
              <w:t xml:space="preserve"> a test </w:t>
            </w:r>
            <w:r>
              <w:t>for a</w:t>
            </w:r>
            <w:r w:rsidR="00556D33" w:rsidRPr="00556D33">
              <w:t xml:space="preserve"> benchmark</w:t>
            </w:r>
            <w:r>
              <w:t xml:space="preserve"> object (the standard</w:t>
            </w:r>
            <w:r w:rsidR="00605641">
              <w:t>)</w:t>
            </w:r>
            <w:r w:rsidR="00556D33" w:rsidRPr="00556D33">
              <w:t xml:space="preserve"> </w:t>
            </w:r>
            <w:r w:rsidR="00605641">
              <w:t xml:space="preserve">to confirm </w:t>
            </w:r>
            <w:r>
              <w:t xml:space="preserve">accuracy and desired outcome </w:t>
            </w:r>
            <w:r w:rsidR="00556D33" w:rsidRPr="00556D33">
              <w:t>from the process</w:t>
            </w:r>
          </w:p>
          <w:p w14:paraId="6C4B8F1A" w14:textId="76ECB141" w:rsidR="00F4551D" w:rsidRDefault="00F4551D" w:rsidP="00F4551D">
            <w:pPr>
              <w:pStyle w:val="SIText"/>
            </w:pPr>
            <w:r>
              <w:t>3.2 Repeat calibration procedure if accuracy is not achieved</w:t>
            </w:r>
          </w:p>
          <w:p w14:paraId="40BF0AF1" w14:textId="04673800" w:rsidR="00F4551D" w:rsidRPr="001334CE" w:rsidRDefault="00F4551D" w:rsidP="00F4551D">
            <w:pPr>
              <w:pStyle w:val="SIText"/>
            </w:pPr>
            <w:r>
              <w:t xml:space="preserve">3.3 </w:t>
            </w:r>
            <w:r w:rsidRPr="00AE426C">
              <w:t xml:space="preserve">Record </w:t>
            </w:r>
            <w:r>
              <w:t xml:space="preserve">all </w:t>
            </w:r>
            <w:r w:rsidRPr="00AE426C">
              <w:t>calibration data</w:t>
            </w:r>
            <w:r>
              <w:t xml:space="preserve"> accurately</w:t>
            </w:r>
            <w:r w:rsidRPr="00AE426C">
              <w:t xml:space="preserve"> according to workplace and manufacturer requirements</w:t>
            </w:r>
          </w:p>
        </w:tc>
      </w:tr>
      <w:tr w:rsidR="00C70FB1" w:rsidRPr="00963A46" w14:paraId="4A69A952" w14:textId="77777777" w:rsidTr="0077624A">
        <w:trPr>
          <w:cantSplit/>
        </w:trPr>
        <w:tc>
          <w:tcPr>
            <w:tcW w:w="1396" w:type="pct"/>
            <w:shd w:val="clear" w:color="auto" w:fill="auto"/>
          </w:tcPr>
          <w:p w14:paraId="5E4ACC79" w14:textId="346542AA" w:rsidR="00C70FB1" w:rsidRPr="00C70FB1" w:rsidRDefault="0087005A" w:rsidP="00C70FB1">
            <w:pPr>
              <w:pStyle w:val="SIText"/>
            </w:pPr>
            <w:r>
              <w:lastRenderedPageBreak/>
              <w:t>4</w:t>
            </w:r>
            <w:r w:rsidR="00C70FB1" w:rsidRPr="001334CE">
              <w:t xml:space="preserve">. </w:t>
            </w:r>
            <w:r w:rsidR="005B75FC" w:rsidRPr="005B75FC">
              <w:t>Complet</w:t>
            </w:r>
            <w:r w:rsidR="005B75FC">
              <w:t>e</w:t>
            </w:r>
            <w:r w:rsidR="005B75FC" w:rsidRPr="005B75FC">
              <w:t xml:space="preserve"> calibration activities</w:t>
            </w:r>
          </w:p>
        </w:tc>
        <w:tc>
          <w:tcPr>
            <w:tcW w:w="3604" w:type="pct"/>
            <w:shd w:val="clear" w:color="auto" w:fill="auto"/>
          </w:tcPr>
          <w:p w14:paraId="554A9372" w14:textId="4A9A03E5" w:rsidR="00AE426C" w:rsidRDefault="0087005A" w:rsidP="005B75FC">
            <w:pPr>
              <w:pStyle w:val="SIText"/>
            </w:pPr>
            <w:r>
              <w:t>4</w:t>
            </w:r>
            <w:r w:rsidR="00C70FB1" w:rsidRPr="001334CE">
              <w:t>.</w:t>
            </w:r>
            <w:r w:rsidR="007512C6">
              <w:t>1</w:t>
            </w:r>
            <w:r w:rsidR="00C70FB1" w:rsidRPr="001334CE">
              <w:t xml:space="preserve"> </w:t>
            </w:r>
            <w:r w:rsidR="00AE426C" w:rsidRPr="00AE426C">
              <w:t xml:space="preserve">Document calibration status and report out-of-calibration </w:t>
            </w:r>
            <w:r w:rsidR="00AE426C">
              <w:t xml:space="preserve">scanning </w:t>
            </w:r>
            <w:r w:rsidR="00AE426C" w:rsidRPr="00AE426C">
              <w:t>equipment</w:t>
            </w:r>
          </w:p>
          <w:p w14:paraId="3A27DDF5" w14:textId="7DBC1556" w:rsidR="00C70FB1" w:rsidRDefault="0087005A" w:rsidP="00C70FB1">
            <w:pPr>
              <w:pStyle w:val="SIText"/>
            </w:pPr>
            <w:r>
              <w:t>4</w:t>
            </w:r>
            <w:r w:rsidR="0077624A">
              <w:t>.</w:t>
            </w:r>
            <w:r w:rsidR="007512C6">
              <w:t>2</w:t>
            </w:r>
            <w:r w:rsidR="0077624A">
              <w:t xml:space="preserve"> </w:t>
            </w:r>
            <w:r w:rsidR="00B00E01">
              <w:t xml:space="preserve">Lock out </w:t>
            </w:r>
            <w:r w:rsidR="0077624A">
              <w:t>calibration scanning equipment</w:t>
            </w:r>
            <w:r w:rsidR="007512C6" w:rsidRPr="007512C6">
              <w:t xml:space="preserve"> according to workplace and safety requirements</w:t>
            </w:r>
          </w:p>
          <w:p w14:paraId="7143080E" w14:textId="09C9A226" w:rsidR="007512C6" w:rsidRDefault="0087005A" w:rsidP="007512C6">
            <w:pPr>
              <w:pStyle w:val="SIText"/>
            </w:pPr>
            <w:r>
              <w:t>4</w:t>
            </w:r>
            <w:r w:rsidR="007512C6">
              <w:t xml:space="preserve">.3 </w:t>
            </w:r>
            <w:r w:rsidR="007512C6" w:rsidRPr="007512C6">
              <w:t>Perform routine maintenance</w:t>
            </w:r>
            <w:r w:rsidR="007512C6">
              <w:t xml:space="preserve"> of scanning equipment</w:t>
            </w:r>
            <w:r w:rsidR="007512C6" w:rsidRPr="007512C6">
              <w:t xml:space="preserve"> according to workplace and manufacturer instructions</w:t>
            </w:r>
          </w:p>
          <w:p w14:paraId="49B546CB" w14:textId="158360C5" w:rsidR="007512C6" w:rsidRPr="00C70FB1" w:rsidRDefault="0087005A" w:rsidP="00C70FB1">
            <w:pPr>
              <w:pStyle w:val="SIText"/>
            </w:pPr>
            <w:r>
              <w:t>4</w:t>
            </w:r>
            <w:r w:rsidR="007512C6" w:rsidRPr="007512C6">
              <w:t>.</w:t>
            </w:r>
            <w:r w:rsidR="007512C6">
              <w:t>4</w:t>
            </w:r>
            <w:r w:rsidR="007512C6" w:rsidRPr="007512C6">
              <w:t xml:space="preserve"> Clean work area according to workplace and safety requirements</w:t>
            </w:r>
          </w:p>
        </w:tc>
      </w:tr>
    </w:tbl>
    <w:p w14:paraId="797A4B74" w14:textId="77777777" w:rsidR="005F771F" w:rsidRDefault="005F771F" w:rsidP="005F771F">
      <w:pPr>
        <w:pStyle w:val="SIText"/>
      </w:pPr>
    </w:p>
    <w:p w14:paraId="63ADA7C9" w14:textId="77777777" w:rsidR="005F771F" w:rsidRPr="000754EC" w:rsidRDefault="005F771F" w:rsidP="000754EC">
      <w:r>
        <w:br w:type="page"/>
      </w:r>
    </w:p>
    <w:p w14:paraId="180AB399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3154198E" w14:textId="77777777" w:rsidTr="00CA2922">
        <w:trPr>
          <w:tblHeader/>
        </w:trPr>
        <w:tc>
          <w:tcPr>
            <w:tcW w:w="5000" w:type="pct"/>
            <w:gridSpan w:val="2"/>
          </w:tcPr>
          <w:p w14:paraId="6D98A56F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140F7DA7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59DB960" w14:textId="77777777" w:rsidTr="00CA2922">
        <w:trPr>
          <w:tblHeader/>
        </w:trPr>
        <w:tc>
          <w:tcPr>
            <w:tcW w:w="1396" w:type="pct"/>
          </w:tcPr>
          <w:p w14:paraId="026524AC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7D3C83E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B8312E" w:rsidRPr="00336FCA" w:rsidDel="00423CB2" w14:paraId="7CDB581E" w14:textId="77777777" w:rsidTr="00CA2922">
        <w:tc>
          <w:tcPr>
            <w:tcW w:w="1396" w:type="pct"/>
          </w:tcPr>
          <w:p w14:paraId="2A4086EF" w14:textId="12D3FD59" w:rsidR="00B8312E" w:rsidRPr="001334CE" w:rsidRDefault="00B8312E" w:rsidP="00B8312E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08854CAE" w14:textId="72FC31DD" w:rsidR="00B8312E" w:rsidRPr="001334CE" w:rsidRDefault="00B8312E" w:rsidP="00B8312E">
            <w:pPr>
              <w:pStyle w:val="SIBulletList1"/>
            </w:pPr>
            <w:r>
              <w:t>E</w:t>
            </w:r>
            <w:r w:rsidRPr="00D47928">
              <w:t xml:space="preserve">xtract key information from operational manuals to determine </w:t>
            </w:r>
            <w:r w:rsidR="0077624A" w:rsidRPr="0077624A">
              <w:t>software parameters of scanning equipment</w:t>
            </w:r>
          </w:p>
        </w:tc>
      </w:tr>
      <w:tr w:rsidR="00B8312E" w:rsidRPr="00336FCA" w:rsidDel="00423CB2" w14:paraId="77890869" w14:textId="77777777" w:rsidTr="00CA2922">
        <w:tc>
          <w:tcPr>
            <w:tcW w:w="1396" w:type="pct"/>
          </w:tcPr>
          <w:p w14:paraId="719A5C51" w14:textId="62259359" w:rsidR="00B8312E" w:rsidRPr="001334CE" w:rsidRDefault="00B8312E" w:rsidP="00B8312E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49D47B3F" w14:textId="56929DEA" w:rsidR="00B8312E" w:rsidRPr="001334CE" w:rsidRDefault="00B8312E" w:rsidP="00B8312E">
            <w:pPr>
              <w:pStyle w:val="SIBulletList1"/>
            </w:pPr>
            <w:r>
              <w:t>Prepare routine written reports using required format, language and structure</w:t>
            </w:r>
          </w:p>
        </w:tc>
      </w:tr>
      <w:tr w:rsidR="007512C6" w:rsidRPr="00336FCA" w:rsidDel="00423CB2" w14:paraId="09DF9846" w14:textId="77777777" w:rsidTr="00CA2922">
        <w:tc>
          <w:tcPr>
            <w:tcW w:w="1396" w:type="pct"/>
          </w:tcPr>
          <w:p w14:paraId="41B493B7" w14:textId="51C0F904" w:rsidR="007512C6" w:rsidRPr="007512C6" w:rsidRDefault="007512C6" w:rsidP="007512C6">
            <w:pPr>
              <w:pStyle w:val="SIText"/>
            </w:pPr>
            <w:r w:rsidRPr="007512C6">
              <w:t>Oral Communication</w:t>
            </w:r>
          </w:p>
        </w:tc>
        <w:tc>
          <w:tcPr>
            <w:tcW w:w="3604" w:type="pct"/>
          </w:tcPr>
          <w:p w14:paraId="4793BDA7" w14:textId="66CEF2FB" w:rsidR="007512C6" w:rsidRPr="007512C6" w:rsidRDefault="007512C6" w:rsidP="007512C6">
            <w:pPr>
              <w:pStyle w:val="SIBulletList1"/>
            </w:pPr>
            <w:r w:rsidRPr="007512C6">
              <w:t xml:space="preserve">Employ active listening and questioning to clarify content of work orders   </w:t>
            </w:r>
          </w:p>
        </w:tc>
      </w:tr>
      <w:tr w:rsidR="007512C6" w:rsidRPr="00336FCA" w:rsidDel="00423CB2" w14:paraId="595736EC" w14:textId="77777777" w:rsidTr="00CA2922">
        <w:tc>
          <w:tcPr>
            <w:tcW w:w="1396" w:type="pct"/>
          </w:tcPr>
          <w:p w14:paraId="22D83316" w14:textId="5F3CC1B5" w:rsidR="007512C6" w:rsidRPr="007512C6" w:rsidRDefault="007512C6" w:rsidP="007512C6">
            <w:pPr>
              <w:pStyle w:val="SIText"/>
            </w:pPr>
            <w:r w:rsidRPr="007512C6">
              <w:t>Numeracy</w:t>
            </w:r>
          </w:p>
        </w:tc>
        <w:tc>
          <w:tcPr>
            <w:tcW w:w="3604" w:type="pct"/>
          </w:tcPr>
          <w:p w14:paraId="4E55DD02" w14:textId="6D440154" w:rsidR="007512C6" w:rsidRPr="007512C6" w:rsidRDefault="007512C6" w:rsidP="007512C6">
            <w:pPr>
              <w:pStyle w:val="SIBulletList1"/>
            </w:pPr>
            <w:r w:rsidRPr="007512C6">
              <w:t>Use standard measures to record calibration outcomes</w:t>
            </w:r>
          </w:p>
          <w:p w14:paraId="5B2C9B85" w14:textId="5905572B" w:rsidR="007512C6" w:rsidRPr="007512C6" w:rsidRDefault="007512C6" w:rsidP="007512C6">
            <w:pPr>
              <w:pStyle w:val="SIBulletList1"/>
            </w:pPr>
            <w:r w:rsidRPr="007512C6">
              <w:t xml:space="preserve">Interpret graphical and statistical data used in calibration process </w:t>
            </w:r>
          </w:p>
        </w:tc>
      </w:tr>
      <w:tr w:rsidR="007512C6" w:rsidRPr="00336FCA" w:rsidDel="00423CB2" w14:paraId="5A01ED88" w14:textId="77777777" w:rsidTr="00CA2922">
        <w:tc>
          <w:tcPr>
            <w:tcW w:w="1396" w:type="pct"/>
          </w:tcPr>
          <w:p w14:paraId="0B54C55C" w14:textId="3CB89380" w:rsidR="007512C6" w:rsidRPr="007512C6" w:rsidRDefault="007512C6" w:rsidP="007512C6">
            <w:pPr>
              <w:pStyle w:val="SIText"/>
            </w:pPr>
            <w:r w:rsidRPr="007512C6">
              <w:t>Navigate the world of work</w:t>
            </w:r>
          </w:p>
        </w:tc>
        <w:tc>
          <w:tcPr>
            <w:tcW w:w="3604" w:type="pct"/>
          </w:tcPr>
          <w:p w14:paraId="4E2419E3" w14:textId="0FFF6FA4" w:rsidR="007512C6" w:rsidRPr="007512C6" w:rsidRDefault="007512C6" w:rsidP="007512C6">
            <w:pPr>
              <w:pStyle w:val="SIBulletList1"/>
            </w:pPr>
            <w:r w:rsidRPr="007512C6">
              <w:t>Understand main tasks, responsibilities and boundaries of own role</w:t>
            </w:r>
          </w:p>
        </w:tc>
      </w:tr>
      <w:tr w:rsidR="007512C6" w:rsidRPr="00336FCA" w:rsidDel="00423CB2" w14:paraId="06195C6C" w14:textId="77777777" w:rsidTr="00CA2922">
        <w:tc>
          <w:tcPr>
            <w:tcW w:w="1396" w:type="pct"/>
          </w:tcPr>
          <w:p w14:paraId="51A1CC83" w14:textId="556AADC2" w:rsidR="007512C6" w:rsidRPr="007512C6" w:rsidRDefault="007512C6" w:rsidP="007512C6">
            <w:pPr>
              <w:pStyle w:val="SIText"/>
            </w:pPr>
            <w:r w:rsidRPr="007512C6">
              <w:t>Interact with others</w:t>
            </w:r>
          </w:p>
        </w:tc>
        <w:tc>
          <w:tcPr>
            <w:tcW w:w="3604" w:type="pct"/>
          </w:tcPr>
          <w:p w14:paraId="472F8BF7" w14:textId="7898DABE" w:rsidR="007512C6" w:rsidRPr="007512C6" w:rsidRDefault="007512C6" w:rsidP="007512C6">
            <w:pPr>
              <w:pStyle w:val="SIBulletList1"/>
            </w:pPr>
            <w:r w:rsidRPr="007512C6">
              <w:t>Use modes of communication suitable to purpose to confirm and clarify understanding</w:t>
            </w:r>
          </w:p>
        </w:tc>
      </w:tr>
      <w:tr w:rsidR="007512C6" w:rsidRPr="00336FCA" w:rsidDel="00423CB2" w14:paraId="0F415A5C" w14:textId="77777777" w:rsidTr="00CA2922">
        <w:tc>
          <w:tcPr>
            <w:tcW w:w="1396" w:type="pct"/>
          </w:tcPr>
          <w:p w14:paraId="62BB7A0B" w14:textId="1B0CA11D" w:rsidR="007512C6" w:rsidRPr="007512C6" w:rsidRDefault="007512C6" w:rsidP="007512C6">
            <w:pPr>
              <w:pStyle w:val="SIText"/>
            </w:pPr>
            <w:r w:rsidRPr="007512C6">
              <w:t>Get the work done</w:t>
            </w:r>
          </w:p>
        </w:tc>
        <w:tc>
          <w:tcPr>
            <w:tcW w:w="3604" w:type="pct"/>
          </w:tcPr>
          <w:p w14:paraId="4D45F128" w14:textId="4E8D9333" w:rsidR="007512C6" w:rsidRPr="007512C6" w:rsidRDefault="007512C6" w:rsidP="007512C6">
            <w:pPr>
              <w:pStyle w:val="SIBulletList1"/>
            </w:pPr>
            <w:r w:rsidRPr="007512C6">
              <w:t>Recognise and respond to routine problems</w:t>
            </w:r>
          </w:p>
        </w:tc>
      </w:tr>
    </w:tbl>
    <w:p w14:paraId="7C630087" w14:textId="77777777" w:rsidR="00916CD7" w:rsidRDefault="00916CD7" w:rsidP="005F771F">
      <w:pPr>
        <w:pStyle w:val="SIText"/>
      </w:pPr>
    </w:p>
    <w:p w14:paraId="7D183612" w14:textId="77777777" w:rsidR="00916CD7" w:rsidRDefault="00916CD7" w:rsidP="00DD0726">
      <w:pPr>
        <w:pStyle w:val="SIText"/>
      </w:pPr>
    </w:p>
    <w:p w14:paraId="08E64BB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06CDE43C" w14:textId="77777777" w:rsidTr="00F33FF2">
        <w:tc>
          <w:tcPr>
            <w:tcW w:w="5000" w:type="pct"/>
            <w:gridSpan w:val="4"/>
          </w:tcPr>
          <w:p w14:paraId="05F4437E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7440B543" w14:textId="77777777" w:rsidTr="00F33FF2">
        <w:tc>
          <w:tcPr>
            <w:tcW w:w="1028" w:type="pct"/>
          </w:tcPr>
          <w:p w14:paraId="23B992C3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214008D3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309F5328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6B45EA77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C70FB1" w14:paraId="3A1A2EC3" w14:textId="77777777" w:rsidTr="00F33FF2">
        <w:tc>
          <w:tcPr>
            <w:tcW w:w="1028" w:type="pct"/>
          </w:tcPr>
          <w:p w14:paraId="5E165921" w14:textId="16E9DF22" w:rsidR="00C70FB1" w:rsidRDefault="00C70FB1" w:rsidP="00C70FB1">
            <w:pPr>
              <w:pStyle w:val="SIText"/>
            </w:pPr>
            <w:r w:rsidRPr="00B820DB">
              <w:t>F</w:t>
            </w:r>
            <w:r w:rsidR="00432B47">
              <w:t>WP</w:t>
            </w:r>
            <w:r w:rsidRPr="00B820DB">
              <w:t>COT</w:t>
            </w:r>
            <w:r w:rsidR="00342425">
              <w:t>3</w:t>
            </w:r>
            <w:r w:rsidR="007E4F54">
              <w:t>XXX</w:t>
            </w:r>
            <w:r w:rsidRPr="00B820DB">
              <w:t xml:space="preserve"> </w:t>
            </w:r>
            <w:r w:rsidR="00F15B01" w:rsidRPr="00F15B01">
              <w:t>Calibrate and maintain scanning equipment used in sawmilling operations</w:t>
            </w:r>
          </w:p>
          <w:p w14:paraId="7176CA0A" w14:textId="23FDC826" w:rsidR="00432B47" w:rsidRPr="00C70FB1" w:rsidRDefault="00432B47" w:rsidP="00C70FB1">
            <w:pPr>
              <w:pStyle w:val="SIText"/>
            </w:pPr>
          </w:p>
        </w:tc>
        <w:tc>
          <w:tcPr>
            <w:tcW w:w="1105" w:type="pct"/>
          </w:tcPr>
          <w:p w14:paraId="7531E7D4" w14:textId="367DC488" w:rsidR="00432B47" w:rsidRPr="00C70FB1" w:rsidRDefault="00342425" w:rsidP="00C70FB1">
            <w:pPr>
              <w:pStyle w:val="SIText"/>
            </w:pPr>
            <w:r>
              <w:t>Not applicable</w:t>
            </w:r>
          </w:p>
        </w:tc>
        <w:tc>
          <w:tcPr>
            <w:tcW w:w="1251" w:type="pct"/>
          </w:tcPr>
          <w:p w14:paraId="16979625" w14:textId="779E5C2B" w:rsidR="00C70FB1" w:rsidRPr="00C70FB1" w:rsidRDefault="00342425" w:rsidP="00C70FB1">
            <w:pPr>
              <w:pStyle w:val="SIText"/>
            </w:pPr>
            <w:r>
              <w:t>New unit</w:t>
            </w:r>
          </w:p>
        </w:tc>
        <w:tc>
          <w:tcPr>
            <w:tcW w:w="1616" w:type="pct"/>
          </w:tcPr>
          <w:p w14:paraId="5067D318" w14:textId="13FE9C23" w:rsidR="00C70FB1" w:rsidRPr="00C70FB1" w:rsidRDefault="00342425" w:rsidP="00C70FB1">
            <w:pPr>
              <w:pStyle w:val="SIText"/>
            </w:pPr>
            <w:r>
              <w:t>Not applicable</w:t>
            </w:r>
          </w:p>
        </w:tc>
      </w:tr>
    </w:tbl>
    <w:p w14:paraId="1980D00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519CAF2" w14:textId="77777777" w:rsidTr="00CA2922">
        <w:tc>
          <w:tcPr>
            <w:tcW w:w="1396" w:type="pct"/>
            <w:shd w:val="clear" w:color="auto" w:fill="auto"/>
          </w:tcPr>
          <w:p w14:paraId="7DB94035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46E11CC7" w14:textId="77777777" w:rsidR="00F1480E" w:rsidRPr="000754EC" w:rsidRDefault="00520E9A" w:rsidP="003353A9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r w:rsidR="001C1C41" w:rsidRPr="001C1C41">
              <w:t>https://vetnet.education.gov.au/Pages/TrainingDocs.aspx?q=0d96fe23-5747-4c01-9d6f-3509ff8d3d47</w:t>
            </w:r>
          </w:p>
        </w:tc>
      </w:tr>
    </w:tbl>
    <w:p w14:paraId="098B78CA" w14:textId="77777777" w:rsidR="00F1480E" w:rsidRDefault="00F1480E" w:rsidP="005F771F">
      <w:pPr>
        <w:pStyle w:val="SIText"/>
      </w:pPr>
    </w:p>
    <w:p w14:paraId="46A58CD0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13D004F3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5817E093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270F5F84" w14:textId="12A21A30" w:rsidR="00556C4C" w:rsidRPr="000754EC" w:rsidRDefault="00556C4C" w:rsidP="00E14CEF">
            <w:pPr>
              <w:pStyle w:val="SIUnittitle"/>
            </w:pPr>
            <w:r w:rsidRPr="00F56827">
              <w:t xml:space="preserve">Assessment requirements for </w:t>
            </w:r>
            <w:r w:rsidR="00C70FB1" w:rsidRPr="00C70FB1">
              <w:t>FWPCOT</w:t>
            </w:r>
            <w:r w:rsidR="00E14CEF">
              <w:t>3</w:t>
            </w:r>
            <w:r w:rsidR="00432B47">
              <w:t>XXX</w:t>
            </w:r>
            <w:r w:rsidR="00C70FB1" w:rsidRPr="00C70FB1">
              <w:t xml:space="preserve"> </w:t>
            </w:r>
            <w:r w:rsidR="00257230" w:rsidRPr="00257230">
              <w:t>Calibrate and maintain scanning equipment used in sawmilling operations</w:t>
            </w:r>
          </w:p>
        </w:tc>
      </w:tr>
      <w:tr w:rsidR="00556C4C" w:rsidRPr="00A55106" w14:paraId="66FA83B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E5AA862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7056B003" w14:textId="77777777" w:rsidTr="00113678">
        <w:tc>
          <w:tcPr>
            <w:tcW w:w="5000" w:type="pct"/>
            <w:gridSpan w:val="2"/>
            <w:shd w:val="clear" w:color="auto" w:fill="auto"/>
          </w:tcPr>
          <w:p w14:paraId="39A03A5F" w14:textId="68E817C8" w:rsidR="00B67C0E" w:rsidRPr="00F15B01" w:rsidRDefault="007E4F54" w:rsidP="00F15B01">
            <w:pPr>
              <w:pStyle w:val="SIText"/>
            </w:pPr>
            <w:r w:rsidRPr="00F15B01">
              <w:t>An individual demonstrating competency must satisfy all the elements and performance criteria in this unit.</w:t>
            </w:r>
            <w:r w:rsidR="00B67C0E" w:rsidRPr="00F15B01">
              <w:t xml:space="preserve"> There must be </w:t>
            </w:r>
            <w:r w:rsidR="00487AD9" w:rsidRPr="00F15B01">
              <w:t>evidence</w:t>
            </w:r>
            <w:r w:rsidR="00B67C0E" w:rsidRPr="00F15B01">
              <w:t xml:space="preserve"> that the individual has,</w:t>
            </w:r>
            <w:r w:rsidR="00E33F4B">
              <w:t xml:space="preserve"> on</w:t>
            </w:r>
            <w:r w:rsidR="00B67C0E" w:rsidRPr="00F15B01">
              <w:t xml:space="preserve"> at least one occasion, </w:t>
            </w:r>
            <w:r w:rsidR="00487AD9" w:rsidRPr="00F15B01">
              <w:t>accurately</w:t>
            </w:r>
            <w:r w:rsidR="00B67C0E" w:rsidRPr="00F15B01">
              <w:t xml:space="preserve"> calibrated</w:t>
            </w:r>
            <w:r w:rsidR="00F62CF2" w:rsidRPr="00F15B01">
              <w:t xml:space="preserve"> </w:t>
            </w:r>
            <w:r w:rsidR="00B67C0E" w:rsidRPr="00F15B01">
              <w:t xml:space="preserve">scanning equipment used in sawmilling </w:t>
            </w:r>
            <w:r w:rsidR="00487AD9" w:rsidRPr="00F15B01">
              <w:t>operations</w:t>
            </w:r>
            <w:r w:rsidR="00B67C0E" w:rsidRPr="00F15B01">
              <w:t xml:space="preserve"> and has:</w:t>
            </w:r>
          </w:p>
          <w:p w14:paraId="4D64C00E" w14:textId="77777777" w:rsidR="007E4F54" w:rsidRPr="007E4F54" w:rsidRDefault="007E4F54" w:rsidP="007E4F54">
            <w:pPr>
              <w:pStyle w:val="SIBulletList1"/>
            </w:pPr>
            <w:r w:rsidRPr="007E4F54">
              <w:t xml:space="preserve">reviewed work order to determine job requirements </w:t>
            </w:r>
          </w:p>
          <w:p w14:paraId="0D9E7D30" w14:textId="4CF03C42" w:rsidR="007E4F54" w:rsidRPr="007E4F54" w:rsidRDefault="007E4F54" w:rsidP="007E4F54">
            <w:pPr>
              <w:pStyle w:val="SIBulletList1"/>
            </w:pPr>
            <w:r w:rsidRPr="007E4F54">
              <w:t>used personal protective equipment (PPE)</w:t>
            </w:r>
            <w:r w:rsidR="005B1EF7">
              <w:t>,</w:t>
            </w:r>
            <w:r w:rsidRPr="007E4F54">
              <w:t xml:space="preserve"> lock out procedures </w:t>
            </w:r>
            <w:r w:rsidR="005B1EF7">
              <w:t xml:space="preserve">and </w:t>
            </w:r>
            <w:r w:rsidR="005B1EF7" w:rsidRPr="003E66A1">
              <w:t>safe manual handling techniques</w:t>
            </w:r>
          </w:p>
          <w:p w14:paraId="059AF68E" w14:textId="06152E76" w:rsidR="007E4F54" w:rsidRPr="007E4F54" w:rsidRDefault="007E4F54" w:rsidP="007E4F54">
            <w:pPr>
              <w:pStyle w:val="SIBulletList1"/>
            </w:pPr>
            <w:r w:rsidRPr="007E4F54">
              <w:t xml:space="preserve">identified, assessed and taken actions to mitigate risks and hazards associated with </w:t>
            </w:r>
            <w:r w:rsidR="00672C8D">
              <w:t>working with scanning equipment</w:t>
            </w:r>
            <w:r w:rsidRPr="007E4F54" w:rsidDel="007E4F54">
              <w:t xml:space="preserve"> </w:t>
            </w:r>
          </w:p>
          <w:p w14:paraId="6D2FEFFC" w14:textId="77777777" w:rsidR="00B00E01" w:rsidRDefault="00B67C0E" w:rsidP="007E4F54">
            <w:pPr>
              <w:pStyle w:val="SIBulletList1"/>
            </w:pPr>
            <w:r>
              <w:t>c</w:t>
            </w:r>
            <w:r w:rsidRPr="00B67C0E">
              <w:t>alibrate</w:t>
            </w:r>
            <w:r>
              <w:t>d</w:t>
            </w:r>
            <w:r w:rsidR="00672C8D">
              <w:t xml:space="preserve"> </w:t>
            </w:r>
            <w:r w:rsidR="00B00E01">
              <w:t xml:space="preserve">one or more of the following types of </w:t>
            </w:r>
            <w:r w:rsidRPr="00B67C0E">
              <w:t>scanning equipment</w:t>
            </w:r>
            <w:r w:rsidR="00B00E01">
              <w:t>:</w:t>
            </w:r>
          </w:p>
          <w:p w14:paraId="3FD5918C" w14:textId="2AE55176" w:rsidR="00B00E01" w:rsidRPr="00B00E01" w:rsidRDefault="00B00E01" w:rsidP="00B00E01">
            <w:pPr>
              <w:pStyle w:val="SIBulletList2"/>
            </w:pPr>
            <w:r w:rsidRPr="00487AD9">
              <w:t>optical [1-3 dimension]</w:t>
            </w:r>
          </w:p>
          <w:p w14:paraId="7F3D6F6A" w14:textId="77777777" w:rsidR="00B00E01" w:rsidRPr="00B00E01" w:rsidRDefault="00B00E01" w:rsidP="00B00E01">
            <w:pPr>
              <w:pStyle w:val="SIBulletList2"/>
            </w:pPr>
            <w:r w:rsidRPr="00487AD9">
              <w:t>X-ray</w:t>
            </w:r>
          </w:p>
          <w:p w14:paraId="72E82140" w14:textId="77777777" w:rsidR="00B00E01" w:rsidRPr="00B00E01" w:rsidRDefault="00B00E01" w:rsidP="00B00E01">
            <w:pPr>
              <w:pStyle w:val="SIBulletList2"/>
            </w:pPr>
            <w:r w:rsidRPr="00487AD9">
              <w:t>microwave</w:t>
            </w:r>
          </w:p>
          <w:p w14:paraId="4E509C3F" w14:textId="77777777" w:rsidR="00B00E01" w:rsidRPr="00B00E01" w:rsidRDefault="00B00E01" w:rsidP="00B00E01">
            <w:pPr>
              <w:pStyle w:val="SIBulletList2"/>
            </w:pPr>
            <w:r w:rsidRPr="00487AD9">
              <w:t>multispectral</w:t>
            </w:r>
          </w:p>
          <w:p w14:paraId="0586EA71" w14:textId="77777777" w:rsidR="00B00E01" w:rsidRPr="00B00E01" w:rsidRDefault="00B00E01" w:rsidP="00B00E01">
            <w:pPr>
              <w:pStyle w:val="SIBulletList2"/>
            </w:pPr>
            <w:r w:rsidRPr="00487AD9">
              <w:t>acoustic</w:t>
            </w:r>
          </w:p>
          <w:p w14:paraId="400E004A" w14:textId="69C8661B" w:rsidR="001B1DC1" w:rsidRDefault="001B1DC1" w:rsidP="007E4F54">
            <w:pPr>
              <w:pStyle w:val="SIBulletList1"/>
            </w:pPr>
            <w:r>
              <w:t xml:space="preserve">tested the calibration accuracy </w:t>
            </w:r>
          </w:p>
          <w:p w14:paraId="450F8E6D" w14:textId="4F5C0E4E" w:rsidR="00C70FB1" w:rsidRPr="007E4F54" w:rsidRDefault="003579CF" w:rsidP="007E4F54">
            <w:pPr>
              <w:pStyle w:val="SIBulletList1"/>
            </w:pPr>
            <w:r>
              <w:t>performed routine</w:t>
            </w:r>
            <w:r w:rsidRPr="007E4F54">
              <w:t xml:space="preserve"> </w:t>
            </w:r>
            <w:r w:rsidR="00C70FB1" w:rsidRPr="007E4F54">
              <w:t>maintenance</w:t>
            </w:r>
            <w:r w:rsidR="00F15B01">
              <w:t xml:space="preserve"> of scanning equipment</w:t>
            </w:r>
          </w:p>
          <w:p w14:paraId="00D7C2BE" w14:textId="7A544CD8" w:rsidR="00556C4C" w:rsidRPr="000754EC" w:rsidRDefault="00B67C0E" w:rsidP="003579CF">
            <w:pPr>
              <w:pStyle w:val="SIBulletList1"/>
            </w:pPr>
            <w:r>
              <w:t>r</w:t>
            </w:r>
            <w:r w:rsidRPr="00B67C0E">
              <w:t>ecord</w:t>
            </w:r>
            <w:r>
              <w:t>ed</w:t>
            </w:r>
            <w:r w:rsidRPr="00B67C0E">
              <w:t xml:space="preserve"> all calibration data accurately according to workplace and manufacturer requirements</w:t>
            </w:r>
          </w:p>
        </w:tc>
      </w:tr>
    </w:tbl>
    <w:p w14:paraId="48AB5DC0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A0BD1CF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1385B19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1ED0E3C" w14:textId="77777777" w:rsidTr="00CA2922">
        <w:tc>
          <w:tcPr>
            <w:tcW w:w="5000" w:type="pct"/>
            <w:shd w:val="clear" w:color="auto" w:fill="auto"/>
          </w:tcPr>
          <w:p w14:paraId="6F2390C2" w14:textId="794078FD" w:rsidR="003579CF" w:rsidRDefault="00C70FB1" w:rsidP="005B75FC">
            <w:pPr>
              <w:pStyle w:val="SIText"/>
            </w:pPr>
            <w:r w:rsidRPr="00E25AF7">
              <w:t>A</w:t>
            </w:r>
            <w:r w:rsidR="003579CF">
              <w:t>n individual must be able to demonstrate the knowledge required to perform the tasks outlined in the elements and performance criteria of this unit. This includes knowledge of:</w:t>
            </w:r>
          </w:p>
          <w:p w14:paraId="0EA0863A" w14:textId="15B2FE35" w:rsidR="0087005A" w:rsidRDefault="0087005A" w:rsidP="000659C5">
            <w:pPr>
              <w:pStyle w:val="SIBulletList1"/>
            </w:pPr>
            <w:r>
              <w:t>types of risk and hazards and mitigation measures associated with operating and calibrating scanning equipment</w:t>
            </w:r>
          </w:p>
          <w:p w14:paraId="04217F8E" w14:textId="77777777" w:rsidR="0087005A" w:rsidRPr="0087005A" w:rsidRDefault="0087005A" w:rsidP="0087005A">
            <w:pPr>
              <w:pStyle w:val="SIBulletList1"/>
            </w:pPr>
            <w:r>
              <w:t>types of scanning</w:t>
            </w:r>
            <w:r w:rsidRPr="0087005A">
              <w:t xml:space="preserve"> equipment</w:t>
            </w:r>
          </w:p>
          <w:p w14:paraId="142727A8" w14:textId="77777777" w:rsidR="0087005A" w:rsidRPr="0087005A" w:rsidRDefault="0087005A" w:rsidP="0087005A">
            <w:pPr>
              <w:pStyle w:val="SIBulletList2"/>
            </w:pPr>
            <w:r w:rsidRPr="00487AD9">
              <w:t>optical [1-3 dimension]</w:t>
            </w:r>
          </w:p>
          <w:p w14:paraId="3D290CEE" w14:textId="77777777" w:rsidR="0087005A" w:rsidRPr="0087005A" w:rsidRDefault="0087005A" w:rsidP="0087005A">
            <w:pPr>
              <w:pStyle w:val="SIBulletList2"/>
            </w:pPr>
            <w:r w:rsidRPr="00487AD9">
              <w:t>X-ray</w:t>
            </w:r>
          </w:p>
          <w:p w14:paraId="6AE1E970" w14:textId="77777777" w:rsidR="0087005A" w:rsidRPr="0087005A" w:rsidRDefault="0087005A" w:rsidP="0087005A">
            <w:pPr>
              <w:pStyle w:val="SIBulletList2"/>
            </w:pPr>
            <w:r w:rsidRPr="00487AD9">
              <w:t>microwave</w:t>
            </w:r>
          </w:p>
          <w:p w14:paraId="77C56BDD" w14:textId="77777777" w:rsidR="0087005A" w:rsidRPr="0087005A" w:rsidRDefault="0087005A" w:rsidP="0087005A">
            <w:pPr>
              <w:pStyle w:val="SIBulletList2"/>
            </w:pPr>
            <w:r w:rsidRPr="00487AD9">
              <w:t>multispectral</w:t>
            </w:r>
          </w:p>
          <w:p w14:paraId="6BC7F8FD" w14:textId="77777777" w:rsidR="0087005A" w:rsidRPr="0087005A" w:rsidRDefault="0087005A" w:rsidP="0087005A">
            <w:pPr>
              <w:pStyle w:val="SIBulletList2"/>
            </w:pPr>
            <w:r w:rsidRPr="00487AD9">
              <w:t>acoustic</w:t>
            </w:r>
          </w:p>
          <w:p w14:paraId="4E2761D4" w14:textId="7EBBF45C" w:rsidR="00D35295" w:rsidRDefault="00D35295" w:rsidP="000659C5">
            <w:pPr>
              <w:pStyle w:val="SIBulletList1"/>
            </w:pPr>
            <w:r>
              <w:t xml:space="preserve">methods </w:t>
            </w:r>
            <w:r w:rsidR="0017165E">
              <w:t>for</w:t>
            </w:r>
            <w:r>
              <w:t xml:space="preserve"> determining </w:t>
            </w:r>
            <w:r w:rsidR="00EC04F6" w:rsidRPr="00EC04F6">
              <w:t xml:space="preserve">capability and resolution of </w:t>
            </w:r>
            <w:r w:rsidR="0087005A">
              <w:t xml:space="preserve">different </w:t>
            </w:r>
            <w:r w:rsidR="00EC04F6" w:rsidRPr="00EC04F6">
              <w:t>scanning equipment in detecting timber characteristics and defects</w:t>
            </w:r>
            <w:r w:rsidR="00EC04F6">
              <w:t xml:space="preserve"> including</w:t>
            </w:r>
            <w:r w:rsidR="002246A3">
              <w:t>:</w:t>
            </w:r>
          </w:p>
          <w:p w14:paraId="6711C13B" w14:textId="0093AF98" w:rsidR="00D35295" w:rsidRPr="00D35295" w:rsidRDefault="00D35295" w:rsidP="00D35295">
            <w:pPr>
              <w:pStyle w:val="SIBulletList2"/>
            </w:pPr>
            <w:r w:rsidRPr="00D35295">
              <w:t>thickness</w:t>
            </w:r>
          </w:p>
          <w:p w14:paraId="3441475C" w14:textId="4868162C" w:rsidR="00D35295" w:rsidRPr="00D35295" w:rsidRDefault="00D35295" w:rsidP="00D35295">
            <w:pPr>
              <w:pStyle w:val="SIBulletList2"/>
            </w:pPr>
            <w:r w:rsidRPr="00D35295">
              <w:t>shape</w:t>
            </w:r>
          </w:p>
          <w:p w14:paraId="1580019B" w14:textId="71D12E1D" w:rsidR="00D35295" w:rsidRPr="00D35295" w:rsidRDefault="00D35295" w:rsidP="00D35295">
            <w:pPr>
              <w:pStyle w:val="SIBulletList2"/>
            </w:pPr>
            <w:r w:rsidRPr="00D35295">
              <w:t>wane</w:t>
            </w:r>
          </w:p>
          <w:p w14:paraId="70A0704A" w14:textId="1E1BA40D" w:rsidR="00D35295" w:rsidRPr="00D35295" w:rsidRDefault="00D35295" w:rsidP="00D35295">
            <w:pPr>
              <w:pStyle w:val="SIBulletList2"/>
            </w:pPr>
            <w:r w:rsidRPr="00D35295">
              <w:t>knots</w:t>
            </w:r>
          </w:p>
          <w:p w14:paraId="7EF4BF37" w14:textId="77777777" w:rsidR="00904A34" w:rsidRDefault="00904A34" w:rsidP="00D35295">
            <w:pPr>
              <w:pStyle w:val="SIBulletList2"/>
            </w:pPr>
            <w:r>
              <w:t>decay</w:t>
            </w:r>
          </w:p>
          <w:p w14:paraId="0E58A1B6" w14:textId="59EE12CC" w:rsidR="00904A34" w:rsidRDefault="00904A34" w:rsidP="00D35295">
            <w:pPr>
              <w:pStyle w:val="SIBulletList2"/>
            </w:pPr>
            <w:r>
              <w:t>foreign objects</w:t>
            </w:r>
          </w:p>
          <w:p w14:paraId="1D540862" w14:textId="104BD0C6" w:rsidR="00904A34" w:rsidRDefault="00904A34" w:rsidP="00D35295">
            <w:pPr>
              <w:pStyle w:val="SIBulletList2"/>
            </w:pPr>
            <w:r>
              <w:t>heartwood</w:t>
            </w:r>
          </w:p>
          <w:p w14:paraId="1D2365F5" w14:textId="357E247A" w:rsidR="00904A34" w:rsidRDefault="00904A34" w:rsidP="00D35295">
            <w:pPr>
              <w:pStyle w:val="SIBulletList2"/>
            </w:pPr>
            <w:r>
              <w:t>log stiffness</w:t>
            </w:r>
          </w:p>
          <w:p w14:paraId="73840F89" w14:textId="720B22F8" w:rsidR="00D35295" w:rsidRPr="00D35295" w:rsidRDefault="00D35295" w:rsidP="00D35295">
            <w:pPr>
              <w:pStyle w:val="SIBulletList2"/>
            </w:pPr>
            <w:r w:rsidRPr="00D35295">
              <w:t>grain angle</w:t>
            </w:r>
          </w:p>
          <w:p w14:paraId="4FB4BC3D" w14:textId="051293B1" w:rsidR="00D35295" w:rsidRPr="00D35295" w:rsidRDefault="00D35295" w:rsidP="00D35295">
            <w:pPr>
              <w:pStyle w:val="SIBulletList2"/>
            </w:pPr>
            <w:r w:rsidRPr="00D35295">
              <w:t>colour check</w:t>
            </w:r>
          </w:p>
          <w:p w14:paraId="13D2F2BE" w14:textId="2C54E3D2" w:rsidR="00EC04F6" w:rsidRPr="00D35295" w:rsidRDefault="00D35295" w:rsidP="00D35295">
            <w:pPr>
              <w:pStyle w:val="SIBulletList2"/>
            </w:pPr>
            <w:r w:rsidRPr="00D35295">
              <w:t>stain</w:t>
            </w:r>
          </w:p>
          <w:p w14:paraId="05EF6C68" w14:textId="77777777" w:rsidR="0087005A" w:rsidRPr="0087005A" w:rsidRDefault="0087005A" w:rsidP="0087005A">
            <w:pPr>
              <w:pStyle w:val="SIBulletList1"/>
            </w:pPr>
            <w:r w:rsidRPr="00EC04F6">
              <w:t xml:space="preserve">calibration procedures and calibration points for scanning equipment </w:t>
            </w:r>
          </w:p>
          <w:p w14:paraId="304FD556" w14:textId="77777777" w:rsidR="0087005A" w:rsidRPr="0087005A" w:rsidRDefault="0087005A" w:rsidP="0087005A">
            <w:pPr>
              <w:pStyle w:val="SIBulletList1"/>
            </w:pPr>
            <w:r w:rsidRPr="000659C5">
              <w:t xml:space="preserve">function of key components of </w:t>
            </w:r>
            <w:r w:rsidRPr="0087005A">
              <w:t>scanning equipment, operating principles, details of the pre-use, calibration and safety checks, and operating procedures for the items used</w:t>
            </w:r>
          </w:p>
          <w:p w14:paraId="01B818EA" w14:textId="77777777" w:rsidR="0087005A" w:rsidRPr="0087005A" w:rsidRDefault="0087005A" w:rsidP="0087005A">
            <w:pPr>
              <w:pStyle w:val="SIBulletList1"/>
            </w:pPr>
            <w:r w:rsidRPr="00FE1706">
              <w:t>factors that may impact on the accuracy of scanning equipment</w:t>
            </w:r>
            <w:r w:rsidRPr="0087005A">
              <w:t xml:space="preserve"> and their control</w:t>
            </w:r>
          </w:p>
          <w:p w14:paraId="0A8AF865" w14:textId="599C6C87" w:rsidR="000659C5" w:rsidRPr="000659C5" w:rsidRDefault="000659C5" w:rsidP="000659C5">
            <w:pPr>
              <w:pStyle w:val="SIBulletList1"/>
            </w:pPr>
            <w:r w:rsidRPr="000659C5">
              <w:t>role and importance of regular calibration checks and maintenance of equipment</w:t>
            </w:r>
          </w:p>
          <w:p w14:paraId="0B9A5A25" w14:textId="2F5660F1" w:rsidR="0087005A" w:rsidRDefault="0087005A" w:rsidP="000659C5">
            <w:pPr>
              <w:pStyle w:val="SIBulletList1"/>
            </w:pPr>
            <w:r>
              <w:t xml:space="preserve">methods for </w:t>
            </w:r>
            <w:r w:rsidRPr="00556D33">
              <w:t>test</w:t>
            </w:r>
            <w:r>
              <w:t>ing calibration</w:t>
            </w:r>
            <w:r w:rsidRPr="00556D33">
              <w:t xml:space="preserve"> </w:t>
            </w:r>
            <w:r>
              <w:t>using a</w:t>
            </w:r>
            <w:r w:rsidRPr="00556D33">
              <w:t xml:space="preserve"> benchmark</w:t>
            </w:r>
            <w:r>
              <w:t xml:space="preserve"> object (the standard)</w:t>
            </w:r>
          </w:p>
          <w:p w14:paraId="42E1B026" w14:textId="66244766" w:rsidR="00F4551D" w:rsidRDefault="00F4551D" w:rsidP="000659C5">
            <w:pPr>
              <w:pStyle w:val="SIBulletList1"/>
            </w:pPr>
            <w:r w:rsidRPr="00F4551D">
              <w:t>methods and frequency used to perform the checks and calibrations</w:t>
            </w:r>
          </w:p>
          <w:p w14:paraId="38306AEE" w14:textId="77777777" w:rsidR="000659C5" w:rsidRPr="000659C5" w:rsidRDefault="000659C5" w:rsidP="000659C5">
            <w:pPr>
              <w:pStyle w:val="SIBulletList1"/>
            </w:pPr>
            <w:r w:rsidRPr="000659C5">
              <w:t>awareness of environmental sustainability issues as they relate to the work task</w:t>
            </w:r>
          </w:p>
          <w:p w14:paraId="3482F72A" w14:textId="11996E3C" w:rsidR="000659C5" w:rsidRPr="000659C5" w:rsidRDefault="000659C5" w:rsidP="000659C5">
            <w:pPr>
              <w:pStyle w:val="SIBulletList1"/>
            </w:pPr>
            <w:r w:rsidRPr="000659C5">
              <w:t>legal, ethical and work health and safety requirements specific to the work task</w:t>
            </w:r>
          </w:p>
          <w:p w14:paraId="4D92C06E" w14:textId="375C5E7B" w:rsidR="00F1480E" w:rsidRPr="000754EC" w:rsidRDefault="00487AD9" w:rsidP="00487AD9">
            <w:pPr>
              <w:pStyle w:val="SIBulletList1"/>
            </w:pPr>
            <w:proofErr w:type="gramStart"/>
            <w:r>
              <w:t>procedures</w:t>
            </w:r>
            <w:proofErr w:type="gramEnd"/>
            <w:r>
              <w:t xml:space="preserve"> for quarantining out of calibration equipment</w:t>
            </w:r>
            <w:r w:rsidR="00636CEE">
              <w:t>.</w:t>
            </w:r>
          </w:p>
        </w:tc>
      </w:tr>
    </w:tbl>
    <w:p w14:paraId="4E47D83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FB22C20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53E3CE0" w14:textId="77777777" w:rsidR="00F1480E" w:rsidRPr="000754EC" w:rsidRDefault="00D71E43" w:rsidP="000754EC">
            <w:pPr>
              <w:pStyle w:val="SIHeading2"/>
            </w:pPr>
            <w:r w:rsidRPr="002C55E9">
              <w:lastRenderedPageBreak/>
              <w:t>A</w:t>
            </w:r>
            <w:r w:rsidRPr="000754EC">
              <w:t>ssessment Conditions</w:t>
            </w:r>
          </w:p>
        </w:tc>
      </w:tr>
      <w:tr w:rsidR="00F1480E" w:rsidRPr="00A55106" w14:paraId="66B76D1D" w14:textId="77777777" w:rsidTr="00CA2922">
        <w:tc>
          <w:tcPr>
            <w:tcW w:w="5000" w:type="pct"/>
            <w:shd w:val="clear" w:color="auto" w:fill="auto"/>
          </w:tcPr>
          <w:p w14:paraId="055BBA7B" w14:textId="54133AFE" w:rsidR="009A5ECE" w:rsidRPr="009A5ECE" w:rsidRDefault="009A5ECE" w:rsidP="009A5ECE">
            <w:pPr>
              <w:pStyle w:val="SIText"/>
            </w:pPr>
            <w:r>
              <w:t>Assessment of the skills in this unit of competency must take place under the following conditions:</w:t>
            </w:r>
          </w:p>
          <w:p w14:paraId="2B0DAE8B" w14:textId="77777777" w:rsidR="009A5ECE" w:rsidRPr="009A5ECE" w:rsidRDefault="009A5ECE" w:rsidP="009A5ECE">
            <w:pPr>
              <w:pStyle w:val="SIBulletList1"/>
            </w:pPr>
            <w:r w:rsidRPr="00772464">
              <w:t>physical conditions</w:t>
            </w:r>
          </w:p>
          <w:p w14:paraId="46EDC444" w14:textId="77777777" w:rsidR="009A5ECE" w:rsidRPr="009A5ECE" w:rsidRDefault="009A5ECE" w:rsidP="009A5ECE">
            <w:pPr>
              <w:pStyle w:val="SIBulletList2"/>
            </w:pPr>
            <w:r>
              <w:t xml:space="preserve">skills must be demonstrated in a </w:t>
            </w:r>
            <w:r w:rsidRPr="009A5ECE">
              <w:t>forest product factory setting or an environment that accurately represents workplace conditions</w:t>
            </w:r>
          </w:p>
          <w:p w14:paraId="2A8F4044" w14:textId="77777777" w:rsidR="009A5ECE" w:rsidRPr="009A5ECE" w:rsidRDefault="009A5ECE" w:rsidP="009A5ECE">
            <w:pPr>
              <w:pStyle w:val="SIBulletList1"/>
            </w:pPr>
            <w:r w:rsidRPr="00772464">
              <w:t>resources, equipment and materials:</w:t>
            </w:r>
          </w:p>
          <w:p w14:paraId="1E84E67B" w14:textId="55CE5F25" w:rsidR="00487AD9" w:rsidRPr="009A5ECE" w:rsidRDefault="00487AD9" w:rsidP="00487AD9">
            <w:pPr>
              <w:pStyle w:val="SIBulletList2"/>
            </w:pPr>
            <w:r>
              <w:t>scanning</w:t>
            </w:r>
            <w:r w:rsidR="009A5ECE" w:rsidRPr="009A5ECE">
              <w:t xml:space="preserve"> equipment</w:t>
            </w:r>
            <w:r>
              <w:t xml:space="preserve"> used in sawmill operations including one or more of the following: </w:t>
            </w:r>
            <w:r w:rsidRPr="00487AD9">
              <w:t>optical [1-3 dimension]</w:t>
            </w:r>
            <w:r>
              <w:t xml:space="preserve">, </w:t>
            </w:r>
            <w:r w:rsidRPr="00487AD9">
              <w:t>X-ray</w:t>
            </w:r>
            <w:r>
              <w:t xml:space="preserve">, </w:t>
            </w:r>
            <w:r w:rsidRPr="00487AD9">
              <w:t>microwave</w:t>
            </w:r>
            <w:r>
              <w:t xml:space="preserve">, </w:t>
            </w:r>
            <w:r w:rsidRPr="00487AD9">
              <w:t>multispectral</w:t>
            </w:r>
            <w:r>
              <w:t xml:space="preserve">, </w:t>
            </w:r>
            <w:r w:rsidRPr="00487AD9">
              <w:t>acoustic</w:t>
            </w:r>
            <w:r w:rsidR="00FE1706">
              <w:t xml:space="preserve"> scanning equipment</w:t>
            </w:r>
          </w:p>
          <w:p w14:paraId="383FFA8F" w14:textId="1E0AB3D2" w:rsidR="009A5ECE" w:rsidRDefault="00487AD9" w:rsidP="009A5ECE">
            <w:pPr>
              <w:pStyle w:val="SIBulletList2"/>
            </w:pPr>
            <w:r w:rsidRPr="00487AD9">
              <w:t>tools, equipment and testing devices</w:t>
            </w:r>
            <w:r>
              <w:t xml:space="preserve"> used in calibrating scanning equipment</w:t>
            </w:r>
            <w:r w:rsidR="009A5ECE" w:rsidRPr="009A5ECE">
              <w:t xml:space="preserve"> </w:t>
            </w:r>
          </w:p>
          <w:p w14:paraId="4490F2B0" w14:textId="0058BBEE" w:rsidR="009A5ECE" w:rsidRDefault="009A5ECE" w:rsidP="009A5ECE">
            <w:pPr>
              <w:pStyle w:val="SIBulletList2"/>
            </w:pPr>
            <w:r w:rsidRPr="001708F6">
              <w:t xml:space="preserve">PPE </w:t>
            </w:r>
            <w:r w:rsidR="00904A34">
              <w:t xml:space="preserve">for </w:t>
            </w:r>
            <w:r w:rsidR="00DE4D72">
              <w:t xml:space="preserve">operating and </w:t>
            </w:r>
            <w:r w:rsidR="00904A34">
              <w:t>calibrating scanning equipment</w:t>
            </w:r>
          </w:p>
          <w:p w14:paraId="07BB171E" w14:textId="77777777" w:rsidR="009A5ECE" w:rsidRPr="009A5ECE" w:rsidRDefault="009A5ECE" w:rsidP="009A5ECE">
            <w:pPr>
              <w:pStyle w:val="SIBulletList1"/>
            </w:pPr>
            <w:r>
              <w:t>specifications:</w:t>
            </w:r>
          </w:p>
          <w:p w14:paraId="744C9E66" w14:textId="77777777" w:rsidR="00904A34" w:rsidRPr="00904A34" w:rsidRDefault="00904A34" w:rsidP="00904A34">
            <w:pPr>
              <w:pStyle w:val="SIBulletList2"/>
            </w:pPr>
            <w:r w:rsidRPr="00904A34">
              <w:t>template documents for recording calibration outcomes</w:t>
            </w:r>
          </w:p>
          <w:p w14:paraId="2F7290D2" w14:textId="00370F21" w:rsidR="009A5ECE" w:rsidRPr="00432B47" w:rsidRDefault="009A5ECE" w:rsidP="00432B47">
            <w:pPr>
              <w:pStyle w:val="SIBulletList2"/>
            </w:pPr>
            <w:r w:rsidRPr="00432B47">
              <w:t xml:space="preserve">manufacturer instructions for </w:t>
            </w:r>
            <w:r w:rsidR="00487AD9">
              <w:t>calibration</w:t>
            </w:r>
            <w:r w:rsidRPr="00432B47">
              <w:t xml:space="preserve"> of </w:t>
            </w:r>
            <w:r w:rsidR="00487AD9">
              <w:t xml:space="preserve">scanning </w:t>
            </w:r>
            <w:r w:rsidRPr="00432B47">
              <w:t>equipment</w:t>
            </w:r>
          </w:p>
          <w:p w14:paraId="592AA799" w14:textId="49A82283" w:rsidR="009A5ECE" w:rsidRPr="00432B47" w:rsidRDefault="009A5ECE">
            <w:pPr>
              <w:pStyle w:val="SIBulletList2"/>
            </w:pPr>
            <w:r w:rsidRPr="00432B47">
              <w:t xml:space="preserve">work order with </w:t>
            </w:r>
            <w:r w:rsidR="00B13CE5" w:rsidRPr="00432B47">
              <w:t xml:space="preserve">specific instructions for </w:t>
            </w:r>
            <w:r w:rsidR="00487AD9" w:rsidRPr="00487AD9">
              <w:t>calibration of scanning equipment</w:t>
            </w:r>
          </w:p>
          <w:p w14:paraId="5FB367CD" w14:textId="1B403A89" w:rsidR="009A5ECE" w:rsidRPr="00432B47" w:rsidRDefault="009A5ECE">
            <w:pPr>
              <w:pStyle w:val="SIBulletList2"/>
            </w:pPr>
            <w:proofErr w:type="gramStart"/>
            <w:r w:rsidRPr="00432B47">
              <w:t>workplace</w:t>
            </w:r>
            <w:proofErr w:type="gramEnd"/>
            <w:r w:rsidRPr="00432B47">
              <w:t xml:space="preserve"> procedures for </w:t>
            </w:r>
            <w:r w:rsidR="00487AD9" w:rsidRPr="00487AD9">
              <w:t>calibration of scanning equipment</w:t>
            </w:r>
            <w:r w:rsidRPr="00432B47">
              <w:t>.</w:t>
            </w:r>
          </w:p>
          <w:p w14:paraId="00A20D0D" w14:textId="77777777" w:rsidR="009A5ECE" w:rsidRPr="00AA1C40" w:rsidRDefault="009A5ECE" w:rsidP="009A5ECE">
            <w:pPr>
              <w:pStyle w:val="SIText"/>
            </w:pPr>
          </w:p>
          <w:p w14:paraId="63DB5C93" w14:textId="77777777" w:rsidR="009A5ECE" w:rsidRPr="009A5ECE" w:rsidRDefault="009A5ECE" w:rsidP="009A5ECE">
            <w:pPr>
              <w:pStyle w:val="SIText"/>
            </w:pPr>
            <w:r>
              <w:t xml:space="preserve">Assessors of this </w:t>
            </w:r>
            <w:r w:rsidRPr="009A5ECE">
              <w:t>unit must satisfy the requirements for assessors in applicable vocational education and training legislation, frameworks and / or standards.</w:t>
            </w:r>
          </w:p>
          <w:p w14:paraId="2057E34B" w14:textId="6DADEE39" w:rsidR="00F1480E" w:rsidRPr="000754EC" w:rsidRDefault="00F1480E" w:rsidP="005B75FC">
            <w:pPr>
              <w:pStyle w:val="SIBulletList1"/>
              <w:numPr>
                <w:ilvl w:val="0"/>
                <w:numId w:val="0"/>
              </w:numPr>
              <w:rPr>
                <w:rFonts w:eastAsia="Calibri"/>
              </w:rPr>
            </w:pPr>
          </w:p>
        </w:tc>
      </w:tr>
    </w:tbl>
    <w:p w14:paraId="25E1EC9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7AD3A889" w14:textId="77777777" w:rsidTr="004679E3">
        <w:tc>
          <w:tcPr>
            <w:tcW w:w="990" w:type="pct"/>
            <w:shd w:val="clear" w:color="auto" w:fill="auto"/>
          </w:tcPr>
          <w:p w14:paraId="673D5A41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37BC58D0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4FA7FE4D" w14:textId="77777777" w:rsidR="00F1480E" w:rsidRPr="000754EC" w:rsidRDefault="001C1C41" w:rsidP="000754EC">
            <w:pPr>
              <w:pStyle w:val="SIText"/>
            </w:pPr>
            <w:r w:rsidRPr="001C1C41">
              <w:t>https://vetnet.education.gov.au/Pages/TrainingDocs.aspx?q=0d96fe23-5747-4c01-9d6f-3509ff8d3d47</w:t>
            </w:r>
          </w:p>
        </w:tc>
      </w:tr>
    </w:tbl>
    <w:p w14:paraId="24F5846F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Georgiana Daian" w:date="2018-11-22T08:31:00Z" w:initials="GD">
    <w:p w14:paraId="23705AA6" w14:textId="749CCBDB" w:rsidR="00EE34ED" w:rsidRDefault="00EE34ED">
      <w:r>
        <w:annotationRef/>
      </w:r>
      <w:r w:rsidRPr="00EE34ED">
        <w:t>It is noted that regulatory approvals may apply to people involved in the calibration of scanners and equipment based on radiation.</w:t>
      </w:r>
    </w:p>
    <w:p w14:paraId="3E457A48" w14:textId="77777777" w:rsidR="00EE34ED" w:rsidRDefault="00EE34ED"/>
    <w:p w14:paraId="10E4207E" w14:textId="28D1A4BD" w:rsidR="00EE34ED" w:rsidRDefault="00EE34ED">
      <w:r>
        <w:t xml:space="preserve">Could you please describe what types of regulatory requirements apply? </w:t>
      </w:r>
    </w:p>
  </w:comment>
  <w:comment w:id="1" w:author="Rob Stowell" w:date="2018-12-12T19:46:00Z" w:initials="RS">
    <w:p w14:paraId="3B98E5FB" w14:textId="4111C05B" w:rsidR="00E378E8" w:rsidRPr="00E378E8" w:rsidRDefault="00E378E8" w:rsidP="00E378E8">
      <w:r>
        <w:annotationRef/>
      </w:r>
      <w:r>
        <w:t xml:space="preserve">I looked at the following unit </w:t>
      </w:r>
      <w:r w:rsidRPr="00E378E8">
        <w:t>PSPRAD009 - Select, commission and maintain radiation measuring instruments</w:t>
      </w:r>
      <w:r>
        <w:t xml:space="preserve"> form the Public Sector Training package and it did not list any regulatory </w:t>
      </w:r>
      <w:r w:rsidR="00303DD5">
        <w:t>requirements</w:t>
      </w:r>
      <w:r>
        <w:t xml:space="preserve">. </w:t>
      </w:r>
      <w:r w:rsidRPr="00E378E8">
        <w:t>ARPANSA</w:t>
      </w:r>
      <w:r>
        <w:t xml:space="preserve"> appears to be the relevant national regulator but I could not find any specific regulations relevant to our industry</w:t>
      </w:r>
    </w:p>
    <w:p w14:paraId="57A0A6CA" w14:textId="492B7A2F" w:rsidR="00E378E8" w:rsidRDefault="00E378E8"/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0E4207E" w15:done="0"/>
  <w15:commentEx w15:paraId="57A0A6C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0E4207E" w16cid:durableId="1FBBE2FD"/>
  <w16cid:commentId w16cid:paraId="57A0A6CA" w16cid:durableId="1FBBE421"/>
  <w16cid:commentId w16cid:paraId="55C28A58" w16cid:durableId="1FA0209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8DFF8B" w14:textId="77777777" w:rsidR="00A06EA6" w:rsidRDefault="00A06EA6" w:rsidP="00BF3F0A">
      <w:r>
        <w:separator/>
      </w:r>
    </w:p>
    <w:p w14:paraId="4E91602C" w14:textId="77777777" w:rsidR="00A06EA6" w:rsidRDefault="00A06EA6"/>
  </w:endnote>
  <w:endnote w:type="continuationSeparator" w:id="0">
    <w:p w14:paraId="7699CDBF" w14:textId="77777777" w:rsidR="00A06EA6" w:rsidRDefault="00A06EA6" w:rsidP="00BF3F0A">
      <w:r>
        <w:continuationSeparator/>
      </w:r>
    </w:p>
    <w:p w14:paraId="05770A6E" w14:textId="77777777" w:rsidR="00A06EA6" w:rsidRDefault="00A06E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8721817"/>
      <w:docPartObj>
        <w:docPartGallery w:val="Page Numbers (Bottom of Page)"/>
        <w:docPartUnique/>
      </w:docPartObj>
    </w:sdtPr>
    <w:sdtEndPr/>
    <w:sdtContent>
      <w:p w14:paraId="73E6C95C" w14:textId="78665E34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B324B0">
          <w:rPr>
            <w:noProof/>
          </w:rPr>
          <w:t>1</w:t>
        </w:r>
        <w:r w:rsidRPr="000754EC">
          <w:fldChar w:fldCharType="end"/>
        </w:r>
      </w:p>
      <w:p w14:paraId="77C7B24C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431012C2" w14:textId="77777777" w:rsidR="00687B62" w:rsidRDefault="00687B6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BD7ED0" w14:textId="77777777" w:rsidR="00A06EA6" w:rsidRDefault="00A06EA6" w:rsidP="00BF3F0A">
      <w:r>
        <w:separator/>
      </w:r>
    </w:p>
    <w:p w14:paraId="07B6B1A1" w14:textId="77777777" w:rsidR="00A06EA6" w:rsidRDefault="00A06EA6"/>
  </w:footnote>
  <w:footnote w:type="continuationSeparator" w:id="0">
    <w:p w14:paraId="6EC0015B" w14:textId="77777777" w:rsidR="00A06EA6" w:rsidRDefault="00A06EA6" w:rsidP="00BF3F0A">
      <w:r>
        <w:continuationSeparator/>
      </w:r>
    </w:p>
    <w:p w14:paraId="5700E6DC" w14:textId="77777777" w:rsidR="00A06EA6" w:rsidRDefault="00A06EA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5B9917" w14:textId="1DB38F08" w:rsidR="00E1344D" w:rsidRDefault="00A06EA6" w:rsidP="00832AC2">
    <w:pPr>
      <w:pStyle w:val="SIText"/>
    </w:pPr>
    <w:sdt>
      <w:sdtPr>
        <w:id w:val="-1394355021"/>
        <w:docPartObj>
          <w:docPartGallery w:val="Watermarks"/>
          <w:docPartUnique/>
        </w:docPartObj>
      </w:sdtPr>
      <w:sdtEndPr/>
      <w:sdtContent>
        <w:r>
          <w:rPr>
            <w:lang w:val="en-US"/>
          </w:rPr>
          <w:pict w14:anchorId="4CC4CB9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alt="" style="position:absolute;margin-left:0;margin-top:0;width:412.4pt;height:247.4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342425">
      <w:t xml:space="preserve">FWPCOT3XXX </w:t>
    </w:r>
    <w:r w:rsidR="00257230" w:rsidRPr="00257230">
      <w:t>Calibrate and maintain scanning equipment used in sawmilling operations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B4DB8"/>
    <w:multiLevelType w:val="hybridMultilevel"/>
    <w:tmpl w:val="A5426F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1C521FFA"/>
    <w:multiLevelType w:val="multilevel"/>
    <w:tmpl w:val="00ECC7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D6595B"/>
    <w:multiLevelType w:val="hybridMultilevel"/>
    <w:tmpl w:val="A022D5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320E0DD9"/>
    <w:multiLevelType w:val="hybridMultilevel"/>
    <w:tmpl w:val="DF9C21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7960A8"/>
    <w:multiLevelType w:val="hybridMultilevel"/>
    <w:tmpl w:val="3A9A7E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C22A22"/>
    <w:multiLevelType w:val="hybridMultilevel"/>
    <w:tmpl w:val="11A065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7" w15:restartNumberingAfterBreak="0">
    <w:nsid w:val="5067340A"/>
    <w:multiLevelType w:val="hybridMultilevel"/>
    <w:tmpl w:val="4ED4A0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88647D"/>
    <w:multiLevelType w:val="hybridMultilevel"/>
    <w:tmpl w:val="AEE4EC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F1EA2"/>
    <w:multiLevelType w:val="hybridMultilevel"/>
    <w:tmpl w:val="E0EE87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FE13AFF"/>
    <w:multiLevelType w:val="multilevel"/>
    <w:tmpl w:val="EE8AA8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7"/>
  </w:num>
  <w:num w:numId="3">
    <w:abstractNumId w:val="4"/>
  </w:num>
  <w:num w:numId="4">
    <w:abstractNumId w:val="21"/>
  </w:num>
  <w:num w:numId="5">
    <w:abstractNumId w:val="1"/>
  </w:num>
  <w:num w:numId="6">
    <w:abstractNumId w:val="10"/>
  </w:num>
  <w:num w:numId="7">
    <w:abstractNumId w:val="3"/>
  </w:num>
  <w:num w:numId="8">
    <w:abstractNumId w:val="0"/>
  </w:num>
  <w:num w:numId="9">
    <w:abstractNumId w:val="20"/>
  </w:num>
  <w:num w:numId="10">
    <w:abstractNumId w:val="14"/>
  </w:num>
  <w:num w:numId="11">
    <w:abstractNumId w:val="19"/>
  </w:num>
  <w:num w:numId="12">
    <w:abstractNumId w:val="16"/>
  </w:num>
  <w:num w:numId="13">
    <w:abstractNumId w:val="23"/>
  </w:num>
  <w:num w:numId="14">
    <w:abstractNumId w:val="5"/>
  </w:num>
  <w:num w:numId="15">
    <w:abstractNumId w:val="6"/>
  </w:num>
  <w:num w:numId="16">
    <w:abstractNumId w:val="24"/>
  </w:num>
  <w:num w:numId="17">
    <w:abstractNumId w:val="12"/>
  </w:num>
  <w:num w:numId="18">
    <w:abstractNumId w:val="2"/>
  </w:num>
  <w:num w:numId="19">
    <w:abstractNumId w:val="13"/>
  </w:num>
  <w:num w:numId="20">
    <w:abstractNumId w:val="17"/>
  </w:num>
  <w:num w:numId="21">
    <w:abstractNumId w:val="22"/>
  </w:num>
  <w:num w:numId="22">
    <w:abstractNumId w:val="18"/>
  </w:num>
  <w:num w:numId="23">
    <w:abstractNumId w:val="9"/>
  </w:num>
  <w:num w:numId="24">
    <w:abstractNumId w:val="15"/>
  </w:num>
  <w:num w:numId="25">
    <w:abstractNumId w:val="25"/>
  </w:num>
  <w:num w:numId="26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eorgiana Daian">
    <w15:presenceInfo w15:providerId="AD" w15:userId="S-1-5-21-1562080787-903774934-694745619-1270"/>
  </w15:person>
  <w15:person w15:author="Rob Stowell">
    <w15:presenceInfo w15:providerId="Windows Live" w15:userId="4819038f5ae4008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c2sDQ0NzczMDEyNzNR0lEKTi0uzszPAymwrAUA2o98GywAAAA="/>
  </w:docVars>
  <w:rsids>
    <w:rsidRoot w:val="002F4BEC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56F27"/>
    <w:rsid w:val="00064BFE"/>
    <w:rsid w:val="000659C5"/>
    <w:rsid w:val="00070B3E"/>
    <w:rsid w:val="00071F95"/>
    <w:rsid w:val="000737BB"/>
    <w:rsid w:val="00074E47"/>
    <w:rsid w:val="000754EC"/>
    <w:rsid w:val="0009093B"/>
    <w:rsid w:val="00090B9A"/>
    <w:rsid w:val="000A5441"/>
    <w:rsid w:val="000C149A"/>
    <w:rsid w:val="000C224E"/>
    <w:rsid w:val="000D3D7A"/>
    <w:rsid w:val="000E25E6"/>
    <w:rsid w:val="000E2C86"/>
    <w:rsid w:val="000F29F2"/>
    <w:rsid w:val="00101659"/>
    <w:rsid w:val="00105AEA"/>
    <w:rsid w:val="001078BF"/>
    <w:rsid w:val="00133596"/>
    <w:rsid w:val="00133957"/>
    <w:rsid w:val="001341B1"/>
    <w:rsid w:val="001372F6"/>
    <w:rsid w:val="00143F52"/>
    <w:rsid w:val="00144385"/>
    <w:rsid w:val="00146EEC"/>
    <w:rsid w:val="00151D55"/>
    <w:rsid w:val="00151D93"/>
    <w:rsid w:val="00156EF3"/>
    <w:rsid w:val="00160C82"/>
    <w:rsid w:val="0017165E"/>
    <w:rsid w:val="00176E4F"/>
    <w:rsid w:val="0018546B"/>
    <w:rsid w:val="001A6A3E"/>
    <w:rsid w:val="001A7B6D"/>
    <w:rsid w:val="001B1DC1"/>
    <w:rsid w:val="001B34D5"/>
    <w:rsid w:val="001B513A"/>
    <w:rsid w:val="001C0A75"/>
    <w:rsid w:val="001C1306"/>
    <w:rsid w:val="001C1C41"/>
    <w:rsid w:val="001D30EB"/>
    <w:rsid w:val="001D5C1B"/>
    <w:rsid w:val="001D7F5B"/>
    <w:rsid w:val="001E0849"/>
    <w:rsid w:val="001E16BC"/>
    <w:rsid w:val="001E16DF"/>
    <w:rsid w:val="001F2BA5"/>
    <w:rsid w:val="001F308D"/>
    <w:rsid w:val="001F34C5"/>
    <w:rsid w:val="001F4A9B"/>
    <w:rsid w:val="00201A7C"/>
    <w:rsid w:val="00203DED"/>
    <w:rsid w:val="0021210E"/>
    <w:rsid w:val="0021414D"/>
    <w:rsid w:val="00223124"/>
    <w:rsid w:val="002246A3"/>
    <w:rsid w:val="00233143"/>
    <w:rsid w:val="00234444"/>
    <w:rsid w:val="00242293"/>
    <w:rsid w:val="00244C4C"/>
    <w:rsid w:val="00244EA7"/>
    <w:rsid w:val="0024783F"/>
    <w:rsid w:val="00257230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2F4BEC"/>
    <w:rsid w:val="002F6CE6"/>
    <w:rsid w:val="00303DD5"/>
    <w:rsid w:val="00305EFF"/>
    <w:rsid w:val="00310A6A"/>
    <w:rsid w:val="003144E6"/>
    <w:rsid w:val="00321E06"/>
    <w:rsid w:val="003353A9"/>
    <w:rsid w:val="0033781F"/>
    <w:rsid w:val="00337E82"/>
    <w:rsid w:val="00342425"/>
    <w:rsid w:val="00346FDC"/>
    <w:rsid w:val="00350BB1"/>
    <w:rsid w:val="00352C83"/>
    <w:rsid w:val="003579CF"/>
    <w:rsid w:val="00366805"/>
    <w:rsid w:val="0037067D"/>
    <w:rsid w:val="00373436"/>
    <w:rsid w:val="003819EB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38C0"/>
    <w:rsid w:val="003E66A1"/>
    <w:rsid w:val="003E72B6"/>
    <w:rsid w:val="003E7BBE"/>
    <w:rsid w:val="004127E3"/>
    <w:rsid w:val="004208C1"/>
    <w:rsid w:val="0043212E"/>
    <w:rsid w:val="00432B47"/>
    <w:rsid w:val="00434366"/>
    <w:rsid w:val="00434ECE"/>
    <w:rsid w:val="004439D6"/>
    <w:rsid w:val="00444423"/>
    <w:rsid w:val="00452F3E"/>
    <w:rsid w:val="004629F8"/>
    <w:rsid w:val="004640AE"/>
    <w:rsid w:val="004679E3"/>
    <w:rsid w:val="00475172"/>
    <w:rsid w:val="004758B0"/>
    <w:rsid w:val="004832D2"/>
    <w:rsid w:val="00485559"/>
    <w:rsid w:val="00487AD9"/>
    <w:rsid w:val="004A142B"/>
    <w:rsid w:val="004A3860"/>
    <w:rsid w:val="004A44E8"/>
    <w:rsid w:val="004A581D"/>
    <w:rsid w:val="004A7706"/>
    <w:rsid w:val="004A77E3"/>
    <w:rsid w:val="004B29B7"/>
    <w:rsid w:val="004B6FC9"/>
    <w:rsid w:val="004B7A28"/>
    <w:rsid w:val="004C2244"/>
    <w:rsid w:val="004C79A1"/>
    <w:rsid w:val="004D0875"/>
    <w:rsid w:val="004D08DB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34D"/>
    <w:rsid w:val="004F5DC7"/>
    <w:rsid w:val="004F73B6"/>
    <w:rsid w:val="004F78DA"/>
    <w:rsid w:val="00520E9A"/>
    <w:rsid w:val="00523BC6"/>
    <w:rsid w:val="005248C1"/>
    <w:rsid w:val="00526134"/>
    <w:rsid w:val="005405B2"/>
    <w:rsid w:val="005427C8"/>
    <w:rsid w:val="005446D1"/>
    <w:rsid w:val="00556C4C"/>
    <w:rsid w:val="00556D33"/>
    <w:rsid w:val="00557369"/>
    <w:rsid w:val="00564ADD"/>
    <w:rsid w:val="00570549"/>
    <w:rsid w:val="005708EB"/>
    <w:rsid w:val="00575BC6"/>
    <w:rsid w:val="005778BE"/>
    <w:rsid w:val="00581654"/>
    <w:rsid w:val="00583902"/>
    <w:rsid w:val="005A1D70"/>
    <w:rsid w:val="005A3AA5"/>
    <w:rsid w:val="005A6C9C"/>
    <w:rsid w:val="005A74DC"/>
    <w:rsid w:val="005B1EF7"/>
    <w:rsid w:val="005B2096"/>
    <w:rsid w:val="005B5146"/>
    <w:rsid w:val="005B75FC"/>
    <w:rsid w:val="005D1AFD"/>
    <w:rsid w:val="005E14FD"/>
    <w:rsid w:val="005E51E6"/>
    <w:rsid w:val="005F027A"/>
    <w:rsid w:val="005F33CC"/>
    <w:rsid w:val="005F771F"/>
    <w:rsid w:val="006025DB"/>
    <w:rsid w:val="00605641"/>
    <w:rsid w:val="006121D4"/>
    <w:rsid w:val="00613B49"/>
    <w:rsid w:val="00616845"/>
    <w:rsid w:val="00620E8E"/>
    <w:rsid w:val="00633CFE"/>
    <w:rsid w:val="006349E3"/>
    <w:rsid w:val="00634FCA"/>
    <w:rsid w:val="00636CEE"/>
    <w:rsid w:val="006379F7"/>
    <w:rsid w:val="00643D1B"/>
    <w:rsid w:val="006452B8"/>
    <w:rsid w:val="00652E62"/>
    <w:rsid w:val="00672C8D"/>
    <w:rsid w:val="00686A49"/>
    <w:rsid w:val="00687B62"/>
    <w:rsid w:val="00690C44"/>
    <w:rsid w:val="006969D9"/>
    <w:rsid w:val="006A2B68"/>
    <w:rsid w:val="006C2935"/>
    <w:rsid w:val="006C2F32"/>
    <w:rsid w:val="006D38C3"/>
    <w:rsid w:val="006D4448"/>
    <w:rsid w:val="006D6DFD"/>
    <w:rsid w:val="006E2C4D"/>
    <w:rsid w:val="006E42FE"/>
    <w:rsid w:val="006E67FD"/>
    <w:rsid w:val="006F0D02"/>
    <w:rsid w:val="006F10FE"/>
    <w:rsid w:val="006F3622"/>
    <w:rsid w:val="006F4329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0DE4"/>
    <w:rsid w:val="007444CF"/>
    <w:rsid w:val="007512C6"/>
    <w:rsid w:val="00752C75"/>
    <w:rsid w:val="00757005"/>
    <w:rsid w:val="00761DBE"/>
    <w:rsid w:val="0076523B"/>
    <w:rsid w:val="00771B60"/>
    <w:rsid w:val="0077624A"/>
    <w:rsid w:val="00781D77"/>
    <w:rsid w:val="00783549"/>
    <w:rsid w:val="007860B7"/>
    <w:rsid w:val="00786DC8"/>
    <w:rsid w:val="007A300D"/>
    <w:rsid w:val="007D5A78"/>
    <w:rsid w:val="007E3B50"/>
    <w:rsid w:val="007E3BD1"/>
    <w:rsid w:val="007E4F54"/>
    <w:rsid w:val="007F1563"/>
    <w:rsid w:val="007F1EB2"/>
    <w:rsid w:val="007F44DB"/>
    <w:rsid w:val="007F5A8B"/>
    <w:rsid w:val="007F691A"/>
    <w:rsid w:val="00817D51"/>
    <w:rsid w:val="00823530"/>
    <w:rsid w:val="00823FF4"/>
    <w:rsid w:val="00830267"/>
    <w:rsid w:val="0083040E"/>
    <w:rsid w:val="008306E7"/>
    <w:rsid w:val="008314EB"/>
    <w:rsid w:val="008322BE"/>
    <w:rsid w:val="00832AC2"/>
    <w:rsid w:val="00834BC8"/>
    <w:rsid w:val="00837FD6"/>
    <w:rsid w:val="00847B60"/>
    <w:rsid w:val="00850243"/>
    <w:rsid w:val="00851BE5"/>
    <w:rsid w:val="008545EB"/>
    <w:rsid w:val="00865011"/>
    <w:rsid w:val="0087005A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04A34"/>
    <w:rsid w:val="00916CD7"/>
    <w:rsid w:val="00920927"/>
    <w:rsid w:val="00921B38"/>
    <w:rsid w:val="00923720"/>
    <w:rsid w:val="009252A9"/>
    <w:rsid w:val="0092711C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5ECE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9F1B28"/>
    <w:rsid w:val="009F2059"/>
    <w:rsid w:val="00A0695B"/>
    <w:rsid w:val="00A06EA6"/>
    <w:rsid w:val="00A13052"/>
    <w:rsid w:val="00A216A8"/>
    <w:rsid w:val="00A223A6"/>
    <w:rsid w:val="00A3639E"/>
    <w:rsid w:val="00A36669"/>
    <w:rsid w:val="00A5092E"/>
    <w:rsid w:val="00A554D6"/>
    <w:rsid w:val="00A56E14"/>
    <w:rsid w:val="00A6476B"/>
    <w:rsid w:val="00A710AD"/>
    <w:rsid w:val="00A76C6C"/>
    <w:rsid w:val="00A800CF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D64D5"/>
    <w:rsid w:val="00AE1ED9"/>
    <w:rsid w:val="00AE32CB"/>
    <w:rsid w:val="00AE426C"/>
    <w:rsid w:val="00AF3957"/>
    <w:rsid w:val="00B00E01"/>
    <w:rsid w:val="00B0712C"/>
    <w:rsid w:val="00B12013"/>
    <w:rsid w:val="00B123FE"/>
    <w:rsid w:val="00B13CE5"/>
    <w:rsid w:val="00B22C67"/>
    <w:rsid w:val="00B324B0"/>
    <w:rsid w:val="00B34004"/>
    <w:rsid w:val="00B3508F"/>
    <w:rsid w:val="00B443EE"/>
    <w:rsid w:val="00B560C8"/>
    <w:rsid w:val="00B61150"/>
    <w:rsid w:val="00B65BC7"/>
    <w:rsid w:val="00B66E5C"/>
    <w:rsid w:val="00B67C0E"/>
    <w:rsid w:val="00B746B9"/>
    <w:rsid w:val="00B8312E"/>
    <w:rsid w:val="00B848D4"/>
    <w:rsid w:val="00B865B7"/>
    <w:rsid w:val="00BA1CB1"/>
    <w:rsid w:val="00BA4178"/>
    <w:rsid w:val="00BA482D"/>
    <w:rsid w:val="00BB1755"/>
    <w:rsid w:val="00BB1FBC"/>
    <w:rsid w:val="00BB23F4"/>
    <w:rsid w:val="00BC5075"/>
    <w:rsid w:val="00BC5419"/>
    <w:rsid w:val="00BD3B0F"/>
    <w:rsid w:val="00BE139A"/>
    <w:rsid w:val="00BF112D"/>
    <w:rsid w:val="00BF1D4C"/>
    <w:rsid w:val="00BF3F0A"/>
    <w:rsid w:val="00C1228D"/>
    <w:rsid w:val="00C143C3"/>
    <w:rsid w:val="00C15F70"/>
    <w:rsid w:val="00C1739B"/>
    <w:rsid w:val="00C21ADE"/>
    <w:rsid w:val="00C26067"/>
    <w:rsid w:val="00C30A29"/>
    <w:rsid w:val="00C317DC"/>
    <w:rsid w:val="00C45D8F"/>
    <w:rsid w:val="00C578E9"/>
    <w:rsid w:val="00C70626"/>
    <w:rsid w:val="00C70FB1"/>
    <w:rsid w:val="00C7269A"/>
    <w:rsid w:val="00C72860"/>
    <w:rsid w:val="00C73582"/>
    <w:rsid w:val="00C73B3A"/>
    <w:rsid w:val="00C73B90"/>
    <w:rsid w:val="00C742EC"/>
    <w:rsid w:val="00C96AF3"/>
    <w:rsid w:val="00C97CCC"/>
    <w:rsid w:val="00CA0274"/>
    <w:rsid w:val="00CB3054"/>
    <w:rsid w:val="00CB746F"/>
    <w:rsid w:val="00CC451E"/>
    <w:rsid w:val="00CC611F"/>
    <w:rsid w:val="00CD4E9D"/>
    <w:rsid w:val="00CD4F4D"/>
    <w:rsid w:val="00CE3640"/>
    <w:rsid w:val="00CE6505"/>
    <w:rsid w:val="00CE7D19"/>
    <w:rsid w:val="00CF0CF5"/>
    <w:rsid w:val="00CF2B3E"/>
    <w:rsid w:val="00CF795F"/>
    <w:rsid w:val="00D0201F"/>
    <w:rsid w:val="00D03685"/>
    <w:rsid w:val="00D07D4E"/>
    <w:rsid w:val="00D115AA"/>
    <w:rsid w:val="00D11618"/>
    <w:rsid w:val="00D145BE"/>
    <w:rsid w:val="00D2035A"/>
    <w:rsid w:val="00D20C57"/>
    <w:rsid w:val="00D248B0"/>
    <w:rsid w:val="00D25D16"/>
    <w:rsid w:val="00D32124"/>
    <w:rsid w:val="00D35295"/>
    <w:rsid w:val="00D374DE"/>
    <w:rsid w:val="00D53361"/>
    <w:rsid w:val="00D54C76"/>
    <w:rsid w:val="00D71E43"/>
    <w:rsid w:val="00D727F3"/>
    <w:rsid w:val="00D73695"/>
    <w:rsid w:val="00D810DE"/>
    <w:rsid w:val="00D87D32"/>
    <w:rsid w:val="00D91188"/>
    <w:rsid w:val="00D92C83"/>
    <w:rsid w:val="00D9324B"/>
    <w:rsid w:val="00DA0A81"/>
    <w:rsid w:val="00DA2FA4"/>
    <w:rsid w:val="00DA3C10"/>
    <w:rsid w:val="00DA53B5"/>
    <w:rsid w:val="00DA5ED4"/>
    <w:rsid w:val="00DC1D69"/>
    <w:rsid w:val="00DC5A3A"/>
    <w:rsid w:val="00DC7C20"/>
    <w:rsid w:val="00DD0726"/>
    <w:rsid w:val="00DE4D72"/>
    <w:rsid w:val="00E1344D"/>
    <w:rsid w:val="00E14CEF"/>
    <w:rsid w:val="00E15EB5"/>
    <w:rsid w:val="00E238E6"/>
    <w:rsid w:val="00E33F4B"/>
    <w:rsid w:val="00E35064"/>
    <w:rsid w:val="00E3681D"/>
    <w:rsid w:val="00E378E8"/>
    <w:rsid w:val="00E40225"/>
    <w:rsid w:val="00E455FE"/>
    <w:rsid w:val="00E501F0"/>
    <w:rsid w:val="00E6166D"/>
    <w:rsid w:val="00E918B8"/>
    <w:rsid w:val="00E91BFF"/>
    <w:rsid w:val="00E92933"/>
    <w:rsid w:val="00E94FAD"/>
    <w:rsid w:val="00E97725"/>
    <w:rsid w:val="00EB0AA4"/>
    <w:rsid w:val="00EB27E5"/>
    <w:rsid w:val="00EB5C88"/>
    <w:rsid w:val="00EC0469"/>
    <w:rsid w:val="00EC04F6"/>
    <w:rsid w:val="00EE34ED"/>
    <w:rsid w:val="00EE501E"/>
    <w:rsid w:val="00EF01F8"/>
    <w:rsid w:val="00EF40EF"/>
    <w:rsid w:val="00EF47FE"/>
    <w:rsid w:val="00F069BD"/>
    <w:rsid w:val="00F1480E"/>
    <w:rsid w:val="00F1497D"/>
    <w:rsid w:val="00F15B01"/>
    <w:rsid w:val="00F16AAC"/>
    <w:rsid w:val="00F21AF4"/>
    <w:rsid w:val="00F2276A"/>
    <w:rsid w:val="00F33FF2"/>
    <w:rsid w:val="00F438FC"/>
    <w:rsid w:val="00F4551D"/>
    <w:rsid w:val="00F52C07"/>
    <w:rsid w:val="00F5616F"/>
    <w:rsid w:val="00F56451"/>
    <w:rsid w:val="00F56827"/>
    <w:rsid w:val="00F62866"/>
    <w:rsid w:val="00F62CF2"/>
    <w:rsid w:val="00F62F97"/>
    <w:rsid w:val="00F65EF0"/>
    <w:rsid w:val="00F71651"/>
    <w:rsid w:val="00F76191"/>
    <w:rsid w:val="00F76CC6"/>
    <w:rsid w:val="00F82FC3"/>
    <w:rsid w:val="00F83D7C"/>
    <w:rsid w:val="00FB232E"/>
    <w:rsid w:val="00FB54BF"/>
    <w:rsid w:val="00FC15F0"/>
    <w:rsid w:val="00FD557D"/>
    <w:rsid w:val="00FE0282"/>
    <w:rsid w:val="00FE124D"/>
    <w:rsid w:val="00FE1706"/>
    <w:rsid w:val="00FE792C"/>
    <w:rsid w:val="00FF509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8B49300"/>
  <w15:docId w15:val="{C141A7E9-22AB-464F-98BF-AB33ADFC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78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Revision">
    <w:name w:val="Revision"/>
    <w:hidden/>
    <w:uiPriority w:val="99"/>
    <w:semiHidden/>
    <w:rsid w:val="007E4F54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NormalWeb">
    <w:name w:val="Normal (Web)"/>
    <w:basedOn w:val="Normal"/>
    <w:uiPriority w:val="99"/>
    <w:semiHidden/>
    <w:unhideWhenUsed/>
    <w:locked/>
    <w:rsid w:val="00E378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7%20Agr%20Innovation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CE869D34376B4CB674A0B1828168DD" ma:contentTypeVersion="4" ma:contentTypeDescription="Create a new document." ma:contentTypeScope="" ma:versionID="2ee7dbe7512562b647b2eb0babf4241c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555ccac6-322d-460a-be37-c9579ff23dc6" targetNamespace="http://schemas.microsoft.com/office/2006/metadata/properties" ma:root="true" ma:fieldsID="fc2f61b019c23f8312b7affedf8b0571" ns1:_="" ns2:_="" ns3:_="">
    <xsd:import namespace="http://schemas.microsoft.com/sharepoint/v3"/>
    <xsd:import namespace="d50bbff7-d6dd-47d2-864a-cfdc2c3db0f4"/>
    <xsd:import namespace="555ccac6-322d-460a-be37-c9579ff23dc6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  <xsd:enumeration value="Deletio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ccac6-322d-460a-be37-c9579ff23d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0bbff7-d6dd-47d2-864a-cfdc2c3db0f4"/>
  </ds:schemaRefs>
</ds:datastoreItem>
</file>

<file path=customXml/itemProps2.xml><?xml version="1.0" encoding="utf-8"?>
<ds:datastoreItem xmlns:ds="http://schemas.openxmlformats.org/officeDocument/2006/customXml" ds:itemID="{8FA55BA1-332D-4120-BEF8-AEAB4C7DE72D}"/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548BE1-A656-4677-9956-E8299E3AC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TEM.SkillsImpact.UnitAndAR.dotx</Template>
  <TotalTime>148</TotalTime>
  <Pages>5</Pages>
  <Words>1238</Words>
  <Characters>7062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gdaian</cp:lastModifiedBy>
  <cp:revision>40</cp:revision>
  <cp:lastPrinted>2016-05-27T05:21:00Z</cp:lastPrinted>
  <dcterms:created xsi:type="dcterms:W3CDTF">2018-11-02T03:16:00Z</dcterms:created>
  <dcterms:modified xsi:type="dcterms:W3CDTF">2019-01-15T21:50:00Z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0x0101005ECE869D34376B4CB674A0B1828168DD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