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16B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6B6394" w14:textId="77777777" w:rsidTr="00146EEC">
        <w:tc>
          <w:tcPr>
            <w:tcW w:w="2689" w:type="dxa"/>
          </w:tcPr>
          <w:p w14:paraId="0CBA5DD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4AEDD4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257E1" w14:paraId="01E680B6" w14:textId="77777777" w:rsidTr="00146EEC">
        <w:tc>
          <w:tcPr>
            <w:tcW w:w="2689" w:type="dxa"/>
          </w:tcPr>
          <w:p w14:paraId="69D7F17D" w14:textId="77777777" w:rsidR="000257E1" w:rsidRPr="000257E1" w:rsidRDefault="000257E1" w:rsidP="000257E1">
            <w:pPr>
              <w:pStyle w:val="SIText"/>
            </w:pPr>
            <w:r w:rsidRPr="00CC451E">
              <w:t>Release</w:t>
            </w:r>
            <w:r w:rsidRPr="000257E1">
              <w:t xml:space="preserve"> 1</w:t>
            </w:r>
          </w:p>
        </w:tc>
        <w:tc>
          <w:tcPr>
            <w:tcW w:w="6939" w:type="dxa"/>
          </w:tcPr>
          <w:p w14:paraId="1C58489D" w14:textId="41DB89B5" w:rsidR="000257E1" w:rsidRPr="000257E1" w:rsidRDefault="000257E1" w:rsidP="00263931">
            <w:pPr>
              <w:pStyle w:val="SIText"/>
            </w:pPr>
            <w:r w:rsidRPr="007C778A">
              <w:t xml:space="preserve">This version released with </w:t>
            </w:r>
            <w:r w:rsidRPr="000257E1">
              <w:t xml:space="preserve">FWP Forest and Wood Products Training Package Version </w:t>
            </w:r>
            <w:r w:rsidR="00263931">
              <w:t>5</w:t>
            </w:r>
            <w:r w:rsidRPr="000257E1">
              <w:t>.0.</w:t>
            </w:r>
          </w:p>
        </w:tc>
      </w:tr>
    </w:tbl>
    <w:p w14:paraId="02E4792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92C4A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2084EAC" w14:textId="2F4C6597" w:rsidR="00F1480E" w:rsidRPr="000754EC" w:rsidRDefault="001C1C41" w:rsidP="00D518F1">
            <w:pPr>
              <w:pStyle w:val="SIUNITCODE"/>
            </w:pPr>
            <w:r>
              <w:t>FWP</w:t>
            </w:r>
            <w:r w:rsidR="00E1344D">
              <w:t>COT</w:t>
            </w:r>
            <w:r w:rsidR="00D518F1">
              <w:t>3</w:t>
            </w:r>
            <w:r w:rsidR="000257E1">
              <w:t>XXX</w:t>
            </w:r>
          </w:p>
        </w:tc>
        <w:tc>
          <w:tcPr>
            <w:tcW w:w="3604" w:type="pct"/>
            <w:shd w:val="clear" w:color="auto" w:fill="auto"/>
          </w:tcPr>
          <w:p w14:paraId="63BED8DF" w14:textId="6B9E53A3" w:rsidR="00F1480E" w:rsidRPr="000754EC" w:rsidRDefault="0035189C" w:rsidP="000754EC">
            <w:pPr>
              <w:pStyle w:val="SIUnittitle"/>
            </w:pPr>
            <w:r>
              <w:t xml:space="preserve">Assess and </w:t>
            </w:r>
            <w:r w:rsidR="00CE3E89">
              <w:t>maintain saw</w:t>
            </w:r>
            <w:r w:rsidR="005A5254">
              <w:t xml:space="preserve"> technology</w:t>
            </w:r>
            <w:r w:rsidR="00CE3E89">
              <w:t xml:space="preserve"> tools</w:t>
            </w:r>
          </w:p>
        </w:tc>
      </w:tr>
      <w:tr w:rsidR="00F1480E" w:rsidRPr="00963A46" w14:paraId="7226FA16" w14:textId="77777777" w:rsidTr="00CA2922">
        <w:tc>
          <w:tcPr>
            <w:tcW w:w="1396" w:type="pct"/>
            <w:shd w:val="clear" w:color="auto" w:fill="auto"/>
          </w:tcPr>
          <w:p w14:paraId="388F735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49AD2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854A87" w14:textId="456E7414" w:rsidR="001D13B6" w:rsidRPr="001D13B6" w:rsidRDefault="000257E1" w:rsidP="001D13B6">
            <w:pPr>
              <w:pStyle w:val="SIText"/>
            </w:pPr>
            <w:r w:rsidRPr="006F05A5">
              <w:t xml:space="preserve">This unit of competency describes the </w:t>
            </w:r>
            <w:r w:rsidRPr="000257E1">
              <w:t xml:space="preserve">skills and knowledge required </w:t>
            </w:r>
            <w:r w:rsidR="00AC1AF1">
              <w:t xml:space="preserve">to </w:t>
            </w:r>
            <w:r w:rsidR="001D13B6" w:rsidRPr="006B7CD4">
              <w:t xml:space="preserve">assess and </w:t>
            </w:r>
            <w:r w:rsidR="00AC1AF1">
              <w:t>maintain</w:t>
            </w:r>
            <w:r w:rsidR="00AC1AF1" w:rsidRPr="001D13B6">
              <w:t xml:space="preserve"> </w:t>
            </w:r>
            <w:r w:rsidR="001D13B6" w:rsidRPr="001D13B6">
              <w:t>straight edges</w:t>
            </w:r>
            <w:r w:rsidR="00AC1AF1">
              <w:t xml:space="preserve">, hammers, measuring equipment, back gauges </w:t>
            </w:r>
            <w:r w:rsidR="001D13B6" w:rsidRPr="001D13B6">
              <w:t xml:space="preserve">and tension </w:t>
            </w:r>
            <w:r w:rsidR="002535FB" w:rsidRPr="001D13B6">
              <w:t>ga</w:t>
            </w:r>
            <w:r w:rsidR="002535FB">
              <w:t>uges</w:t>
            </w:r>
            <w:r w:rsidR="001D13B6" w:rsidRPr="001D13B6">
              <w:t xml:space="preserve">. </w:t>
            </w:r>
          </w:p>
          <w:p w14:paraId="0788D2EC" w14:textId="77777777" w:rsidR="001D13B6" w:rsidRDefault="001D13B6" w:rsidP="001D13B6">
            <w:pPr>
              <w:pStyle w:val="SIText"/>
            </w:pPr>
          </w:p>
          <w:p w14:paraId="2AAEEFA2" w14:textId="39680738" w:rsidR="000257E1" w:rsidRDefault="000257E1" w:rsidP="000257E1">
            <w:pPr>
              <w:pStyle w:val="SIText"/>
            </w:pPr>
            <w:r>
              <w:t xml:space="preserve">The unit applies to </w:t>
            </w:r>
            <w:r w:rsidRPr="000257E1">
              <w:t xml:space="preserve">individuals who </w:t>
            </w:r>
            <w:r>
              <w:t>maintain saw</w:t>
            </w:r>
            <w:r w:rsidR="00DE33DA">
              <w:t xml:space="preserve"> technology</w:t>
            </w:r>
            <w:r>
              <w:t xml:space="preserve"> tools</w:t>
            </w:r>
            <w:r w:rsidRPr="000257E1">
              <w:t xml:space="preserve"> in a forest and forest product factory settings.</w:t>
            </w:r>
          </w:p>
          <w:p w14:paraId="000EA8FB" w14:textId="77777777" w:rsidR="00D518F1" w:rsidRDefault="00D518F1" w:rsidP="000257E1">
            <w:pPr>
              <w:pStyle w:val="SIText"/>
            </w:pPr>
          </w:p>
          <w:p w14:paraId="20E22601" w14:textId="4D7543E7" w:rsidR="00D518F1" w:rsidRPr="000257E1" w:rsidRDefault="00D518F1" w:rsidP="00D518F1">
            <w:pPr>
              <w:pStyle w:val="SIText"/>
            </w:pPr>
            <w:r w:rsidRPr="00D518F1">
              <w:t>All work must be carried out to comply with workplace procedures, according to state/territory health and safety regulations, legislation and standards that apply to the workplace.</w:t>
            </w:r>
          </w:p>
          <w:p w14:paraId="142BF53B" w14:textId="77777777" w:rsidR="000257E1" w:rsidRDefault="000257E1" w:rsidP="000257E1">
            <w:pPr>
              <w:pStyle w:val="SIText"/>
            </w:pPr>
          </w:p>
          <w:p w14:paraId="61EA3CAF" w14:textId="1296FC1F" w:rsidR="00373436" w:rsidRPr="000754EC" w:rsidRDefault="000257E1" w:rsidP="001D13B6">
            <w:pPr>
              <w:pStyle w:val="SIText"/>
            </w:pPr>
            <w:r w:rsidRPr="006F05A5">
              <w:t xml:space="preserve">No </w:t>
            </w:r>
            <w:r w:rsidRPr="000257E1">
              <w:t>occupational licensing, legislative or certification requirements apply to this unit at the time of publication.</w:t>
            </w:r>
          </w:p>
        </w:tc>
      </w:tr>
      <w:tr w:rsidR="00F1480E" w:rsidRPr="00963A46" w14:paraId="21FDB099" w14:textId="77777777" w:rsidTr="00CA2922">
        <w:tc>
          <w:tcPr>
            <w:tcW w:w="1396" w:type="pct"/>
            <w:shd w:val="clear" w:color="auto" w:fill="auto"/>
          </w:tcPr>
          <w:p w14:paraId="5C55092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54C7A54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53DF53" w14:textId="77777777" w:rsidTr="00CA2922">
        <w:tc>
          <w:tcPr>
            <w:tcW w:w="1396" w:type="pct"/>
            <w:shd w:val="clear" w:color="auto" w:fill="auto"/>
          </w:tcPr>
          <w:p w14:paraId="1C6CAD6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0444D3D" w14:textId="77777777" w:rsidR="00F1480E" w:rsidRPr="000754EC" w:rsidRDefault="001D13B6" w:rsidP="00CF795F">
            <w:pPr>
              <w:pStyle w:val="SIText"/>
            </w:pPr>
            <w:r w:rsidRPr="006B7CD4">
              <w:t>Common Technical; applies across sectors</w:t>
            </w:r>
          </w:p>
        </w:tc>
      </w:tr>
    </w:tbl>
    <w:p w14:paraId="57AB358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5B81D1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31C66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6960E8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5B2FCC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341099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18F67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D13B6" w:rsidRPr="00963A46" w14:paraId="4AD41D9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98532E" w14:textId="77777777" w:rsidR="001D13B6" w:rsidRPr="001D13B6" w:rsidRDefault="001D13B6" w:rsidP="001D13B6">
            <w:pPr>
              <w:pStyle w:val="SIText"/>
            </w:pPr>
            <w:r w:rsidRPr="006B7CD4">
              <w:t>1. Prepare for maintenance</w:t>
            </w:r>
          </w:p>
        </w:tc>
        <w:tc>
          <w:tcPr>
            <w:tcW w:w="3604" w:type="pct"/>
            <w:shd w:val="clear" w:color="auto" w:fill="auto"/>
          </w:tcPr>
          <w:p w14:paraId="08B5ECCA" w14:textId="77777777" w:rsidR="000257E1" w:rsidRPr="000257E1" w:rsidRDefault="000257E1" w:rsidP="000257E1">
            <w:pPr>
              <w:pStyle w:val="SIText"/>
            </w:pPr>
            <w:r w:rsidRPr="00385A36">
              <w:t xml:space="preserve">1.1 </w:t>
            </w:r>
            <w:r w:rsidRPr="000257E1">
              <w:t>Review work order to determine job requirements and where required seek clarification from appropriate personnel</w:t>
            </w:r>
          </w:p>
          <w:p w14:paraId="4649B010" w14:textId="354DC535" w:rsidR="000257E1" w:rsidRPr="000257E1" w:rsidRDefault="000257E1" w:rsidP="000257E1">
            <w:pPr>
              <w:pStyle w:val="SIText"/>
            </w:pPr>
            <w:r>
              <w:t xml:space="preserve">1.2 </w:t>
            </w:r>
            <w:r w:rsidR="00D518F1">
              <w:t xml:space="preserve">Review environmental protection procedures and </w:t>
            </w:r>
            <w:r w:rsidRPr="000257E1">
              <w:t>workplace health and safety requirements including use of personal protective equi</w:t>
            </w:r>
            <w:r w:rsidR="00D518F1">
              <w:t>pment</w:t>
            </w:r>
            <w:r w:rsidR="00AB49A9">
              <w:t xml:space="preserve">, equipment </w:t>
            </w:r>
            <w:r w:rsidR="00AB49A9" w:rsidRPr="00162365">
              <w:rPr>
                <w:noProof/>
              </w:rPr>
              <w:t>lockout</w:t>
            </w:r>
            <w:r w:rsidR="000A2426">
              <w:t xml:space="preserve"> </w:t>
            </w:r>
            <w:r w:rsidRPr="000257E1">
              <w:t xml:space="preserve">and safe manual handling techniques </w:t>
            </w:r>
          </w:p>
          <w:p w14:paraId="13F435E0" w14:textId="5205A1EA" w:rsidR="000257E1" w:rsidRPr="000257E1" w:rsidRDefault="000257E1" w:rsidP="000257E1">
            <w:pPr>
              <w:pStyle w:val="SIText"/>
            </w:pPr>
            <w:r w:rsidRPr="00B2235C">
              <w:t>1.</w:t>
            </w:r>
            <w:r w:rsidRPr="000257E1">
              <w:t xml:space="preserve">3 Identify, assess and take actions to mitigate risks and hazards associated with </w:t>
            </w:r>
            <w:r w:rsidR="000A2426">
              <w:t xml:space="preserve">maintaining </w:t>
            </w:r>
            <w:r w:rsidR="000A2426" w:rsidRPr="00162365">
              <w:rPr>
                <w:noProof/>
              </w:rPr>
              <w:t>sawdoctoring</w:t>
            </w:r>
            <w:r w:rsidR="000A2426">
              <w:t xml:space="preserve"> tools</w:t>
            </w:r>
          </w:p>
          <w:p w14:paraId="1AC3809C" w14:textId="19A66CA0" w:rsidR="000257E1" w:rsidRPr="000257E1" w:rsidRDefault="000257E1" w:rsidP="000257E1">
            <w:pPr>
              <w:pStyle w:val="SIText"/>
            </w:pPr>
            <w:r>
              <w:t xml:space="preserve">1.4 Identify and implement </w:t>
            </w:r>
            <w:r w:rsidRPr="000257E1">
              <w:t>workplace procedures for minimising</w:t>
            </w:r>
            <w:r w:rsidR="000A2426">
              <w:t xml:space="preserve"> and disposing of</w:t>
            </w:r>
            <w:r w:rsidRPr="000257E1">
              <w:t xml:space="preserve"> waste</w:t>
            </w:r>
            <w:r w:rsidR="000A2426">
              <w:t>, cleaning tools and equipment</w:t>
            </w:r>
            <w:r w:rsidRPr="000257E1">
              <w:t xml:space="preserve"> material and maximising energy efficiency</w:t>
            </w:r>
          </w:p>
          <w:p w14:paraId="79730C18" w14:textId="47C41289" w:rsidR="001D13B6" w:rsidRPr="001D13B6" w:rsidRDefault="001D13B6" w:rsidP="001D13B6">
            <w:pPr>
              <w:pStyle w:val="SIText"/>
            </w:pPr>
            <w:r w:rsidRPr="006B7CD4">
              <w:t>1.</w:t>
            </w:r>
            <w:r w:rsidR="000257E1">
              <w:t>5</w:t>
            </w:r>
            <w:r w:rsidRPr="006B7CD4">
              <w:t xml:space="preserve"> Select appropriate repair</w:t>
            </w:r>
            <w:r w:rsidR="000257E1">
              <w:t xml:space="preserve"> and </w:t>
            </w:r>
            <w:r w:rsidRPr="006B7CD4">
              <w:t xml:space="preserve">maintenance </w:t>
            </w:r>
            <w:r w:rsidR="00755E82">
              <w:t xml:space="preserve">tools and </w:t>
            </w:r>
            <w:r w:rsidRPr="006B7CD4">
              <w:t xml:space="preserve">equipment and check for operational </w:t>
            </w:r>
            <w:r w:rsidRPr="001D13B6">
              <w:t>effectiveness</w:t>
            </w:r>
          </w:p>
          <w:p w14:paraId="273F84BD" w14:textId="7C72999F" w:rsidR="001D13B6" w:rsidRPr="001D13B6" w:rsidRDefault="001D13B6" w:rsidP="001D13B6">
            <w:pPr>
              <w:pStyle w:val="SIText"/>
            </w:pPr>
            <w:r w:rsidRPr="006B7CD4">
              <w:t>1.</w:t>
            </w:r>
            <w:r w:rsidR="000257E1">
              <w:t>7</w:t>
            </w:r>
            <w:r w:rsidRPr="006B7CD4">
              <w:t xml:space="preserve"> Plan maintenance process </w:t>
            </w:r>
            <w:r w:rsidR="000257E1">
              <w:t>according to</w:t>
            </w:r>
            <w:r w:rsidRPr="006B7CD4">
              <w:t xml:space="preserve"> work order</w:t>
            </w:r>
          </w:p>
        </w:tc>
      </w:tr>
      <w:tr w:rsidR="001D13B6" w:rsidRPr="00963A46" w14:paraId="5051E16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7F8537" w14:textId="3F582903" w:rsidR="001D13B6" w:rsidRPr="001D13B6" w:rsidRDefault="001D13B6" w:rsidP="005D1ADD">
            <w:pPr>
              <w:pStyle w:val="SIText"/>
            </w:pPr>
            <w:r w:rsidRPr="006B7CD4">
              <w:t xml:space="preserve">2. </w:t>
            </w:r>
            <w:r w:rsidR="005D1ADD">
              <w:t>Maintain</w:t>
            </w:r>
            <w:r w:rsidR="005D1ADD" w:rsidRPr="006B7CD4">
              <w:t xml:space="preserve"> </w:t>
            </w:r>
            <w:r w:rsidRPr="006B7CD4">
              <w:t>straight edge</w:t>
            </w:r>
          </w:p>
        </w:tc>
        <w:tc>
          <w:tcPr>
            <w:tcW w:w="3604" w:type="pct"/>
            <w:shd w:val="clear" w:color="auto" w:fill="auto"/>
          </w:tcPr>
          <w:p w14:paraId="4E95A631" w14:textId="5BF8CA80" w:rsidR="001D13B6" w:rsidRPr="001D13B6" w:rsidRDefault="001D13B6" w:rsidP="001D13B6">
            <w:pPr>
              <w:pStyle w:val="SIText"/>
            </w:pPr>
            <w:r w:rsidRPr="006B7CD4">
              <w:t>2.</w:t>
            </w:r>
            <w:r w:rsidR="000257E1">
              <w:t>1</w:t>
            </w:r>
            <w:r w:rsidRPr="006B7CD4">
              <w:t xml:space="preserve"> Assess straight edge damage and wear </w:t>
            </w:r>
            <w:r w:rsidR="00277F75">
              <w:t xml:space="preserve">and </w:t>
            </w:r>
            <w:r w:rsidRPr="006B7CD4">
              <w:t xml:space="preserve">select appropriate </w:t>
            </w:r>
            <w:r w:rsidR="005D1ADD">
              <w:t>maintenance</w:t>
            </w:r>
            <w:r w:rsidR="005D1ADD" w:rsidRPr="006B7CD4">
              <w:t xml:space="preserve"> </w:t>
            </w:r>
            <w:r w:rsidRPr="006B7CD4">
              <w:t>method</w:t>
            </w:r>
          </w:p>
          <w:p w14:paraId="5E1587CE" w14:textId="7CC5CC99" w:rsidR="001D13B6" w:rsidRPr="001D13B6" w:rsidRDefault="001D13B6" w:rsidP="001D13B6">
            <w:pPr>
              <w:pStyle w:val="SIText"/>
            </w:pPr>
            <w:r w:rsidRPr="006B7CD4">
              <w:t>2.</w:t>
            </w:r>
            <w:r w:rsidR="000257E1">
              <w:t>2</w:t>
            </w:r>
            <w:r w:rsidRPr="006B7CD4">
              <w:t xml:space="preserve"> Determine correct work angle for re-surfacing or removal of wear</w:t>
            </w:r>
          </w:p>
          <w:p w14:paraId="7B07DA26" w14:textId="005D699D" w:rsidR="001D13B6" w:rsidRPr="001D13B6" w:rsidRDefault="001D13B6" w:rsidP="001D13B6">
            <w:pPr>
              <w:pStyle w:val="SIText"/>
            </w:pPr>
            <w:r w:rsidRPr="006B7CD4">
              <w:t>2.</w:t>
            </w:r>
            <w:r w:rsidR="000257E1">
              <w:t>3</w:t>
            </w:r>
            <w:r w:rsidRPr="006B7CD4">
              <w:t xml:space="preserve"> Clamp straight edge at correct angle to prevent movement, vibration and slippage during the re-surfacing process</w:t>
            </w:r>
          </w:p>
          <w:p w14:paraId="7748EEB8" w14:textId="1AA96249" w:rsidR="001D13B6" w:rsidRPr="001D13B6" w:rsidRDefault="001D13B6" w:rsidP="001D13B6">
            <w:pPr>
              <w:pStyle w:val="SIText"/>
            </w:pPr>
            <w:r w:rsidRPr="006B7CD4">
              <w:t>2.</w:t>
            </w:r>
            <w:r w:rsidR="000257E1">
              <w:t>4</w:t>
            </w:r>
            <w:r w:rsidRPr="006B7CD4">
              <w:t xml:space="preserve"> Inspect abrasive wheel or cutting tool, clean or change as required to suit work material removal, tolerance and surface texture requirements.</w:t>
            </w:r>
          </w:p>
          <w:p w14:paraId="43FB000E" w14:textId="123E9E0E" w:rsidR="001D13B6" w:rsidRPr="001D13B6" w:rsidRDefault="001D13B6" w:rsidP="001D13B6">
            <w:pPr>
              <w:pStyle w:val="SIText"/>
            </w:pPr>
            <w:r w:rsidRPr="006B7CD4">
              <w:t>2.</w:t>
            </w:r>
            <w:r w:rsidR="000257E1">
              <w:t>5</w:t>
            </w:r>
            <w:r w:rsidRPr="006B7CD4">
              <w:t xml:space="preserve"> Grind, machine or file straight edge to remove distortions and maintain edge straightness and flatness without overheating or causing distortion</w:t>
            </w:r>
          </w:p>
          <w:p w14:paraId="0F3DF2A1" w14:textId="126986AD" w:rsidR="001D13B6" w:rsidRPr="001D13B6" w:rsidRDefault="001D13B6" w:rsidP="001D13B6">
            <w:pPr>
              <w:pStyle w:val="SIText"/>
            </w:pPr>
            <w:r w:rsidRPr="006B7CD4">
              <w:t>2.</w:t>
            </w:r>
            <w:r w:rsidR="00AB49A9">
              <w:t>6</w:t>
            </w:r>
            <w:r w:rsidRPr="006B7CD4">
              <w:t xml:space="preserve"> Remove all signs of wear or damage from reference surfaces</w:t>
            </w:r>
          </w:p>
          <w:p w14:paraId="5691C049" w14:textId="0C1F4704" w:rsidR="001D13B6" w:rsidRPr="001D13B6" w:rsidRDefault="001D13B6" w:rsidP="001D13B6">
            <w:pPr>
              <w:pStyle w:val="SIText"/>
            </w:pPr>
            <w:r w:rsidRPr="006B7CD4">
              <w:t>2.</w:t>
            </w:r>
            <w:r w:rsidR="00AB49A9">
              <w:t>7</w:t>
            </w:r>
            <w:r w:rsidRPr="006B7CD4">
              <w:t xml:space="preserve"> Clean straight edge and </w:t>
            </w:r>
            <w:proofErr w:type="spellStart"/>
            <w:r w:rsidRPr="006B7CD4">
              <w:t>debur</w:t>
            </w:r>
            <w:proofErr w:type="spellEnd"/>
            <w:r w:rsidRPr="006B7CD4">
              <w:t xml:space="preserve"> edges</w:t>
            </w:r>
          </w:p>
          <w:p w14:paraId="76A7D8C5" w14:textId="4D05036E" w:rsidR="00AB49A9" w:rsidRDefault="001D13B6" w:rsidP="001D13B6">
            <w:pPr>
              <w:pStyle w:val="SIText"/>
            </w:pPr>
            <w:r w:rsidRPr="006B7CD4">
              <w:t>2.</w:t>
            </w:r>
            <w:r w:rsidR="00AB49A9">
              <w:t>8</w:t>
            </w:r>
            <w:r w:rsidRPr="006B7CD4">
              <w:t xml:space="preserve"> Dispose of distorted </w:t>
            </w:r>
            <w:r w:rsidR="002A0844">
              <w:t>straight edge</w:t>
            </w:r>
            <w:r w:rsidRPr="006B7CD4">
              <w:t xml:space="preserve"> </w:t>
            </w:r>
            <w:r w:rsidR="000257E1">
              <w:t>according to</w:t>
            </w:r>
            <w:r w:rsidRPr="006B7CD4">
              <w:t xml:space="preserve"> environmental protection practices</w:t>
            </w:r>
          </w:p>
          <w:p w14:paraId="308A9A65" w14:textId="7F12698B" w:rsidR="001D13B6" w:rsidRPr="001D13B6" w:rsidRDefault="00AB49A9" w:rsidP="005D1ADD">
            <w:pPr>
              <w:pStyle w:val="SIText"/>
            </w:pPr>
            <w:r>
              <w:t xml:space="preserve">2.9 </w:t>
            </w:r>
            <w:r w:rsidRPr="006B7CD4">
              <w:t xml:space="preserve">Record and report </w:t>
            </w:r>
            <w:r w:rsidR="005D1ADD">
              <w:t>maintenance</w:t>
            </w:r>
            <w:r w:rsidR="005D1ADD" w:rsidRPr="00AB49A9">
              <w:t xml:space="preserve"> </w:t>
            </w:r>
            <w:r w:rsidRPr="00AB49A9">
              <w:t>activities to appropriate personnel.</w:t>
            </w:r>
          </w:p>
        </w:tc>
      </w:tr>
      <w:tr w:rsidR="001D13B6" w:rsidRPr="00963A46" w14:paraId="405BF8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419FB5" w14:textId="72B2A222" w:rsidR="001D13B6" w:rsidRPr="001D13B6" w:rsidRDefault="001D13B6" w:rsidP="005D1ADD">
            <w:pPr>
              <w:pStyle w:val="SIText"/>
            </w:pPr>
            <w:r w:rsidRPr="006B7CD4">
              <w:lastRenderedPageBreak/>
              <w:t xml:space="preserve">3. </w:t>
            </w:r>
            <w:r w:rsidR="005D1ADD">
              <w:t>Maintain</w:t>
            </w:r>
            <w:r w:rsidR="005D1ADD" w:rsidRPr="006B7CD4">
              <w:t xml:space="preserve"> </w:t>
            </w:r>
            <w:r w:rsidRPr="006B7CD4">
              <w:t>tension gauge</w:t>
            </w:r>
            <w:r w:rsidR="00470629">
              <w:t>s</w:t>
            </w:r>
          </w:p>
        </w:tc>
        <w:tc>
          <w:tcPr>
            <w:tcW w:w="3604" w:type="pct"/>
            <w:shd w:val="clear" w:color="auto" w:fill="auto"/>
          </w:tcPr>
          <w:p w14:paraId="2098DACB" w14:textId="0067EC71" w:rsidR="001D13B6" w:rsidRPr="001D13B6" w:rsidRDefault="001D13B6" w:rsidP="001D13B6">
            <w:pPr>
              <w:pStyle w:val="SIText"/>
            </w:pPr>
            <w:r w:rsidRPr="006B7CD4">
              <w:t xml:space="preserve">3.1 Select grinder or other </w:t>
            </w:r>
            <w:r w:rsidR="000257E1">
              <w:t xml:space="preserve">safe and </w:t>
            </w:r>
            <w:r w:rsidRPr="006B7CD4">
              <w:t xml:space="preserve">appropriate method for </w:t>
            </w:r>
            <w:r w:rsidR="005D1ADD">
              <w:t>maintaining</w:t>
            </w:r>
            <w:r w:rsidR="005D1ADD" w:rsidRPr="006B7CD4">
              <w:t xml:space="preserve"> </w:t>
            </w:r>
            <w:r w:rsidRPr="006B7CD4">
              <w:t xml:space="preserve">tension gauges </w:t>
            </w:r>
            <w:r w:rsidR="000257E1">
              <w:t>according to workplace</w:t>
            </w:r>
            <w:r w:rsidRPr="006B7CD4">
              <w:t xml:space="preserve"> procedures</w:t>
            </w:r>
          </w:p>
          <w:p w14:paraId="230E50ED" w14:textId="7FB5885F" w:rsidR="001D13B6" w:rsidRPr="001D13B6" w:rsidRDefault="001D13B6" w:rsidP="001D13B6">
            <w:pPr>
              <w:pStyle w:val="SIText"/>
            </w:pPr>
            <w:r w:rsidRPr="006B7CD4">
              <w:t xml:space="preserve">3.2 Set grinder to produce required radius or </w:t>
            </w:r>
            <w:r w:rsidRPr="001D13B6">
              <w:t>circle diameter for the tension gauge</w:t>
            </w:r>
          </w:p>
          <w:p w14:paraId="774349E5" w14:textId="723DA995" w:rsidR="001D13B6" w:rsidRPr="001D13B6" w:rsidRDefault="001D13B6" w:rsidP="001D13B6">
            <w:pPr>
              <w:pStyle w:val="SIText"/>
            </w:pPr>
            <w:r w:rsidRPr="006B7CD4">
              <w:t>3.3 Position tension gauge and clamp in grinder securely, ensuring cord height is central to gauge length and arc is ground square to plane of the gauge body</w:t>
            </w:r>
          </w:p>
          <w:p w14:paraId="6B76C010" w14:textId="023FDE88" w:rsidR="001D13B6" w:rsidRPr="001D13B6" w:rsidRDefault="001D13B6" w:rsidP="001D13B6">
            <w:pPr>
              <w:pStyle w:val="SIText"/>
            </w:pPr>
            <w:r w:rsidRPr="006B7CD4">
              <w:t>3.4 Inspect grinding wheel and dress and change to suit work, material and required tolerance</w:t>
            </w:r>
          </w:p>
          <w:p w14:paraId="45B318FA" w14:textId="6748A839" w:rsidR="001D13B6" w:rsidRPr="001D13B6" w:rsidRDefault="001D13B6" w:rsidP="001D13B6">
            <w:pPr>
              <w:pStyle w:val="SIText"/>
            </w:pPr>
            <w:r w:rsidRPr="006B7CD4">
              <w:t>3.5 Grind gauge to required accuracy and profile until all visible edge and face wear is removed</w:t>
            </w:r>
          </w:p>
          <w:p w14:paraId="02D20FB5" w14:textId="696A81FA" w:rsidR="001D13B6" w:rsidRPr="001D13B6" w:rsidRDefault="001D13B6" w:rsidP="001D13B6">
            <w:pPr>
              <w:pStyle w:val="SIText"/>
            </w:pPr>
            <w:r w:rsidRPr="006B7CD4">
              <w:t>3.6 Select and monitor grinding speed and feed rates to avoid overheating, distortion and burn marks</w:t>
            </w:r>
          </w:p>
          <w:p w14:paraId="4FB140E9" w14:textId="1B17E7D3" w:rsidR="001D13B6" w:rsidRPr="001D13B6" w:rsidRDefault="001D13B6" w:rsidP="001D13B6">
            <w:pPr>
              <w:pStyle w:val="SIText"/>
            </w:pPr>
            <w:r w:rsidRPr="006B7CD4">
              <w:t xml:space="preserve">3.7 Dispose of tension gauges distorted during the process </w:t>
            </w:r>
            <w:r w:rsidR="000257E1">
              <w:t>according to</w:t>
            </w:r>
            <w:r w:rsidRPr="006B7CD4">
              <w:t xml:space="preserve"> environmental protection practices</w:t>
            </w:r>
          </w:p>
          <w:p w14:paraId="5E14004A" w14:textId="16340447" w:rsidR="001D13B6" w:rsidRPr="001D13B6" w:rsidRDefault="001D13B6" w:rsidP="005D1ADD">
            <w:pPr>
              <w:pStyle w:val="SIText"/>
            </w:pPr>
            <w:r w:rsidRPr="006B7CD4">
              <w:t>3.8 Record and report</w:t>
            </w:r>
            <w:r w:rsidR="000A1966">
              <w:t xml:space="preserve"> </w:t>
            </w:r>
            <w:r w:rsidR="005D1ADD">
              <w:t>maintenance</w:t>
            </w:r>
            <w:r w:rsidR="000A2426">
              <w:t xml:space="preserve"> activities</w:t>
            </w:r>
            <w:r w:rsidRPr="006B7CD4">
              <w:t xml:space="preserve"> to appropriate personnel.</w:t>
            </w:r>
          </w:p>
        </w:tc>
      </w:tr>
      <w:tr w:rsidR="00AC1AF1" w:rsidRPr="00963A46" w14:paraId="184ACA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1F6DEC" w14:textId="065BF024" w:rsidR="00AC1AF1" w:rsidRPr="006B7CD4" w:rsidRDefault="00AC1AF1" w:rsidP="001D13B6">
            <w:pPr>
              <w:pStyle w:val="SIText"/>
            </w:pPr>
            <w:r>
              <w:t>4. Maintain measuring equipment</w:t>
            </w:r>
          </w:p>
        </w:tc>
        <w:tc>
          <w:tcPr>
            <w:tcW w:w="3604" w:type="pct"/>
            <w:shd w:val="clear" w:color="auto" w:fill="auto"/>
          </w:tcPr>
          <w:p w14:paraId="16BA9AB6" w14:textId="2A3EA62D" w:rsidR="00A50566" w:rsidRPr="00A50566" w:rsidRDefault="00A50566" w:rsidP="00A50566">
            <w:r>
              <w:t>4</w:t>
            </w:r>
            <w:r w:rsidRPr="00A50566">
              <w:t xml:space="preserve">.1 </w:t>
            </w:r>
            <w:r>
              <w:t>Access i</w:t>
            </w:r>
            <w:r w:rsidRPr="00A50566">
              <w:t xml:space="preserve">nformation required for maintenance </w:t>
            </w:r>
            <w:r w:rsidR="006D7ACF">
              <w:t xml:space="preserve">or measuring equipment </w:t>
            </w:r>
            <w:r w:rsidRPr="00A50566">
              <w:t xml:space="preserve">from manufacturer </w:t>
            </w:r>
            <w:r w:rsidR="006D7ACF">
              <w:t>manuals</w:t>
            </w:r>
          </w:p>
          <w:p w14:paraId="5458FD83" w14:textId="1F751794" w:rsidR="00A50566" w:rsidRDefault="00A50566" w:rsidP="00A50566">
            <w:r>
              <w:t>4</w:t>
            </w:r>
            <w:r w:rsidRPr="00A50566">
              <w:t xml:space="preserve">.2 </w:t>
            </w:r>
            <w:r>
              <w:t>Check and calibrate m</w:t>
            </w:r>
            <w:r w:rsidRPr="00A50566">
              <w:t>easuring equipment against manufacturer specifications</w:t>
            </w:r>
          </w:p>
          <w:p w14:paraId="0FCE01B3" w14:textId="4CB2C547" w:rsidR="00A50566" w:rsidRPr="00A50566" w:rsidRDefault="00A50566" w:rsidP="00A50566">
            <w:r>
              <w:t xml:space="preserve">4.3 Tag and remove from service </w:t>
            </w:r>
            <w:r w:rsidRPr="00A50566">
              <w:t xml:space="preserve">faulty </w:t>
            </w:r>
            <w:r w:rsidR="006D7ACF">
              <w:t xml:space="preserve">measuring </w:t>
            </w:r>
            <w:r w:rsidRPr="00A50566">
              <w:t>equipment according to workplace procedures</w:t>
            </w:r>
          </w:p>
          <w:p w14:paraId="78376F55" w14:textId="77777777" w:rsidR="00AC1AF1" w:rsidRDefault="00A50566" w:rsidP="00A50566">
            <w:r>
              <w:t>4</w:t>
            </w:r>
            <w:r w:rsidRPr="00A50566">
              <w:t>.</w:t>
            </w:r>
            <w:r>
              <w:t>4</w:t>
            </w:r>
            <w:r w:rsidRPr="00A50566">
              <w:t xml:space="preserve"> </w:t>
            </w:r>
            <w:r>
              <w:t>Clean and store m</w:t>
            </w:r>
            <w:r w:rsidRPr="00A50566">
              <w:t>easuring equipment according to workplace and equipment manufacturer specifications</w:t>
            </w:r>
          </w:p>
          <w:p w14:paraId="67C8AABC" w14:textId="2EC9CAE4" w:rsidR="004717C8" w:rsidRPr="006B7CD4" w:rsidRDefault="004717C8" w:rsidP="00263931">
            <w:r>
              <w:t>4.5</w:t>
            </w:r>
            <w:r w:rsidRPr="004717C8">
              <w:t xml:space="preserve"> Record and report </w:t>
            </w:r>
            <w:r>
              <w:t>maintenance</w:t>
            </w:r>
            <w:r w:rsidRPr="004717C8">
              <w:t xml:space="preserve"> activities to appropriate personnel.</w:t>
            </w:r>
          </w:p>
        </w:tc>
      </w:tr>
      <w:tr w:rsidR="00A50566" w:rsidRPr="00963A46" w14:paraId="51A022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157A4A" w14:textId="2F2F7225" w:rsidR="00A50566" w:rsidRDefault="00A50566" w:rsidP="001D13B6">
            <w:pPr>
              <w:pStyle w:val="SIText"/>
            </w:pPr>
            <w:r>
              <w:t>5. Maintain hammer</w:t>
            </w:r>
            <w:r w:rsidR="00470629">
              <w:t>s</w:t>
            </w:r>
          </w:p>
        </w:tc>
        <w:tc>
          <w:tcPr>
            <w:tcW w:w="3604" w:type="pct"/>
            <w:shd w:val="clear" w:color="auto" w:fill="auto"/>
          </w:tcPr>
          <w:p w14:paraId="3C0A2E70" w14:textId="4F7D0650" w:rsidR="00A50566" w:rsidRDefault="00A50566" w:rsidP="00A50566">
            <w:r>
              <w:t>5.1</w:t>
            </w:r>
            <w:r w:rsidR="007F5CB1">
              <w:t xml:space="preserve"> </w:t>
            </w:r>
            <w:r w:rsidR="0047439A">
              <w:t xml:space="preserve">Hammers are cleaned according to </w:t>
            </w:r>
            <w:r w:rsidR="006D7ACF">
              <w:t>manufacturer</w:t>
            </w:r>
            <w:r w:rsidR="0047439A">
              <w:t xml:space="preserve"> instructions</w:t>
            </w:r>
          </w:p>
          <w:p w14:paraId="3B28021C" w14:textId="77777777" w:rsidR="0047439A" w:rsidRDefault="0047439A" w:rsidP="00A50566">
            <w:r>
              <w:t>5.2 Assess condition of hammers according to workplace and manufacturer procedures</w:t>
            </w:r>
          </w:p>
          <w:p w14:paraId="2EA52BAD" w14:textId="06C54F44" w:rsidR="0047439A" w:rsidRDefault="0047439A" w:rsidP="00A50566">
            <w:r>
              <w:t>5.3 Grind and resurface worn hammers</w:t>
            </w:r>
          </w:p>
          <w:p w14:paraId="2207A8C1" w14:textId="77777777" w:rsidR="0047439A" w:rsidRDefault="0047439A" w:rsidP="00A50566">
            <w:r>
              <w:t>5.4 Unserviceable hammers are removed from service and replaced according to workplace procedures.</w:t>
            </w:r>
          </w:p>
          <w:p w14:paraId="3E014425" w14:textId="0D9FD67F" w:rsidR="004717C8" w:rsidRDefault="004717C8" w:rsidP="00A50566">
            <w:r>
              <w:t>5.5</w:t>
            </w:r>
            <w:r w:rsidRPr="004717C8">
              <w:t xml:space="preserve"> Record and report </w:t>
            </w:r>
            <w:r>
              <w:t>maintenance</w:t>
            </w:r>
            <w:r w:rsidRPr="004717C8">
              <w:t xml:space="preserve"> activities to appropriate personnel.</w:t>
            </w:r>
          </w:p>
        </w:tc>
      </w:tr>
      <w:tr w:rsidR="00C06F4D" w:rsidRPr="00963A46" w14:paraId="520C4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976F79" w14:textId="22BF51C7" w:rsidR="00C06F4D" w:rsidRDefault="00C06F4D" w:rsidP="001D13B6">
            <w:pPr>
              <w:pStyle w:val="SIText"/>
            </w:pPr>
            <w:r>
              <w:t xml:space="preserve">6. Maintain back </w:t>
            </w:r>
            <w:r w:rsidR="00CE3E89">
              <w:t>gauge</w:t>
            </w:r>
            <w:r w:rsidR="00470629">
              <w:t>s</w:t>
            </w:r>
          </w:p>
        </w:tc>
        <w:tc>
          <w:tcPr>
            <w:tcW w:w="3604" w:type="pct"/>
            <w:shd w:val="clear" w:color="auto" w:fill="auto"/>
          </w:tcPr>
          <w:p w14:paraId="0E9FE45A" w14:textId="4E2AF5DF" w:rsidR="00C06F4D" w:rsidRDefault="0047439A" w:rsidP="00A50566">
            <w:r>
              <w:t xml:space="preserve">6.1 </w:t>
            </w:r>
            <w:r w:rsidR="00CE3E89">
              <w:t>Maintain b</w:t>
            </w:r>
            <w:r>
              <w:t xml:space="preserve">ack </w:t>
            </w:r>
            <w:r w:rsidR="00CE3E89">
              <w:t>gauges</w:t>
            </w:r>
            <w:r>
              <w:t xml:space="preserve"> acc</w:t>
            </w:r>
            <w:r w:rsidR="00CE3E89">
              <w:t>o</w:t>
            </w:r>
            <w:r>
              <w:t>rding to manufacturer instructions</w:t>
            </w:r>
          </w:p>
          <w:p w14:paraId="683E77DF" w14:textId="4E56B1F5" w:rsidR="00CE3E89" w:rsidRDefault="00CE3E89" w:rsidP="00A50566">
            <w:r>
              <w:t xml:space="preserve">6.2 </w:t>
            </w:r>
            <w:r w:rsidRPr="00CE3E89">
              <w:t xml:space="preserve">Tag and remove from service </w:t>
            </w:r>
            <w:r>
              <w:t xml:space="preserve">damaged or worm back gauges </w:t>
            </w:r>
          </w:p>
          <w:p w14:paraId="54BD0BC2" w14:textId="77777777" w:rsidR="00CE3E89" w:rsidRDefault="00CE3E89" w:rsidP="00A50566">
            <w:r>
              <w:t xml:space="preserve">6.3 Clean and store back gauges </w:t>
            </w:r>
            <w:r w:rsidRPr="00CE3E89">
              <w:t xml:space="preserve">according to </w:t>
            </w:r>
            <w:r>
              <w:t>workplace procedures</w:t>
            </w:r>
          </w:p>
          <w:p w14:paraId="3C9C44E8" w14:textId="2BD077DF" w:rsidR="004717C8" w:rsidRDefault="004717C8" w:rsidP="00A50566">
            <w:r>
              <w:t>6.4</w:t>
            </w:r>
            <w:r w:rsidRPr="004717C8">
              <w:t xml:space="preserve"> Record and report maintenance activities to appropriate personnel.</w:t>
            </w:r>
          </w:p>
        </w:tc>
      </w:tr>
    </w:tbl>
    <w:p w14:paraId="236AECA8" w14:textId="77777777" w:rsidR="005F771F" w:rsidRDefault="005F771F" w:rsidP="005F771F">
      <w:pPr>
        <w:pStyle w:val="SIText"/>
      </w:pPr>
    </w:p>
    <w:p w14:paraId="5805A319" w14:textId="77777777" w:rsidR="005F771F" w:rsidRPr="000754EC" w:rsidRDefault="005F771F" w:rsidP="000754EC">
      <w:r>
        <w:br w:type="page"/>
      </w:r>
    </w:p>
    <w:p w14:paraId="6B4EED8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6E4B2D" w14:textId="77777777" w:rsidTr="00CA2922">
        <w:trPr>
          <w:tblHeader/>
        </w:trPr>
        <w:tc>
          <w:tcPr>
            <w:tcW w:w="5000" w:type="pct"/>
            <w:gridSpan w:val="2"/>
          </w:tcPr>
          <w:p w14:paraId="4DFACF5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9F06C0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4B66AAC" w14:textId="77777777" w:rsidTr="00CA2922">
        <w:trPr>
          <w:tblHeader/>
        </w:trPr>
        <w:tc>
          <w:tcPr>
            <w:tcW w:w="1396" w:type="pct"/>
          </w:tcPr>
          <w:p w14:paraId="2D46BB0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D814EB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</w:tbl>
    <w:p w14:paraId="39D53A82" w14:textId="7D839562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0257E1" w:rsidRPr="00336FCA" w:rsidDel="00423CB2" w14:paraId="4AAF9156" w14:textId="77777777" w:rsidTr="00407817">
        <w:tc>
          <w:tcPr>
            <w:tcW w:w="1396" w:type="pct"/>
          </w:tcPr>
          <w:p w14:paraId="0848A0B1" w14:textId="77777777" w:rsidR="000257E1" w:rsidRPr="000257E1" w:rsidRDefault="000257E1" w:rsidP="000257E1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65495E32" w14:textId="77777777" w:rsidR="000257E1" w:rsidRPr="000257E1" w:rsidRDefault="000257E1" w:rsidP="000257E1">
            <w:pPr>
              <w:pStyle w:val="SIBulletList1"/>
            </w:pPr>
            <w:r w:rsidRPr="007B5D10">
              <w:t xml:space="preserve">Extract </w:t>
            </w:r>
            <w:r w:rsidRPr="00162365">
              <w:rPr>
                <w:noProof/>
              </w:rPr>
              <w:t>key</w:t>
            </w:r>
            <w:r w:rsidRPr="007B5D10">
              <w:t xml:space="preserve"> information from operational manuals to determine safe operating procedures for equipment </w:t>
            </w:r>
          </w:p>
        </w:tc>
      </w:tr>
      <w:tr w:rsidR="000257E1" w:rsidRPr="00336FCA" w:rsidDel="00423CB2" w14:paraId="1FC74DF0" w14:textId="77777777" w:rsidTr="00407817">
        <w:tc>
          <w:tcPr>
            <w:tcW w:w="1396" w:type="pct"/>
          </w:tcPr>
          <w:p w14:paraId="4C675CAB" w14:textId="77777777" w:rsidR="000257E1" w:rsidRPr="000257E1" w:rsidRDefault="000257E1" w:rsidP="000257E1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345AF073" w14:textId="77777777" w:rsidR="000257E1" w:rsidRPr="000257E1" w:rsidRDefault="000257E1" w:rsidP="000257E1">
            <w:pPr>
              <w:pStyle w:val="SIBulletList1"/>
            </w:pPr>
            <w:r w:rsidRPr="00451842">
              <w:t xml:space="preserve">Prepare routine written reports using </w:t>
            </w:r>
            <w:r w:rsidRPr="00162365">
              <w:rPr>
                <w:noProof/>
              </w:rPr>
              <w:t>required</w:t>
            </w:r>
            <w:r w:rsidRPr="00451842">
              <w:t xml:space="preserve"> format, language and structure</w:t>
            </w:r>
          </w:p>
        </w:tc>
      </w:tr>
      <w:tr w:rsidR="000257E1" w:rsidRPr="00336FCA" w:rsidDel="00423CB2" w14:paraId="5AC5CE31" w14:textId="77777777" w:rsidTr="00407817">
        <w:tc>
          <w:tcPr>
            <w:tcW w:w="1396" w:type="pct"/>
          </w:tcPr>
          <w:p w14:paraId="3C05A1B7" w14:textId="77777777" w:rsidR="000257E1" w:rsidRPr="000257E1" w:rsidRDefault="000257E1" w:rsidP="000257E1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3F19C5CB" w14:textId="77777777" w:rsidR="000257E1" w:rsidRPr="000257E1" w:rsidRDefault="000257E1" w:rsidP="000257E1">
            <w:pPr>
              <w:pStyle w:val="SIBulletList1"/>
            </w:pPr>
            <w:r w:rsidRPr="00451842">
              <w:t xml:space="preserve">Employ active listening and questioning to clarify content of work orders   </w:t>
            </w:r>
          </w:p>
        </w:tc>
      </w:tr>
      <w:tr w:rsidR="000257E1" w:rsidRPr="00336FCA" w:rsidDel="00423CB2" w14:paraId="63EB85B0" w14:textId="77777777" w:rsidTr="00407817">
        <w:tc>
          <w:tcPr>
            <w:tcW w:w="1396" w:type="pct"/>
          </w:tcPr>
          <w:p w14:paraId="718418A5" w14:textId="77777777" w:rsidR="000257E1" w:rsidRPr="000257E1" w:rsidRDefault="000257E1" w:rsidP="000257E1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62E30E95" w14:textId="0A0B9852" w:rsidR="000257E1" w:rsidRDefault="000257E1" w:rsidP="000257E1">
            <w:pPr>
              <w:pStyle w:val="SIBulletList1"/>
            </w:pPr>
            <w:r>
              <w:t>R</w:t>
            </w:r>
            <w:r w:rsidRPr="006B7CD4">
              <w:t xml:space="preserve">ead </w:t>
            </w:r>
            <w:r w:rsidRPr="00162365">
              <w:rPr>
                <w:noProof/>
              </w:rPr>
              <w:t>basic</w:t>
            </w:r>
            <w:r w:rsidRPr="006B7CD4">
              <w:t xml:space="preserve"> </w:t>
            </w:r>
            <w:r>
              <w:t>numeric setting on grinding wheels</w:t>
            </w:r>
            <w:r w:rsidRPr="006B7CD4">
              <w:t xml:space="preserve"> </w:t>
            </w:r>
          </w:p>
          <w:p w14:paraId="6A0952D2" w14:textId="6F1EFB03" w:rsidR="000257E1" w:rsidRDefault="000A2426" w:rsidP="000257E1">
            <w:pPr>
              <w:pStyle w:val="SIBulletList1"/>
            </w:pPr>
            <w:r>
              <w:t>Estimate</w:t>
            </w:r>
            <w:r w:rsidR="000257E1" w:rsidRPr="006B7CD4">
              <w:t xml:space="preserve"> speeds to suit straight edge and tension gauge </w:t>
            </w:r>
            <w:r>
              <w:t>requirements</w:t>
            </w:r>
          </w:p>
          <w:p w14:paraId="29DCD7A2" w14:textId="77777777" w:rsidR="000257E1" w:rsidRDefault="000257E1" w:rsidP="000257E1">
            <w:pPr>
              <w:pStyle w:val="SIBulletList1"/>
            </w:pPr>
            <w:r>
              <w:t>Use standards units of measurements for speed</w:t>
            </w:r>
          </w:p>
          <w:p w14:paraId="6199CA1C" w14:textId="5532FF2B" w:rsidR="00277F75" w:rsidRPr="000257E1" w:rsidRDefault="00277F75" w:rsidP="000257E1">
            <w:pPr>
              <w:pStyle w:val="SIBulletList1"/>
            </w:pPr>
            <w:r>
              <w:t>I</w:t>
            </w:r>
            <w:r w:rsidRPr="00277F75">
              <w:t>nterpret tension gauge markings</w:t>
            </w:r>
          </w:p>
        </w:tc>
      </w:tr>
      <w:tr w:rsidR="000257E1" w:rsidRPr="00336FCA" w:rsidDel="00423CB2" w14:paraId="1A64B9BC" w14:textId="77777777" w:rsidTr="00407817">
        <w:tc>
          <w:tcPr>
            <w:tcW w:w="1396" w:type="pct"/>
          </w:tcPr>
          <w:p w14:paraId="5D7491E5" w14:textId="66E9D505" w:rsidR="000257E1" w:rsidRPr="000257E1" w:rsidDel="00C51CCE" w:rsidRDefault="000257E1" w:rsidP="000257E1">
            <w:pPr>
              <w:pStyle w:val="SIText"/>
            </w:pPr>
            <w:r w:rsidRPr="00451842">
              <w:t>Navigate</w:t>
            </w:r>
            <w:r w:rsidRPr="000257E1">
              <w:t xml:space="preserve"> the </w:t>
            </w:r>
            <w:r w:rsidR="004717C8" w:rsidRPr="000257E1">
              <w:t>world</w:t>
            </w:r>
            <w:r w:rsidRPr="000257E1">
              <w:t xml:space="preserve"> of work</w:t>
            </w:r>
          </w:p>
        </w:tc>
        <w:tc>
          <w:tcPr>
            <w:tcW w:w="3604" w:type="pct"/>
          </w:tcPr>
          <w:p w14:paraId="5C0DD9AD" w14:textId="77777777" w:rsidR="000257E1" w:rsidRPr="000257E1" w:rsidDel="00C51CCE" w:rsidRDefault="000257E1" w:rsidP="000257E1">
            <w:pPr>
              <w:pStyle w:val="SIBulletList1"/>
            </w:pPr>
            <w:r>
              <w:t>Identify</w:t>
            </w:r>
            <w:r w:rsidRPr="000257E1">
              <w:t xml:space="preserve"> main tasks, responsibilities and boundaries of own role</w:t>
            </w:r>
          </w:p>
        </w:tc>
      </w:tr>
      <w:tr w:rsidR="000257E1" w:rsidRPr="00336FCA" w:rsidDel="00423CB2" w14:paraId="305F6759" w14:textId="77777777" w:rsidTr="00407817">
        <w:tc>
          <w:tcPr>
            <w:tcW w:w="1396" w:type="pct"/>
          </w:tcPr>
          <w:p w14:paraId="25362CC0" w14:textId="77777777" w:rsidR="000257E1" w:rsidRPr="000257E1" w:rsidDel="00C51CCE" w:rsidRDefault="000257E1" w:rsidP="000257E1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2A5F9838" w14:textId="77777777" w:rsidR="000257E1" w:rsidRPr="000257E1" w:rsidDel="00C51CCE" w:rsidRDefault="000257E1" w:rsidP="000257E1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0257E1" w:rsidRPr="00336FCA" w:rsidDel="00423CB2" w14:paraId="6C163A5E" w14:textId="77777777" w:rsidTr="00407817">
        <w:tc>
          <w:tcPr>
            <w:tcW w:w="1396" w:type="pct"/>
          </w:tcPr>
          <w:p w14:paraId="570C945A" w14:textId="77777777" w:rsidR="000257E1" w:rsidRPr="000257E1" w:rsidDel="00C51CCE" w:rsidRDefault="000257E1" w:rsidP="000257E1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18A4246D" w14:textId="77777777" w:rsidR="000257E1" w:rsidRPr="000257E1" w:rsidDel="00C51CCE" w:rsidRDefault="000257E1" w:rsidP="000257E1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3C06C8F0" w14:textId="6B57852A" w:rsidR="000257E1" w:rsidRDefault="000257E1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8CEB82A" w14:textId="77777777" w:rsidTr="00F33FF2">
        <w:tc>
          <w:tcPr>
            <w:tcW w:w="5000" w:type="pct"/>
            <w:gridSpan w:val="4"/>
          </w:tcPr>
          <w:p w14:paraId="5A206BA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E9D1B86" w14:textId="77777777" w:rsidTr="00F33FF2">
        <w:tc>
          <w:tcPr>
            <w:tcW w:w="1028" w:type="pct"/>
          </w:tcPr>
          <w:p w14:paraId="1D7BFC9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8955AA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C3D54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7D983A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D13B6" w14:paraId="7E0C7AC1" w14:textId="77777777" w:rsidTr="00F33FF2">
        <w:tc>
          <w:tcPr>
            <w:tcW w:w="1028" w:type="pct"/>
          </w:tcPr>
          <w:p w14:paraId="7C1193FD" w14:textId="5AF094F1" w:rsidR="001D13B6" w:rsidRDefault="001D13B6" w:rsidP="001D13B6">
            <w:pPr>
              <w:pStyle w:val="SIText"/>
            </w:pPr>
            <w:r>
              <w:t>FWP</w:t>
            </w:r>
            <w:r w:rsidRPr="001D13B6">
              <w:t>COT</w:t>
            </w:r>
            <w:r w:rsidR="00D518F1">
              <w:t>3</w:t>
            </w:r>
            <w:r w:rsidR="000257E1">
              <w:t>XXX</w:t>
            </w:r>
            <w:r w:rsidRPr="001D13B6">
              <w:t xml:space="preserve"> </w:t>
            </w:r>
            <w:r w:rsidR="0035189C">
              <w:t>A</w:t>
            </w:r>
            <w:r w:rsidR="0035189C" w:rsidRPr="0035189C">
              <w:t xml:space="preserve">ssess and </w:t>
            </w:r>
            <w:r w:rsidR="00BE7DEE">
              <w:t xml:space="preserve">maintain saw </w:t>
            </w:r>
            <w:r w:rsidR="005A5254">
              <w:t>technology</w:t>
            </w:r>
            <w:r w:rsidR="00BE7DEE">
              <w:t xml:space="preserve"> tools</w:t>
            </w:r>
          </w:p>
          <w:p w14:paraId="1C35CCCE" w14:textId="51719080" w:rsidR="005A5254" w:rsidRPr="001D13B6" w:rsidRDefault="005A5254" w:rsidP="001D13B6">
            <w:pPr>
              <w:pStyle w:val="SIText"/>
            </w:pPr>
          </w:p>
        </w:tc>
        <w:tc>
          <w:tcPr>
            <w:tcW w:w="1105" w:type="pct"/>
          </w:tcPr>
          <w:p w14:paraId="56FECEAE" w14:textId="79DF33EA" w:rsidR="001D13B6" w:rsidRPr="001D13B6" w:rsidRDefault="001D13B6" w:rsidP="001D13B6">
            <w:pPr>
              <w:pStyle w:val="SIText"/>
            </w:pPr>
            <w:r w:rsidRPr="004326D3">
              <w:t>F</w:t>
            </w:r>
            <w:r w:rsidR="00FC47EA">
              <w:t>WP</w:t>
            </w:r>
            <w:r w:rsidRPr="004326D3">
              <w:t xml:space="preserve">COT3211 Maintain </w:t>
            </w:r>
            <w:r w:rsidRPr="00162365">
              <w:rPr>
                <w:noProof/>
              </w:rPr>
              <w:t>sawdoctoring</w:t>
            </w:r>
            <w:r w:rsidRPr="004326D3">
              <w:t xml:space="preserve"> tools</w:t>
            </w:r>
          </w:p>
        </w:tc>
        <w:tc>
          <w:tcPr>
            <w:tcW w:w="1251" w:type="pct"/>
          </w:tcPr>
          <w:p w14:paraId="1C8F00EE" w14:textId="70EF5686" w:rsidR="00D518F1" w:rsidRPr="00D518F1" w:rsidRDefault="00D518F1" w:rsidP="00D518F1">
            <w:r w:rsidRPr="00D518F1">
              <w:t xml:space="preserve">Added </w:t>
            </w:r>
            <w:r>
              <w:t xml:space="preserve">new </w:t>
            </w:r>
            <w:r w:rsidR="00525C88">
              <w:t>e</w:t>
            </w:r>
            <w:r>
              <w:t xml:space="preserve">lements; </w:t>
            </w:r>
          </w:p>
          <w:p w14:paraId="084BCCDF" w14:textId="10EB5187" w:rsidR="001D13B6" w:rsidRPr="001D13B6" w:rsidRDefault="00D518F1" w:rsidP="00525C88">
            <w:proofErr w:type="gramStart"/>
            <w:r w:rsidRPr="00D518F1">
              <w:t>redrafted</w:t>
            </w:r>
            <w:proofErr w:type="gramEnd"/>
            <w:r w:rsidRPr="00D518F1">
              <w:t xml:space="preserve"> </w:t>
            </w:r>
            <w:r w:rsidR="00525C88">
              <w:t>p</w:t>
            </w:r>
            <w:r w:rsidRPr="00D518F1">
              <w:t xml:space="preserve">erformance </w:t>
            </w:r>
            <w:r w:rsidR="00525C88">
              <w:t>e</w:t>
            </w:r>
            <w:r w:rsidRPr="00D518F1">
              <w:t>vidence</w:t>
            </w:r>
            <w:r>
              <w:t xml:space="preserve">; </w:t>
            </w:r>
            <w:r w:rsidRPr="00D518F1">
              <w:t>expanded</w:t>
            </w:r>
            <w:r w:rsidR="00525C88">
              <w:t xml:space="preserve"> k</w:t>
            </w:r>
            <w:r w:rsidRPr="00D518F1">
              <w:t xml:space="preserve">nowledge </w:t>
            </w:r>
            <w:r w:rsidR="00525C88">
              <w:t>e</w:t>
            </w:r>
            <w:r w:rsidRPr="00D518F1">
              <w:t>vidence</w:t>
            </w:r>
            <w:r>
              <w:t xml:space="preserve"> and</w:t>
            </w:r>
            <w:r w:rsidRPr="00D518F1">
              <w:t xml:space="preserve"> </w:t>
            </w:r>
            <w:r w:rsidR="00525C88">
              <w:t>a</w:t>
            </w:r>
            <w:r w:rsidRPr="00D518F1">
              <w:t xml:space="preserve">ssessment </w:t>
            </w:r>
            <w:r w:rsidR="00525C88">
              <w:t>c</w:t>
            </w:r>
            <w:r w:rsidRPr="00D518F1">
              <w:t xml:space="preserve">onditions to include </w:t>
            </w:r>
            <w:r>
              <w:t xml:space="preserve">additional tools; </w:t>
            </w:r>
            <w:r w:rsidR="000257E1" w:rsidRPr="000257E1">
              <w:t>changed title and unit code to reflect updates</w:t>
            </w:r>
            <w:r w:rsidR="00525C88">
              <w:t xml:space="preserve"> and for compliance</w:t>
            </w:r>
            <w:r>
              <w:t>.</w:t>
            </w:r>
          </w:p>
        </w:tc>
        <w:tc>
          <w:tcPr>
            <w:tcW w:w="1616" w:type="pct"/>
          </w:tcPr>
          <w:p w14:paraId="5EFF2A74" w14:textId="69FEB584" w:rsidR="001D13B6" w:rsidRPr="001D13B6" w:rsidRDefault="00D518F1" w:rsidP="001D13B6">
            <w:pPr>
              <w:pStyle w:val="SIText"/>
            </w:pPr>
            <w:r>
              <w:t>Non-equivalent</w:t>
            </w:r>
          </w:p>
        </w:tc>
      </w:tr>
    </w:tbl>
    <w:p w14:paraId="3FCE3D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55962A4" w14:textId="77777777" w:rsidTr="00CA2922">
        <w:tc>
          <w:tcPr>
            <w:tcW w:w="1396" w:type="pct"/>
            <w:shd w:val="clear" w:color="auto" w:fill="auto"/>
          </w:tcPr>
          <w:p w14:paraId="6616FCB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AEA30A8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7129FD99" w14:textId="77777777" w:rsidR="00F1480E" w:rsidRDefault="00F1480E" w:rsidP="005F771F">
      <w:pPr>
        <w:pStyle w:val="SIText"/>
      </w:pPr>
    </w:p>
    <w:p w14:paraId="72F2D67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17B7E7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91B2F4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2F1CE13" w14:textId="5F6A17C1" w:rsidR="00556C4C" w:rsidRPr="000754EC" w:rsidRDefault="00556C4C" w:rsidP="004F517B">
            <w:pPr>
              <w:pStyle w:val="SIUnittitle"/>
            </w:pPr>
            <w:r w:rsidRPr="00F56827">
              <w:t xml:space="preserve">Assessment requirements for </w:t>
            </w:r>
            <w:r w:rsidR="001D13B6" w:rsidRPr="001D13B6">
              <w:t>FWPCOT</w:t>
            </w:r>
            <w:r w:rsidR="004F517B">
              <w:t>3</w:t>
            </w:r>
            <w:r w:rsidR="00385A42">
              <w:t>XXX</w:t>
            </w:r>
            <w:r w:rsidR="001D13B6" w:rsidRPr="001D13B6">
              <w:t xml:space="preserve"> </w:t>
            </w:r>
            <w:r w:rsidR="0035189C">
              <w:t>A</w:t>
            </w:r>
            <w:r w:rsidR="0035189C" w:rsidRPr="0035189C">
              <w:t xml:space="preserve">ssess and </w:t>
            </w:r>
            <w:r w:rsidR="00CE3E89">
              <w:t>maintain saw</w:t>
            </w:r>
            <w:r w:rsidR="005A5254">
              <w:t xml:space="preserve"> technology</w:t>
            </w:r>
            <w:r w:rsidR="00CE3E89">
              <w:t xml:space="preserve"> tools</w:t>
            </w:r>
          </w:p>
        </w:tc>
      </w:tr>
      <w:tr w:rsidR="00556C4C" w:rsidRPr="00A55106" w14:paraId="0BDA850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9AFE46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498EDA3" w14:textId="77777777" w:rsidTr="00113678">
        <w:tc>
          <w:tcPr>
            <w:tcW w:w="5000" w:type="pct"/>
            <w:gridSpan w:val="2"/>
            <w:shd w:val="clear" w:color="auto" w:fill="auto"/>
          </w:tcPr>
          <w:p w14:paraId="5069AA2B" w14:textId="61847D8F" w:rsidR="00D518F1" w:rsidRDefault="000A2426" w:rsidP="000A2426">
            <w:pPr>
              <w:pStyle w:val="SIText"/>
            </w:pPr>
            <w:r w:rsidRPr="00AA1C40">
              <w:t>A</w:t>
            </w:r>
            <w:r w:rsidRPr="000A2426">
              <w:t xml:space="preserve">n individual demonstrating competency must satisfy all the elements and performance criteria in this unit. There must be evidence that, </w:t>
            </w:r>
            <w:r w:rsidR="00D518F1">
              <w:t xml:space="preserve">on </w:t>
            </w:r>
            <w:r w:rsidRPr="000A2426">
              <w:t xml:space="preserve">at least one occasion, </w:t>
            </w:r>
            <w:r w:rsidR="00D518F1" w:rsidRPr="000A2426">
              <w:t>the individual has</w:t>
            </w:r>
            <w:r w:rsidR="00D518F1">
              <w:t>:</w:t>
            </w:r>
          </w:p>
          <w:p w14:paraId="5E68474F" w14:textId="78618331" w:rsidR="00D518F1" w:rsidRDefault="00CE3E89" w:rsidP="00D518F1">
            <w:pPr>
              <w:pStyle w:val="SIBulletList1"/>
            </w:pPr>
            <w:r>
              <w:t xml:space="preserve">assessed the condition and maintained each of the following saw </w:t>
            </w:r>
            <w:r w:rsidR="00DE33DA">
              <w:t>technology</w:t>
            </w:r>
            <w:r>
              <w:t xml:space="preserve"> tools</w:t>
            </w:r>
            <w:r w:rsidR="00D518F1">
              <w:t>:</w:t>
            </w:r>
          </w:p>
          <w:p w14:paraId="6211EAC5" w14:textId="77777777" w:rsidR="00D518F1" w:rsidRDefault="00CE3E89" w:rsidP="00D518F1">
            <w:pPr>
              <w:pStyle w:val="SIBulletList2"/>
            </w:pPr>
            <w:r w:rsidRPr="00CE3E89">
              <w:t>straight edges</w:t>
            </w:r>
          </w:p>
          <w:p w14:paraId="6DC807C3" w14:textId="77777777" w:rsidR="00D518F1" w:rsidRDefault="00CE3E89" w:rsidP="00D518F1">
            <w:pPr>
              <w:pStyle w:val="SIBulletList2"/>
            </w:pPr>
            <w:r w:rsidRPr="00CE3E89">
              <w:t>hammers</w:t>
            </w:r>
          </w:p>
          <w:p w14:paraId="60157BBD" w14:textId="77777777" w:rsidR="00D518F1" w:rsidRDefault="00CE3E89" w:rsidP="00D518F1">
            <w:pPr>
              <w:pStyle w:val="SIBulletList2"/>
            </w:pPr>
            <w:r w:rsidRPr="00CE3E89">
              <w:t>measuring equipment</w:t>
            </w:r>
            <w:bookmarkStart w:id="0" w:name="_GoBack"/>
            <w:bookmarkEnd w:id="0"/>
          </w:p>
          <w:p w14:paraId="40655629" w14:textId="77777777" w:rsidR="00D518F1" w:rsidRDefault="00CE3E89" w:rsidP="00D518F1">
            <w:pPr>
              <w:pStyle w:val="SIBulletList2"/>
            </w:pPr>
            <w:r w:rsidRPr="00CE3E89">
              <w:t>back gauges</w:t>
            </w:r>
          </w:p>
          <w:p w14:paraId="3F0D48D4" w14:textId="42EE46EE" w:rsidR="000A2426" w:rsidRDefault="00CE3E89" w:rsidP="00D518F1">
            <w:pPr>
              <w:pStyle w:val="SIBulletList2"/>
            </w:pPr>
            <w:r w:rsidRPr="00CE3E89">
              <w:t>tension gauges</w:t>
            </w:r>
          </w:p>
          <w:p w14:paraId="5F7DCC5E" w14:textId="3A46536E" w:rsidR="00D518F1" w:rsidRPr="000A2426" w:rsidRDefault="00D518F1" w:rsidP="00D518F1">
            <w:pPr>
              <w:pStyle w:val="SIBulletList1"/>
            </w:pPr>
            <w:r>
              <w:t xml:space="preserve">in doing the above </w:t>
            </w:r>
            <w:r w:rsidR="009A2234">
              <w:t>job</w:t>
            </w:r>
            <w:r>
              <w:t xml:space="preserve">, the individual has: </w:t>
            </w:r>
          </w:p>
          <w:p w14:paraId="1A7F17F8" w14:textId="67DB3B16" w:rsidR="00F52659" w:rsidRDefault="004235A0" w:rsidP="00D518F1">
            <w:pPr>
              <w:pStyle w:val="SIBulletList2"/>
            </w:pPr>
            <w:r>
              <w:t>followed</w:t>
            </w:r>
            <w:r w:rsidRPr="004235A0">
              <w:t xml:space="preserve"> </w:t>
            </w:r>
            <w:r>
              <w:t xml:space="preserve">relevant </w:t>
            </w:r>
            <w:r w:rsidRPr="004235A0">
              <w:t xml:space="preserve">workplace health and safety </w:t>
            </w:r>
            <w:r>
              <w:t xml:space="preserve">and environmental protection </w:t>
            </w:r>
            <w:r w:rsidRPr="004235A0">
              <w:t xml:space="preserve">procedures </w:t>
            </w:r>
          </w:p>
          <w:p w14:paraId="64E02243" w14:textId="1D1DC79A" w:rsidR="001D13B6" w:rsidRPr="001D13B6" w:rsidRDefault="000A2426" w:rsidP="00D518F1">
            <w:pPr>
              <w:pStyle w:val="SIBulletList2"/>
            </w:pPr>
            <w:r>
              <w:t xml:space="preserve">read and clarified a work order for assessing the condition and </w:t>
            </w:r>
            <w:r w:rsidR="00CE3E89">
              <w:t xml:space="preserve">maintaining saw </w:t>
            </w:r>
            <w:r w:rsidR="00DE33DA">
              <w:t>technology</w:t>
            </w:r>
            <w:r w:rsidR="00CE3E89">
              <w:t xml:space="preserve"> tools</w:t>
            </w:r>
          </w:p>
          <w:p w14:paraId="5534EC20" w14:textId="5EA6ABBD" w:rsidR="00556C4C" w:rsidRDefault="000A2426" w:rsidP="00D518F1">
            <w:pPr>
              <w:pStyle w:val="SIBulletList2"/>
            </w:pPr>
            <w:r>
              <w:t xml:space="preserve">prepared for </w:t>
            </w:r>
            <w:r w:rsidR="00CE3E89">
              <w:t>maintenance activities</w:t>
            </w:r>
          </w:p>
          <w:p w14:paraId="303F14CB" w14:textId="4C5A5253" w:rsidR="000A2426" w:rsidRDefault="005D1ADD" w:rsidP="00D518F1">
            <w:pPr>
              <w:pStyle w:val="SIBulletList2"/>
            </w:pPr>
            <w:r w:rsidRPr="00162365">
              <w:rPr>
                <w:noProof/>
              </w:rPr>
              <w:t>maintained</w:t>
            </w:r>
            <w:r>
              <w:t xml:space="preserve"> </w:t>
            </w:r>
            <w:r w:rsidR="000A2426">
              <w:t>a straight edge</w:t>
            </w:r>
          </w:p>
          <w:p w14:paraId="69AE4422" w14:textId="6E009C1F" w:rsidR="000A2426" w:rsidRDefault="005D1ADD" w:rsidP="00D518F1">
            <w:pPr>
              <w:pStyle w:val="SIBulletList2"/>
            </w:pPr>
            <w:r w:rsidRPr="00162365">
              <w:rPr>
                <w:noProof/>
              </w:rPr>
              <w:t>maintained</w:t>
            </w:r>
            <w:r>
              <w:t xml:space="preserve"> </w:t>
            </w:r>
            <w:r w:rsidR="000A2426">
              <w:t>a tension gauge</w:t>
            </w:r>
          </w:p>
          <w:p w14:paraId="2D9D048A" w14:textId="3E5421E5" w:rsidR="00CE3E89" w:rsidRDefault="00CE3E89" w:rsidP="00D518F1">
            <w:pPr>
              <w:pStyle w:val="SIBulletList2"/>
            </w:pPr>
            <w:r>
              <w:t>ground and resurfaced a hammer</w:t>
            </w:r>
          </w:p>
          <w:p w14:paraId="7F461C50" w14:textId="7BF9DFE2" w:rsidR="00CE3E89" w:rsidRDefault="00CE3E89" w:rsidP="00D518F1">
            <w:pPr>
              <w:pStyle w:val="SIBulletList2"/>
            </w:pPr>
            <w:r w:rsidRPr="00162365">
              <w:rPr>
                <w:noProof/>
              </w:rPr>
              <w:t>maintained</w:t>
            </w:r>
            <w:r>
              <w:t xml:space="preserve"> measuring equipment</w:t>
            </w:r>
          </w:p>
          <w:p w14:paraId="0AE37278" w14:textId="1319100B" w:rsidR="00CE3E89" w:rsidRDefault="00BE7DEE" w:rsidP="00D518F1">
            <w:pPr>
              <w:pStyle w:val="SIBulletList2"/>
            </w:pPr>
            <w:r w:rsidRPr="00162365">
              <w:rPr>
                <w:noProof/>
              </w:rPr>
              <w:t>maintained</w:t>
            </w:r>
            <w:r w:rsidR="00CE3E89">
              <w:t xml:space="preserve"> back gauge</w:t>
            </w:r>
          </w:p>
          <w:p w14:paraId="058F46B9" w14:textId="1B886CFB" w:rsidR="000A2426" w:rsidRPr="000754EC" w:rsidRDefault="000A2426" w:rsidP="00D518F1">
            <w:pPr>
              <w:pStyle w:val="SIBulletList2"/>
            </w:pPr>
            <w:proofErr w:type="gramStart"/>
            <w:r>
              <w:t>completed</w:t>
            </w:r>
            <w:proofErr w:type="gramEnd"/>
            <w:r>
              <w:t xml:space="preserve"> workplace reports on </w:t>
            </w:r>
            <w:r w:rsidR="00CE3E89">
              <w:t xml:space="preserve">maintenance </w:t>
            </w:r>
            <w:r>
              <w:t>activities</w:t>
            </w:r>
            <w:r w:rsidR="00D518F1">
              <w:t>.</w:t>
            </w:r>
          </w:p>
        </w:tc>
      </w:tr>
    </w:tbl>
    <w:p w14:paraId="59E17C8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CAA7C5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73199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E44499D" w14:textId="77777777" w:rsidTr="00CA2922">
        <w:tc>
          <w:tcPr>
            <w:tcW w:w="5000" w:type="pct"/>
            <w:shd w:val="clear" w:color="auto" w:fill="auto"/>
          </w:tcPr>
          <w:p w14:paraId="47E0F4C3" w14:textId="77777777" w:rsidR="000A2426" w:rsidRPr="000A2426" w:rsidRDefault="000A2426" w:rsidP="000A2426">
            <w:r w:rsidRPr="00E25AF7">
              <w:t>A</w:t>
            </w:r>
            <w:r w:rsidRPr="000A2426">
              <w:t xml:space="preserve">n individual must be able to demonstrate the knowledge required to perform the tasks outlined in the elements and performance criteria of this unit. </w:t>
            </w:r>
            <w:r w:rsidRPr="00162365">
              <w:rPr>
                <w:noProof/>
              </w:rPr>
              <w:t>This</w:t>
            </w:r>
            <w:r w:rsidRPr="000A2426">
              <w:t xml:space="preserve"> includes </w:t>
            </w:r>
            <w:r w:rsidRPr="00162365">
              <w:rPr>
                <w:noProof/>
              </w:rPr>
              <w:t>knowledge</w:t>
            </w:r>
            <w:r w:rsidRPr="000A2426">
              <w:t xml:space="preserve"> of:</w:t>
            </w:r>
            <w:r w:rsidRPr="000A2426" w:rsidDel="0033327B">
              <w:t xml:space="preserve"> </w:t>
            </w:r>
          </w:p>
          <w:p w14:paraId="5E790C58" w14:textId="0A0E2447" w:rsidR="001D13B6" w:rsidRPr="001D13B6" w:rsidRDefault="001D13B6" w:rsidP="0035189C">
            <w:pPr>
              <w:pStyle w:val="SIBulletList1"/>
            </w:pPr>
            <w:r w:rsidRPr="00621AB8">
              <w:t xml:space="preserve">purpose, features and operation of tools and equipment used to </w:t>
            </w:r>
            <w:r w:rsidR="00CE3E89">
              <w:t>maintain saw</w:t>
            </w:r>
            <w:r w:rsidR="00DE33DA">
              <w:t xml:space="preserve"> technology</w:t>
            </w:r>
            <w:r w:rsidR="00CE3E89">
              <w:t xml:space="preserve"> tools</w:t>
            </w:r>
            <w:r w:rsidRPr="00621AB8">
              <w:t>:</w:t>
            </w:r>
          </w:p>
          <w:p w14:paraId="64DB7A69" w14:textId="77777777" w:rsidR="001D13B6" w:rsidRPr="001D13B6" w:rsidRDefault="001D13B6" w:rsidP="00386BB6">
            <w:pPr>
              <w:pStyle w:val="SIBulletList2"/>
            </w:pPr>
            <w:r w:rsidRPr="00621AB8">
              <w:t>grinding machines</w:t>
            </w:r>
          </w:p>
          <w:p w14:paraId="52F4044E" w14:textId="77777777" w:rsidR="001D13B6" w:rsidRPr="001D13B6" w:rsidRDefault="001D13B6" w:rsidP="00386BB6">
            <w:pPr>
              <w:pStyle w:val="SIBulletList2"/>
            </w:pPr>
            <w:r w:rsidRPr="00621AB8">
              <w:t xml:space="preserve">grinding </w:t>
            </w:r>
            <w:r w:rsidRPr="001D13B6">
              <w:t>machine attachments</w:t>
            </w:r>
          </w:p>
          <w:p w14:paraId="76560F55" w14:textId="77777777" w:rsidR="001D13B6" w:rsidRPr="001D13B6" w:rsidRDefault="001D13B6" w:rsidP="00386BB6">
            <w:pPr>
              <w:pStyle w:val="SIBulletList2"/>
            </w:pPr>
            <w:r w:rsidRPr="00621AB8">
              <w:t>abrasive grinding wheels</w:t>
            </w:r>
          </w:p>
          <w:p w14:paraId="602E9228" w14:textId="5B925DA1" w:rsidR="00FB37E0" w:rsidRDefault="00CE3E89" w:rsidP="00386BB6">
            <w:pPr>
              <w:pStyle w:val="SIBulletList1"/>
            </w:pPr>
            <w:r>
              <w:t xml:space="preserve">types, </w:t>
            </w:r>
            <w:r w:rsidR="001D13B6" w:rsidRPr="00621AB8">
              <w:t xml:space="preserve">purpose, </w:t>
            </w:r>
            <w:r w:rsidR="001D13B6" w:rsidRPr="00162365">
              <w:rPr>
                <w:noProof/>
              </w:rPr>
              <w:t>features</w:t>
            </w:r>
            <w:r w:rsidR="001D13B6" w:rsidRPr="00621AB8">
              <w:t xml:space="preserve"> and </w:t>
            </w:r>
            <w:r>
              <w:t>use</w:t>
            </w:r>
            <w:r w:rsidRPr="00621AB8">
              <w:t xml:space="preserve"> </w:t>
            </w:r>
            <w:r w:rsidR="001D13B6" w:rsidRPr="00621AB8">
              <w:t>of</w:t>
            </w:r>
            <w:r w:rsidR="00FB37E0">
              <w:t>:</w:t>
            </w:r>
          </w:p>
          <w:p w14:paraId="14692524" w14:textId="191EDF47" w:rsidR="00FB37E0" w:rsidRDefault="00CE3E89" w:rsidP="00263931">
            <w:pPr>
              <w:pStyle w:val="SIBulletList2"/>
            </w:pPr>
            <w:r w:rsidRPr="00CE3E89">
              <w:t xml:space="preserve">straight edges </w:t>
            </w:r>
          </w:p>
          <w:p w14:paraId="6171A646" w14:textId="7A8D2067" w:rsidR="00FB37E0" w:rsidRDefault="00FB37E0" w:rsidP="00263931">
            <w:pPr>
              <w:pStyle w:val="SIBulletList2"/>
            </w:pPr>
            <w:r>
              <w:t>h</w:t>
            </w:r>
            <w:r w:rsidR="00CE3E89" w:rsidRPr="00CE3E89">
              <w:t>ammers</w:t>
            </w:r>
            <w:r>
              <w:t xml:space="preserve"> </w:t>
            </w:r>
            <w:r w:rsidR="00BD414A">
              <w:t>including</w:t>
            </w:r>
            <w:r>
              <w:t xml:space="preserve"> </w:t>
            </w:r>
            <w:proofErr w:type="spellStart"/>
            <w:r>
              <w:t>doghead</w:t>
            </w:r>
            <w:proofErr w:type="spellEnd"/>
            <w:r>
              <w:t>, twist face, cross face, combination</w:t>
            </w:r>
            <w:r w:rsidR="00CE3E89" w:rsidRPr="00CE3E89">
              <w:t xml:space="preserve"> </w:t>
            </w:r>
          </w:p>
          <w:p w14:paraId="30FF6ECE" w14:textId="5EB86455" w:rsidR="00FB37E0" w:rsidRDefault="00CE3E89" w:rsidP="00263931">
            <w:pPr>
              <w:pStyle w:val="SIBulletList2"/>
            </w:pPr>
            <w:r w:rsidRPr="00CE3E89">
              <w:t>measuring equipment</w:t>
            </w:r>
            <w:r w:rsidR="00FB37E0">
              <w:t xml:space="preserve"> </w:t>
            </w:r>
            <w:r w:rsidR="00BD414A">
              <w:t>including</w:t>
            </w:r>
            <w:r w:rsidR="00FB37E0">
              <w:t xml:space="preserve"> </w:t>
            </w:r>
            <w:r w:rsidR="00FB37E0" w:rsidRPr="00162365">
              <w:rPr>
                <w:noProof/>
              </w:rPr>
              <w:t>micrometers</w:t>
            </w:r>
            <w:r w:rsidR="00FB37E0">
              <w:t xml:space="preserve">, </w:t>
            </w:r>
            <w:proofErr w:type="spellStart"/>
            <w:r w:rsidR="00FB37E0">
              <w:t>vernier</w:t>
            </w:r>
            <w:proofErr w:type="spellEnd"/>
            <w:r w:rsidR="00FB37E0">
              <w:t xml:space="preserve"> callipers, feeler gauge, pressure </w:t>
            </w:r>
            <w:r w:rsidR="00DE33DA">
              <w:t>gauge</w:t>
            </w:r>
            <w:r w:rsidR="00FB37E0">
              <w:t xml:space="preserve">, setting </w:t>
            </w:r>
            <w:r w:rsidR="00FB37E0" w:rsidRPr="00162365">
              <w:rPr>
                <w:noProof/>
              </w:rPr>
              <w:t>gauge</w:t>
            </w:r>
            <w:r w:rsidRPr="00CE3E89">
              <w:t xml:space="preserve"> </w:t>
            </w:r>
          </w:p>
          <w:p w14:paraId="12396145" w14:textId="5541D0D0" w:rsidR="00FB37E0" w:rsidRDefault="00CE3E89" w:rsidP="00263931">
            <w:pPr>
              <w:pStyle w:val="SIBulletList2"/>
            </w:pPr>
            <w:r w:rsidRPr="00CE3E89">
              <w:t>back gauge</w:t>
            </w:r>
            <w:r w:rsidR="00FB37E0">
              <w:t>s</w:t>
            </w:r>
            <w:r w:rsidRPr="00CE3E89">
              <w:t xml:space="preserve"> </w:t>
            </w:r>
          </w:p>
          <w:p w14:paraId="5E971867" w14:textId="50686EF3" w:rsidR="001D13B6" w:rsidRPr="001D13B6" w:rsidRDefault="00CE3E89" w:rsidP="00263931">
            <w:pPr>
              <w:pStyle w:val="SIBulletList2"/>
            </w:pPr>
            <w:r w:rsidRPr="00CE3E89">
              <w:t>tension gauges</w:t>
            </w:r>
          </w:p>
          <w:p w14:paraId="6590103E" w14:textId="77777777" w:rsidR="001D13B6" w:rsidRPr="001D13B6" w:rsidRDefault="001D13B6" w:rsidP="00386BB6">
            <w:pPr>
              <w:pStyle w:val="SIBulletList1"/>
            </w:pPr>
            <w:r w:rsidRPr="00621AB8">
              <w:t>methods for:</w:t>
            </w:r>
          </w:p>
          <w:p w14:paraId="62CBF8C8" w14:textId="77777777" w:rsidR="001D13B6" w:rsidRPr="001D13B6" w:rsidRDefault="001D13B6" w:rsidP="00386BB6">
            <w:pPr>
              <w:pStyle w:val="SIBulletList2"/>
            </w:pPr>
            <w:r w:rsidRPr="00621AB8">
              <w:t>assessing condition of straight edges and tension gauges</w:t>
            </w:r>
          </w:p>
          <w:p w14:paraId="4613FDD4" w14:textId="2131213C" w:rsidR="001D13B6" w:rsidRPr="001D13B6" w:rsidRDefault="001D13B6" w:rsidP="00386BB6">
            <w:pPr>
              <w:pStyle w:val="SIBulletList2"/>
            </w:pPr>
            <w:r w:rsidRPr="00621AB8">
              <w:t>selecting appropriate grinding wheels</w:t>
            </w:r>
          </w:p>
          <w:p w14:paraId="5ADB7BF9" w14:textId="77777777" w:rsidR="00277F75" w:rsidRDefault="00277F75" w:rsidP="00386BB6">
            <w:pPr>
              <w:pStyle w:val="SIBulletList2"/>
            </w:pPr>
            <w:r w:rsidRPr="00277F75">
              <w:t xml:space="preserve">selecting and preparing </w:t>
            </w:r>
            <w:r w:rsidRPr="00162365">
              <w:rPr>
                <w:noProof/>
              </w:rPr>
              <w:t>appropriate</w:t>
            </w:r>
            <w:r w:rsidRPr="00277F75">
              <w:t xml:space="preserve"> straight edge/tension gauge material </w:t>
            </w:r>
          </w:p>
          <w:p w14:paraId="07FD7A72" w14:textId="2C4E81EF" w:rsidR="001D13B6" w:rsidRDefault="005D1ADD" w:rsidP="00386BB6">
            <w:pPr>
              <w:pStyle w:val="SIBulletList2"/>
            </w:pPr>
            <w:r>
              <w:t>maintaining</w:t>
            </w:r>
            <w:r w:rsidRPr="00621AB8">
              <w:t xml:space="preserve"> </w:t>
            </w:r>
            <w:r w:rsidR="001D13B6" w:rsidRPr="00621AB8">
              <w:t>straight edges</w:t>
            </w:r>
            <w:r w:rsidR="00CE3E89">
              <w:t>, back gauges</w:t>
            </w:r>
            <w:r w:rsidR="001D13B6" w:rsidRPr="00621AB8">
              <w:t xml:space="preserve"> and tension gauges to specified requirements</w:t>
            </w:r>
          </w:p>
          <w:p w14:paraId="043CD71C" w14:textId="4332024A" w:rsidR="00CE3E89" w:rsidRDefault="00CE3E89" w:rsidP="00386BB6">
            <w:pPr>
              <w:pStyle w:val="SIBulletList2"/>
            </w:pPr>
            <w:r>
              <w:t>maintaining measuring equipment</w:t>
            </w:r>
          </w:p>
          <w:p w14:paraId="708EB5E2" w14:textId="6C6E3177" w:rsidR="00CE3E89" w:rsidRPr="001D13B6" w:rsidRDefault="00CE3E89" w:rsidP="00386BB6">
            <w:pPr>
              <w:pStyle w:val="SIBulletList2"/>
            </w:pPr>
            <w:r>
              <w:t>grinding and resurfacing hammers</w:t>
            </w:r>
          </w:p>
          <w:p w14:paraId="5159DC65" w14:textId="77777777" w:rsidR="001D13B6" w:rsidRPr="001D13B6" w:rsidRDefault="001D13B6" w:rsidP="00386BB6">
            <w:pPr>
              <w:pStyle w:val="SIBulletList1"/>
            </w:pPr>
            <w:r w:rsidRPr="00621AB8">
              <w:t xml:space="preserve">angles at which straight edges and tension gauges </w:t>
            </w:r>
            <w:r w:rsidRPr="00162365">
              <w:rPr>
                <w:noProof/>
              </w:rPr>
              <w:t>are ground</w:t>
            </w:r>
          </w:p>
          <w:p w14:paraId="7F68E694" w14:textId="6DD11605" w:rsidR="001D13B6" w:rsidRDefault="001D13B6" w:rsidP="00386BB6">
            <w:pPr>
              <w:pStyle w:val="SIBulletList1"/>
            </w:pPr>
            <w:r w:rsidRPr="00162365">
              <w:rPr>
                <w:noProof/>
              </w:rPr>
              <w:t>range</w:t>
            </w:r>
            <w:r w:rsidRPr="00621AB8">
              <w:t xml:space="preserve"> of speeds at which abrasive wheels can </w:t>
            </w:r>
            <w:r w:rsidRPr="00162365">
              <w:rPr>
                <w:noProof/>
              </w:rPr>
              <w:t>be operated</w:t>
            </w:r>
            <w:r w:rsidRPr="00621AB8">
              <w:t xml:space="preserve"> without damaging materials </w:t>
            </w:r>
            <w:r w:rsidRPr="00162365">
              <w:rPr>
                <w:noProof/>
              </w:rPr>
              <w:t xml:space="preserve">being </w:t>
            </w:r>
            <w:r w:rsidR="005D1ADD" w:rsidRPr="00162365">
              <w:rPr>
                <w:noProof/>
              </w:rPr>
              <w:t>processed</w:t>
            </w:r>
          </w:p>
          <w:p w14:paraId="62EDFBBA" w14:textId="45CC6BEA" w:rsidR="00BD414A" w:rsidRPr="001D13B6" w:rsidRDefault="00BD414A" w:rsidP="00386BB6">
            <w:pPr>
              <w:pStyle w:val="SIBulletList1"/>
            </w:pPr>
            <w:r>
              <w:t xml:space="preserve">types of risk and hazards and mitigation measures associated with </w:t>
            </w:r>
            <w:r w:rsidRPr="00621AB8">
              <w:t>maintaining saw</w:t>
            </w:r>
            <w:r w:rsidRPr="00BD414A">
              <w:t xml:space="preserve"> technology tools</w:t>
            </w:r>
          </w:p>
          <w:p w14:paraId="7662BE70" w14:textId="5175370B" w:rsidR="001D13B6" w:rsidRPr="001D13B6" w:rsidRDefault="000A2426" w:rsidP="00386BB6">
            <w:pPr>
              <w:pStyle w:val="SIBulletList1"/>
            </w:pPr>
            <w:r>
              <w:t>workplace</w:t>
            </w:r>
            <w:r w:rsidRPr="00621AB8">
              <w:t xml:space="preserve"> </w:t>
            </w:r>
            <w:r w:rsidR="001D13B6" w:rsidRPr="00621AB8">
              <w:t>procedures specific to maintaining saw</w:t>
            </w:r>
            <w:r w:rsidR="00DE33DA">
              <w:t xml:space="preserve"> technology</w:t>
            </w:r>
            <w:r w:rsidR="001D13B6" w:rsidRPr="00621AB8">
              <w:t xml:space="preserve"> tools:</w:t>
            </w:r>
          </w:p>
          <w:p w14:paraId="4530C67F" w14:textId="4DB4445B" w:rsidR="001D13B6" w:rsidRPr="001D13B6" w:rsidRDefault="001D13B6" w:rsidP="00386BB6">
            <w:pPr>
              <w:pStyle w:val="SIBulletList2"/>
            </w:pPr>
            <w:r w:rsidRPr="00621AB8">
              <w:t xml:space="preserve">workplace health and safety with particular emphasis on equipment </w:t>
            </w:r>
            <w:r w:rsidRPr="00162365">
              <w:rPr>
                <w:noProof/>
              </w:rPr>
              <w:t>lock out</w:t>
            </w:r>
            <w:r w:rsidR="00BD414A">
              <w:t xml:space="preserve">, </w:t>
            </w:r>
            <w:r w:rsidRPr="00621AB8">
              <w:t>use of personal protective equipment</w:t>
            </w:r>
            <w:r w:rsidR="002535FB">
              <w:t xml:space="preserve"> (PPE)</w:t>
            </w:r>
            <w:r w:rsidR="00BD414A">
              <w:t xml:space="preserve"> and safe manual handling</w:t>
            </w:r>
          </w:p>
          <w:p w14:paraId="7B3BE10E" w14:textId="77777777" w:rsidR="001D13B6" w:rsidRPr="001D13B6" w:rsidRDefault="001D13B6" w:rsidP="00386BB6">
            <w:pPr>
              <w:pStyle w:val="SIBulletList2"/>
            </w:pPr>
            <w:r w:rsidRPr="00621AB8">
              <w:t>communication reporting lines</w:t>
            </w:r>
          </w:p>
          <w:p w14:paraId="4335DE02" w14:textId="77777777" w:rsidR="001D13B6" w:rsidRPr="001D13B6" w:rsidRDefault="001D13B6" w:rsidP="00386BB6">
            <w:pPr>
              <w:pStyle w:val="SIBulletList2"/>
            </w:pPr>
            <w:r w:rsidRPr="00621AB8">
              <w:t xml:space="preserve">recording and </w:t>
            </w:r>
            <w:r w:rsidRPr="001D13B6">
              <w:t>reporting processing problems and equipment faults</w:t>
            </w:r>
          </w:p>
          <w:p w14:paraId="0492B963" w14:textId="5A801CF4" w:rsidR="001D13B6" w:rsidRPr="001D13B6" w:rsidRDefault="001D13B6" w:rsidP="00386BB6">
            <w:pPr>
              <w:pStyle w:val="SIBulletList1"/>
            </w:pPr>
            <w:r w:rsidRPr="00621AB8">
              <w:t xml:space="preserve">environmental protection practices for repairing and maintaining </w:t>
            </w:r>
            <w:r w:rsidR="00BD414A">
              <w:t xml:space="preserve">saw technology </w:t>
            </w:r>
            <w:r w:rsidRPr="00621AB8">
              <w:t>tools:</w:t>
            </w:r>
          </w:p>
          <w:p w14:paraId="0BDEC975" w14:textId="77777777" w:rsidR="001D13B6" w:rsidRPr="001D13B6" w:rsidRDefault="001D13B6" w:rsidP="00386BB6">
            <w:pPr>
              <w:pStyle w:val="SIBulletList2"/>
            </w:pPr>
            <w:r w:rsidRPr="00621AB8">
              <w:t>reducing water and energy use</w:t>
            </w:r>
          </w:p>
          <w:p w14:paraId="7CE353B5" w14:textId="77777777" w:rsidR="001D13B6" w:rsidRPr="001D13B6" w:rsidRDefault="001D13B6" w:rsidP="00386BB6">
            <w:pPr>
              <w:pStyle w:val="SIBulletList2"/>
            </w:pPr>
            <w:r w:rsidRPr="00621AB8">
              <w:t>cleaning plant, tools and equipment</w:t>
            </w:r>
          </w:p>
          <w:p w14:paraId="380F4E86" w14:textId="38388A9D" w:rsidR="00F1480E" w:rsidRPr="000754EC" w:rsidRDefault="001D13B6" w:rsidP="00386BB6">
            <w:pPr>
              <w:pStyle w:val="SIBulletList2"/>
            </w:pPr>
            <w:proofErr w:type="gramStart"/>
            <w:r w:rsidRPr="00621AB8">
              <w:t>disposing</w:t>
            </w:r>
            <w:proofErr w:type="gramEnd"/>
            <w:r w:rsidRPr="00621AB8">
              <w:t xml:space="preserve"> of, recycling and reusing materials</w:t>
            </w:r>
            <w:r w:rsidR="00BD414A">
              <w:t>.</w:t>
            </w:r>
          </w:p>
        </w:tc>
      </w:tr>
    </w:tbl>
    <w:p w14:paraId="5CC8EB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EEC7F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F3AAD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5CA2281" w14:textId="77777777" w:rsidTr="00CA2922">
        <w:tc>
          <w:tcPr>
            <w:tcW w:w="5000" w:type="pct"/>
            <w:shd w:val="clear" w:color="auto" w:fill="auto"/>
          </w:tcPr>
          <w:p w14:paraId="7581CA94" w14:textId="77777777" w:rsidR="000A2426" w:rsidRPr="000A2426" w:rsidRDefault="000A2426" w:rsidP="000A2426">
            <w:pPr>
              <w:pStyle w:val="SIText"/>
            </w:pPr>
            <w:r>
              <w:t xml:space="preserve">Assessment of the skills in this unit of </w:t>
            </w:r>
            <w:r w:rsidRPr="000A2426">
              <w:t>competency must take place under the following conditions:</w:t>
            </w:r>
          </w:p>
          <w:p w14:paraId="0F457A2B" w14:textId="77777777" w:rsidR="000A2426" w:rsidRPr="000A2426" w:rsidRDefault="000A2426" w:rsidP="000A2426">
            <w:pPr>
              <w:pStyle w:val="SIBulletList1"/>
            </w:pPr>
            <w:r w:rsidRPr="00772464">
              <w:t xml:space="preserve">physical </w:t>
            </w:r>
            <w:r w:rsidRPr="000A2426">
              <w:t>conditions:</w:t>
            </w:r>
          </w:p>
          <w:p w14:paraId="776C7465" w14:textId="06CBC9F8" w:rsidR="000A2426" w:rsidRPr="000A2426" w:rsidRDefault="000A2426" w:rsidP="000A2426">
            <w:pPr>
              <w:pStyle w:val="SIBulletList2"/>
            </w:pPr>
            <w:r w:rsidRPr="00162365">
              <w:rPr>
                <w:noProof/>
              </w:rPr>
              <w:t>skills</w:t>
            </w:r>
            <w:r>
              <w:t xml:space="preserve"> must </w:t>
            </w:r>
            <w:r w:rsidRPr="00162365">
              <w:rPr>
                <w:noProof/>
              </w:rPr>
              <w:t>be demonstrated</w:t>
            </w:r>
            <w:r>
              <w:t xml:space="preserve"> in a </w:t>
            </w:r>
            <w:r w:rsidR="00BD414A">
              <w:t xml:space="preserve">saw technician workshop, sawmill </w:t>
            </w:r>
            <w:r w:rsidRPr="000A2426">
              <w:t>or an environment that accurately represents workplace conditions</w:t>
            </w:r>
          </w:p>
          <w:p w14:paraId="3EC1D7A4" w14:textId="77777777" w:rsidR="000A2426" w:rsidRDefault="000A2426" w:rsidP="0035189C">
            <w:pPr>
              <w:pStyle w:val="SIBulletList1"/>
            </w:pPr>
            <w:r w:rsidRPr="00772464">
              <w:t>resources, equipment and materials:</w:t>
            </w:r>
            <w:r w:rsidRPr="00621AB8" w:rsidDel="000A2426">
              <w:t xml:space="preserve"> </w:t>
            </w:r>
          </w:p>
          <w:p w14:paraId="7EC8B3AE" w14:textId="77777777" w:rsidR="00386BB6" w:rsidRPr="00386BB6" w:rsidRDefault="00386BB6" w:rsidP="00385A42">
            <w:pPr>
              <w:pStyle w:val="SIBulletList2"/>
            </w:pPr>
            <w:r w:rsidRPr="00621AB8">
              <w:t>grinding machines</w:t>
            </w:r>
          </w:p>
          <w:p w14:paraId="74A20FD8" w14:textId="77777777" w:rsidR="00386BB6" w:rsidRPr="00386BB6" w:rsidRDefault="00386BB6" w:rsidP="00385A42">
            <w:pPr>
              <w:pStyle w:val="SIBulletList2"/>
            </w:pPr>
            <w:r w:rsidRPr="00621AB8">
              <w:t>grinding machine attachments</w:t>
            </w:r>
          </w:p>
          <w:p w14:paraId="0846D891" w14:textId="0097F8F1" w:rsidR="00386BB6" w:rsidRPr="00386BB6" w:rsidRDefault="00386BB6" w:rsidP="00385A42">
            <w:pPr>
              <w:pStyle w:val="SIBulletList2"/>
            </w:pPr>
            <w:r w:rsidRPr="00621AB8">
              <w:t>abras</w:t>
            </w:r>
            <w:r w:rsidR="002535FB">
              <w:t>i</w:t>
            </w:r>
            <w:r w:rsidRPr="00621AB8">
              <w:t xml:space="preserve">ve grinding wheels </w:t>
            </w:r>
            <w:r w:rsidR="00277F75" w:rsidRPr="00162365">
              <w:rPr>
                <w:noProof/>
              </w:rPr>
              <w:t>with</w:t>
            </w:r>
            <w:r w:rsidR="00277F75">
              <w:t xml:space="preserve"> suitable characteristics</w:t>
            </w:r>
          </w:p>
          <w:p w14:paraId="20EEF956" w14:textId="77777777" w:rsidR="00386BB6" w:rsidRPr="00386BB6" w:rsidRDefault="00386BB6" w:rsidP="00385A42">
            <w:pPr>
              <w:pStyle w:val="SIBulletList2"/>
            </w:pPr>
            <w:r w:rsidRPr="00621AB8">
              <w:t>hand files</w:t>
            </w:r>
          </w:p>
          <w:p w14:paraId="0AE016BC" w14:textId="77777777" w:rsidR="00386BB6" w:rsidRPr="00386BB6" w:rsidRDefault="00386BB6" w:rsidP="00385A42">
            <w:pPr>
              <w:pStyle w:val="SIBulletList2"/>
            </w:pPr>
            <w:r w:rsidRPr="00621AB8">
              <w:t>oil stones</w:t>
            </w:r>
          </w:p>
          <w:p w14:paraId="51D4F081" w14:textId="4A5FF5DF" w:rsidR="00386BB6" w:rsidRPr="00386BB6" w:rsidRDefault="00386BB6" w:rsidP="0035189C">
            <w:pPr>
              <w:pStyle w:val="SIBulletList2"/>
            </w:pPr>
            <w:r w:rsidRPr="00621AB8">
              <w:t>straight edges</w:t>
            </w:r>
            <w:r w:rsidR="006D7ACF">
              <w:t xml:space="preserve">, back gauges, hammers, measuring equipment </w:t>
            </w:r>
            <w:r w:rsidRPr="00621AB8">
              <w:t>and tension gauges</w:t>
            </w:r>
          </w:p>
          <w:p w14:paraId="392D3977" w14:textId="17603B7D" w:rsidR="00386BB6" w:rsidRPr="00386BB6" w:rsidRDefault="00385A42" w:rsidP="0035189C">
            <w:pPr>
              <w:pStyle w:val="SIBulletList2"/>
            </w:pPr>
            <w:r>
              <w:t>PPE</w:t>
            </w:r>
            <w:r w:rsidR="00386BB6" w:rsidRPr="00621AB8">
              <w:t xml:space="preserve"> </w:t>
            </w:r>
            <w:r w:rsidR="00BD414A">
              <w:t xml:space="preserve">suitable for </w:t>
            </w:r>
            <w:r w:rsidR="00BD414A" w:rsidRPr="00621AB8">
              <w:t xml:space="preserve">repairing and maintaining </w:t>
            </w:r>
            <w:r w:rsidR="00BD414A" w:rsidRPr="00BD414A">
              <w:t>saw technology tools</w:t>
            </w:r>
          </w:p>
          <w:p w14:paraId="50F7F734" w14:textId="77777777" w:rsidR="00385A42" w:rsidRPr="00385A42" w:rsidRDefault="00385A42" w:rsidP="00385A42">
            <w:pPr>
              <w:pStyle w:val="SIBulletList1"/>
            </w:pPr>
            <w:r>
              <w:t>specifications:</w:t>
            </w:r>
          </w:p>
          <w:p w14:paraId="3CAF1CC7" w14:textId="6F00D6A6" w:rsidR="009C0A56" w:rsidRPr="009C0A56" w:rsidRDefault="00BD414A" w:rsidP="009C0A56">
            <w:pPr>
              <w:pStyle w:val="SIBulletList2"/>
            </w:pPr>
            <w:r>
              <w:t>template</w:t>
            </w:r>
            <w:r w:rsidR="009C0A56">
              <w:t xml:space="preserve"> </w:t>
            </w:r>
            <w:r w:rsidR="009C0A56" w:rsidRPr="00447CAF">
              <w:t xml:space="preserve">documents for recording </w:t>
            </w:r>
            <w:r w:rsidR="009C0A56">
              <w:t>maintenance activities</w:t>
            </w:r>
          </w:p>
          <w:p w14:paraId="53D35982" w14:textId="77777777" w:rsidR="00385A42" w:rsidRPr="00385A42" w:rsidRDefault="00385A42" w:rsidP="00385A42">
            <w:pPr>
              <w:pStyle w:val="SIBulletList2"/>
            </w:pPr>
            <w:r w:rsidRPr="00F452B1">
              <w:t>manufacture</w:t>
            </w:r>
            <w:r w:rsidRPr="00385A42">
              <w:t>r instructions for use, repair and maintenance of equipment</w:t>
            </w:r>
          </w:p>
          <w:p w14:paraId="6E1DC556" w14:textId="227A592F" w:rsidR="00385A42" w:rsidRPr="00385A42" w:rsidRDefault="00385A42" w:rsidP="00385A42">
            <w:pPr>
              <w:pStyle w:val="SIBulletList2"/>
            </w:pPr>
            <w:r w:rsidRPr="00A40195">
              <w:t xml:space="preserve">work order with specific instructions for </w:t>
            </w:r>
            <w:r w:rsidR="006D7ACF">
              <w:t>maintaining saw</w:t>
            </w:r>
            <w:r w:rsidR="00DE33DA">
              <w:t xml:space="preserve"> technology</w:t>
            </w:r>
            <w:r w:rsidR="006D7ACF">
              <w:t xml:space="preserve"> tools</w:t>
            </w:r>
          </w:p>
          <w:p w14:paraId="072870C7" w14:textId="2CE4F2C8" w:rsidR="00385A42" w:rsidRPr="00385A42" w:rsidRDefault="00385A42" w:rsidP="00385A42">
            <w:pPr>
              <w:pStyle w:val="SIBulletList2"/>
            </w:pPr>
            <w:proofErr w:type="gramStart"/>
            <w:r w:rsidRPr="00A40195">
              <w:t>organisational</w:t>
            </w:r>
            <w:proofErr w:type="gramEnd"/>
            <w:r w:rsidRPr="00A40195">
              <w:t xml:space="preserve"> procedures for </w:t>
            </w:r>
            <w:r w:rsidRPr="00621AB8">
              <w:t xml:space="preserve">maintaining </w:t>
            </w:r>
            <w:r w:rsidR="006D7ACF">
              <w:t>saw</w:t>
            </w:r>
            <w:r w:rsidR="00DE33DA">
              <w:t xml:space="preserve"> technology</w:t>
            </w:r>
            <w:r w:rsidR="006D7ACF">
              <w:t xml:space="preserve"> tools</w:t>
            </w:r>
            <w:r w:rsidRPr="00A40195">
              <w:t>.</w:t>
            </w:r>
          </w:p>
          <w:p w14:paraId="357B3193" w14:textId="77777777" w:rsidR="00385A42" w:rsidRPr="00A40195" w:rsidRDefault="00385A42" w:rsidP="00385A42">
            <w:pPr>
              <w:pStyle w:val="SIText"/>
            </w:pPr>
          </w:p>
          <w:p w14:paraId="484DA545" w14:textId="277BFD3B" w:rsidR="00F1480E" w:rsidRPr="000754EC" w:rsidRDefault="00385A42" w:rsidP="0035189C">
            <w:pPr>
              <w:rPr>
                <w:rFonts w:eastAsia="Calibri"/>
              </w:rPr>
            </w:pPr>
            <w:r>
              <w:t xml:space="preserve">Assessors of this </w:t>
            </w:r>
            <w:r w:rsidRPr="00385A42">
              <w:t xml:space="preserve">unit must satisfy the requirements for assessors in </w:t>
            </w:r>
            <w:r w:rsidRPr="00162365">
              <w:rPr>
                <w:noProof/>
              </w:rPr>
              <w:t>applicable</w:t>
            </w:r>
            <w:r w:rsidRPr="00385A42">
              <w:t xml:space="preserve"> vocational education and training legislation, frameworks </w:t>
            </w:r>
            <w:r w:rsidRPr="00162365">
              <w:rPr>
                <w:noProof/>
              </w:rPr>
              <w:t>and / or</w:t>
            </w:r>
            <w:r w:rsidRPr="00385A42">
              <w:t xml:space="preserve"> standards.</w:t>
            </w:r>
          </w:p>
        </w:tc>
      </w:tr>
    </w:tbl>
    <w:p w14:paraId="169A91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145D00A" w14:textId="77777777" w:rsidTr="004679E3">
        <w:tc>
          <w:tcPr>
            <w:tcW w:w="990" w:type="pct"/>
            <w:shd w:val="clear" w:color="auto" w:fill="auto"/>
          </w:tcPr>
          <w:p w14:paraId="42DCC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A37A6C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405100F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E4AD92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AC8ED" w14:textId="77777777" w:rsidR="00E226D7" w:rsidRDefault="00E226D7" w:rsidP="00BF3F0A">
      <w:r>
        <w:separator/>
      </w:r>
    </w:p>
    <w:p w14:paraId="3ABAD562" w14:textId="77777777" w:rsidR="00E226D7" w:rsidRDefault="00E226D7"/>
  </w:endnote>
  <w:endnote w:type="continuationSeparator" w:id="0">
    <w:p w14:paraId="01E25D2A" w14:textId="77777777" w:rsidR="00E226D7" w:rsidRDefault="00E226D7" w:rsidP="00BF3F0A">
      <w:r>
        <w:continuationSeparator/>
      </w:r>
    </w:p>
    <w:p w14:paraId="641CD5E5" w14:textId="77777777" w:rsidR="00E226D7" w:rsidRDefault="00E22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E15330B" w14:textId="228F9E4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235A0">
          <w:rPr>
            <w:noProof/>
          </w:rPr>
          <w:t>4</w:t>
        </w:r>
        <w:r w:rsidRPr="000754EC">
          <w:fldChar w:fldCharType="end"/>
        </w:r>
      </w:p>
      <w:p w14:paraId="7E53FC6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707836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4CF5E" w14:textId="77777777" w:rsidR="00E226D7" w:rsidRDefault="00E226D7" w:rsidP="00BF3F0A">
      <w:r>
        <w:separator/>
      </w:r>
    </w:p>
    <w:p w14:paraId="11A40CD0" w14:textId="77777777" w:rsidR="00E226D7" w:rsidRDefault="00E226D7"/>
  </w:footnote>
  <w:footnote w:type="continuationSeparator" w:id="0">
    <w:p w14:paraId="67E15EE1" w14:textId="77777777" w:rsidR="00E226D7" w:rsidRDefault="00E226D7" w:rsidP="00BF3F0A">
      <w:r>
        <w:continuationSeparator/>
      </w:r>
    </w:p>
    <w:p w14:paraId="4C01D686" w14:textId="77777777" w:rsidR="00E226D7" w:rsidRDefault="00E22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505B7" w14:textId="322D97BA" w:rsidR="00E1344D" w:rsidRDefault="004235A0" w:rsidP="00987DA2">
    <w:sdt>
      <w:sdtPr>
        <w:id w:val="55412517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9E2EF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18F1">
      <w:t xml:space="preserve">FWPCOT3XXX </w:t>
    </w:r>
    <w:r w:rsidR="00CE3E89">
      <w:t xml:space="preserve">Assess and maintain saw </w:t>
    </w:r>
    <w:r w:rsidR="005A5254">
      <w:t>technology</w:t>
    </w:r>
    <w:r w:rsidR="00CE3E89">
      <w:t xml:space="preserve"> tools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C6837"/>
    <w:multiLevelType w:val="hybridMultilevel"/>
    <w:tmpl w:val="92287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D62A4"/>
    <w:multiLevelType w:val="hybridMultilevel"/>
    <w:tmpl w:val="177A2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FF93BAC"/>
    <w:multiLevelType w:val="hybridMultilevel"/>
    <w:tmpl w:val="0D1E9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907F7"/>
    <w:multiLevelType w:val="hybridMultilevel"/>
    <w:tmpl w:val="8D768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2825108"/>
    <w:multiLevelType w:val="hybridMultilevel"/>
    <w:tmpl w:val="5FBC0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F6907"/>
    <w:multiLevelType w:val="hybridMultilevel"/>
    <w:tmpl w:val="EC621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36DB0"/>
    <w:multiLevelType w:val="hybridMultilevel"/>
    <w:tmpl w:val="7DD0F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2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1"/>
  </w:num>
  <w:num w:numId="10">
    <w:abstractNumId w:val="14"/>
  </w:num>
  <w:num w:numId="11">
    <w:abstractNumId w:val="20"/>
  </w:num>
  <w:num w:numId="12">
    <w:abstractNumId w:val="16"/>
  </w:num>
  <w:num w:numId="13">
    <w:abstractNumId w:val="23"/>
  </w:num>
  <w:num w:numId="14">
    <w:abstractNumId w:val="7"/>
  </w:num>
  <w:num w:numId="15">
    <w:abstractNumId w:val="8"/>
  </w:num>
  <w:num w:numId="16">
    <w:abstractNumId w:val="24"/>
  </w:num>
  <w:num w:numId="17">
    <w:abstractNumId w:val="13"/>
  </w:num>
  <w:num w:numId="18">
    <w:abstractNumId w:val="2"/>
  </w:num>
  <w:num w:numId="19">
    <w:abstractNumId w:val="17"/>
  </w:num>
  <w:num w:numId="20">
    <w:abstractNumId w:val="5"/>
  </w:num>
  <w:num w:numId="21">
    <w:abstractNumId w:val="6"/>
  </w:num>
  <w:num w:numId="22">
    <w:abstractNumId w:val="18"/>
  </w:num>
  <w:num w:numId="23">
    <w:abstractNumId w:val="15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0sjSxMDQysTAzNLZQ0lEKTi0uzszPAymwqAUAVQho1SwAAAA="/>
  </w:docVars>
  <w:rsids>
    <w:rsidRoot w:val="002F4BEC"/>
    <w:rsid w:val="000014B9"/>
    <w:rsid w:val="000017F3"/>
    <w:rsid w:val="00005A15"/>
    <w:rsid w:val="0001108F"/>
    <w:rsid w:val="000115E2"/>
    <w:rsid w:val="000126D0"/>
    <w:rsid w:val="0001296A"/>
    <w:rsid w:val="00016803"/>
    <w:rsid w:val="00022741"/>
    <w:rsid w:val="00023992"/>
    <w:rsid w:val="000257E1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1966"/>
    <w:rsid w:val="000A2426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62365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13B6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535FB"/>
    <w:rsid w:val="00262FC3"/>
    <w:rsid w:val="00263931"/>
    <w:rsid w:val="0026394F"/>
    <w:rsid w:val="00267AF6"/>
    <w:rsid w:val="00276DB8"/>
    <w:rsid w:val="00277F75"/>
    <w:rsid w:val="00282664"/>
    <w:rsid w:val="00285FB8"/>
    <w:rsid w:val="002970C3"/>
    <w:rsid w:val="002A0844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189C"/>
    <w:rsid w:val="00352C83"/>
    <w:rsid w:val="00366805"/>
    <w:rsid w:val="0037067D"/>
    <w:rsid w:val="00373436"/>
    <w:rsid w:val="0037745A"/>
    <w:rsid w:val="00385A42"/>
    <w:rsid w:val="00386BB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235A0"/>
    <w:rsid w:val="0043212E"/>
    <w:rsid w:val="00434366"/>
    <w:rsid w:val="00434ECE"/>
    <w:rsid w:val="004439D6"/>
    <w:rsid w:val="00444423"/>
    <w:rsid w:val="00452F3E"/>
    <w:rsid w:val="004640AE"/>
    <w:rsid w:val="004679E3"/>
    <w:rsid w:val="00470629"/>
    <w:rsid w:val="004717C8"/>
    <w:rsid w:val="0047439A"/>
    <w:rsid w:val="00475172"/>
    <w:rsid w:val="004758B0"/>
    <w:rsid w:val="004832D2"/>
    <w:rsid w:val="0048354F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17B"/>
    <w:rsid w:val="004F5DC7"/>
    <w:rsid w:val="004F73B6"/>
    <w:rsid w:val="004F78DA"/>
    <w:rsid w:val="00520E9A"/>
    <w:rsid w:val="005248C1"/>
    <w:rsid w:val="00525C88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5254"/>
    <w:rsid w:val="005A6C9C"/>
    <w:rsid w:val="005A74DC"/>
    <w:rsid w:val="005B2096"/>
    <w:rsid w:val="005B5146"/>
    <w:rsid w:val="005D1ADD"/>
    <w:rsid w:val="005D1AFD"/>
    <w:rsid w:val="005D3C46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27FF1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D7ACF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5E82"/>
    <w:rsid w:val="00757005"/>
    <w:rsid w:val="00761DBE"/>
    <w:rsid w:val="0076523B"/>
    <w:rsid w:val="00771B60"/>
    <w:rsid w:val="00781D77"/>
    <w:rsid w:val="00782F99"/>
    <w:rsid w:val="00783255"/>
    <w:rsid w:val="00783549"/>
    <w:rsid w:val="007860B7"/>
    <w:rsid w:val="00786DC8"/>
    <w:rsid w:val="007A300D"/>
    <w:rsid w:val="007D5A78"/>
    <w:rsid w:val="007E3BD1"/>
    <w:rsid w:val="007F1563"/>
    <w:rsid w:val="007F1CE9"/>
    <w:rsid w:val="007F1EB2"/>
    <w:rsid w:val="007F44DB"/>
    <w:rsid w:val="007F5A8B"/>
    <w:rsid w:val="007F5CB1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6642"/>
    <w:rsid w:val="00847B60"/>
    <w:rsid w:val="00850243"/>
    <w:rsid w:val="00851BE5"/>
    <w:rsid w:val="008545EB"/>
    <w:rsid w:val="00865011"/>
    <w:rsid w:val="0088640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02ED"/>
    <w:rsid w:val="009527CB"/>
    <w:rsid w:val="00953835"/>
    <w:rsid w:val="00960F6C"/>
    <w:rsid w:val="00970747"/>
    <w:rsid w:val="00987DA2"/>
    <w:rsid w:val="00997BFC"/>
    <w:rsid w:val="009A2234"/>
    <w:rsid w:val="009A5900"/>
    <w:rsid w:val="009A6E6C"/>
    <w:rsid w:val="009A6F3F"/>
    <w:rsid w:val="009B331A"/>
    <w:rsid w:val="009C0A56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35DB"/>
    <w:rsid w:val="00A3639E"/>
    <w:rsid w:val="00A36669"/>
    <w:rsid w:val="00A5056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49A9"/>
    <w:rsid w:val="00AC0696"/>
    <w:rsid w:val="00AC1AF1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3E93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414A"/>
    <w:rsid w:val="00BE7DEE"/>
    <w:rsid w:val="00BF1D4C"/>
    <w:rsid w:val="00BF3F0A"/>
    <w:rsid w:val="00C06F4D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0F96"/>
    <w:rsid w:val="00CE3640"/>
    <w:rsid w:val="00CE3E89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18F1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E33DA"/>
    <w:rsid w:val="00E1344D"/>
    <w:rsid w:val="00E226D7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2659"/>
    <w:rsid w:val="00F5616F"/>
    <w:rsid w:val="00F56451"/>
    <w:rsid w:val="00F56827"/>
    <w:rsid w:val="00F60B17"/>
    <w:rsid w:val="00F62866"/>
    <w:rsid w:val="00F65EF0"/>
    <w:rsid w:val="00F71651"/>
    <w:rsid w:val="00F76191"/>
    <w:rsid w:val="00F76CC6"/>
    <w:rsid w:val="00F82FC3"/>
    <w:rsid w:val="00F83D7C"/>
    <w:rsid w:val="00FB232E"/>
    <w:rsid w:val="00FB37E0"/>
    <w:rsid w:val="00FC47EA"/>
    <w:rsid w:val="00FD557D"/>
    <w:rsid w:val="00FE0282"/>
    <w:rsid w:val="00FE124D"/>
    <w:rsid w:val="00FE458F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4111AA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A242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277F7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Sawdoctoring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0DB2-2FE2-4ADB-95B3-C046315F5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10d968f-8710-4c94-86ee-df33c4b7745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926E73-BBBF-497F-A576-E892F724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5252</TotalTime>
  <Pages>5</Pages>
  <Words>1506</Words>
  <Characters>8590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2016-05-27T05:21:00Z</cp:lastPrinted>
  <dcterms:created xsi:type="dcterms:W3CDTF">2018-08-17T03:19:00Z</dcterms:created>
  <dcterms:modified xsi:type="dcterms:W3CDTF">2019-02-21T00:52:00Z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