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AF9C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82F7B74" w14:textId="77777777" w:rsidTr="00146EEC">
        <w:tc>
          <w:tcPr>
            <w:tcW w:w="2689" w:type="dxa"/>
          </w:tcPr>
          <w:p w14:paraId="709DFBE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7D66D6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B2FE9" w14:paraId="046417A4" w14:textId="77777777" w:rsidTr="00146EEC">
        <w:tc>
          <w:tcPr>
            <w:tcW w:w="2689" w:type="dxa"/>
          </w:tcPr>
          <w:p w14:paraId="3682F060" w14:textId="3293BF34" w:rsidR="008B2FE9" w:rsidRPr="00CC451E" w:rsidRDefault="00062EA8" w:rsidP="002023D1">
            <w:pPr>
              <w:pStyle w:val="SIText"/>
            </w:pPr>
            <w:r>
              <w:t xml:space="preserve">Release </w:t>
            </w:r>
            <w:r w:rsidR="002023D1">
              <w:t>1</w:t>
            </w:r>
          </w:p>
        </w:tc>
        <w:tc>
          <w:tcPr>
            <w:tcW w:w="6939" w:type="dxa"/>
          </w:tcPr>
          <w:p w14:paraId="584C5BA1" w14:textId="7DAF194D" w:rsidR="008B2FE9" w:rsidRPr="007C778A" w:rsidRDefault="00062EA8" w:rsidP="001C1C41">
            <w:pPr>
              <w:pStyle w:val="SIText"/>
            </w:pPr>
            <w:r w:rsidRPr="007C778A">
              <w:t xml:space="preserve">This version released with </w:t>
            </w:r>
            <w:r>
              <w:t>FWP F</w:t>
            </w:r>
            <w:bookmarkStart w:id="0" w:name="_GoBack"/>
            <w:bookmarkEnd w:id="0"/>
            <w:r>
              <w:t>orest and Wood Products Training Package Version 5</w:t>
            </w:r>
            <w:r w:rsidRPr="007C778A">
              <w:t>.0.</w:t>
            </w:r>
          </w:p>
        </w:tc>
      </w:tr>
    </w:tbl>
    <w:p w14:paraId="0845106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96EC54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C93781D" w14:textId="6173346D" w:rsidR="00F1480E" w:rsidRPr="000754EC" w:rsidRDefault="001C1C41" w:rsidP="00220B37">
            <w:pPr>
              <w:pStyle w:val="SIUNITCODE"/>
            </w:pPr>
            <w:r>
              <w:t>FWP</w:t>
            </w:r>
            <w:r w:rsidR="00E1344D">
              <w:t>COT</w:t>
            </w:r>
            <w:r w:rsidR="00220B37">
              <w:t>3</w:t>
            </w:r>
            <w:r w:rsidR="00556B78">
              <w:t>XXX</w:t>
            </w:r>
          </w:p>
        </w:tc>
        <w:tc>
          <w:tcPr>
            <w:tcW w:w="3604" w:type="pct"/>
            <w:shd w:val="clear" w:color="auto" w:fill="auto"/>
          </w:tcPr>
          <w:p w14:paraId="2073E6ED" w14:textId="05CC7B5A" w:rsidR="00F1480E" w:rsidRPr="000754EC" w:rsidRDefault="009A23AC" w:rsidP="000754EC">
            <w:pPr>
              <w:pStyle w:val="SIUnittitle"/>
            </w:pPr>
            <w:r>
              <w:t>A</w:t>
            </w:r>
            <w:r w:rsidRPr="009A23AC">
              <w:t xml:space="preserve">pply knowledge of wood technology principles to end use applications </w:t>
            </w:r>
          </w:p>
        </w:tc>
      </w:tr>
      <w:tr w:rsidR="00F1480E" w:rsidRPr="00963A46" w14:paraId="7F1076AE" w14:textId="77777777" w:rsidTr="00CA2922">
        <w:tc>
          <w:tcPr>
            <w:tcW w:w="1396" w:type="pct"/>
            <w:shd w:val="clear" w:color="auto" w:fill="auto"/>
          </w:tcPr>
          <w:p w14:paraId="4992EA9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43E8CB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EA9AEAA" w14:textId="54C2D968" w:rsidR="00F42084" w:rsidRPr="00F42084" w:rsidRDefault="00CB77CD" w:rsidP="00F42084">
            <w:pPr>
              <w:pStyle w:val="SIText"/>
            </w:pPr>
            <w:r w:rsidRPr="006F05A5">
              <w:t xml:space="preserve">This unit of competency describes the </w:t>
            </w:r>
            <w:r w:rsidRPr="00CB77CD">
              <w:t xml:space="preserve">skills and knowledge required </w:t>
            </w:r>
            <w:r w:rsidR="00F42084" w:rsidRPr="00804B8F">
              <w:t xml:space="preserve">to </w:t>
            </w:r>
            <w:r w:rsidR="00220B37">
              <w:t xml:space="preserve">evaluate </w:t>
            </w:r>
            <w:r w:rsidR="00F42084" w:rsidRPr="00804B8F">
              <w:t xml:space="preserve">timber </w:t>
            </w:r>
            <w:r w:rsidR="00220B37">
              <w:t xml:space="preserve">against quality requirements and specifications </w:t>
            </w:r>
            <w:r w:rsidR="00F42084" w:rsidRPr="00804B8F">
              <w:t>for use</w:t>
            </w:r>
            <w:r w:rsidR="00F42084" w:rsidRPr="00F42084">
              <w:t xml:space="preserve"> in </w:t>
            </w:r>
            <w:r w:rsidR="00220B37">
              <w:t>timber processing and manufacturing</w:t>
            </w:r>
            <w:r w:rsidR="00F42084" w:rsidRPr="00F42084">
              <w:t xml:space="preserve"> operations</w:t>
            </w:r>
            <w:r w:rsidR="00AB515E">
              <w:t xml:space="preserve">. </w:t>
            </w:r>
          </w:p>
          <w:p w14:paraId="1E9E633C" w14:textId="77777777" w:rsidR="00F42084" w:rsidRDefault="00F42084" w:rsidP="00F42084">
            <w:pPr>
              <w:pStyle w:val="SIText"/>
            </w:pPr>
          </w:p>
          <w:p w14:paraId="226716EF" w14:textId="7A9F6583" w:rsidR="00CB77CD" w:rsidRDefault="00CB77CD" w:rsidP="00CB77CD">
            <w:pPr>
              <w:pStyle w:val="SIText"/>
            </w:pPr>
            <w:r>
              <w:t xml:space="preserve">The unit applies to </w:t>
            </w:r>
            <w:r w:rsidRPr="00CB77CD">
              <w:t xml:space="preserve">individuals who </w:t>
            </w:r>
            <w:r w:rsidR="00220B37">
              <w:t xml:space="preserve">evaluate and </w:t>
            </w:r>
            <w:r w:rsidRPr="00CB77CD">
              <w:t xml:space="preserve">select </w:t>
            </w:r>
            <w:r>
              <w:t>timber</w:t>
            </w:r>
            <w:r w:rsidRPr="00CB77CD">
              <w:t xml:space="preserve"> in a </w:t>
            </w:r>
            <w:r w:rsidR="00220B37">
              <w:t>timber processing or manufacturing facility</w:t>
            </w:r>
            <w:r w:rsidRPr="00CB77CD">
              <w:t>.</w:t>
            </w:r>
          </w:p>
          <w:p w14:paraId="4B5AF7B7" w14:textId="77777777" w:rsidR="00220B37" w:rsidRDefault="00220B37" w:rsidP="00CB77CD">
            <w:pPr>
              <w:pStyle w:val="SIText"/>
            </w:pPr>
          </w:p>
          <w:p w14:paraId="7BDE0F8D" w14:textId="6C8DB77B" w:rsidR="00220B37" w:rsidRPr="00CB77CD" w:rsidRDefault="00220B37" w:rsidP="00220B37">
            <w:r w:rsidRPr="00220B37">
              <w:t>All work must be carried out to comply with workplace procedures, according to state/territory health and safety regulations, legislation and standards that apply to the workplace.</w:t>
            </w:r>
          </w:p>
          <w:p w14:paraId="67E794BB" w14:textId="77777777" w:rsidR="00CB77CD" w:rsidRDefault="00CB77CD" w:rsidP="00CB77CD">
            <w:pPr>
              <w:pStyle w:val="SIText"/>
            </w:pPr>
          </w:p>
          <w:p w14:paraId="47400BC6" w14:textId="07DD265B" w:rsidR="00373436" w:rsidRPr="000754EC" w:rsidRDefault="00CB77CD" w:rsidP="00F42084">
            <w:pPr>
              <w:pStyle w:val="SIText"/>
            </w:pPr>
            <w:r w:rsidRPr="006F05A5">
              <w:t xml:space="preserve">No </w:t>
            </w:r>
            <w:r w:rsidRPr="00CB77CD">
              <w:t>occupational licensing, legislative or certification requirements apply to this unit at the time of publication.</w:t>
            </w:r>
          </w:p>
        </w:tc>
      </w:tr>
      <w:tr w:rsidR="00F1480E" w:rsidRPr="00963A46" w14:paraId="77939511" w14:textId="77777777" w:rsidTr="00CA2922">
        <w:tc>
          <w:tcPr>
            <w:tcW w:w="1396" w:type="pct"/>
            <w:shd w:val="clear" w:color="auto" w:fill="auto"/>
          </w:tcPr>
          <w:p w14:paraId="35A5E38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8177941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674475C" w14:textId="77777777" w:rsidTr="00CA2922">
        <w:tc>
          <w:tcPr>
            <w:tcW w:w="1396" w:type="pct"/>
            <w:shd w:val="clear" w:color="auto" w:fill="auto"/>
          </w:tcPr>
          <w:p w14:paraId="73CAA0F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F8D0974" w14:textId="77777777" w:rsidR="00F42084" w:rsidRPr="00F42084" w:rsidRDefault="00F42084" w:rsidP="00F42084">
            <w:pPr>
              <w:pStyle w:val="SIText"/>
            </w:pPr>
            <w:r w:rsidRPr="00804B8F">
              <w:t>Sawmilling and Processing</w:t>
            </w:r>
          </w:p>
          <w:p w14:paraId="20B08122" w14:textId="77777777" w:rsidR="00F42084" w:rsidRPr="00F42084" w:rsidRDefault="00F42084" w:rsidP="00F42084">
            <w:pPr>
              <w:pStyle w:val="SIText"/>
            </w:pPr>
            <w:r w:rsidRPr="00804B8F">
              <w:t>Timber Manufactured Products</w:t>
            </w:r>
          </w:p>
          <w:p w14:paraId="2E56AE99" w14:textId="77777777" w:rsidR="00F42084" w:rsidRPr="00F42084" w:rsidRDefault="00F42084" w:rsidP="00F42084">
            <w:pPr>
              <w:pStyle w:val="SIText"/>
            </w:pPr>
            <w:r w:rsidRPr="00804B8F">
              <w:t>Timber Merchandising</w:t>
            </w:r>
          </w:p>
          <w:p w14:paraId="4E74F4BB" w14:textId="77777777" w:rsidR="00F42084" w:rsidRPr="00F42084" w:rsidRDefault="00F42084" w:rsidP="00F42084">
            <w:pPr>
              <w:pStyle w:val="SIText"/>
            </w:pPr>
            <w:r w:rsidRPr="00804B8F">
              <w:t>Wood Panel Products</w:t>
            </w:r>
          </w:p>
          <w:p w14:paraId="77DD78E8" w14:textId="77777777" w:rsidR="00F1480E" w:rsidRPr="000754EC" w:rsidRDefault="00F42084" w:rsidP="00F42084">
            <w:pPr>
              <w:pStyle w:val="SIText"/>
            </w:pPr>
            <w:r w:rsidRPr="00804B8F">
              <w:t>Timber Truss and Frame Design and Manufacture</w:t>
            </w:r>
          </w:p>
        </w:tc>
      </w:tr>
    </w:tbl>
    <w:p w14:paraId="35E2374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A28C61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26EF0F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51DFAB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FD64B6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943C78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84B67B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42084" w:rsidRPr="00963A46" w14:paraId="613D071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B181858" w14:textId="77777777" w:rsidR="00F42084" w:rsidRPr="00F42084" w:rsidRDefault="00F42084" w:rsidP="00F42084">
            <w:pPr>
              <w:pStyle w:val="SIText"/>
            </w:pPr>
            <w:r w:rsidRPr="00804B8F">
              <w:t>1. Prepare for timber selection</w:t>
            </w:r>
          </w:p>
        </w:tc>
        <w:tc>
          <w:tcPr>
            <w:tcW w:w="3604" w:type="pct"/>
            <w:shd w:val="clear" w:color="auto" w:fill="auto"/>
          </w:tcPr>
          <w:p w14:paraId="4D4AE5B8" w14:textId="4A151A1E" w:rsidR="00CB77CD" w:rsidRPr="00CB77CD" w:rsidRDefault="00CB77CD" w:rsidP="00CB77CD">
            <w:pPr>
              <w:pStyle w:val="SIText"/>
            </w:pPr>
            <w:r w:rsidRPr="00385A36">
              <w:t xml:space="preserve">1.1 </w:t>
            </w:r>
            <w:r w:rsidRPr="00CB77CD">
              <w:t>Review work order to determine job requirements and where required seek clarification from appropriate personnel</w:t>
            </w:r>
          </w:p>
          <w:p w14:paraId="4D5B9CEF" w14:textId="0CC9A5ED" w:rsidR="00CB77CD" w:rsidRPr="00CB77CD" w:rsidRDefault="00CB77CD" w:rsidP="00CB77CD">
            <w:pPr>
              <w:pStyle w:val="SIText"/>
            </w:pPr>
            <w:r>
              <w:t xml:space="preserve">1.2 </w:t>
            </w:r>
            <w:r w:rsidRPr="00CB77CD">
              <w:t>Identify and apply workplace health and safety requirements including use of personal protective equipment and safe manual handling techniques</w:t>
            </w:r>
          </w:p>
          <w:p w14:paraId="4EA0558A" w14:textId="55A87776" w:rsidR="00CB77CD" w:rsidRPr="00CB77CD" w:rsidRDefault="00CB77CD" w:rsidP="00CB77CD">
            <w:pPr>
              <w:pStyle w:val="SIText"/>
            </w:pPr>
            <w:r w:rsidRPr="00B2235C">
              <w:t>1.</w:t>
            </w:r>
            <w:r w:rsidRPr="00CB77CD">
              <w:t xml:space="preserve">3 Identify, assess and take actions to mitigate risks and hazards associated with </w:t>
            </w:r>
            <w:r w:rsidR="00220B37">
              <w:t xml:space="preserve">assessing and </w:t>
            </w:r>
            <w:r w:rsidRPr="00CB77CD">
              <w:t xml:space="preserve">selecting </w:t>
            </w:r>
            <w:r>
              <w:t>timber</w:t>
            </w:r>
          </w:p>
          <w:p w14:paraId="77FE6B5E" w14:textId="77777777" w:rsidR="00CB77CD" w:rsidRPr="00CB77CD" w:rsidRDefault="00CB77CD" w:rsidP="00CB77CD">
            <w:pPr>
              <w:pStyle w:val="SIText"/>
            </w:pPr>
            <w:r>
              <w:t xml:space="preserve">1.4 Identify and implement </w:t>
            </w:r>
            <w:r w:rsidRPr="00CB77CD">
              <w:t>workplace procedures for minimising waste material and maximising energy efficiency</w:t>
            </w:r>
          </w:p>
          <w:p w14:paraId="766AC4F4" w14:textId="2B62E2A4" w:rsidR="00F42084" w:rsidRPr="00F42084" w:rsidRDefault="00CB77CD" w:rsidP="00F42084">
            <w:pPr>
              <w:pStyle w:val="SIText"/>
            </w:pPr>
            <w:r>
              <w:t xml:space="preserve">1.5 </w:t>
            </w:r>
            <w:r w:rsidR="00F42084" w:rsidRPr="00804B8F">
              <w:t>Review workplace and quality</w:t>
            </w:r>
            <w:r w:rsidR="00465539">
              <w:t xml:space="preserve"> </w:t>
            </w:r>
            <w:r w:rsidR="00465539" w:rsidRPr="00804B8F">
              <w:t>procedures</w:t>
            </w:r>
            <w:r w:rsidR="00465539" w:rsidRPr="00465539">
              <w:t xml:space="preserve"> </w:t>
            </w:r>
            <w:r w:rsidR="00465539">
              <w:t>on</w:t>
            </w:r>
            <w:r w:rsidR="00F42084" w:rsidRPr="00804B8F">
              <w:t xml:space="preserve"> timber selection</w:t>
            </w:r>
          </w:p>
          <w:p w14:paraId="7912AE70" w14:textId="67EF8F55" w:rsidR="00F42084" w:rsidRPr="00F42084" w:rsidRDefault="00F42084" w:rsidP="00F42084">
            <w:pPr>
              <w:pStyle w:val="SIText"/>
            </w:pPr>
            <w:r w:rsidRPr="00804B8F">
              <w:t>1.</w:t>
            </w:r>
            <w:r w:rsidR="00CB77CD">
              <w:t>6</w:t>
            </w:r>
            <w:r w:rsidRPr="00804B8F">
              <w:t xml:space="preserve"> Conduct visual inspection of</w:t>
            </w:r>
            <w:r w:rsidR="00AB515E">
              <w:t xml:space="preserve"> timber</w:t>
            </w:r>
            <w:r w:rsidRPr="00F42084">
              <w:t xml:space="preserve"> for suitability</w:t>
            </w:r>
          </w:p>
          <w:p w14:paraId="09CEE53D" w14:textId="2873FE40" w:rsidR="00F42084" w:rsidRPr="00F42084" w:rsidRDefault="00F42084" w:rsidP="00F42084">
            <w:pPr>
              <w:pStyle w:val="SIText"/>
            </w:pPr>
            <w:r w:rsidRPr="00804B8F">
              <w:t>1.</w:t>
            </w:r>
            <w:r w:rsidR="00CB77CD">
              <w:t>7</w:t>
            </w:r>
            <w:r w:rsidRPr="00804B8F">
              <w:t xml:space="preserve"> Review and check </w:t>
            </w:r>
            <w:r w:rsidR="00CB77CD">
              <w:t xml:space="preserve">timber against </w:t>
            </w:r>
            <w:r w:rsidRPr="00804B8F">
              <w:t>product specifications</w:t>
            </w:r>
          </w:p>
        </w:tc>
      </w:tr>
      <w:tr w:rsidR="00F42084" w:rsidRPr="00963A46" w14:paraId="52C2E12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44C999" w14:textId="04734D8B" w:rsidR="00F42084" w:rsidRPr="00F42084" w:rsidRDefault="00F42084" w:rsidP="00B84133">
            <w:pPr>
              <w:pStyle w:val="SIText"/>
            </w:pPr>
            <w:r w:rsidRPr="00804B8F">
              <w:t>2. Evaluate timber</w:t>
            </w:r>
            <w:r w:rsidR="00B84133">
              <w:t xml:space="preserve"> for selection</w:t>
            </w:r>
          </w:p>
        </w:tc>
        <w:tc>
          <w:tcPr>
            <w:tcW w:w="3604" w:type="pct"/>
            <w:shd w:val="clear" w:color="auto" w:fill="auto"/>
          </w:tcPr>
          <w:p w14:paraId="52F6FC26" w14:textId="04EDAEED" w:rsidR="00F42084" w:rsidRPr="00F42084" w:rsidRDefault="00F42084" w:rsidP="00F42084">
            <w:pPr>
              <w:pStyle w:val="SIText"/>
            </w:pPr>
            <w:r w:rsidRPr="00804B8F">
              <w:t>2.1 Assess growth and durability of the timber</w:t>
            </w:r>
            <w:r w:rsidR="00465539">
              <w:t xml:space="preserve"> </w:t>
            </w:r>
            <w:r w:rsidR="00465539" w:rsidRPr="00F42084">
              <w:t xml:space="preserve">and </w:t>
            </w:r>
            <w:r w:rsidR="00465539" w:rsidRPr="00465539">
              <w:t>assess suitability for production requirements</w:t>
            </w:r>
          </w:p>
          <w:p w14:paraId="68342A86" w14:textId="2D5C6D20" w:rsidR="00F42084" w:rsidRPr="00F42084" w:rsidRDefault="00F42084" w:rsidP="00F42084">
            <w:pPr>
              <w:pStyle w:val="SIText"/>
            </w:pPr>
            <w:r w:rsidRPr="00804B8F">
              <w:t>2.2 Assess species, timber structure, features and characteristics of timber</w:t>
            </w:r>
            <w:r w:rsidR="00465539">
              <w:t xml:space="preserve"> </w:t>
            </w:r>
            <w:r w:rsidR="00465539" w:rsidRPr="00F42084">
              <w:t xml:space="preserve">and </w:t>
            </w:r>
            <w:r w:rsidR="00465539" w:rsidRPr="00465539">
              <w:t>assess suitability for production requirements</w:t>
            </w:r>
          </w:p>
          <w:p w14:paraId="34504606" w14:textId="0EF55642" w:rsidR="00F42084" w:rsidRPr="00F42084" w:rsidRDefault="00F42084" w:rsidP="00F42084">
            <w:pPr>
              <w:pStyle w:val="SIText"/>
            </w:pPr>
            <w:r w:rsidRPr="00804B8F">
              <w:t xml:space="preserve">2.3 </w:t>
            </w:r>
            <w:r w:rsidR="00465539">
              <w:t>Measure</w:t>
            </w:r>
            <w:r w:rsidR="00465539" w:rsidRPr="00804B8F">
              <w:t xml:space="preserve"> </w:t>
            </w:r>
            <w:r w:rsidRPr="00804B8F">
              <w:t>moisture content of</w:t>
            </w:r>
            <w:r w:rsidRPr="00F42084">
              <w:t xml:space="preserve"> selected timber and </w:t>
            </w:r>
            <w:r w:rsidR="00465539">
              <w:t>assess suitability for</w:t>
            </w:r>
            <w:r w:rsidRPr="00F42084">
              <w:t xml:space="preserve"> production requirements</w:t>
            </w:r>
          </w:p>
          <w:p w14:paraId="069B2AE0" w14:textId="61C3AAAC" w:rsidR="00F42084" w:rsidRPr="00F42084" w:rsidRDefault="00F42084" w:rsidP="00F42084">
            <w:pPr>
              <w:pStyle w:val="SIText"/>
            </w:pPr>
            <w:r w:rsidRPr="00804B8F">
              <w:t xml:space="preserve">2.4 Identify density and working properties of timber </w:t>
            </w:r>
            <w:r w:rsidR="00CB77CD">
              <w:t xml:space="preserve">and </w:t>
            </w:r>
            <w:r w:rsidR="00465539">
              <w:t>assess</w:t>
            </w:r>
            <w:r w:rsidR="00465539" w:rsidRPr="00465539">
              <w:t xml:space="preserve"> suitability </w:t>
            </w:r>
            <w:r w:rsidR="00465539">
              <w:t xml:space="preserve">for </w:t>
            </w:r>
            <w:r w:rsidRPr="00804B8F">
              <w:t>production requirements</w:t>
            </w:r>
          </w:p>
          <w:p w14:paraId="09C88CEC" w14:textId="448D5316" w:rsidR="00F42084" w:rsidRPr="00F42084" w:rsidRDefault="00F42084" w:rsidP="00F42084">
            <w:pPr>
              <w:pStyle w:val="SIText"/>
            </w:pPr>
            <w:r w:rsidRPr="00804B8F">
              <w:t>2.5 Identify faults and features in timber</w:t>
            </w:r>
            <w:r w:rsidR="00465539">
              <w:t xml:space="preserve"> and </w:t>
            </w:r>
            <w:r w:rsidR="00465539" w:rsidRPr="00465539">
              <w:t>assess suitability for production requirements</w:t>
            </w:r>
          </w:p>
          <w:p w14:paraId="6DD30064" w14:textId="79EA9303" w:rsidR="00F42084" w:rsidRPr="00F42084" w:rsidRDefault="00F42084" w:rsidP="00B84133">
            <w:pPr>
              <w:pStyle w:val="SIText"/>
            </w:pPr>
            <w:r w:rsidRPr="00804B8F">
              <w:t>2.6 Select sawing patterns that best suit selected timber</w:t>
            </w:r>
          </w:p>
        </w:tc>
      </w:tr>
      <w:tr w:rsidR="00F42084" w:rsidRPr="00963A46" w14:paraId="54EABEF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458E6F" w14:textId="6CA2AF17" w:rsidR="00F42084" w:rsidRPr="00F42084" w:rsidRDefault="00F42084" w:rsidP="00F42084">
            <w:pPr>
              <w:pStyle w:val="SIText"/>
            </w:pPr>
            <w:r w:rsidRPr="00804B8F">
              <w:t xml:space="preserve">3. </w:t>
            </w:r>
            <w:r w:rsidR="00CB77CD">
              <w:t>Finalise</w:t>
            </w:r>
            <w:r w:rsidRPr="00804B8F">
              <w:t xml:space="preserve"> timber selection</w:t>
            </w:r>
          </w:p>
        </w:tc>
        <w:tc>
          <w:tcPr>
            <w:tcW w:w="3604" w:type="pct"/>
            <w:shd w:val="clear" w:color="auto" w:fill="auto"/>
          </w:tcPr>
          <w:p w14:paraId="1C76014F" w14:textId="57582351" w:rsidR="00F42084" w:rsidRPr="00F42084" w:rsidRDefault="00F42084" w:rsidP="00F42084">
            <w:pPr>
              <w:pStyle w:val="SIText"/>
            </w:pPr>
            <w:r w:rsidRPr="00804B8F">
              <w:t xml:space="preserve">3.1 Assess timber </w:t>
            </w:r>
            <w:r w:rsidR="00AB515E">
              <w:t xml:space="preserve">against </w:t>
            </w:r>
            <w:r w:rsidRPr="00804B8F">
              <w:t>quality and specification requirements</w:t>
            </w:r>
          </w:p>
          <w:p w14:paraId="761CE406" w14:textId="6B4FCCC4" w:rsidR="00F42084" w:rsidRPr="00F42084" w:rsidRDefault="00F42084" w:rsidP="00F42084">
            <w:pPr>
              <w:pStyle w:val="SIText"/>
            </w:pPr>
            <w:r w:rsidRPr="00804B8F">
              <w:t xml:space="preserve">3.2 Prepare timber for dispatch ensuring that damage is prevented or minimized </w:t>
            </w:r>
          </w:p>
          <w:p w14:paraId="2D37E8CD" w14:textId="7627EF43" w:rsidR="00F42084" w:rsidRPr="00F42084" w:rsidRDefault="00F42084" w:rsidP="00F42084">
            <w:pPr>
              <w:pStyle w:val="SIText"/>
            </w:pPr>
            <w:r w:rsidRPr="00804B8F">
              <w:t>3.</w:t>
            </w:r>
            <w:r w:rsidR="00CB77CD">
              <w:t>3</w:t>
            </w:r>
            <w:r w:rsidRPr="00804B8F">
              <w:t xml:space="preserve"> Record and report on timber selection</w:t>
            </w:r>
            <w:r w:rsidR="00CB77CD">
              <w:t xml:space="preserve"> outcomes, </w:t>
            </w:r>
            <w:r w:rsidRPr="00804B8F">
              <w:t>procedures and identify any problems with the process</w:t>
            </w:r>
            <w:r w:rsidR="00CB77CD">
              <w:t xml:space="preserve"> and report to appropriate personnel</w:t>
            </w:r>
          </w:p>
        </w:tc>
      </w:tr>
    </w:tbl>
    <w:p w14:paraId="4CACCFF0" w14:textId="77777777" w:rsidR="005F771F" w:rsidRDefault="005F771F" w:rsidP="005F771F">
      <w:pPr>
        <w:pStyle w:val="SIText"/>
      </w:pPr>
    </w:p>
    <w:p w14:paraId="1CB20B99" w14:textId="77777777" w:rsidR="005F771F" w:rsidRPr="000754EC" w:rsidRDefault="005F771F" w:rsidP="000754EC">
      <w:r>
        <w:lastRenderedPageBreak/>
        <w:br w:type="page"/>
      </w:r>
    </w:p>
    <w:p w14:paraId="7573A52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723217F" w14:textId="77777777" w:rsidTr="00CA2922">
        <w:trPr>
          <w:tblHeader/>
        </w:trPr>
        <w:tc>
          <w:tcPr>
            <w:tcW w:w="5000" w:type="pct"/>
            <w:gridSpan w:val="2"/>
          </w:tcPr>
          <w:p w14:paraId="7093A85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BAD6C5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24F2CEA" w14:textId="77777777" w:rsidTr="00CA2922">
        <w:trPr>
          <w:tblHeader/>
        </w:trPr>
        <w:tc>
          <w:tcPr>
            <w:tcW w:w="1396" w:type="pct"/>
          </w:tcPr>
          <w:p w14:paraId="19C8ECC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C2FD6C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B77CD" w:rsidRPr="00336FCA" w:rsidDel="00423CB2" w14:paraId="581EE89A" w14:textId="77777777" w:rsidTr="00CA2922">
        <w:tc>
          <w:tcPr>
            <w:tcW w:w="1396" w:type="pct"/>
          </w:tcPr>
          <w:p w14:paraId="127AF5B0" w14:textId="5E6C6F8C" w:rsidR="00CB77CD" w:rsidRPr="00CB77CD" w:rsidRDefault="00CB77CD" w:rsidP="00CB77CD">
            <w:pPr>
              <w:pStyle w:val="SIText"/>
            </w:pPr>
            <w:r w:rsidRPr="00451842">
              <w:t>Reading</w:t>
            </w:r>
          </w:p>
        </w:tc>
        <w:tc>
          <w:tcPr>
            <w:tcW w:w="3604" w:type="pct"/>
          </w:tcPr>
          <w:p w14:paraId="12300AE7" w14:textId="2CE2031B" w:rsidR="00CB77CD" w:rsidRPr="00CB77CD" w:rsidRDefault="00CB77CD" w:rsidP="00CB77CD">
            <w:pPr>
              <w:pStyle w:val="SIBulletList1"/>
            </w:pPr>
            <w:r w:rsidRPr="007B5D10">
              <w:t xml:space="preserve">Extract key information from </w:t>
            </w:r>
            <w:r>
              <w:t>industry standards</w:t>
            </w:r>
            <w:r w:rsidR="00465539">
              <w:t>, workplace procedures and quality procedures on criteria for timber selection</w:t>
            </w:r>
            <w:r>
              <w:t xml:space="preserve"> </w:t>
            </w:r>
          </w:p>
        </w:tc>
      </w:tr>
      <w:tr w:rsidR="00CB77CD" w:rsidRPr="00336FCA" w:rsidDel="00423CB2" w14:paraId="48DB4C29" w14:textId="77777777" w:rsidTr="00CA2922">
        <w:tc>
          <w:tcPr>
            <w:tcW w:w="1396" w:type="pct"/>
          </w:tcPr>
          <w:p w14:paraId="070DC165" w14:textId="29F9AF18" w:rsidR="00CB77CD" w:rsidRPr="000754EC" w:rsidRDefault="00CB77CD" w:rsidP="00CB77CD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35C104A0" w14:textId="266F4E7A" w:rsidR="00CB77CD" w:rsidRPr="00CB77CD" w:rsidRDefault="00465539" w:rsidP="00CB77CD">
            <w:pPr>
              <w:pStyle w:val="SIBulletList1"/>
              <w:rPr>
                <w:rFonts w:eastAsia="Calibri"/>
              </w:rPr>
            </w:pPr>
            <w:r>
              <w:t>Extract numerical from graphical and statistical information on timber properties</w:t>
            </w:r>
          </w:p>
        </w:tc>
      </w:tr>
      <w:tr w:rsidR="00CB77CD" w:rsidRPr="00336FCA" w:rsidDel="00423CB2" w14:paraId="50779B6F" w14:textId="77777777" w:rsidTr="00CA2922">
        <w:tc>
          <w:tcPr>
            <w:tcW w:w="1396" w:type="pct"/>
          </w:tcPr>
          <w:p w14:paraId="2FF526C8" w14:textId="2FFCB799" w:rsidR="00CB77CD" w:rsidRPr="000754EC" w:rsidRDefault="00CB77CD" w:rsidP="00CB77CD">
            <w:pPr>
              <w:pStyle w:val="SIText"/>
            </w:pPr>
            <w:r w:rsidRPr="00451842">
              <w:t>Navigate</w:t>
            </w:r>
            <w:r w:rsidRPr="007B5D10">
              <w:t xml:space="preserve"> the </w:t>
            </w:r>
            <w:r w:rsidR="00465539">
              <w:t>w</w:t>
            </w:r>
            <w:r w:rsidRPr="007B5D10">
              <w:t>orld of work</w:t>
            </w:r>
          </w:p>
        </w:tc>
        <w:tc>
          <w:tcPr>
            <w:tcW w:w="3604" w:type="pct"/>
          </w:tcPr>
          <w:p w14:paraId="6ADD8D03" w14:textId="354855AC" w:rsidR="00CB77CD" w:rsidRPr="00CB77CD" w:rsidRDefault="00CB77CD" w:rsidP="00CB77CD">
            <w:pPr>
              <w:pStyle w:val="SIBulletList1"/>
              <w:rPr>
                <w:rFonts w:eastAsia="Calibri"/>
              </w:rPr>
            </w:pPr>
            <w:r>
              <w:t>Identify</w:t>
            </w:r>
            <w:r w:rsidRPr="007B5D10">
              <w:t xml:space="preserve"> main tasks, responsibilities and boundaries of own role</w:t>
            </w:r>
          </w:p>
        </w:tc>
      </w:tr>
      <w:tr w:rsidR="00CB77CD" w:rsidRPr="00336FCA" w:rsidDel="00423CB2" w14:paraId="500B4B19" w14:textId="77777777" w:rsidTr="00CA2922">
        <w:tc>
          <w:tcPr>
            <w:tcW w:w="1396" w:type="pct"/>
          </w:tcPr>
          <w:p w14:paraId="63698739" w14:textId="330B82D3" w:rsidR="00CB77CD" w:rsidRPr="000754EC" w:rsidRDefault="00CB77CD" w:rsidP="00CB77CD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62757B62" w14:textId="5BA69C3C" w:rsidR="00CB77CD" w:rsidRPr="00CB77CD" w:rsidRDefault="00CB77CD" w:rsidP="00CB77CD">
            <w:pPr>
              <w:pStyle w:val="SIBulletList1"/>
              <w:rPr>
                <w:rFonts w:eastAsia="Calibri"/>
              </w:rPr>
            </w:pPr>
            <w:r w:rsidRPr="00451842">
              <w:t>Use modes of communication suitable to purpose to confirm and clarify understanding</w:t>
            </w:r>
          </w:p>
        </w:tc>
      </w:tr>
      <w:tr w:rsidR="00CB77CD" w:rsidRPr="00336FCA" w:rsidDel="00423CB2" w14:paraId="2E774553" w14:textId="77777777" w:rsidTr="00CA2922">
        <w:tc>
          <w:tcPr>
            <w:tcW w:w="1396" w:type="pct"/>
          </w:tcPr>
          <w:p w14:paraId="30DAA04C" w14:textId="21C4A3DB" w:rsidR="00CB77CD" w:rsidRPr="000754EC" w:rsidRDefault="00CB77CD" w:rsidP="00CB77CD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4E4454D5" w14:textId="0FCEDE48" w:rsidR="00CB77CD" w:rsidRPr="00CB77CD" w:rsidRDefault="00CB77CD" w:rsidP="00CB77CD">
            <w:pPr>
              <w:pStyle w:val="SIBulletList1"/>
              <w:rPr>
                <w:rFonts w:eastAsia="Calibri"/>
              </w:rPr>
            </w:pPr>
            <w:r w:rsidRPr="00451842">
              <w:t>Recognise and respond to routine problems</w:t>
            </w:r>
          </w:p>
        </w:tc>
      </w:tr>
    </w:tbl>
    <w:p w14:paraId="48450AC4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5D367CB" w14:textId="77777777" w:rsidTr="00F33FF2">
        <w:tc>
          <w:tcPr>
            <w:tcW w:w="5000" w:type="pct"/>
            <w:gridSpan w:val="4"/>
          </w:tcPr>
          <w:p w14:paraId="374CBBF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8A4EAE0" w14:textId="77777777" w:rsidTr="00F33FF2">
        <w:tc>
          <w:tcPr>
            <w:tcW w:w="1028" w:type="pct"/>
          </w:tcPr>
          <w:p w14:paraId="6A419CA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2239E9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B86E9B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1C188A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42084" w14:paraId="36AEE79D" w14:textId="77777777" w:rsidTr="00F33FF2">
        <w:tc>
          <w:tcPr>
            <w:tcW w:w="1028" w:type="pct"/>
          </w:tcPr>
          <w:p w14:paraId="49D37CA6" w14:textId="2901B8B3" w:rsidR="00465539" w:rsidRPr="00F42084" w:rsidRDefault="00F42084" w:rsidP="00B84133">
            <w:pPr>
              <w:pStyle w:val="SIText"/>
            </w:pPr>
            <w:r>
              <w:t>FWP</w:t>
            </w:r>
            <w:r w:rsidRPr="00F42084">
              <w:t>COT</w:t>
            </w:r>
            <w:r w:rsidR="00B84133">
              <w:t>3</w:t>
            </w:r>
            <w:r w:rsidR="00465539">
              <w:t>XXX</w:t>
            </w:r>
            <w:r w:rsidRPr="00F42084">
              <w:t xml:space="preserve"> </w:t>
            </w:r>
            <w:r w:rsidR="009A23AC">
              <w:t>A</w:t>
            </w:r>
            <w:r w:rsidR="009A23AC" w:rsidRPr="009A23AC">
              <w:t>pply knowledge of wood technology principles to end use applications</w:t>
            </w:r>
          </w:p>
        </w:tc>
        <w:tc>
          <w:tcPr>
            <w:tcW w:w="1105" w:type="pct"/>
          </w:tcPr>
          <w:p w14:paraId="49967FE4" w14:textId="713146CB" w:rsidR="00F42084" w:rsidRDefault="00F42084" w:rsidP="00F42084">
            <w:pPr>
              <w:pStyle w:val="SIText"/>
            </w:pPr>
            <w:r w:rsidRPr="00AA3CEE">
              <w:t>F</w:t>
            </w:r>
            <w:r w:rsidR="00B84133">
              <w:t>W</w:t>
            </w:r>
            <w:r w:rsidRPr="00AA3CEE">
              <w:t xml:space="preserve">PCOT3247 Select timber for forestry </w:t>
            </w:r>
            <w:r w:rsidRPr="00F42084">
              <w:t>operations</w:t>
            </w:r>
          </w:p>
          <w:p w14:paraId="5161CE03" w14:textId="0A75C9FE" w:rsidR="00465539" w:rsidRPr="00F42084" w:rsidRDefault="00465539" w:rsidP="00F42084">
            <w:pPr>
              <w:pStyle w:val="SIText"/>
            </w:pPr>
          </w:p>
        </w:tc>
        <w:tc>
          <w:tcPr>
            <w:tcW w:w="1251" w:type="pct"/>
          </w:tcPr>
          <w:p w14:paraId="30291D89" w14:textId="42176DF0" w:rsidR="00F42084" w:rsidRPr="00F42084" w:rsidRDefault="00465539" w:rsidP="00B84133">
            <w:pPr>
              <w:pStyle w:val="SIText"/>
            </w:pPr>
            <w:r w:rsidRPr="000144EC">
              <w:t xml:space="preserve">Updated </w:t>
            </w:r>
            <w:r w:rsidR="00B84133">
              <w:t>unit code and title to clarify task and for compliance.</w:t>
            </w:r>
          </w:p>
        </w:tc>
        <w:tc>
          <w:tcPr>
            <w:tcW w:w="1616" w:type="pct"/>
          </w:tcPr>
          <w:p w14:paraId="345EDF72" w14:textId="77777777" w:rsidR="00F42084" w:rsidRPr="00F42084" w:rsidRDefault="00F42084" w:rsidP="00F42084">
            <w:pPr>
              <w:pStyle w:val="SIText"/>
            </w:pPr>
            <w:r w:rsidRPr="00AB54B7">
              <w:t>Equivalent</w:t>
            </w:r>
          </w:p>
        </w:tc>
      </w:tr>
    </w:tbl>
    <w:p w14:paraId="6EF84B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C0BA63C" w14:textId="77777777" w:rsidTr="00CA2922">
        <w:tc>
          <w:tcPr>
            <w:tcW w:w="1396" w:type="pct"/>
            <w:shd w:val="clear" w:color="auto" w:fill="auto"/>
          </w:tcPr>
          <w:p w14:paraId="467B026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8194226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65F54481" w14:textId="77777777" w:rsidR="00F1480E" w:rsidRDefault="00F1480E" w:rsidP="005F771F">
      <w:pPr>
        <w:pStyle w:val="SIText"/>
      </w:pPr>
    </w:p>
    <w:p w14:paraId="0D51FAA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A389F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D0ABBA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FCECD37" w14:textId="1DBE0D50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F42084" w:rsidRPr="00F42084">
              <w:t>FWPCOT</w:t>
            </w:r>
            <w:r w:rsidR="00465539">
              <w:t>XXXX</w:t>
            </w:r>
            <w:r w:rsidR="00F42084" w:rsidRPr="00F42084">
              <w:t xml:space="preserve"> </w:t>
            </w:r>
            <w:r w:rsidR="009A23AC">
              <w:t>A</w:t>
            </w:r>
            <w:r w:rsidR="009A23AC" w:rsidRPr="009A23AC">
              <w:t>pply knowledge of wood technology principles to end use applications</w:t>
            </w:r>
          </w:p>
        </w:tc>
      </w:tr>
      <w:tr w:rsidR="00556C4C" w:rsidRPr="00A55106" w14:paraId="1ED2A7C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BF205B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FEB0A58" w14:textId="77777777" w:rsidTr="00113678">
        <w:tc>
          <w:tcPr>
            <w:tcW w:w="5000" w:type="pct"/>
            <w:gridSpan w:val="2"/>
            <w:shd w:val="clear" w:color="auto" w:fill="auto"/>
          </w:tcPr>
          <w:p w14:paraId="201B05AA" w14:textId="796804F2" w:rsidR="00B84133" w:rsidRDefault="00465539" w:rsidP="00B84133">
            <w:pPr>
              <w:pStyle w:val="SIText"/>
            </w:pPr>
            <w:r w:rsidRPr="00AA1C40">
              <w:t>A</w:t>
            </w:r>
            <w:r w:rsidRPr="00465539">
              <w:t>n individual demonstrating competency must satisfy all the elements and performance criteria in this unit. There must be evidence that</w:t>
            </w:r>
            <w:r w:rsidR="00B84133">
              <w:t>, on</w:t>
            </w:r>
            <w:r w:rsidRPr="00465539">
              <w:t xml:space="preserve"> </w:t>
            </w:r>
            <w:r w:rsidR="00B84133" w:rsidRPr="00465539">
              <w:t>at least one occasion</w:t>
            </w:r>
            <w:r w:rsidR="00B84133">
              <w:t>,</w:t>
            </w:r>
            <w:r w:rsidR="00B84133" w:rsidRPr="00B84133">
              <w:t xml:space="preserve"> </w:t>
            </w:r>
            <w:r w:rsidRPr="00465539">
              <w:t>the individual has</w:t>
            </w:r>
            <w:r w:rsidR="00B84133">
              <w:t>:</w:t>
            </w:r>
          </w:p>
          <w:p w14:paraId="32CA0A1B" w14:textId="627791A3" w:rsidR="000C3B3A" w:rsidRDefault="000C3B3A" w:rsidP="00B84133">
            <w:pPr>
              <w:pStyle w:val="SIBulletList1"/>
            </w:pPr>
            <w:r>
              <w:t>r</w:t>
            </w:r>
            <w:r w:rsidRPr="00CB77CD">
              <w:t>e</w:t>
            </w:r>
            <w:r>
              <w:t>ad</w:t>
            </w:r>
            <w:r w:rsidRPr="00CB77CD">
              <w:t xml:space="preserve"> </w:t>
            </w:r>
            <w:r>
              <w:t xml:space="preserve">and clarified </w:t>
            </w:r>
            <w:r w:rsidRPr="00CB77CD">
              <w:t>work order to determine job requirements</w:t>
            </w:r>
          </w:p>
          <w:p w14:paraId="267BE375" w14:textId="03D322C4" w:rsidR="00F42084" w:rsidRPr="00F42084" w:rsidRDefault="000C3B3A" w:rsidP="00F42084">
            <w:pPr>
              <w:pStyle w:val="SIBulletList1"/>
            </w:pPr>
            <w:r w:rsidRPr="00CB77CD">
              <w:t>appl</w:t>
            </w:r>
            <w:r>
              <w:t>ied</w:t>
            </w:r>
            <w:r w:rsidRPr="00CB77CD">
              <w:t xml:space="preserve"> workplace health and safety requirements </w:t>
            </w:r>
            <w:r w:rsidR="00B84133">
              <w:t>for assessing and selecting timber</w:t>
            </w:r>
          </w:p>
          <w:p w14:paraId="55E97CDD" w14:textId="77777777" w:rsidR="00B84133" w:rsidRDefault="00F42084" w:rsidP="00F42084">
            <w:pPr>
              <w:pStyle w:val="SIBulletList1"/>
            </w:pPr>
            <w:r w:rsidRPr="009A4472">
              <w:t>undertake</w:t>
            </w:r>
            <w:r w:rsidR="00465539">
              <w:t>n</w:t>
            </w:r>
            <w:r w:rsidRPr="009A4472">
              <w:t xml:space="preserve"> visual inspection </w:t>
            </w:r>
            <w:r w:rsidR="000C3B3A">
              <w:t xml:space="preserve">of timber </w:t>
            </w:r>
            <w:r w:rsidRPr="009A4472">
              <w:t>and identif</w:t>
            </w:r>
            <w:r w:rsidR="00465539">
              <w:t>ied</w:t>
            </w:r>
            <w:r w:rsidR="00B84133">
              <w:t>:</w:t>
            </w:r>
          </w:p>
          <w:p w14:paraId="6471F6DF" w14:textId="77777777" w:rsidR="00B84133" w:rsidRDefault="00F42084" w:rsidP="00B84133">
            <w:pPr>
              <w:pStyle w:val="SIBulletList2"/>
            </w:pPr>
            <w:r w:rsidRPr="009A4472">
              <w:t>defects</w:t>
            </w:r>
          </w:p>
          <w:p w14:paraId="7F7A9F70" w14:textId="77777777" w:rsidR="00B84133" w:rsidRDefault="00F42084" w:rsidP="00B84133">
            <w:pPr>
              <w:pStyle w:val="SIBulletList2"/>
            </w:pPr>
            <w:r w:rsidRPr="009A4472">
              <w:t>contamination</w:t>
            </w:r>
          </w:p>
          <w:p w14:paraId="5FF1C4FF" w14:textId="77777777" w:rsidR="00B84133" w:rsidRDefault="00F42084" w:rsidP="00B84133">
            <w:pPr>
              <w:pStyle w:val="SIBulletList2"/>
            </w:pPr>
            <w:r w:rsidRPr="009A4472">
              <w:t>timber colours</w:t>
            </w:r>
          </w:p>
          <w:p w14:paraId="7BF445B9" w14:textId="77777777" w:rsidR="00B84133" w:rsidRDefault="00F42084" w:rsidP="00B84133">
            <w:pPr>
              <w:pStyle w:val="SIBulletList2"/>
            </w:pPr>
            <w:r w:rsidRPr="009A4472">
              <w:t>insect attack</w:t>
            </w:r>
          </w:p>
          <w:p w14:paraId="2EEC6AA8" w14:textId="77777777" w:rsidR="00B84133" w:rsidRDefault="00F42084" w:rsidP="00B84133">
            <w:pPr>
              <w:pStyle w:val="SIBulletList2"/>
            </w:pPr>
            <w:r w:rsidRPr="009A4472">
              <w:t>surface finishes</w:t>
            </w:r>
          </w:p>
          <w:p w14:paraId="49149704" w14:textId="77777777" w:rsidR="00B84133" w:rsidRDefault="00F42084" w:rsidP="00B84133">
            <w:pPr>
              <w:pStyle w:val="SIBulletList2"/>
            </w:pPr>
            <w:r w:rsidRPr="009A4472">
              <w:t>loose surfaces</w:t>
            </w:r>
          </w:p>
          <w:p w14:paraId="3C442328" w14:textId="77777777" w:rsidR="00B84133" w:rsidRDefault="00F42084" w:rsidP="00B84133">
            <w:pPr>
              <w:pStyle w:val="SIBulletList2"/>
            </w:pPr>
            <w:r w:rsidRPr="009A4472">
              <w:t>bubbles</w:t>
            </w:r>
          </w:p>
          <w:p w14:paraId="461666B5" w14:textId="77777777" w:rsidR="00B84133" w:rsidRDefault="00F42084" w:rsidP="00B84133">
            <w:pPr>
              <w:pStyle w:val="SIBulletList2"/>
            </w:pPr>
            <w:r w:rsidRPr="009A4472">
              <w:t>holes</w:t>
            </w:r>
          </w:p>
          <w:p w14:paraId="4426D9D4" w14:textId="77777777" w:rsidR="00B84133" w:rsidRDefault="00F42084" w:rsidP="00B84133">
            <w:pPr>
              <w:pStyle w:val="SIBulletList2"/>
            </w:pPr>
            <w:r w:rsidRPr="009A4472">
              <w:t>breakages</w:t>
            </w:r>
          </w:p>
          <w:p w14:paraId="79D1C722" w14:textId="5E99A295" w:rsidR="00F42084" w:rsidRPr="00F42084" w:rsidRDefault="00F42084" w:rsidP="00B84133">
            <w:pPr>
              <w:pStyle w:val="SIBulletList2"/>
            </w:pPr>
            <w:r w:rsidRPr="009A4472">
              <w:t>machine caused defects</w:t>
            </w:r>
          </w:p>
          <w:p w14:paraId="51DB83E1" w14:textId="2E0C94F3" w:rsidR="00F42084" w:rsidRPr="00F42084" w:rsidRDefault="000C3B3A" w:rsidP="00F42084">
            <w:pPr>
              <w:pStyle w:val="SIBulletList1"/>
            </w:pPr>
            <w:r>
              <w:t>evaluated timber for suitability for production purposes</w:t>
            </w:r>
          </w:p>
          <w:p w14:paraId="6D5F1F95" w14:textId="26AC75AC" w:rsidR="00F42084" w:rsidRPr="00F42084" w:rsidRDefault="00F42084" w:rsidP="00F42084">
            <w:pPr>
              <w:pStyle w:val="SIBulletList1"/>
            </w:pPr>
            <w:r w:rsidRPr="009A4472">
              <w:t>prepare</w:t>
            </w:r>
            <w:r w:rsidR="00465539">
              <w:t>d</w:t>
            </w:r>
            <w:r w:rsidRPr="009A4472">
              <w:t xml:space="preserve"> </w:t>
            </w:r>
            <w:r w:rsidR="00465539">
              <w:t>timber for despatch</w:t>
            </w:r>
          </w:p>
          <w:p w14:paraId="754B96F4" w14:textId="46FF27E3" w:rsidR="00556C4C" w:rsidRPr="000754EC" w:rsidRDefault="00F42084" w:rsidP="00F42084">
            <w:pPr>
              <w:pStyle w:val="SIBulletList1"/>
            </w:pPr>
            <w:r w:rsidRPr="009A4472">
              <w:t>record</w:t>
            </w:r>
            <w:r w:rsidR="00465539">
              <w:t>ed</w:t>
            </w:r>
            <w:r w:rsidRPr="009A4472">
              <w:t xml:space="preserve"> and report</w:t>
            </w:r>
            <w:r w:rsidR="00465539">
              <w:t>ed</w:t>
            </w:r>
            <w:r w:rsidRPr="009A4472">
              <w:t xml:space="preserve"> on outcomes of timber selection</w:t>
            </w:r>
            <w:r w:rsidR="00B84133">
              <w:t>.</w:t>
            </w:r>
          </w:p>
        </w:tc>
      </w:tr>
    </w:tbl>
    <w:p w14:paraId="26F8CDF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DCBC36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02BAF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D3B46F4" w14:textId="77777777" w:rsidTr="00CA2922">
        <w:tc>
          <w:tcPr>
            <w:tcW w:w="5000" w:type="pct"/>
            <w:shd w:val="clear" w:color="auto" w:fill="auto"/>
          </w:tcPr>
          <w:p w14:paraId="42F297B7" w14:textId="78A66ADA" w:rsidR="00F13E37" w:rsidRPr="00F13E37" w:rsidRDefault="00F13E37" w:rsidP="00F13E37">
            <w:r w:rsidRPr="00E25AF7">
              <w:t>A</w:t>
            </w:r>
            <w:r w:rsidRPr="00F13E37">
              <w:t>n individual must be able to demonstrate the knowledge required to perform the tasks outlined in the elements and performance criteria of this unit. This includes knowledge of:</w:t>
            </w:r>
            <w:r w:rsidRPr="00F13E37" w:rsidDel="0033327B">
              <w:t xml:space="preserve"> </w:t>
            </w:r>
          </w:p>
          <w:p w14:paraId="3D59EB1F" w14:textId="3634EAB3" w:rsidR="00A852A5" w:rsidRDefault="00A852A5" w:rsidP="00A852A5">
            <w:pPr>
              <w:pStyle w:val="SIBulletList1"/>
            </w:pPr>
            <w:r w:rsidRPr="009A1C95">
              <w:t xml:space="preserve">risks and hazards </w:t>
            </w:r>
            <w:r>
              <w:t xml:space="preserve">and mitigation measures </w:t>
            </w:r>
            <w:r w:rsidRPr="009A1C95">
              <w:t>associated with</w:t>
            </w:r>
            <w:r>
              <w:t xml:space="preserve"> timber assessment and selection processes </w:t>
            </w:r>
          </w:p>
          <w:p w14:paraId="19A4CC29" w14:textId="45AA0FAC" w:rsidR="00F42084" w:rsidRDefault="000C3B3A" w:rsidP="00A852A5">
            <w:pPr>
              <w:pStyle w:val="SIBulletList1"/>
            </w:pPr>
            <w:r>
              <w:t>workplace</w:t>
            </w:r>
            <w:r w:rsidR="00F42084" w:rsidRPr="009A4472">
              <w:t xml:space="preserve"> procedures for </w:t>
            </w:r>
            <w:r w:rsidR="00B84133">
              <w:t xml:space="preserve">assessing and </w:t>
            </w:r>
            <w:r w:rsidR="00F42084" w:rsidRPr="009A4472">
              <w:t>selecting timber</w:t>
            </w:r>
            <w:r w:rsidR="00A852A5">
              <w:t>:</w:t>
            </w:r>
          </w:p>
          <w:p w14:paraId="732480A5" w14:textId="4D4FB54A" w:rsidR="00A852A5" w:rsidRPr="00A852A5" w:rsidRDefault="00A852A5" w:rsidP="00A852A5">
            <w:pPr>
              <w:pStyle w:val="SIBulletList2"/>
            </w:pPr>
            <w:r w:rsidRPr="00A852A5">
              <w:t xml:space="preserve">workplace health and safety with particular emphasis on the use of </w:t>
            </w:r>
            <w:r>
              <w:t>personal protection equipment (</w:t>
            </w:r>
            <w:r w:rsidRPr="00A852A5">
              <w:t>PPE</w:t>
            </w:r>
            <w:r>
              <w:t>)</w:t>
            </w:r>
            <w:r w:rsidRPr="00A852A5">
              <w:t xml:space="preserve"> and safe manual handling techniques </w:t>
            </w:r>
          </w:p>
          <w:p w14:paraId="5A682889" w14:textId="77777777" w:rsidR="00A852A5" w:rsidRPr="00A852A5" w:rsidRDefault="00A852A5" w:rsidP="00A852A5">
            <w:pPr>
              <w:pStyle w:val="SIBulletList2"/>
            </w:pPr>
            <w:r w:rsidRPr="00A852A5">
              <w:t>communication reporting lines</w:t>
            </w:r>
          </w:p>
          <w:p w14:paraId="68E7ED81" w14:textId="79445EF8" w:rsidR="00A852A5" w:rsidRPr="00A852A5" w:rsidRDefault="00A852A5" w:rsidP="00A852A5">
            <w:pPr>
              <w:pStyle w:val="SIBulletList2"/>
            </w:pPr>
            <w:r w:rsidRPr="00A852A5">
              <w:t xml:space="preserve">recording and reporting </w:t>
            </w:r>
            <w:r>
              <w:t>on outcomes of timber selection</w:t>
            </w:r>
          </w:p>
          <w:p w14:paraId="28281C04" w14:textId="09F5E062" w:rsidR="00B84133" w:rsidRDefault="00A852A5" w:rsidP="00A852A5">
            <w:pPr>
              <w:pStyle w:val="SIBulletList1"/>
            </w:pPr>
            <w:r>
              <w:t xml:space="preserve">defects in timber and </w:t>
            </w:r>
            <w:r w:rsidR="000C3B3A">
              <w:t xml:space="preserve">process for </w:t>
            </w:r>
            <w:r w:rsidR="00465539" w:rsidRPr="00465539">
              <w:t>visual</w:t>
            </w:r>
            <w:r w:rsidR="000C3B3A">
              <w:t>ly</w:t>
            </w:r>
            <w:r w:rsidR="00465539" w:rsidRPr="00465539">
              <w:t xml:space="preserve"> inspecti</w:t>
            </w:r>
            <w:r w:rsidR="000C3B3A">
              <w:t>ng</w:t>
            </w:r>
            <w:r w:rsidR="00465539" w:rsidRPr="00465539">
              <w:t xml:space="preserve"> </w:t>
            </w:r>
            <w:r w:rsidR="000C3B3A">
              <w:t xml:space="preserve">timber </w:t>
            </w:r>
            <w:r>
              <w:t>for</w:t>
            </w:r>
            <w:r w:rsidR="00465539" w:rsidRPr="00465539">
              <w:t xml:space="preserve"> defects</w:t>
            </w:r>
            <w:r w:rsidR="000C3B3A">
              <w:t>:</w:t>
            </w:r>
            <w:r w:rsidR="00465539" w:rsidRPr="00465539">
              <w:t xml:space="preserve"> </w:t>
            </w:r>
          </w:p>
          <w:p w14:paraId="187DAAD5" w14:textId="77777777" w:rsidR="00B84133" w:rsidRPr="00B84133" w:rsidRDefault="00B84133" w:rsidP="00A852A5">
            <w:pPr>
              <w:pStyle w:val="SIBulletList2"/>
            </w:pPr>
            <w:r w:rsidRPr="00B84133">
              <w:t>contamination</w:t>
            </w:r>
          </w:p>
          <w:p w14:paraId="280F6DF8" w14:textId="77777777" w:rsidR="00B84133" w:rsidRPr="00B84133" w:rsidRDefault="00B84133" w:rsidP="00A852A5">
            <w:pPr>
              <w:pStyle w:val="SIBulletList2"/>
            </w:pPr>
            <w:r w:rsidRPr="00B84133">
              <w:t>timber colours</w:t>
            </w:r>
          </w:p>
          <w:p w14:paraId="72FA8C98" w14:textId="77777777" w:rsidR="00B84133" w:rsidRPr="00B84133" w:rsidRDefault="00B84133" w:rsidP="00A852A5">
            <w:pPr>
              <w:pStyle w:val="SIBulletList2"/>
            </w:pPr>
            <w:r w:rsidRPr="00B84133">
              <w:t>insect attack</w:t>
            </w:r>
          </w:p>
          <w:p w14:paraId="10F0AAB1" w14:textId="77777777" w:rsidR="00B84133" w:rsidRPr="00B84133" w:rsidRDefault="00B84133" w:rsidP="00A852A5">
            <w:pPr>
              <w:pStyle w:val="SIBulletList2"/>
            </w:pPr>
            <w:r w:rsidRPr="00B84133">
              <w:t>surface finishes</w:t>
            </w:r>
          </w:p>
          <w:p w14:paraId="7BD10B5C" w14:textId="77777777" w:rsidR="00B84133" w:rsidRPr="00B84133" w:rsidRDefault="00B84133" w:rsidP="00A852A5">
            <w:pPr>
              <w:pStyle w:val="SIBulletList2"/>
            </w:pPr>
            <w:r w:rsidRPr="00B84133">
              <w:t>loose surfaces</w:t>
            </w:r>
          </w:p>
          <w:p w14:paraId="1DADB811" w14:textId="77777777" w:rsidR="00B84133" w:rsidRPr="00B84133" w:rsidRDefault="00B84133" w:rsidP="00A852A5">
            <w:pPr>
              <w:pStyle w:val="SIBulletList2"/>
            </w:pPr>
            <w:r w:rsidRPr="00B84133">
              <w:t>bubbles</w:t>
            </w:r>
          </w:p>
          <w:p w14:paraId="2C7B3087" w14:textId="77777777" w:rsidR="00B84133" w:rsidRPr="00B84133" w:rsidRDefault="00B84133" w:rsidP="00A852A5">
            <w:pPr>
              <w:pStyle w:val="SIBulletList2"/>
            </w:pPr>
            <w:r w:rsidRPr="00B84133">
              <w:t>holes</w:t>
            </w:r>
          </w:p>
          <w:p w14:paraId="0D018868" w14:textId="77777777" w:rsidR="00B84133" w:rsidRPr="00B84133" w:rsidRDefault="00B84133" w:rsidP="00A852A5">
            <w:pPr>
              <w:pStyle w:val="SIBulletList2"/>
            </w:pPr>
            <w:r w:rsidRPr="00B84133">
              <w:t>breakages</w:t>
            </w:r>
          </w:p>
          <w:p w14:paraId="0EDABDB3" w14:textId="77777777" w:rsidR="00B84133" w:rsidRPr="00B84133" w:rsidRDefault="00B84133" w:rsidP="00A852A5">
            <w:pPr>
              <w:pStyle w:val="SIBulletList2"/>
            </w:pPr>
            <w:r w:rsidRPr="00B84133">
              <w:t>machine caused defects</w:t>
            </w:r>
          </w:p>
          <w:p w14:paraId="3B39839F" w14:textId="77777777" w:rsidR="00B84133" w:rsidRDefault="000C3B3A" w:rsidP="00A852A5">
            <w:pPr>
              <w:pStyle w:val="SIBulletList1"/>
            </w:pPr>
            <w:r w:rsidRPr="00465539">
              <w:t>methods</w:t>
            </w:r>
            <w:r w:rsidRPr="000C3B3A">
              <w:t xml:space="preserve"> </w:t>
            </w:r>
            <w:r>
              <w:t xml:space="preserve">for </w:t>
            </w:r>
            <w:r w:rsidR="00465539" w:rsidRPr="009A4472">
              <w:t>assess</w:t>
            </w:r>
            <w:r>
              <w:t>ing</w:t>
            </w:r>
            <w:r w:rsidR="00465539" w:rsidRPr="00465539">
              <w:t xml:space="preserve"> timber growth patterns including</w:t>
            </w:r>
            <w:r w:rsidR="00B84133">
              <w:t xml:space="preserve"> </w:t>
            </w:r>
            <w:r w:rsidR="00465539" w:rsidRPr="00465539">
              <w:t>make-up of a tree:</w:t>
            </w:r>
          </w:p>
          <w:p w14:paraId="5ACAAD36" w14:textId="77777777" w:rsidR="00B84133" w:rsidRDefault="00465539" w:rsidP="00A852A5">
            <w:pPr>
              <w:pStyle w:val="SIBulletList2"/>
            </w:pPr>
            <w:r w:rsidRPr="00465539">
              <w:t>bark (cortex)</w:t>
            </w:r>
          </w:p>
          <w:p w14:paraId="6DEE2D0B" w14:textId="77777777" w:rsidR="00B84133" w:rsidRDefault="00465539" w:rsidP="00A852A5">
            <w:pPr>
              <w:pStyle w:val="SIBulletList2"/>
            </w:pPr>
            <w:r w:rsidRPr="00465539">
              <w:t>phloem</w:t>
            </w:r>
          </w:p>
          <w:p w14:paraId="55180199" w14:textId="77777777" w:rsidR="00B84133" w:rsidRDefault="00465539" w:rsidP="00A852A5">
            <w:pPr>
              <w:pStyle w:val="SIBulletList2"/>
            </w:pPr>
            <w:r w:rsidRPr="00465539">
              <w:t>cambium layer</w:t>
            </w:r>
          </w:p>
          <w:p w14:paraId="5283EEDF" w14:textId="77777777" w:rsidR="00B84133" w:rsidRDefault="00465539" w:rsidP="00A852A5">
            <w:pPr>
              <w:pStyle w:val="SIBulletList2"/>
            </w:pPr>
            <w:r w:rsidRPr="00465539">
              <w:t>sapwood (xylem)</w:t>
            </w:r>
          </w:p>
          <w:p w14:paraId="237F0958" w14:textId="77777777" w:rsidR="00B84133" w:rsidRDefault="00465539" w:rsidP="00A852A5">
            <w:pPr>
              <w:pStyle w:val="SIBulletList2"/>
            </w:pPr>
            <w:r w:rsidRPr="00465539">
              <w:t>heartwood (truewood)</w:t>
            </w:r>
          </w:p>
          <w:p w14:paraId="56316884" w14:textId="77777777" w:rsidR="00B84133" w:rsidRDefault="00465539" w:rsidP="00A852A5">
            <w:pPr>
              <w:pStyle w:val="SIBulletList2"/>
            </w:pPr>
            <w:r w:rsidRPr="00465539">
              <w:t>pith (medulla)</w:t>
            </w:r>
          </w:p>
          <w:p w14:paraId="7C0B8B88" w14:textId="77777777" w:rsidR="00B84133" w:rsidRDefault="00465539" w:rsidP="00A852A5">
            <w:pPr>
              <w:pStyle w:val="SIBulletList2"/>
            </w:pPr>
            <w:r w:rsidRPr="00465539">
              <w:t>medullary rays</w:t>
            </w:r>
          </w:p>
          <w:p w14:paraId="28925509" w14:textId="77777777" w:rsidR="00B84133" w:rsidRDefault="00465539" w:rsidP="00A852A5">
            <w:pPr>
              <w:pStyle w:val="SIBulletList2"/>
            </w:pPr>
            <w:r w:rsidRPr="00465539">
              <w:t>earlywood</w:t>
            </w:r>
          </w:p>
          <w:p w14:paraId="3FDDEBE4" w14:textId="77777777" w:rsidR="00B84133" w:rsidRDefault="00465539" w:rsidP="00A852A5">
            <w:pPr>
              <w:pStyle w:val="SIBulletList2"/>
            </w:pPr>
            <w:r w:rsidRPr="00465539">
              <w:t>latewood</w:t>
            </w:r>
          </w:p>
          <w:p w14:paraId="5E564851" w14:textId="77777777" w:rsidR="00B84133" w:rsidRDefault="00465539" w:rsidP="00A852A5">
            <w:pPr>
              <w:pStyle w:val="SIBulletList2"/>
            </w:pPr>
            <w:r w:rsidRPr="00465539">
              <w:t>growth rings</w:t>
            </w:r>
          </w:p>
          <w:p w14:paraId="72CE23BB" w14:textId="77777777" w:rsidR="00B84133" w:rsidRDefault="00465539" w:rsidP="00A852A5">
            <w:pPr>
              <w:pStyle w:val="SIBulletList2"/>
            </w:pPr>
            <w:r w:rsidRPr="00465539">
              <w:t>cellulose</w:t>
            </w:r>
          </w:p>
          <w:p w14:paraId="6EB55776" w14:textId="77777777" w:rsidR="00B84133" w:rsidRDefault="00465539" w:rsidP="00A852A5">
            <w:pPr>
              <w:pStyle w:val="SIBulletList2"/>
            </w:pPr>
            <w:r w:rsidRPr="00465539">
              <w:t>hemicelluloses</w:t>
            </w:r>
          </w:p>
          <w:p w14:paraId="15DE243F" w14:textId="3BE8BE5E" w:rsidR="00465539" w:rsidRPr="00465539" w:rsidRDefault="00465539" w:rsidP="00A852A5">
            <w:pPr>
              <w:pStyle w:val="SIBulletList2"/>
            </w:pPr>
            <w:r w:rsidRPr="00465539">
              <w:lastRenderedPageBreak/>
              <w:t>lignin extractives</w:t>
            </w:r>
          </w:p>
          <w:p w14:paraId="1C020D56" w14:textId="65DE3436" w:rsidR="00B84133" w:rsidRDefault="000C3B3A" w:rsidP="00A852A5">
            <w:pPr>
              <w:pStyle w:val="SIBulletList1"/>
            </w:pPr>
            <w:r>
              <w:t xml:space="preserve">methods of </w:t>
            </w:r>
            <w:r w:rsidR="00465539" w:rsidRPr="009A4472">
              <w:t>asses</w:t>
            </w:r>
            <w:r>
              <w:t>sing</w:t>
            </w:r>
            <w:r w:rsidR="00465539" w:rsidRPr="00465539">
              <w:t xml:space="preserve"> timber for</w:t>
            </w:r>
            <w:r w:rsidR="00B84133">
              <w:t>:</w:t>
            </w:r>
          </w:p>
          <w:p w14:paraId="6ADBED71" w14:textId="1885FBAC" w:rsidR="00B84133" w:rsidRDefault="00465539" w:rsidP="00A852A5">
            <w:pPr>
              <w:pStyle w:val="SIBulletList2"/>
            </w:pPr>
            <w:r w:rsidRPr="00465539">
              <w:t>durability</w:t>
            </w:r>
          </w:p>
          <w:p w14:paraId="6831FA6D" w14:textId="77777777" w:rsidR="00B84133" w:rsidRDefault="00465539" w:rsidP="00A852A5">
            <w:pPr>
              <w:pStyle w:val="SIBulletList2"/>
            </w:pPr>
            <w:r w:rsidRPr="00465539">
              <w:t>strength</w:t>
            </w:r>
          </w:p>
          <w:p w14:paraId="6714B938" w14:textId="77777777" w:rsidR="00B84133" w:rsidRDefault="00465539" w:rsidP="00A852A5">
            <w:pPr>
              <w:pStyle w:val="SIBulletList2"/>
            </w:pPr>
            <w:r w:rsidRPr="00465539">
              <w:t>hardness</w:t>
            </w:r>
          </w:p>
          <w:p w14:paraId="06214F85" w14:textId="27148C12" w:rsidR="00465539" w:rsidRPr="00465539" w:rsidRDefault="00465539" w:rsidP="00A852A5">
            <w:pPr>
              <w:pStyle w:val="SIBulletList1"/>
            </w:pPr>
            <w:r w:rsidRPr="00465539">
              <w:t xml:space="preserve">rating for </w:t>
            </w:r>
            <w:r w:rsidR="00B84133">
              <w:t xml:space="preserve">end </w:t>
            </w:r>
            <w:r w:rsidRPr="00465539">
              <w:t>use</w:t>
            </w:r>
            <w:r w:rsidR="00B84133">
              <w:t xml:space="preserve"> of timber</w:t>
            </w:r>
            <w:r w:rsidRPr="00465539">
              <w:t>, classification and measurement</w:t>
            </w:r>
          </w:p>
          <w:p w14:paraId="5A4E4EE7" w14:textId="77777777" w:rsidR="00B84133" w:rsidRDefault="000C3B3A" w:rsidP="00A852A5">
            <w:pPr>
              <w:pStyle w:val="SIBulletList1"/>
            </w:pPr>
            <w:r>
              <w:t xml:space="preserve">methods of </w:t>
            </w:r>
            <w:r w:rsidR="00465539" w:rsidRPr="009A4472">
              <w:t>assess</w:t>
            </w:r>
            <w:r>
              <w:t>ing</w:t>
            </w:r>
            <w:r w:rsidR="00465539" w:rsidRPr="00465539">
              <w:t xml:space="preserve"> timber structures:</w:t>
            </w:r>
          </w:p>
          <w:p w14:paraId="0DD9888F" w14:textId="77777777" w:rsidR="00B84133" w:rsidRDefault="00465539" w:rsidP="00A852A5">
            <w:pPr>
              <w:pStyle w:val="SIBulletList2"/>
            </w:pPr>
            <w:r w:rsidRPr="00465539">
              <w:t>hardwood (pored wood) or softwood (non-pored wood)</w:t>
            </w:r>
          </w:p>
          <w:p w14:paraId="3EFCD587" w14:textId="77777777" w:rsidR="00B84133" w:rsidRDefault="00465539" w:rsidP="00A852A5">
            <w:pPr>
              <w:pStyle w:val="SIBulletList2"/>
            </w:pPr>
            <w:r w:rsidRPr="00465539">
              <w:t>vessels, fibres, ray cells, pits, tracheids</w:t>
            </w:r>
          </w:p>
          <w:p w14:paraId="24D9B64B" w14:textId="1B35821E" w:rsidR="00B84133" w:rsidRDefault="00465539" w:rsidP="00A852A5">
            <w:pPr>
              <w:pStyle w:val="SIBulletList2"/>
            </w:pPr>
            <w:r w:rsidRPr="00465539">
              <w:t>texture</w:t>
            </w:r>
          </w:p>
          <w:p w14:paraId="46F4517F" w14:textId="50DACAFA" w:rsidR="00465539" w:rsidRPr="00465539" w:rsidRDefault="00465539" w:rsidP="00A852A5">
            <w:pPr>
              <w:pStyle w:val="SIBulletList1"/>
            </w:pPr>
            <w:r w:rsidRPr="00465539">
              <w:t>methods</w:t>
            </w:r>
            <w:r w:rsidR="00B84133" w:rsidRPr="00465539">
              <w:t xml:space="preserve"> </w:t>
            </w:r>
            <w:r w:rsidR="00B84133">
              <w:t xml:space="preserve">for </w:t>
            </w:r>
            <w:r w:rsidR="00B84133" w:rsidRPr="00465539">
              <w:t>seasoning</w:t>
            </w:r>
            <w:r w:rsidR="00B84133">
              <w:t xml:space="preserve"> timber</w:t>
            </w:r>
          </w:p>
          <w:p w14:paraId="174924C1" w14:textId="77777777" w:rsidR="00B84133" w:rsidRDefault="00465539" w:rsidP="00A852A5">
            <w:pPr>
              <w:pStyle w:val="SIBulletList1"/>
            </w:pPr>
            <w:r w:rsidRPr="00465539">
              <w:t>timber characteristics:</w:t>
            </w:r>
          </w:p>
          <w:p w14:paraId="303A2C69" w14:textId="77777777" w:rsidR="00B84133" w:rsidRDefault="00465539" w:rsidP="0070227C">
            <w:pPr>
              <w:pStyle w:val="SIBulletList2"/>
            </w:pPr>
            <w:r w:rsidRPr="00465539">
              <w:t>colour</w:t>
            </w:r>
          </w:p>
          <w:p w14:paraId="272F22CC" w14:textId="77777777" w:rsidR="00B84133" w:rsidRDefault="00465539" w:rsidP="0070227C">
            <w:pPr>
              <w:pStyle w:val="SIBulletList2"/>
            </w:pPr>
            <w:r w:rsidRPr="00465539">
              <w:t>density</w:t>
            </w:r>
          </w:p>
          <w:p w14:paraId="544B5273" w14:textId="77777777" w:rsidR="00B84133" w:rsidRDefault="00465539" w:rsidP="0070227C">
            <w:pPr>
              <w:pStyle w:val="SIBulletList2"/>
            </w:pPr>
            <w:r w:rsidRPr="00465539">
              <w:t>texture</w:t>
            </w:r>
          </w:p>
          <w:p w14:paraId="61FC4753" w14:textId="77777777" w:rsidR="00B84133" w:rsidRDefault="00465539" w:rsidP="0070227C">
            <w:pPr>
              <w:pStyle w:val="SIBulletList2"/>
            </w:pPr>
            <w:r w:rsidRPr="00465539">
              <w:t>grain</w:t>
            </w:r>
          </w:p>
          <w:p w14:paraId="2E3F9FFE" w14:textId="77777777" w:rsidR="00B84133" w:rsidRDefault="00465539" w:rsidP="0070227C">
            <w:pPr>
              <w:pStyle w:val="SIBulletList2"/>
            </w:pPr>
            <w:r w:rsidRPr="00465539">
              <w:t>figure</w:t>
            </w:r>
          </w:p>
          <w:p w14:paraId="4B308FB6" w14:textId="77777777" w:rsidR="00B84133" w:rsidRDefault="00465539" w:rsidP="0070227C">
            <w:pPr>
              <w:pStyle w:val="SIBulletList2"/>
            </w:pPr>
            <w:r w:rsidRPr="00465539">
              <w:t>qualities</w:t>
            </w:r>
          </w:p>
          <w:p w14:paraId="25E7471C" w14:textId="2D943F73" w:rsidR="00465539" w:rsidRPr="00465539" w:rsidRDefault="0070227C" w:rsidP="0070227C">
            <w:pPr>
              <w:pStyle w:val="SIBulletList2"/>
            </w:pPr>
            <w:r>
              <w:t xml:space="preserve">end </w:t>
            </w:r>
            <w:r w:rsidR="00465539" w:rsidRPr="00465539">
              <w:t>uses</w:t>
            </w:r>
          </w:p>
          <w:p w14:paraId="2BCA27A9" w14:textId="77777777" w:rsidR="00B84133" w:rsidRDefault="00465539" w:rsidP="00A852A5">
            <w:pPr>
              <w:pStyle w:val="SIBulletList1"/>
            </w:pPr>
            <w:r w:rsidRPr="00465539">
              <w:t>faults and features of timber:</w:t>
            </w:r>
          </w:p>
          <w:p w14:paraId="6ECD8B3E" w14:textId="77777777" w:rsidR="00B84133" w:rsidRDefault="00465539" w:rsidP="0070227C">
            <w:pPr>
              <w:pStyle w:val="SIBulletList2"/>
            </w:pPr>
            <w:r w:rsidRPr="00465539">
              <w:t>bow</w:t>
            </w:r>
          </w:p>
          <w:p w14:paraId="000BD8E2" w14:textId="77777777" w:rsidR="00B84133" w:rsidRDefault="00465539" w:rsidP="0070227C">
            <w:pPr>
              <w:pStyle w:val="SIBulletList2"/>
            </w:pPr>
            <w:r w:rsidRPr="00465539">
              <w:t>spring</w:t>
            </w:r>
          </w:p>
          <w:p w14:paraId="6BC36A46" w14:textId="77777777" w:rsidR="00B84133" w:rsidRDefault="00465539" w:rsidP="0070227C">
            <w:pPr>
              <w:pStyle w:val="SIBulletList2"/>
            </w:pPr>
            <w:r w:rsidRPr="00465539">
              <w:t>twist</w:t>
            </w:r>
          </w:p>
          <w:p w14:paraId="4F34B1C4" w14:textId="77777777" w:rsidR="00B84133" w:rsidRDefault="00465539" w:rsidP="0070227C">
            <w:pPr>
              <w:pStyle w:val="SIBulletList2"/>
            </w:pPr>
            <w:r w:rsidRPr="00465539">
              <w:t>warp</w:t>
            </w:r>
          </w:p>
          <w:p w14:paraId="650A69BD" w14:textId="77777777" w:rsidR="00B84133" w:rsidRDefault="00465539" w:rsidP="0070227C">
            <w:pPr>
              <w:pStyle w:val="SIBulletList2"/>
            </w:pPr>
            <w:r w:rsidRPr="00465539">
              <w:t>wane</w:t>
            </w:r>
          </w:p>
          <w:p w14:paraId="4C36464F" w14:textId="77777777" w:rsidR="00B84133" w:rsidRDefault="00465539" w:rsidP="0070227C">
            <w:pPr>
              <w:pStyle w:val="SIBulletList2"/>
            </w:pPr>
            <w:r w:rsidRPr="00465539">
              <w:t>cupping</w:t>
            </w:r>
          </w:p>
          <w:p w14:paraId="1BEC26C0" w14:textId="77777777" w:rsidR="00B84133" w:rsidRDefault="00465539" w:rsidP="0070227C">
            <w:pPr>
              <w:pStyle w:val="SIBulletList2"/>
            </w:pPr>
            <w:r w:rsidRPr="00465539">
              <w:t>shakes</w:t>
            </w:r>
          </w:p>
          <w:p w14:paraId="4E35BCBA" w14:textId="77777777" w:rsidR="00B84133" w:rsidRDefault="00465539" w:rsidP="0070227C">
            <w:pPr>
              <w:pStyle w:val="SIBulletList2"/>
            </w:pPr>
            <w:r w:rsidRPr="00465539">
              <w:t>insect defects</w:t>
            </w:r>
          </w:p>
          <w:p w14:paraId="595BD949" w14:textId="77777777" w:rsidR="00A852A5" w:rsidRDefault="00465539" w:rsidP="0070227C">
            <w:pPr>
              <w:pStyle w:val="SIBulletList2"/>
            </w:pPr>
            <w:r w:rsidRPr="00465539">
              <w:t>fungi</w:t>
            </w:r>
          </w:p>
          <w:p w14:paraId="7B4D7E1C" w14:textId="77777777" w:rsidR="00A852A5" w:rsidRDefault="00465539" w:rsidP="0070227C">
            <w:pPr>
              <w:pStyle w:val="SIBulletList2"/>
            </w:pPr>
            <w:r w:rsidRPr="00465539">
              <w:t>knots</w:t>
            </w:r>
          </w:p>
          <w:p w14:paraId="757451F2" w14:textId="77777777" w:rsidR="00A852A5" w:rsidRDefault="00465539" w:rsidP="0070227C">
            <w:pPr>
              <w:pStyle w:val="SIBulletList2"/>
            </w:pPr>
            <w:r w:rsidRPr="00465539">
              <w:t>resin pockets</w:t>
            </w:r>
          </w:p>
          <w:p w14:paraId="5D1936CC" w14:textId="77777777" w:rsidR="00A852A5" w:rsidRDefault="00465539" w:rsidP="0070227C">
            <w:pPr>
              <w:pStyle w:val="SIBulletList2"/>
            </w:pPr>
            <w:r w:rsidRPr="00465539">
              <w:t>wild grain</w:t>
            </w:r>
          </w:p>
          <w:p w14:paraId="349FCC13" w14:textId="6265E7A2" w:rsidR="00465539" w:rsidRPr="00465539" w:rsidRDefault="00465539" w:rsidP="0070227C">
            <w:pPr>
              <w:pStyle w:val="SIBulletList2"/>
            </w:pPr>
            <w:r w:rsidRPr="00465539">
              <w:t>sloping grain</w:t>
            </w:r>
          </w:p>
          <w:p w14:paraId="38ADC09B" w14:textId="6EBFAAD5" w:rsidR="00A852A5" w:rsidRDefault="00F42084" w:rsidP="00A852A5">
            <w:pPr>
              <w:pStyle w:val="SIBulletList1"/>
            </w:pPr>
            <w:r w:rsidRPr="009A4472">
              <w:t>working properties of timber</w:t>
            </w:r>
            <w:r w:rsidR="00A852A5">
              <w:t xml:space="preserve"> and methods to measure properties</w:t>
            </w:r>
            <w:r w:rsidRPr="009A4472">
              <w:t>:</w:t>
            </w:r>
          </w:p>
          <w:p w14:paraId="7E9F544C" w14:textId="77777777" w:rsidR="00A852A5" w:rsidRDefault="00F42084" w:rsidP="0070227C">
            <w:pPr>
              <w:pStyle w:val="SIBulletList2"/>
            </w:pPr>
            <w:r w:rsidRPr="009A4472">
              <w:t>timber shrinkage</w:t>
            </w:r>
          </w:p>
          <w:p w14:paraId="0CEBE35E" w14:textId="77777777" w:rsidR="00A852A5" w:rsidRDefault="00F42084" w:rsidP="0070227C">
            <w:pPr>
              <w:pStyle w:val="SIBulletList2"/>
            </w:pPr>
            <w:r w:rsidRPr="009A4472">
              <w:t>effects of light</w:t>
            </w:r>
          </w:p>
          <w:p w14:paraId="53630614" w14:textId="77777777" w:rsidR="00A852A5" w:rsidRDefault="00F42084" w:rsidP="0070227C">
            <w:pPr>
              <w:pStyle w:val="SIBulletList2"/>
            </w:pPr>
            <w:r w:rsidRPr="009A4472">
              <w:t>density and deterioration of the timber</w:t>
            </w:r>
          </w:p>
          <w:p w14:paraId="65F44289" w14:textId="77777777" w:rsidR="00A852A5" w:rsidRDefault="00F42084" w:rsidP="0070227C">
            <w:pPr>
              <w:pStyle w:val="SIBulletList2"/>
            </w:pPr>
            <w:r w:rsidRPr="009A4472">
              <w:t>compressive and tensile stresses</w:t>
            </w:r>
          </w:p>
          <w:p w14:paraId="5750524B" w14:textId="77777777" w:rsidR="00A852A5" w:rsidRDefault="00F42084" w:rsidP="0070227C">
            <w:pPr>
              <w:pStyle w:val="SIBulletList2"/>
            </w:pPr>
            <w:r w:rsidRPr="009A4472">
              <w:t>modulus of elasticity</w:t>
            </w:r>
          </w:p>
          <w:p w14:paraId="283F2A23" w14:textId="77777777" w:rsidR="00A852A5" w:rsidRDefault="00F42084" w:rsidP="0070227C">
            <w:pPr>
              <w:pStyle w:val="SIBulletList2"/>
            </w:pPr>
            <w:r w:rsidRPr="009A4472">
              <w:t>modulus of rupture</w:t>
            </w:r>
          </w:p>
          <w:p w14:paraId="5241173B" w14:textId="77777777" w:rsidR="00A852A5" w:rsidRDefault="00F42084" w:rsidP="0070227C">
            <w:pPr>
              <w:pStyle w:val="SIBulletList2"/>
            </w:pPr>
            <w:r w:rsidRPr="009A4472">
              <w:t>deformation</w:t>
            </w:r>
          </w:p>
          <w:p w14:paraId="0691AAAB" w14:textId="77777777" w:rsidR="00A852A5" w:rsidRDefault="00F42084" w:rsidP="0070227C">
            <w:pPr>
              <w:pStyle w:val="SIBulletList2"/>
            </w:pPr>
            <w:r w:rsidRPr="009A4472">
              <w:t>creep</w:t>
            </w:r>
          </w:p>
          <w:p w14:paraId="06DBEB7B" w14:textId="03BA6C86" w:rsidR="00F42084" w:rsidRPr="00F42084" w:rsidRDefault="00F42084" w:rsidP="0070227C">
            <w:pPr>
              <w:pStyle w:val="SIBulletList2"/>
            </w:pPr>
            <w:r w:rsidRPr="009A4472">
              <w:t>surface hardness</w:t>
            </w:r>
          </w:p>
          <w:p w14:paraId="27933F56" w14:textId="4F200679" w:rsidR="00F42084" w:rsidRPr="00F42084" w:rsidRDefault="00F42084" w:rsidP="0070227C">
            <w:pPr>
              <w:pStyle w:val="SIBulletList2"/>
            </w:pPr>
            <w:r w:rsidRPr="009A4472">
              <w:t>moisture content of timber</w:t>
            </w:r>
            <w:r w:rsidR="00AB515E">
              <w:t xml:space="preserve"> </w:t>
            </w:r>
          </w:p>
          <w:p w14:paraId="314D99C2" w14:textId="5C6D9248" w:rsidR="00A852A5" w:rsidRDefault="00F42084" w:rsidP="00A852A5">
            <w:pPr>
              <w:pStyle w:val="SIBulletList1"/>
            </w:pPr>
            <w:r w:rsidRPr="009A4472">
              <w:t>sawing patterns and suitability for different timber</w:t>
            </w:r>
            <w:r w:rsidR="00A852A5">
              <w:t>:</w:t>
            </w:r>
          </w:p>
          <w:p w14:paraId="73791F14" w14:textId="77777777" w:rsidR="00A852A5" w:rsidRDefault="00A852A5" w:rsidP="0070227C">
            <w:pPr>
              <w:pStyle w:val="SIBulletList2"/>
            </w:pPr>
            <w:r w:rsidRPr="009A4472">
              <w:t>live-sawn</w:t>
            </w:r>
          </w:p>
          <w:p w14:paraId="09843A24" w14:textId="77777777" w:rsidR="00A852A5" w:rsidRDefault="00A852A5" w:rsidP="0070227C">
            <w:pPr>
              <w:pStyle w:val="SIBulletList2"/>
            </w:pPr>
            <w:r w:rsidRPr="009A4472">
              <w:t>back sawn</w:t>
            </w:r>
          </w:p>
          <w:p w14:paraId="56F19704" w14:textId="77B6ADD4" w:rsidR="00F1480E" w:rsidRPr="000754EC" w:rsidRDefault="00A852A5" w:rsidP="0070227C">
            <w:pPr>
              <w:pStyle w:val="SIBulletList2"/>
            </w:pPr>
            <w:r w:rsidRPr="009A4472">
              <w:t>quarter sawn</w:t>
            </w:r>
            <w:r w:rsidR="00F42084" w:rsidRPr="009A4472">
              <w:t>.</w:t>
            </w:r>
          </w:p>
        </w:tc>
      </w:tr>
    </w:tbl>
    <w:p w14:paraId="361DB19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61AA73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C32DB7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8F81586" w14:textId="77777777" w:rsidTr="00CA2922">
        <w:tc>
          <w:tcPr>
            <w:tcW w:w="5000" w:type="pct"/>
            <w:shd w:val="clear" w:color="auto" w:fill="auto"/>
          </w:tcPr>
          <w:p w14:paraId="67131FFA" w14:textId="77777777" w:rsidR="00F13E37" w:rsidRPr="00F13E37" w:rsidRDefault="00F13E37" w:rsidP="00F13E37">
            <w:pPr>
              <w:pStyle w:val="SIText"/>
            </w:pPr>
            <w:r>
              <w:t xml:space="preserve">Assessment of the skills in this unit of </w:t>
            </w:r>
            <w:r w:rsidRPr="00F13E37">
              <w:t>competency must take place under the following conditions:</w:t>
            </w:r>
          </w:p>
          <w:p w14:paraId="63BE996D" w14:textId="77777777" w:rsidR="00F13E37" w:rsidRPr="00F13E37" w:rsidRDefault="00F13E37" w:rsidP="00F13E37">
            <w:pPr>
              <w:pStyle w:val="SIBulletList1"/>
            </w:pPr>
            <w:r w:rsidRPr="00772464">
              <w:t xml:space="preserve">physical </w:t>
            </w:r>
            <w:r w:rsidRPr="00F13E37">
              <w:t>conditions:</w:t>
            </w:r>
          </w:p>
          <w:p w14:paraId="2210E21C" w14:textId="05E71D04" w:rsidR="00F13E37" w:rsidRPr="00F13E37" w:rsidRDefault="00F13E37" w:rsidP="00F13E37">
            <w:pPr>
              <w:pStyle w:val="SIBulletList2"/>
            </w:pPr>
            <w:r>
              <w:t xml:space="preserve">skills must be demonstrated in a </w:t>
            </w:r>
            <w:r w:rsidR="00A852A5">
              <w:t>timber processing or manufacturing facility</w:t>
            </w:r>
            <w:r w:rsidRPr="00F13E37">
              <w:t xml:space="preserve"> or an environment that accurately represents workplace conditions</w:t>
            </w:r>
          </w:p>
          <w:p w14:paraId="7CBF1B25" w14:textId="77777777" w:rsidR="00F13E37" w:rsidRPr="00F13E37" w:rsidRDefault="00F13E37" w:rsidP="00F13E37">
            <w:pPr>
              <w:pStyle w:val="SIBulletList1"/>
            </w:pPr>
            <w:r w:rsidRPr="00772464">
              <w:t>resources, equipment and materials:</w:t>
            </w:r>
          </w:p>
          <w:p w14:paraId="3596E79C" w14:textId="77777777" w:rsidR="00F42084" w:rsidRPr="00F42084" w:rsidRDefault="00F42084" w:rsidP="00933646">
            <w:pPr>
              <w:pStyle w:val="SIBulletList2"/>
            </w:pPr>
            <w:r w:rsidRPr="009A4472">
              <w:lastRenderedPageBreak/>
              <w:t>tools and equipment used to make timber selection</w:t>
            </w:r>
          </w:p>
          <w:p w14:paraId="79400E6E" w14:textId="77777777" w:rsidR="00F42084" w:rsidRPr="00F42084" w:rsidRDefault="00F42084" w:rsidP="00933646">
            <w:pPr>
              <w:pStyle w:val="SIBulletList2"/>
            </w:pPr>
            <w:r w:rsidRPr="009A4472">
              <w:t xml:space="preserve">timber for selection and </w:t>
            </w:r>
            <w:r w:rsidRPr="00F42084">
              <w:t>classification</w:t>
            </w:r>
          </w:p>
          <w:p w14:paraId="68EA9072" w14:textId="3FBD96AC" w:rsidR="00F42084" w:rsidRDefault="00F13E37" w:rsidP="00F13E37">
            <w:pPr>
              <w:pStyle w:val="SIBulletList2"/>
            </w:pPr>
            <w:r>
              <w:t>PPE</w:t>
            </w:r>
            <w:r w:rsidR="00F42084" w:rsidRPr="009A4472">
              <w:t xml:space="preserve"> for </w:t>
            </w:r>
            <w:r w:rsidR="00A852A5">
              <w:t xml:space="preserve">assessing and </w:t>
            </w:r>
            <w:r w:rsidR="00F42084" w:rsidRPr="009A4472">
              <w:t xml:space="preserve">selecting timber </w:t>
            </w:r>
          </w:p>
          <w:p w14:paraId="11BA27C4" w14:textId="77777777" w:rsidR="00F13E37" w:rsidRPr="00F13E37" w:rsidRDefault="00F13E37" w:rsidP="00F13E37">
            <w:pPr>
              <w:pStyle w:val="SIBulletList1"/>
            </w:pPr>
            <w:r>
              <w:t>specifications:</w:t>
            </w:r>
          </w:p>
          <w:p w14:paraId="1714C288" w14:textId="54C6B5C8" w:rsidR="00A852A5" w:rsidRPr="00A852A5" w:rsidRDefault="00A852A5" w:rsidP="00A852A5">
            <w:pPr>
              <w:pStyle w:val="SIBulletList2"/>
            </w:pPr>
            <w:r w:rsidRPr="009A4472">
              <w:t xml:space="preserve">documents, spreadsheets and commonly used </w:t>
            </w:r>
            <w:r>
              <w:t>template documents</w:t>
            </w:r>
            <w:r w:rsidRPr="009A4472">
              <w:t xml:space="preserve"> </w:t>
            </w:r>
          </w:p>
          <w:p w14:paraId="2D943FEE" w14:textId="77777777" w:rsidR="00F13E37" w:rsidRPr="00F13E37" w:rsidRDefault="00F13E37" w:rsidP="00F13E37">
            <w:pPr>
              <w:pStyle w:val="SIBulletList2"/>
            </w:pPr>
            <w:r w:rsidRPr="00F452B1">
              <w:t>manufacture</w:t>
            </w:r>
            <w:r w:rsidRPr="00F13E37">
              <w:t>r instructions for use, repair and maintenance of equipment</w:t>
            </w:r>
          </w:p>
          <w:p w14:paraId="2B654A01" w14:textId="7CA27623" w:rsidR="00F13E37" w:rsidRPr="00F13E37" w:rsidRDefault="00F13E37" w:rsidP="00F13E37">
            <w:pPr>
              <w:pStyle w:val="SIBulletList2"/>
            </w:pPr>
            <w:r w:rsidRPr="00A40195">
              <w:t xml:space="preserve">work order with specific instructions for </w:t>
            </w:r>
            <w:r>
              <w:t xml:space="preserve">timber </w:t>
            </w:r>
            <w:r w:rsidR="00A852A5">
              <w:t xml:space="preserve">assessment and </w:t>
            </w:r>
            <w:r>
              <w:t>selection</w:t>
            </w:r>
          </w:p>
          <w:p w14:paraId="67D4D935" w14:textId="7F9B0D7A" w:rsidR="00F13E37" w:rsidRPr="00F13E37" w:rsidRDefault="00F13E37" w:rsidP="00F13E37">
            <w:pPr>
              <w:pStyle w:val="SIBulletList2"/>
            </w:pPr>
            <w:r>
              <w:t>workplace</w:t>
            </w:r>
            <w:r w:rsidRPr="00A40195">
              <w:t xml:space="preserve"> procedures for </w:t>
            </w:r>
            <w:r>
              <w:t>timber selection</w:t>
            </w:r>
            <w:r w:rsidR="00A852A5">
              <w:t>.</w:t>
            </w:r>
          </w:p>
          <w:p w14:paraId="3CFB6A4A" w14:textId="77777777" w:rsidR="00F13E37" w:rsidRPr="00F42084" w:rsidRDefault="00F13E37" w:rsidP="00933646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3815D779" w14:textId="06D03CF4" w:rsidR="00F1480E" w:rsidRPr="000754EC" w:rsidRDefault="00F13E37" w:rsidP="00933646">
            <w:pPr>
              <w:rPr>
                <w:rFonts w:eastAsia="Calibri"/>
              </w:rPr>
            </w:pPr>
            <w:r>
              <w:t xml:space="preserve">Assessors of this </w:t>
            </w:r>
            <w:r w:rsidRPr="00F13E37">
              <w:t>unit must satisfy the requirements for assessors in applicable vocational education and training legislation, frameworks and / or standards.</w:t>
            </w:r>
          </w:p>
        </w:tc>
      </w:tr>
    </w:tbl>
    <w:p w14:paraId="205E83F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7A46E74" w14:textId="77777777" w:rsidTr="004679E3">
        <w:tc>
          <w:tcPr>
            <w:tcW w:w="990" w:type="pct"/>
            <w:shd w:val="clear" w:color="auto" w:fill="auto"/>
          </w:tcPr>
          <w:p w14:paraId="64FA06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6E7BA2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2DCB1F8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0A2E3F8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50EC47" w16cid:durableId="1F683E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F7583" w14:textId="77777777" w:rsidR="00D84B2C" w:rsidRDefault="00D84B2C" w:rsidP="00BF3F0A">
      <w:r>
        <w:separator/>
      </w:r>
    </w:p>
    <w:p w14:paraId="713BD1CB" w14:textId="77777777" w:rsidR="00D84B2C" w:rsidRDefault="00D84B2C"/>
  </w:endnote>
  <w:endnote w:type="continuationSeparator" w:id="0">
    <w:p w14:paraId="68DB9987" w14:textId="77777777" w:rsidR="00D84B2C" w:rsidRDefault="00D84B2C" w:rsidP="00BF3F0A">
      <w:r>
        <w:continuationSeparator/>
      </w:r>
    </w:p>
    <w:p w14:paraId="4B9DB63F" w14:textId="77777777" w:rsidR="00D84B2C" w:rsidRDefault="00D84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ABF5F67" w14:textId="50ED8E0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023D1">
          <w:rPr>
            <w:noProof/>
          </w:rPr>
          <w:t>3</w:t>
        </w:r>
        <w:r w:rsidRPr="000754EC">
          <w:fldChar w:fldCharType="end"/>
        </w:r>
      </w:p>
      <w:p w14:paraId="1ABBDC7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404B5C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18E90" w14:textId="77777777" w:rsidR="00D84B2C" w:rsidRDefault="00D84B2C" w:rsidP="00BF3F0A">
      <w:r>
        <w:separator/>
      </w:r>
    </w:p>
    <w:p w14:paraId="4906DE50" w14:textId="77777777" w:rsidR="00D84B2C" w:rsidRDefault="00D84B2C"/>
  </w:footnote>
  <w:footnote w:type="continuationSeparator" w:id="0">
    <w:p w14:paraId="2D99B7B6" w14:textId="77777777" w:rsidR="00D84B2C" w:rsidRDefault="00D84B2C" w:rsidP="00BF3F0A">
      <w:r>
        <w:continuationSeparator/>
      </w:r>
    </w:p>
    <w:p w14:paraId="7D2991F6" w14:textId="77777777" w:rsidR="00D84B2C" w:rsidRDefault="00D84B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DF829" w14:textId="317D2335" w:rsidR="00E1344D" w:rsidRDefault="00E1344D" w:rsidP="00F42084">
    <w:r>
      <w:t>FWPCOT</w:t>
    </w:r>
    <w:r w:rsidR="00220B37">
      <w:t>3</w:t>
    </w:r>
    <w:r w:rsidR="008B2FE9">
      <w:t>XXX</w:t>
    </w:r>
    <w:r w:rsidR="00F42084">
      <w:t xml:space="preserve"> </w:t>
    </w:r>
    <w:r w:rsidR="009A23AC">
      <w:t>Apply knowledge of wood technology principles to end use applications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61B4AE7"/>
    <w:multiLevelType w:val="hybridMultilevel"/>
    <w:tmpl w:val="7C60E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1587"/>
    <w:multiLevelType w:val="hybridMultilevel"/>
    <w:tmpl w:val="860AD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0212D"/>
    <w:multiLevelType w:val="hybridMultilevel"/>
    <w:tmpl w:val="051E9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71747"/>
    <w:multiLevelType w:val="hybridMultilevel"/>
    <w:tmpl w:val="57A4B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9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18"/>
  </w:num>
  <w:num w:numId="10">
    <w:abstractNumId w:val="15"/>
  </w:num>
  <w:num w:numId="11">
    <w:abstractNumId w:val="17"/>
  </w:num>
  <w:num w:numId="12">
    <w:abstractNumId w:val="16"/>
  </w:num>
  <w:num w:numId="13">
    <w:abstractNumId w:val="20"/>
  </w:num>
  <w:num w:numId="14">
    <w:abstractNumId w:val="5"/>
  </w:num>
  <w:num w:numId="15">
    <w:abstractNumId w:val="6"/>
  </w:num>
  <w:num w:numId="16">
    <w:abstractNumId w:val="21"/>
  </w:num>
  <w:num w:numId="17">
    <w:abstractNumId w:val="12"/>
  </w:num>
  <w:num w:numId="18">
    <w:abstractNumId w:val="2"/>
  </w:num>
  <w:num w:numId="19">
    <w:abstractNumId w:val="13"/>
  </w:num>
  <w:num w:numId="20">
    <w:abstractNumId w:val="14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0M7MwNzYGsg0NzJV0lIJTi4sz8/NACoxqAZHgKbksAAAA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1786B"/>
    <w:rsid w:val="00023992"/>
    <w:rsid w:val="000275AE"/>
    <w:rsid w:val="00041E59"/>
    <w:rsid w:val="00062EA8"/>
    <w:rsid w:val="00064BFE"/>
    <w:rsid w:val="00070B3E"/>
    <w:rsid w:val="00071F95"/>
    <w:rsid w:val="000737BB"/>
    <w:rsid w:val="00074E47"/>
    <w:rsid w:val="000754EC"/>
    <w:rsid w:val="0009093B"/>
    <w:rsid w:val="00090B9A"/>
    <w:rsid w:val="000A5441"/>
    <w:rsid w:val="000C149A"/>
    <w:rsid w:val="000C224E"/>
    <w:rsid w:val="000C3B3A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023D1"/>
    <w:rsid w:val="0021210E"/>
    <w:rsid w:val="0021414D"/>
    <w:rsid w:val="00220B37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5539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B78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C549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227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2FE9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33646"/>
    <w:rsid w:val="00944C09"/>
    <w:rsid w:val="009527CB"/>
    <w:rsid w:val="00953835"/>
    <w:rsid w:val="00960F6C"/>
    <w:rsid w:val="00970747"/>
    <w:rsid w:val="00997BFC"/>
    <w:rsid w:val="009A23A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6C6C"/>
    <w:rsid w:val="00A852A5"/>
    <w:rsid w:val="00A87356"/>
    <w:rsid w:val="00A92DD1"/>
    <w:rsid w:val="00AA5338"/>
    <w:rsid w:val="00AB1B8E"/>
    <w:rsid w:val="00AB515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133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B77CD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4B2C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1344D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3E37"/>
    <w:rsid w:val="00F1480E"/>
    <w:rsid w:val="00F1497D"/>
    <w:rsid w:val="00F16AAC"/>
    <w:rsid w:val="00F21AF4"/>
    <w:rsid w:val="00F2276A"/>
    <w:rsid w:val="00F33FF2"/>
    <w:rsid w:val="00F42084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2E64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068B9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Common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210d968f-8710-4c94-86ee-df33c4b77451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2A5B8-B460-4FDF-B99A-98328A73138F}"/>
</file>

<file path=customXml/itemProps4.xml><?xml version="1.0" encoding="utf-8"?>
<ds:datastoreItem xmlns:ds="http://schemas.openxmlformats.org/officeDocument/2006/customXml" ds:itemID="{D891FCEE-4CDE-46BF-8365-4078E945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68</TotalTime>
  <Pages>6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14</cp:revision>
  <cp:lastPrinted>2016-05-27T05:21:00Z</cp:lastPrinted>
  <dcterms:created xsi:type="dcterms:W3CDTF">2018-08-17T04:12:00Z</dcterms:created>
  <dcterms:modified xsi:type="dcterms:W3CDTF">2019-02-21T00:18:00Z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