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278FBC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D278FBF" w14:textId="77777777" w:rsidTr="00146EEC">
        <w:tc>
          <w:tcPr>
            <w:tcW w:w="2689" w:type="dxa"/>
          </w:tcPr>
          <w:p w14:paraId="1D278FB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D278FB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712C98" w14:paraId="70F8F460" w14:textId="77777777" w:rsidTr="008A34E5">
        <w:tc>
          <w:tcPr>
            <w:tcW w:w="2689" w:type="dxa"/>
          </w:tcPr>
          <w:p w14:paraId="23476995" w14:textId="5ABBD4D4" w:rsidR="00712C98" w:rsidRPr="00712C98" w:rsidRDefault="0098626F" w:rsidP="00712C98">
            <w:pPr>
              <w:pStyle w:val="SIText"/>
            </w:pPr>
            <w:r>
              <w:t>Release 1</w:t>
            </w:r>
          </w:p>
        </w:tc>
        <w:tc>
          <w:tcPr>
            <w:tcW w:w="6939" w:type="dxa"/>
          </w:tcPr>
          <w:p w14:paraId="05AA4A81" w14:textId="5E45FBAC" w:rsidR="00712C98" w:rsidRPr="00712C98" w:rsidRDefault="00712C98" w:rsidP="00712C98">
            <w:pPr>
              <w:pStyle w:val="SIText"/>
            </w:pPr>
            <w:r>
              <w:t>This version r</w:t>
            </w:r>
            <w:r w:rsidR="00672454">
              <w:t>eleased with FWP Forest and Wood</w:t>
            </w:r>
            <w:r>
              <w:t xml:space="preserve"> Pro</w:t>
            </w:r>
            <w:r w:rsidRPr="00712C98">
              <w:t xml:space="preserve">ducts Training Package Version 5.0. </w:t>
            </w:r>
          </w:p>
        </w:tc>
      </w:tr>
    </w:tbl>
    <w:p w14:paraId="1D278FC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D278FC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1D278FC4" w14:textId="7956C581" w:rsidR="00F1480E" w:rsidRPr="000754EC" w:rsidRDefault="00A87742" w:rsidP="002608D3">
            <w:pPr>
              <w:pStyle w:val="SIUNITCODE"/>
            </w:pPr>
            <w:r>
              <w:t>FWPCOT</w:t>
            </w:r>
            <w:r w:rsidR="002608D3">
              <w:t>2</w:t>
            </w:r>
            <w:r>
              <w:t>xxx</w:t>
            </w:r>
          </w:p>
        </w:tc>
        <w:tc>
          <w:tcPr>
            <w:tcW w:w="3604" w:type="pct"/>
            <w:shd w:val="clear" w:color="auto" w:fill="auto"/>
          </w:tcPr>
          <w:p w14:paraId="1D278FC5" w14:textId="332CDBDE" w:rsidR="00F1480E" w:rsidRPr="000754EC" w:rsidRDefault="00933F86" w:rsidP="008435CC">
            <w:pPr>
              <w:pStyle w:val="SIUnittitle"/>
            </w:pPr>
            <w:r w:rsidRPr="00933F86">
              <w:t xml:space="preserve">Tail out </w:t>
            </w:r>
            <w:r w:rsidR="00A87742">
              <w:t>timber</w:t>
            </w:r>
            <w:r w:rsidR="005D0441">
              <w:t xml:space="preserve"> product</w:t>
            </w:r>
            <w:r w:rsidR="007D74A1">
              <w:t xml:space="preserve"> and waste material</w:t>
            </w:r>
          </w:p>
        </w:tc>
      </w:tr>
      <w:tr w:rsidR="00F1480E" w:rsidRPr="00963A46" w14:paraId="1D278FCE" w14:textId="77777777" w:rsidTr="00CA2922">
        <w:tc>
          <w:tcPr>
            <w:tcW w:w="1396" w:type="pct"/>
            <w:shd w:val="clear" w:color="auto" w:fill="auto"/>
          </w:tcPr>
          <w:p w14:paraId="1D278FC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D278FC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9B5AF63" w14:textId="2BD3C4AF" w:rsidR="00176BE8" w:rsidRPr="00176BE8" w:rsidRDefault="00712C98" w:rsidP="0098626F">
            <w:pPr>
              <w:pStyle w:val="SIBulletList1"/>
              <w:numPr>
                <w:ilvl w:val="0"/>
                <w:numId w:val="0"/>
              </w:numPr>
            </w:pPr>
            <w:r w:rsidRPr="004F2871">
              <w:t>This unit</w:t>
            </w:r>
            <w:r w:rsidRPr="00712C98">
              <w:t xml:space="preserve"> of competency describes the skills and knowledge required to</w:t>
            </w:r>
            <w:r w:rsidR="00176BE8">
              <w:t xml:space="preserve"> safely</w:t>
            </w:r>
            <w:r w:rsidRPr="00712C98">
              <w:t xml:space="preserve"> </w:t>
            </w:r>
            <w:r w:rsidR="008435CC">
              <w:t>clear</w:t>
            </w:r>
            <w:r w:rsidR="00814BA2">
              <w:t xml:space="preserve"> </w:t>
            </w:r>
            <w:r w:rsidR="005D0441">
              <w:t>t</w:t>
            </w:r>
            <w:r w:rsidR="005D0441" w:rsidRPr="005D0441">
              <w:t>imber</w:t>
            </w:r>
            <w:r w:rsidR="005D0441">
              <w:t xml:space="preserve"> product and </w:t>
            </w:r>
            <w:r w:rsidR="00EE7FD8">
              <w:t xml:space="preserve">waste </w:t>
            </w:r>
            <w:r w:rsidR="00176BE8" w:rsidRPr="00850E6A">
              <w:t>material</w:t>
            </w:r>
            <w:r w:rsidR="00A87742">
              <w:t xml:space="preserve"> as </w:t>
            </w:r>
            <w:r w:rsidR="00D771A0">
              <w:t>they</w:t>
            </w:r>
            <w:r w:rsidR="00A87742">
              <w:t xml:space="preserve"> emerge from a </w:t>
            </w:r>
            <w:r w:rsidR="00B9307B">
              <w:t xml:space="preserve">sawing </w:t>
            </w:r>
            <w:r w:rsidR="00A87742" w:rsidRPr="00933F86">
              <w:t xml:space="preserve">or machining </w:t>
            </w:r>
            <w:r w:rsidR="00B9307B">
              <w:t>operation</w:t>
            </w:r>
            <w:r w:rsidR="00176BE8">
              <w:t>.</w:t>
            </w:r>
          </w:p>
          <w:p w14:paraId="17B0D1C4" w14:textId="77777777" w:rsidR="00712C98" w:rsidRDefault="00712C98" w:rsidP="00712C98">
            <w:pPr>
              <w:pStyle w:val="SIText"/>
            </w:pPr>
          </w:p>
          <w:p w14:paraId="756C169B" w14:textId="56CFD983" w:rsidR="00712C98" w:rsidRDefault="00712C98" w:rsidP="00712C98">
            <w:pPr>
              <w:pStyle w:val="SIText"/>
            </w:pPr>
            <w:r w:rsidRPr="004F2871">
              <w:t xml:space="preserve">The unit applies to </w:t>
            </w:r>
            <w:r w:rsidRPr="00712C98">
              <w:t xml:space="preserve">individuals who </w:t>
            </w:r>
            <w:r w:rsidR="008435CC">
              <w:t>carry out tailing out functions</w:t>
            </w:r>
            <w:r>
              <w:t xml:space="preserve"> in </w:t>
            </w:r>
            <w:r w:rsidRPr="00712C98">
              <w:t xml:space="preserve">a </w:t>
            </w:r>
            <w:r w:rsidR="00D771A0">
              <w:t>timber processing or manufacturing facility</w:t>
            </w:r>
            <w:r w:rsidRPr="00712C98">
              <w:t xml:space="preserve">. </w:t>
            </w:r>
          </w:p>
          <w:p w14:paraId="078B70AD" w14:textId="77777777" w:rsidR="003B3A5F" w:rsidRDefault="003B3A5F" w:rsidP="00712C98">
            <w:pPr>
              <w:pStyle w:val="SIText"/>
            </w:pPr>
          </w:p>
          <w:p w14:paraId="0B6E5652" w14:textId="65D894FA" w:rsidR="003B3A5F" w:rsidRPr="00712C98" w:rsidRDefault="003B3A5F" w:rsidP="003B3A5F">
            <w:pPr>
              <w:pStyle w:val="SIText"/>
            </w:pPr>
            <w:r w:rsidRPr="003B3A5F">
              <w:t>All work must be carried out to comply with workplace procedures, according to state/territory health and safety regulations, legislation and standards that apply to the workplace.</w:t>
            </w:r>
          </w:p>
          <w:p w14:paraId="4EAC204F" w14:textId="77777777" w:rsidR="00712C98" w:rsidRDefault="00712C98" w:rsidP="00712C98">
            <w:pPr>
              <w:pStyle w:val="SIText"/>
            </w:pPr>
          </w:p>
          <w:p w14:paraId="0FF19137" w14:textId="3C605509" w:rsidR="00712C98" w:rsidRDefault="00712C98" w:rsidP="00712C98">
            <w:pPr>
              <w:pStyle w:val="SIText"/>
            </w:pPr>
            <w:r w:rsidRPr="004F2871">
              <w:t>No</w:t>
            </w:r>
            <w:r w:rsidRPr="00712C98">
              <w:t xml:space="preserve"> occupational licensing, legislative or certification requirements apply to this unit at the time of publication.</w:t>
            </w:r>
          </w:p>
          <w:p w14:paraId="1D278FCD" w14:textId="40291C7F" w:rsidR="00373436" w:rsidRPr="000754EC" w:rsidRDefault="00373436" w:rsidP="00933F86">
            <w:pPr>
              <w:pStyle w:val="SIText"/>
            </w:pPr>
          </w:p>
        </w:tc>
      </w:tr>
      <w:tr w:rsidR="00F1480E" w:rsidRPr="00963A46" w14:paraId="1D278FD1" w14:textId="77777777" w:rsidTr="00CA2922">
        <w:tc>
          <w:tcPr>
            <w:tcW w:w="1396" w:type="pct"/>
            <w:shd w:val="clear" w:color="auto" w:fill="auto"/>
          </w:tcPr>
          <w:p w14:paraId="1D278FC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D278FD0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1D278FD7" w14:textId="77777777" w:rsidTr="00CA2922">
        <w:tc>
          <w:tcPr>
            <w:tcW w:w="1396" w:type="pct"/>
            <w:shd w:val="clear" w:color="auto" w:fill="auto"/>
          </w:tcPr>
          <w:p w14:paraId="1D278FD2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1D278FD3" w14:textId="77777777" w:rsidR="00933F86" w:rsidRPr="00933F86" w:rsidRDefault="00933F86" w:rsidP="00933F86">
            <w:pPr>
              <w:pStyle w:val="SIText"/>
            </w:pPr>
            <w:r w:rsidRPr="00933F86">
              <w:t>Sawmilling and Processing</w:t>
            </w:r>
          </w:p>
          <w:p w14:paraId="1D278FD4" w14:textId="77777777" w:rsidR="00933F86" w:rsidRPr="00933F86" w:rsidRDefault="00933F86" w:rsidP="00933F86">
            <w:pPr>
              <w:pStyle w:val="SIText"/>
            </w:pPr>
            <w:r w:rsidRPr="00933F86">
              <w:t>Timber Manufactured Products</w:t>
            </w:r>
          </w:p>
          <w:p w14:paraId="1D278FD5" w14:textId="77777777" w:rsidR="00933F86" w:rsidRPr="00933F86" w:rsidRDefault="00933F86" w:rsidP="00933F86">
            <w:pPr>
              <w:pStyle w:val="SIText"/>
            </w:pPr>
            <w:r w:rsidRPr="00933F86">
              <w:t>Timber Merchandising</w:t>
            </w:r>
          </w:p>
          <w:p w14:paraId="1D278FD6" w14:textId="77777777" w:rsidR="00F1480E" w:rsidRPr="000754EC" w:rsidRDefault="00933F86" w:rsidP="00933F86">
            <w:pPr>
              <w:pStyle w:val="SIText"/>
            </w:pPr>
            <w:r w:rsidRPr="00933F86">
              <w:t>Wood Panel Products</w:t>
            </w:r>
          </w:p>
        </w:tc>
      </w:tr>
    </w:tbl>
    <w:p w14:paraId="1D278FD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D278FDB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1D278FD9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D278FDA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D278FDE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D278FD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D278FD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933F86" w:rsidRPr="00963A46" w14:paraId="1D278FE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D278FDF" w14:textId="4FA00EF2" w:rsidR="00933F86" w:rsidRPr="00933F86" w:rsidRDefault="00933F86" w:rsidP="00B9307B">
            <w:pPr>
              <w:pStyle w:val="SIText"/>
            </w:pPr>
            <w:r w:rsidRPr="00933F86">
              <w:t xml:space="preserve">1. Prepare for </w:t>
            </w:r>
            <w:r w:rsidR="00A451AD">
              <w:t xml:space="preserve">timber </w:t>
            </w:r>
            <w:r w:rsidR="00B9307B">
              <w:t>sawing</w:t>
            </w:r>
            <w:r w:rsidR="00B9307B" w:rsidRPr="00933F86">
              <w:t xml:space="preserve"> </w:t>
            </w:r>
            <w:r w:rsidRPr="00933F86">
              <w:t xml:space="preserve">or machining </w:t>
            </w:r>
            <w:r w:rsidR="00B9307B">
              <w:t>operation</w:t>
            </w:r>
          </w:p>
        </w:tc>
        <w:tc>
          <w:tcPr>
            <w:tcW w:w="3604" w:type="pct"/>
            <w:shd w:val="clear" w:color="auto" w:fill="auto"/>
          </w:tcPr>
          <w:p w14:paraId="6B16DA51" w14:textId="444DB2BA" w:rsidR="00A451AD" w:rsidRDefault="00933F86" w:rsidP="00933F86">
            <w:pPr>
              <w:pStyle w:val="SIText"/>
            </w:pPr>
            <w:r w:rsidRPr="00933F86">
              <w:t>1.1 Review work order</w:t>
            </w:r>
            <w:r w:rsidR="008435CC">
              <w:t xml:space="preserve"> and </w:t>
            </w:r>
            <w:r w:rsidR="008435CC" w:rsidRPr="00A451AD">
              <w:t>identify</w:t>
            </w:r>
            <w:r w:rsidR="00A451AD" w:rsidRPr="00A451AD">
              <w:t xml:space="preserve"> required finished timber sizes and quantities</w:t>
            </w:r>
            <w:r w:rsidR="00A451AD">
              <w:t xml:space="preserve"> </w:t>
            </w:r>
            <w:r w:rsidR="008435CC">
              <w:t xml:space="preserve">with the operator </w:t>
            </w:r>
          </w:p>
          <w:p w14:paraId="3B294CBF" w14:textId="138D85C0" w:rsidR="008435CC" w:rsidRPr="008435CC" w:rsidRDefault="008435CC" w:rsidP="008435CC">
            <w:pPr>
              <w:pStyle w:val="SIText"/>
            </w:pPr>
            <w:r w:rsidRPr="00933F86">
              <w:t>1.</w:t>
            </w:r>
            <w:r>
              <w:t>2</w:t>
            </w:r>
            <w:r w:rsidRPr="00933F86">
              <w:t xml:space="preserve"> Check sequence of cuts or machining passes with operator and work order whe</w:t>
            </w:r>
            <w:r w:rsidR="008D4214">
              <w:t>n</w:t>
            </w:r>
            <w:r w:rsidRPr="00933F86">
              <w:t xml:space="preserve"> multiple </w:t>
            </w:r>
            <w:r w:rsidRPr="003C0FEE">
              <w:rPr>
                <w:noProof/>
              </w:rPr>
              <w:t>cuts</w:t>
            </w:r>
            <w:r w:rsidRPr="00933F86">
              <w:t xml:space="preserve"> are </w:t>
            </w:r>
            <w:r w:rsidRPr="003C0FEE">
              <w:rPr>
                <w:noProof/>
              </w:rPr>
              <w:t>required</w:t>
            </w:r>
          </w:p>
          <w:p w14:paraId="1D278FE0" w14:textId="7D682041" w:rsidR="00933F86" w:rsidRPr="00933F86" w:rsidRDefault="008435CC" w:rsidP="008435CC">
            <w:pPr>
              <w:pStyle w:val="SIText"/>
            </w:pPr>
            <w:r>
              <w:t xml:space="preserve"> </w:t>
            </w:r>
            <w:r w:rsidR="00A451AD">
              <w:t xml:space="preserve">1.2 Review </w:t>
            </w:r>
            <w:r w:rsidR="003B10D5" w:rsidRPr="003B10D5">
              <w:t xml:space="preserve">workplace health and safety requirements, environmental protection practices and emergency procedures for timber </w:t>
            </w:r>
            <w:r w:rsidR="00A451AD">
              <w:t>cutting or machining</w:t>
            </w:r>
            <w:r w:rsidR="003B10D5" w:rsidRPr="003B10D5">
              <w:t xml:space="preserve"> operation and</w:t>
            </w:r>
            <w:r w:rsidR="008D4214">
              <w:t xml:space="preserve"> </w:t>
            </w:r>
            <w:r w:rsidR="003B10D5" w:rsidRPr="003B10D5">
              <w:t>check with appropriate personnel</w:t>
            </w:r>
            <w:r w:rsidR="008D4214">
              <w:t xml:space="preserve"> as</w:t>
            </w:r>
            <w:r w:rsidR="008D4214" w:rsidRPr="008D4214">
              <w:t xml:space="preserve"> </w:t>
            </w:r>
            <w:r w:rsidR="008D4214" w:rsidRPr="003C0FEE">
              <w:rPr>
                <w:noProof/>
              </w:rPr>
              <w:t>required</w:t>
            </w:r>
          </w:p>
          <w:p w14:paraId="1D278FE2" w14:textId="33F2DA4E" w:rsidR="00933F86" w:rsidRPr="00933F86" w:rsidRDefault="00333F89" w:rsidP="0098626F">
            <w:pPr>
              <w:pStyle w:val="SIText"/>
            </w:pPr>
            <w:r>
              <w:t>1.</w:t>
            </w:r>
            <w:r w:rsidR="00A451AD">
              <w:t>3</w:t>
            </w:r>
            <w:r w:rsidRPr="00333F89">
              <w:t xml:space="preserve"> Identify and </w:t>
            </w:r>
            <w:r w:rsidR="00A451AD">
              <w:t xml:space="preserve">report hazards and use personal protective equipment according to workplace requirements and health and safety legislation </w:t>
            </w:r>
            <w:r w:rsidR="0098626F">
              <w:t>to maintain safe work practices</w:t>
            </w:r>
          </w:p>
        </w:tc>
      </w:tr>
      <w:tr w:rsidR="00933F86" w:rsidRPr="00963A46" w14:paraId="1D278FE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D278FE4" w14:textId="4BAA1C64" w:rsidR="00933F86" w:rsidRPr="00933F86" w:rsidRDefault="00933F86" w:rsidP="00933F86">
            <w:pPr>
              <w:pStyle w:val="SIText"/>
            </w:pPr>
            <w:r w:rsidRPr="00933F86">
              <w:t xml:space="preserve">2. Maintain </w:t>
            </w:r>
            <w:r w:rsidR="00A81126">
              <w:t xml:space="preserve">the </w:t>
            </w:r>
            <w:r w:rsidRPr="00933F86">
              <w:t xml:space="preserve">process </w:t>
            </w:r>
            <w:r w:rsidR="00A81126">
              <w:t>work</w:t>
            </w:r>
            <w:r w:rsidRPr="00933F86">
              <w:t>flow</w:t>
            </w:r>
          </w:p>
        </w:tc>
        <w:tc>
          <w:tcPr>
            <w:tcW w:w="3604" w:type="pct"/>
            <w:shd w:val="clear" w:color="auto" w:fill="auto"/>
          </w:tcPr>
          <w:p w14:paraId="1D278FE5" w14:textId="42069D29" w:rsidR="00933F86" w:rsidRPr="00933F86" w:rsidRDefault="00933F86" w:rsidP="00933F86">
            <w:pPr>
              <w:pStyle w:val="SIText"/>
            </w:pPr>
            <w:r w:rsidRPr="00933F86">
              <w:t xml:space="preserve">2.1 </w:t>
            </w:r>
            <w:r w:rsidR="008435CC">
              <w:t>Clear</w:t>
            </w:r>
            <w:r w:rsidR="008435CC" w:rsidRPr="00933F86">
              <w:t xml:space="preserve"> </w:t>
            </w:r>
            <w:r w:rsidR="00292928">
              <w:t>timber product</w:t>
            </w:r>
            <w:r w:rsidRPr="00933F86">
              <w:t xml:space="preserve"> to maintain </w:t>
            </w:r>
            <w:r w:rsidR="00A81126">
              <w:t xml:space="preserve">the </w:t>
            </w:r>
            <w:r w:rsidRPr="00933F86">
              <w:t xml:space="preserve">process </w:t>
            </w:r>
            <w:r w:rsidR="0084679E">
              <w:t>work</w:t>
            </w:r>
            <w:r w:rsidRPr="00933F86">
              <w:t xml:space="preserve">flow </w:t>
            </w:r>
            <w:r w:rsidR="00333F89">
              <w:t>according to</w:t>
            </w:r>
            <w:r w:rsidRPr="00933F86">
              <w:t xml:space="preserve"> sawing or </w:t>
            </w:r>
            <w:r w:rsidR="005D0441">
              <w:t>m</w:t>
            </w:r>
            <w:r w:rsidR="0084679E">
              <w:t>achin</w:t>
            </w:r>
            <w:r w:rsidR="005D0441">
              <w:t>ing</w:t>
            </w:r>
            <w:r w:rsidR="005D0441" w:rsidRPr="00933F86">
              <w:t xml:space="preserve"> </w:t>
            </w:r>
            <w:r w:rsidRPr="00933F86">
              <w:t xml:space="preserve">speed, </w:t>
            </w:r>
            <w:r w:rsidR="003B3A5F">
              <w:t>workplace safety</w:t>
            </w:r>
            <w:r w:rsidR="003B3A5F" w:rsidRPr="00933F86">
              <w:t xml:space="preserve"> </w:t>
            </w:r>
            <w:r w:rsidRPr="00933F86">
              <w:t xml:space="preserve">requirements and production </w:t>
            </w:r>
            <w:r w:rsidR="00A451AD">
              <w:t>plans</w:t>
            </w:r>
          </w:p>
          <w:p w14:paraId="1D278FE6" w14:textId="1CFBBBD4" w:rsidR="00933F86" w:rsidRPr="00933F86" w:rsidRDefault="00933F86" w:rsidP="00933F86">
            <w:pPr>
              <w:pStyle w:val="SIText"/>
            </w:pPr>
            <w:r w:rsidRPr="00933F86">
              <w:t xml:space="preserve">2.2 </w:t>
            </w:r>
            <w:r w:rsidR="008435CC">
              <w:t>Clear</w:t>
            </w:r>
            <w:r w:rsidRPr="00933F86">
              <w:t xml:space="preserve"> sawn waste </w:t>
            </w:r>
            <w:r w:rsidR="00C07644" w:rsidRPr="00C07644">
              <w:t xml:space="preserve">regularly </w:t>
            </w:r>
            <w:r w:rsidR="00333F89">
              <w:t>according to</w:t>
            </w:r>
            <w:r w:rsidRPr="00933F86">
              <w:t xml:space="preserve"> </w:t>
            </w:r>
            <w:r w:rsidR="00142E67">
              <w:t>workplace</w:t>
            </w:r>
            <w:r w:rsidR="00142E67" w:rsidRPr="00933F86">
              <w:t xml:space="preserve"> </w:t>
            </w:r>
            <w:r w:rsidRPr="00933F86">
              <w:t xml:space="preserve">procedures and environmental </w:t>
            </w:r>
            <w:r w:rsidRPr="00292928">
              <w:rPr>
                <w:noProof/>
              </w:rPr>
              <w:t>requirements</w:t>
            </w:r>
          </w:p>
          <w:p w14:paraId="1D278FE7" w14:textId="1C7C2463" w:rsidR="00933F86" w:rsidRPr="00933F86" w:rsidRDefault="00933F86" w:rsidP="00933F86">
            <w:pPr>
              <w:pStyle w:val="SIText"/>
            </w:pPr>
            <w:r w:rsidRPr="00933F86">
              <w:t xml:space="preserve">2.3 Assess </w:t>
            </w:r>
            <w:r w:rsidR="00292928">
              <w:t xml:space="preserve">timber product </w:t>
            </w:r>
            <w:r w:rsidR="008435CC">
              <w:t>against</w:t>
            </w:r>
            <w:r w:rsidR="00D84376">
              <w:t xml:space="preserve"> </w:t>
            </w:r>
            <w:r w:rsidR="00D84376" w:rsidRPr="00D84376">
              <w:t>product standards</w:t>
            </w:r>
            <w:r w:rsidR="00D84376" w:rsidRPr="00D84376" w:rsidDel="00D84376">
              <w:t xml:space="preserve"> </w:t>
            </w:r>
            <w:r w:rsidRPr="00933F86">
              <w:t>and</w:t>
            </w:r>
            <w:r w:rsidR="00D84376">
              <w:t xml:space="preserve">, when </w:t>
            </w:r>
            <w:r w:rsidR="002D1F5D">
              <w:t>necessary</w:t>
            </w:r>
            <w:r w:rsidR="00D84376">
              <w:t>,</w:t>
            </w:r>
            <w:r w:rsidRPr="00933F86">
              <w:t xml:space="preserve"> return to </w:t>
            </w:r>
            <w:r w:rsidR="00292928">
              <w:t xml:space="preserve">the </w:t>
            </w:r>
            <w:r w:rsidRPr="00292928">
              <w:rPr>
                <w:noProof/>
              </w:rPr>
              <w:t>operator</w:t>
            </w:r>
            <w:r w:rsidRPr="00933F86">
              <w:t xml:space="preserve"> </w:t>
            </w:r>
            <w:r w:rsidR="00D84376" w:rsidRPr="00D84376">
              <w:t xml:space="preserve">for further processing </w:t>
            </w:r>
          </w:p>
          <w:p w14:paraId="1D278FE8" w14:textId="1A73D5D5" w:rsidR="00933F86" w:rsidRPr="00933F86" w:rsidRDefault="00933F86" w:rsidP="00933F86">
            <w:pPr>
              <w:pStyle w:val="SIText"/>
            </w:pPr>
            <w:r w:rsidRPr="00933F86">
              <w:t xml:space="preserve">2.4 Identify and report problems in </w:t>
            </w:r>
            <w:r w:rsidR="008435CC">
              <w:t>work</w:t>
            </w:r>
            <w:r w:rsidRPr="00933F86">
              <w:t xml:space="preserve">flow or processing of </w:t>
            </w:r>
            <w:r w:rsidR="00D84376">
              <w:t>timber</w:t>
            </w:r>
            <w:r w:rsidR="00D84376" w:rsidRPr="00933F86">
              <w:t xml:space="preserve"> </w:t>
            </w:r>
            <w:r w:rsidR="00292928">
              <w:t xml:space="preserve">product </w:t>
            </w:r>
            <w:r w:rsidRPr="00933F86">
              <w:t xml:space="preserve">to </w:t>
            </w:r>
            <w:r w:rsidR="00292928">
              <w:t xml:space="preserve">the </w:t>
            </w:r>
            <w:r w:rsidRPr="00292928">
              <w:rPr>
                <w:noProof/>
              </w:rPr>
              <w:t>operator</w:t>
            </w:r>
            <w:r w:rsidRPr="00933F86">
              <w:t xml:space="preserve"> for resolution</w:t>
            </w:r>
          </w:p>
          <w:p w14:paraId="1D278FE9" w14:textId="7F4F260E" w:rsidR="00933F86" w:rsidRPr="00933F86" w:rsidRDefault="00933F86" w:rsidP="00D84376">
            <w:pPr>
              <w:pStyle w:val="SIText"/>
            </w:pPr>
            <w:r w:rsidRPr="00933F86">
              <w:t xml:space="preserve">2.5 Dispose of faulty or defective </w:t>
            </w:r>
            <w:r w:rsidR="00D84376" w:rsidRPr="00292928">
              <w:rPr>
                <w:noProof/>
              </w:rPr>
              <w:t>timber</w:t>
            </w:r>
            <w:r w:rsidR="00D84376" w:rsidRPr="00933F86">
              <w:t xml:space="preserve"> </w:t>
            </w:r>
            <w:r w:rsidR="00292928">
              <w:t xml:space="preserve">product </w:t>
            </w:r>
            <w:r w:rsidR="00333F89">
              <w:t>according to</w:t>
            </w:r>
            <w:r w:rsidRPr="00933F86">
              <w:t xml:space="preserve"> </w:t>
            </w:r>
            <w:r w:rsidR="00D84376">
              <w:t>workplace</w:t>
            </w:r>
            <w:r w:rsidRPr="00933F86">
              <w:t xml:space="preserve"> procedures and environmental requirements </w:t>
            </w:r>
          </w:p>
        </w:tc>
      </w:tr>
      <w:tr w:rsidR="00933F86" w:rsidRPr="00963A46" w14:paraId="1D278FF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D278FEB" w14:textId="1F35C85E" w:rsidR="00933F86" w:rsidRPr="00933F86" w:rsidRDefault="00933F86" w:rsidP="005D0441">
            <w:pPr>
              <w:pStyle w:val="SIText"/>
            </w:pPr>
            <w:r w:rsidRPr="00933F86">
              <w:t xml:space="preserve">3. Sort finished </w:t>
            </w:r>
            <w:r w:rsidR="00AE3FA8">
              <w:t xml:space="preserve">timber </w:t>
            </w:r>
            <w:r w:rsidRPr="00933F86">
              <w:t xml:space="preserve">product and </w:t>
            </w:r>
            <w:r w:rsidR="005D0441">
              <w:t>complete work records</w:t>
            </w:r>
          </w:p>
        </w:tc>
        <w:tc>
          <w:tcPr>
            <w:tcW w:w="3604" w:type="pct"/>
            <w:shd w:val="clear" w:color="auto" w:fill="auto"/>
          </w:tcPr>
          <w:p w14:paraId="141206CB" w14:textId="6878131E" w:rsidR="00CD1105" w:rsidRPr="00CD1105" w:rsidRDefault="00CD1105" w:rsidP="00CD1105">
            <w:pPr>
              <w:pStyle w:val="SIText"/>
            </w:pPr>
            <w:r w:rsidRPr="00CD1105">
              <w:t>3.</w:t>
            </w:r>
            <w:r>
              <w:t>1</w:t>
            </w:r>
            <w:r w:rsidRPr="00CD1105">
              <w:t xml:space="preserve"> Assess </w:t>
            </w:r>
            <w:r>
              <w:t xml:space="preserve">finished </w:t>
            </w:r>
            <w:r w:rsidR="00AE3FA8">
              <w:t xml:space="preserve">timber </w:t>
            </w:r>
            <w:r>
              <w:t>product</w:t>
            </w:r>
            <w:r w:rsidRPr="00CD1105">
              <w:t xml:space="preserve"> for standard sizes according to workplace procedures</w:t>
            </w:r>
          </w:p>
          <w:p w14:paraId="1D278FEC" w14:textId="4FEF3E56" w:rsidR="00933F86" w:rsidRPr="00933F86" w:rsidRDefault="00933F86" w:rsidP="00933F86">
            <w:pPr>
              <w:pStyle w:val="SIText"/>
            </w:pPr>
            <w:r w:rsidRPr="00933F86">
              <w:t>3.</w:t>
            </w:r>
            <w:r w:rsidR="00CD1105">
              <w:t>2</w:t>
            </w:r>
            <w:r w:rsidR="00CD1105" w:rsidRPr="00933F86">
              <w:t xml:space="preserve"> </w:t>
            </w:r>
            <w:r w:rsidRPr="00933F86">
              <w:t xml:space="preserve">Sort and stack </w:t>
            </w:r>
            <w:r w:rsidR="00CD1105" w:rsidRPr="00292928">
              <w:rPr>
                <w:noProof/>
              </w:rPr>
              <w:t>finished</w:t>
            </w:r>
            <w:r w:rsidR="00CD1105">
              <w:t xml:space="preserve"> </w:t>
            </w:r>
            <w:r w:rsidR="00AE3FA8">
              <w:t xml:space="preserve">timber </w:t>
            </w:r>
            <w:r w:rsidR="00CD1105">
              <w:t>product</w:t>
            </w:r>
            <w:r w:rsidRPr="00933F86">
              <w:t xml:space="preserve"> </w:t>
            </w:r>
            <w:r w:rsidR="00333F89">
              <w:t>according to</w:t>
            </w:r>
            <w:r w:rsidRPr="00933F86">
              <w:t xml:space="preserve"> </w:t>
            </w:r>
            <w:r w:rsidR="00C07644">
              <w:t>workplace</w:t>
            </w:r>
            <w:r w:rsidR="00C07644" w:rsidRPr="00933F86">
              <w:t xml:space="preserve"> </w:t>
            </w:r>
            <w:r w:rsidRPr="00933F86">
              <w:t xml:space="preserve">procedures and specific operational requirements </w:t>
            </w:r>
          </w:p>
          <w:p w14:paraId="1D278FEE" w14:textId="5E070A05" w:rsidR="00933F86" w:rsidRPr="00933F86" w:rsidRDefault="00933F86" w:rsidP="00933F86">
            <w:pPr>
              <w:pStyle w:val="SIText"/>
            </w:pPr>
            <w:r w:rsidRPr="00933F86">
              <w:t>3.3 Segregate and store</w:t>
            </w:r>
            <w:r w:rsidR="00DB345B">
              <w:t>,</w:t>
            </w:r>
            <w:r w:rsidRPr="00933F86">
              <w:t xml:space="preserve"> or direct</w:t>
            </w:r>
            <w:r w:rsidR="00DB345B">
              <w:t>,</w:t>
            </w:r>
            <w:r w:rsidRPr="00933F86">
              <w:t xml:space="preserve"> recoverable </w:t>
            </w:r>
            <w:r w:rsidR="00AE3FA8">
              <w:t xml:space="preserve">timber </w:t>
            </w:r>
            <w:r w:rsidR="00292928">
              <w:t>product</w:t>
            </w:r>
            <w:r w:rsidRPr="00933F86">
              <w:t xml:space="preserve"> and waste for further processing </w:t>
            </w:r>
            <w:r w:rsidR="00333F89">
              <w:t>according to</w:t>
            </w:r>
            <w:r w:rsidRPr="00933F86">
              <w:t xml:space="preserve"> </w:t>
            </w:r>
            <w:r w:rsidR="00DB345B">
              <w:t>workplace</w:t>
            </w:r>
            <w:r w:rsidR="00DB345B" w:rsidRPr="00933F86">
              <w:t xml:space="preserve"> </w:t>
            </w:r>
            <w:r w:rsidRPr="00933F86">
              <w:t>procedures</w:t>
            </w:r>
          </w:p>
          <w:p w14:paraId="1D278FEF" w14:textId="43539EFD" w:rsidR="00933F86" w:rsidRPr="00933F86" w:rsidRDefault="00933F86" w:rsidP="00CD1105">
            <w:pPr>
              <w:pStyle w:val="SIText"/>
            </w:pPr>
            <w:r w:rsidRPr="00933F86">
              <w:t xml:space="preserve">3.4 Record and report production and </w:t>
            </w:r>
            <w:r w:rsidR="00AE3FA8">
              <w:t xml:space="preserve">timber </w:t>
            </w:r>
            <w:r w:rsidR="00CD1105">
              <w:t xml:space="preserve">product </w:t>
            </w:r>
            <w:r w:rsidRPr="00933F86">
              <w:t xml:space="preserve">quality information </w:t>
            </w:r>
            <w:r w:rsidR="00333F89">
              <w:t>according to</w:t>
            </w:r>
            <w:r w:rsidRPr="00933F86">
              <w:t xml:space="preserve"> </w:t>
            </w:r>
            <w:r w:rsidR="00CD1105">
              <w:t>workplace</w:t>
            </w:r>
            <w:r w:rsidR="00CD1105" w:rsidRPr="00933F86">
              <w:t xml:space="preserve"> </w:t>
            </w:r>
            <w:r w:rsidRPr="00933F86">
              <w:t>procedures</w:t>
            </w:r>
          </w:p>
        </w:tc>
      </w:tr>
    </w:tbl>
    <w:p w14:paraId="1D278FF2" w14:textId="77777777" w:rsidR="005F771F" w:rsidRPr="000754EC" w:rsidRDefault="005F771F" w:rsidP="000754EC">
      <w:r>
        <w:lastRenderedPageBreak/>
        <w:br w:type="page"/>
      </w:r>
    </w:p>
    <w:p w14:paraId="1D278FF3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D278FF6" w14:textId="77777777" w:rsidTr="00CA2922">
        <w:trPr>
          <w:tblHeader/>
        </w:trPr>
        <w:tc>
          <w:tcPr>
            <w:tcW w:w="5000" w:type="pct"/>
            <w:gridSpan w:val="2"/>
          </w:tcPr>
          <w:p w14:paraId="1D278FF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D278FF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D278FF9" w14:textId="77777777" w:rsidTr="00CA2922">
        <w:trPr>
          <w:tblHeader/>
        </w:trPr>
        <w:tc>
          <w:tcPr>
            <w:tcW w:w="1396" w:type="pct"/>
          </w:tcPr>
          <w:p w14:paraId="1D278FF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D278FF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333F89" w:rsidRPr="00336FCA" w:rsidDel="00423CB2" w14:paraId="6054ED7E" w14:textId="77777777" w:rsidTr="00CA2922">
        <w:tc>
          <w:tcPr>
            <w:tcW w:w="1396" w:type="pct"/>
          </w:tcPr>
          <w:p w14:paraId="43EFD815" w14:textId="2F58DE41" w:rsidR="00333F89" w:rsidRPr="00850E6A" w:rsidRDefault="00333F89" w:rsidP="00333F89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63416F3A" w14:textId="05CCDC2B" w:rsidR="00333F89" w:rsidRPr="00850E6A" w:rsidRDefault="00333F89" w:rsidP="00BA070D">
            <w:pPr>
              <w:pStyle w:val="SIBulletList1"/>
            </w:pPr>
            <w:r>
              <w:t xml:space="preserve">Read workplace health and safety </w:t>
            </w:r>
            <w:r w:rsidR="00BA070D">
              <w:t xml:space="preserve">and </w:t>
            </w:r>
            <w:r w:rsidR="00BA070D" w:rsidRPr="00292928">
              <w:rPr>
                <w:noProof/>
              </w:rPr>
              <w:t>environment</w:t>
            </w:r>
            <w:r w:rsidR="00BA070D">
              <w:t xml:space="preserve"> to identify </w:t>
            </w:r>
            <w:r>
              <w:t xml:space="preserve">procedures </w:t>
            </w:r>
            <w:r w:rsidR="00BA070D">
              <w:t>for clearing sawn waste from work area</w:t>
            </w:r>
          </w:p>
        </w:tc>
      </w:tr>
      <w:tr w:rsidR="00333F89" w:rsidRPr="00336FCA" w:rsidDel="00423CB2" w14:paraId="1D279001" w14:textId="77777777" w:rsidTr="00CA2922">
        <w:tc>
          <w:tcPr>
            <w:tcW w:w="1396" w:type="pct"/>
          </w:tcPr>
          <w:p w14:paraId="1D278FFE" w14:textId="3AFF391B" w:rsidR="00333F89" w:rsidRPr="00333F89" w:rsidRDefault="00333F89" w:rsidP="00333F89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1D279000" w14:textId="13F16F9E" w:rsidR="00333F89" w:rsidRPr="00333F89" w:rsidRDefault="00333F89" w:rsidP="00333F89">
            <w:pPr>
              <w:pStyle w:val="SIBulletList1"/>
            </w:pPr>
            <w:r>
              <w:t xml:space="preserve">Complete </w:t>
            </w:r>
            <w:r w:rsidRPr="00292928">
              <w:rPr>
                <w:noProof/>
              </w:rPr>
              <w:t>basic</w:t>
            </w:r>
            <w:r>
              <w:t xml:space="preserve"> written </w:t>
            </w:r>
            <w:r w:rsidR="00BA070D">
              <w:t>production reports and tally sheets</w:t>
            </w:r>
          </w:p>
        </w:tc>
      </w:tr>
      <w:tr w:rsidR="00333F89" w:rsidRPr="00336FCA" w:rsidDel="00423CB2" w14:paraId="1D279004" w14:textId="77777777" w:rsidTr="00CA2922">
        <w:tc>
          <w:tcPr>
            <w:tcW w:w="1396" w:type="pct"/>
          </w:tcPr>
          <w:p w14:paraId="1D279002" w14:textId="3053AE68" w:rsidR="00333F89" w:rsidRPr="00333F89" w:rsidRDefault="00333F89" w:rsidP="00333F89">
            <w:pPr>
              <w:pStyle w:val="SIText"/>
            </w:pPr>
            <w:r>
              <w:t>Oral Com</w:t>
            </w:r>
            <w:r w:rsidRPr="00333F89">
              <w:t>munication</w:t>
            </w:r>
          </w:p>
        </w:tc>
        <w:tc>
          <w:tcPr>
            <w:tcW w:w="3604" w:type="pct"/>
          </w:tcPr>
          <w:p w14:paraId="1D279003" w14:textId="1556937E" w:rsidR="00333F89" w:rsidRPr="00333F89" w:rsidRDefault="00333F89" w:rsidP="00333F89">
            <w:pPr>
              <w:pStyle w:val="SIBulletList1"/>
            </w:pPr>
            <w:r>
              <w:t xml:space="preserve">Respond to oral questions </w:t>
            </w:r>
            <w:r w:rsidRPr="00333F89">
              <w:t xml:space="preserve">on routine matters related to output quality </w:t>
            </w:r>
          </w:p>
        </w:tc>
      </w:tr>
      <w:tr w:rsidR="00333F89" w:rsidRPr="00336FCA" w:rsidDel="00423CB2" w14:paraId="1D279008" w14:textId="77777777" w:rsidTr="00CA2922">
        <w:tc>
          <w:tcPr>
            <w:tcW w:w="1396" w:type="pct"/>
          </w:tcPr>
          <w:p w14:paraId="1D279005" w14:textId="3564F5BB" w:rsidR="00333F89" w:rsidRPr="00333F89" w:rsidRDefault="00333F89" w:rsidP="00333F89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6C58100C" w14:textId="4233877F" w:rsidR="00BA070D" w:rsidRPr="00BA070D" w:rsidRDefault="00B53BA9" w:rsidP="00BA070D">
            <w:pPr>
              <w:pStyle w:val="SIBulletList1"/>
            </w:pPr>
            <w:r>
              <w:t xml:space="preserve">Basic </w:t>
            </w:r>
            <w:r w:rsidR="00BC6AA7">
              <w:t>arithmetic</w:t>
            </w:r>
            <w:r>
              <w:t xml:space="preserve"> skills to determine</w:t>
            </w:r>
            <w:r w:rsidR="00BA070D">
              <w:t xml:space="preserve"> quantity and </w:t>
            </w:r>
            <w:r>
              <w:t>dimensions</w:t>
            </w:r>
            <w:r w:rsidR="00BA070D" w:rsidRPr="00BA070D">
              <w:t xml:space="preserve"> of tail out materials </w:t>
            </w:r>
          </w:p>
          <w:p w14:paraId="096C7D65" w14:textId="5561A382" w:rsidR="00BA070D" w:rsidRDefault="00BA070D" w:rsidP="00BA070D">
            <w:pPr>
              <w:pStyle w:val="SIBulletList1"/>
            </w:pPr>
            <w:r>
              <w:t xml:space="preserve">Use standard units of measure to determine </w:t>
            </w:r>
            <w:r w:rsidRPr="00BF03A0">
              <w:rPr>
                <w:noProof/>
              </w:rPr>
              <w:t>dimensions</w:t>
            </w:r>
            <w:r>
              <w:t xml:space="preserve"> of </w:t>
            </w:r>
            <w:r w:rsidRPr="00850E6A">
              <w:t xml:space="preserve">sort finished </w:t>
            </w:r>
            <w:r w:rsidR="00292928">
              <w:t>product</w:t>
            </w:r>
          </w:p>
          <w:p w14:paraId="1D279007" w14:textId="30ABBB49" w:rsidR="00333F89" w:rsidRPr="00333F89" w:rsidRDefault="00BA070D" w:rsidP="00333F89">
            <w:pPr>
              <w:pStyle w:val="SIBulletList1"/>
            </w:pPr>
            <w:r>
              <w:t>Read charts</w:t>
            </w:r>
            <w:r w:rsidRPr="00BA070D">
              <w:t xml:space="preserve"> and graphical information to gather data on stress grading</w:t>
            </w:r>
            <w:r w:rsidR="00B53BA9">
              <w:t xml:space="preserve"> and standards timber profiles </w:t>
            </w:r>
            <w:r w:rsidRPr="00BA070D">
              <w:t>and cross sections</w:t>
            </w:r>
          </w:p>
        </w:tc>
      </w:tr>
      <w:tr w:rsidR="00333F89" w:rsidRPr="00336FCA" w:rsidDel="00423CB2" w14:paraId="1D27900F" w14:textId="77777777" w:rsidTr="00CA2922">
        <w:tc>
          <w:tcPr>
            <w:tcW w:w="1396" w:type="pct"/>
          </w:tcPr>
          <w:p w14:paraId="1D27900D" w14:textId="6DC22757" w:rsidR="00333F89" w:rsidRPr="00333F89" w:rsidRDefault="00333F89" w:rsidP="00333F89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14:paraId="1D27900E" w14:textId="4C6C24D9" w:rsidR="00333F89" w:rsidRPr="00333F89" w:rsidRDefault="00333F89" w:rsidP="00333F89">
            <w:pPr>
              <w:pStyle w:val="SIBulletList1"/>
            </w:pPr>
            <w:r>
              <w:t>Par</w:t>
            </w:r>
            <w:r w:rsidRPr="00333F89">
              <w:t>ticipate in conversations to inform maintenance staff about equipment faults</w:t>
            </w:r>
          </w:p>
        </w:tc>
      </w:tr>
      <w:tr w:rsidR="00333F89" w:rsidRPr="00336FCA" w:rsidDel="00423CB2" w14:paraId="1D279012" w14:textId="77777777" w:rsidTr="00CA2922">
        <w:tc>
          <w:tcPr>
            <w:tcW w:w="1396" w:type="pct"/>
          </w:tcPr>
          <w:p w14:paraId="1D279010" w14:textId="6BCE7691" w:rsidR="00333F89" w:rsidRPr="00333F89" w:rsidRDefault="00333F89" w:rsidP="00333F89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2E1402F1" w14:textId="77777777" w:rsidR="00333F89" w:rsidRPr="00333F89" w:rsidRDefault="00333F89" w:rsidP="00333F89">
            <w:pPr>
              <w:pStyle w:val="SIBulletList1"/>
            </w:pPr>
            <w:r>
              <w:t xml:space="preserve">Identify and </w:t>
            </w:r>
            <w:r w:rsidRPr="00333F89">
              <w:t>respond to routine problems</w:t>
            </w:r>
          </w:p>
          <w:p w14:paraId="1D279011" w14:textId="36371463" w:rsidR="00333F89" w:rsidRPr="00333F89" w:rsidRDefault="00BA070D" w:rsidP="00333F89">
            <w:pPr>
              <w:pStyle w:val="SIBulletList1"/>
            </w:pPr>
            <w:r>
              <w:t>Implement fatigue minimisation strategies</w:t>
            </w:r>
          </w:p>
        </w:tc>
      </w:tr>
    </w:tbl>
    <w:p w14:paraId="1D279013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D279023" w14:textId="77777777" w:rsidTr="00F33FF2">
        <w:tc>
          <w:tcPr>
            <w:tcW w:w="5000" w:type="pct"/>
            <w:gridSpan w:val="4"/>
          </w:tcPr>
          <w:p w14:paraId="1D27902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1D279028" w14:textId="77777777" w:rsidTr="00F33FF2">
        <w:tc>
          <w:tcPr>
            <w:tcW w:w="1028" w:type="pct"/>
          </w:tcPr>
          <w:p w14:paraId="1D27902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27902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1D27902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D27902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850E6A" w14:paraId="1D27902D" w14:textId="77777777" w:rsidTr="00F33FF2">
        <w:tc>
          <w:tcPr>
            <w:tcW w:w="1028" w:type="pct"/>
          </w:tcPr>
          <w:p w14:paraId="2D4A0F3C" w14:textId="78443700" w:rsidR="00850E6A" w:rsidRDefault="003B3A5F" w:rsidP="00850E6A">
            <w:pPr>
              <w:pStyle w:val="SIText"/>
            </w:pPr>
            <w:r w:rsidRPr="00850E6A">
              <w:t>FWPCOT</w:t>
            </w:r>
            <w:r>
              <w:t>2</w:t>
            </w:r>
            <w:r>
              <w:t>XXX</w:t>
            </w:r>
            <w:r w:rsidRPr="00850E6A">
              <w:t xml:space="preserve"> </w:t>
            </w:r>
            <w:r w:rsidR="00850E6A" w:rsidRPr="00850E6A">
              <w:t xml:space="preserve">Tail out </w:t>
            </w:r>
            <w:r w:rsidR="00A87742">
              <w:t>timber</w:t>
            </w:r>
            <w:r w:rsidR="0098626F">
              <w:t xml:space="preserve"> product and waste material</w:t>
            </w:r>
          </w:p>
          <w:p w14:paraId="1D279029" w14:textId="6BFF0132" w:rsidR="0015228F" w:rsidRPr="00850E6A" w:rsidRDefault="0015228F" w:rsidP="00850E6A">
            <w:pPr>
              <w:pStyle w:val="SIText"/>
            </w:pPr>
          </w:p>
        </w:tc>
        <w:tc>
          <w:tcPr>
            <w:tcW w:w="1105" w:type="pct"/>
          </w:tcPr>
          <w:p w14:paraId="79D41776" w14:textId="4376DCE4" w:rsidR="00850E6A" w:rsidRDefault="0098626F" w:rsidP="00850E6A">
            <w:pPr>
              <w:pStyle w:val="SIText"/>
            </w:pPr>
            <w:r>
              <w:t>FWPCOT2205</w:t>
            </w:r>
            <w:r w:rsidR="00850E6A" w:rsidRPr="00850E6A">
              <w:t xml:space="preserve"> Tail out </w:t>
            </w:r>
            <w:r w:rsidR="00850E6A" w:rsidRPr="00BF03A0">
              <w:rPr>
                <w:noProof/>
              </w:rPr>
              <w:t>materials</w:t>
            </w:r>
          </w:p>
          <w:p w14:paraId="1D27902A" w14:textId="30DDC14B" w:rsidR="0015228F" w:rsidRPr="00850E6A" w:rsidRDefault="0015228F" w:rsidP="00850E6A">
            <w:pPr>
              <w:pStyle w:val="SIText"/>
            </w:pPr>
          </w:p>
        </w:tc>
        <w:tc>
          <w:tcPr>
            <w:tcW w:w="1251" w:type="pct"/>
          </w:tcPr>
          <w:p w14:paraId="1D27902B" w14:textId="341EC43C" w:rsidR="00850E6A" w:rsidRPr="00850E6A" w:rsidRDefault="003B3A5F" w:rsidP="003B3A5F">
            <w:r w:rsidRPr="003B3A5F">
              <w:t xml:space="preserve">Updated unit </w:t>
            </w:r>
            <w:r>
              <w:t xml:space="preserve">code and </w:t>
            </w:r>
            <w:r w:rsidRPr="003B3A5F">
              <w:t xml:space="preserve">title </w:t>
            </w:r>
            <w:r>
              <w:t>for clarity and compliance; e</w:t>
            </w:r>
            <w:r w:rsidRPr="003B3A5F">
              <w:t xml:space="preserve">dited machines required under </w:t>
            </w:r>
            <w:r>
              <w:t>A</w:t>
            </w:r>
            <w:r w:rsidRPr="003B3A5F">
              <w:t xml:space="preserve">ssessment </w:t>
            </w:r>
            <w:r>
              <w:t>C</w:t>
            </w:r>
            <w:r w:rsidRPr="003B3A5F">
              <w:t>onditions</w:t>
            </w:r>
            <w:r>
              <w:t>.</w:t>
            </w:r>
          </w:p>
        </w:tc>
        <w:tc>
          <w:tcPr>
            <w:tcW w:w="1616" w:type="pct"/>
          </w:tcPr>
          <w:p w14:paraId="1D27902C" w14:textId="77777777" w:rsidR="00850E6A" w:rsidRPr="00850E6A" w:rsidRDefault="00850E6A" w:rsidP="00850E6A">
            <w:pPr>
              <w:pStyle w:val="SIText"/>
            </w:pPr>
            <w:r w:rsidRPr="00850E6A">
              <w:t>Equivalent</w:t>
            </w:r>
          </w:p>
        </w:tc>
      </w:tr>
    </w:tbl>
    <w:p w14:paraId="1D27902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1D279031" w14:textId="77777777" w:rsidTr="00CA2922">
        <w:tc>
          <w:tcPr>
            <w:tcW w:w="1396" w:type="pct"/>
            <w:shd w:val="clear" w:color="auto" w:fill="auto"/>
          </w:tcPr>
          <w:p w14:paraId="1D27902F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1D279030" w14:textId="77777777" w:rsidR="00F1480E" w:rsidRPr="000754EC" w:rsidRDefault="00520E9A" w:rsidP="003353A9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1C1C41" w:rsidRPr="001C1C41">
              <w:t>https://vetnet.education.gov.au/Pages/TrainingDocs.aspx?q=0d96fe23-5747-4c01-9d6f-3509ff8d3d47</w:t>
            </w:r>
          </w:p>
        </w:tc>
      </w:tr>
    </w:tbl>
    <w:p w14:paraId="1D279032" w14:textId="77777777" w:rsidR="00F1480E" w:rsidRDefault="00F1480E" w:rsidP="005F771F">
      <w:pPr>
        <w:pStyle w:val="SIText"/>
      </w:pPr>
    </w:p>
    <w:p w14:paraId="1D279033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D279036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1D279034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D279035" w14:textId="0ECD90A8" w:rsidR="00556C4C" w:rsidRPr="000754EC" w:rsidRDefault="00556C4C" w:rsidP="002608D3">
            <w:pPr>
              <w:pStyle w:val="SIUnittitle"/>
            </w:pPr>
            <w:r w:rsidRPr="00F56827">
              <w:t xml:space="preserve">Assessment requirements for </w:t>
            </w:r>
            <w:r w:rsidR="00850E6A" w:rsidRPr="00850E6A">
              <w:t>FWPCO</w:t>
            </w:r>
            <w:r w:rsidR="0098626F">
              <w:t>T</w:t>
            </w:r>
            <w:r w:rsidR="002608D3">
              <w:t>2</w:t>
            </w:r>
            <w:r w:rsidR="0098626F">
              <w:t>XXX</w:t>
            </w:r>
            <w:r w:rsidR="00850E6A" w:rsidRPr="00850E6A">
              <w:t xml:space="preserve"> Tail out </w:t>
            </w:r>
            <w:r w:rsidR="0098626F">
              <w:t>timber product and waste material</w:t>
            </w:r>
          </w:p>
        </w:tc>
      </w:tr>
      <w:tr w:rsidR="00556C4C" w:rsidRPr="00A55106" w14:paraId="1D279038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D279037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D279040" w14:textId="77777777" w:rsidTr="00113678">
        <w:tc>
          <w:tcPr>
            <w:tcW w:w="5000" w:type="pct"/>
            <w:gridSpan w:val="2"/>
            <w:shd w:val="clear" w:color="auto" w:fill="auto"/>
          </w:tcPr>
          <w:p w14:paraId="1D279039" w14:textId="7F332424" w:rsidR="00850E6A" w:rsidRPr="00850E6A" w:rsidRDefault="0015228F" w:rsidP="0008134E">
            <w:r>
              <w:t xml:space="preserve">An individual </w:t>
            </w:r>
            <w:r w:rsidR="00BA070D" w:rsidRPr="009568BA">
              <w:t xml:space="preserve">demonstrating competency </w:t>
            </w:r>
            <w:r w:rsidR="00BA070D" w:rsidRPr="00BA070D">
              <w:t>must satisfy all of the elements and perf</w:t>
            </w:r>
            <w:r>
              <w:t xml:space="preserve">ormance criteria in this unit. </w:t>
            </w:r>
            <w:r w:rsidR="00BA070D">
              <w:t xml:space="preserve">There must be </w:t>
            </w:r>
            <w:r w:rsidR="00BA070D" w:rsidRPr="00BA070D">
              <w:t>evidence that</w:t>
            </w:r>
            <w:r w:rsidR="00BA070D">
              <w:t xml:space="preserve">, </w:t>
            </w:r>
            <w:r w:rsidR="003B3A5F">
              <w:t xml:space="preserve">on </w:t>
            </w:r>
            <w:r w:rsidR="00BA070D">
              <w:t xml:space="preserve">at least one occasion, </w:t>
            </w:r>
            <w:r w:rsidR="003B3A5F" w:rsidRPr="003B3A5F">
              <w:t>the individual has</w:t>
            </w:r>
            <w:r w:rsidR="00176BE8">
              <w:t>:</w:t>
            </w:r>
            <w:r w:rsidR="00176BE8" w:rsidRPr="00176BE8" w:rsidDel="00BA070D">
              <w:t xml:space="preserve"> </w:t>
            </w:r>
          </w:p>
          <w:p w14:paraId="5128221D" w14:textId="38786FD9" w:rsidR="00176BE8" w:rsidRDefault="00176BE8" w:rsidP="00850E6A">
            <w:pPr>
              <w:pStyle w:val="SIBulletList1"/>
            </w:pPr>
            <w:r>
              <w:t>identified</w:t>
            </w:r>
            <w:r w:rsidRPr="00712C98">
              <w:t xml:space="preserve"> work requirements</w:t>
            </w:r>
            <w:r w:rsidRPr="00176BE8">
              <w:t xml:space="preserve"> in conjunction with the machine operator</w:t>
            </w:r>
          </w:p>
          <w:p w14:paraId="3007140E" w14:textId="18145DD3" w:rsidR="00176BE8" w:rsidRPr="00176BE8" w:rsidRDefault="00176BE8" w:rsidP="00176BE8">
            <w:pPr>
              <w:pStyle w:val="SIBulletList1"/>
            </w:pPr>
            <w:r w:rsidRPr="00850E6A">
              <w:t>follow</w:t>
            </w:r>
            <w:r w:rsidRPr="00176BE8">
              <w:t xml:space="preserve">ed </w:t>
            </w:r>
            <w:r w:rsidR="003B3A5F">
              <w:t>workplace health and safety</w:t>
            </w:r>
            <w:r w:rsidRPr="00176BE8">
              <w:t xml:space="preserve"> procedures relevant to tailing out </w:t>
            </w:r>
            <w:r w:rsidR="003B3A5F">
              <w:t xml:space="preserve">timber product and waste </w:t>
            </w:r>
            <w:r w:rsidR="003B3A5F" w:rsidRPr="003B3A5F">
              <w:t>from a saw or machine</w:t>
            </w:r>
          </w:p>
          <w:p w14:paraId="488608E1" w14:textId="60601881" w:rsidR="00176BE8" w:rsidRDefault="00176BE8" w:rsidP="00850E6A">
            <w:pPr>
              <w:pStyle w:val="SIBulletList1"/>
            </w:pPr>
            <w:r>
              <w:t>safely cleared</w:t>
            </w:r>
            <w:r w:rsidRPr="00176BE8">
              <w:t xml:space="preserve"> sawn or machined </w:t>
            </w:r>
            <w:r w:rsidR="003B3A5F">
              <w:t>timber product</w:t>
            </w:r>
            <w:r w:rsidR="003B3A5F" w:rsidRPr="00176BE8">
              <w:t xml:space="preserve"> </w:t>
            </w:r>
            <w:r w:rsidRPr="00176BE8">
              <w:t>and waste from a saw or machine</w:t>
            </w:r>
            <w:r w:rsidR="003B3A5F" w:rsidRPr="00176BE8">
              <w:t xml:space="preserve"> </w:t>
            </w:r>
            <w:r w:rsidR="003B3A5F" w:rsidRPr="003B3A5F">
              <w:t>while maintaining process flow</w:t>
            </w:r>
          </w:p>
          <w:p w14:paraId="62E21F90" w14:textId="63D9BBD4" w:rsidR="00176BE8" w:rsidRDefault="00176BE8" w:rsidP="00850E6A">
            <w:pPr>
              <w:pStyle w:val="SIBulletList1"/>
            </w:pPr>
            <w:r>
              <w:t>checked</w:t>
            </w:r>
            <w:r w:rsidR="001B131C">
              <w:t xml:space="preserve">, </w:t>
            </w:r>
            <w:r>
              <w:t>sorted</w:t>
            </w:r>
            <w:r w:rsidR="001B131C">
              <w:t xml:space="preserve"> and stacked</w:t>
            </w:r>
            <w:r w:rsidRPr="00176BE8">
              <w:t xml:space="preserve"> the finished product</w:t>
            </w:r>
          </w:p>
          <w:p w14:paraId="10F232D6" w14:textId="4FEA39A5" w:rsidR="00176BE8" w:rsidRPr="00176BE8" w:rsidRDefault="00176BE8" w:rsidP="00176BE8">
            <w:pPr>
              <w:pStyle w:val="SIBulletList1"/>
            </w:pPr>
            <w:r w:rsidRPr="00850E6A">
              <w:t>dispose</w:t>
            </w:r>
            <w:r w:rsidRPr="00176BE8">
              <w:t>d</w:t>
            </w:r>
            <w:r>
              <w:t xml:space="preserve"> of waste material</w:t>
            </w:r>
          </w:p>
          <w:p w14:paraId="1D27903F" w14:textId="231457E2" w:rsidR="00556C4C" w:rsidRPr="000754EC" w:rsidRDefault="00176BE8" w:rsidP="00850E6A">
            <w:pPr>
              <w:pStyle w:val="SIBulletList1"/>
            </w:pPr>
            <w:proofErr w:type="gramStart"/>
            <w:r>
              <w:t>completed</w:t>
            </w:r>
            <w:proofErr w:type="gramEnd"/>
            <w:r>
              <w:t xml:space="preserve"> production reports</w:t>
            </w:r>
            <w:r w:rsidR="003B3A5F">
              <w:t>.</w:t>
            </w:r>
          </w:p>
        </w:tc>
      </w:tr>
    </w:tbl>
    <w:p w14:paraId="1D279041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D27904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D279042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D279063" w14:textId="77777777" w:rsidTr="00CA2922">
        <w:tc>
          <w:tcPr>
            <w:tcW w:w="5000" w:type="pct"/>
            <w:shd w:val="clear" w:color="auto" w:fill="auto"/>
          </w:tcPr>
          <w:p w14:paraId="299509EC" w14:textId="77777777" w:rsidR="00176BE8" w:rsidRPr="00176BE8" w:rsidRDefault="00176BE8" w:rsidP="00176BE8">
            <w:r w:rsidRPr="009568BA">
              <w:t>A</w:t>
            </w:r>
            <w:r w:rsidRPr="00176BE8">
              <w:t xml:space="preserve">n individual must be able to demonstrate the knowledge required to perform the tasks outlined in the elements and performance criteria of this unit. </w:t>
            </w:r>
            <w:r w:rsidRPr="00BF03A0">
              <w:rPr>
                <w:noProof/>
              </w:rPr>
              <w:t>This</w:t>
            </w:r>
            <w:r w:rsidRPr="00176BE8">
              <w:t xml:space="preserve"> includes </w:t>
            </w:r>
            <w:r w:rsidRPr="00BF03A0">
              <w:rPr>
                <w:noProof/>
              </w:rPr>
              <w:t>knowledge</w:t>
            </w:r>
            <w:r w:rsidRPr="00176BE8">
              <w:t xml:space="preserve"> of: </w:t>
            </w:r>
          </w:p>
          <w:p w14:paraId="1D279045" w14:textId="65CED919" w:rsidR="00850E6A" w:rsidRPr="00850E6A" w:rsidRDefault="003B3A5F" w:rsidP="00850E6A">
            <w:pPr>
              <w:pStyle w:val="SIBulletList1"/>
            </w:pPr>
            <w:r>
              <w:t xml:space="preserve">workplace health and </w:t>
            </w:r>
            <w:r w:rsidR="00850E6A" w:rsidRPr="00CA12B1">
              <w:rPr>
                <w:noProof/>
              </w:rPr>
              <w:t>saf</w:t>
            </w:r>
            <w:r w:rsidR="00CA12B1">
              <w:rPr>
                <w:noProof/>
              </w:rPr>
              <w:t>e</w:t>
            </w:r>
            <w:r w:rsidRPr="00CA12B1">
              <w:rPr>
                <w:noProof/>
              </w:rPr>
              <w:t>ty</w:t>
            </w:r>
            <w:r w:rsidR="00850E6A" w:rsidRPr="00850E6A">
              <w:t xml:space="preserve"> procedures for tailing out </w:t>
            </w:r>
            <w:r>
              <w:t>timber products</w:t>
            </w:r>
            <w:r w:rsidR="00AB5C4C">
              <w:t>:</w:t>
            </w:r>
            <w:r w:rsidRPr="00850E6A">
              <w:t xml:space="preserve"> </w:t>
            </w:r>
          </w:p>
          <w:p w14:paraId="1D279046" w14:textId="4614AF75" w:rsidR="00850E6A" w:rsidRPr="00850E6A" w:rsidRDefault="00850E6A" w:rsidP="00850E6A">
            <w:pPr>
              <w:pStyle w:val="SIBulletList2"/>
            </w:pPr>
            <w:r w:rsidRPr="00850E6A">
              <w:t xml:space="preserve">standard operating </w:t>
            </w:r>
            <w:r w:rsidRPr="00BF03A0">
              <w:rPr>
                <w:noProof/>
              </w:rPr>
              <w:t>p</w:t>
            </w:r>
            <w:r w:rsidR="0098626F" w:rsidRPr="00BF03A0">
              <w:rPr>
                <w:noProof/>
              </w:rPr>
              <w:t>rocedure</w:t>
            </w:r>
          </w:p>
          <w:p w14:paraId="1D279047" w14:textId="77777777" w:rsidR="00850E6A" w:rsidRPr="00850E6A" w:rsidRDefault="00850E6A" w:rsidP="00850E6A">
            <w:pPr>
              <w:pStyle w:val="SIBulletList2"/>
            </w:pPr>
            <w:r w:rsidRPr="00850E6A">
              <w:t xml:space="preserve">personal protective equipment (PPE) requirements </w:t>
            </w:r>
          </w:p>
          <w:p w14:paraId="1D279048" w14:textId="77777777" w:rsidR="00850E6A" w:rsidRPr="00850E6A" w:rsidRDefault="00850E6A" w:rsidP="00850E6A">
            <w:pPr>
              <w:pStyle w:val="SIBulletList2"/>
            </w:pPr>
            <w:r w:rsidRPr="00850E6A">
              <w:t>procedures for safely disposing of waste material in an environmentally sustainable manner</w:t>
            </w:r>
          </w:p>
          <w:p w14:paraId="1D279049" w14:textId="1E5749BA" w:rsidR="00850E6A" w:rsidRPr="00850E6A" w:rsidRDefault="00850E6A" w:rsidP="0008134E">
            <w:pPr>
              <w:pStyle w:val="SIBulletList1"/>
            </w:pPr>
            <w:r w:rsidRPr="00850E6A">
              <w:t xml:space="preserve">methods of controlling </w:t>
            </w:r>
            <w:r w:rsidR="003B3A5F">
              <w:t>timber product:</w:t>
            </w:r>
          </w:p>
          <w:p w14:paraId="1D27904A" w14:textId="15B428D5" w:rsidR="00850E6A" w:rsidRPr="00850E6A" w:rsidRDefault="003B3A5F" w:rsidP="00850E6A">
            <w:pPr>
              <w:pStyle w:val="SIBulletList2"/>
            </w:pPr>
            <w:r>
              <w:t>timber</w:t>
            </w:r>
            <w:r w:rsidRPr="00850E6A">
              <w:t xml:space="preserve"> </w:t>
            </w:r>
            <w:r>
              <w:t xml:space="preserve">product </w:t>
            </w:r>
            <w:r w:rsidR="00850E6A" w:rsidRPr="00850E6A">
              <w:t>movement</w:t>
            </w:r>
          </w:p>
          <w:p w14:paraId="1D27904B" w14:textId="3B8F3910" w:rsidR="00850E6A" w:rsidRPr="00850E6A" w:rsidRDefault="00850E6A" w:rsidP="00850E6A">
            <w:pPr>
              <w:pStyle w:val="SIBulletList2"/>
            </w:pPr>
            <w:r w:rsidRPr="00BF03A0">
              <w:rPr>
                <w:noProof/>
              </w:rPr>
              <w:t>position</w:t>
            </w:r>
            <w:r w:rsidRPr="00850E6A">
              <w:t xml:space="preserve"> of the </w:t>
            </w:r>
            <w:r w:rsidR="003B3A5F">
              <w:t>timber product</w:t>
            </w:r>
            <w:r w:rsidR="003B3A5F" w:rsidRPr="00850E6A">
              <w:t xml:space="preserve"> </w:t>
            </w:r>
            <w:r w:rsidRPr="00850E6A">
              <w:t>being sawn or dressed</w:t>
            </w:r>
          </w:p>
          <w:p w14:paraId="1D27904C" w14:textId="43432006" w:rsidR="00850E6A" w:rsidRPr="00850E6A" w:rsidRDefault="00850E6A" w:rsidP="00850E6A">
            <w:pPr>
              <w:pStyle w:val="SIBulletList2"/>
            </w:pPr>
            <w:r w:rsidRPr="00850E6A">
              <w:t>avoiding contact with saw or cutter</w:t>
            </w:r>
          </w:p>
          <w:p w14:paraId="1D27904D" w14:textId="77777777" w:rsidR="00850E6A" w:rsidRPr="00850E6A" w:rsidRDefault="00850E6A" w:rsidP="00850E6A">
            <w:pPr>
              <w:pStyle w:val="SIBulletList2"/>
            </w:pPr>
            <w:r w:rsidRPr="00850E6A">
              <w:t>removing waste</w:t>
            </w:r>
          </w:p>
          <w:p w14:paraId="1D27904E" w14:textId="29315E31" w:rsidR="00850E6A" w:rsidRPr="00850E6A" w:rsidRDefault="00850E6A" w:rsidP="0008134E">
            <w:pPr>
              <w:pStyle w:val="SIBulletList1"/>
            </w:pPr>
            <w:r w:rsidRPr="00850E6A">
              <w:t>common work area and envir</w:t>
            </w:r>
            <w:bookmarkStart w:id="0" w:name="_GoBack"/>
            <w:bookmarkEnd w:id="0"/>
            <w:r w:rsidRPr="00850E6A">
              <w:t>onmental hazards</w:t>
            </w:r>
            <w:r w:rsidR="001B131C">
              <w:t xml:space="preserve">, </w:t>
            </w:r>
            <w:r w:rsidRPr="00850E6A">
              <w:t xml:space="preserve">risks and </w:t>
            </w:r>
            <w:r w:rsidR="001B131C">
              <w:t>control techniques</w:t>
            </w:r>
          </w:p>
          <w:p w14:paraId="1D27904F" w14:textId="461D7C17" w:rsidR="00850E6A" w:rsidRPr="00850E6A" w:rsidRDefault="00850E6A" w:rsidP="0008134E">
            <w:pPr>
              <w:pStyle w:val="SIBulletList1"/>
            </w:pPr>
            <w:r w:rsidRPr="00850E6A">
              <w:t xml:space="preserve">tailing out </w:t>
            </w:r>
            <w:r w:rsidR="00B53BA9">
              <w:t xml:space="preserve">terminology, </w:t>
            </w:r>
            <w:r w:rsidRPr="00850E6A">
              <w:t>processes and procedures</w:t>
            </w:r>
          </w:p>
          <w:p w14:paraId="1D279051" w14:textId="778EF45C" w:rsidR="00850E6A" w:rsidRPr="00850E6A" w:rsidRDefault="00850E6A" w:rsidP="0008134E">
            <w:pPr>
              <w:pStyle w:val="SIBulletList1"/>
            </w:pPr>
            <w:r w:rsidRPr="00850E6A">
              <w:t>criteria for recycling and re-using material with faults or defects</w:t>
            </w:r>
          </w:p>
          <w:p w14:paraId="1D279052" w14:textId="77777777" w:rsidR="00850E6A" w:rsidRPr="00850E6A" w:rsidRDefault="00850E6A" w:rsidP="0008134E">
            <w:pPr>
              <w:pStyle w:val="SIBulletList1"/>
            </w:pPr>
            <w:r w:rsidRPr="00850E6A">
              <w:t>industry standard cross-section and length dimensions and tolerances</w:t>
            </w:r>
          </w:p>
          <w:p w14:paraId="1D279053" w14:textId="77777777" w:rsidR="00850E6A" w:rsidRPr="00850E6A" w:rsidRDefault="00850E6A" w:rsidP="0008134E">
            <w:pPr>
              <w:pStyle w:val="SIBulletList1"/>
            </w:pPr>
            <w:r w:rsidRPr="00850E6A">
              <w:t>established communication channels and protocols used to ensure safety and productivity</w:t>
            </w:r>
          </w:p>
          <w:p w14:paraId="1D279054" w14:textId="3EFF552E" w:rsidR="00850E6A" w:rsidRPr="00850E6A" w:rsidRDefault="00850E6A" w:rsidP="00850E6A">
            <w:pPr>
              <w:pStyle w:val="SIBulletList1"/>
            </w:pPr>
            <w:r w:rsidRPr="00850E6A">
              <w:t>flow or control problems</w:t>
            </w:r>
            <w:r w:rsidR="003B3A5F">
              <w:t>:</w:t>
            </w:r>
          </w:p>
          <w:p w14:paraId="1D279055" w14:textId="77777777" w:rsidR="00850E6A" w:rsidRPr="00850E6A" w:rsidRDefault="00850E6A" w:rsidP="00850E6A">
            <w:pPr>
              <w:pStyle w:val="SIBulletList2"/>
            </w:pPr>
            <w:r w:rsidRPr="00850E6A">
              <w:t>speed of production</w:t>
            </w:r>
          </w:p>
          <w:p w14:paraId="1D279056" w14:textId="77777777" w:rsidR="00850E6A" w:rsidRPr="00850E6A" w:rsidRDefault="00850E6A" w:rsidP="00850E6A">
            <w:pPr>
              <w:pStyle w:val="SIBulletList2"/>
            </w:pPr>
            <w:r w:rsidRPr="00850E6A">
              <w:t>flow of product</w:t>
            </w:r>
          </w:p>
          <w:p w14:paraId="1D279057" w14:textId="77777777" w:rsidR="00850E6A" w:rsidRPr="00850E6A" w:rsidRDefault="00850E6A" w:rsidP="00850E6A">
            <w:pPr>
              <w:pStyle w:val="SIBulletList2"/>
            </w:pPr>
            <w:r w:rsidRPr="00BF03A0">
              <w:rPr>
                <w:noProof/>
              </w:rPr>
              <w:t>sharpness</w:t>
            </w:r>
            <w:r w:rsidRPr="00850E6A">
              <w:t xml:space="preserve"> of blades or cutters</w:t>
            </w:r>
          </w:p>
          <w:p w14:paraId="1D279058" w14:textId="77777777" w:rsidR="00850E6A" w:rsidRPr="00850E6A" w:rsidRDefault="00850E6A" w:rsidP="00850E6A">
            <w:pPr>
              <w:pStyle w:val="SIBulletList2"/>
            </w:pPr>
            <w:r w:rsidRPr="00850E6A">
              <w:t>quality of materials</w:t>
            </w:r>
          </w:p>
          <w:p w14:paraId="1D279059" w14:textId="77777777" w:rsidR="00850E6A" w:rsidRPr="00850E6A" w:rsidRDefault="00850E6A" w:rsidP="00850E6A">
            <w:pPr>
              <w:pStyle w:val="SIBulletList2"/>
            </w:pPr>
            <w:r w:rsidRPr="00850E6A">
              <w:t>communication</w:t>
            </w:r>
          </w:p>
          <w:p w14:paraId="1D27905A" w14:textId="77777777" w:rsidR="00850E6A" w:rsidRPr="00850E6A" w:rsidRDefault="00850E6A" w:rsidP="00850E6A">
            <w:pPr>
              <w:pStyle w:val="SIBulletList2"/>
            </w:pPr>
            <w:r w:rsidRPr="00850E6A">
              <w:t>housekeeping</w:t>
            </w:r>
          </w:p>
          <w:p w14:paraId="1D27905B" w14:textId="77777777" w:rsidR="00850E6A" w:rsidRPr="00850E6A" w:rsidRDefault="00850E6A" w:rsidP="00850E6A">
            <w:pPr>
              <w:pStyle w:val="SIBulletList2"/>
            </w:pPr>
            <w:r w:rsidRPr="00850E6A">
              <w:t>burn marks</w:t>
            </w:r>
          </w:p>
          <w:p w14:paraId="1D27905C" w14:textId="77777777" w:rsidR="00850E6A" w:rsidRPr="00850E6A" w:rsidRDefault="00850E6A" w:rsidP="00850E6A">
            <w:pPr>
              <w:pStyle w:val="SIBulletList2"/>
            </w:pPr>
            <w:r w:rsidRPr="00850E6A">
              <w:t>rough finish</w:t>
            </w:r>
          </w:p>
          <w:p w14:paraId="1D27905D" w14:textId="77777777" w:rsidR="00850E6A" w:rsidRPr="00850E6A" w:rsidRDefault="00850E6A" w:rsidP="00850E6A">
            <w:pPr>
              <w:pStyle w:val="SIBulletList2"/>
            </w:pPr>
            <w:r w:rsidRPr="00850E6A">
              <w:t>tear out</w:t>
            </w:r>
          </w:p>
          <w:p w14:paraId="1D27905E" w14:textId="77777777" w:rsidR="00850E6A" w:rsidRPr="00850E6A" w:rsidRDefault="00850E6A" w:rsidP="00850E6A">
            <w:pPr>
              <w:pStyle w:val="SIBulletList2"/>
            </w:pPr>
            <w:r w:rsidRPr="00850E6A">
              <w:t>machine marks</w:t>
            </w:r>
          </w:p>
          <w:p w14:paraId="1D279060" w14:textId="6F4C3E63" w:rsidR="00850E6A" w:rsidRPr="00850E6A" w:rsidRDefault="00850E6A" w:rsidP="0098626F">
            <w:pPr>
              <w:pStyle w:val="SIBulletList2"/>
            </w:pPr>
            <w:r w:rsidRPr="00850E6A">
              <w:t xml:space="preserve">irregular size of </w:t>
            </w:r>
            <w:r w:rsidR="00BF03A0">
              <w:t xml:space="preserve">the </w:t>
            </w:r>
            <w:r w:rsidRPr="00BF03A0">
              <w:rPr>
                <w:noProof/>
              </w:rPr>
              <w:t>finished</w:t>
            </w:r>
            <w:r w:rsidRPr="00850E6A">
              <w:t xml:space="preserve"> product</w:t>
            </w:r>
          </w:p>
          <w:p w14:paraId="1D279061" w14:textId="77777777" w:rsidR="00850E6A" w:rsidRPr="00850E6A" w:rsidRDefault="00850E6A" w:rsidP="00850E6A">
            <w:pPr>
              <w:pStyle w:val="SIBulletList1"/>
            </w:pPr>
            <w:r w:rsidRPr="00850E6A">
              <w:t>mathematical procedures used to calculate timber size and dimension</w:t>
            </w:r>
          </w:p>
          <w:p w14:paraId="1D279062" w14:textId="77777777" w:rsidR="00F1480E" w:rsidRPr="000754EC" w:rsidRDefault="00850E6A" w:rsidP="00850E6A">
            <w:pPr>
              <w:pStyle w:val="SIBulletList1"/>
            </w:pPr>
            <w:r w:rsidRPr="00BF03A0">
              <w:rPr>
                <w:noProof/>
              </w:rPr>
              <w:t>procedures</w:t>
            </w:r>
            <w:r w:rsidRPr="00850E6A">
              <w:t xml:space="preserve"> for recording and reporting quality and production requirements.</w:t>
            </w:r>
          </w:p>
        </w:tc>
      </w:tr>
    </w:tbl>
    <w:p w14:paraId="1D27906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D27906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D279065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B53BA9" w:rsidRPr="00A55106" w14:paraId="1D279071" w14:textId="77777777" w:rsidTr="00CA2922">
        <w:tc>
          <w:tcPr>
            <w:tcW w:w="5000" w:type="pct"/>
            <w:shd w:val="clear" w:color="auto" w:fill="auto"/>
          </w:tcPr>
          <w:p w14:paraId="413D46B3" w14:textId="77777777" w:rsidR="00B53BA9" w:rsidRPr="00B53BA9" w:rsidRDefault="00B53BA9" w:rsidP="00B53BA9">
            <w:r>
              <w:t>Assessment of the skills in this unit of competency must take place under the following conditions:</w:t>
            </w:r>
          </w:p>
          <w:p w14:paraId="66CE17F1" w14:textId="77777777" w:rsidR="00B53BA9" w:rsidRDefault="00B53BA9" w:rsidP="00B53BA9"/>
          <w:p w14:paraId="0B796D5E" w14:textId="77777777" w:rsidR="00B53BA9" w:rsidRPr="00B53BA9" w:rsidRDefault="00B53BA9" w:rsidP="00B53BA9">
            <w:pPr>
              <w:pStyle w:val="SIBulletList1"/>
            </w:pPr>
            <w:r>
              <w:t>p</w:t>
            </w:r>
            <w:r w:rsidRPr="00B53BA9">
              <w:t>hysical conditions</w:t>
            </w:r>
          </w:p>
          <w:p w14:paraId="4C656971" w14:textId="2FD1E78C" w:rsidR="00B53BA9" w:rsidRPr="00B53BA9" w:rsidRDefault="00B53BA9" w:rsidP="00B53BA9">
            <w:pPr>
              <w:pStyle w:val="SIBulletList2"/>
            </w:pPr>
            <w:r w:rsidRPr="00BF03A0">
              <w:rPr>
                <w:noProof/>
              </w:rPr>
              <w:t>skills</w:t>
            </w:r>
            <w:r w:rsidRPr="00B53BA9">
              <w:t xml:space="preserve"> must </w:t>
            </w:r>
            <w:r w:rsidRPr="00BF03A0">
              <w:rPr>
                <w:noProof/>
              </w:rPr>
              <w:t>be demonstrated</w:t>
            </w:r>
            <w:r w:rsidRPr="00B53BA9">
              <w:t xml:space="preserve"> in a </w:t>
            </w:r>
            <w:r w:rsidR="003B3A5F">
              <w:t xml:space="preserve">timber processing or manufacturing </w:t>
            </w:r>
            <w:r w:rsidR="002608D3">
              <w:t>facility</w:t>
            </w:r>
            <w:r w:rsidRPr="00B53BA9">
              <w:t xml:space="preserve"> or an environment that accurately reflects workplace conditions</w:t>
            </w:r>
          </w:p>
          <w:p w14:paraId="698AFA07" w14:textId="77777777" w:rsidR="00B53BA9" w:rsidRPr="00B53BA9" w:rsidRDefault="00B53BA9" w:rsidP="00B53BA9">
            <w:pPr>
              <w:pStyle w:val="SIBulletList1"/>
            </w:pPr>
            <w:r w:rsidRPr="00BC11AF">
              <w:t xml:space="preserve">resources, equipment and materials </w:t>
            </w:r>
          </w:p>
          <w:p w14:paraId="13A6C08D" w14:textId="71FA24A3" w:rsidR="00B53BA9" w:rsidRPr="00B53BA9" w:rsidRDefault="00B53BA9" w:rsidP="00B53BA9">
            <w:pPr>
              <w:pStyle w:val="SIBulletList2"/>
            </w:pPr>
            <w:r>
              <w:t xml:space="preserve">timber cutting or machining equipment used in a </w:t>
            </w:r>
            <w:r w:rsidR="002608D3" w:rsidRPr="002608D3">
              <w:t>timber processing or manufacturing facility</w:t>
            </w:r>
          </w:p>
          <w:p w14:paraId="70BF8BC3" w14:textId="4E5B7FE0" w:rsidR="00B53BA9" w:rsidRPr="00B53BA9" w:rsidRDefault="00B53BA9" w:rsidP="00B53BA9">
            <w:pPr>
              <w:pStyle w:val="SIBulletList2"/>
            </w:pPr>
            <w:r>
              <w:t>PPE</w:t>
            </w:r>
            <w:r w:rsidR="003B3A5F">
              <w:t xml:space="preserve"> suitable for tailing out timber product and waste material</w:t>
            </w:r>
          </w:p>
          <w:p w14:paraId="7F61B7AA" w14:textId="031A86D7" w:rsidR="00B53BA9" w:rsidRPr="00B53BA9" w:rsidRDefault="00CA12B1" w:rsidP="00B53BA9">
            <w:pPr>
              <w:pStyle w:val="SIBulletList2"/>
            </w:pPr>
            <w:r>
              <w:lastRenderedPageBreak/>
              <w:t xml:space="preserve">one or more of the following types of </w:t>
            </w:r>
            <w:r w:rsidRPr="00CA12B1">
              <w:t xml:space="preserve">sawn or machined timber product </w:t>
            </w:r>
            <w:r>
              <w:t xml:space="preserve">for tailing out: </w:t>
            </w:r>
            <w:r w:rsidR="00537363">
              <w:t>flitches, cants</w:t>
            </w:r>
            <w:r w:rsidR="003B3A5F">
              <w:t>, timber</w:t>
            </w:r>
            <w:r w:rsidR="00537363">
              <w:t xml:space="preserve"> boards</w:t>
            </w:r>
            <w:r>
              <w:t xml:space="preserve">, </w:t>
            </w:r>
            <w:r w:rsidR="003B3A5F">
              <w:t>other timber products</w:t>
            </w:r>
          </w:p>
          <w:p w14:paraId="5E48DADF" w14:textId="77777777" w:rsidR="00B53BA9" w:rsidRPr="00B53BA9" w:rsidRDefault="00B53BA9" w:rsidP="00B53BA9">
            <w:pPr>
              <w:pStyle w:val="SIBulletList1"/>
            </w:pPr>
            <w:r>
              <w:t>specifications</w:t>
            </w:r>
          </w:p>
          <w:p w14:paraId="306A0A84" w14:textId="77777777" w:rsidR="003B3A5F" w:rsidRPr="003B3A5F" w:rsidRDefault="003B3A5F" w:rsidP="003B3A5F">
            <w:pPr>
              <w:pStyle w:val="SIBulletList2"/>
            </w:pPr>
            <w:r w:rsidRPr="003B3A5F">
              <w:t>access to template documents for recording production outcomes</w:t>
            </w:r>
          </w:p>
          <w:p w14:paraId="52C2D221" w14:textId="64FF3956" w:rsidR="00B53BA9" w:rsidRPr="00B53BA9" w:rsidRDefault="00B53BA9" w:rsidP="00B53BA9">
            <w:pPr>
              <w:pStyle w:val="SIBulletList2"/>
            </w:pPr>
            <w:r>
              <w:t xml:space="preserve">access to </w:t>
            </w:r>
            <w:r w:rsidRPr="00B53BA9">
              <w:t xml:space="preserve">work order detailing </w:t>
            </w:r>
            <w:r w:rsidRPr="00933F86">
              <w:t xml:space="preserve">required finished </w:t>
            </w:r>
            <w:r w:rsidR="00CA12B1">
              <w:t>timber product</w:t>
            </w:r>
            <w:r w:rsidRPr="00933F86">
              <w:t xml:space="preserve"> sizes </w:t>
            </w:r>
            <w:r w:rsidRPr="00B53BA9">
              <w:t>and production timelines</w:t>
            </w:r>
          </w:p>
          <w:p w14:paraId="17041B99" w14:textId="6F22290A" w:rsidR="00B53BA9" w:rsidRPr="00B53BA9" w:rsidRDefault="00B53BA9" w:rsidP="00B53BA9">
            <w:pPr>
              <w:pStyle w:val="SIBulletList2"/>
            </w:pPr>
            <w:proofErr w:type="gramStart"/>
            <w:r>
              <w:t>access</w:t>
            </w:r>
            <w:proofErr w:type="gramEnd"/>
            <w:r>
              <w:t xml:space="preserve"> </w:t>
            </w:r>
            <w:r w:rsidRPr="00B53BA9">
              <w:t xml:space="preserve">to written workplace procedures for </w:t>
            </w:r>
            <w:r>
              <w:t>tailing out</w:t>
            </w:r>
            <w:r w:rsidR="003B3A5F">
              <w:t>.</w:t>
            </w:r>
          </w:p>
          <w:p w14:paraId="13A38DBB" w14:textId="77777777" w:rsidR="00B53BA9" w:rsidRDefault="00B53BA9" w:rsidP="00B53BA9">
            <w:pPr>
              <w:pStyle w:val="SIText"/>
            </w:pPr>
          </w:p>
          <w:p w14:paraId="1D279070" w14:textId="0063D1DE" w:rsidR="00B53BA9" w:rsidRPr="00B53BA9" w:rsidRDefault="00B53BA9" w:rsidP="0098626F">
            <w:pPr>
              <w:pStyle w:val="SIText"/>
              <w:rPr>
                <w:rFonts w:eastAsia="Calibri"/>
              </w:rPr>
            </w:pPr>
            <w:r>
              <w:t xml:space="preserve">Assessors of this unit must satisfy the requirements for assessors in </w:t>
            </w:r>
            <w:r w:rsidRPr="00BF03A0">
              <w:rPr>
                <w:noProof/>
              </w:rPr>
              <w:t>applicable</w:t>
            </w:r>
            <w:r>
              <w:t xml:space="preserve"> vocational education and training legislation, frameworks </w:t>
            </w:r>
            <w:r w:rsidRPr="00BF03A0">
              <w:rPr>
                <w:noProof/>
              </w:rPr>
              <w:t>and / or</w:t>
            </w:r>
            <w:r>
              <w:t xml:space="preserve"> standards.</w:t>
            </w:r>
            <w:r w:rsidR="0015228F" w:rsidRPr="00B53BA9" w:rsidDel="0015228F">
              <w:t xml:space="preserve"> </w:t>
            </w:r>
          </w:p>
        </w:tc>
      </w:tr>
    </w:tbl>
    <w:p w14:paraId="1D27907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D279076" w14:textId="77777777" w:rsidTr="004679E3">
        <w:tc>
          <w:tcPr>
            <w:tcW w:w="990" w:type="pct"/>
            <w:shd w:val="clear" w:color="auto" w:fill="auto"/>
          </w:tcPr>
          <w:p w14:paraId="1D279073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D279074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1D279075" w14:textId="77777777" w:rsidR="00F1480E" w:rsidRPr="000754EC" w:rsidRDefault="001C1C41" w:rsidP="000754EC">
            <w:pPr>
              <w:pStyle w:val="SIText"/>
            </w:pPr>
            <w:r w:rsidRPr="001C1C41">
              <w:t>https://vetnet.education.gov.au/Pages/TrainingDocs.aspx?q=0d96fe23-5747-4c01-9d6f-3509ff8d3d47</w:t>
            </w:r>
          </w:p>
        </w:tc>
      </w:tr>
    </w:tbl>
    <w:p w14:paraId="1D279077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B91952" w14:textId="77777777" w:rsidR="00A74FF7" w:rsidRDefault="00A74FF7" w:rsidP="00BF3F0A">
      <w:r>
        <w:separator/>
      </w:r>
    </w:p>
    <w:p w14:paraId="040D1B43" w14:textId="77777777" w:rsidR="00A74FF7" w:rsidRDefault="00A74FF7"/>
  </w:endnote>
  <w:endnote w:type="continuationSeparator" w:id="0">
    <w:p w14:paraId="5051BB25" w14:textId="77777777" w:rsidR="00A74FF7" w:rsidRDefault="00A74FF7" w:rsidP="00BF3F0A">
      <w:r>
        <w:continuationSeparator/>
      </w:r>
    </w:p>
    <w:p w14:paraId="6A854F42" w14:textId="77777777" w:rsidR="00A74FF7" w:rsidRDefault="00A74F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1D279083" w14:textId="7057DD6F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C0FEE">
          <w:rPr>
            <w:noProof/>
          </w:rPr>
          <w:t>1</w:t>
        </w:r>
        <w:r w:rsidRPr="000754EC">
          <w:fldChar w:fldCharType="end"/>
        </w:r>
      </w:p>
      <w:p w14:paraId="1D279084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1D279085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F2F2F5" w14:textId="77777777" w:rsidR="00A74FF7" w:rsidRDefault="00A74FF7" w:rsidP="00BF3F0A">
      <w:r>
        <w:separator/>
      </w:r>
    </w:p>
    <w:p w14:paraId="625FA21B" w14:textId="77777777" w:rsidR="00A74FF7" w:rsidRDefault="00A74FF7"/>
  </w:footnote>
  <w:footnote w:type="continuationSeparator" w:id="0">
    <w:p w14:paraId="27C9170C" w14:textId="77777777" w:rsidR="00A74FF7" w:rsidRDefault="00A74FF7" w:rsidP="00BF3F0A">
      <w:r>
        <w:continuationSeparator/>
      </w:r>
    </w:p>
    <w:p w14:paraId="6885F5F5" w14:textId="77777777" w:rsidR="00A74FF7" w:rsidRDefault="00A74FF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79081" w14:textId="70B430E6" w:rsidR="00933F86" w:rsidRPr="00933F86" w:rsidRDefault="00A74FF7" w:rsidP="00933F86">
    <w:sdt>
      <w:sdtPr>
        <w:id w:val="1605923305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22C7B67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B3A5F">
      <w:t>FWPCOT</w:t>
    </w:r>
    <w:r w:rsidR="003B3A5F">
      <w:t>2</w:t>
    </w:r>
    <w:r w:rsidR="003B3A5F">
      <w:t xml:space="preserve">XXX </w:t>
    </w:r>
    <w:r w:rsidR="00933F86" w:rsidRPr="00933F86">
      <w:t xml:space="preserve">Tail out </w:t>
    </w:r>
    <w:r w:rsidR="00A87742">
      <w:t>timber</w:t>
    </w:r>
    <w:r w:rsidR="0084679E">
      <w:t xml:space="preserve"> product and waste material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DB8"/>
    <w:multiLevelType w:val="hybridMultilevel"/>
    <w:tmpl w:val="A5426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BD613EB"/>
    <w:multiLevelType w:val="hybridMultilevel"/>
    <w:tmpl w:val="0550516C"/>
    <w:lvl w:ilvl="0" w:tplc="0D3CF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20E0DD9"/>
    <w:multiLevelType w:val="hybridMultilevel"/>
    <w:tmpl w:val="DF9C2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622F3"/>
    <w:multiLevelType w:val="hybridMultilevel"/>
    <w:tmpl w:val="10F8819A"/>
    <w:lvl w:ilvl="0" w:tplc="0D3CF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8"/>
      </w:rPr>
    </w:lvl>
    <w:lvl w:ilvl="1" w:tplc="0D3CFE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color w:val="auto"/>
        <w:sz w:val="16"/>
        <w:szCs w:val="18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5" w15:restartNumberingAfterBreak="0">
    <w:nsid w:val="5ABD552C"/>
    <w:multiLevelType w:val="hybridMultilevel"/>
    <w:tmpl w:val="06F09742"/>
    <w:lvl w:ilvl="0" w:tplc="0D3CF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18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17"/>
  </w:num>
  <w:num w:numId="10">
    <w:abstractNumId w:val="13"/>
  </w:num>
  <w:num w:numId="11">
    <w:abstractNumId w:val="16"/>
  </w:num>
  <w:num w:numId="12">
    <w:abstractNumId w:val="14"/>
  </w:num>
  <w:num w:numId="13">
    <w:abstractNumId w:val="19"/>
  </w:num>
  <w:num w:numId="14">
    <w:abstractNumId w:val="5"/>
  </w:num>
  <w:num w:numId="15">
    <w:abstractNumId w:val="6"/>
  </w:num>
  <w:num w:numId="16">
    <w:abstractNumId w:val="20"/>
  </w:num>
  <w:num w:numId="17">
    <w:abstractNumId w:val="11"/>
  </w:num>
  <w:num w:numId="18">
    <w:abstractNumId w:val="2"/>
  </w:num>
  <w:num w:numId="19">
    <w:abstractNumId w:val="8"/>
  </w:num>
  <w:num w:numId="20">
    <w:abstractNumId w:val="1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wMTA3MTYwtjSxNLRU0lEKTi0uzszPAykwqQUAvQA6GSwAAAA="/>
  </w:docVars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8134E"/>
    <w:rsid w:val="0009093B"/>
    <w:rsid w:val="000A5441"/>
    <w:rsid w:val="000C149A"/>
    <w:rsid w:val="000C224E"/>
    <w:rsid w:val="000C7F6A"/>
    <w:rsid w:val="000E25E6"/>
    <w:rsid w:val="000E2C86"/>
    <w:rsid w:val="000F29F2"/>
    <w:rsid w:val="00101659"/>
    <w:rsid w:val="00104CC3"/>
    <w:rsid w:val="00105AEA"/>
    <w:rsid w:val="001078BF"/>
    <w:rsid w:val="00133957"/>
    <w:rsid w:val="001372F6"/>
    <w:rsid w:val="00142E67"/>
    <w:rsid w:val="00144385"/>
    <w:rsid w:val="00146EEC"/>
    <w:rsid w:val="00151D55"/>
    <w:rsid w:val="00151D93"/>
    <w:rsid w:val="0015228F"/>
    <w:rsid w:val="00156EF3"/>
    <w:rsid w:val="00160C82"/>
    <w:rsid w:val="00176BE8"/>
    <w:rsid w:val="00176E4F"/>
    <w:rsid w:val="0018546B"/>
    <w:rsid w:val="001A6A3E"/>
    <w:rsid w:val="001A7B6D"/>
    <w:rsid w:val="001B131C"/>
    <w:rsid w:val="001B34D5"/>
    <w:rsid w:val="001B513A"/>
    <w:rsid w:val="001C0A75"/>
    <w:rsid w:val="001C1306"/>
    <w:rsid w:val="001C1C41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3C02"/>
    <w:rsid w:val="00234444"/>
    <w:rsid w:val="00242293"/>
    <w:rsid w:val="00244EA7"/>
    <w:rsid w:val="0024783F"/>
    <w:rsid w:val="00247A79"/>
    <w:rsid w:val="00256BE6"/>
    <w:rsid w:val="002608D3"/>
    <w:rsid w:val="00262FC3"/>
    <w:rsid w:val="0026394F"/>
    <w:rsid w:val="00267AF6"/>
    <w:rsid w:val="00272EDB"/>
    <w:rsid w:val="00276DB8"/>
    <w:rsid w:val="00282664"/>
    <w:rsid w:val="00285FB8"/>
    <w:rsid w:val="00292928"/>
    <w:rsid w:val="002970C3"/>
    <w:rsid w:val="002A4CD3"/>
    <w:rsid w:val="002A6CC4"/>
    <w:rsid w:val="002C55E9"/>
    <w:rsid w:val="002D0C8B"/>
    <w:rsid w:val="002D1F5D"/>
    <w:rsid w:val="002D330A"/>
    <w:rsid w:val="002E170C"/>
    <w:rsid w:val="002E193E"/>
    <w:rsid w:val="002F4BEC"/>
    <w:rsid w:val="00305EFF"/>
    <w:rsid w:val="00310A6A"/>
    <w:rsid w:val="003144E6"/>
    <w:rsid w:val="00321E06"/>
    <w:rsid w:val="00333F89"/>
    <w:rsid w:val="003353A9"/>
    <w:rsid w:val="00337E82"/>
    <w:rsid w:val="00346FDC"/>
    <w:rsid w:val="00350BB1"/>
    <w:rsid w:val="00352C83"/>
    <w:rsid w:val="00366805"/>
    <w:rsid w:val="0037067D"/>
    <w:rsid w:val="00373436"/>
    <w:rsid w:val="00373D30"/>
    <w:rsid w:val="0038735B"/>
    <w:rsid w:val="003916D1"/>
    <w:rsid w:val="003A21F0"/>
    <w:rsid w:val="003A277F"/>
    <w:rsid w:val="003A58BA"/>
    <w:rsid w:val="003A5AE7"/>
    <w:rsid w:val="003A7221"/>
    <w:rsid w:val="003B10D5"/>
    <w:rsid w:val="003B3493"/>
    <w:rsid w:val="003B3A5F"/>
    <w:rsid w:val="003C0FEE"/>
    <w:rsid w:val="003C13AE"/>
    <w:rsid w:val="003D2E73"/>
    <w:rsid w:val="003E13F3"/>
    <w:rsid w:val="003E38C0"/>
    <w:rsid w:val="003E72B6"/>
    <w:rsid w:val="003E7BBE"/>
    <w:rsid w:val="004127E3"/>
    <w:rsid w:val="0043212E"/>
    <w:rsid w:val="00434366"/>
    <w:rsid w:val="00434ECE"/>
    <w:rsid w:val="004439D6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20E9A"/>
    <w:rsid w:val="005248C1"/>
    <w:rsid w:val="00526134"/>
    <w:rsid w:val="00537363"/>
    <w:rsid w:val="005405B2"/>
    <w:rsid w:val="005427C8"/>
    <w:rsid w:val="005446D1"/>
    <w:rsid w:val="00556C4C"/>
    <w:rsid w:val="00557369"/>
    <w:rsid w:val="00564ADD"/>
    <w:rsid w:val="005708EB"/>
    <w:rsid w:val="00575BC6"/>
    <w:rsid w:val="005778BE"/>
    <w:rsid w:val="00583902"/>
    <w:rsid w:val="005A1D70"/>
    <w:rsid w:val="005A3AA5"/>
    <w:rsid w:val="005A6C9C"/>
    <w:rsid w:val="005A74DC"/>
    <w:rsid w:val="005B2096"/>
    <w:rsid w:val="005B5146"/>
    <w:rsid w:val="005D0441"/>
    <w:rsid w:val="005D1AFD"/>
    <w:rsid w:val="005D28FD"/>
    <w:rsid w:val="005E51E6"/>
    <w:rsid w:val="005F027A"/>
    <w:rsid w:val="005F33CC"/>
    <w:rsid w:val="005F771F"/>
    <w:rsid w:val="006025DB"/>
    <w:rsid w:val="006121D4"/>
    <w:rsid w:val="00613B49"/>
    <w:rsid w:val="00616845"/>
    <w:rsid w:val="00620E8E"/>
    <w:rsid w:val="00632129"/>
    <w:rsid w:val="00633CFE"/>
    <w:rsid w:val="00634FCA"/>
    <w:rsid w:val="00643D1B"/>
    <w:rsid w:val="006452B8"/>
    <w:rsid w:val="00652E62"/>
    <w:rsid w:val="00666DEC"/>
    <w:rsid w:val="00672454"/>
    <w:rsid w:val="00686A49"/>
    <w:rsid w:val="00687B62"/>
    <w:rsid w:val="00690C44"/>
    <w:rsid w:val="0069171F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4329"/>
    <w:rsid w:val="00705EEC"/>
    <w:rsid w:val="00707741"/>
    <w:rsid w:val="00712C98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2E32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D74A1"/>
    <w:rsid w:val="007E3BD1"/>
    <w:rsid w:val="007F1563"/>
    <w:rsid w:val="007F1EB2"/>
    <w:rsid w:val="007F44DB"/>
    <w:rsid w:val="007F5A8B"/>
    <w:rsid w:val="007F691A"/>
    <w:rsid w:val="00814BA2"/>
    <w:rsid w:val="00817D51"/>
    <w:rsid w:val="00823530"/>
    <w:rsid w:val="00823FF4"/>
    <w:rsid w:val="00830267"/>
    <w:rsid w:val="0083040E"/>
    <w:rsid w:val="008306E7"/>
    <w:rsid w:val="008314EB"/>
    <w:rsid w:val="008322BE"/>
    <w:rsid w:val="00834BC8"/>
    <w:rsid w:val="00837FD6"/>
    <w:rsid w:val="00840BD6"/>
    <w:rsid w:val="008435CC"/>
    <w:rsid w:val="0084679E"/>
    <w:rsid w:val="00847B60"/>
    <w:rsid w:val="00850243"/>
    <w:rsid w:val="00850E6A"/>
    <w:rsid w:val="00851BE5"/>
    <w:rsid w:val="008545EB"/>
    <w:rsid w:val="00865011"/>
    <w:rsid w:val="00886790"/>
    <w:rsid w:val="008908DE"/>
    <w:rsid w:val="008A12ED"/>
    <w:rsid w:val="008A16E4"/>
    <w:rsid w:val="008A39D3"/>
    <w:rsid w:val="008A4055"/>
    <w:rsid w:val="008B2C77"/>
    <w:rsid w:val="008B4AD2"/>
    <w:rsid w:val="008B7138"/>
    <w:rsid w:val="008D4214"/>
    <w:rsid w:val="008E0C15"/>
    <w:rsid w:val="008E260C"/>
    <w:rsid w:val="008E39BE"/>
    <w:rsid w:val="008E62EC"/>
    <w:rsid w:val="008F32F6"/>
    <w:rsid w:val="00916CD7"/>
    <w:rsid w:val="00920927"/>
    <w:rsid w:val="00921B38"/>
    <w:rsid w:val="00923720"/>
    <w:rsid w:val="0092711C"/>
    <w:rsid w:val="009278C9"/>
    <w:rsid w:val="00932CD7"/>
    <w:rsid w:val="00933F86"/>
    <w:rsid w:val="00944C09"/>
    <w:rsid w:val="009527CB"/>
    <w:rsid w:val="00953835"/>
    <w:rsid w:val="00960F6C"/>
    <w:rsid w:val="00970747"/>
    <w:rsid w:val="0098626F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36669"/>
    <w:rsid w:val="00A451AD"/>
    <w:rsid w:val="00A5092E"/>
    <w:rsid w:val="00A554D6"/>
    <w:rsid w:val="00A56E14"/>
    <w:rsid w:val="00A6476B"/>
    <w:rsid w:val="00A72F6D"/>
    <w:rsid w:val="00A74FF7"/>
    <w:rsid w:val="00A76C6C"/>
    <w:rsid w:val="00A81126"/>
    <w:rsid w:val="00A87356"/>
    <w:rsid w:val="00A87742"/>
    <w:rsid w:val="00A92DD1"/>
    <w:rsid w:val="00AA5338"/>
    <w:rsid w:val="00AB1B8E"/>
    <w:rsid w:val="00AB5C4C"/>
    <w:rsid w:val="00AC0696"/>
    <w:rsid w:val="00AC280D"/>
    <w:rsid w:val="00AC4C98"/>
    <w:rsid w:val="00AC5F6B"/>
    <w:rsid w:val="00AD3896"/>
    <w:rsid w:val="00AD5B47"/>
    <w:rsid w:val="00AE1ED9"/>
    <w:rsid w:val="00AE32CB"/>
    <w:rsid w:val="00AE3FA8"/>
    <w:rsid w:val="00AF3957"/>
    <w:rsid w:val="00B00474"/>
    <w:rsid w:val="00B0712C"/>
    <w:rsid w:val="00B12013"/>
    <w:rsid w:val="00B123FE"/>
    <w:rsid w:val="00B22C67"/>
    <w:rsid w:val="00B3508F"/>
    <w:rsid w:val="00B443EE"/>
    <w:rsid w:val="00B53BA9"/>
    <w:rsid w:val="00B560C8"/>
    <w:rsid w:val="00B61150"/>
    <w:rsid w:val="00B65BC7"/>
    <w:rsid w:val="00B66E5C"/>
    <w:rsid w:val="00B746B9"/>
    <w:rsid w:val="00B81AEB"/>
    <w:rsid w:val="00B848D4"/>
    <w:rsid w:val="00B865B7"/>
    <w:rsid w:val="00B9307B"/>
    <w:rsid w:val="00BA070D"/>
    <w:rsid w:val="00BA1CB1"/>
    <w:rsid w:val="00BA4178"/>
    <w:rsid w:val="00BA482D"/>
    <w:rsid w:val="00BB1755"/>
    <w:rsid w:val="00BB23F4"/>
    <w:rsid w:val="00BC5075"/>
    <w:rsid w:val="00BC5419"/>
    <w:rsid w:val="00BC6AA7"/>
    <w:rsid w:val="00BD3B0F"/>
    <w:rsid w:val="00BF03A0"/>
    <w:rsid w:val="00BF1D4C"/>
    <w:rsid w:val="00BF3F0A"/>
    <w:rsid w:val="00C04798"/>
    <w:rsid w:val="00C07644"/>
    <w:rsid w:val="00C140AC"/>
    <w:rsid w:val="00C143C3"/>
    <w:rsid w:val="00C15F70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232C"/>
    <w:rsid w:val="00C96AF3"/>
    <w:rsid w:val="00C97CCC"/>
    <w:rsid w:val="00CA0274"/>
    <w:rsid w:val="00CA12B1"/>
    <w:rsid w:val="00CB746F"/>
    <w:rsid w:val="00CC451E"/>
    <w:rsid w:val="00CC611F"/>
    <w:rsid w:val="00CC6E8A"/>
    <w:rsid w:val="00CD1105"/>
    <w:rsid w:val="00CD4E9D"/>
    <w:rsid w:val="00CD4F4D"/>
    <w:rsid w:val="00CE6505"/>
    <w:rsid w:val="00CE7D19"/>
    <w:rsid w:val="00CF0CF5"/>
    <w:rsid w:val="00CF2B3E"/>
    <w:rsid w:val="00CF795F"/>
    <w:rsid w:val="00D01A73"/>
    <w:rsid w:val="00D0201F"/>
    <w:rsid w:val="00D03685"/>
    <w:rsid w:val="00D07D4E"/>
    <w:rsid w:val="00D115AA"/>
    <w:rsid w:val="00D145BE"/>
    <w:rsid w:val="00D2035A"/>
    <w:rsid w:val="00D20C57"/>
    <w:rsid w:val="00D248B0"/>
    <w:rsid w:val="00D25D16"/>
    <w:rsid w:val="00D27725"/>
    <w:rsid w:val="00D32124"/>
    <w:rsid w:val="00D53361"/>
    <w:rsid w:val="00D54C76"/>
    <w:rsid w:val="00D71E43"/>
    <w:rsid w:val="00D727F3"/>
    <w:rsid w:val="00D73695"/>
    <w:rsid w:val="00D771A0"/>
    <w:rsid w:val="00D810DE"/>
    <w:rsid w:val="00D84376"/>
    <w:rsid w:val="00D87D32"/>
    <w:rsid w:val="00D91188"/>
    <w:rsid w:val="00D92C83"/>
    <w:rsid w:val="00D9324B"/>
    <w:rsid w:val="00DA0A81"/>
    <w:rsid w:val="00DA3C10"/>
    <w:rsid w:val="00DA53B5"/>
    <w:rsid w:val="00DB345B"/>
    <w:rsid w:val="00DB6714"/>
    <w:rsid w:val="00DC1D69"/>
    <w:rsid w:val="00DC5A3A"/>
    <w:rsid w:val="00DD0726"/>
    <w:rsid w:val="00DE33A0"/>
    <w:rsid w:val="00E238E6"/>
    <w:rsid w:val="00E35064"/>
    <w:rsid w:val="00E3681D"/>
    <w:rsid w:val="00E40225"/>
    <w:rsid w:val="00E501F0"/>
    <w:rsid w:val="00E6166D"/>
    <w:rsid w:val="00E918B8"/>
    <w:rsid w:val="00E91BFF"/>
    <w:rsid w:val="00E92933"/>
    <w:rsid w:val="00E94FAD"/>
    <w:rsid w:val="00E97725"/>
    <w:rsid w:val="00EB0AA4"/>
    <w:rsid w:val="00EB27E5"/>
    <w:rsid w:val="00EB5C88"/>
    <w:rsid w:val="00EC0469"/>
    <w:rsid w:val="00EE7FD8"/>
    <w:rsid w:val="00EF01F8"/>
    <w:rsid w:val="00EF40EF"/>
    <w:rsid w:val="00EF47FE"/>
    <w:rsid w:val="00F069BD"/>
    <w:rsid w:val="00F1480E"/>
    <w:rsid w:val="00F1497D"/>
    <w:rsid w:val="00F16AAC"/>
    <w:rsid w:val="00F21AF4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2FC3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D278FBC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BA070D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Project xmlns="210d968f-8710-4c94-86ee-df33c4b77451">Woodmachining</Project>
    <Assigned_x0020_to0 xmlns="4d074fc5-4881-4904-900d-cdf408c29254">
      <UserInfo>
        <DisplayName>Rob Stowell</DisplayName>
        <AccountId>2660</AccountId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C63BAB240634FB6C45C7BD4D19C00" ma:contentTypeVersion="" ma:contentTypeDescription="Create a new document." ma:contentTypeScope="" ma:versionID="4eb24ceabe208c213b846e682eefd189">
  <xsd:schema xmlns:xsd="http://www.w3.org/2001/XMLSchema" xmlns:xs="http://www.w3.org/2001/XMLSchema" xmlns:p="http://schemas.microsoft.com/office/2006/metadata/properties" xmlns:ns2="4d074fc5-4881-4904-900d-cdf408c29254" xmlns:ns3="210d968f-8710-4c94-86ee-df33c4b77451" targetNamespace="http://schemas.microsoft.com/office/2006/metadata/properties" ma:root="true" ma:fieldsID="438d906cfa3dc4a5513b2b79634c88f1" ns2:_="" ns3:_="">
    <xsd:import namespace="4d074fc5-4881-4904-900d-cdf408c29254"/>
    <xsd:import namespace="210d968f-8710-4c94-86ee-df33c4b77451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d968f-8710-4c94-86ee-df33c4b77451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Common"/>
          <xsd:enumeration value="Sawdoctoring"/>
          <xsd:enumeration value="Sawmill Timer and Process"/>
          <xsd:enumeration value="Woodmachining"/>
          <xsd:enumeration value="Mapp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  <ds:schemaRef ds:uri="210d968f-8710-4c94-86ee-df33c4b77451"/>
  </ds:schemaRefs>
</ds:datastoreItem>
</file>

<file path=customXml/itemProps2.xml><?xml version="1.0" encoding="utf-8"?>
<ds:datastoreItem xmlns:ds="http://schemas.openxmlformats.org/officeDocument/2006/customXml" ds:itemID="{A44DC1DB-AAC9-4E49-ADDF-3F8551C463DA}"/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D80D05-32EA-4667-84BF-1CE3F7599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440</TotalTime>
  <Pages>5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gdaian</cp:lastModifiedBy>
  <cp:revision>51</cp:revision>
  <cp:lastPrinted>2016-05-27T05:21:00Z</cp:lastPrinted>
  <dcterms:created xsi:type="dcterms:W3CDTF">2018-10-05T18:29:00Z</dcterms:created>
  <dcterms:modified xsi:type="dcterms:W3CDTF">2019-01-16T08:59:00Z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0x0101009B9C63BAB240634FB6C45C7BD4D19C00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