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D1D19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448AC4E" w14:textId="77777777" w:rsidTr="00146EEC">
        <w:tc>
          <w:tcPr>
            <w:tcW w:w="2689" w:type="dxa"/>
          </w:tcPr>
          <w:p w14:paraId="0F422C1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8A31AD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144251" w14:paraId="7A1DE891" w14:textId="77777777" w:rsidTr="00146EEC">
        <w:tc>
          <w:tcPr>
            <w:tcW w:w="2689" w:type="dxa"/>
          </w:tcPr>
          <w:p w14:paraId="2C1DC6BF" w14:textId="798758F7" w:rsidR="00144251" w:rsidRPr="00144251" w:rsidRDefault="00144251" w:rsidP="00144251">
            <w:pPr>
              <w:pStyle w:val="SIText"/>
            </w:pPr>
            <w:r w:rsidRPr="00144251">
              <w:t>Release 2</w:t>
            </w:r>
          </w:p>
        </w:tc>
        <w:tc>
          <w:tcPr>
            <w:tcW w:w="6939" w:type="dxa"/>
          </w:tcPr>
          <w:p w14:paraId="0D5E6A3A" w14:textId="586CF21E" w:rsidR="00144251" w:rsidRPr="00144251" w:rsidRDefault="00144251" w:rsidP="00144251">
            <w:pPr>
              <w:pStyle w:val="SIText"/>
            </w:pPr>
            <w:r w:rsidRPr="00144251">
              <w:t>This version released with AHC Agriculture, Horticulture and Conservation and Land Management Training Package Version 4.0.</w:t>
            </w:r>
          </w:p>
        </w:tc>
      </w:tr>
      <w:tr w:rsidR="00F1480E" w14:paraId="6D80A1A7" w14:textId="77777777" w:rsidTr="00146EEC">
        <w:tc>
          <w:tcPr>
            <w:tcW w:w="2689" w:type="dxa"/>
          </w:tcPr>
          <w:p w14:paraId="1306E0DD" w14:textId="77777777" w:rsidR="00F1480E" w:rsidRPr="000754EC" w:rsidRDefault="00F1480E" w:rsidP="00CC3939">
            <w:pPr>
              <w:pStyle w:val="SIText"/>
            </w:pPr>
            <w:r w:rsidRPr="00CC451E">
              <w:t>Release</w:t>
            </w:r>
            <w:r w:rsidR="00CC3939">
              <w:t xml:space="preserve"> 1</w:t>
            </w:r>
          </w:p>
        </w:tc>
        <w:tc>
          <w:tcPr>
            <w:tcW w:w="6939" w:type="dxa"/>
          </w:tcPr>
          <w:p w14:paraId="09ED3E6D" w14:textId="77777777" w:rsidR="00F1480E" w:rsidRPr="000754EC" w:rsidRDefault="00CC3939" w:rsidP="000754EC">
            <w:pPr>
              <w:pStyle w:val="SIText"/>
            </w:pPr>
            <w:r w:rsidRPr="00CC3939">
              <w:t>This version released with AHC Agriculture, Horticulture and Conservation and Land Management Training Package Version 1.0.</w:t>
            </w:r>
          </w:p>
        </w:tc>
      </w:tr>
    </w:tbl>
    <w:p w14:paraId="7AC67D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C1A195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BC97ED4" w14:textId="77777777" w:rsidR="00F1480E" w:rsidRPr="000754EC" w:rsidRDefault="003308E4" w:rsidP="000754EC">
            <w:pPr>
              <w:pStyle w:val="SIUNITCODE"/>
            </w:pPr>
            <w:r>
              <w:t>AHCWRK501</w:t>
            </w:r>
          </w:p>
        </w:tc>
        <w:tc>
          <w:tcPr>
            <w:tcW w:w="3604" w:type="pct"/>
            <w:shd w:val="clear" w:color="auto" w:fill="auto"/>
          </w:tcPr>
          <w:p w14:paraId="6C135112" w14:textId="77777777" w:rsidR="00F1480E" w:rsidRPr="000754EC" w:rsidRDefault="003308E4" w:rsidP="000754EC">
            <w:pPr>
              <w:pStyle w:val="SIUnittitle"/>
            </w:pPr>
            <w:r w:rsidRPr="003308E4">
              <w:t>Plan, implement and review a quality assurance program</w:t>
            </w:r>
          </w:p>
        </w:tc>
      </w:tr>
      <w:tr w:rsidR="00F1480E" w:rsidRPr="00963A46" w14:paraId="4F9617F2" w14:textId="77777777" w:rsidTr="00CA2922">
        <w:tc>
          <w:tcPr>
            <w:tcW w:w="1396" w:type="pct"/>
            <w:shd w:val="clear" w:color="auto" w:fill="auto"/>
          </w:tcPr>
          <w:p w14:paraId="504C38D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72D5617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14C7CDC" w14:textId="0ED3148E" w:rsidR="003308E4" w:rsidRPr="003308E4" w:rsidRDefault="003308E4" w:rsidP="003308E4">
            <w:pPr>
              <w:pStyle w:val="SIText"/>
            </w:pPr>
            <w:r w:rsidRPr="003308E4">
              <w:t xml:space="preserve">This unit of competency describes the skills and knowledge required to </w:t>
            </w:r>
            <w:r w:rsidR="00144251">
              <w:t xml:space="preserve">determine workplace quality assurance objectives and </w:t>
            </w:r>
            <w:r w:rsidRPr="003308E4">
              <w:t>plan, implement and review a quality assurance program.</w:t>
            </w:r>
          </w:p>
          <w:p w14:paraId="2E5EC8DB" w14:textId="77777777" w:rsidR="003308E4" w:rsidRPr="003308E4" w:rsidRDefault="003308E4" w:rsidP="003308E4">
            <w:pPr>
              <w:pStyle w:val="SIText"/>
            </w:pPr>
          </w:p>
          <w:p w14:paraId="054C5799" w14:textId="78162F59" w:rsidR="003308E4" w:rsidRPr="003308E4" w:rsidRDefault="003308E4" w:rsidP="003308E4">
            <w:pPr>
              <w:pStyle w:val="SIText"/>
            </w:pPr>
            <w:r w:rsidRPr="003308E4">
              <w:t>Th</w:t>
            </w:r>
            <w:r w:rsidR="00144251">
              <w:t>e</w:t>
            </w:r>
            <w:r w:rsidRPr="003308E4">
              <w:t xml:space="preserve"> unit applies to individuals who </w:t>
            </w:r>
            <w:r w:rsidR="00144251" w:rsidRPr="00144251">
              <w:t xml:space="preserve">apply specialised skills and knowledge to the </w:t>
            </w:r>
            <w:r w:rsidR="00144251">
              <w:t>planning, implementing and reviewing of a quality assurance program</w:t>
            </w:r>
            <w:r w:rsidR="00144251" w:rsidRPr="00144251">
              <w:t>, and take personal responsibility and exercise autonomy in undertaking complex work. They analyse and synthesise information and analyse, design and communicate solutions to sometimes complex problems</w:t>
            </w:r>
            <w:r w:rsidRPr="003308E4">
              <w:t>.</w:t>
            </w:r>
          </w:p>
          <w:p w14:paraId="5CC93A7C" w14:textId="77777777" w:rsidR="003308E4" w:rsidRPr="003308E4" w:rsidRDefault="003308E4" w:rsidP="003308E4">
            <w:pPr>
              <w:pStyle w:val="SIText"/>
            </w:pPr>
          </w:p>
          <w:p w14:paraId="2ED57FD7" w14:textId="77777777" w:rsidR="00373436" w:rsidRPr="000754EC" w:rsidRDefault="003308E4" w:rsidP="003308E4">
            <w:pPr>
              <w:pStyle w:val="SIText"/>
            </w:pPr>
            <w:r w:rsidRPr="003308E4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3C9215DB" w14:textId="77777777" w:rsidTr="00CA2922">
        <w:tc>
          <w:tcPr>
            <w:tcW w:w="1396" w:type="pct"/>
            <w:shd w:val="clear" w:color="auto" w:fill="auto"/>
          </w:tcPr>
          <w:p w14:paraId="4C218BA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DF6B532" w14:textId="77777777" w:rsidR="00F1480E" w:rsidRPr="000754EC" w:rsidRDefault="00F1480E" w:rsidP="00CC3939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5DE581A" w14:textId="77777777" w:rsidTr="00CA2922">
        <w:tc>
          <w:tcPr>
            <w:tcW w:w="1396" w:type="pct"/>
            <w:shd w:val="clear" w:color="auto" w:fill="auto"/>
          </w:tcPr>
          <w:p w14:paraId="4B5D527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6318C40" w14:textId="77777777" w:rsidR="00F1480E" w:rsidRPr="000754EC" w:rsidRDefault="003308E4" w:rsidP="000754EC">
            <w:pPr>
              <w:pStyle w:val="SIText"/>
            </w:pPr>
            <w:r w:rsidRPr="003308E4">
              <w:t>Work (WRK)</w:t>
            </w:r>
          </w:p>
        </w:tc>
      </w:tr>
    </w:tbl>
    <w:p w14:paraId="7DE6CA0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0912AB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9E0DCD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285C2D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376E4FE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C20A28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B08963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3308E4" w:rsidRPr="00963A46" w14:paraId="208D8D8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33B9C2D" w14:textId="06235190" w:rsidR="003308E4" w:rsidRPr="003308E4" w:rsidRDefault="003308E4">
            <w:pPr>
              <w:pStyle w:val="SIText"/>
            </w:pPr>
            <w:r>
              <w:t xml:space="preserve">1. </w:t>
            </w:r>
            <w:r w:rsidRPr="003308E4">
              <w:t xml:space="preserve">Determine quality assurance objectives for the </w:t>
            </w:r>
            <w:r w:rsidR="00144251">
              <w:t>workplace</w:t>
            </w:r>
          </w:p>
        </w:tc>
        <w:tc>
          <w:tcPr>
            <w:tcW w:w="3604" w:type="pct"/>
            <w:shd w:val="clear" w:color="auto" w:fill="auto"/>
          </w:tcPr>
          <w:p w14:paraId="20E30ACB" w14:textId="77777777" w:rsidR="003308E4" w:rsidRPr="003308E4" w:rsidRDefault="003308E4" w:rsidP="003308E4">
            <w:pPr>
              <w:pStyle w:val="SIText"/>
            </w:pPr>
            <w:r w:rsidRPr="007004B9">
              <w:t>1.1</w:t>
            </w:r>
            <w:r>
              <w:t xml:space="preserve"> </w:t>
            </w:r>
            <w:r w:rsidRPr="007004B9">
              <w:t xml:space="preserve">Assess future market </w:t>
            </w:r>
            <w:r w:rsidRPr="003308E4">
              <w:t>requirements for quality assured products</w:t>
            </w:r>
          </w:p>
          <w:p w14:paraId="4121DA2D" w14:textId="77777777" w:rsidR="003308E4" w:rsidRPr="003308E4" w:rsidRDefault="003308E4" w:rsidP="003308E4">
            <w:pPr>
              <w:pStyle w:val="SIText"/>
            </w:pPr>
            <w:r w:rsidRPr="007004B9">
              <w:t>1.2</w:t>
            </w:r>
            <w:r>
              <w:t xml:space="preserve"> </w:t>
            </w:r>
            <w:r w:rsidRPr="007004B9">
              <w:t>Determine premiums for quality assurance products</w:t>
            </w:r>
          </w:p>
          <w:p w14:paraId="4ABBC551" w14:textId="77777777" w:rsidR="003308E4" w:rsidRPr="003308E4" w:rsidRDefault="003308E4" w:rsidP="003308E4">
            <w:pPr>
              <w:pStyle w:val="SIText"/>
            </w:pPr>
            <w:r w:rsidRPr="007004B9">
              <w:t>1.3</w:t>
            </w:r>
            <w:r>
              <w:t xml:space="preserve"> </w:t>
            </w:r>
            <w:r w:rsidRPr="007004B9">
              <w:t>Assess strategic benefits of a quality assurance program</w:t>
            </w:r>
          </w:p>
        </w:tc>
      </w:tr>
      <w:tr w:rsidR="003308E4" w:rsidRPr="00963A46" w14:paraId="2B0DFB8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17AD9AA" w14:textId="77777777" w:rsidR="003308E4" w:rsidRPr="003308E4" w:rsidRDefault="003308E4" w:rsidP="003308E4">
            <w:pPr>
              <w:pStyle w:val="SIText"/>
            </w:pPr>
            <w:r>
              <w:t xml:space="preserve">2. </w:t>
            </w:r>
            <w:r w:rsidRPr="003308E4">
              <w:t>Plan the quality assurance program and develop implementation strategies</w:t>
            </w:r>
          </w:p>
        </w:tc>
        <w:tc>
          <w:tcPr>
            <w:tcW w:w="3604" w:type="pct"/>
            <w:shd w:val="clear" w:color="auto" w:fill="auto"/>
          </w:tcPr>
          <w:p w14:paraId="10FD515C" w14:textId="77777777" w:rsidR="003308E4" w:rsidRPr="003308E4" w:rsidRDefault="003308E4" w:rsidP="003308E4">
            <w:pPr>
              <w:pStyle w:val="SIText"/>
            </w:pPr>
            <w:r w:rsidRPr="007004B9">
              <w:t>2.1 Define product quality standards</w:t>
            </w:r>
          </w:p>
          <w:p w14:paraId="612700F9" w14:textId="77777777" w:rsidR="003308E4" w:rsidRPr="003308E4" w:rsidRDefault="003308E4" w:rsidP="003308E4">
            <w:pPr>
              <w:pStyle w:val="SIText"/>
            </w:pPr>
            <w:r w:rsidRPr="007004B9">
              <w:t>2.2</w:t>
            </w:r>
            <w:r>
              <w:t xml:space="preserve"> </w:t>
            </w:r>
            <w:r w:rsidRPr="007004B9">
              <w:t>Audit current status of products and operations</w:t>
            </w:r>
          </w:p>
          <w:p w14:paraId="305D4665" w14:textId="77777777" w:rsidR="003308E4" w:rsidRPr="003308E4" w:rsidRDefault="003308E4" w:rsidP="003308E4">
            <w:pPr>
              <w:pStyle w:val="SIText"/>
            </w:pPr>
            <w:r w:rsidRPr="007004B9">
              <w:t>2.3</w:t>
            </w:r>
            <w:r>
              <w:t xml:space="preserve"> </w:t>
            </w:r>
            <w:r w:rsidRPr="007004B9">
              <w:t>Evaluate and cost industry quality assurance programs</w:t>
            </w:r>
          </w:p>
          <w:p w14:paraId="0586B7BF" w14:textId="77777777" w:rsidR="00465EDD" w:rsidRDefault="003308E4" w:rsidP="003308E4">
            <w:pPr>
              <w:pStyle w:val="SIText"/>
            </w:pPr>
            <w:r w:rsidRPr="007004B9">
              <w:t xml:space="preserve">2.4 </w:t>
            </w:r>
            <w:r w:rsidR="00465EDD">
              <w:t>Select quality assurance program based on a cost benefit analysis</w:t>
            </w:r>
          </w:p>
          <w:p w14:paraId="056266CA" w14:textId="6F743202" w:rsidR="003308E4" w:rsidRPr="003308E4" w:rsidRDefault="00465EDD" w:rsidP="003308E4">
            <w:pPr>
              <w:pStyle w:val="SIText"/>
            </w:pPr>
            <w:r>
              <w:t xml:space="preserve">2.5 </w:t>
            </w:r>
            <w:r w:rsidR="003308E4" w:rsidRPr="007004B9">
              <w:t>Document required processes and practices in the quality assurance program manual and prepare an implementation plan</w:t>
            </w:r>
          </w:p>
        </w:tc>
      </w:tr>
      <w:tr w:rsidR="003308E4" w:rsidRPr="00963A46" w14:paraId="5143F12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277EB1F" w14:textId="1C43C89F" w:rsidR="003308E4" w:rsidRPr="003308E4" w:rsidRDefault="003308E4" w:rsidP="003308E4">
            <w:pPr>
              <w:pStyle w:val="SIText"/>
            </w:pPr>
            <w:r>
              <w:t xml:space="preserve">3. </w:t>
            </w:r>
            <w:r w:rsidRPr="003308E4">
              <w:t>Implement the quality assurance program</w:t>
            </w:r>
          </w:p>
        </w:tc>
        <w:tc>
          <w:tcPr>
            <w:tcW w:w="3604" w:type="pct"/>
            <w:shd w:val="clear" w:color="auto" w:fill="auto"/>
          </w:tcPr>
          <w:p w14:paraId="5D83E61E" w14:textId="77777777" w:rsidR="003308E4" w:rsidRPr="003308E4" w:rsidRDefault="003308E4" w:rsidP="003308E4">
            <w:pPr>
              <w:pStyle w:val="SIText"/>
            </w:pPr>
            <w:r w:rsidRPr="007004B9">
              <w:t>3.1</w:t>
            </w:r>
            <w:r>
              <w:t xml:space="preserve"> </w:t>
            </w:r>
            <w:r w:rsidRPr="007004B9">
              <w:t>Document instructions defining task and process requirements</w:t>
            </w:r>
          </w:p>
          <w:p w14:paraId="281FEF48" w14:textId="77777777" w:rsidR="003308E4" w:rsidRPr="003308E4" w:rsidRDefault="003308E4" w:rsidP="003308E4">
            <w:pPr>
              <w:pStyle w:val="SIText"/>
            </w:pPr>
            <w:r w:rsidRPr="007004B9">
              <w:t>3.2</w:t>
            </w:r>
            <w:r>
              <w:t xml:space="preserve"> </w:t>
            </w:r>
            <w:r w:rsidRPr="007004B9">
              <w:t>Implement contractor and staff training</w:t>
            </w:r>
          </w:p>
          <w:p w14:paraId="6C2B6396" w14:textId="77777777" w:rsidR="003308E4" w:rsidRPr="003308E4" w:rsidRDefault="003308E4" w:rsidP="003308E4">
            <w:pPr>
              <w:pStyle w:val="SIText"/>
            </w:pPr>
            <w:r w:rsidRPr="007004B9">
              <w:t>3.3</w:t>
            </w:r>
            <w:r>
              <w:t xml:space="preserve"> </w:t>
            </w:r>
            <w:r w:rsidRPr="007004B9">
              <w:t>Confirm communication takes account of social, cultural and ethnic backgrounds</w:t>
            </w:r>
          </w:p>
          <w:p w14:paraId="579867CE" w14:textId="77777777" w:rsidR="003308E4" w:rsidRPr="003308E4" w:rsidRDefault="003308E4" w:rsidP="003308E4">
            <w:pPr>
              <w:pStyle w:val="SIText"/>
            </w:pPr>
            <w:r w:rsidRPr="007004B9">
              <w:t>3.4</w:t>
            </w:r>
            <w:r>
              <w:t xml:space="preserve"> </w:t>
            </w:r>
            <w:r w:rsidRPr="007004B9">
              <w:t>Introduce changes to processes and practices</w:t>
            </w:r>
          </w:p>
          <w:p w14:paraId="0CD31C7C" w14:textId="77777777" w:rsidR="003308E4" w:rsidRPr="003308E4" w:rsidRDefault="003308E4" w:rsidP="003308E4">
            <w:pPr>
              <w:pStyle w:val="SIText"/>
            </w:pPr>
            <w:r w:rsidRPr="007004B9">
              <w:t>3.5</w:t>
            </w:r>
            <w:r>
              <w:t xml:space="preserve"> </w:t>
            </w:r>
            <w:r w:rsidRPr="007004B9">
              <w:t>Establish processes to monitor and verify product quality</w:t>
            </w:r>
          </w:p>
          <w:p w14:paraId="19F881F0" w14:textId="77777777" w:rsidR="003308E4" w:rsidRPr="003308E4" w:rsidRDefault="003308E4" w:rsidP="003308E4">
            <w:pPr>
              <w:pStyle w:val="SIText"/>
            </w:pPr>
            <w:r w:rsidRPr="007004B9">
              <w:t>3.6</w:t>
            </w:r>
            <w:r>
              <w:t xml:space="preserve"> </w:t>
            </w:r>
            <w:r w:rsidRPr="007004B9">
              <w:t>Introduce recording systems</w:t>
            </w:r>
          </w:p>
          <w:p w14:paraId="6D9D9333" w14:textId="77777777" w:rsidR="003308E4" w:rsidRPr="003308E4" w:rsidRDefault="003308E4" w:rsidP="003308E4">
            <w:pPr>
              <w:pStyle w:val="SIText"/>
            </w:pPr>
            <w:r w:rsidRPr="007004B9">
              <w:t>3.7</w:t>
            </w:r>
            <w:r>
              <w:t xml:space="preserve"> </w:t>
            </w:r>
            <w:r w:rsidRPr="007004B9">
              <w:t>Validate operating instructions under conditions to verify their suitability</w:t>
            </w:r>
          </w:p>
          <w:p w14:paraId="51250283" w14:textId="77777777" w:rsidR="003308E4" w:rsidRPr="003308E4" w:rsidRDefault="003308E4" w:rsidP="003308E4">
            <w:pPr>
              <w:pStyle w:val="SIText"/>
            </w:pPr>
            <w:r w:rsidRPr="007004B9">
              <w:t>3.8</w:t>
            </w:r>
            <w:r>
              <w:t xml:space="preserve"> </w:t>
            </w:r>
            <w:r w:rsidRPr="007004B9">
              <w:t xml:space="preserve">Analyse problems and issues and resolve appropriately, </w:t>
            </w:r>
            <w:r w:rsidRPr="003308E4">
              <w:t>promptly and decisively</w:t>
            </w:r>
          </w:p>
          <w:p w14:paraId="13DE4684" w14:textId="13FCA7E7" w:rsidR="003308E4" w:rsidRPr="003308E4" w:rsidRDefault="003308E4" w:rsidP="00C57991">
            <w:pPr>
              <w:pStyle w:val="SIText"/>
            </w:pPr>
            <w:r w:rsidRPr="007004B9">
              <w:t>3.9</w:t>
            </w:r>
            <w:r>
              <w:t xml:space="preserve"> </w:t>
            </w:r>
            <w:r w:rsidRPr="007004B9">
              <w:t xml:space="preserve">Conduct system analysis, </w:t>
            </w:r>
            <w:r w:rsidR="00144251">
              <w:t>hazard analysis and critical control points (</w:t>
            </w:r>
            <w:r w:rsidRPr="007004B9">
              <w:t>HACCP</w:t>
            </w:r>
            <w:r w:rsidR="00144251">
              <w:t>)</w:t>
            </w:r>
            <w:r w:rsidRPr="007004B9">
              <w:t xml:space="preserve"> or related processes</w:t>
            </w:r>
          </w:p>
        </w:tc>
      </w:tr>
      <w:tr w:rsidR="003308E4" w:rsidRPr="00963A46" w14:paraId="3093A31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6870550" w14:textId="77777777" w:rsidR="003308E4" w:rsidRPr="003308E4" w:rsidRDefault="003308E4" w:rsidP="003308E4">
            <w:pPr>
              <w:pStyle w:val="SIText"/>
            </w:pPr>
            <w:r>
              <w:t xml:space="preserve">4. </w:t>
            </w:r>
            <w:r w:rsidRPr="003308E4">
              <w:t>Review the quality assurance program</w:t>
            </w:r>
          </w:p>
        </w:tc>
        <w:tc>
          <w:tcPr>
            <w:tcW w:w="3604" w:type="pct"/>
            <w:shd w:val="clear" w:color="auto" w:fill="auto"/>
          </w:tcPr>
          <w:p w14:paraId="74E3A4FA" w14:textId="77777777" w:rsidR="003308E4" w:rsidRPr="003308E4" w:rsidRDefault="003308E4" w:rsidP="003308E4">
            <w:pPr>
              <w:pStyle w:val="SIText"/>
            </w:pPr>
            <w:r w:rsidRPr="007004B9">
              <w:t>4.1</w:t>
            </w:r>
            <w:r>
              <w:t xml:space="preserve"> </w:t>
            </w:r>
            <w:r w:rsidRPr="007004B9">
              <w:t>Establish reporting formats</w:t>
            </w:r>
          </w:p>
          <w:p w14:paraId="5C3CFFA2" w14:textId="77777777" w:rsidR="003308E4" w:rsidRPr="003308E4" w:rsidRDefault="003308E4" w:rsidP="003308E4">
            <w:pPr>
              <w:pStyle w:val="SIText"/>
            </w:pPr>
            <w:r w:rsidRPr="007004B9">
              <w:t>4.2</w:t>
            </w:r>
            <w:r>
              <w:t xml:space="preserve"> </w:t>
            </w:r>
            <w:r w:rsidRPr="007004B9">
              <w:t>Implement mechanisms for gaining feedback information</w:t>
            </w:r>
          </w:p>
          <w:p w14:paraId="2B27CA96" w14:textId="561E7C48" w:rsidR="003308E4" w:rsidRPr="003308E4" w:rsidRDefault="003308E4" w:rsidP="00D42D2B">
            <w:pPr>
              <w:pStyle w:val="SIText"/>
            </w:pPr>
            <w:r w:rsidRPr="007004B9">
              <w:t>4.3</w:t>
            </w:r>
            <w:r>
              <w:t xml:space="preserve"> </w:t>
            </w:r>
            <w:r w:rsidR="00D42D2B">
              <w:t>Prepare</w:t>
            </w:r>
            <w:r w:rsidRPr="007004B9">
              <w:t xml:space="preserve"> for quality assurance </w:t>
            </w:r>
            <w:r w:rsidRPr="003308E4">
              <w:t>audit</w:t>
            </w:r>
          </w:p>
        </w:tc>
      </w:tr>
    </w:tbl>
    <w:p w14:paraId="2AE3EDCA" w14:textId="77777777" w:rsidR="005F771F" w:rsidRPr="000754EC" w:rsidRDefault="005F771F" w:rsidP="000754EC"/>
    <w:p w14:paraId="052628B7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41F02BE" w14:textId="77777777" w:rsidTr="00CA2922">
        <w:trPr>
          <w:tblHeader/>
        </w:trPr>
        <w:tc>
          <w:tcPr>
            <w:tcW w:w="5000" w:type="pct"/>
            <w:gridSpan w:val="2"/>
          </w:tcPr>
          <w:p w14:paraId="23F4AF27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7CF0274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458DFBB" w14:textId="77777777" w:rsidTr="00CA2922">
        <w:trPr>
          <w:tblHeader/>
        </w:trPr>
        <w:tc>
          <w:tcPr>
            <w:tcW w:w="1396" w:type="pct"/>
          </w:tcPr>
          <w:p w14:paraId="54B8FE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818A40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3088D00" w14:textId="77777777" w:rsidTr="00CA2922">
        <w:tc>
          <w:tcPr>
            <w:tcW w:w="1396" w:type="pct"/>
          </w:tcPr>
          <w:p w14:paraId="208BDE34" w14:textId="6A1B9F0D" w:rsidR="00F1480E" w:rsidRPr="000754EC" w:rsidRDefault="00C16817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30D83F7E" w14:textId="40B1AC8F" w:rsidR="00F1480E" w:rsidRPr="000754EC" w:rsidRDefault="00C16817" w:rsidP="00DD0726">
            <w:pPr>
              <w:pStyle w:val="SIBulletList1"/>
            </w:pPr>
            <w:r>
              <w:t>Identify and interpret information regarding operating instructions</w:t>
            </w:r>
          </w:p>
        </w:tc>
      </w:tr>
      <w:tr w:rsidR="00C16817" w:rsidRPr="00336FCA" w:rsidDel="00423CB2" w14:paraId="347E5B8E" w14:textId="77777777" w:rsidTr="00CA2922">
        <w:tc>
          <w:tcPr>
            <w:tcW w:w="1396" w:type="pct"/>
          </w:tcPr>
          <w:p w14:paraId="792328AF" w14:textId="271939BC" w:rsidR="00C16817" w:rsidRPr="00C16817" w:rsidRDefault="00C16817" w:rsidP="00C16817">
            <w:pPr>
              <w:pStyle w:val="SIText"/>
            </w:pPr>
            <w:r w:rsidRPr="00C16817">
              <w:t>Writing</w:t>
            </w:r>
          </w:p>
        </w:tc>
        <w:tc>
          <w:tcPr>
            <w:tcW w:w="3604" w:type="pct"/>
          </w:tcPr>
          <w:p w14:paraId="392A4AC1" w14:textId="77777777" w:rsidR="00C16817" w:rsidRPr="00587093" w:rsidRDefault="00C16817" w:rsidP="00C16817">
            <w:pPr>
              <w:pStyle w:val="SIBulletList1"/>
            </w:pPr>
            <w:r w:rsidRPr="00C16817">
              <w:rPr>
                <w:rFonts w:eastAsia="Calibri"/>
              </w:rPr>
              <w:t>Develop a quality assurance program manual and implementation plan</w:t>
            </w:r>
          </w:p>
          <w:p w14:paraId="54DCC4FF" w14:textId="7A26CF0A" w:rsidR="00587093" w:rsidRPr="00C16817" w:rsidRDefault="00587093" w:rsidP="00B07792">
            <w:pPr>
              <w:pStyle w:val="SIBulletList1"/>
            </w:pPr>
            <w:r>
              <w:rPr>
                <w:rFonts w:eastAsia="Calibri"/>
              </w:rPr>
              <w:t>Document system analysis, HACCP or related processes</w:t>
            </w:r>
          </w:p>
        </w:tc>
      </w:tr>
      <w:tr w:rsidR="00F1480E" w:rsidRPr="00336FCA" w:rsidDel="00423CB2" w14:paraId="619F3CE3" w14:textId="77777777" w:rsidTr="00CA2922">
        <w:tc>
          <w:tcPr>
            <w:tcW w:w="1396" w:type="pct"/>
          </w:tcPr>
          <w:p w14:paraId="2A163D1A" w14:textId="3DA2C21C" w:rsidR="00F1480E" w:rsidRPr="000754EC" w:rsidRDefault="00C16817" w:rsidP="00C16817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232CAEA" w14:textId="5AD3F90B" w:rsidR="00F1480E" w:rsidRPr="000754EC" w:rsidRDefault="00C16817" w:rsidP="00C1681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Initiate discussions with contractors and work colleagues, using clear language to communicate quality assurance program requirements</w:t>
            </w:r>
          </w:p>
        </w:tc>
      </w:tr>
      <w:tr w:rsidR="00C16817" w:rsidRPr="00336FCA" w:rsidDel="00423CB2" w14:paraId="677BEF19" w14:textId="77777777" w:rsidTr="00CA2922">
        <w:tc>
          <w:tcPr>
            <w:tcW w:w="1396" w:type="pct"/>
          </w:tcPr>
          <w:p w14:paraId="73C7AF1D" w14:textId="45954D6C" w:rsidR="00C16817" w:rsidRDefault="00C16817" w:rsidP="00C16817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4E95E4EB" w14:textId="78863BA9" w:rsidR="00587093" w:rsidRDefault="00587093" w:rsidP="0058709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Calculate and document costs of implemented strategy</w:t>
            </w:r>
          </w:p>
        </w:tc>
      </w:tr>
      <w:tr w:rsidR="00C16817" w:rsidRPr="00336FCA" w:rsidDel="00423CB2" w14:paraId="587A7906" w14:textId="77777777" w:rsidTr="00CA2922">
        <w:tc>
          <w:tcPr>
            <w:tcW w:w="1396" w:type="pct"/>
          </w:tcPr>
          <w:p w14:paraId="4A5954DF" w14:textId="2AAC1233" w:rsidR="00C16817" w:rsidRDefault="00C16817" w:rsidP="00C16817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14D04FE3" w14:textId="77777777" w:rsidR="00C16817" w:rsidRDefault="00C16817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Identify and describe own workplace requirements associated with own role and area of responsibility</w:t>
            </w:r>
          </w:p>
          <w:p w14:paraId="6019CA80" w14:textId="1695634D" w:rsidR="00C16817" w:rsidRDefault="00C16817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Monitor self and others adherence to workplace requirements including safety requirements</w:t>
            </w:r>
          </w:p>
        </w:tc>
      </w:tr>
      <w:tr w:rsidR="00F1480E" w:rsidRPr="00336FCA" w:rsidDel="00423CB2" w14:paraId="76AF88A5" w14:textId="77777777" w:rsidTr="00CA2922">
        <w:tc>
          <w:tcPr>
            <w:tcW w:w="1396" w:type="pct"/>
          </w:tcPr>
          <w:p w14:paraId="34EFAE0D" w14:textId="2DA55ADF" w:rsidR="00F1480E" w:rsidRPr="000754EC" w:rsidRDefault="00C16817" w:rsidP="000754EC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69F4FD8A" w14:textId="0A60A021" w:rsidR="00F1480E" w:rsidRPr="000754EC" w:rsidRDefault="00C16817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appropriate language and communication skills to disseminate information within work team</w:t>
            </w:r>
          </w:p>
        </w:tc>
      </w:tr>
    </w:tbl>
    <w:p w14:paraId="471A2943" w14:textId="77777777" w:rsidR="00916CD7" w:rsidRDefault="00916CD7" w:rsidP="005F771F">
      <w:pPr>
        <w:pStyle w:val="SIText"/>
      </w:pPr>
    </w:p>
    <w:p w14:paraId="51ADCAFA" w14:textId="77777777" w:rsidR="00916CD7" w:rsidRDefault="00916CD7" w:rsidP="00DD0726">
      <w:pPr>
        <w:pStyle w:val="SIText"/>
      </w:pPr>
    </w:p>
    <w:p w14:paraId="1350B84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BCF9E5D" w14:textId="77777777" w:rsidTr="00F33FF2">
        <w:tc>
          <w:tcPr>
            <w:tcW w:w="5000" w:type="pct"/>
            <w:gridSpan w:val="4"/>
          </w:tcPr>
          <w:p w14:paraId="1ABA655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D14F5B5" w14:textId="77777777" w:rsidTr="00F33FF2">
        <w:tc>
          <w:tcPr>
            <w:tcW w:w="1028" w:type="pct"/>
          </w:tcPr>
          <w:p w14:paraId="66FB401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FD7426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01BF15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B05803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3308E4" w14:paraId="02DAFD4B" w14:textId="77777777" w:rsidTr="00F33FF2">
        <w:tc>
          <w:tcPr>
            <w:tcW w:w="1028" w:type="pct"/>
          </w:tcPr>
          <w:p w14:paraId="385EE86E" w14:textId="77777777" w:rsidR="003308E4" w:rsidRDefault="003308E4" w:rsidP="003308E4">
            <w:pPr>
              <w:pStyle w:val="SIText"/>
            </w:pPr>
            <w:r w:rsidRPr="00AC429C">
              <w:t xml:space="preserve">AHCWRK501 Plan, implement and review a quality assurance </w:t>
            </w:r>
            <w:r w:rsidRPr="003308E4">
              <w:t>program</w:t>
            </w:r>
          </w:p>
          <w:p w14:paraId="6822E2EA" w14:textId="2C078E97" w:rsidR="00144251" w:rsidRPr="003308E4" w:rsidRDefault="00144251" w:rsidP="003308E4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526CD407" w14:textId="6A92B0AB" w:rsidR="003308E4" w:rsidRDefault="003308E4">
            <w:pPr>
              <w:pStyle w:val="SIText"/>
            </w:pPr>
            <w:r w:rsidRPr="00AC429C">
              <w:t>AHCWRK501 Plan, implement and review a quality assurance program</w:t>
            </w:r>
          </w:p>
          <w:p w14:paraId="1D6813C3" w14:textId="340EDF72" w:rsidR="00144251" w:rsidRPr="003308E4" w:rsidRDefault="00144251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3CCAD0C5" w14:textId="79AAB81A" w:rsidR="003308E4" w:rsidRPr="003308E4" w:rsidRDefault="00144251" w:rsidP="003308E4">
            <w:pPr>
              <w:pStyle w:val="SIText"/>
            </w:pPr>
            <w:r w:rsidRPr="00144251">
              <w:t>Minor changes to application and foundation skills</w:t>
            </w:r>
          </w:p>
        </w:tc>
        <w:tc>
          <w:tcPr>
            <w:tcW w:w="1616" w:type="pct"/>
          </w:tcPr>
          <w:p w14:paraId="682C3430" w14:textId="49ED2947" w:rsidR="003308E4" w:rsidRPr="00710726" w:rsidRDefault="003308E4">
            <w:pPr>
              <w:pStyle w:val="SIText"/>
            </w:pPr>
            <w:r w:rsidRPr="000754EC">
              <w:t>Equivalent unit</w:t>
            </w:r>
          </w:p>
        </w:tc>
      </w:tr>
    </w:tbl>
    <w:p w14:paraId="2633D04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42979AD" w14:textId="77777777" w:rsidTr="00CA2922">
        <w:tc>
          <w:tcPr>
            <w:tcW w:w="1396" w:type="pct"/>
            <w:shd w:val="clear" w:color="auto" w:fill="auto"/>
          </w:tcPr>
          <w:p w14:paraId="2CCA302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3A70CE8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1AA702F7" w14:textId="61F38862" w:rsidR="00F1480E" w:rsidRPr="000754EC" w:rsidRDefault="0035012C" w:rsidP="00E40225">
            <w:pPr>
              <w:pStyle w:val="SIText"/>
            </w:pPr>
            <w:hyperlink r:id="rId11" w:history="1">
              <w:r w:rsidR="00144251" w:rsidRPr="00144251">
                <w:t>https://vetnet.education.gov.au/Pages/TrainingDocs.aspx?q=c6399549-9c62-4a5e-bf1a-524b2322cf72</w:t>
              </w:r>
            </w:hyperlink>
          </w:p>
        </w:tc>
      </w:tr>
    </w:tbl>
    <w:p w14:paraId="162DA151" w14:textId="77777777" w:rsidR="00F1480E" w:rsidRDefault="00F1480E" w:rsidP="005F771F">
      <w:pPr>
        <w:pStyle w:val="SIText"/>
      </w:pPr>
    </w:p>
    <w:p w14:paraId="6F924E2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09175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ACC408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8D51EBD" w14:textId="77777777" w:rsidR="00556C4C" w:rsidRPr="000754EC" w:rsidRDefault="00556C4C" w:rsidP="006306EE">
            <w:pPr>
              <w:pStyle w:val="SIUnittitle"/>
            </w:pPr>
            <w:r w:rsidRPr="00F56827">
              <w:t xml:space="preserve">Assessment requirements for </w:t>
            </w:r>
            <w:r w:rsidR="003308E4" w:rsidRPr="003308E4">
              <w:t>AHCWRK501 Plan, implement and review a quality assurance program</w:t>
            </w:r>
          </w:p>
        </w:tc>
      </w:tr>
      <w:tr w:rsidR="00556C4C" w:rsidRPr="00A55106" w14:paraId="07FD7645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ED261C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3308E4" w:rsidRPr="00067E1C" w14:paraId="120D9B69" w14:textId="77777777" w:rsidTr="00113678">
        <w:tc>
          <w:tcPr>
            <w:tcW w:w="5000" w:type="pct"/>
            <w:gridSpan w:val="2"/>
            <w:shd w:val="clear" w:color="auto" w:fill="auto"/>
          </w:tcPr>
          <w:p w14:paraId="5B4F126C" w14:textId="2BAEF779" w:rsidR="003308E4" w:rsidRPr="003308E4" w:rsidRDefault="00144251">
            <w:pPr>
              <w:pStyle w:val="SIText"/>
            </w:pPr>
            <w:r w:rsidRPr="00144251">
              <w:t>An individual demonstrating competency must satisfy all of the elements and performance criteria in this unit. There must be evidence that the individual has</w:t>
            </w:r>
            <w:r w:rsidR="00587093">
              <w:t xml:space="preserve"> planned, implemented and reviewed a quality assurance program on at least one occasion and has:</w:t>
            </w:r>
            <w:r>
              <w:t xml:space="preserve"> </w:t>
            </w:r>
            <w:r w:rsidR="003308E4" w:rsidRPr="007B3B0E">
              <w:t>:</w:t>
            </w:r>
          </w:p>
          <w:p w14:paraId="0382A0CA" w14:textId="72589AEC" w:rsidR="003308E4" w:rsidRPr="003308E4" w:rsidRDefault="003308E4" w:rsidP="003308E4">
            <w:pPr>
              <w:pStyle w:val="SIBulletList1"/>
            </w:pPr>
            <w:r w:rsidRPr="007B3B0E">
              <w:t>determine</w:t>
            </w:r>
            <w:r w:rsidR="00144251">
              <w:t>d</w:t>
            </w:r>
            <w:r w:rsidRPr="007B3B0E">
              <w:t xml:space="preserve"> quality assurance objectives for the </w:t>
            </w:r>
            <w:r w:rsidR="00144251">
              <w:t>workplace</w:t>
            </w:r>
          </w:p>
          <w:p w14:paraId="712C37F5" w14:textId="6E840125" w:rsidR="00465EDD" w:rsidRDefault="00465EDD" w:rsidP="003308E4">
            <w:pPr>
              <w:pStyle w:val="SIBulletList1"/>
            </w:pPr>
            <w:r>
              <w:t>selected a quality assurance program using a cost benefit analysis</w:t>
            </w:r>
          </w:p>
          <w:p w14:paraId="455F19E8" w14:textId="592CE4F9" w:rsidR="003308E4" w:rsidRPr="003308E4" w:rsidRDefault="003308E4" w:rsidP="003308E4">
            <w:pPr>
              <w:pStyle w:val="SIBulletList1"/>
            </w:pPr>
            <w:r w:rsidRPr="007B3B0E">
              <w:t>plan</w:t>
            </w:r>
            <w:r w:rsidR="00144251">
              <w:t>ned</w:t>
            </w:r>
            <w:r w:rsidRPr="007B3B0E">
              <w:t xml:space="preserve"> the quality assurance program and develop</w:t>
            </w:r>
            <w:r w:rsidR="00144251">
              <w:t>ed</w:t>
            </w:r>
            <w:r w:rsidRPr="007B3B0E">
              <w:t xml:space="preserve"> implementation strategies</w:t>
            </w:r>
          </w:p>
          <w:p w14:paraId="6C71BFC8" w14:textId="77777777" w:rsidR="003308E4" w:rsidRPr="003308E4" w:rsidRDefault="003308E4" w:rsidP="003308E4">
            <w:pPr>
              <w:pStyle w:val="SIBulletList1"/>
            </w:pPr>
            <w:r w:rsidRPr="007B3B0E">
              <w:t>implement the quality assurance program</w:t>
            </w:r>
          </w:p>
          <w:p w14:paraId="62D74813" w14:textId="5AF9C87F" w:rsidR="003308E4" w:rsidRPr="003308E4" w:rsidRDefault="003308E4" w:rsidP="003308E4">
            <w:pPr>
              <w:pStyle w:val="SIBulletList1"/>
            </w:pPr>
            <w:r w:rsidRPr="007B3B0E">
              <w:t>review</w:t>
            </w:r>
            <w:r w:rsidR="00144251">
              <w:t>ed</w:t>
            </w:r>
            <w:r w:rsidRPr="007B3B0E">
              <w:t xml:space="preserve"> the quality assurance program</w:t>
            </w:r>
          </w:p>
          <w:p w14:paraId="77F4FACF" w14:textId="3B8DA7F3" w:rsidR="003308E4" w:rsidRPr="003308E4" w:rsidRDefault="003308E4" w:rsidP="003308E4">
            <w:pPr>
              <w:pStyle w:val="SIBulletList1"/>
            </w:pPr>
            <w:r w:rsidRPr="007B3B0E">
              <w:t>maintain</w:t>
            </w:r>
            <w:r w:rsidR="00144251">
              <w:t>ed</w:t>
            </w:r>
            <w:r w:rsidRPr="007B3B0E">
              <w:t xml:space="preserve"> required records to support quality assurance</w:t>
            </w:r>
          </w:p>
          <w:p w14:paraId="0C46C559" w14:textId="4470D9C3" w:rsidR="003308E4" w:rsidRPr="003308E4" w:rsidRDefault="003308E4" w:rsidP="003308E4">
            <w:pPr>
              <w:pStyle w:val="SIBulletList1"/>
            </w:pPr>
            <w:r w:rsidRPr="007B3B0E">
              <w:t>use</w:t>
            </w:r>
            <w:r w:rsidR="00144251">
              <w:t>d</w:t>
            </w:r>
            <w:r w:rsidRPr="007B3B0E">
              <w:t xml:space="preserve"> </w:t>
            </w:r>
            <w:r w:rsidRPr="003308E4">
              <w:t>industry standard terminology.</w:t>
            </w:r>
          </w:p>
        </w:tc>
      </w:tr>
    </w:tbl>
    <w:p w14:paraId="2F0FC7D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627B4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B723B8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3308E4" w:rsidRPr="00067E1C" w14:paraId="024C5F90" w14:textId="77777777" w:rsidTr="00CA2922">
        <w:tc>
          <w:tcPr>
            <w:tcW w:w="5000" w:type="pct"/>
            <w:shd w:val="clear" w:color="auto" w:fill="auto"/>
          </w:tcPr>
          <w:p w14:paraId="351FB5A6" w14:textId="4C3C31E4" w:rsidR="003308E4" w:rsidRPr="003308E4" w:rsidRDefault="00144251" w:rsidP="003308E4">
            <w:pPr>
              <w:pStyle w:val="SIText"/>
            </w:pPr>
            <w:r w:rsidRPr="00144251">
              <w:t xml:space="preserve">An individual must be able to demonstrate the knowledge required to perform the tasks outlined in the elements and performance criteria of this unit. This includes </w:t>
            </w:r>
            <w:r w:rsidR="003308E4" w:rsidRPr="007B3B0E">
              <w:t>knowledge of:</w:t>
            </w:r>
          </w:p>
          <w:p w14:paraId="1C8861E5" w14:textId="77777777" w:rsidR="003308E4" w:rsidRPr="003308E4" w:rsidRDefault="003308E4" w:rsidP="003308E4">
            <w:pPr>
              <w:pStyle w:val="SIBulletList1"/>
            </w:pPr>
            <w:r w:rsidRPr="007B3B0E">
              <w:t>market projections and customer requirements</w:t>
            </w:r>
          </w:p>
          <w:p w14:paraId="372057B2" w14:textId="77777777" w:rsidR="003308E4" w:rsidRPr="003308E4" w:rsidRDefault="003308E4" w:rsidP="003308E4">
            <w:pPr>
              <w:pStyle w:val="SIBulletList1"/>
            </w:pPr>
            <w:r w:rsidRPr="007B3B0E">
              <w:t>cost/benefit of quality assurance implementation</w:t>
            </w:r>
          </w:p>
          <w:p w14:paraId="6ED128C5" w14:textId="3C52CFDF" w:rsidR="003308E4" w:rsidRPr="003308E4" w:rsidRDefault="003308E4" w:rsidP="003308E4">
            <w:pPr>
              <w:pStyle w:val="SIBulletList1"/>
            </w:pPr>
            <w:r w:rsidRPr="007B3B0E">
              <w:t xml:space="preserve">system analysis, </w:t>
            </w:r>
            <w:r w:rsidR="00144251" w:rsidRPr="00144251">
              <w:t xml:space="preserve">hazard analysis and critical control points </w:t>
            </w:r>
            <w:r w:rsidR="00144251">
              <w:t>(</w:t>
            </w:r>
            <w:r w:rsidRPr="007B3B0E">
              <w:t>HACCP</w:t>
            </w:r>
            <w:r w:rsidR="00144251">
              <w:t>)</w:t>
            </w:r>
            <w:r w:rsidRPr="007B3B0E">
              <w:t xml:space="preserve"> or related processes</w:t>
            </w:r>
          </w:p>
          <w:p w14:paraId="6915F6FD" w14:textId="4FFD61E5" w:rsidR="003308E4" w:rsidRPr="003308E4" w:rsidRDefault="00144251" w:rsidP="003308E4">
            <w:pPr>
              <w:pStyle w:val="SIBulletList1"/>
            </w:pPr>
            <w:r>
              <w:t>workplace</w:t>
            </w:r>
            <w:r w:rsidR="003308E4" w:rsidRPr="007B3B0E">
              <w:t xml:space="preserve"> culture </w:t>
            </w:r>
            <w:r w:rsidR="003308E4" w:rsidRPr="003308E4">
              <w:t>and values</w:t>
            </w:r>
          </w:p>
          <w:p w14:paraId="0AB137A2" w14:textId="77777777" w:rsidR="003308E4" w:rsidRPr="003308E4" w:rsidRDefault="003308E4" w:rsidP="003308E4">
            <w:pPr>
              <w:pStyle w:val="SIBulletList1"/>
            </w:pPr>
            <w:r w:rsidRPr="007B3B0E">
              <w:t>leadership and administrative skills</w:t>
            </w:r>
          </w:p>
          <w:p w14:paraId="4BAFEEA9" w14:textId="77777777" w:rsidR="003308E4" w:rsidRPr="003308E4" w:rsidRDefault="003308E4" w:rsidP="003308E4">
            <w:pPr>
              <w:pStyle w:val="SIBulletList1"/>
            </w:pPr>
            <w:r w:rsidRPr="007B3B0E">
              <w:t>human resources induction practices</w:t>
            </w:r>
          </w:p>
          <w:p w14:paraId="376394B3" w14:textId="77777777" w:rsidR="003308E4" w:rsidRPr="003308E4" w:rsidRDefault="003308E4" w:rsidP="003308E4">
            <w:pPr>
              <w:pStyle w:val="SIBulletList1"/>
            </w:pPr>
            <w:r w:rsidRPr="007B3B0E">
              <w:t>human resources performance monitoring practices.</w:t>
            </w:r>
          </w:p>
        </w:tc>
      </w:tr>
    </w:tbl>
    <w:p w14:paraId="46FAC43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EF6981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D45847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3308E4" w:rsidRPr="00A55106" w14:paraId="2012179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FF9D668" w14:textId="77777777" w:rsidR="00144251" w:rsidRPr="00144251" w:rsidRDefault="00144251" w:rsidP="00144251">
            <w:pPr>
              <w:pStyle w:val="SIText"/>
            </w:pPr>
            <w:r w:rsidRPr="00144251">
              <w:t>Assessment of skills must take place under the following conditions:</w:t>
            </w:r>
          </w:p>
          <w:p w14:paraId="1EA3327F" w14:textId="77777777" w:rsidR="00144251" w:rsidRPr="00144251" w:rsidRDefault="00144251" w:rsidP="00144251">
            <w:pPr>
              <w:pStyle w:val="SIBulletList1"/>
            </w:pPr>
            <w:r w:rsidRPr="00144251">
              <w:t>physical conditions:</w:t>
            </w:r>
          </w:p>
          <w:p w14:paraId="75D4ED07" w14:textId="77777777" w:rsidR="00144251" w:rsidRPr="00144251" w:rsidRDefault="00144251" w:rsidP="00144251">
            <w:pPr>
              <w:pStyle w:val="SIBulletList2"/>
            </w:pPr>
            <w:r w:rsidRPr="00144251">
              <w:t>a workplace setting or an environment that accurately represent workplace conditions</w:t>
            </w:r>
          </w:p>
          <w:p w14:paraId="04961CE8" w14:textId="77777777" w:rsidR="00144251" w:rsidRPr="00144251" w:rsidRDefault="00144251" w:rsidP="00144251">
            <w:pPr>
              <w:pStyle w:val="SIBulletList1"/>
            </w:pPr>
            <w:r w:rsidRPr="00144251">
              <w:t>resources, equipment and materials:</w:t>
            </w:r>
          </w:p>
          <w:p w14:paraId="0DDFB166" w14:textId="1A8A2ACB" w:rsidR="00144251" w:rsidRPr="00144251" w:rsidRDefault="00587093" w:rsidP="00144251">
            <w:pPr>
              <w:pStyle w:val="SIBulletList2"/>
            </w:pPr>
            <w:r>
              <w:t>operating instructions relevant to quality assurance program</w:t>
            </w:r>
          </w:p>
          <w:p w14:paraId="3CA2034B" w14:textId="77777777" w:rsidR="00144251" w:rsidRPr="00144251" w:rsidRDefault="00144251" w:rsidP="00144251">
            <w:pPr>
              <w:pStyle w:val="SIBulletList1"/>
            </w:pPr>
            <w:r w:rsidRPr="00144251">
              <w:t>relationships:</w:t>
            </w:r>
          </w:p>
          <w:p w14:paraId="2E652B3D" w14:textId="0EC80E85" w:rsidR="00144251" w:rsidRPr="00144251" w:rsidRDefault="00587093" w:rsidP="00144251">
            <w:pPr>
              <w:pStyle w:val="SIBulletList2"/>
            </w:pPr>
            <w:r>
              <w:t>contractors and work colleagues</w:t>
            </w:r>
          </w:p>
          <w:p w14:paraId="7A389893" w14:textId="77777777" w:rsidR="00144251" w:rsidRPr="00144251" w:rsidRDefault="00144251" w:rsidP="00144251">
            <w:pPr>
              <w:pStyle w:val="SIBulletList1"/>
            </w:pPr>
            <w:r w:rsidRPr="00144251">
              <w:t>timeframes:</w:t>
            </w:r>
          </w:p>
          <w:p w14:paraId="50F66A66" w14:textId="0BFFF9FC" w:rsidR="00144251" w:rsidRPr="00144251" w:rsidRDefault="00144251" w:rsidP="00587093">
            <w:pPr>
              <w:pStyle w:val="SIBulletList2"/>
            </w:pPr>
            <w:r w:rsidRPr="00144251">
              <w:t>according to the job requirements.</w:t>
            </w:r>
          </w:p>
          <w:p w14:paraId="0D20FAC0" w14:textId="77777777" w:rsidR="00587093" w:rsidRDefault="00587093" w:rsidP="003308E4">
            <w:pPr>
              <w:pStyle w:val="SIText"/>
            </w:pPr>
          </w:p>
          <w:p w14:paraId="2535E800" w14:textId="46A17DC2" w:rsidR="003308E4" w:rsidRPr="002C55E9" w:rsidRDefault="003308E4" w:rsidP="003308E4">
            <w:pPr>
              <w:pStyle w:val="SIText"/>
            </w:pPr>
            <w:r w:rsidRPr="00B35B87">
              <w:t xml:space="preserve">Assessors </w:t>
            </w:r>
            <w:r w:rsidR="00144251">
              <w:t xml:space="preserve">of this unit </w:t>
            </w:r>
            <w:r w:rsidRPr="00B35B87">
              <w:t xml:space="preserve">must satisfy </w:t>
            </w:r>
            <w:r w:rsidR="00144251" w:rsidRPr="00144251">
              <w:t>the requirements for assessors in applicable vocational education and training legislation, frameworks and/or standards</w:t>
            </w:r>
            <w:r w:rsidRPr="00B35B87">
              <w:t>.</w:t>
            </w:r>
          </w:p>
        </w:tc>
      </w:tr>
    </w:tbl>
    <w:p w14:paraId="711F387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675EDE" w14:textId="77777777" w:rsidTr="004679E3">
        <w:tc>
          <w:tcPr>
            <w:tcW w:w="990" w:type="pct"/>
            <w:shd w:val="clear" w:color="auto" w:fill="auto"/>
          </w:tcPr>
          <w:p w14:paraId="55C72EA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555F10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D0C2EAC" w14:textId="48CA5F26" w:rsidR="00F1480E" w:rsidRPr="000754EC" w:rsidRDefault="0035012C" w:rsidP="000754EC">
            <w:pPr>
              <w:pStyle w:val="SIText"/>
            </w:pPr>
            <w:hyperlink r:id="rId12" w:history="1">
              <w:r w:rsidR="00144251" w:rsidRPr="00144251">
                <w:t>https://vetnet.education.gov.au/Pages/TrainingDocs.aspx?q=c6399549-9c62-4a5e-bf1a-524b2322cf72</w:t>
              </w:r>
            </w:hyperlink>
          </w:p>
        </w:tc>
      </w:tr>
    </w:tbl>
    <w:p w14:paraId="13AF3116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A8E00" w14:textId="77777777" w:rsidR="0035012C" w:rsidRDefault="0035012C" w:rsidP="00BF3F0A">
      <w:r>
        <w:separator/>
      </w:r>
    </w:p>
    <w:p w14:paraId="7AA68F9B" w14:textId="77777777" w:rsidR="0035012C" w:rsidRDefault="0035012C"/>
  </w:endnote>
  <w:endnote w:type="continuationSeparator" w:id="0">
    <w:p w14:paraId="4C1C7979" w14:textId="77777777" w:rsidR="0035012C" w:rsidRDefault="0035012C" w:rsidP="00BF3F0A">
      <w:r>
        <w:continuationSeparator/>
      </w:r>
    </w:p>
    <w:p w14:paraId="7B6CF883" w14:textId="77777777" w:rsidR="0035012C" w:rsidRDefault="0035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78E68334" w14:textId="4B77B38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C75FC">
          <w:rPr>
            <w:noProof/>
          </w:rPr>
          <w:t>2</w:t>
        </w:r>
        <w:r w:rsidRPr="000754EC">
          <w:fldChar w:fldCharType="end"/>
        </w:r>
      </w:p>
      <w:p w14:paraId="3E445ECC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FF58A2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06A7E" w14:textId="77777777" w:rsidR="0035012C" w:rsidRDefault="0035012C" w:rsidP="00BF3F0A">
      <w:r>
        <w:separator/>
      </w:r>
    </w:p>
    <w:p w14:paraId="0022293D" w14:textId="77777777" w:rsidR="0035012C" w:rsidRDefault="0035012C"/>
  </w:footnote>
  <w:footnote w:type="continuationSeparator" w:id="0">
    <w:p w14:paraId="183F9009" w14:textId="77777777" w:rsidR="0035012C" w:rsidRDefault="0035012C" w:rsidP="00BF3F0A">
      <w:r>
        <w:continuationSeparator/>
      </w:r>
    </w:p>
    <w:p w14:paraId="59856D14" w14:textId="77777777" w:rsidR="0035012C" w:rsidRDefault="0035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02071" w14:textId="1045AA12" w:rsidR="003308E4" w:rsidRDefault="0035012C" w:rsidP="003308E4">
    <w:sdt>
      <w:sdtPr>
        <w:id w:val="-199501396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73675A0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308E4">
      <w:t xml:space="preserve">AHCWRK501 </w:t>
    </w:r>
    <w:r w:rsidR="003308E4" w:rsidRPr="003308E4">
      <w:t>Plan, implement and review a quality assurance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39"/>
    <w:rsid w:val="00001330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251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08E4"/>
    <w:rsid w:val="00337E82"/>
    <w:rsid w:val="00346FDC"/>
    <w:rsid w:val="0034785C"/>
    <w:rsid w:val="0035012C"/>
    <w:rsid w:val="00350BB1"/>
    <w:rsid w:val="00352C83"/>
    <w:rsid w:val="00366805"/>
    <w:rsid w:val="0037067D"/>
    <w:rsid w:val="00373436"/>
    <w:rsid w:val="0038735B"/>
    <w:rsid w:val="003916D1"/>
    <w:rsid w:val="00394924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5EDD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5FC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577B1"/>
    <w:rsid w:val="00564ADD"/>
    <w:rsid w:val="005708EB"/>
    <w:rsid w:val="00575BC6"/>
    <w:rsid w:val="00583902"/>
    <w:rsid w:val="00587093"/>
    <w:rsid w:val="005A1D70"/>
    <w:rsid w:val="005A3AA5"/>
    <w:rsid w:val="005A6C9C"/>
    <w:rsid w:val="005A74DC"/>
    <w:rsid w:val="005B17AD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06EE"/>
    <w:rsid w:val="00633CFE"/>
    <w:rsid w:val="00634FCA"/>
    <w:rsid w:val="00643D1B"/>
    <w:rsid w:val="006452B8"/>
    <w:rsid w:val="00652E62"/>
    <w:rsid w:val="00667F94"/>
    <w:rsid w:val="00686A49"/>
    <w:rsid w:val="00687B62"/>
    <w:rsid w:val="00690C44"/>
    <w:rsid w:val="006969D9"/>
    <w:rsid w:val="006A2B68"/>
    <w:rsid w:val="006A3D0A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0726"/>
    <w:rsid w:val="007134FE"/>
    <w:rsid w:val="00715794"/>
    <w:rsid w:val="00717385"/>
    <w:rsid w:val="00722769"/>
    <w:rsid w:val="00727901"/>
    <w:rsid w:val="0073075B"/>
    <w:rsid w:val="007333E3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3B9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2211"/>
    <w:rsid w:val="008545EB"/>
    <w:rsid w:val="008605B3"/>
    <w:rsid w:val="00865011"/>
    <w:rsid w:val="00884690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C5F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07792"/>
    <w:rsid w:val="00B12013"/>
    <w:rsid w:val="00B22C67"/>
    <w:rsid w:val="00B24463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6817"/>
    <w:rsid w:val="00C1739B"/>
    <w:rsid w:val="00C21ADE"/>
    <w:rsid w:val="00C26067"/>
    <w:rsid w:val="00C30A29"/>
    <w:rsid w:val="00C317DC"/>
    <w:rsid w:val="00C578E9"/>
    <w:rsid w:val="00C57991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3939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2D2B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7A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6E0"/>
    <w:rsid w:val="00F33FF2"/>
    <w:rsid w:val="00F438FC"/>
    <w:rsid w:val="00F545B4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B8F328C"/>
  <w15:docId w15:val="{138FF28A-3B2F-4BDE-B4EB-B23E6DD67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Moving%20docs%20in%20SharePoin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668A55CCAA944BB3FB348D85639E6" ma:contentTypeVersion="" ma:contentTypeDescription="Create a new document." ma:contentTypeScope="" ma:versionID="a5557a511815bf538a73f70bace7a3f4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727A15-4576-479B-B29E-D640DEF53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B3A93C-DD8D-469B-87C1-B8AD9217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3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2019-01-18T03:23:00Z</dcterms:created>
  <dcterms:modified xsi:type="dcterms:W3CDTF">2019-01-18T03:23:00Z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0x010100264668A55CCAA944BB3FB348D85639E6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5120">
    <vt:lpwstr>628</vt:lpwstr>
  </property>
</Properties>
</file>